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93" behindDoc="1" locked="0" layoutInCell="1" allowOverlap="1">
            <wp:simplePos x="0" y="0"/>
            <wp:positionH relativeFrom="page">
              <wp:posOffset>3372611</wp:posOffset>
            </wp:positionH>
            <wp:positionV relativeFrom="page">
              <wp:posOffset>3308854</wp:posOffset>
            </wp:positionV>
            <wp:extent cx="38861" cy="7467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861" cy="74675"/>
                    </a:xfrm>
                    <a:custGeom>
                      <a:rect l="l" t="t" r="r" b="b"/>
                      <a:pathLst>
                        <a:path w="647700" h="1244600">
                          <a:moveTo>
                            <a:pt x="25400" y="215900"/>
                          </a:moveTo>
                          <a:lnTo>
                            <a:pt x="127000" y="88900"/>
                          </a:lnTo>
                          <a:lnTo>
                            <a:pt x="228600" y="25400"/>
                          </a:lnTo>
                          <a:lnTo>
                            <a:pt x="355600" y="0"/>
                          </a:lnTo>
                          <a:lnTo>
                            <a:pt x="508000" y="50800"/>
                          </a:lnTo>
                          <a:lnTo>
                            <a:pt x="609600" y="152400"/>
                          </a:lnTo>
                          <a:lnTo>
                            <a:pt x="647700" y="266700"/>
                          </a:lnTo>
                          <a:lnTo>
                            <a:pt x="635000" y="393700"/>
                          </a:lnTo>
                          <a:lnTo>
                            <a:pt x="571500" y="495300"/>
                          </a:lnTo>
                          <a:lnTo>
                            <a:pt x="254000" y="711200"/>
                          </a:lnTo>
                          <a:lnTo>
                            <a:pt x="127000" y="850900"/>
                          </a:lnTo>
                          <a:lnTo>
                            <a:pt x="25400" y="1066800"/>
                          </a:lnTo>
                          <a:lnTo>
                            <a:pt x="0" y="1244600"/>
                          </a:lnTo>
                          <a:lnTo>
                            <a:pt x="647700" y="124460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1" locked="0" layoutInCell="1" allowOverlap="1">
            <wp:simplePos x="0" y="0"/>
            <wp:positionH relativeFrom="page">
              <wp:posOffset>3442715</wp:posOffset>
            </wp:positionH>
            <wp:positionV relativeFrom="page">
              <wp:posOffset>3308854</wp:posOffset>
            </wp:positionV>
            <wp:extent cx="46481" cy="74675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6481" cy="74675"/>
                    </a:xfrm>
                    <a:custGeom>
                      <a:rect l="l" t="t" r="r" b="b"/>
                      <a:pathLst>
                        <a:path w="774700" h="1244600">
                          <a:moveTo>
                            <a:pt x="571500" y="1244600"/>
                          </a:moveTo>
                          <a:lnTo>
                            <a:pt x="571500" y="0"/>
                          </a:lnTo>
                          <a:lnTo>
                            <a:pt x="0" y="889000"/>
                          </a:lnTo>
                          <a:lnTo>
                            <a:pt x="774700" y="88900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1" locked="0" layoutInCell="1" allowOverlap="1">
            <wp:simplePos x="0" y="0"/>
            <wp:positionH relativeFrom="page">
              <wp:posOffset>3519677</wp:posOffset>
            </wp:positionH>
            <wp:positionV relativeFrom="page">
              <wp:posOffset>3308854</wp:posOffset>
            </wp:positionV>
            <wp:extent cx="40385" cy="7467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74675"/>
                    </a:xfrm>
                    <a:custGeom>
                      <a:rect l="l" t="t" r="r" b="b"/>
                      <a:pathLst>
                        <a:path w="673100" h="1244600">
                          <a:moveTo>
                            <a:pt x="342900" y="0"/>
                          </a:moveTo>
                          <a:lnTo>
                            <a:pt x="215900" y="50800"/>
                          </a:lnTo>
                          <a:lnTo>
                            <a:pt x="127000" y="152400"/>
                          </a:lnTo>
                          <a:lnTo>
                            <a:pt x="63500" y="266700"/>
                          </a:lnTo>
                          <a:lnTo>
                            <a:pt x="12700" y="444500"/>
                          </a:lnTo>
                          <a:lnTo>
                            <a:pt x="0" y="622300"/>
                          </a:lnTo>
                          <a:lnTo>
                            <a:pt x="12700" y="812800"/>
                          </a:lnTo>
                          <a:lnTo>
                            <a:pt x="63500" y="977900"/>
                          </a:lnTo>
                          <a:lnTo>
                            <a:pt x="127000" y="1104900"/>
                          </a:lnTo>
                          <a:lnTo>
                            <a:pt x="215900" y="1206500"/>
                          </a:lnTo>
                          <a:lnTo>
                            <a:pt x="342900" y="1244600"/>
                          </a:lnTo>
                          <a:lnTo>
                            <a:pt x="457200" y="1206500"/>
                          </a:lnTo>
                          <a:lnTo>
                            <a:pt x="558800" y="1104900"/>
                          </a:lnTo>
                          <a:lnTo>
                            <a:pt x="622300" y="977900"/>
                          </a:lnTo>
                          <a:lnTo>
                            <a:pt x="660400" y="812800"/>
                          </a:lnTo>
                          <a:lnTo>
                            <a:pt x="673100" y="622300"/>
                          </a:lnTo>
                          <a:lnTo>
                            <a:pt x="660400" y="444500"/>
                          </a:lnTo>
                          <a:lnTo>
                            <a:pt x="622300" y="266700"/>
                          </a:lnTo>
                          <a:lnTo>
                            <a:pt x="558800" y="152400"/>
                          </a:lnTo>
                          <a:lnTo>
                            <a:pt x="457200" y="50800"/>
                          </a:lnTo>
                          <a:lnTo>
                            <a:pt x="3429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1" locked="0" layoutInCell="1" allowOverlap="1">
            <wp:simplePos x="0" y="0"/>
            <wp:positionH relativeFrom="page">
              <wp:posOffset>3677411</wp:posOffset>
            </wp:positionH>
            <wp:positionV relativeFrom="page">
              <wp:posOffset>3308854</wp:posOffset>
            </wp:positionV>
            <wp:extent cx="10667" cy="7467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667" cy="74675"/>
                    </a:xfrm>
                    <a:custGeom>
                      <a:rect l="l" t="t" r="r" b="b"/>
                      <a:pathLst>
                        <a:path w="177800" h="1244600">
                          <a:moveTo>
                            <a:pt x="177800" y="1244600"/>
                          </a:moveTo>
                          <a:lnTo>
                            <a:pt x="177800" y="0"/>
                          </a:lnTo>
                          <a:lnTo>
                            <a:pt x="0" y="25400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1" locked="0" layoutInCell="1" allowOverlap="1">
            <wp:simplePos x="0" y="0"/>
            <wp:positionH relativeFrom="page">
              <wp:posOffset>3742181</wp:posOffset>
            </wp:positionH>
            <wp:positionV relativeFrom="page">
              <wp:posOffset>3308854</wp:posOffset>
            </wp:positionV>
            <wp:extent cx="40385" cy="7467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74675"/>
                    </a:xfrm>
                    <a:custGeom>
                      <a:rect l="l" t="t" r="r" b="b"/>
                      <a:pathLst>
                        <a:path w="673100" h="1244600">
                          <a:moveTo>
                            <a:pt x="330200" y="1244600"/>
                          </a:moveTo>
                          <a:lnTo>
                            <a:pt x="444500" y="1231900"/>
                          </a:lnTo>
                          <a:lnTo>
                            <a:pt x="571500" y="1168400"/>
                          </a:lnTo>
                          <a:lnTo>
                            <a:pt x="647700" y="1066800"/>
                          </a:lnTo>
                          <a:lnTo>
                            <a:pt x="673100" y="914400"/>
                          </a:lnTo>
                          <a:lnTo>
                            <a:pt x="647700" y="774700"/>
                          </a:lnTo>
                          <a:lnTo>
                            <a:pt x="546100" y="647700"/>
                          </a:lnTo>
                          <a:lnTo>
                            <a:pt x="406400" y="584200"/>
                          </a:lnTo>
                          <a:lnTo>
                            <a:pt x="254000" y="584200"/>
                          </a:lnTo>
                          <a:lnTo>
                            <a:pt x="165100" y="546100"/>
                          </a:lnTo>
                          <a:lnTo>
                            <a:pt x="88900" y="444500"/>
                          </a:lnTo>
                          <a:lnTo>
                            <a:pt x="50800" y="292100"/>
                          </a:lnTo>
                          <a:lnTo>
                            <a:pt x="101600" y="152400"/>
                          </a:lnTo>
                          <a:lnTo>
                            <a:pt x="215900" y="50800"/>
                          </a:lnTo>
                          <a:lnTo>
                            <a:pt x="330200" y="0"/>
                          </a:lnTo>
                          <a:lnTo>
                            <a:pt x="457200" y="50800"/>
                          </a:lnTo>
                          <a:lnTo>
                            <a:pt x="571500" y="152400"/>
                          </a:lnTo>
                          <a:lnTo>
                            <a:pt x="609600" y="292100"/>
                          </a:lnTo>
                          <a:lnTo>
                            <a:pt x="584200" y="444500"/>
                          </a:lnTo>
                          <a:lnTo>
                            <a:pt x="508000" y="546100"/>
                          </a:lnTo>
                          <a:lnTo>
                            <a:pt x="406400" y="584200"/>
                          </a:lnTo>
                          <a:lnTo>
                            <a:pt x="254000" y="584200"/>
                          </a:lnTo>
                          <a:lnTo>
                            <a:pt x="114300" y="647700"/>
                          </a:lnTo>
                          <a:lnTo>
                            <a:pt x="25400" y="774700"/>
                          </a:lnTo>
                          <a:lnTo>
                            <a:pt x="0" y="914400"/>
                          </a:lnTo>
                          <a:lnTo>
                            <a:pt x="25400" y="1066800"/>
                          </a:lnTo>
                          <a:lnTo>
                            <a:pt x="101600" y="1168400"/>
                          </a:lnTo>
                          <a:lnTo>
                            <a:pt x="228600" y="1231900"/>
                          </a:lnTo>
                          <a:lnTo>
                            <a:pt x="330200" y="124460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4" behindDoc="1" locked="0" layoutInCell="1" allowOverlap="1">
            <wp:simplePos x="0" y="0"/>
            <wp:positionH relativeFrom="page">
              <wp:posOffset>6698741</wp:posOffset>
            </wp:positionH>
            <wp:positionV relativeFrom="page">
              <wp:posOffset>3372862</wp:posOffset>
            </wp:positionV>
            <wp:extent cx="37337" cy="7467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74675"/>
                    </a:xfrm>
                    <a:custGeom>
                      <a:rect l="l" t="t" r="r" b="b"/>
                      <a:pathLst>
                        <a:path w="622300" h="1244600">
                          <a:moveTo>
                            <a:pt x="279400" y="1244600"/>
                          </a:moveTo>
                          <a:lnTo>
                            <a:pt x="317500" y="977900"/>
                          </a:lnTo>
                          <a:lnTo>
                            <a:pt x="355600" y="749300"/>
                          </a:lnTo>
                          <a:lnTo>
                            <a:pt x="419100" y="533400"/>
                          </a:lnTo>
                          <a:lnTo>
                            <a:pt x="495300" y="3048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6" behindDoc="1" locked="0" layoutInCell="1" allowOverlap="1">
            <wp:simplePos x="0" y="0"/>
            <wp:positionH relativeFrom="page">
              <wp:posOffset>6845045</wp:posOffset>
            </wp:positionH>
            <wp:positionV relativeFrom="page">
              <wp:posOffset>3372862</wp:posOffset>
            </wp:positionV>
            <wp:extent cx="41147" cy="7467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1147" cy="74675"/>
                    </a:xfrm>
                    <a:custGeom>
                      <a:rect l="l" t="t" r="r" b="b"/>
                      <a:pathLst>
                        <a:path w="685800" h="1244600">
                          <a:moveTo>
                            <a:pt x="342900" y="1244600"/>
                          </a:moveTo>
                          <a:lnTo>
                            <a:pt x="444500" y="1219200"/>
                          </a:lnTo>
                          <a:lnTo>
                            <a:pt x="571500" y="1155700"/>
                          </a:lnTo>
                          <a:lnTo>
                            <a:pt x="647700" y="1054100"/>
                          </a:lnTo>
                          <a:lnTo>
                            <a:pt x="685800" y="914400"/>
                          </a:lnTo>
                          <a:lnTo>
                            <a:pt x="647700" y="762000"/>
                          </a:lnTo>
                          <a:lnTo>
                            <a:pt x="558800" y="647700"/>
                          </a:lnTo>
                          <a:lnTo>
                            <a:pt x="419100" y="584200"/>
                          </a:lnTo>
                          <a:lnTo>
                            <a:pt x="266700" y="584200"/>
                          </a:lnTo>
                          <a:lnTo>
                            <a:pt x="177800" y="533400"/>
                          </a:lnTo>
                          <a:lnTo>
                            <a:pt x="101600" y="431800"/>
                          </a:lnTo>
                          <a:lnTo>
                            <a:pt x="63500" y="292100"/>
                          </a:lnTo>
                          <a:lnTo>
                            <a:pt x="114300" y="139700"/>
                          </a:lnTo>
                          <a:lnTo>
                            <a:pt x="215900" y="38100"/>
                          </a:lnTo>
                          <a:lnTo>
                            <a:pt x="342900" y="0"/>
                          </a:lnTo>
                          <a:lnTo>
                            <a:pt x="469900" y="38100"/>
                          </a:lnTo>
                          <a:lnTo>
                            <a:pt x="571500" y="139700"/>
                          </a:lnTo>
                          <a:lnTo>
                            <a:pt x="622300" y="292100"/>
                          </a:lnTo>
                          <a:lnTo>
                            <a:pt x="584200" y="431800"/>
                          </a:lnTo>
                          <a:lnTo>
                            <a:pt x="508000" y="533400"/>
                          </a:lnTo>
                          <a:lnTo>
                            <a:pt x="419100" y="584200"/>
                          </a:lnTo>
                          <a:lnTo>
                            <a:pt x="266700" y="584200"/>
                          </a:lnTo>
                          <a:lnTo>
                            <a:pt x="127000" y="647700"/>
                          </a:lnTo>
                          <a:lnTo>
                            <a:pt x="38100" y="762000"/>
                          </a:lnTo>
                          <a:lnTo>
                            <a:pt x="0" y="914400"/>
                          </a:lnTo>
                          <a:lnTo>
                            <a:pt x="38100" y="1054100"/>
                          </a:lnTo>
                          <a:lnTo>
                            <a:pt x="114300" y="1155700"/>
                          </a:lnTo>
                          <a:lnTo>
                            <a:pt x="228600" y="1219200"/>
                          </a:lnTo>
                          <a:lnTo>
                            <a:pt x="342900" y="124460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7" behindDoc="1" locked="0" layoutInCell="1" allowOverlap="1">
            <wp:simplePos x="0" y="0"/>
            <wp:positionH relativeFrom="page">
              <wp:posOffset>6921245</wp:posOffset>
            </wp:positionH>
            <wp:positionV relativeFrom="page">
              <wp:posOffset>3372862</wp:posOffset>
            </wp:positionV>
            <wp:extent cx="36575" cy="7467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6575" cy="74675"/>
                    </a:xfrm>
                    <a:custGeom>
                      <a:rect l="l" t="t" r="r" b="b"/>
                      <a:pathLst>
                        <a:path w="609600" h="1244600">
                          <a:moveTo>
                            <a:pt x="38100" y="1092200"/>
                          </a:moveTo>
                          <a:lnTo>
                            <a:pt x="152400" y="1206500"/>
                          </a:lnTo>
                          <a:lnTo>
                            <a:pt x="279400" y="1244600"/>
                          </a:lnTo>
                          <a:lnTo>
                            <a:pt x="393700" y="1206500"/>
                          </a:lnTo>
                          <a:lnTo>
                            <a:pt x="508000" y="1079500"/>
                          </a:lnTo>
                          <a:lnTo>
                            <a:pt x="584200" y="889000"/>
                          </a:lnTo>
                          <a:lnTo>
                            <a:pt x="609600" y="698500"/>
                          </a:lnTo>
                          <a:lnTo>
                            <a:pt x="609600" y="469900"/>
                          </a:lnTo>
                          <a:lnTo>
                            <a:pt x="584200" y="292100"/>
                          </a:lnTo>
                          <a:lnTo>
                            <a:pt x="508000" y="127000"/>
                          </a:lnTo>
                          <a:lnTo>
                            <a:pt x="419100" y="38100"/>
                          </a:lnTo>
                          <a:lnTo>
                            <a:pt x="304800" y="0"/>
                          </a:lnTo>
                          <a:lnTo>
                            <a:pt x="177800" y="38100"/>
                          </a:lnTo>
                          <a:lnTo>
                            <a:pt x="88900" y="127000"/>
                          </a:lnTo>
                          <a:lnTo>
                            <a:pt x="25400" y="241300"/>
                          </a:lnTo>
                          <a:lnTo>
                            <a:pt x="0" y="419100"/>
                          </a:lnTo>
                          <a:lnTo>
                            <a:pt x="25400" y="558800"/>
                          </a:lnTo>
                          <a:lnTo>
                            <a:pt x="101600" y="698500"/>
                          </a:lnTo>
                          <a:lnTo>
                            <a:pt x="203200" y="787400"/>
                          </a:lnTo>
                          <a:lnTo>
                            <a:pt x="304800" y="812800"/>
                          </a:lnTo>
                          <a:lnTo>
                            <a:pt x="431800" y="762000"/>
                          </a:lnTo>
                          <a:lnTo>
                            <a:pt x="520700" y="660400"/>
                          </a:lnTo>
                          <a:lnTo>
                            <a:pt x="609600" y="46990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1" locked="0" layoutInCell="1" allowOverlap="1">
            <wp:simplePos x="0" y="0"/>
            <wp:positionH relativeFrom="page">
              <wp:posOffset>3612641</wp:posOffset>
            </wp:positionH>
            <wp:positionV relativeFrom="page">
              <wp:posOffset>3381244</wp:posOffset>
            </wp:positionV>
            <wp:extent cx="3047" cy="4571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4571"/>
                    </a:xfrm>
                    <a:custGeom>
                      <a:rect l="l" t="t" r="r" b="b"/>
                      <a:pathLst>
                        <a:path w="50800" h="76200">
                          <a:moveTo>
                            <a:pt x="25400" y="76200"/>
                          </a:moveTo>
                          <a:lnTo>
                            <a:pt x="0" y="63500"/>
                          </a:lnTo>
                          <a:lnTo>
                            <a:pt x="0" y="25400"/>
                          </a:lnTo>
                          <a:lnTo>
                            <a:pt x="25400" y="0"/>
                          </a:lnTo>
                          <a:lnTo>
                            <a:pt x="50800" y="25400"/>
                          </a:lnTo>
                          <a:lnTo>
                            <a:pt x="50800" y="63500"/>
                          </a:lnTo>
                          <a:lnTo>
                            <a:pt x="25400" y="7620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1" locked="0" layoutInCell="1" allowOverlap="1">
            <wp:simplePos x="0" y="0"/>
            <wp:positionH relativeFrom="page">
              <wp:posOffset>3677411</wp:posOffset>
            </wp:positionH>
            <wp:positionV relativeFrom="page">
              <wp:posOffset>3383530</wp:posOffset>
            </wp:positionV>
            <wp:extent cx="22097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097" cy="180"/>
                    </a:xfrm>
                    <a:custGeom>
                      <a:rect l="l" t="t" r="r" b="b"/>
                      <a:pathLst>
                        <a:path w="368300" h="180">
                          <a:moveTo>
                            <a:pt x="0" y="0"/>
                          </a:moveTo>
                          <a:lnTo>
                            <a:pt x="3683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2" behindDoc="1" locked="0" layoutInCell="1" allowOverlap="1">
            <wp:simplePos x="0" y="0"/>
            <wp:positionH relativeFrom="page">
              <wp:posOffset>787907</wp:posOffset>
            </wp:positionH>
            <wp:positionV relativeFrom="page">
              <wp:posOffset>3406390</wp:posOffset>
            </wp:positionV>
            <wp:extent cx="94487" cy="14477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4487" cy="14477"/>
                    </a:xfrm>
                    <a:custGeom>
                      <a:rect l="l" t="t" r="r" b="b"/>
                      <a:pathLst>
                        <a:path w="1574800" h="241300">
                          <a:moveTo>
                            <a:pt x="1574800" y="0"/>
                          </a:moveTo>
                          <a:lnTo>
                            <a:pt x="0" y="24130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1" locked="0" layoutInCell="1" allowOverlap="1">
            <wp:simplePos x="0" y="0"/>
            <wp:positionH relativeFrom="page">
              <wp:posOffset>6342125</wp:posOffset>
            </wp:positionH>
            <wp:positionV relativeFrom="page">
              <wp:posOffset>3406390</wp:posOffset>
            </wp:positionV>
            <wp:extent cx="94487" cy="14477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4487" cy="14477"/>
                    </a:xfrm>
                    <a:custGeom>
                      <a:rect l="l" t="t" r="r" b="b"/>
                      <a:pathLst>
                        <a:path w="1574800" h="241300">
                          <a:moveTo>
                            <a:pt x="1574800" y="2413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1" behindDoc="1" locked="0" layoutInCell="1" allowOverlap="1">
            <wp:simplePos x="0" y="0"/>
            <wp:positionH relativeFrom="page">
              <wp:posOffset>787907</wp:posOffset>
            </wp:positionH>
            <wp:positionV relativeFrom="page">
              <wp:posOffset>3420868</wp:posOffset>
            </wp:positionV>
            <wp:extent cx="94487" cy="15239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4487" cy="15239"/>
                    </a:xfrm>
                    <a:custGeom>
                      <a:rect l="l" t="t" r="r" b="b"/>
                      <a:pathLst>
                        <a:path w="1574800" h="254000">
                          <a:moveTo>
                            <a:pt x="0" y="0"/>
                          </a:moveTo>
                          <a:lnTo>
                            <a:pt x="1574800" y="25400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1" locked="0" layoutInCell="1" allowOverlap="1">
            <wp:simplePos x="0" y="0"/>
            <wp:positionH relativeFrom="page">
              <wp:posOffset>6342125</wp:posOffset>
            </wp:positionH>
            <wp:positionV relativeFrom="page">
              <wp:posOffset>3420868</wp:posOffset>
            </wp:positionV>
            <wp:extent cx="94487" cy="15239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4487" cy="15239"/>
                    </a:xfrm>
                    <a:custGeom>
                      <a:rect l="l" t="t" r="r" b="b"/>
                      <a:pathLst>
                        <a:path w="1574800" h="254000">
                          <a:moveTo>
                            <a:pt x="0" y="254000"/>
                          </a:moveTo>
                          <a:lnTo>
                            <a:pt x="15748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7" behindDoc="1" locked="0" layoutInCell="1" allowOverlap="1">
            <wp:simplePos x="0" y="0"/>
            <wp:positionH relativeFrom="page">
              <wp:posOffset>301751</wp:posOffset>
            </wp:positionH>
            <wp:positionV relativeFrom="page">
              <wp:posOffset>3430774</wp:posOffset>
            </wp:positionV>
            <wp:extent cx="35051" cy="74675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5051" cy="74675"/>
                    </a:xfrm>
                    <a:custGeom>
                      <a:rect l="l" t="t" r="r" b="b"/>
                      <a:pathLst>
                        <a:path w="584200" h="1244600">
                          <a:moveTo>
                            <a:pt x="0" y="736600"/>
                          </a:moveTo>
                          <a:lnTo>
                            <a:pt x="101600" y="584200"/>
                          </a:lnTo>
                          <a:lnTo>
                            <a:pt x="203200" y="508000"/>
                          </a:lnTo>
                          <a:lnTo>
                            <a:pt x="317500" y="457200"/>
                          </a:lnTo>
                          <a:lnTo>
                            <a:pt x="431800" y="508000"/>
                          </a:lnTo>
                          <a:lnTo>
                            <a:pt x="508000" y="584200"/>
                          </a:lnTo>
                          <a:lnTo>
                            <a:pt x="571500" y="711200"/>
                          </a:lnTo>
                          <a:lnTo>
                            <a:pt x="584200" y="850900"/>
                          </a:lnTo>
                          <a:lnTo>
                            <a:pt x="571500" y="977900"/>
                          </a:lnTo>
                          <a:lnTo>
                            <a:pt x="508000" y="1104900"/>
                          </a:lnTo>
                          <a:lnTo>
                            <a:pt x="419100" y="1206500"/>
                          </a:lnTo>
                          <a:lnTo>
                            <a:pt x="304800" y="1244600"/>
                          </a:lnTo>
                          <a:lnTo>
                            <a:pt x="177800" y="1206500"/>
                          </a:lnTo>
                          <a:lnTo>
                            <a:pt x="76200" y="1079500"/>
                          </a:lnTo>
                          <a:lnTo>
                            <a:pt x="12700" y="901700"/>
                          </a:lnTo>
                          <a:lnTo>
                            <a:pt x="0" y="685800"/>
                          </a:lnTo>
                          <a:lnTo>
                            <a:pt x="25400" y="419100"/>
                          </a:lnTo>
                          <a:lnTo>
                            <a:pt x="76200" y="279400"/>
                          </a:lnTo>
                          <a:lnTo>
                            <a:pt x="152400" y="127000"/>
                          </a:lnTo>
                          <a:lnTo>
                            <a:pt x="254000" y="25400"/>
                          </a:lnTo>
                          <a:lnTo>
                            <a:pt x="368300" y="0"/>
                          </a:lnTo>
                          <a:lnTo>
                            <a:pt x="469900" y="50800"/>
                          </a:lnTo>
                          <a:lnTo>
                            <a:pt x="558800" y="15240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9" behindDoc="1" locked="0" layoutInCell="1" allowOverlap="1">
            <wp:simplePos x="0" y="0"/>
            <wp:positionH relativeFrom="page">
              <wp:posOffset>448055</wp:posOffset>
            </wp:positionH>
            <wp:positionV relativeFrom="page">
              <wp:posOffset>3430774</wp:posOffset>
            </wp:positionV>
            <wp:extent cx="38861" cy="74675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861" cy="74675"/>
                    </a:xfrm>
                    <a:custGeom>
                      <a:rect l="l" t="t" r="r" b="b"/>
                      <a:pathLst>
                        <a:path w="647700" h="1244600">
                          <a:moveTo>
                            <a:pt x="25400" y="215900"/>
                          </a:moveTo>
                          <a:lnTo>
                            <a:pt x="114300" y="88900"/>
                          </a:lnTo>
                          <a:lnTo>
                            <a:pt x="228600" y="25400"/>
                          </a:lnTo>
                          <a:lnTo>
                            <a:pt x="355600" y="0"/>
                          </a:lnTo>
                          <a:lnTo>
                            <a:pt x="508000" y="50800"/>
                          </a:lnTo>
                          <a:lnTo>
                            <a:pt x="609600" y="152400"/>
                          </a:lnTo>
                          <a:lnTo>
                            <a:pt x="647700" y="279400"/>
                          </a:lnTo>
                          <a:lnTo>
                            <a:pt x="635000" y="393700"/>
                          </a:lnTo>
                          <a:lnTo>
                            <a:pt x="571500" y="508000"/>
                          </a:lnTo>
                          <a:lnTo>
                            <a:pt x="254000" y="711200"/>
                          </a:lnTo>
                          <a:lnTo>
                            <a:pt x="114300" y="850900"/>
                          </a:lnTo>
                          <a:lnTo>
                            <a:pt x="25400" y="1066800"/>
                          </a:lnTo>
                          <a:lnTo>
                            <a:pt x="0" y="1244600"/>
                          </a:lnTo>
                          <a:lnTo>
                            <a:pt x="647700" y="124460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0" behindDoc="1" locked="0" layoutInCell="1" allowOverlap="1">
            <wp:simplePos x="0" y="0"/>
            <wp:positionH relativeFrom="page">
              <wp:posOffset>522731</wp:posOffset>
            </wp:positionH>
            <wp:positionV relativeFrom="page">
              <wp:posOffset>3430774</wp:posOffset>
            </wp:positionV>
            <wp:extent cx="37337" cy="746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74675"/>
                    </a:xfrm>
                    <a:custGeom>
                      <a:rect l="l" t="t" r="r" b="b"/>
                      <a:pathLst>
                        <a:path w="622300" h="1244600">
                          <a:moveTo>
                            <a:pt x="50800" y="1104900"/>
                          </a:moveTo>
                          <a:lnTo>
                            <a:pt x="152400" y="1206500"/>
                          </a:lnTo>
                          <a:lnTo>
                            <a:pt x="279400" y="1244600"/>
                          </a:lnTo>
                          <a:lnTo>
                            <a:pt x="406400" y="1206500"/>
                          </a:lnTo>
                          <a:lnTo>
                            <a:pt x="508000" y="1079500"/>
                          </a:lnTo>
                          <a:lnTo>
                            <a:pt x="584200" y="901700"/>
                          </a:lnTo>
                          <a:lnTo>
                            <a:pt x="622300" y="711200"/>
                          </a:lnTo>
                          <a:lnTo>
                            <a:pt x="622300" y="482600"/>
                          </a:lnTo>
                          <a:lnTo>
                            <a:pt x="584200" y="292100"/>
                          </a:lnTo>
                          <a:lnTo>
                            <a:pt x="508000" y="127000"/>
                          </a:lnTo>
                          <a:lnTo>
                            <a:pt x="419100" y="50800"/>
                          </a:lnTo>
                          <a:lnTo>
                            <a:pt x="304800" y="0"/>
                          </a:lnTo>
                          <a:lnTo>
                            <a:pt x="190500" y="50800"/>
                          </a:lnTo>
                          <a:lnTo>
                            <a:pt x="88900" y="127000"/>
                          </a:lnTo>
                          <a:lnTo>
                            <a:pt x="38100" y="254000"/>
                          </a:lnTo>
                          <a:lnTo>
                            <a:pt x="0" y="419100"/>
                          </a:lnTo>
                          <a:lnTo>
                            <a:pt x="38100" y="571500"/>
                          </a:lnTo>
                          <a:lnTo>
                            <a:pt x="114300" y="711200"/>
                          </a:lnTo>
                          <a:lnTo>
                            <a:pt x="203200" y="787400"/>
                          </a:lnTo>
                          <a:lnTo>
                            <a:pt x="304800" y="812800"/>
                          </a:lnTo>
                          <a:lnTo>
                            <a:pt x="431800" y="774700"/>
                          </a:lnTo>
                          <a:lnTo>
                            <a:pt x="520700" y="673100"/>
                          </a:lnTo>
                          <a:lnTo>
                            <a:pt x="622300" y="48260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9" behindDoc="1" locked="0" layoutInCell="1" allowOverlap="1">
            <wp:simplePos x="0" y="0"/>
            <wp:positionH relativeFrom="page">
              <wp:posOffset>3329177</wp:posOffset>
            </wp:positionH>
            <wp:positionV relativeFrom="page">
              <wp:posOffset>3449062</wp:posOffset>
            </wp:positionV>
            <wp:extent cx="38861" cy="7467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861" cy="74675"/>
                    </a:xfrm>
                    <a:custGeom>
                      <a:rect l="l" t="t" r="r" b="b"/>
                      <a:pathLst>
                        <a:path w="647700" h="1244600">
                          <a:moveTo>
                            <a:pt x="25400" y="215900"/>
                          </a:moveTo>
                          <a:lnTo>
                            <a:pt x="114300" y="88900"/>
                          </a:lnTo>
                          <a:lnTo>
                            <a:pt x="228600" y="25400"/>
                          </a:lnTo>
                          <a:lnTo>
                            <a:pt x="342900" y="0"/>
                          </a:lnTo>
                          <a:lnTo>
                            <a:pt x="508000" y="50800"/>
                          </a:lnTo>
                          <a:lnTo>
                            <a:pt x="609600" y="152400"/>
                          </a:lnTo>
                          <a:lnTo>
                            <a:pt x="647700" y="279400"/>
                          </a:lnTo>
                          <a:lnTo>
                            <a:pt x="622300" y="406400"/>
                          </a:lnTo>
                          <a:lnTo>
                            <a:pt x="558800" y="508000"/>
                          </a:lnTo>
                          <a:lnTo>
                            <a:pt x="254000" y="711200"/>
                          </a:lnTo>
                          <a:lnTo>
                            <a:pt x="114300" y="850900"/>
                          </a:lnTo>
                          <a:lnTo>
                            <a:pt x="25400" y="1066800"/>
                          </a:lnTo>
                          <a:lnTo>
                            <a:pt x="0" y="1244600"/>
                          </a:lnTo>
                          <a:lnTo>
                            <a:pt x="647700" y="124460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0" behindDoc="1" locked="0" layoutInCell="1" allowOverlap="1">
            <wp:simplePos x="0" y="0"/>
            <wp:positionH relativeFrom="page">
              <wp:posOffset>3403091</wp:posOffset>
            </wp:positionH>
            <wp:positionV relativeFrom="page">
              <wp:posOffset>3449062</wp:posOffset>
            </wp:positionV>
            <wp:extent cx="38861" cy="7467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861" cy="74675"/>
                    </a:xfrm>
                    <a:custGeom>
                      <a:rect l="l" t="t" r="r" b="b"/>
                      <a:pathLst>
                        <a:path w="647700" h="1244600">
                          <a:moveTo>
                            <a:pt x="25400" y="215900"/>
                          </a:moveTo>
                          <a:lnTo>
                            <a:pt x="114300" y="88900"/>
                          </a:lnTo>
                          <a:lnTo>
                            <a:pt x="228600" y="25400"/>
                          </a:lnTo>
                          <a:lnTo>
                            <a:pt x="355600" y="0"/>
                          </a:lnTo>
                          <a:lnTo>
                            <a:pt x="508000" y="50800"/>
                          </a:lnTo>
                          <a:lnTo>
                            <a:pt x="609600" y="152400"/>
                          </a:lnTo>
                          <a:lnTo>
                            <a:pt x="647700" y="279400"/>
                          </a:lnTo>
                          <a:lnTo>
                            <a:pt x="635000" y="406400"/>
                          </a:lnTo>
                          <a:lnTo>
                            <a:pt x="571500" y="508000"/>
                          </a:lnTo>
                          <a:lnTo>
                            <a:pt x="254000" y="711200"/>
                          </a:lnTo>
                          <a:lnTo>
                            <a:pt x="114300" y="850900"/>
                          </a:lnTo>
                          <a:lnTo>
                            <a:pt x="25400" y="1066800"/>
                          </a:lnTo>
                          <a:lnTo>
                            <a:pt x="0" y="1244600"/>
                          </a:lnTo>
                          <a:lnTo>
                            <a:pt x="647700" y="124460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1" behindDoc="1" locked="0" layoutInCell="1" allowOverlap="1">
            <wp:simplePos x="0" y="0"/>
            <wp:positionH relativeFrom="page">
              <wp:posOffset>3478529</wp:posOffset>
            </wp:positionH>
            <wp:positionV relativeFrom="page">
              <wp:posOffset>3449062</wp:posOffset>
            </wp:positionV>
            <wp:extent cx="35813" cy="7467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5813" cy="74675"/>
                    </a:xfrm>
                    <a:custGeom>
                      <a:rect l="l" t="t" r="r" b="b"/>
                      <a:pathLst>
                        <a:path w="596900" h="1244600">
                          <a:moveTo>
                            <a:pt x="0" y="736600"/>
                          </a:moveTo>
                          <a:lnTo>
                            <a:pt x="114300" y="584200"/>
                          </a:lnTo>
                          <a:lnTo>
                            <a:pt x="203200" y="508000"/>
                          </a:lnTo>
                          <a:lnTo>
                            <a:pt x="330200" y="457200"/>
                          </a:lnTo>
                          <a:lnTo>
                            <a:pt x="431800" y="508000"/>
                          </a:lnTo>
                          <a:lnTo>
                            <a:pt x="508000" y="584200"/>
                          </a:lnTo>
                          <a:lnTo>
                            <a:pt x="571500" y="711200"/>
                          </a:lnTo>
                          <a:lnTo>
                            <a:pt x="596900" y="850900"/>
                          </a:lnTo>
                          <a:lnTo>
                            <a:pt x="571500" y="977900"/>
                          </a:lnTo>
                          <a:lnTo>
                            <a:pt x="508000" y="1104900"/>
                          </a:lnTo>
                          <a:lnTo>
                            <a:pt x="419100" y="1206500"/>
                          </a:lnTo>
                          <a:lnTo>
                            <a:pt x="317500" y="1244600"/>
                          </a:lnTo>
                          <a:lnTo>
                            <a:pt x="190500" y="1206500"/>
                          </a:lnTo>
                          <a:lnTo>
                            <a:pt x="76200" y="1079500"/>
                          </a:lnTo>
                          <a:lnTo>
                            <a:pt x="25400" y="901700"/>
                          </a:lnTo>
                          <a:lnTo>
                            <a:pt x="0" y="685800"/>
                          </a:lnTo>
                          <a:lnTo>
                            <a:pt x="38100" y="419100"/>
                          </a:lnTo>
                          <a:lnTo>
                            <a:pt x="76200" y="279400"/>
                          </a:lnTo>
                          <a:lnTo>
                            <a:pt x="165100" y="127000"/>
                          </a:lnTo>
                          <a:lnTo>
                            <a:pt x="266700" y="25400"/>
                          </a:lnTo>
                          <a:lnTo>
                            <a:pt x="381000" y="0"/>
                          </a:lnTo>
                          <a:lnTo>
                            <a:pt x="482600" y="50800"/>
                          </a:lnTo>
                          <a:lnTo>
                            <a:pt x="558800" y="15240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5" behindDoc="1" locked="0" layoutInCell="1" allowOverlap="1">
            <wp:simplePos x="0" y="0"/>
            <wp:positionH relativeFrom="page">
              <wp:posOffset>6789419</wp:posOffset>
            </wp:positionH>
            <wp:positionV relativeFrom="page">
              <wp:posOffset>3445252</wp:posOffset>
            </wp:positionV>
            <wp:extent cx="3809" cy="4571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4571"/>
                    </a:xfrm>
                    <a:custGeom>
                      <a:rect l="l" t="t" r="r" b="b"/>
                      <a:pathLst>
                        <a:path w="63500" h="76200">
                          <a:moveTo>
                            <a:pt x="38100" y="76200"/>
                          </a:moveTo>
                          <a:lnTo>
                            <a:pt x="0" y="63500"/>
                          </a:lnTo>
                          <a:lnTo>
                            <a:pt x="0" y="12700"/>
                          </a:lnTo>
                          <a:lnTo>
                            <a:pt x="38100" y="0"/>
                          </a:lnTo>
                          <a:lnTo>
                            <a:pt x="63500" y="12700"/>
                          </a:lnTo>
                          <a:lnTo>
                            <a:pt x="63500" y="63500"/>
                          </a:lnTo>
                          <a:lnTo>
                            <a:pt x="38100" y="7620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1" locked="0" layoutInCell="1" allowOverlap="1">
            <wp:simplePos x="0" y="0"/>
            <wp:positionH relativeFrom="page">
              <wp:posOffset>6156959</wp:posOffset>
            </wp:positionH>
            <wp:positionV relativeFrom="page">
              <wp:posOffset>3470398</wp:posOffset>
            </wp:positionV>
            <wp:extent cx="93725" cy="14477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3725" cy="14477"/>
                    </a:xfrm>
                    <a:custGeom>
                      <a:rect l="l" t="t" r="r" b="b"/>
                      <a:pathLst>
                        <a:path w="1562100" h="241300">
                          <a:moveTo>
                            <a:pt x="1562100" y="2413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9" behindDoc="1" locked="0" layoutInCell="1" allowOverlap="1">
            <wp:simplePos x="0" y="0"/>
            <wp:positionH relativeFrom="page">
              <wp:posOffset>6436613</wp:posOffset>
            </wp:positionH>
            <wp:positionV relativeFrom="page">
              <wp:posOffset>3470398</wp:posOffset>
            </wp:positionV>
            <wp:extent cx="93725" cy="14477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3725" cy="14477"/>
                    </a:xfrm>
                    <a:custGeom>
                      <a:rect l="l" t="t" r="r" b="b"/>
                      <a:pathLst>
                        <a:path w="1562100" h="241300">
                          <a:moveTo>
                            <a:pt x="1562100" y="0"/>
                          </a:moveTo>
                          <a:lnTo>
                            <a:pt x="0" y="24130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4" behindDoc="1" locked="0" layoutInCell="1" allowOverlap="1">
            <wp:simplePos x="0" y="0"/>
            <wp:positionH relativeFrom="page">
              <wp:posOffset>787907</wp:posOffset>
            </wp:positionH>
            <wp:positionV relativeFrom="page">
              <wp:posOffset>3484114</wp:posOffset>
            </wp:positionV>
            <wp:extent cx="180" cy="45719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45719"/>
                    </a:xfrm>
                    <a:custGeom>
                      <a:rect l="l" t="t" r="r" b="b"/>
                      <a:pathLst>
                        <a:path w="180" h="762000">
                          <a:moveTo>
                            <a:pt x="0" y="7620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1" locked="0" layoutInCell="1" allowOverlap="1">
            <wp:simplePos x="0" y="0"/>
            <wp:positionH relativeFrom="page">
              <wp:posOffset>6156959</wp:posOffset>
            </wp:positionH>
            <wp:positionV relativeFrom="page">
              <wp:posOffset>3484876</wp:posOffset>
            </wp:positionV>
            <wp:extent cx="93725" cy="14477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3725" cy="14477"/>
                    </a:xfrm>
                    <a:custGeom>
                      <a:rect l="l" t="t" r="r" b="b"/>
                      <a:pathLst>
                        <a:path w="1562100" h="241300">
                          <a:moveTo>
                            <a:pt x="0" y="241300"/>
                          </a:moveTo>
                          <a:lnTo>
                            <a:pt x="15621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8" behindDoc="1" locked="0" layoutInCell="1" allowOverlap="1">
            <wp:simplePos x="0" y="0"/>
            <wp:positionH relativeFrom="page">
              <wp:posOffset>6436613</wp:posOffset>
            </wp:positionH>
            <wp:positionV relativeFrom="page">
              <wp:posOffset>3484876</wp:posOffset>
            </wp:positionV>
            <wp:extent cx="93725" cy="14477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3725" cy="14477"/>
                    </a:xfrm>
                    <a:custGeom>
                      <a:rect l="l" t="t" r="r" b="b"/>
                      <a:pathLst>
                        <a:path w="1562100" h="241300">
                          <a:moveTo>
                            <a:pt x="0" y="0"/>
                          </a:moveTo>
                          <a:lnTo>
                            <a:pt x="1562100" y="24130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8" behindDoc="1" locked="0" layoutInCell="1" allowOverlap="1">
            <wp:simplePos x="0" y="0"/>
            <wp:positionH relativeFrom="page">
              <wp:posOffset>391667</wp:posOffset>
            </wp:positionH>
            <wp:positionV relativeFrom="page">
              <wp:posOffset>3503164</wp:posOffset>
            </wp:positionV>
            <wp:extent cx="3047" cy="5333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5333"/>
                    </a:xfrm>
                    <a:custGeom>
                      <a:rect l="l" t="t" r="r" b="b"/>
                      <a:pathLst>
                        <a:path w="50800" h="88900">
                          <a:moveTo>
                            <a:pt x="25400" y="88900"/>
                          </a:moveTo>
                          <a:lnTo>
                            <a:pt x="0" y="63500"/>
                          </a:lnTo>
                          <a:lnTo>
                            <a:pt x="0" y="25400"/>
                          </a:lnTo>
                          <a:lnTo>
                            <a:pt x="25400" y="0"/>
                          </a:lnTo>
                          <a:lnTo>
                            <a:pt x="50800" y="25400"/>
                          </a:lnTo>
                          <a:lnTo>
                            <a:pt x="50800" y="63500"/>
                          </a:lnTo>
                          <a:lnTo>
                            <a:pt x="25400" y="8890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1" behindDoc="1" locked="0" layoutInCell="1" allowOverlap="1">
            <wp:simplePos x="0" y="0"/>
            <wp:positionH relativeFrom="page">
              <wp:posOffset>694181</wp:posOffset>
            </wp:positionH>
            <wp:positionV relativeFrom="page">
              <wp:posOffset>3528310</wp:posOffset>
            </wp:positionV>
            <wp:extent cx="93725" cy="14477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3725" cy="14477"/>
                    </a:xfrm>
                    <a:custGeom>
                      <a:rect l="l" t="t" r="r" b="b"/>
                      <a:pathLst>
                        <a:path w="1562100" h="241300">
                          <a:moveTo>
                            <a:pt x="1562100" y="2413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9" behindDoc="1" locked="0" layoutInCell="1" allowOverlap="1">
            <wp:simplePos x="0" y="0"/>
            <wp:positionH relativeFrom="page">
              <wp:posOffset>935735</wp:posOffset>
            </wp:positionH>
            <wp:positionV relativeFrom="page">
              <wp:posOffset>3528310</wp:posOffset>
            </wp:positionV>
            <wp:extent cx="94487" cy="14477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4487" cy="14477"/>
                    </a:xfrm>
                    <a:custGeom>
                      <a:rect l="l" t="t" r="r" b="b"/>
                      <a:pathLst>
                        <a:path w="1574800" h="241300">
                          <a:moveTo>
                            <a:pt x="1574800" y="0"/>
                          </a:moveTo>
                          <a:lnTo>
                            <a:pt x="0" y="24130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2" behindDoc="1" locked="0" layoutInCell="1" allowOverlap="1">
            <wp:simplePos x="0" y="0"/>
            <wp:positionH relativeFrom="page">
              <wp:posOffset>694181</wp:posOffset>
            </wp:positionH>
            <wp:positionV relativeFrom="page">
              <wp:posOffset>3542788</wp:posOffset>
            </wp:positionV>
            <wp:extent cx="93725" cy="15239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3725" cy="15239"/>
                    </a:xfrm>
                    <a:custGeom>
                      <a:rect l="l" t="t" r="r" b="b"/>
                      <a:pathLst>
                        <a:path w="1562100" h="254000">
                          <a:moveTo>
                            <a:pt x="0" y="254000"/>
                          </a:moveTo>
                          <a:lnTo>
                            <a:pt x="15621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6" behindDoc="1" locked="0" layoutInCell="1" allowOverlap="1">
            <wp:simplePos x="0" y="0"/>
            <wp:positionH relativeFrom="page">
              <wp:posOffset>935735</wp:posOffset>
            </wp:positionH>
            <wp:positionV relativeFrom="page">
              <wp:posOffset>3546598</wp:posOffset>
            </wp:positionV>
            <wp:extent cx="94487" cy="14477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4487" cy="14477"/>
                    </a:xfrm>
                    <a:custGeom>
                      <a:rect l="l" t="t" r="r" b="b"/>
                      <a:pathLst>
                        <a:path w="1574800" h="241300">
                          <a:moveTo>
                            <a:pt x="1574800" y="0"/>
                          </a:moveTo>
                          <a:lnTo>
                            <a:pt x="0" y="24130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8" behindDoc="1" locked="0" layoutInCell="1" allowOverlap="1">
            <wp:simplePos x="0" y="0"/>
            <wp:positionH relativeFrom="page">
              <wp:posOffset>935735</wp:posOffset>
            </wp:positionH>
            <wp:positionV relativeFrom="page">
              <wp:posOffset>3542788</wp:posOffset>
            </wp:positionV>
            <wp:extent cx="94487" cy="15239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4487" cy="15239"/>
                    </a:xfrm>
                    <a:custGeom>
                      <a:rect l="l" t="t" r="r" b="b"/>
                      <a:pathLst>
                        <a:path w="1574800" h="254000">
                          <a:moveTo>
                            <a:pt x="0" y="0"/>
                          </a:moveTo>
                          <a:lnTo>
                            <a:pt x="1574800" y="25400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1" locked="0" layoutInCell="1" allowOverlap="1">
            <wp:simplePos x="0" y="0"/>
            <wp:positionH relativeFrom="page">
              <wp:posOffset>6156959</wp:posOffset>
            </wp:positionH>
            <wp:positionV relativeFrom="page">
              <wp:posOffset>3546598</wp:posOffset>
            </wp:positionV>
            <wp:extent cx="93725" cy="14477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3725" cy="14477"/>
                    </a:xfrm>
                    <a:custGeom>
                      <a:rect l="l" t="t" r="r" b="b"/>
                      <a:pathLst>
                        <a:path w="1562100" h="241300">
                          <a:moveTo>
                            <a:pt x="1562100" y="2413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5" behindDoc="1" locked="0" layoutInCell="1" allowOverlap="1">
            <wp:simplePos x="0" y="0"/>
            <wp:positionH relativeFrom="page">
              <wp:posOffset>935735</wp:posOffset>
            </wp:positionH>
            <wp:positionV relativeFrom="page">
              <wp:posOffset>3561076</wp:posOffset>
            </wp:positionV>
            <wp:extent cx="94487" cy="15239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4487" cy="15239"/>
                    </a:xfrm>
                    <a:custGeom>
                      <a:rect l="l" t="t" r="r" b="b"/>
                      <a:pathLst>
                        <a:path w="1574800" h="254000">
                          <a:moveTo>
                            <a:pt x="0" y="0"/>
                          </a:moveTo>
                          <a:lnTo>
                            <a:pt x="1574800" y="25400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1" locked="0" layoutInCell="1" allowOverlap="1">
            <wp:simplePos x="0" y="0"/>
            <wp:positionH relativeFrom="page">
              <wp:posOffset>6156959</wp:posOffset>
            </wp:positionH>
            <wp:positionV relativeFrom="page">
              <wp:posOffset>3561076</wp:posOffset>
            </wp:positionV>
            <wp:extent cx="93725" cy="15239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3725" cy="15239"/>
                    </a:xfrm>
                    <a:custGeom>
                      <a:rect l="l" t="t" r="r" b="b"/>
                      <a:pathLst>
                        <a:path w="1562100" h="254000">
                          <a:moveTo>
                            <a:pt x="0" y="254000"/>
                          </a:moveTo>
                          <a:lnTo>
                            <a:pt x="15621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6" behindDoc="1" locked="0" layoutInCell="1" allowOverlap="1">
            <wp:simplePos x="0" y="0"/>
            <wp:positionH relativeFrom="page">
              <wp:posOffset>3238499</wp:posOffset>
            </wp:positionH>
            <wp:positionV relativeFrom="page">
              <wp:posOffset>3577078</wp:posOffset>
            </wp:positionV>
            <wp:extent cx="45719" cy="74675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719" cy="74675"/>
                    </a:xfrm>
                    <a:custGeom>
                      <a:rect l="l" t="t" r="r" b="b"/>
                      <a:pathLst>
                        <a:path w="762000" h="1244600">
                          <a:moveTo>
                            <a:pt x="571500" y="1244600"/>
                          </a:moveTo>
                          <a:moveTo>
                            <a:pt x="571500" y="0"/>
                          </a:moveTo>
                          <a:lnTo>
                            <a:pt x="0" y="889000"/>
                          </a:lnTo>
                          <a:lnTo>
                            <a:pt x="762000" y="88900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7" behindDoc="1" locked="0" layoutInCell="1" allowOverlap="1">
            <wp:simplePos x="0" y="0"/>
            <wp:positionH relativeFrom="page">
              <wp:posOffset>3314699</wp:posOffset>
            </wp:positionH>
            <wp:positionV relativeFrom="page">
              <wp:posOffset>3577078</wp:posOffset>
            </wp:positionV>
            <wp:extent cx="41147" cy="746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1147" cy="74675"/>
                    </a:xfrm>
                    <a:custGeom>
                      <a:rect l="l" t="t" r="r" b="b"/>
                      <a:pathLst>
                        <a:path w="685800" h="1244600">
                          <a:moveTo>
                            <a:pt x="342900" y="0"/>
                          </a:moveTo>
                          <a:lnTo>
                            <a:pt x="215900" y="38100"/>
                          </a:lnTo>
                          <a:lnTo>
                            <a:pt x="127000" y="152400"/>
                          </a:lnTo>
                          <a:lnTo>
                            <a:pt x="63500" y="266700"/>
                          </a:lnTo>
                          <a:lnTo>
                            <a:pt x="25400" y="431800"/>
                          </a:lnTo>
                          <a:lnTo>
                            <a:pt x="0" y="622300"/>
                          </a:lnTo>
                          <a:lnTo>
                            <a:pt x="25400" y="812800"/>
                          </a:lnTo>
                          <a:lnTo>
                            <a:pt x="63500" y="977900"/>
                          </a:lnTo>
                          <a:lnTo>
                            <a:pt x="127000" y="1104900"/>
                          </a:lnTo>
                          <a:lnTo>
                            <a:pt x="215900" y="1206500"/>
                          </a:lnTo>
                          <a:lnTo>
                            <a:pt x="342900" y="1244600"/>
                          </a:lnTo>
                          <a:lnTo>
                            <a:pt x="469900" y="1206500"/>
                          </a:lnTo>
                          <a:lnTo>
                            <a:pt x="558800" y="1104900"/>
                          </a:lnTo>
                          <a:lnTo>
                            <a:pt x="622300" y="977900"/>
                          </a:lnTo>
                          <a:lnTo>
                            <a:pt x="673100" y="812800"/>
                          </a:lnTo>
                          <a:lnTo>
                            <a:pt x="685800" y="622300"/>
                          </a:lnTo>
                          <a:lnTo>
                            <a:pt x="673100" y="431800"/>
                          </a:lnTo>
                          <a:lnTo>
                            <a:pt x="622300" y="266700"/>
                          </a:lnTo>
                          <a:lnTo>
                            <a:pt x="558800" y="152400"/>
                          </a:lnTo>
                          <a:lnTo>
                            <a:pt x="469900" y="38100"/>
                          </a:lnTo>
                          <a:lnTo>
                            <a:pt x="3429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3" behindDoc="1" locked="0" layoutInCell="1" allowOverlap="1">
            <wp:simplePos x="0" y="0"/>
            <wp:positionH relativeFrom="page">
              <wp:posOffset>6495287</wp:posOffset>
            </wp:positionH>
            <wp:positionV relativeFrom="page">
              <wp:posOffset>3588508</wp:posOffset>
            </wp:positionV>
            <wp:extent cx="272795" cy="180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2795" cy="180"/>
                    </a:xfrm>
                    <a:custGeom>
                      <a:rect l="l" t="t" r="r" b="b"/>
                      <a:pathLst>
                        <a:path w="4546600" h="180">
                          <a:moveTo>
                            <a:pt x="0" y="0"/>
                          </a:moveTo>
                          <a:lnTo>
                            <a:pt x="45466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4" behindDoc="1" locked="0" layoutInCell="1" allowOverlap="1">
            <wp:simplePos x="0" y="0"/>
            <wp:positionH relativeFrom="page">
              <wp:posOffset>6694931</wp:posOffset>
            </wp:positionH>
            <wp:positionV relativeFrom="page">
              <wp:posOffset>3588508</wp:posOffset>
            </wp:positionV>
            <wp:extent cx="14477" cy="937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477" cy="93725"/>
                    </a:xfrm>
                    <a:custGeom>
                      <a:rect l="l" t="t" r="r" b="b"/>
                      <a:pathLst>
                        <a:path w="241300" h="1562100">
                          <a:moveTo>
                            <a:pt x="241300" y="0"/>
                          </a:moveTo>
                          <a:lnTo>
                            <a:pt x="0" y="156210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5" behindDoc="1" locked="0" layoutInCell="1" allowOverlap="1">
            <wp:simplePos x="0" y="0"/>
            <wp:positionH relativeFrom="page">
              <wp:posOffset>6709409</wp:posOffset>
            </wp:positionH>
            <wp:positionV relativeFrom="page">
              <wp:posOffset>3588508</wp:posOffset>
            </wp:positionV>
            <wp:extent cx="14477" cy="937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477" cy="93725"/>
                    </a:xfrm>
                    <a:custGeom>
                      <a:rect l="l" t="t" r="r" b="b"/>
                      <a:pathLst>
                        <a:path w="241300" h="1562100">
                          <a:moveTo>
                            <a:pt x="241300" y="15621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3" behindDoc="1" locked="0" layoutInCell="1" allowOverlap="1">
            <wp:simplePos x="0" y="0"/>
            <wp:positionH relativeFrom="page">
              <wp:posOffset>6709409</wp:posOffset>
            </wp:positionH>
            <wp:positionV relativeFrom="page">
              <wp:posOffset>3588508</wp:posOffset>
            </wp:positionV>
            <wp:extent cx="180" cy="1600961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00961"/>
                    </a:xfrm>
                    <a:custGeom>
                      <a:rect l="l" t="t" r="r" b="b"/>
                      <a:pathLst>
                        <a:path w="180" h="26682700">
                          <a:moveTo>
                            <a:pt x="0" y="266827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6" behindDoc="1" locked="0" layoutInCell="1" allowOverlap="1">
            <wp:simplePos x="0" y="0"/>
            <wp:positionH relativeFrom="page">
              <wp:posOffset>922019</wp:posOffset>
            </wp:positionH>
            <wp:positionV relativeFrom="page">
              <wp:posOffset>3625846</wp:posOffset>
            </wp:positionV>
            <wp:extent cx="180" cy="1371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3715"/>
                    </a:xfrm>
                    <a:custGeom>
                      <a:rect l="l" t="t" r="r" b="b"/>
                      <a:pathLst>
                        <a:path w="180" h="228600">
                          <a:moveTo>
                            <a:pt x="0" y="0"/>
                          </a:moveTo>
                          <a:lnTo>
                            <a:pt x="0" y="2286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8" behindDoc="1" locked="0" layoutInCell="1" allowOverlap="1">
            <wp:simplePos x="0" y="0"/>
            <wp:positionH relativeFrom="page">
              <wp:posOffset>917447</wp:posOffset>
            </wp:positionH>
            <wp:positionV relativeFrom="page">
              <wp:posOffset>3632704</wp:posOffset>
            </wp:positionV>
            <wp:extent cx="9143" cy="180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180"/>
                    </a:xfrm>
                    <a:custGeom>
                      <a:rect l="l" t="t" r="r" b="b"/>
                      <a:pathLst>
                        <a:path w="152400" h="180">
                          <a:moveTo>
                            <a:pt x="0" y="0"/>
                          </a:moveTo>
                          <a:lnTo>
                            <a:pt x="1524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7" behindDoc="1" locked="0" layoutInCell="1" allowOverlap="1">
            <wp:simplePos x="0" y="0"/>
            <wp:positionH relativeFrom="page">
              <wp:posOffset>918209</wp:posOffset>
            </wp:positionH>
            <wp:positionV relativeFrom="page">
              <wp:posOffset>3627370</wp:posOffset>
            </wp:positionV>
            <wp:extent cx="6857" cy="10667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0667"/>
                    </a:xfrm>
                    <a:custGeom>
                      <a:rect l="l" t="t" r="r" b="b"/>
                      <a:pathLst>
                        <a:path w="114300" h="177800">
                          <a:moveTo>
                            <a:pt x="114300" y="1778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5" behindDoc="1" locked="0" layoutInCell="1" allowOverlap="1">
            <wp:simplePos x="0" y="0"/>
            <wp:positionH relativeFrom="page">
              <wp:posOffset>918209</wp:posOffset>
            </wp:positionH>
            <wp:positionV relativeFrom="page">
              <wp:posOffset>3627370</wp:posOffset>
            </wp:positionV>
            <wp:extent cx="6857" cy="10667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0667"/>
                    </a:xfrm>
                    <a:custGeom>
                      <a:rect l="l" t="t" r="r" b="b"/>
                      <a:pathLst>
                        <a:path w="114300" h="177800">
                          <a:moveTo>
                            <a:pt x="0" y="177800"/>
                          </a:moveTo>
                          <a:lnTo>
                            <a:pt x="1143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5" behindDoc="1" locked="0" layoutInCell="1" allowOverlap="1">
            <wp:simplePos x="0" y="0"/>
            <wp:positionH relativeFrom="page">
              <wp:posOffset>2808731</wp:posOffset>
            </wp:positionH>
            <wp:positionV relativeFrom="page">
              <wp:posOffset>3630418</wp:posOffset>
            </wp:positionV>
            <wp:extent cx="180" cy="84581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84581"/>
                    </a:xfrm>
                    <a:custGeom>
                      <a:rect l="l" t="t" r="r" b="b"/>
                      <a:pathLst>
                        <a:path w="180" h="1409700">
                          <a:moveTo>
                            <a:pt x="0" y="14097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1" locked="0" layoutInCell="1" allowOverlap="1">
            <wp:simplePos x="0" y="0"/>
            <wp:positionH relativeFrom="page">
              <wp:posOffset>3749801</wp:posOffset>
            </wp:positionH>
            <wp:positionV relativeFrom="page">
              <wp:posOffset>3630418</wp:posOffset>
            </wp:positionV>
            <wp:extent cx="180" cy="84581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84581"/>
                    </a:xfrm>
                    <a:custGeom>
                      <a:rect l="l" t="t" r="r" b="b"/>
                      <a:pathLst>
                        <a:path w="180" h="1409700">
                          <a:moveTo>
                            <a:pt x="0" y="14097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8" behindDoc="1" locked="0" layoutInCell="1" allowOverlap="1">
            <wp:simplePos x="0" y="0"/>
            <wp:positionH relativeFrom="page">
              <wp:posOffset>6233159</wp:posOffset>
            </wp:positionH>
            <wp:positionV relativeFrom="page">
              <wp:posOffset>3627370</wp:posOffset>
            </wp:positionV>
            <wp:extent cx="6857" cy="10667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0667"/>
                    </a:xfrm>
                    <a:custGeom>
                      <a:rect l="l" t="t" r="r" b="b"/>
                      <a:pathLst>
                        <a:path w="114300" h="177800">
                          <a:moveTo>
                            <a:pt x="114300" y="1778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7" behindDoc="1" locked="0" layoutInCell="1" allowOverlap="1">
            <wp:simplePos x="0" y="0"/>
            <wp:positionH relativeFrom="page">
              <wp:posOffset>6236969</wp:posOffset>
            </wp:positionH>
            <wp:positionV relativeFrom="page">
              <wp:posOffset>3625846</wp:posOffset>
            </wp:positionV>
            <wp:extent cx="180" cy="1371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3715"/>
                    </a:xfrm>
                    <a:custGeom>
                      <a:rect l="l" t="t" r="r" b="b"/>
                      <a:pathLst>
                        <a:path w="180" h="228600">
                          <a:moveTo>
                            <a:pt x="0" y="0"/>
                          </a:moveTo>
                          <a:lnTo>
                            <a:pt x="0" y="2286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1" locked="0" layoutInCell="1" allowOverlap="1">
            <wp:simplePos x="0" y="0"/>
            <wp:positionH relativeFrom="page">
              <wp:posOffset>6231635</wp:posOffset>
            </wp:positionH>
            <wp:positionV relativeFrom="page">
              <wp:posOffset>3632704</wp:posOffset>
            </wp:positionV>
            <wp:extent cx="9905" cy="180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905" cy="180"/>
                    </a:xfrm>
                    <a:custGeom>
                      <a:rect l="l" t="t" r="r" b="b"/>
                      <a:pathLst>
                        <a:path w="165100" h="180">
                          <a:moveTo>
                            <a:pt x="0" y="0"/>
                          </a:moveTo>
                          <a:lnTo>
                            <a:pt x="1651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1" locked="0" layoutInCell="1" allowOverlap="1">
            <wp:simplePos x="0" y="0"/>
            <wp:positionH relativeFrom="page">
              <wp:posOffset>6233159</wp:posOffset>
            </wp:positionH>
            <wp:positionV relativeFrom="page">
              <wp:posOffset>3627370</wp:posOffset>
            </wp:positionV>
            <wp:extent cx="6857" cy="10667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0667"/>
                    </a:xfrm>
                    <a:custGeom>
                      <a:rect l="l" t="t" r="r" b="b"/>
                      <a:pathLst>
                        <a:path w="114300" h="177800">
                          <a:moveTo>
                            <a:pt x="0" y="177800"/>
                          </a:moveTo>
                          <a:lnTo>
                            <a:pt x="1143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869441</wp:posOffset>
            </wp:positionH>
            <wp:positionV relativeFrom="page">
              <wp:posOffset>3660136</wp:posOffset>
            </wp:positionV>
            <wp:extent cx="131825" cy="131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1825" cy="131825"/>
                    </a:xfrm>
                    <a:custGeom>
                      <a:rect l="l" t="t" r="r" b="b"/>
                      <a:pathLst>
                        <a:path w="2197100" h="2197100">
                          <a:moveTo>
                            <a:pt x="2197100" y="1092200"/>
                          </a:moveTo>
                          <a:cubicBezTo>
                            <a:pt x="2197100" y="482600"/>
                            <a:pt x="1701800" y="0"/>
                            <a:pt x="1092200" y="0"/>
                          </a:cubicBezTo>
                          <a:cubicBezTo>
                            <a:pt x="482600" y="0"/>
                            <a:pt x="0" y="482600"/>
                            <a:pt x="0" y="1092200"/>
                          </a:cubicBezTo>
                          <a:cubicBezTo>
                            <a:pt x="0" y="1701800"/>
                            <a:pt x="482600" y="2197100"/>
                            <a:pt x="1092200" y="2197100"/>
                          </a:cubicBezTo>
                          <a:cubicBezTo>
                            <a:pt x="1701800" y="2197100"/>
                            <a:pt x="2197100" y="1701800"/>
                            <a:pt x="2197100" y="1092200"/>
                          </a:cubicBezTo>
                          <a:close/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7" behindDoc="1" locked="0" layoutInCell="1" allowOverlap="1">
            <wp:simplePos x="0" y="0"/>
            <wp:positionH relativeFrom="page">
              <wp:posOffset>6184391</wp:posOffset>
            </wp:positionH>
            <wp:positionV relativeFrom="page">
              <wp:posOffset>3660136</wp:posOffset>
            </wp:positionV>
            <wp:extent cx="131825" cy="131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1825" cy="131825"/>
                    </a:xfrm>
                    <a:custGeom>
                      <a:rect l="l" t="t" r="r" b="b"/>
                      <a:pathLst>
                        <a:path w="2197100" h="2197100">
                          <a:moveTo>
                            <a:pt x="2197100" y="1092200"/>
                          </a:moveTo>
                          <a:cubicBezTo>
                            <a:pt x="2197100" y="482600"/>
                            <a:pt x="1701800" y="0"/>
                            <a:pt x="1092200" y="0"/>
                          </a:cubicBezTo>
                          <a:cubicBezTo>
                            <a:pt x="482600" y="0"/>
                            <a:pt x="0" y="482600"/>
                            <a:pt x="0" y="1092200"/>
                          </a:cubicBezTo>
                          <a:cubicBezTo>
                            <a:pt x="0" y="1701800"/>
                            <a:pt x="482600" y="2197100"/>
                            <a:pt x="1092200" y="2197100"/>
                          </a:cubicBezTo>
                          <a:cubicBezTo>
                            <a:pt x="1701800" y="2197100"/>
                            <a:pt x="2197100" y="1701800"/>
                            <a:pt x="2197100" y="1092200"/>
                          </a:cubicBezTo>
                          <a:close/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6" behindDoc="1" locked="0" layoutInCell="1" allowOverlap="1">
            <wp:simplePos x="0" y="0"/>
            <wp:positionH relativeFrom="page">
              <wp:posOffset>874013</wp:posOffset>
            </wp:positionH>
            <wp:positionV relativeFrom="page">
              <wp:posOffset>3665470</wp:posOffset>
            </wp:positionV>
            <wp:extent cx="121919" cy="121157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19" cy="121157"/>
                    </a:xfrm>
                    <a:custGeom>
                      <a:rect l="l" t="t" r="r" b="b"/>
                      <a:pathLst>
                        <a:path w="2032000" h="2019300">
                          <a:moveTo>
                            <a:pt x="1612900" y="1828800"/>
                          </a:moveTo>
                          <a:lnTo>
                            <a:pt x="1524000" y="1879600"/>
                          </a:lnTo>
                          <a:lnTo>
                            <a:pt x="1282700" y="1981200"/>
                          </a:lnTo>
                          <a:lnTo>
                            <a:pt x="1016000" y="2019300"/>
                          </a:lnTo>
                          <a:lnTo>
                            <a:pt x="749300" y="1981200"/>
                          </a:lnTo>
                          <a:lnTo>
                            <a:pt x="508000" y="1879600"/>
                          </a:lnTo>
                          <a:lnTo>
                            <a:pt x="431800" y="1828800"/>
                          </a:lnTo>
                          <a:lnTo>
                            <a:pt x="635000" y="1638300"/>
                          </a:lnTo>
                          <a:lnTo>
                            <a:pt x="393700" y="1397000"/>
                          </a:lnTo>
                          <a:lnTo>
                            <a:pt x="203200" y="1600200"/>
                          </a:lnTo>
                          <a:lnTo>
                            <a:pt x="139700" y="1524000"/>
                          </a:lnTo>
                          <a:lnTo>
                            <a:pt x="38100" y="1282700"/>
                          </a:lnTo>
                          <a:lnTo>
                            <a:pt x="0" y="1016000"/>
                          </a:lnTo>
                          <a:lnTo>
                            <a:pt x="38100" y="749300"/>
                          </a:lnTo>
                          <a:lnTo>
                            <a:pt x="139700" y="508000"/>
                          </a:lnTo>
                          <a:lnTo>
                            <a:pt x="203200" y="419100"/>
                          </a:lnTo>
                          <a:lnTo>
                            <a:pt x="393700" y="622300"/>
                          </a:lnTo>
                          <a:lnTo>
                            <a:pt x="635000" y="381000"/>
                          </a:lnTo>
                          <a:lnTo>
                            <a:pt x="431800" y="190500"/>
                          </a:lnTo>
                          <a:lnTo>
                            <a:pt x="520700" y="139700"/>
                          </a:lnTo>
                          <a:lnTo>
                            <a:pt x="762000" y="38100"/>
                          </a:lnTo>
                          <a:lnTo>
                            <a:pt x="1028700" y="0"/>
                          </a:lnTo>
                          <a:lnTo>
                            <a:pt x="1295400" y="38100"/>
                          </a:lnTo>
                          <a:lnTo>
                            <a:pt x="1536700" y="139700"/>
                          </a:lnTo>
                          <a:lnTo>
                            <a:pt x="1612900" y="190500"/>
                          </a:lnTo>
                          <a:lnTo>
                            <a:pt x="1409700" y="381000"/>
                          </a:lnTo>
                          <a:lnTo>
                            <a:pt x="1651000" y="622300"/>
                          </a:lnTo>
                          <a:lnTo>
                            <a:pt x="1841500" y="419100"/>
                          </a:lnTo>
                          <a:lnTo>
                            <a:pt x="1892300" y="508000"/>
                          </a:lnTo>
                          <a:lnTo>
                            <a:pt x="1993900" y="749300"/>
                          </a:lnTo>
                          <a:lnTo>
                            <a:pt x="2032000" y="1016000"/>
                          </a:lnTo>
                          <a:lnTo>
                            <a:pt x="1993900" y="1282700"/>
                          </a:lnTo>
                          <a:lnTo>
                            <a:pt x="1892300" y="1524000"/>
                          </a:lnTo>
                          <a:lnTo>
                            <a:pt x="1841500" y="1600200"/>
                          </a:lnTo>
                          <a:lnTo>
                            <a:pt x="1651000" y="1397000"/>
                          </a:lnTo>
                          <a:lnTo>
                            <a:pt x="1409700" y="1638300"/>
                          </a:lnTo>
                          <a:lnTo>
                            <a:pt x="1612900" y="182880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5" behindDoc="1" locked="0" layoutInCell="1" allowOverlap="1">
            <wp:simplePos x="0" y="0"/>
            <wp:positionH relativeFrom="page">
              <wp:posOffset>874013</wp:posOffset>
            </wp:positionH>
            <wp:positionV relativeFrom="page">
              <wp:posOffset>3665470</wp:posOffset>
            </wp:positionV>
            <wp:extent cx="121919" cy="121157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19" cy="121157"/>
                    </a:xfrm>
                    <a:custGeom>
                      <a:rect l="l" t="t" r="r" b="b"/>
                      <a:pathLst>
                        <a:path w="2032000" h="2019300">
                          <a:moveTo>
                            <a:pt x="1612900" y="1828800"/>
                          </a:moveTo>
                          <a:lnTo>
                            <a:pt x="1524000" y="1879600"/>
                          </a:lnTo>
                          <a:lnTo>
                            <a:pt x="1282700" y="1981200"/>
                          </a:lnTo>
                          <a:lnTo>
                            <a:pt x="1016000" y="2019300"/>
                          </a:lnTo>
                          <a:lnTo>
                            <a:pt x="749300" y="1981200"/>
                          </a:lnTo>
                          <a:lnTo>
                            <a:pt x="508000" y="1879600"/>
                          </a:lnTo>
                          <a:lnTo>
                            <a:pt x="431800" y="1828800"/>
                          </a:lnTo>
                          <a:lnTo>
                            <a:pt x="635000" y="1638300"/>
                          </a:lnTo>
                          <a:lnTo>
                            <a:pt x="393700" y="1397000"/>
                          </a:lnTo>
                          <a:lnTo>
                            <a:pt x="203200" y="1600200"/>
                          </a:lnTo>
                          <a:lnTo>
                            <a:pt x="139700" y="1524000"/>
                          </a:lnTo>
                          <a:lnTo>
                            <a:pt x="38100" y="1282700"/>
                          </a:lnTo>
                          <a:lnTo>
                            <a:pt x="0" y="1016000"/>
                          </a:lnTo>
                          <a:lnTo>
                            <a:pt x="38100" y="749300"/>
                          </a:lnTo>
                          <a:lnTo>
                            <a:pt x="139700" y="508000"/>
                          </a:lnTo>
                          <a:lnTo>
                            <a:pt x="203200" y="419100"/>
                          </a:lnTo>
                          <a:lnTo>
                            <a:pt x="393700" y="622300"/>
                          </a:lnTo>
                          <a:lnTo>
                            <a:pt x="635000" y="381000"/>
                          </a:lnTo>
                          <a:lnTo>
                            <a:pt x="431800" y="190500"/>
                          </a:lnTo>
                          <a:lnTo>
                            <a:pt x="520700" y="139700"/>
                          </a:lnTo>
                          <a:lnTo>
                            <a:pt x="762000" y="38100"/>
                          </a:lnTo>
                          <a:lnTo>
                            <a:pt x="1028700" y="0"/>
                          </a:lnTo>
                          <a:lnTo>
                            <a:pt x="1295400" y="38100"/>
                          </a:lnTo>
                          <a:lnTo>
                            <a:pt x="1536700" y="139700"/>
                          </a:lnTo>
                          <a:lnTo>
                            <a:pt x="1612900" y="190500"/>
                          </a:lnTo>
                          <a:lnTo>
                            <a:pt x="1409700" y="381000"/>
                          </a:lnTo>
                          <a:lnTo>
                            <a:pt x="1651000" y="622300"/>
                          </a:lnTo>
                          <a:lnTo>
                            <a:pt x="1841500" y="419100"/>
                          </a:lnTo>
                          <a:lnTo>
                            <a:pt x="1892300" y="508000"/>
                          </a:lnTo>
                          <a:lnTo>
                            <a:pt x="1993900" y="749300"/>
                          </a:lnTo>
                          <a:lnTo>
                            <a:pt x="2032000" y="1016000"/>
                          </a:lnTo>
                          <a:lnTo>
                            <a:pt x="1993900" y="1282700"/>
                          </a:lnTo>
                          <a:lnTo>
                            <a:pt x="1892300" y="1524000"/>
                          </a:lnTo>
                          <a:lnTo>
                            <a:pt x="1841500" y="1600200"/>
                          </a:lnTo>
                          <a:lnTo>
                            <a:pt x="1651000" y="1397000"/>
                          </a:lnTo>
                          <a:lnTo>
                            <a:pt x="1409700" y="1638300"/>
                          </a:lnTo>
                          <a:lnTo>
                            <a:pt x="1612900" y="1828800"/>
                          </a:ln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4" behindDoc="1" locked="0" layoutInCell="1" allowOverlap="1">
            <wp:simplePos x="0" y="0"/>
            <wp:positionH relativeFrom="page">
              <wp:posOffset>6188963</wp:posOffset>
            </wp:positionH>
            <wp:positionV relativeFrom="page">
              <wp:posOffset>3665470</wp:posOffset>
            </wp:positionV>
            <wp:extent cx="121919" cy="121157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19" cy="121157"/>
                    </a:xfrm>
                    <a:custGeom>
                      <a:rect l="l" t="t" r="r" b="b"/>
                      <a:pathLst>
                        <a:path w="2032000" h="2019300">
                          <a:moveTo>
                            <a:pt x="1612900" y="1828800"/>
                          </a:moveTo>
                          <a:lnTo>
                            <a:pt x="1524000" y="1879600"/>
                          </a:lnTo>
                          <a:lnTo>
                            <a:pt x="1282700" y="1981200"/>
                          </a:lnTo>
                          <a:lnTo>
                            <a:pt x="1016000" y="2019300"/>
                          </a:lnTo>
                          <a:lnTo>
                            <a:pt x="749300" y="1981200"/>
                          </a:lnTo>
                          <a:lnTo>
                            <a:pt x="508000" y="1879600"/>
                          </a:lnTo>
                          <a:lnTo>
                            <a:pt x="431800" y="1828800"/>
                          </a:lnTo>
                          <a:lnTo>
                            <a:pt x="635000" y="1638300"/>
                          </a:lnTo>
                          <a:lnTo>
                            <a:pt x="393700" y="1397000"/>
                          </a:lnTo>
                          <a:lnTo>
                            <a:pt x="203200" y="1600200"/>
                          </a:lnTo>
                          <a:lnTo>
                            <a:pt x="139700" y="1524000"/>
                          </a:lnTo>
                          <a:lnTo>
                            <a:pt x="38100" y="1282700"/>
                          </a:lnTo>
                          <a:lnTo>
                            <a:pt x="0" y="1016000"/>
                          </a:lnTo>
                          <a:lnTo>
                            <a:pt x="38100" y="749300"/>
                          </a:lnTo>
                          <a:lnTo>
                            <a:pt x="139700" y="508000"/>
                          </a:lnTo>
                          <a:lnTo>
                            <a:pt x="203200" y="419100"/>
                          </a:lnTo>
                          <a:lnTo>
                            <a:pt x="393700" y="622300"/>
                          </a:lnTo>
                          <a:lnTo>
                            <a:pt x="635000" y="381000"/>
                          </a:lnTo>
                          <a:lnTo>
                            <a:pt x="431800" y="190500"/>
                          </a:lnTo>
                          <a:lnTo>
                            <a:pt x="520700" y="139700"/>
                          </a:lnTo>
                          <a:lnTo>
                            <a:pt x="762000" y="38100"/>
                          </a:lnTo>
                          <a:lnTo>
                            <a:pt x="1028700" y="0"/>
                          </a:lnTo>
                          <a:lnTo>
                            <a:pt x="1295400" y="38100"/>
                          </a:lnTo>
                          <a:lnTo>
                            <a:pt x="1536700" y="139700"/>
                          </a:lnTo>
                          <a:lnTo>
                            <a:pt x="1612900" y="190500"/>
                          </a:lnTo>
                          <a:lnTo>
                            <a:pt x="1409700" y="381000"/>
                          </a:lnTo>
                          <a:lnTo>
                            <a:pt x="1651000" y="622300"/>
                          </a:lnTo>
                          <a:lnTo>
                            <a:pt x="1841500" y="419100"/>
                          </a:lnTo>
                          <a:lnTo>
                            <a:pt x="1892300" y="508000"/>
                          </a:lnTo>
                          <a:lnTo>
                            <a:pt x="1993900" y="749300"/>
                          </a:lnTo>
                          <a:lnTo>
                            <a:pt x="2032000" y="1016000"/>
                          </a:lnTo>
                          <a:lnTo>
                            <a:pt x="1993900" y="1282700"/>
                          </a:lnTo>
                          <a:lnTo>
                            <a:pt x="1892300" y="1524000"/>
                          </a:lnTo>
                          <a:lnTo>
                            <a:pt x="1841500" y="1600200"/>
                          </a:lnTo>
                          <a:lnTo>
                            <a:pt x="1651000" y="1397000"/>
                          </a:lnTo>
                          <a:lnTo>
                            <a:pt x="1409700" y="1638300"/>
                          </a:lnTo>
                          <a:lnTo>
                            <a:pt x="1612900" y="182880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6188963</wp:posOffset>
            </wp:positionH>
            <wp:positionV relativeFrom="page">
              <wp:posOffset>3665470</wp:posOffset>
            </wp:positionV>
            <wp:extent cx="121919" cy="121157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19" cy="121157"/>
                    </a:xfrm>
                    <a:custGeom>
                      <a:rect l="l" t="t" r="r" b="b"/>
                      <a:pathLst>
                        <a:path w="2032000" h="2019300">
                          <a:moveTo>
                            <a:pt x="1612900" y="1828800"/>
                          </a:moveTo>
                          <a:lnTo>
                            <a:pt x="1524000" y="1879600"/>
                          </a:lnTo>
                          <a:lnTo>
                            <a:pt x="1282700" y="1981200"/>
                          </a:lnTo>
                          <a:lnTo>
                            <a:pt x="1016000" y="2019300"/>
                          </a:lnTo>
                          <a:lnTo>
                            <a:pt x="749300" y="1981200"/>
                          </a:lnTo>
                          <a:lnTo>
                            <a:pt x="508000" y="1879600"/>
                          </a:lnTo>
                          <a:lnTo>
                            <a:pt x="431800" y="1828800"/>
                          </a:lnTo>
                          <a:lnTo>
                            <a:pt x="635000" y="1638300"/>
                          </a:lnTo>
                          <a:lnTo>
                            <a:pt x="393700" y="1397000"/>
                          </a:lnTo>
                          <a:lnTo>
                            <a:pt x="203200" y="1600200"/>
                          </a:lnTo>
                          <a:lnTo>
                            <a:pt x="139700" y="1524000"/>
                          </a:lnTo>
                          <a:lnTo>
                            <a:pt x="38100" y="1282700"/>
                          </a:lnTo>
                          <a:lnTo>
                            <a:pt x="0" y="1016000"/>
                          </a:lnTo>
                          <a:lnTo>
                            <a:pt x="38100" y="749300"/>
                          </a:lnTo>
                          <a:lnTo>
                            <a:pt x="139700" y="508000"/>
                          </a:lnTo>
                          <a:lnTo>
                            <a:pt x="203200" y="419100"/>
                          </a:lnTo>
                          <a:lnTo>
                            <a:pt x="393700" y="622300"/>
                          </a:lnTo>
                          <a:lnTo>
                            <a:pt x="635000" y="381000"/>
                          </a:lnTo>
                          <a:lnTo>
                            <a:pt x="431800" y="190500"/>
                          </a:lnTo>
                          <a:lnTo>
                            <a:pt x="520700" y="139700"/>
                          </a:lnTo>
                          <a:lnTo>
                            <a:pt x="762000" y="38100"/>
                          </a:lnTo>
                          <a:lnTo>
                            <a:pt x="1028700" y="0"/>
                          </a:lnTo>
                          <a:lnTo>
                            <a:pt x="1295400" y="38100"/>
                          </a:lnTo>
                          <a:lnTo>
                            <a:pt x="1536700" y="139700"/>
                          </a:lnTo>
                          <a:lnTo>
                            <a:pt x="1612900" y="190500"/>
                          </a:lnTo>
                          <a:lnTo>
                            <a:pt x="1409700" y="381000"/>
                          </a:lnTo>
                          <a:lnTo>
                            <a:pt x="1651000" y="622300"/>
                          </a:lnTo>
                          <a:lnTo>
                            <a:pt x="1841500" y="419100"/>
                          </a:lnTo>
                          <a:lnTo>
                            <a:pt x="1892300" y="508000"/>
                          </a:lnTo>
                          <a:lnTo>
                            <a:pt x="1993900" y="749300"/>
                          </a:lnTo>
                          <a:lnTo>
                            <a:pt x="2032000" y="1016000"/>
                          </a:lnTo>
                          <a:lnTo>
                            <a:pt x="1993900" y="1282700"/>
                          </a:lnTo>
                          <a:lnTo>
                            <a:pt x="1892300" y="1524000"/>
                          </a:lnTo>
                          <a:lnTo>
                            <a:pt x="1841500" y="1600200"/>
                          </a:lnTo>
                          <a:lnTo>
                            <a:pt x="1651000" y="1397000"/>
                          </a:lnTo>
                          <a:lnTo>
                            <a:pt x="1409700" y="1638300"/>
                          </a:lnTo>
                          <a:lnTo>
                            <a:pt x="1612900" y="1828800"/>
                          </a:ln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3" behindDoc="1" locked="0" layoutInCell="1" allowOverlap="1">
            <wp:simplePos x="0" y="0"/>
            <wp:positionH relativeFrom="page">
              <wp:posOffset>2808731</wp:posOffset>
            </wp:positionH>
            <wp:positionV relativeFrom="page">
              <wp:posOffset>3674614</wp:posOffset>
            </wp:positionV>
            <wp:extent cx="94487" cy="14477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4487" cy="14477"/>
                    </a:xfrm>
                    <a:custGeom>
                      <a:rect l="l" t="t" r="r" b="b"/>
                      <a:pathLst>
                        <a:path w="1574800" h="241300">
                          <a:moveTo>
                            <a:pt x="1574800" y="0"/>
                          </a:moveTo>
                          <a:lnTo>
                            <a:pt x="0" y="24130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1" locked="0" layoutInCell="1" allowOverlap="1">
            <wp:simplePos x="0" y="0"/>
            <wp:positionH relativeFrom="page">
              <wp:posOffset>3655313</wp:posOffset>
            </wp:positionH>
            <wp:positionV relativeFrom="page">
              <wp:posOffset>3674614</wp:posOffset>
            </wp:positionV>
            <wp:extent cx="94487" cy="14477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4487" cy="14477"/>
                    </a:xfrm>
                    <a:custGeom>
                      <a:rect l="l" t="t" r="r" b="b"/>
                      <a:pathLst>
                        <a:path w="1574800" h="241300">
                          <a:moveTo>
                            <a:pt x="1574800" y="2413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7" behindDoc="1" locked="0" layoutInCell="1" allowOverlap="1">
            <wp:simplePos x="0" y="0"/>
            <wp:positionH relativeFrom="page">
              <wp:posOffset>899159</wp:posOffset>
            </wp:positionH>
            <wp:positionV relativeFrom="page">
              <wp:posOffset>3689854</wp:posOffset>
            </wp:positionV>
            <wp:extent cx="71627" cy="71627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1627" cy="71627"/>
                    </a:xfrm>
                    <a:custGeom>
                      <a:rect l="l" t="t" r="r" b="b"/>
                      <a:pathLst>
                        <a:path w="1193800" h="1193800">
                          <a:moveTo>
                            <a:pt x="1193800" y="596900"/>
                          </a:moveTo>
                          <a:cubicBezTo>
                            <a:pt x="1193800" y="266700"/>
                            <a:pt x="927100" y="0"/>
                            <a:pt x="596900" y="0"/>
                          </a:cubicBezTo>
                          <a:cubicBezTo>
                            <a:pt x="266700" y="0"/>
                            <a:pt x="0" y="266700"/>
                            <a:pt x="0" y="596900"/>
                          </a:cubicBezTo>
                          <a:cubicBezTo>
                            <a:pt x="0" y="927100"/>
                            <a:pt x="266700" y="1193800"/>
                            <a:pt x="596900" y="1193800"/>
                          </a:cubicBezTo>
                          <a:cubicBezTo>
                            <a:pt x="927100" y="1193800"/>
                            <a:pt x="1193800" y="927100"/>
                            <a:pt x="1193800" y="5969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4" behindDoc="1" locked="0" layoutInCell="1" allowOverlap="1">
            <wp:simplePos x="0" y="0"/>
            <wp:positionH relativeFrom="page">
              <wp:posOffset>2808731</wp:posOffset>
            </wp:positionH>
            <wp:positionV relativeFrom="page">
              <wp:posOffset>3689092</wp:posOffset>
            </wp:positionV>
            <wp:extent cx="489965" cy="180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9965" cy="180"/>
                    </a:xfrm>
                    <a:custGeom>
                      <a:rect l="l" t="t" r="r" b="b"/>
                      <a:pathLst>
                        <a:path w="8166100" h="180">
                          <a:moveTo>
                            <a:pt x="81661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2" behindDoc="1" locked="0" layoutInCell="1" allowOverlap="1">
            <wp:simplePos x="0" y="0"/>
            <wp:positionH relativeFrom="page">
              <wp:posOffset>2808731</wp:posOffset>
            </wp:positionH>
            <wp:positionV relativeFrom="page">
              <wp:posOffset>3689092</wp:posOffset>
            </wp:positionV>
            <wp:extent cx="94487" cy="14477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4487" cy="14477"/>
                    </a:xfrm>
                    <a:custGeom>
                      <a:rect l="l" t="t" r="r" b="b"/>
                      <a:pathLst>
                        <a:path w="1574800" h="241300">
                          <a:moveTo>
                            <a:pt x="0" y="0"/>
                          </a:moveTo>
                          <a:lnTo>
                            <a:pt x="1574800" y="24130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8" behindDoc="1" locked="0" layoutInCell="1" allowOverlap="1">
            <wp:simplePos x="0" y="0"/>
            <wp:positionH relativeFrom="page">
              <wp:posOffset>3298697</wp:posOffset>
            </wp:positionH>
            <wp:positionV relativeFrom="page">
              <wp:posOffset>3689092</wp:posOffset>
            </wp:positionV>
            <wp:extent cx="451103" cy="180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1103" cy="180"/>
                    </a:xfrm>
                    <a:custGeom>
                      <a:rect l="l" t="t" r="r" b="b"/>
                      <a:pathLst>
                        <a:path w="7518400" h="180">
                          <a:moveTo>
                            <a:pt x="0" y="0"/>
                          </a:moveTo>
                          <a:lnTo>
                            <a:pt x="75184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1" locked="0" layoutInCell="1" allowOverlap="1">
            <wp:simplePos x="0" y="0"/>
            <wp:positionH relativeFrom="page">
              <wp:posOffset>3655313</wp:posOffset>
            </wp:positionH>
            <wp:positionV relativeFrom="page">
              <wp:posOffset>3689092</wp:posOffset>
            </wp:positionV>
            <wp:extent cx="94487" cy="14477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4487" cy="14477"/>
                    </a:xfrm>
                    <a:custGeom>
                      <a:rect l="l" t="t" r="r" b="b"/>
                      <a:pathLst>
                        <a:path w="1574800" h="241300">
                          <a:moveTo>
                            <a:pt x="0" y="241300"/>
                          </a:moveTo>
                          <a:lnTo>
                            <a:pt x="15748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6214109</wp:posOffset>
            </wp:positionH>
            <wp:positionV relativeFrom="page">
              <wp:posOffset>3689854</wp:posOffset>
            </wp:positionV>
            <wp:extent cx="71627" cy="71627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1627" cy="71627"/>
                    </a:xfrm>
                    <a:custGeom>
                      <a:rect l="l" t="t" r="r" b="b"/>
                      <a:pathLst>
                        <a:path w="1193800" h="1193800">
                          <a:moveTo>
                            <a:pt x="1193800" y="596900"/>
                          </a:moveTo>
                          <a:cubicBezTo>
                            <a:pt x="1193800" y="266700"/>
                            <a:pt x="927100" y="0"/>
                            <a:pt x="596900" y="0"/>
                          </a:cubicBezTo>
                          <a:cubicBezTo>
                            <a:pt x="266700" y="0"/>
                            <a:pt x="0" y="266700"/>
                            <a:pt x="0" y="596900"/>
                          </a:cubicBezTo>
                          <a:cubicBezTo>
                            <a:pt x="0" y="927100"/>
                            <a:pt x="266700" y="1193800"/>
                            <a:pt x="596900" y="1193800"/>
                          </a:cubicBezTo>
                          <a:cubicBezTo>
                            <a:pt x="927100" y="1193800"/>
                            <a:pt x="1193800" y="927100"/>
                            <a:pt x="1193800" y="5969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6" behindDoc="1" locked="0" layoutInCell="1" allowOverlap="1">
            <wp:simplePos x="0" y="0"/>
            <wp:positionH relativeFrom="page">
              <wp:posOffset>2742437</wp:posOffset>
            </wp:positionH>
            <wp:positionV relativeFrom="page">
              <wp:posOffset>3707380</wp:posOffset>
            </wp:positionV>
            <wp:extent cx="131825" cy="131825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1825" cy="131825"/>
                    </a:xfrm>
                    <a:custGeom>
                      <a:rect l="l" t="t" r="r" b="b"/>
                      <a:pathLst>
                        <a:path w="2197100" h="2197100">
                          <a:moveTo>
                            <a:pt x="2197100" y="1092200"/>
                          </a:moveTo>
                          <a:cubicBezTo>
                            <a:pt x="2197100" y="482600"/>
                            <a:pt x="1701800" y="0"/>
                            <a:pt x="1092200" y="0"/>
                          </a:cubicBezTo>
                          <a:cubicBezTo>
                            <a:pt x="482600" y="0"/>
                            <a:pt x="0" y="482600"/>
                            <a:pt x="0" y="1092200"/>
                          </a:cubicBezTo>
                          <a:cubicBezTo>
                            <a:pt x="0" y="1701800"/>
                            <a:pt x="482600" y="2197100"/>
                            <a:pt x="1092200" y="2197100"/>
                          </a:cubicBezTo>
                          <a:cubicBezTo>
                            <a:pt x="1701800" y="2197100"/>
                            <a:pt x="2197100" y="1701800"/>
                            <a:pt x="2197100" y="1092200"/>
                          </a:cubicBezTo>
                          <a:close/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2747009</wp:posOffset>
            </wp:positionH>
            <wp:positionV relativeFrom="page">
              <wp:posOffset>3712714</wp:posOffset>
            </wp:positionV>
            <wp:extent cx="121919" cy="121157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19" cy="121157"/>
                    </a:xfrm>
                    <a:custGeom>
                      <a:rect l="l" t="t" r="r" b="b"/>
                      <a:pathLst>
                        <a:path w="2032000" h="2019300">
                          <a:moveTo>
                            <a:pt x="1612900" y="1828800"/>
                          </a:moveTo>
                          <a:lnTo>
                            <a:pt x="1524000" y="1879600"/>
                          </a:lnTo>
                          <a:lnTo>
                            <a:pt x="1282700" y="1981200"/>
                          </a:lnTo>
                          <a:lnTo>
                            <a:pt x="1016000" y="2019300"/>
                          </a:lnTo>
                          <a:lnTo>
                            <a:pt x="749300" y="1981200"/>
                          </a:lnTo>
                          <a:lnTo>
                            <a:pt x="508000" y="1879600"/>
                          </a:lnTo>
                          <a:lnTo>
                            <a:pt x="431800" y="1828800"/>
                          </a:lnTo>
                          <a:lnTo>
                            <a:pt x="635000" y="1638300"/>
                          </a:lnTo>
                          <a:lnTo>
                            <a:pt x="393700" y="1397000"/>
                          </a:lnTo>
                          <a:lnTo>
                            <a:pt x="203200" y="1600200"/>
                          </a:lnTo>
                          <a:lnTo>
                            <a:pt x="139700" y="1524000"/>
                          </a:lnTo>
                          <a:lnTo>
                            <a:pt x="38100" y="1282700"/>
                          </a:lnTo>
                          <a:lnTo>
                            <a:pt x="0" y="1016000"/>
                          </a:lnTo>
                          <a:lnTo>
                            <a:pt x="38100" y="749300"/>
                          </a:lnTo>
                          <a:lnTo>
                            <a:pt x="139700" y="508000"/>
                          </a:lnTo>
                          <a:lnTo>
                            <a:pt x="203200" y="419100"/>
                          </a:lnTo>
                          <a:lnTo>
                            <a:pt x="393700" y="622300"/>
                          </a:lnTo>
                          <a:lnTo>
                            <a:pt x="635000" y="381000"/>
                          </a:lnTo>
                          <a:lnTo>
                            <a:pt x="431800" y="190500"/>
                          </a:lnTo>
                          <a:lnTo>
                            <a:pt x="520700" y="139700"/>
                          </a:lnTo>
                          <a:lnTo>
                            <a:pt x="762000" y="38100"/>
                          </a:lnTo>
                          <a:lnTo>
                            <a:pt x="1028700" y="0"/>
                          </a:lnTo>
                          <a:lnTo>
                            <a:pt x="1295400" y="38100"/>
                          </a:lnTo>
                          <a:lnTo>
                            <a:pt x="1536700" y="139700"/>
                          </a:lnTo>
                          <a:lnTo>
                            <a:pt x="1612900" y="190500"/>
                          </a:lnTo>
                          <a:lnTo>
                            <a:pt x="1409700" y="381000"/>
                          </a:lnTo>
                          <a:lnTo>
                            <a:pt x="1651000" y="622300"/>
                          </a:lnTo>
                          <a:lnTo>
                            <a:pt x="1841500" y="419100"/>
                          </a:lnTo>
                          <a:lnTo>
                            <a:pt x="1892300" y="508000"/>
                          </a:lnTo>
                          <a:lnTo>
                            <a:pt x="1993900" y="749300"/>
                          </a:lnTo>
                          <a:lnTo>
                            <a:pt x="2032000" y="1016000"/>
                          </a:lnTo>
                          <a:lnTo>
                            <a:pt x="1993900" y="1282700"/>
                          </a:lnTo>
                          <a:lnTo>
                            <a:pt x="1892300" y="1524000"/>
                          </a:lnTo>
                          <a:lnTo>
                            <a:pt x="1841500" y="1600200"/>
                          </a:lnTo>
                          <a:lnTo>
                            <a:pt x="1651000" y="1397000"/>
                          </a:lnTo>
                          <a:lnTo>
                            <a:pt x="1409700" y="1638300"/>
                          </a:lnTo>
                          <a:lnTo>
                            <a:pt x="1612900" y="182880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1" locked="0" layoutInCell="1" allowOverlap="1">
            <wp:simplePos x="0" y="0"/>
            <wp:positionH relativeFrom="page">
              <wp:posOffset>2964179</wp:posOffset>
            </wp:positionH>
            <wp:positionV relativeFrom="page">
              <wp:posOffset>3707380</wp:posOffset>
            </wp:positionV>
            <wp:extent cx="180" cy="131825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31825"/>
                    </a:xfrm>
                    <a:custGeom>
                      <a:rect l="l" t="t" r="r" b="b"/>
                      <a:pathLst>
                        <a:path w="180" h="2197100">
                          <a:moveTo>
                            <a:pt x="0" y="21971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2964179</wp:posOffset>
            </wp:positionH>
            <wp:positionV relativeFrom="page">
              <wp:posOffset>3707380</wp:posOffset>
            </wp:positionV>
            <wp:extent cx="630935" cy="180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0935" cy="180"/>
                    </a:xfrm>
                    <a:custGeom>
                      <a:rect l="l" t="t" r="r" b="b"/>
                      <a:pathLst>
                        <a:path w="10515600" h="180">
                          <a:moveTo>
                            <a:pt x="0" y="0"/>
                          </a:moveTo>
                          <a:lnTo>
                            <a:pt x="105156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801" behindDoc="0" locked="0" layoutInCell="1" allowOverlap="1">
            <wp:simplePos x="0" y="0"/>
            <wp:positionH relativeFrom="page">
              <wp:posOffset>2989325</wp:posOffset>
            </wp:positionH>
            <wp:positionV relativeFrom="page">
              <wp:posOffset>3712714</wp:posOffset>
            </wp:positionV>
            <wp:extent cx="13715" cy="13715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15" cy="13715"/>
                    </a:xfrm>
                    <a:custGeom>
                      <a:rect l="l" t="t" r="r" b="b"/>
                      <a:pathLst>
                        <a:path w="228600" h="228600">
                          <a:moveTo>
                            <a:pt x="228600" y="114300"/>
                          </a:moveTo>
                          <a:cubicBezTo>
                            <a:pt x="228600" y="50800"/>
                            <a:pt x="177800" y="0"/>
                            <a:pt x="114300" y="0"/>
                          </a:cubicBezTo>
                          <a:cubicBezTo>
                            <a:pt x="50800" y="0"/>
                            <a:pt x="0" y="50800"/>
                            <a:pt x="0" y="114300"/>
                          </a:cubicBezTo>
                          <a:cubicBezTo>
                            <a:pt x="0" y="177800"/>
                            <a:pt x="50800" y="228600"/>
                            <a:pt x="114300" y="228600"/>
                          </a:cubicBezTo>
                          <a:cubicBezTo>
                            <a:pt x="177800" y="228600"/>
                            <a:pt x="228600" y="177800"/>
                            <a:pt x="228600" y="1143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800" behindDoc="0" locked="0" layoutInCell="1" allowOverlap="1">
            <wp:simplePos x="0" y="0"/>
            <wp:positionH relativeFrom="page">
              <wp:posOffset>2986277</wp:posOffset>
            </wp:positionH>
            <wp:positionV relativeFrom="page">
              <wp:posOffset>3709666</wp:posOffset>
            </wp:positionV>
            <wp:extent cx="19811" cy="19811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811" cy="19811"/>
                    </a:xfrm>
                    <a:custGeom>
                      <a:rect l="l" t="t" r="r" b="b"/>
                      <a:pathLst>
                        <a:path w="330200" h="330200">
                          <a:moveTo>
                            <a:pt x="330200" y="165100"/>
                          </a:moveTo>
                          <a:cubicBezTo>
                            <a:pt x="330200" y="76200"/>
                            <a:pt x="254000" y="0"/>
                            <a:pt x="165100" y="0"/>
                          </a:cubicBezTo>
                          <a:cubicBezTo>
                            <a:pt x="76200" y="0"/>
                            <a:pt x="0" y="76200"/>
                            <a:pt x="0" y="165100"/>
                          </a:cubicBezTo>
                          <a:cubicBezTo>
                            <a:pt x="0" y="254000"/>
                            <a:pt x="76200" y="330200"/>
                            <a:pt x="165100" y="330200"/>
                          </a:cubicBezTo>
                          <a:cubicBezTo>
                            <a:pt x="254000" y="330200"/>
                            <a:pt x="330200" y="254000"/>
                            <a:pt x="330200" y="1651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88" behindDoc="0" locked="0" layoutInCell="1" allowOverlap="1">
            <wp:simplePos x="0" y="0"/>
            <wp:positionH relativeFrom="page">
              <wp:posOffset>3060191</wp:posOffset>
            </wp:positionH>
            <wp:positionV relativeFrom="page">
              <wp:posOffset>3712714</wp:posOffset>
            </wp:positionV>
            <wp:extent cx="13715" cy="13715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15" cy="13715"/>
                    </a:xfrm>
                    <a:custGeom>
                      <a:rect l="l" t="t" r="r" b="b"/>
                      <a:pathLst>
                        <a:path w="228600" h="228600">
                          <a:moveTo>
                            <a:pt x="228600" y="114300"/>
                          </a:moveTo>
                          <a:cubicBezTo>
                            <a:pt x="228600" y="50800"/>
                            <a:pt x="177800" y="0"/>
                            <a:pt x="114300" y="0"/>
                          </a:cubicBezTo>
                          <a:cubicBezTo>
                            <a:pt x="50800" y="0"/>
                            <a:pt x="0" y="50800"/>
                            <a:pt x="0" y="114300"/>
                          </a:cubicBezTo>
                          <a:cubicBezTo>
                            <a:pt x="0" y="177800"/>
                            <a:pt x="50800" y="228600"/>
                            <a:pt x="114300" y="228600"/>
                          </a:cubicBezTo>
                          <a:cubicBezTo>
                            <a:pt x="177800" y="228600"/>
                            <a:pt x="228600" y="177800"/>
                            <a:pt x="228600" y="1143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87" behindDoc="0" locked="0" layoutInCell="1" allowOverlap="1">
            <wp:simplePos x="0" y="0"/>
            <wp:positionH relativeFrom="page">
              <wp:posOffset>3057143</wp:posOffset>
            </wp:positionH>
            <wp:positionV relativeFrom="page">
              <wp:posOffset>3709666</wp:posOffset>
            </wp:positionV>
            <wp:extent cx="19811" cy="19811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811" cy="19811"/>
                    </a:xfrm>
                    <a:custGeom>
                      <a:rect l="l" t="t" r="r" b="b"/>
                      <a:pathLst>
                        <a:path w="330200" h="330200">
                          <a:moveTo>
                            <a:pt x="330200" y="165100"/>
                          </a:moveTo>
                          <a:cubicBezTo>
                            <a:pt x="330200" y="76200"/>
                            <a:pt x="254000" y="0"/>
                            <a:pt x="165100" y="0"/>
                          </a:cubicBezTo>
                          <a:cubicBezTo>
                            <a:pt x="76200" y="0"/>
                            <a:pt x="0" y="76200"/>
                            <a:pt x="0" y="165100"/>
                          </a:cubicBezTo>
                          <a:cubicBezTo>
                            <a:pt x="0" y="254000"/>
                            <a:pt x="76200" y="330200"/>
                            <a:pt x="165100" y="330200"/>
                          </a:cubicBezTo>
                          <a:cubicBezTo>
                            <a:pt x="254000" y="330200"/>
                            <a:pt x="330200" y="254000"/>
                            <a:pt x="330200" y="1651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86" behindDoc="0" locked="0" layoutInCell="1" allowOverlap="1">
            <wp:simplePos x="0" y="0"/>
            <wp:positionH relativeFrom="page">
              <wp:posOffset>3130295</wp:posOffset>
            </wp:positionH>
            <wp:positionV relativeFrom="page">
              <wp:posOffset>3712714</wp:posOffset>
            </wp:positionV>
            <wp:extent cx="13715" cy="13715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15" cy="13715"/>
                    </a:xfrm>
                    <a:custGeom>
                      <a:rect l="l" t="t" r="r" b="b"/>
                      <a:pathLst>
                        <a:path w="228600" h="228600">
                          <a:moveTo>
                            <a:pt x="228600" y="114300"/>
                          </a:moveTo>
                          <a:cubicBezTo>
                            <a:pt x="228600" y="50800"/>
                            <a:pt x="177800" y="0"/>
                            <a:pt x="114300" y="0"/>
                          </a:cubicBezTo>
                          <a:cubicBezTo>
                            <a:pt x="50800" y="0"/>
                            <a:pt x="0" y="50800"/>
                            <a:pt x="0" y="114300"/>
                          </a:cubicBezTo>
                          <a:cubicBezTo>
                            <a:pt x="0" y="177800"/>
                            <a:pt x="50800" y="228600"/>
                            <a:pt x="114300" y="228600"/>
                          </a:cubicBezTo>
                          <a:cubicBezTo>
                            <a:pt x="177800" y="228600"/>
                            <a:pt x="228600" y="177800"/>
                            <a:pt x="228600" y="1143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85" behindDoc="0" locked="0" layoutInCell="1" allowOverlap="1">
            <wp:simplePos x="0" y="0"/>
            <wp:positionH relativeFrom="page">
              <wp:posOffset>3127247</wp:posOffset>
            </wp:positionH>
            <wp:positionV relativeFrom="page">
              <wp:posOffset>3709666</wp:posOffset>
            </wp:positionV>
            <wp:extent cx="19811" cy="19811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811" cy="19811"/>
                    </a:xfrm>
                    <a:custGeom>
                      <a:rect l="l" t="t" r="r" b="b"/>
                      <a:pathLst>
                        <a:path w="330200" h="330200">
                          <a:moveTo>
                            <a:pt x="330200" y="165100"/>
                          </a:moveTo>
                          <a:cubicBezTo>
                            <a:pt x="330200" y="76200"/>
                            <a:pt x="254000" y="0"/>
                            <a:pt x="165100" y="0"/>
                          </a:cubicBezTo>
                          <a:cubicBezTo>
                            <a:pt x="76200" y="0"/>
                            <a:pt x="0" y="76200"/>
                            <a:pt x="0" y="165100"/>
                          </a:cubicBezTo>
                          <a:cubicBezTo>
                            <a:pt x="0" y="254000"/>
                            <a:pt x="76200" y="330200"/>
                            <a:pt x="165100" y="330200"/>
                          </a:cubicBezTo>
                          <a:cubicBezTo>
                            <a:pt x="254000" y="330200"/>
                            <a:pt x="330200" y="254000"/>
                            <a:pt x="330200" y="1651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84" behindDoc="0" locked="0" layoutInCell="1" allowOverlap="1">
            <wp:simplePos x="0" y="0"/>
            <wp:positionH relativeFrom="page">
              <wp:posOffset>3201161</wp:posOffset>
            </wp:positionH>
            <wp:positionV relativeFrom="page">
              <wp:posOffset>3712714</wp:posOffset>
            </wp:positionV>
            <wp:extent cx="13715" cy="13715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15" cy="13715"/>
                    </a:xfrm>
                    <a:custGeom>
                      <a:rect l="l" t="t" r="r" b="b"/>
                      <a:pathLst>
                        <a:path w="228600" h="228600">
                          <a:moveTo>
                            <a:pt x="228600" y="114300"/>
                          </a:moveTo>
                          <a:cubicBezTo>
                            <a:pt x="228600" y="50800"/>
                            <a:pt x="177800" y="0"/>
                            <a:pt x="114300" y="0"/>
                          </a:cubicBezTo>
                          <a:cubicBezTo>
                            <a:pt x="50800" y="0"/>
                            <a:pt x="0" y="50800"/>
                            <a:pt x="0" y="114300"/>
                          </a:cubicBezTo>
                          <a:cubicBezTo>
                            <a:pt x="0" y="177800"/>
                            <a:pt x="50800" y="228600"/>
                            <a:pt x="114300" y="228600"/>
                          </a:cubicBezTo>
                          <a:cubicBezTo>
                            <a:pt x="177800" y="228600"/>
                            <a:pt x="228600" y="177800"/>
                            <a:pt x="228600" y="1143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83" behindDoc="0" locked="0" layoutInCell="1" allowOverlap="1">
            <wp:simplePos x="0" y="0"/>
            <wp:positionH relativeFrom="page">
              <wp:posOffset>3198113</wp:posOffset>
            </wp:positionH>
            <wp:positionV relativeFrom="page">
              <wp:posOffset>3709666</wp:posOffset>
            </wp:positionV>
            <wp:extent cx="19811" cy="19811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811" cy="19811"/>
                    </a:xfrm>
                    <a:custGeom>
                      <a:rect l="l" t="t" r="r" b="b"/>
                      <a:pathLst>
                        <a:path w="330200" h="330200">
                          <a:moveTo>
                            <a:pt x="330200" y="165100"/>
                          </a:moveTo>
                          <a:cubicBezTo>
                            <a:pt x="330200" y="76200"/>
                            <a:pt x="254000" y="0"/>
                            <a:pt x="165100" y="0"/>
                          </a:cubicBezTo>
                          <a:cubicBezTo>
                            <a:pt x="76200" y="0"/>
                            <a:pt x="0" y="76200"/>
                            <a:pt x="0" y="165100"/>
                          </a:cubicBezTo>
                          <a:cubicBezTo>
                            <a:pt x="0" y="254000"/>
                            <a:pt x="76200" y="330200"/>
                            <a:pt x="165100" y="330200"/>
                          </a:cubicBezTo>
                          <a:cubicBezTo>
                            <a:pt x="254000" y="330200"/>
                            <a:pt x="330200" y="254000"/>
                            <a:pt x="330200" y="1651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093" behindDoc="0" locked="0" layoutInCell="1" allowOverlap="1">
            <wp:simplePos x="0" y="0"/>
            <wp:positionH relativeFrom="page">
              <wp:posOffset>3550919</wp:posOffset>
            </wp:positionH>
            <wp:positionV relativeFrom="page">
              <wp:posOffset>3709666</wp:posOffset>
            </wp:positionV>
            <wp:extent cx="19811" cy="19811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811" cy="19811"/>
                    </a:xfrm>
                    <a:custGeom>
                      <a:rect l="l" t="t" r="r" b="b"/>
                      <a:pathLst>
                        <a:path w="330200" h="330200">
                          <a:moveTo>
                            <a:pt x="330200" y="165100"/>
                          </a:moveTo>
                          <a:cubicBezTo>
                            <a:pt x="330200" y="76200"/>
                            <a:pt x="254000" y="0"/>
                            <a:pt x="165100" y="0"/>
                          </a:cubicBezTo>
                          <a:cubicBezTo>
                            <a:pt x="76200" y="0"/>
                            <a:pt x="0" y="76200"/>
                            <a:pt x="0" y="165100"/>
                          </a:cubicBezTo>
                          <a:cubicBezTo>
                            <a:pt x="0" y="254000"/>
                            <a:pt x="76200" y="330200"/>
                            <a:pt x="165100" y="330200"/>
                          </a:cubicBezTo>
                          <a:cubicBezTo>
                            <a:pt x="254000" y="330200"/>
                            <a:pt x="330200" y="254000"/>
                            <a:pt x="330200" y="1651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3595115</wp:posOffset>
            </wp:positionH>
            <wp:positionV relativeFrom="page">
              <wp:posOffset>3707380</wp:posOffset>
            </wp:positionV>
            <wp:extent cx="180" cy="131825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31825"/>
                    </a:xfrm>
                    <a:custGeom>
                      <a:rect l="l" t="t" r="r" b="b"/>
                      <a:pathLst>
                        <a:path w="180" h="2197100">
                          <a:moveTo>
                            <a:pt x="0" y="21971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1" behindDoc="1" locked="0" layoutInCell="1" allowOverlap="1">
            <wp:simplePos x="0" y="0"/>
            <wp:positionH relativeFrom="page">
              <wp:posOffset>3683507</wp:posOffset>
            </wp:positionH>
            <wp:positionV relativeFrom="page">
              <wp:posOffset>3707380</wp:posOffset>
            </wp:positionV>
            <wp:extent cx="131825" cy="131825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1825" cy="131825"/>
                    </a:xfrm>
                    <a:custGeom>
                      <a:rect l="l" t="t" r="r" b="b"/>
                      <a:pathLst>
                        <a:path w="2197100" h="2197100">
                          <a:moveTo>
                            <a:pt x="2197100" y="1092200"/>
                          </a:moveTo>
                          <a:cubicBezTo>
                            <a:pt x="2197100" y="482600"/>
                            <a:pt x="1701800" y="0"/>
                            <a:pt x="1092200" y="0"/>
                          </a:cubicBezTo>
                          <a:cubicBezTo>
                            <a:pt x="482600" y="0"/>
                            <a:pt x="0" y="482600"/>
                            <a:pt x="0" y="1092200"/>
                          </a:cubicBezTo>
                          <a:cubicBezTo>
                            <a:pt x="0" y="1701800"/>
                            <a:pt x="482600" y="2197100"/>
                            <a:pt x="1092200" y="2197100"/>
                          </a:cubicBezTo>
                          <a:cubicBezTo>
                            <a:pt x="1701800" y="2197100"/>
                            <a:pt x="2197100" y="1701800"/>
                            <a:pt x="2197100" y="1092200"/>
                          </a:cubicBezTo>
                          <a:close/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8" behindDoc="1" locked="0" layoutInCell="1" allowOverlap="1">
            <wp:simplePos x="0" y="0"/>
            <wp:positionH relativeFrom="page">
              <wp:posOffset>2747009</wp:posOffset>
            </wp:positionH>
            <wp:positionV relativeFrom="page">
              <wp:posOffset>3712714</wp:posOffset>
            </wp:positionV>
            <wp:extent cx="121919" cy="121157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19" cy="121157"/>
                    </a:xfrm>
                    <a:custGeom>
                      <a:rect l="l" t="t" r="r" b="b"/>
                      <a:pathLst>
                        <a:path w="2032000" h="2019300">
                          <a:moveTo>
                            <a:pt x="1612900" y="1828800"/>
                          </a:moveTo>
                          <a:lnTo>
                            <a:pt x="1524000" y="1879600"/>
                          </a:lnTo>
                          <a:lnTo>
                            <a:pt x="1282700" y="1981200"/>
                          </a:lnTo>
                          <a:lnTo>
                            <a:pt x="1016000" y="2019300"/>
                          </a:lnTo>
                          <a:lnTo>
                            <a:pt x="749300" y="1981200"/>
                          </a:lnTo>
                          <a:lnTo>
                            <a:pt x="508000" y="1879600"/>
                          </a:lnTo>
                          <a:lnTo>
                            <a:pt x="431800" y="1828800"/>
                          </a:lnTo>
                          <a:lnTo>
                            <a:pt x="635000" y="1638300"/>
                          </a:lnTo>
                          <a:lnTo>
                            <a:pt x="393700" y="1397000"/>
                          </a:lnTo>
                          <a:lnTo>
                            <a:pt x="203200" y="1600200"/>
                          </a:lnTo>
                          <a:lnTo>
                            <a:pt x="139700" y="1524000"/>
                          </a:lnTo>
                          <a:lnTo>
                            <a:pt x="38100" y="1282700"/>
                          </a:lnTo>
                          <a:lnTo>
                            <a:pt x="0" y="1016000"/>
                          </a:lnTo>
                          <a:lnTo>
                            <a:pt x="38100" y="749300"/>
                          </a:lnTo>
                          <a:lnTo>
                            <a:pt x="139700" y="508000"/>
                          </a:lnTo>
                          <a:lnTo>
                            <a:pt x="203200" y="419100"/>
                          </a:lnTo>
                          <a:lnTo>
                            <a:pt x="393700" y="622300"/>
                          </a:lnTo>
                          <a:lnTo>
                            <a:pt x="635000" y="381000"/>
                          </a:lnTo>
                          <a:lnTo>
                            <a:pt x="431800" y="190500"/>
                          </a:lnTo>
                          <a:lnTo>
                            <a:pt x="520700" y="139700"/>
                          </a:lnTo>
                          <a:lnTo>
                            <a:pt x="762000" y="38100"/>
                          </a:lnTo>
                          <a:lnTo>
                            <a:pt x="1028700" y="0"/>
                          </a:lnTo>
                          <a:lnTo>
                            <a:pt x="1295400" y="38100"/>
                          </a:lnTo>
                          <a:lnTo>
                            <a:pt x="1536700" y="139700"/>
                          </a:lnTo>
                          <a:lnTo>
                            <a:pt x="1612900" y="190500"/>
                          </a:lnTo>
                          <a:lnTo>
                            <a:pt x="1409700" y="381000"/>
                          </a:lnTo>
                          <a:lnTo>
                            <a:pt x="1651000" y="622300"/>
                          </a:lnTo>
                          <a:lnTo>
                            <a:pt x="1841500" y="419100"/>
                          </a:lnTo>
                          <a:lnTo>
                            <a:pt x="1892300" y="508000"/>
                          </a:lnTo>
                          <a:lnTo>
                            <a:pt x="1993900" y="749300"/>
                          </a:lnTo>
                          <a:lnTo>
                            <a:pt x="2032000" y="1016000"/>
                          </a:lnTo>
                          <a:lnTo>
                            <a:pt x="1993900" y="1282700"/>
                          </a:lnTo>
                          <a:lnTo>
                            <a:pt x="1892300" y="1524000"/>
                          </a:lnTo>
                          <a:lnTo>
                            <a:pt x="1841500" y="1600200"/>
                          </a:lnTo>
                          <a:lnTo>
                            <a:pt x="1651000" y="1397000"/>
                          </a:lnTo>
                          <a:lnTo>
                            <a:pt x="1409700" y="1638300"/>
                          </a:lnTo>
                          <a:lnTo>
                            <a:pt x="1612900" y="1828800"/>
                          </a:ln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82" behindDoc="0" locked="0" layoutInCell="1" allowOverlap="1">
            <wp:simplePos x="0" y="0"/>
            <wp:positionH relativeFrom="page">
              <wp:posOffset>3271265</wp:posOffset>
            </wp:positionH>
            <wp:positionV relativeFrom="page">
              <wp:posOffset>3712714</wp:posOffset>
            </wp:positionV>
            <wp:extent cx="13715" cy="13715"/>
            <wp:effectExtent l="0" t="0" r="0" b="0"/>
            <wp:wrapNone/>
            <wp:docPr id="181" name="Freeform 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15" cy="13715"/>
                    </a:xfrm>
                    <a:custGeom>
                      <a:rect l="l" t="t" r="r" b="b"/>
                      <a:pathLst>
                        <a:path w="228600" h="228600">
                          <a:moveTo>
                            <a:pt x="228600" y="114300"/>
                          </a:moveTo>
                          <a:cubicBezTo>
                            <a:pt x="228600" y="50800"/>
                            <a:pt x="177800" y="0"/>
                            <a:pt x="114300" y="0"/>
                          </a:cubicBezTo>
                          <a:cubicBezTo>
                            <a:pt x="50800" y="0"/>
                            <a:pt x="0" y="50800"/>
                            <a:pt x="0" y="114300"/>
                          </a:cubicBezTo>
                          <a:cubicBezTo>
                            <a:pt x="0" y="177800"/>
                            <a:pt x="50800" y="228600"/>
                            <a:pt x="114300" y="228600"/>
                          </a:cubicBezTo>
                          <a:cubicBezTo>
                            <a:pt x="177800" y="228600"/>
                            <a:pt x="228600" y="177800"/>
                            <a:pt x="228600" y="1143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81" behindDoc="0" locked="0" layoutInCell="1" allowOverlap="1">
            <wp:simplePos x="0" y="0"/>
            <wp:positionH relativeFrom="page">
              <wp:posOffset>3268217</wp:posOffset>
            </wp:positionH>
            <wp:positionV relativeFrom="page">
              <wp:posOffset>3709666</wp:posOffset>
            </wp:positionV>
            <wp:extent cx="19811" cy="19811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811" cy="19811"/>
                    </a:xfrm>
                    <a:custGeom>
                      <a:rect l="l" t="t" r="r" b="b"/>
                      <a:pathLst>
                        <a:path w="330200" h="330200">
                          <a:moveTo>
                            <a:pt x="330200" y="165100"/>
                          </a:moveTo>
                          <a:cubicBezTo>
                            <a:pt x="330200" y="76200"/>
                            <a:pt x="254000" y="0"/>
                            <a:pt x="165100" y="0"/>
                          </a:cubicBezTo>
                          <a:cubicBezTo>
                            <a:pt x="76200" y="0"/>
                            <a:pt x="0" y="76200"/>
                            <a:pt x="0" y="165100"/>
                          </a:cubicBezTo>
                          <a:cubicBezTo>
                            <a:pt x="0" y="254000"/>
                            <a:pt x="76200" y="330200"/>
                            <a:pt x="165100" y="330200"/>
                          </a:cubicBezTo>
                          <a:cubicBezTo>
                            <a:pt x="254000" y="330200"/>
                            <a:pt x="330200" y="254000"/>
                            <a:pt x="330200" y="1651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80" behindDoc="0" locked="0" layoutInCell="1" allowOverlap="1">
            <wp:simplePos x="0" y="0"/>
            <wp:positionH relativeFrom="page">
              <wp:posOffset>3342131</wp:posOffset>
            </wp:positionH>
            <wp:positionV relativeFrom="page">
              <wp:posOffset>3712714</wp:posOffset>
            </wp:positionV>
            <wp:extent cx="13715" cy="13715"/>
            <wp:effectExtent l="0" t="0" r="0" b="0"/>
            <wp:wrapNone/>
            <wp:docPr id="183" name="Freeform 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15" cy="13715"/>
                    </a:xfrm>
                    <a:custGeom>
                      <a:rect l="l" t="t" r="r" b="b"/>
                      <a:pathLst>
                        <a:path w="228600" h="228600">
                          <a:moveTo>
                            <a:pt x="228600" y="114300"/>
                          </a:moveTo>
                          <a:cubicBezTo>
                            <a:pt x="228600" y="50800"/>
                            <a:pt x="177800" y="0"/>
                            <a:pt x="114300" y="0"/>
                          </a:cubicBezTo>
                          <a:cubicBezTo>
                            <a:pt x="50800" y="0"/>
                            <a:pt x="0" y="50800"/>
                            <a:pt x="0" y="114300"/>
                          </a:cubicBezTo>
                          <a:cubicBezTo>
                            <a:pt x="0" y="177800"/>
                            <a:pt x="50800" y="228600"/>
                            <a:pt x="114300" y="228600"/>
                          </a:cubicBezTo>
                          <a:cubicBezTo>
                            <a:pt x="177800" y="228600"/>
                            <a:pt x="228600" y="177800"/>
                            <a:pt x="228600" y="1143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79" behindDoc="0" locked="0" layoutInCell="1" allowOverlap="1">
            <wp:simplePos x="0" y="0"/>
            <wp:positionH relativeFrom="page">
              <wp:posOffset>3339083</wp:posOffset>
            </wp:positionH>
            <wp:positionV relativeFrom="page">
              <wp:posOffset>3709666</wp:posOffset>
            </wp:positionV>
            <wp:extent cx="19811" cy="19811"/>
            <wp:effectExtent l="0" t="0" r="0" b="0"/>
            <wp:wrapNone/>
            <wp:docPr id="184" name="Freeform 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811" cy="19811"/>
                    </a:xfrm>
                    <a:custGeom>
                      <a:rect l="l" t="t" r="r" b="b"/>
                      <a:pathLst>
                        <a:path w="330200" h="330200">
                          <a:moveTo>
                            <a:pt x="330200" y="165100"/>
                          </a:moveTo>
                          <a:cubicBezTo>
                            <a:pt x="330200" y="76200"/>
                            <a:pt x="254000" y="0"/>
                            <a:pt x="165100" y="0"/>
                          </a:cubicBezTo>
                          <a:cubicBezTo>
                            <a:pt x="76200" y="0"/>
                            <a:pt x="0" y="76200"/>
                            <a:pt x="0" y="165100"/>
                          </a:cubicBezTo>
                          <a:cubicBezTo>
                            <a:pt x="0" y="254000"/>
                            <a:pt x="76200" y="330200"/>
                            <a:pt x="165100" y="330200"/>
                          </a:cubicBezTo>
                          <a:cubicBezTo>
                            <a:pt x="254000" y="330200"/>
                            <a:pt x="330200" y="254000"/>
                            <a:pt x="330200" y="1651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78" behindDoc="0" locked="0" layoutInCell="1" allowOverlap="1">
            <wp:simplePos x="0" y="0"/>
            <wp:positionH relativeFrom="page">
              <wp:posOffset>3412235</wp:posOffset>
            </wp:positionH>
            <wp:positionV relativeFrom="page">
              <wp:posOffset>3712714</wp:posOffset>
            </wp:positionV>
            <wp:extent cx="13715" cy="13715"/>
            <wp:effectExtent l="0" t="0" r="0" b="0"/>
            <wp:wrapNone/>
            <wp:docPr id="185" name="Freeform 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15" cy="13715"/>
                    </a:xfrm>
                    <a:custGeom>
                      <a:rect l="l" t="t" r="r" b="b"/>
                      <a:pathLst>
                        <a:path w="228600" h="228600">
                          <a:moveTo>
                            <a:pt x="228600" y="114300"/>
                          </a:moveTo>
                          <a:cubicBezTo>
                            <a:pt x="228600" y="50800"/>
                            <a:pt x="177800" y="0"/>
                            <a:pt x="114300" y="0"/>
                          </a:cubicBezTo>
                          <a:cubicBezTo>
                            <a:pt x="50800" y="0"/>
                            <a:pt x="0" y="50800"/>
                            <a:pt x="0" y="114300"/>
                          </a:cubicBezTo>
                          <a:cubicBezTo>
                            <a:pt x="0" y="177800"/>
                            <a:pt x="50800" y="228600"/>
                            <a:pt x="114300" y="228600"/>
                          </a:cubicBezTo>
                          <a:cubicBezTo>
                            <a:pt x="177800" y="228600"/>
                            <a:pt x="228600" y="177800"/>
                            <a:pt x="228600" y="1143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77" behindDoc="0" locked="0" layoutInCell="1" allowOverlap="1">
            <wp:simplePos x="0" y="0"/>
            <wp:positionH relativeFrom="page">
              <wp:posOffset>3409187</wp:posOffset>
            </wp:positionH>
            <wp:positionV relativeFrom="page">
              <wp:posOffset>3709666</wp:posOffset>
            </wp:positionV>
            <wp:extent cx="19811" cy="19811"/>
            <wp:effectExtent l="0" t="0" r="0" b="0"/>
            <wp:wrapNone/>
            <wp:docPr id="186" name="Freeform 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811" cy="19811"/>
                    </a:xfrm>
                    <a:custGeom>
                      <a:rect l="l" t="t" r="r" b="b"/>
                      <a:pathLst>
                        <a:path w="330200" h="330200">
                          <a:moveTo>
                            <a:pt x="330200" y="165100"/>
                          </a:moveTo>
                          <a:cubicBezTo>
                            <a:pt x="330200" y="76200"/>
                            <a:pt x="254000" y="0"/>
                            <a:pt x="165100" y="0"/>
                          </a:cubicBezTo>
                          <a:cubicBezTo>
                            <a:pt x="76200" y="0"/>
                            <a:pt x="0" y="76200"/>
                            <a:pt x="0" y="165100"/>
                          </a:cubicBezTo>
                          <a:cubicBezTo>
                            <a:pt x="0" y="254000"/>
                            <a:pt x="76200" y="330200"/>
                            <a:pt x="165100" y="330200"/>
                          </a:cubicBezTo>
                          <a:cubicBezTo>
                            <a:pt x="254000" y="330200"/>
                            <a:pt x="330200" y="254000"/>
                            <a:pt x="330200" y="1651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76" behindDoc="0" locked="0" layoutInCell="1" allowOverlap="1">
            <wp:simplePos x="0" y="0"/>
            <wp:positionH relativeFrom="page">
              <wp:posOffset>3483101</wp:posOffset>
            </wp:positionH>
            <wp:positionV relativeFrom="page">
              <wp:posOffset>3712714</wp:posOffset>
            </wp:positionV>
            <wp:extent cx="13715" cy="13715"/>
            <wp:effectExtent l="0" t="0" r="0" b="0"/>
            <wp:wrapNone/>
            <wp:docPr id="187" name="Freeform 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15" cy="13715"/>
                    </a:xfrm>
                    <a:custGeom>
                      <a:rect l="l" t="t" r="r" b="b"/>
                      <a:pathLst>
                        <a:path w="228600" h="228600">
                          <a:moveTo>
                            <a:pt x="228600" y="114300"/>
                          </a:moveTo>
                          <a:cubicBezTo>
                            <a:pt x="228600" y="50800"/>
                            <a:pt x="177800" y="0"/>
                            <a:pt x="114300" y="0"/>
                          </a:cubicBezTo>
                          <a:cubicBezTo>
                            <a:pt x="50800" y="0"/>
                            <a:pt x="0" y="50800"/>
                            <a:pt x="0" y="114300"/>
                          </a:cubicBezTo>
                          <a:cubicBezTo>
                            <a:pt x="0" y="177800"/>
                            <a:pt x="50800" y="228600"/>
                            <a:pt x="114300" y="228600"/>
                          </a:cubicBezTo>
                          <a:cubicBezTo>
                            <a:pt x="177800" y="228600"/>
                            <a:pt x="228600" y="177800"/>
                            <a:pt x="228600" y="1143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75" behindDoc="0" locked="0" layoutInCell="1" allowOverlap="1">
            <wp:simplePos x="0" y="0"/>
            <wp:positionH relativeFrom="page">
              <wp:posOffset>3480053</wp:posOffset>
            </wp:positionH>
            <wp:positionV relativeFrom="page">
              <wp:posOffset>3709666</wp:posOffset>
            </wp:positionV>
            <wp:extent cx="19811" cy="19811"/>
            <wp:effectExtent l="0" t="0" r="0" b="0"/>
            <wp:wrapNone/>
            <wp:docPr id="188" name="Freeform 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811" cy="19811"/>
                    </a:xfrm>
                    <a:custGeom>
                      <a:rect l="l" t="t" r="r" b="b"/>
                      <a:pathLst>
                        <a:path w="330200" h="330200">
                          <a:moveTo>
                            <a:pt x="330200" y="165100"/>
                          </a:moveTo>
                          <a:cubicBezTo>
                            <a:pt x="330200" y="76200"/>
                            <a:pt x="254000" y="0"/>
                            <a:pt x="165100" y="0"/>
                          </a:cubicBezTo>
                          <a:cubicBezTo>
                            <a:pt x="76200" y="0"/>
                            <a:pt x="0" y="76200"/>
                            <a:pt x="0" y="165100"/>
                          </a:cubicBezTo>
                          <a:cubicBezTo>
                            <a:pt x="0" y="254000"/>
                            <a:pt x="76200" y="330200"/>
                            <a:pt x="165100" y="330200"/>
                          </a:cubicBezTo>
                          <a:cubicBezTo>
                            <a:pt x="254000" y="330200"/>
                            <a:pt x="330200" y="254000"/>
                            <a:pt x="330200" y="1651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094" behindDoc="0" locked="0" layoutInCell="1" allowOverlap="1">
            <wp:simplePos x="0" y="0"/>
            <wp:positionH relativeFrom="page">
              <wp:posOffset>3553967</wp:posOffset>
            </wp:positionH>
            <wp:positionV relativeFrom="page">
              <wp:posOffset>3712714</wp:posOffset>
            </wp:positionV>
            <wp:extent cx="13715" cy="13715"/>
            <wp:effectExtent l="0" t="0" r="0" b="0"/>
            <wp:wrapNone/>
            <wp:docPr id="189" name="Freeform 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15" cy="13715"/>
                    </a:xfrm>
                    <a:custGeom>
                      <a:rect l="l" t="t" r="r" b="b"/>
                      <a:pathLst>
                        <a:path w="228600" h="228600">
                          <a:moveTo>
                            <a:pt x="228600" y="114300"/>
                          </a:moveTo>
                          <a:cubicBezTo>
                            <a:pt x="228600" y="50800"/>
                            <a:pt x="177800" y="0"/>
                            <a:pt x="114300" y="0"/>
                          </a:cubicBezTo>
                          <a:cubicBezTo>
                            <a:pt x="50800" y="0"/>
                            <a:pt x="0" y="50800"/>
                            <a:pt x="0" y="114300"/>
                          </a:cubicBezTo>
                          <a:cubicBezTo>
                            <a:pt x="0" y="177800"/>
                            <a:pt x="50800" y="228600"/>
                            <a:pt x="114300" y="228600"/>
                          </a:cubicBezTo>
                          <a:cubicBezTo>
                            <a:pt x="177800" y="228600"/>
                            <a:pt x="228600" y="177800"/>
                            <a:pt x="228600" y="1143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4" behindDoc="1" locked="0" layoutInCell="1" allowOverlap="1">
            <wp:simplePos x="0" y="0"/>
            <wp:positionH relativeFrom="page">
              <wp:posOffset>3688079</wp:posOffset>
            </wp:positionH>
            <wp:positionV relativeFrom="page">
              <wp:posOffset>3712714</wp:posOffset>
            </wp:positionV>
            <wp:extent cx="121919" cy="121157"/>
            <wp:effectExtent l="0" t="0" r="0" b="0"/>
            <wp:wrapNone/>
            <wp:docPr id="190" name="Freeform 1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19" cy="121157"/>
                    </a:xfrm>
                    <a:custGeom>
                      <a:rect l="l" t="t" r="r" b="b"/>
                      <a:pathLst>
                        <a:path w="2032000" h="2019300">
                          <a:moveTo>
                            <a:pt x="1612900" y="1828800"/>
                          </a:moveTo>
                          <a:lnTo>
                            <a:pt x="1524000" y="1879600"/>
                          </a:lnTo>
                          <a:lnTo>
                            <a:pt x="1282700" y="1981200"/>
                          </a:lnTo>
                          <a:lnTo>
                            <a:pt x="1016000" y="2019300"/>
                          </a:lnTo>
                          <a:lnTo>
                            <a:pt x="749300" y="1981200"/>
                          </a:lnTo>
                          <a:lnTo>
                            <a:pt x="508000" y="1879600"/>
                          </a:lnTo>
                          <a:lnTo>
                            <a:pt x="431800" y="1828800"/>
                          </a:lnTo>
                          <a:lnTo>
                            <a:pt x="635000" y="1638300"/>
                          </a:lnTo>
                          <a:lnTo>
                            <a:pt x="393700" y="1397000"/>
                          </a:lnTo>
                          <a:lnTo>
                            <a:pt x="203200" y="1600200"/>
                          </a:lnTo>
                          <a:lnTo>
                            <a:pt x="139700" y="1524000"/>
                          </a:lnTo>
                          <a:lnTo>
                            <a:pt x="38100" y="1282700"/>
                          </a:lnTo>
                          <a:lnTo>
                            <a:pt x="0" y="1016000"/>
                          </a:lnTo>
                          <a:lnTo>
                            <a:pt x="38100" y="749300"/>
                          </a:lnTo>
                          <a:lnTo>
                            <a:pt x="139700" y="508000"/>
                          </a:lnTo>
                          <a:lnTo>
                            <a:pt x="203200" y="419100"/>
                          </a:lnTo>
                          <a:lnTo>
                            <a:pt x="393700" y="622300"/>
                          </a:lnTo>
                          <a:lnTo>
                            <a:pt x="635000" y="381000"/>
                          </a:lnTo>
                          <a:lnTo>
                            <a:pt x="431800" y="190500"/>
                          </a:lnTo>
                          <a:lnTo>
                            <a:pt x="520700" y="139700"/>
                          </a:lnTo>
                          <a:lnTo>
                            <a:pt x="762000" y="38100"/>
                          </a:lnTo>
                          <a:lnTo>
                            <a:pt x="1028700" y="0"/>
                          </a:lnTo>
                          <a:lnTo>
                            <a:pt x="1295400" y="38100"/>
                          </a:lnTo>
                          <a:lnTo>
                            <a:pt x="1536700" y="139700"/>
                          </a:lnTo>
                          <a:lnTo>
                            <a:pt x="1612900" y="190500"/>
                          </a:lnTo>
                          <a:lnTo>
                            <a:pt x="1409700" y="381000"/>
                          </a:lnTo>
                          <a:lnTo>
                            <a:pt x="1651000" y="622300"/>
                          </a:lnTo>
                          <a:lnTo>
                            <a:pt x="1841500" y="419100"/>
                          </a:lnTo>
                          <a:lnTo>
                            <a:pt x="1892300" y="508000"/>
                          </a:lnTo>
                          <a:lnTo>
                            <a:pt x="1993900" y="749300"/>
                          </a:lnTo>
                          <a:lnTo>
                            <a:pt x="2032000" y="1016000"/>
                          </a:lnTo>
                          <a:lnTo>
                            <a:pt x="1993900" y="1282700"/>
                          </a:lnTo>
                          <a:lnTo>
                            <a:pt x="1892300" y="1524000"/>
                          </a:lnTo>
                          <a:lnTo>
                            <a:pt x="1841500" y="1600200"/>
                          </a:lnTo>
                          <a:lnTo>
                            <a:pt x="1651000" y="1397000"/>
                          </a:lnTo>
                          <a:lnTo>
                            <a:pt x="1409700" y="1638300"/>
                          </a:lnTo>
                          <a:lnTo>
                            <a:pt x="1612900" y="182880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3" behindDoc="1" locked="0" layoutInCell="1" allowOverlap="1">
            <wp:simplePos x="0" y="0"/>
            <wp:positionH relativeFrom="page">
              <wp:posOffset>3688079</wp:posOffset>
            </wp:positionH>
            <wp:positionV relativeFrom="page">
              <wp:posOffset>3712714</wp:posOffset>
            </wp:positionV>
            <wp:extent cx="121919" cy="121157"/>
            <wp:effectExtent l="0" t="0" r="0" b="0"/>
            <wp:wrapNone/>
            <wp:docPr id="191" name="Freeform 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19" cy="121157"/>
                    </a:xfrm>
                    <a:custGeom>
                      <a:rect l="l" t="t" r="r" b="b"/>
                      <a:pathLst>
                        <a:path w="2032000" h="2019300">
                          <a:moveTo>
                            <a:pt x="1612900" y="1828800"/>
                          </a:moveTo>
                          <a:lnTo>
                            <a:pt x="1524000" y="1879600"/>
                          </a:lnTo>
                          <a:lnTo>
                            <a:pt x="1282700" y="1981200"/>
                          </a:lnTo>
                          <a:lnTo>
                            <a:pt x="1016000" y="2019300"/>
                          </a:lnTo>
                          <a:lnTo>
                            <a:pt x="749300" y="1981200"/>
                          </a:lnTo>
                          <a:lnTo>
                            <a:pt x="508000" y="1879600"/>
                          </a:lnTo>
                          <a:lnTo>
                            <a:pt x="431800" y="1828800"/>
                          </a:lnTo>
                          <a:lnTo>
                            <a:pt x="635000" y="1638300"/>
                          </a:lnTo>
                          <a:lnTo>
                            <a:pt x="393700" y="1397000"/>
                          </a:lnTo>
                          <a:lnTo>
                            <a:pt x="203200" y="1600200"/>
                          </a:lnTo>
                          <a:lnTo>
                            <a:pt x="139700" y="1524000"/>
                          </a:lnTo>
                          <a:lnTo>
                            <a:pt x="38100" y="1282700"/>
                          </a:lnTo>
                          <a:lnTo>
                            <a:pt x="0" y="1016000"/>
                          </a:lnTo>
                          <a:lnTo>
                            <a:pt x="38100" y="749300"/>
                          </a:lnTo>
                          <a:lnTo>
                            <a:pt x="139700" y="508000"/>
                          </a:lnTo>
                          <a:lnTo>
                            <a:pt x="203200" y="419100"/>
                          </a:lnTo>
                          <a:lnTo>
                            <a:pt x="393700" y="622300"/>
                          </a:lnTo>
                          <a:lnTo>
                            <a:pt x="635000" y="381000"/>
                          </a:lnTo>
                          <a:lnTo>
                            <a:pt x="431800" y="190500"/>
                          </a:lnTo>
                          <a:lnTo>
                            <a:pt x="520700" y="139700"/>
                          </a:lnTo>
                          <a:lnTo>
                            <a:pt x="762000" y="38100"/>
                          </a:lnTo>
                          <a:lnTo>
                            <a:pt x="1028700" y="0"/>
                          </a:lnTo>
                          <a:lnTo>
                            <a:pt x="1295400" y="38100"/>
                          </a:lnTo>
                          <a:lnTo>
                            <a:pt x="1536700" y="139700"/>
                          </a:lnTo>
                          <a:lnTo>
                            <a:pt x="1612900" y="190500"/>
                          </a:lnTo>
                          <a:lnTo>
                            <a:pt x="1409700" y="381000"/>
                          </a:lnTo>
                          <a:lnTo>
                            <a:pt x="1651000" y="622300"/>
                          </a:lnTo>
                          <a:lnTo>
                            <a:pt x="1841500" y="419100"/>
                          </a:lnTo>
                          <a:lnTo>
                            <a:pt x="1892300" y="508000"/>
                          </a:lnTo>
                          <a:lnTo>
                            <a:pt x="1993900" y="749300"/>
                          </a:lnTo>
                          <a:lnTo>
                            <a:pt x="2032000" y="1016000"/>
                          </a:lnTo>
                          <a:lnTo>
                            <a:pt x="1993900" y="1282700"/>
                          </a:lnTo>
                          <a:lnTo>
                            <a:pt x="1892300" y="1524000"/>
                          </a:lnTo>
                          <a:lnTo>
                            <a:pt x="1841500" y="1600200"/>
                          </a:lnTo>
                          <a:lnTo>
                            <a:pt x="1651000" y="1397000"/>
                          </a:lnTo>
                          <a:lnTo>
                            <a:pt x="1409700" y="1638300"/>
                          </a:lnTo>
                          <a:lnTo>
                            <a:pt x="1612900" y="1828800"/>
                          </a:ln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5" behindDoc="1" locked="0" layoutInCell="1" allowOverlap="1">
            <wp:simplePos x="0" y="0"/>
            <wp:positionH relativeFrom="page">
              <wp:posOffset>453389</wp:posOffset>
            </wp:positionH>
            <wp:positionV relativeFrom="page">
              <wp:posOffset>3726430</wp:posOffset>
            </wp:positionV>
            <wp:extent cx="14477" cy="94487"/>
            <wp:effectExtent l="0" t="0" r="0" b="0"/>
            <wp:wrapNone/>
            <wp:docPr id="192" name="Freeform 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477" cy="94487"/>
                    </a:xfrm>
                    <a:custGeom>
                      <a:rect l="l" t="t" r="r" b="b"/>
                      <a:pathLst>
                        <a:path w="241300" h="1574800">
                          <a:moveTo>
                            <a:pt x="241300" y="0"/>
                          </a:moveTo>
                          <a:lnTo>
                            <a:pt x="0" y="157480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6" behindDoc="1" locked="0" layoutInCell="1" allowOverlap="1">
            <wp:simplePos x="0" y="0"/>
            <wp:positionH relativeFrom="page">
              <wp:posOffset>467867</wp:posOffset>
            </wp:positionH>
            <wp:positionV relativeFrom="page">
              <wp:posOffset>3726430</wp:posOffset>
            </wp:positionV>
            <wp:extent cx="14477" cy="94487"/>
            <wp:effectExtent l="0" t="0" r="0" b="0"/>
            <wp:wrapNone/>
            <wp:docPr id="193" name="Freeform 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477" cy="94487"/>
                    </a:xfrm>
                    <a:custGeom>
                      <a:rect l="l" t="t" r="r" b="b"/>
                      <a:pathLst>
                        <a:path w="241300" h="1574800">
                          <a:moveTo>
                            <a:pt x="241300" y="15748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1" locked="0" layoutInCell="1" allowOverlap="1">
            <wp:simplePos x="0" y="0"/>
            <wp:positionH relativeFrom="page">
              <wp:posOffset>4788407</wp:posOffset>
            </wp:positionH>
            <wp:positionV relativeFrom="page">
              <wp:posOffset>3722620</wp:posOffset>
            </wp:positionV>
            <wp:extent cx="10667" cy="74675"/>
            <wp:effectExtent l="0" t="0" r="0" b="0"/>
            <wp:wrapNone/>
            <wp:docPr id="194" name="Freeform 1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667" cy="74675"/>
                    </a:xfrm>
                    <a:custGeom>
                      <a:rect l="l" t="t" r="r" b="b"/>
                      <a:pathLst>
                        <a:path w="177800" h="1244600">
                          <a:moveTo>
                            <a:pt x="177800" y="1244600"/>
                          </a:moveTo>
                          <a:lnTo>
                            <a:pt x="177800" y="0"/>
                          </a:lnTo>
                          <a:lnTo>
                            <a:pt x="0" y="25400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1" locked="0" layoutInCell="1" allowOverlap="1">
            <wp:simplePos x="0" y="0"/>
            <wp:positionH relativeFrom="page">
              <wp:posOffset>4853177</wp:posOffset>
            </wp:positionH>
            <wp:positionV relativeFrom="page">
              <wp:posOffset>3722620</wp:posOffset>
            </wp:positionV>
            <wp:extent cx="40385" cy="74675"/>
            <wp:effectExtent l="0" t="0" r="0" b="0"/>
            <wp:wrapNone/>
            <wp:docPr id="195" name="Freeform 1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74675"/>
                    </a:xfrm>
                    <a:custGeom>
                      <a:rect l="l" t="t" r="r" b="b"/>
                      <a:pathLst>
                        <a:path w="673100" h="1244600">
                          <a:moveTo>
                            <a:pt x="330200" y="0"/>
                          </a:moveTo>
                          <a:lnTo>
                            <a:pt x="215900" y="38100"/>
                          </a:lnTo>
                          <a:lnTo>
                            <a:pt x="114300" y="152400"/>
                          </a:lnTo>
                          <a:lnTo>
                            <a:pt x="50800" y="266700"/>
                          </a:lnTo>
                          <a:lnTo>
                            <a:pt x="12700" y="431800"/>
                          </a:lnTo>
                          <a:lnTo>
                            <a:pt x="0" y="622300"/>
                          </a:lnTo>
                          <a:lnTo>
                            <a:pt x="12700" y="812800"/>
                          </a:lnTo>
                          <a:lnTo>
                            <a:pt x="50800" y="977900"/>
                          </a:lnTo>
                          <a:lnTo>
                            <a:pt x="114300" y="1104900"/>
                          </a:lnTo>
                          <a:lnTo>
                            <a:pt x="215900" y="1206500"/>
                          </a:lnTo>
                          <a:lnTo>
                            <a:pt x="330200" y="1244600"/>
                          </a:lnTo>
                          <a:lnTo>
                            <a:pt x="457200" y="1206500"/>
                          </a:lnTo>
                          <a:lnTo>
                            <a:pt x="546100" y="1104900"/>
                          </a:lnTo>
                          <a:lnTo>
                            <a:pt x="609600" y="977900"/>
                          </a:lnTo>
                          <a:lnTo>
                            <a:pt x="660400" y="812800"/>
                          </a:lnTo>
                          <a:lnTo>
                            <a:pt x="673100" y="622300"/>
                          </a:lnTo>
                          <a:lnTo>
                            <a:pt x="660400" y="431800"/>
                          </a:lnTo>
                          <a:lnTo>
                            <a:pt x="609600" y="266700"/>
                          </a:lnTo>
                          <a:lnTo>
                            <a:pt x="546100" y="152400"/>
                          </a:lnTo>
                          <a:lnTo>
                            <a:pt x="457200" y="38100"/>
                          </a:lnTo>
                          <a:lnTo>
                            <a:pt x="3302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1" locked="0" layoutInCell="1" allowOverlap="1">
            <wp:simplePos x="0" y="0"/>
            <wp:positionH relativeFrom="page">
              <wp:posOffset>4929377</wp:posOffset>
            </wp:positionH>
            <wp:positionV relativeFrom="page">
              <wp:posOffset>3722620</wp:posOffset>
            </wp:positionV>
            <wp:extent cx="35813" cy="74675"/>
            <wp:effectExtent l="0" t="0" r="0" b="0"/>
            <wp:wrapNone/>
            <wp:docPr id="196" name="Freeform 1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5813" cy="74675"/>
                    </a:xfrm>
                    <a:custGeom>
                      <a:rect l="l" t="t" r="r" b="b"/>
                      <a:pathLst>
                        <a:path w="596900" h="1244600">
                          <a:moveTo>
                            <a:pt x="0" y="723900"/>
                          </a:moveTo>
                          <a:lnTo>
                            <a:pt x="114300" y="584200"/>
                          </a:lnTo>
                          <a:lnTo>
                            <a:pt x="203200" y="495300"/>
                          </a:lnTo>
                          <a:lnTo>
                            <a:pt x="330200" y="457200"/>
                          </a:lnTo>
                          <a:lnTo>
                            <a:pt x="431800" y="495300"/>
                          </a:lnTo>
                          <a:lnTo>
                            <a:pt x="520700" y="584200"/>
                          </a:lnTo>
                          <a:lnTo>
                            <a:pt x="571500" y="711200"/>
                          </a:lnTo>
                          <a:lnTo>
                            <a:pt x="596900" y="850900"/>
                          </a:lnTo>
                          <a:lnTo>
                            <a:pt x="571500" y="977900"/>
                          </a:lnTo>
                          <a:lnTo>
                            <a:pt x="520700" y="1104900"/>
                          </a:lnTo>
                          <a:lnTo>
                            <a:pt x="419100" y="1206500"/>
                          </a:lnTo>
                          <a:lnTo>
                            <a:pt x="317500" y="1244600"/>
                          </a:lnTo>
                          <a:lnTo>
                            <a:pt x="190500" y="1206500"/>
                          </a:lnTo>
                          <a:lnTo>
                            <a:pt x="88900" y="1079500"/>
                          </a:lnTo>
                          <a:lnTo>
                            <a:pt x="25400" y="889000"/>
                          </a:lnTo>
                          <a:lnTo>
                            <a:pt x="0" y="685800"/>
                          </a:lnTo>
                          <a:lnTo>
                            <a:pt x="38100" y="419100"/>
                          </a:lnTo>
                          <a:lnTo>
                            <a:pt x="88900" y="266700"/>
                          </a:lnTo>
                          <a:lnTo>
                            <a:pt x="165100" y="127000"/>
                          </a:lnTo>
                          <a:lnTo>
                            <a:pt x="266700" y="25400"/>
                          </a:lnTo>
                          <a:lnTo>
                            <a:pt x="381000" y="0"/>
                          </a:lnTo>
                          <a:lnTo>
                            <a:pt x="482600" y="38100"/>
                          </a:lnTo>
                          <a:lnTo>
                            <a:pt x="558800" y="15240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1" locked="0" layoutInCell="1" allowOverlap="1">
            <wp:simplePos x="0" y="0"/>
            <wp:positionH relativeFrom="page">
              <wp:posOffset>5082539</wp:posOffset>
            </wp:positionH>
            <wp:positionV relativeFrom="page">
              <wp:posOffset>3722620</wp:posOffset>
            </wp:positionV>
            <wp:extent cx="31241" cy="35051"/>
            <wp:effectExtent l="0" t="0" r="0" b="0"/>
            <wp:wrapNone/>
            <wp:docPr id="197" name="Freeform 1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241" cy="35051"/>
                    </a:xfrm>
                    <a:custGeom>
                      <a:rect l="l" t="t" r="r" b="b"/>
                      <a:pathLst>
                        <a:path w="520700" h="584200">
                          <a:moveTo>
                            <a:pt x="317500" y="584200"/>
                          </a:moveTo>
                          <a:lnTo>
                            <a:pt x="419100" y="520700"/>
                          </a:lnTo>
                          <a:lnTo>
                            <a:pt x="495300" y="419100"/>
                          </a:lnTo>
                          <a:lnTo>
                            <a:pt x="520700" y="292100"/>
                          </a:lnTo>
                          <a:lnTo>
                            <a:pt x="495300" y="165100"/>
                          </a:lnTo>
                          <a:lnTo>
                            <a:pt x="419100" y="63500"/>
                          </a:lnTo>
                          <a:lnTo>
                            <a:pt x="279400" y="0"/>
                          </a:lnTo>
                          <a:lnTo>
                            <a:pt x="139700" y="25400"/>
                          </a:lnTo>
                          <a:lnTo>
                            <a:pt x="0" y="10160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1" locked="0" layoutInCell="1" allowOverlap="1">
            <wp:simplePos x="0" y="0"/>
            <wp:positionH relativeFrom="page">
              <wp:posOffset>5151881</wp:posOffset>
            </wp:positionH>
            <wp:positionV relativeFrom="page">
              <wp:posOffset>3722620</wp:posOffset>
            </wp:positionV>
            <wp:extent cx="35051" cy="74675"/>
            <wp:effectExtent l="0" t="0" r="0" b="0"/>
            <wp:wrapNone/>
            <wp:docPr id="198" name="Freeform 1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5051" cy="74675"/>
                    </a:xfrm>
                    <a:custGeom>
                      <a:rect l="l" t="t" r="r" b="b"/>
                      <a:pathLst>
                        <a:path w="584200" h="1244600">
                          <a:moveTo>
                            <a:pt x="0" y="723900"/>
                          </a:moveTo>
                          <a:lnTo>
                            <a:pt x="114300" y="584200"/>
                          </a:lnTo>
                          <a:lnTo>
                            <a:pt x="203200" y="495300"/>
                          </a:lnTo>
                          <a:lnTo>
                            <a:pt x="330200" y="457200"/>
                          </a:lnTo>
                          <a:lnTo>
                            <a:pt x="431800" y="495300"/>
                          </a:lnTo>
                          <a:lnTo>
                            <a:pt x="508000" y="584200"/>
                          </a:lnTo>
                          <a:lnTo>
                            <a:pt x="571500" y="711200"/>
                          </a:lnTo>
                          <a:lnTo>
                            <a:pt x="584200" y="850900"/>
                          </a:lnTo>
                          <a:lnTo>
                            <a:pt x="571500" y="977900"/>
                          </a:lnTo>
                          <a:lnTo>
                            <a:pt x="508000" y="1104900"/>
                          </a:lnTo>
                          <a:lnTo>
                            <a:pt x="419100" y="1206500"/>
                          </a:lnTo>
                          <a:lnTo>
                            <a:pt x="304800" y="1244600"/>
                          </a:lnTo>
                          <a:lnTo>
                            <a:pt x="190500" y="1206500"/>
                          </a:lnTo>
                          <a:lnTo>
                            <a:pt x="76200" y="1079500"/>
                          </a:lnTo>
                          <a:lnTo>
                            <a:pt x="12700" y="889000"/>
                          </a:lnTo>
                          <a:lnTo>
                            <a:pt x="0" y="685800"/>
                          </a:lnTo>
                          <a:lnTo>
                            <a:pt x="25400" y="419100"/>
                          </a:lnTo>
                          <a:lnTo>
                            <a:pt x="76200" y="266700"/>
                          </a:lnTo>
                          <a:lnTo>
                            <a:pt x="152400" y="127000"/>
                          </a:lnTo>
                          <a:lnTo>
                            <a:pt x="266700" y="25400"/>
                          </a:lnTo>
                          <a:lnTo>
                            <a:pt x="368300" y="0"/>
                          </a:lnTo>
                          <a:lnTo>
                            <a:pt x="482600" y="38100"/>
                          </a:lnTo>
                          <a:lnTo>
                            <a:pt x="558800" y="15240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2885693</wp:posOffset>
            </wp:positionH>
            <wp:positionV relativeFrom="page">
              <wp:posOffset>3733288</wp:posOffset>
            </wp:positionV>
            <wp:extent cx="80009" cy="80009"/>
            <wp:effectExtent l="0" t="0" r="0" b="0"/>
            <wp:wrapNone/>
            <wp:docPr id="199" name="Freeform 1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0009" cy="80009"/>
                    </a:xfrm>
                    <a:custGeom>
                      <a:rect l="l" t="t" r="r" b="b"/>
                      <a:pathLst>
                        <a:path w="1333500" h="1333500">
                          <a:moveTo>
                            <a:pt x="1333500" y="660400"/>
                          </a:moveTo>
                          <a:cubicBezTo>
                            <a:pt x="1333500" y="292100"/>
                            <a:pt x="1028700" y="0"/>
                            <a:pt x="660400" y="0"/>
                          </a:cubicBezTo>
                          <a:cubicBezTo>
                            <a:pt x="292100" y="0"/>
                            <a:pt x="0" y="292100"/>
                            <a:pt x="0" y="660400"/>
                          </a:cubicBezTo>
                          <a:cubicBezTo>
                            <a:pt x="0" y="1028700"/>
                            <a:pt x="292100" y="1333500"/>
                            <a:pt x="660400" y="1333500"/>
                          </a:cubicBezTo>
                          <a:cubicBezTo>
                            <a:pt x="1028700" y="1333500"/>
                            <a:pt x="1333500" y="1028700"/>
                            <a:pt x="1333500" y="660400"/>
                          </a:cubicBezTo>
                          <a:close/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3591305</wp:posOffset>
            </wp:positionH>
            <wp:positionV relativeFrom="page">
              <wp:posOffset>3733288</wp:posOffset>
            </wp:positionV>
            <wp:extent cx="80009" cy="80009"/>
            <wp:effectExtent l="0" t="0" r="0" b="0"/>
            <wp:wrapNone/>
            <wp:docPr id="200" name="Freeform 2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0009" cy="80009"/>
                    </a:xfrm>
                    <a:custGeom>
                      <a:rect l="l" t="t" r="r" b="b"/>
                      <a:pathLst>
                        <a:path w="1333500" h="1333500">
                          <a:moveTo>
                            <a:pt x="1333500" y="660400"/>
                          </a:moveTo>
                          <a:cubicBezTo>
                            <a:pt x="1333500" y="292100"/>
                            <a:pt x="1028700" y="0"/>
                            <a:pt x="660400" y="0"/>
                          </a:cubicBezTo>
                          <a:cubicBezTo>
                            <a:pt x="292100" y="0"/>
                            <a:pt x="0" y="292100"/>
                            <a:pt x="0" y="660400"/>
                          </a:cubicBezTo>
                          <a:cubicBezTo>
                            <a:pt x="0" y="1028700"/>
                            <a:pt x="292100" y="1333500"/>
                            <a:pt x="660400" y="1333500"/>
                          </a:cubicBezTo>
                          <a:cubicBezTo>
                            <a:pt x="1028700" y="1333500"/>
                            <a:pt x="1333500" y="1028700"/>
                            <a:pt x="1333500" y="660400"/>
                          </a:cubicBezTo>
                          <a:close/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0" behindDoc="1" locked="0" layoutInCell="1" allowOverlap="1">
            <wp:simplePos x="0" y="0"/>
            <wp:positionH relativeFrom="page">
              <wp:posOffset>2772155</wp:posOffset>
            </wp:positionH>
            <wp:positionV relativeFrom="page">
              <wp:posOffset>3737098</wp:posOffset>
            </wp:positionV>
            <wp:extent cx="71627" cy="71627"/>
            <wp:effectExtent l="0" t="0" r="0" b="0"/>
            <wp:wrapNone/>
            <wp:docPr id="201" name="Freeform 2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1627" cy="71627"/>
                    </a:xfrm>
                    <a:custGeom>
                      <a:rect l="l" t="t" r="r" b="b"/>
                      <a:pathLst>
                        <a:path w="1193800" h="1193800">
                          <a:moveTo>
                            <a:pt x="1193800" y="596900"/>
                          </a:moveTo>
                          <a:cubicBezTo>
                            <a:pt x="1193800" y="266700"/>
                            <a:pt x="927100" y="0"/>
                            <a:pt x="596900" y="0"/>
                          </a:cubicBezTo>
                          <a:cubicBezTo>
                            <a:pt x="266700" y="0"/>
                            <a:pt x="0" y="266700"/>
                            <a:pt x="0" y="596900"/>
                          </a:cubicBezTo>
                          <a:cubicBezTo>
                            <a:pt x="0" y="927100"/>
                            <a:pt x="266700" y="1193800"/>
                            <a:pt x="596900" y="1193800"/>
                          </a:cubicBezTo>
                          <a:cubicBezTo>
                            <a:pt x="927100" y="1193800"/>
                            <a:pt x="1193800" y="927100"/>
                            <a:pt x="1193800" y="5969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5" behindDoc="1" locked="0" layoutInCell="1" allowOverlap="1">
            <wp:simplePos x="0" y="0"/>
            <wp:positionH relativeFrom="page">
              <wp:posOffset>3713225</wp:posOffset>
            </wp:positionH>
            <wp:positionV relativeFrom="page">
              <wp:posOffset>3737098</wp:posOffset>
            </wp:positionV>
            <wp:extent cx="71627" cy="71627"/>
            <wp:effectExtent l="0" t="0" r="0" b="0"/>
            <wp:wrapNone/>
            <wp:docPr id="202" name="Freeform 2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1627" cy="71627"/>
                    </a:xfrm>
                    <a:custGeom>
                      <a:rect l="l" t="t" r="r" b="b"/>
                      <a:pathLst>
                        <a:path w="1193800" h="1193800">
                          <a:moveTo>
                            <a:pt x="1193800" y="596900"/>
                          </a:moveTo>
                          <a:cubicBezTo>
                            <a:pt x="1193800" y="266700"/>
                            <a:pt x="927100" y="0"/>
                            <a:pt x="596900" y="0"/>
                          </a:cubicBezTo>
                          <a:cubicBezTo>
                            <a:pt x="266700" y="0"/>
                            <a:pt x="0" y="266700"/>
                            <a:pt x="0" y="596900"/>
                          </a:cubicBezTo>
                          <a:cubicBezTo>
                            <a:pt x="0" y="927100"/>
                            <a:pt x="266700" y="1193800"/>
                            <a:pt x="596900" y="1193800"/>
                          </a:cubicBezTo>
                          <a:cubicBezTo>
                            <a:pt x="927100" y="1193800"/>
                            <a:pt x="1193800" y="927100"/>
                            <a:pt x="1193800" y="5969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4" behindDoc="1" locked="0" layoutInCell="1" allowOverlap="1">
            <wp:simplePos x="0" y="0"/>
            <wp:positionH relativeFrom="page">
              <wp:posOffset>2902457</wp:posOffset>
            </wp:positionH>
            <wp:positionV relativeFrom="page">
              <wp:posOffset>3750052</wp:posOffset>
            </wp:positionV>
            <wp:extent cx="45719" cy="45719"/>
            <wp:effectExtent l="0" t="0" r="0" b="0"/>
            <wp:wrapNone/>
            <wp:docPr id="203" name="Freeform 2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719" cy="45719"/>
                    </a:xfrm>
                    <a:custGeom>
                      <a:rect l="l" t="t" r="r" b="b"/>
                      <a:pathLst>
                        <a:path w="762000" h="762000">
                          <a:moveTo>
                            <a:pt x="762000" y="381000"/>
                          </a:moveTo>
                          <a:cubicBezTo>
                            <a:pt x="762000" y="177800"/>
                            <a:pt x="584200" y="0"/>
                            <a:pt x="381000" y="0"/>
                          </a:cubicBezTo>
                          <a:cubicBezTo>
                            <a:pt x="177800" y="0"/>
                            <a:pt x="0" y="177800"/>
                            <a:pt x="0" y="381000"/>
                          </a:cubicBezTo>
                          <a:cubicBezTo>
                            <a:pt x="0" y="584200"/>
                            <a:pt x="177800" y="762000"/>
                            <a:pt x="381000" y="762000"/>
                          </a:cubicBezTo>
                          <a:cubicBezTo>
                            <a:pt x="584200" y="762000"/>
                            <a:pt x="762000" y="584200"/>
                            <a:pt x="762000" y="3810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2902457</wp:posOffset>
            </wp:positionH>
            <wp:positionV relativeFrom="page">
              <wp:posOffset>3750052</wp:posOffset>
            </wp:positionV>
            <wp:extent cx="45719" cy="45719"/>
            <wp:effectExtent l="0" t="0" r="0" b="0"/>
            <wp:wrapNone/>
            <wp:docPr id="204" name="Freeform 2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719" cy="45719"/>
                    </a:xfrm>
                    <a:custGeom>
                      <a:rect l="l" t="t" r="r" b="b"/>
                      <a:pathLst>
                        <a:path w="762000" h="762000">
                          <a:moveTo>
                            <a:pt x="762000" y="381000"/>
                          </a:moveTo>
                          <a:cubicBezTo>
                            <a:pt x="762000" y="177800"/>
                            <a:pt x="584200" y="0"/>
                            <a:pt x="381000" y="0"/>
                          </a:cubicBezTo>
                          <a:cubicBezTo>
                            <a:pt x="177800" y="0"/>
                            <a:pt x="0" y="177800"/>
                            <a:pt x="0" y="381000"/>
                          </a:cubicBezTo>
                          <a:cubicBezTo>
                            <a:pt x="0" y="584200"/>
                            <a:pt x="177800" y="762000"/>
                            <a:pt x="381000" y="762000"/>
                          </a:cubicBezTo>
                          <a:cubicBezTo>
                            <a:pt x="584200" y="762000"/>
                            <a:pt x="762000" y="584200"/>
                            <a:pt x="762000" y="3810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6" behindDoc="1" locked="0" layoutInCell="1" allowOverlap="1">
            <wp:simplePos x="0" y="0"/>
            <wp:positionH relativeFrom="page">
              <wp:posOffset>2962655</wp:posOffset>
            </wp:positionH>
            <wp:positionV relativeFrom="page">
              <wp:posOffset>3745480</wp:posOffset>
            </wp:positionV>
            <wp:extent cx="19811" cy="19811"/>
            <wp:effectExtent l="0" t="0" r="0" b="0"/>
            <wp:wrapNone/>
            <wp:docPr id="205" name="Freeform 2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811" cy="19811"/>
                    </a:xfrm>
                    <a:custGeom>
                      <a:rect l="l" t="t" r="r" b="b"/>
                      <a:pathLst>
                        <a:path w="330200" h="330200">
                          <a:moveTo>
                            <a:pt x="330200" y="165100"/>
                          </a:moveTo>
                          <a:cubicBezTo>
                            <a:pt x="330200" y="76200"/>
                            <a:pt x="254000" y="0"/>
                            <a:pt x="165100" y="0"/>
                          </a:cubicBezTo>
                          <a:cubicBezTo>
                            <a:pt x="76200" y="0"/>
                            <a:pt x="0" y="76200"/>
                            <a:pt x="0" y="165100"/>
                          </a:cubicBezTo>
                          <a:cubicBezTo>
                            <a:pt x="0" y="254000"/>
                            <a:pt x="76200" y="330200"/>
                            <a:pt x="165100" y="330200"/>
                          </a:cubicBezTo>
                          <a:cubicBezTo>
                            <a:pt x="254000" y="330200"/>
                            <a:pt x="330200" y="254000"/>
                            <a:pt x="330200" y="1651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5" behindDoc="1" locked="0" layoutInCell="1" allowOverlap="1">
            <wp:simplePos x="0" y="0"/>
            <wp:positionH relativeFrom="page">
              <wp:posOffset>2961893</wp:posOffset>
            </wp:positionH>
            <wp:positionV relativeFrom="page">
              <wp:posOffset>3744718</wp:posOffset>
            </wp:positionV>
            <wp:extent cx="21335" cy="21335"/>
            <wp:effectExtent l="0" t="0" r="0" b="0"/>
            <wp:wrapNone/>
            <wp:docPr id="206" name="Freeform 2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335" cy="21335"/>
                    </a:xfrm>
                    <a:custGeom>
                      <a:rect l="l" t="t" r="r" b="b"/>
                      <a:pathLst>
                        <a:path w="355600" h="355600">
                          <a:moveTo>
                            <a:pt x="355600" y="177800"/>
                          </a:moveTo>
                          <a:cubicBezTo>
                            <a:pt x="355600" y="76200"/>
                            <a:pt x="279400" y="0"/>
                            <a:pt x="177800" y="0"/>
                          </a:cubicBezTo>
                          <a:cubicBezTo>
                            <a:pt x="76200" y="0"/>
                            <a:pt x="0" y="76200"/>
                            <a:pt x="0" y="177800"/>
                          </a:cubicBezTo>
                          <a:cubicBezTo>
                            <a:pt x="0" y="279400"/>
                            <a:pt x="76200" y="355600"/>
                            <a:pt x="177800" y="355600"/>
                          </a:cubicBezTo>
                          <a:cubicBezTo>
                            <a:pt x="279400" y="355600"/>
                            <a:pt x="355600" y="279400"/>
                            <a:pt x="355600" y="1778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9" behindDoc="1" locked="0" layoutInCell="1" allowOverlap="1">
            <wp:simplePos x="0" y="0"/>
            <wp:positionH relativeFrom="page">
              <wp:posOffset>3576827</wp:posOffset>
            </wp:positionH>
            <wp:positionV relativeFrom="page">
              <wp:posOffset>3747766</wp:posOffset>
            </wp:positionV>
            <wp:extent cx="15239" cy="15239"/>
            <wp:effectExtent l="0" t="0" r="0" b="0"/>
            <wp:wrapNone/>
            <wp:docPr id="207" name="Freeform 2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9" cy="15239"/>
                    </a:xfrm>
                    <a:custGeom>
                      <a:rect l="l" t="t" r="r" b="b"/>
                      <a:pathLst>
                        <a:path w="254000" h="254000">
                          <a:moveTo>
                            <a:pt x="254000" y="127000"/>
                          </a:moveTo>
                          <a:cubicBezTo>
                            <a:pt x="254000" y="63500"/>
                            <a:pt x="190500" y="0"/>
                            <a:pt x="127000" y="0"/>
                          </a:cubicBezTo>
                          <a:cubicBezTo>
                            <a:pt x="63500" y="0"/>
                            <a:pt x="0" y="63500"/>
                            <a:pt x="0" y="127000"/>
                          </a:cubicBezTo>
                          <a:cubicBezTo>
                            <a:pt x="0" y="190500"/>
                            <a:pt x="63500" y="254000"/>
                            <a:pt x="127000" y="254000"/>
                          </a:cubicBezTo>
                          <a:cubicBezTo>
                            <a:pt x="190500" y="254000"/>
                            <a:pt x="254000" y="190500"/>
                            <a:pt x="254000" y="1270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8" behindDoc="1" locked="0" layoutInCell="1" allowOverlap="1">
            <wp:simplePos x="0" y="0"/>
            <wp:positionH relativeFrom="page">
              <wp:posOffset>3576065</wp:posOffset>
            </wp:positionH>
            <wp:positionV relativeFrom="page">
              <wp:posOffset>3747004</wp:posOffset>
            </wp:positionV>
            <wp:extent cx="16763" cy="16763"/>
            <wp:effectExtent l="0" t="0" r="0" b="0"/>
            <wp:wrapNone/>
            <wp:docPr id="208" name="Freeform 2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763" cy="16763"/>
                    </a:xfrm>
                    <a:custGeom>
                      <a:rect l="l" t="t" r="r" b="b"/>
                      <a:pathLst>
                        <a:path w="279400" h="279400">
                          <a:moveTo>
                            <a:pt x="279400" y="139700"/>
                          </a:moveTo>
                          <a:cubicBezTo>
                            <a:pt x="279400" y="63500"/>
                            <a:pt x="215900" y="0"/>
                            <a:pt x="139700" y="0"/>
                          </a:cubicBezTo>
                          <a:cubicBezTo>
                            <a:pt x="63500" y="0"/>
                            <a:pt x="0" y="63500"/>
                            <a:pt x="0" y="139700"/>
                          </a:cubicBezTo>
                          <a:cubicBezTo>
                            <a:pt x="0" y="215900"/>
                            <a:pt x="63500" y="279400"/>
                            <a:pt x="139700" y="279400"/>
                          </a:cubicBezTo>
                          <a:cubicBezTo>
                            <a:pt x="215900" y="279400"/>
                            <a:pt x="279400" y="215900"/>
                            <a:pt x="279400" y="1397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7" behindDoc="1" locked="0" layoutInCell="1" allowOverlap="1">
            <wp:simplePos x="0" y="0"/>
            <wp:positionH relativeFrom="page">
              <wp:posOffset>3608069</wp:posOffset>
            </wp:positionH>
            <wp:positionV relativeFrom="page">
              <wp:posOffset>3750052</wp:posOffset>
            </wp:positionV>
            <wp:extent cx="45719" cy="45719"/>
            <wp:effectExtent l="0" t="0" r="0" b="0"/>
            <wp:wrapNone/>
            <wp:docPr id="209" name="Freeform 2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719" cy="45719"/>
                    </a:xfrm>
                    <a:custGeom>
                      <a:rect l="l" t="t" r="r" b="b"/>
                      <a:pathLst>
                        <a:path w="762000" h="762000">
                          <a:moveTo>
                            <a:pt x="762000" y="381000"/>
                          </a:moveTo>
                          <a:cubicBezTo>
                            <a:pt x="762000" y="177800"/>
                            <a:pt x="584200" y="0"/>
                            <a:pt x="381000" y="0"/>
                          </a:cubicBezTo>
                          <a:cubicBezTo>
                            <a:pt x="177800" y="0"/>
                            <a:pt x="0" y="177800"/>
                            <a:pt x="0" y="381000"/>
                          </a:cubicBezTo>
                          <a:cubicBezTo>
                            <a:pt x="0" y="584200"/>
                            <a:pt x="177800" y="762000"/>
                            <a:pt x="381000" y="762000"/>
                          </a:cubicBezTo>
                          <a:cubicBezTo>
                            <a:pt x="584200" y="762000"/>
                            <a:pt x="762000" y="584200"/>
                            <a:pt x="762000" y="3810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6" behindDoc="1" locked="0" layoutInCell="1" allowOverlap="1">
            <wp:simplePos x="0" y="0"/>
            <wp:positionH relativeFrom="page">
              <wp:posOffset>3608069</wp:posOffset>
            </wp:positionH>
            <wp:positionV relativeFrom="page">
              <wp:posOffset>3750052</wp:posOffset>
            </wp:positionV>
            <wp:extent cx="45719" cy="45719"/>
            <wp:effectExtent l="0" t="0" r="0" b="0"/>
            <wp:wrapNone/>
            <wp:docPr id="210" name="Freeform 2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719" cy="45719"/>
                    </a:xfrm>
                    <a:custGeom>
                      <a:rect l="l" t="t" r="r" b="b"/>
                      <a:pathLst>
                        <a:path w="762000" h="762000">
                          <a:moveTo>
                            <a:pt x="762000" y="381000"/>
                          </a:moveTo>
                          <a:cubicBezTo>
                            <a:pt x="762000" y="177800"/>
                            <a:pt x="584200" y="0"/>
                            <a:pt x="381000" y="0"/>
                          </a:cubicBezTo>
                          <a:cubicBezTo>
                            <a:pt x="177800" y="0"/>
                            <a:pt x="0" y="177800"/>
                            <a:pt x="0" y="381000"/>
                          </a:cubicBezTo>
                          <a:cubicBezTo>
                            <a:pt x="0" y="584200"/>
                            <a:pt x="177800" y="762000"/>
                            <a:pt x="381000" y="762000"/>
                          </a:cubicBezTo>
                          <a:cubicBezTo>
                            <a:pt x="584200" y="762000"/>
                            <a:pt x="762000" y="584200"/>
                            <a:pt x="762000" y="3810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1" locked="0" layoutInCell="1" allowOverlap="1">
            <wp:simplePos x="0" y="0"/>
            <wp:positionH relativeFrom="page">
              <wp:posOffset>5074919</wp:posOffset>
            </wp:positionH>
            <wp:positionV relativeFrom="page">
              <wp:posOffset>3757672</wp:posOffset>
            </wp:positionV>
            <wp:extent cx="41909" cy="39623"/>
            <wp:effectExtent l="0" t="0" r="0" b="0"/>
            <wp:wrapNone/>
            <wp:docPr id="211" name="Freeform 2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1909" cy="39623"/>
                    </a:xfrm>
                    <a:custGeom>
                      <a:rect l="l" t="t" r="r" b="b"/>
                      <a:pathLst>
                        <a:path w="698500" h="660400">
                          <a:moveTo>
                            <a:pt x="0" y="419100"/>
                          </a:moveTo>
                          <a:lnTo>
                            <a:pt x="88900" y="558800"/>
                          </a:lnTo>
                          <a:lnTo>
                            <a:pt x="215900" y="635000"/>
                          </a:lnTo>
                          <a:lnTo>
                            <a:pt x="355600" y="660400"/>
                          </a:lnTo>
                          <a:lnTo>
                            <a:pt x="482600" y="635000"/>
                          </a:lnTo>
                          <a:lnTo>
                            <a:pt x="609600" y="533400"/>
                          </a:lnTo>
                          <a:lnTo>
                            <a:pt x="685800" y="419100"/>
                          </a:lnTo>
                          <a:lnTo>
                            <a:pt x="698500" y="292100"/>
                          </a:lnTo>
                          <a:lnTo>
                            <a:pt x="660400" y="139700"/>
                          </a:lnTo>
                          <a:lnTo>
                            <a:pt x="558800" y="38100"/>
                          </a:lnTo>
                          <a:lnTo>
                            <a:pt x="444500" y="0"/>
                          </a:lnTo>
                          <a:lnTo>
                            <a:pt x="3175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6" behindDoc="1" locked="0" layoutInCell="1" allowOverlap="1">
            <wp:simplePos x="0" y="0"/>
            <wp:positionH relativeFrom="page">
              <wp:posOffset>935735</wp:posOffset>
            </wp:positionH>
            <wp:positionV relativeFrom="page">
              <wp:posOffset>3785866</wp:posOffset>
            </wp:positionV>
            <wp:extent cx="180" cy="201929"/>
            <wp:effectExtent l="0" t="0" r="0" b="0"/>
            <wp:wrapNone/>
            <wp:docPr id="212" name="Freeform 2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01929"/>
                    </a:xfrm>
                    <a:custGeom>
                      <a:rect l="l" t="t" r="r" b="b"/>
                      <a:pathLst>
                        <a:path w="180" h="3365500">
                          <a:moveTo>
                            <a:pt x="0" y="0"/>
                          </a:moveTo>
                          <a:lnTo>
                            <a:pt x="0" y="336550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1" locked="0" layoutInCell="1" allowOverlap="1">
            <wp:simplePos x="0" y="0"/>
            <wp:positionH relativeFrom="page">
              <wp:posOffset>6250685</wp:posOffset>
            </wp:positionH>
            <wp:positionV relativeFrom="page">
              <wp:posOffset>3785866</wp:posOffset>
            </wp:positionV>
            <wp:extent cx="180" cy="107441"/>
            <wp:effectExtent l="0" t="0" r="0" b="0"/>
            <wp:wrapNone/>
            <wp:docPr id="213" name="Freeform 2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07441"/>
                    </a:xfrm>
                    <a:custGeom>
                      <a:rect l="l" t="t" r="r" b="b"/>
                      <a:pathLst>
                        <a:path w="180" h="1790700">
                          <a:moveTo>
                            <a:pt x="0" y="0"/>
                          </a:moveTo>
                          <a:lnTo>
                            <a:pt x="0" y="179070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1" locked="0" layoutInCell="1" allowOverlap="1">
            <wp:simplePos x="0" y="0"/>
            <wp:positionH relativeFrom="page">
              <wp:posOffset>4788407</wp:posOffset>
            </wp:positionH>
            <wp:positionV relativeFrom="page">
              <wp:posOffset>3797296</wp:posOffset>
            </wp:positionV>
            <wp:extent cx="22097" cy="180"/>
            <wp:effectExtent l="0" t="0" r="0" b="0"/>
            <wp:wrapNone/>
            <wp:docPr id="214" name="Freeform 2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097" cy="180"/>
                    </a:xfrm>
                    <a:custGeom>
                      <a:rect l="l" t="t" r="r" b="b"/>
                      <a:pathLst>
                        <a:path w="368300" h="180">
                          <a:moveTo>
                            <a:pt x="0" y="0"/>
                          </a:moveTo>
                          <a:lnTo>
                            <a:pt x="3683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1" locked="0" layoutInCell="1" allowOverlap="1">
            <wp:simplePos x="0" y="0"/>
            <wp:positionH relativeFrom="page">
              <wp:posOffset>5019293</wp:posOffset>
            </wp:positionH>
            <wp:positionV relativeFrom="page">
              <wp:posOffset>3795010</wp:posOffset>
            </wp:positionV>
            <wp:extent cx="3809" cy="4571"/>
            <wp:effectExtent l="0" t="0" r="0" b="0"/>
            <wp:wrapNone/>
            <wp:docPr id="215" name="Freeform 2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4571"/>
                    </a:xfrm>
                    <a:custGeom>
                      <a:rect l="l" t="t" r="r" b="b"/>
                      <a:pathLst>
                        <a:path w="63500" h="76200">
                          <a:moveTo>
                            <a:pt x="38100" y="76200"/>
                          </a:moveTo>
                          <a:lnTo>
                            <a:pt x="0" y="63500"/>
                          </a:lnTo>
                          <a:lnTo>
                            <a:pt x="0" y="12700"/>
                          </a:lnTo>
                          <a:lnTo>
                            <a:pt x="38100" y="0"/>
                          </a:lnTo>
                          <a:lnTo>
                            <a:pt x="63500" y="12700"/>
                          </a:lnTo>
                          <a:lnTo>
                            <a:pt x="63500" y="63500"/>
                          </a:lnTo>
                          <a:lnTo>
                            <a:pt x="38100" y="7620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3" behindDoc="1" locked="0" layoutInCell="1" allowOverlap="1">
            <wp:simplePos x="0" y="0"/>
            <wp:positionH relativeFrom="page">
              <wp:posOffset>1663445</wp:posOffset>
            </wp:positionH>
            <wp:positionV relativeFrom="page">
              <wp:posOffset>3817108</wp:posOffset>
            </wp:positionV>
            <wp:extent cx="37337" cy="74675"/>
            <wp:effectExtent l="0" t="0" r="0" b="0"/>
            <wp:wrapNone/>
            <wp:docPr id="216" name="Freeform 2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74675"/>
                    </a:xfrm>
                    <a:custGeom>
                      <a:rect l="l" t="t" r="r" b="b"/>
                      <a:pathLst>
                        <a:path w="622300" h="1244600">
                          <a:moveTo>
                            <a:pt x="279400" y="1244600"/>
                          </a:moveTo>
                          <a:lnTo>
                            <a:pt x="317500" y="965200"/>
                          </a:lnTo>
                          <a:lnTo>
                            <a:pt x="355600" y="736600"/>
                          </a:lnTo>
                          <a:lnTo>
                            <a:pt x="419100" y="533400"/>
                          </a:lnTo>
                          <a:lnTo>
                            <a:pt x="495300" y="3048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4" behindDoc="1" locked="0" layoutInCell="1" allowOverlap="1">
            <wp:simplePos x="0" y="0"/>
            <wp:positionH relativeFrom="page">
              <wp:posOffset>1738121</wp:posOffset>
            </wp:positionH>
            <wp:positionV relativeFrom="page">
              <wp:posOffset>3817108</wp:posOffset>
            </wp:positionV>
            <wp:extent cx="36575" cy="74675"/>
            <wp:effectExtent l="0" t="0" r="0" b="0"/>
            <wp:wrapNone/>
            <wp:docPr id="217" name="Freeform 2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6575" cy="74675"/>
                    </a:xfrm>
                    <a:custGeom>
                      <a:rect l="l" t="t" r="r" b="b"/>
                      <a:pathLst>
                        <a:path w="609600" h="1244600">
                          <a:moveTo>
                            <a:pt x="38100" y="1092200"/>
                          </a:moveTo>
                          <a:lnTo>
                            <a:pt x="152400" y="1193800"/>
                          </a:lnTo>
                          <a:lnTo>
                            <a:pt x="279400" y="1244600"/>
                          </a:lnTo>
                          <a:lnTo>
                            <a:pt x="393700" y="1193800"/>
                          </a:lnTo>
                          <a:lnTo>
                            <a:pt x="508000" y="1066800"/>
                          </a:lnTo>
                          <a:lnTo>
                            <a:pt x="584200" y="889000"/>
                          </a:lnTo>
                          <a:lnTo>
                            <a:pt x="609600" y="698500"/>
                          </a:lnTo>
                          <a:lnTo>
                            <a:pt x="609600" y="469900"/>
                          </a:lnTo>
                          <a:lnTo>
                            <a:pt x="584200" y="279400"/>
                          </a:lnTo>
                          <a:lnTo>
                            <a:pt x="508000" y="114300"/>
                          </a:lnTo>
                          <a:lnTo>
                            <a:pt x="406400" y="38100"/>
                          </a:lnTo>
                          <a:lnTo>
                            <a:pt x="304800" y="0"/>
                          </a:lnTo>
                          <a:lnTo>
                            <a:pt x="177800" y="38100"/>
                          </a:lnTo>
                          <a:lnTo>
                            <a:pt x="88900" y="114300"/>
                          </a:lnTo>
                          <a:lnTo>
                            <a:pt x="25400" y="241300"/>
                          </a:lnTo>
                          <a:lnTo>
                            <a:pt x="0" y="406400"/>
                          </a:lnTo>
                          <a:lnTo>
                            <a:pt x="25400" y="558800"/>
                          </a:lnTo>
                          <a:lnTo>
                            <a:pt x="101600" y="698500"/>
                          </a:lnTo>
                          <a:lnTo>
                            <a:pt x="190500" y="787400"/>
                          </a:lnTo>
                          <a:lnTo>
                            <a:pt x="304800" y="800100"/>
                          </a:lnTo>
                          <a:lnTo>
                            <a:pt x="431800" y="762000"/>
                          </a:lnTo>
                          <a:lnTo>
                            <a:pt x="520700" y="660400"/>
                          </a:lnTo>
                          <a:lnTo>
                            <a:pt x="609600" y="46990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6" behindDoc="1" locked="0" layoutInCell="1" allowOverlap="1">
            <wp:simplePos x="0" y="0"/>
            <wp:positionH relativeFrom="page">
              <wp:posOffset>1886711</wp:posOffset>
            </wp:positionH>
            <wp:positionV relativeFrom="page">
              <wp:posOffset>3817108</wp:posOffset>
            </wp:positionV>
            <wp:extent cx="35051" cy="74675"/>
            <wp:effectExtent l="0" t="0" r="0" b="0"/>
            <wp:wrapNone/>
            <wp:docPr id="218" name="Freeform 2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5051" cy="74675"/>
                    </a:xfrm>
                    <a:custGeom>
                      <a:rect l="l" t="t" r="r" b="b"/>
                      <a:pathLst>
                        <a:path w="584200" h="1244600">
                          <a:moveTo>
                            <a:pt x="0" y="723900"/>
                          </a:moveTo>
                          <a:lnTo>
                            <a:pt x="114300" y="571500"/>
                          </a:lnTo>
                          <a:lnTo>
                            <a:pt x="203200" y="495300"/>
                          </a:lnTo>
                          <a:lnTo>
                            <a:pt x="330200" y="444500"/>
                          </a:lnTo>
                          <a:lnTo>
                            <a:pt x="431800" y="495300"/>
                          </a:lnTo>
                          <a:lnTo>
                            <a:pt x="508000" y="571500"/>
                          </a:lnTo>
                          <a:lnTo>
                            <a:pt x="571500" y="698500"/>
                          </a:lnTo>
                          <a:lnTo>
                            <a:pt x="584200" y="850900"/>
                          </a:lnTo>
                          <a:lnTo>
                            <a:pt x="571500" y="965200"/>
                          </a:lnTo>
                          <a:lnTo>
                            <a:pt x="508000" y="1092200"/>
                          </a:lnTo>
                          <a:lnTo>
                            <a:pt x="419100" y="1193800"/>
                          </a:lnTo>
                          <a:lnTo>
                            <a:pt x="317500" y="1244600"/>
                          </a:lnTo>
                          <a:lnTo>
                            <a:pt x="190500" y="1193800"/>
                          </a:lnTo>
                          <a:lnTo>
                            <a:pt x="76200" y="1066800"/>
                          </a:lnTo>
                          <a:lnTo>
                            <a:pt x="25400" y="889000"/>
                          </a:lnTo>
                          <a:lnTo>
                            <a:pt x="0" y="673100"/>
                          </a:lnTo>
                          <a:lnTo>
                            <a:pt x="38100" y="406400"/>
                          </a:lnTo>
                          <a:lnTo>
                            <a:pt x="76200" y="266700"/>
                          </a:lnTo>
                          <a:lnTo>
                            <a:pt x="152400" y="114300"/>
                          </a:lnTo>
                          <a:lnTo>
                            <a:pt x="266700" y="12700"/>
                          </a:lnTo>
                          <a:lnTo>
                            <a:pt x="368300" y="0"/>
                          </a:lnTo>
                          <a:lnTo>
                            <a:pt x="482600" y="38100"/>
                          </a:lnTo>
                          <a:lnTo>
                            <a:pt x="558800" y="13970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7" behindDoc="1" locked="0" layoutInCell="1" allowOverlap="1">
            <wp:simplePos x="0" y="0"/>
            <wp:positionH relativeFrom="page">
              <wp:posOffset>1955291</wp:posOffset>
            </wp:positionH>
            <wp:positionV relativeFrom="page">
              <wp:posOffset>3817108</wp:posOffset>
            </wp:positionV>
            <wp:extent cx="46481" cy="74675"/>
            <wp:effectExtent l="0" t="0" r="0" b="0"/>
            <wp:wrapNone/>
            <wp:docPr id="219" name="Freeform 2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6481" cy="74675"/>
                    </a:xfrm>
                    <a:custGeom>
                      <a:rect l="l" t="t" r="r" b="b"/>
                      <a:pathLst>
                        <a:path w="774700" h="1244600">
                          <a:moveTo>
                            <a:pt x="571500" y="1244600"/>
                          </a:moveTo>
                          <a:lnTo>
                            <a:pt x="571500" y="0"/>
                          </a:lnTo>
                          <a:lnTo>
                            <a:pt x="0" y="889000"/>
                          </a:lnTo>
                          <a:lnTo>
                            <a:pt x="774700" y="88900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99" behindDoc="0" locked="0" layoutInCell="1" allowOverlap="1">
            <wp:simplePos x="0" y="0"/>
            <wp:positionH relativeFrom="page">
              <wp:posOffset>2989325</wp:posOffset>
            </wp:positionH>
            <wp:positionV relativeFrom="page">
              <wp:posOffset>3818632</wp:posOffset>
            </wp:positionV>
            <wp:extent cx="13715" cy="13715"/>
            <wp:effectExtent l="0" t="0" r="0" b="0"/>
            <wp:wrapNone/>
            <wp:docPr id="220" name="Freeform 2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15" cy="13715"/>
                    </a:xfrm>
                    <a:custGeom>
                      <a:rect l="l" t="t" r="r" b="b"/>
                      <a:pathLst>
                        <a:path w="228600" h="228600">
                          <a:moveTo>
                            <a:pt x="228600" y="114300"/>
                          </a:moveTo>
                          <a:cubicBezTo>
                            <a:pt x="228600" y="50800"/>
                            <a:pt x="177800" y="0"/>
                            <a:pt x="114300" y="0"/>
                          </a:cubicBezTo>
                          <a:cubicBezTo>
                            <a:pt x="50800" y="0"/>
                            <a:pt x="0" y="50800"/>
                            <a:pt x="0" y="114300"/>
                          </a:cubicBezTo>
                          <a:cubicBezTo>
                            <a:pt x="0" y="177800"/>
                            <a:pt x="50800" y="228600"/>
                            <a:pt x="114300" y="228600"/>
                          </a:cubicBezTo>
                          <a:cubicBezTo>
                            <a:pt x="177800" y="228600"/>
                            <a:pt x="228600" y="177800"/>
                            <a:pt x="228600" y="1143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98" behindDoc="0" locked="0" layoutInCell="1" allowOverlap="1">
            <wp:simplePos x="0" y="0"/>
            <wp:positionH relativeFrom="page">
              <wp:posOffset>2986277</wp:posOffset>
            </wp:positionH>
            <wp:positionV relativeFrom="page">
              <wp:posOffset>3815584</wp:posOffset>
            </wp:positionV>
            <wp:extent cx="19811" cy="19811"/>
            <wp:effectExtent l="0" t="0" r="0" b="0"/>
            <wp:wrapNone/>
            <wp:docPr id="221" name="Freeform 2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811" cy="19811"/>
                    </a:xfrm>
                    <a:custGeom>
                      <a:rect l="l" t="t" r="r" b="b"/>
                      <a:pathLst>
                        <a:path w="330200" h="330200">
                          <a:moveTo>
                            <a:pt x="330200" y="165100"/>
                          </a:moveTo>
                          <a:cubicBezTo>
                            <a:pt x="330200" y="76200"/>
                            <a:pt x="254000" y="0"/>
                            <a:pt x="165100" y="0"/>
                          </a:cubicBezTo>
                          <a:cubicBezTo>
                            <a:pt x="76200" y="0"/>
                            <a:pt x="0" y="76200"/>
                            <a:pt x="0" y="165100"/>
                          </a:cubicBezTo>
                          <a:cubicBezTo>
                            <a:pt x="0" y="254000"/>
                            <a:pt x="76200" y="330200"/>
                            <a:pt x="165100" y="330200"/>
                          </a:cubicBezTo>
                          <a:cubicBezTo>
                            <a:pt x="254000" y="330200"/>
                            <a:pt x="330200" y="254000"/>
                            <a:pt x="330200" y="1651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74" behindDoc="0" locked="0" layoutInCell="1" allowOverlap="1">
            <wp:simplePos x="0" y="0"/>
            <wp:positionH relativeFrom="page">
              <wp:posOffset>3060191</wp:posOffset>
            </wp:positionH>
            <wp:positionV relativeFrom="page">
              <wp:posOffset>3818632</wp:posOffset>
            </wp:positionV>
            <wp:extent cx="13715" cy="13715"/>
            <wp:effectExtent l="0" t="0" r="0" b="0"/>
            <wp:wrapNone/>
            <wp:docPr id="222" name="Freeform 2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15" cy="13715"/>
                    </a:xfrm>
                    <a:custGeom>
                      <a:rect l="l" t="t" r="r" b="b"/>
                      <a:pathLst>
                        <a:path w="228600" h="228600">
                          <a:moveTo>
                            <a:pt x="228600" y="114300"/>
                          </a:moveTo>
                          <a:cubicBezTo>
                            <a:pt x="228600" y="50800"/>
                            <a:pt x="177800" y="0"/>
                            <a:pt x="114300" y="0"/>
                          </a:cubicBezTo>
                          <a:cubicBezTo>
                            <a:pt x="50800" y="0"/>
                            <a:pt x="0" y="50800"/>
                            <a:pt x="0" y="114300"/>
                          </a:cubicBezTo>
                          <a:cubicBezTo>
                            <a:pt x="0" y="177800"/>
                            <a:pt x="50800" y="228600"/>
                            <a:pt x="114300" y="228600"/>
                          </a:cubicBezTo>
                          <a:cubicBezTo>
                            <a:pt x="177800" y="228600"/>
                            <a:pt x="228600" y="177800"/>
                            <a:pt x="228600" y="1143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73" behindDoc="0" locked="0" layoutInCell="1" allowOverlap="1">
            <wp:simplePos x="0" y="0"/>
            <wp:positionH relativeFrom="page">
              <wp:posOffset>3057143</wp:posOffset>
            </wp:positionH>
            <wp:positionV relativeFrom="page">
              <wp:posOffset>3815584</wp:posOffset>
            </wp:positionV>
            <wp:extent cx="19811" cy="19811"/>
            <wp:effectExtent l="0" t="0" r="0" b="0"/>
            <wp:wrapNone/>
            <wp:docPr id="223" name="Freeform 2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811" cy="19811"/>
                    </a:xfrm>
                    <a:custGeom>
                      <a:rect l="l" t="t" r="r" b="b"/>
                      <a:pathLst>
                        <a:path w="330200" h="330200">
                          <a:moveTo>
                            <a:pt x="330200" y="165100"/>
                          </a:moveTo>
                          <a:cubicBezTo>
                            <a:pt x="330200" y="76200"/>
                            <a:pt x="254000" y="0"/>
                            <a:pt x="165100" y="0"/>
                          </a:cubicBezTo>
                          <a:cubicBezTo>
                            <a:pt x="76200" y="0"/>
                            <a:pt x="0" y="76200"/>
                            <a:pt x="0" y="165100"/>
                          </a:cubicBezTo>
                          <a:cubicBezTo>
                            <a:pt x="0" y="254000"/>
                            <a:pt x="76200" y="330200"/>
                            <a:pt x="165100" y="330200"/>
                          </a:cubicBezTo>
                          <a:cubicBezTo>
                            <a:pt x="254000" y="330200"/>
                            <a:pt x="330200" y="254000"/>
                            <a:pt x="330200" y="1651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72" behindDoc="0" locked="0" layoutInCell="1" allowOverlap="1">
            <wp:simplePos x="0" y="0"/>
            <wp:positionH relativeFrom="page">
              <wp:posOffset>3130295</wp:posOffset>
            </wp:positionH>
            <wp:positionV relativeFrom="page">
              <wp:posOffset>3818632</wp:posOffset>
            </wp:positionV>
            <wp:extent cx="13715" cy="13715"/>
            <wp:effectExtent l="0" t="0" r="0" b="0"/>
            <wp:wrapNone/>
            <wp:docPr id="224" name="Freeform 2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15" cy="13715"/>
                    </a:xfrm>
                    <a:custGeom>
                      <a:rect l="l" t="t" r="r" b="b"/>
                      <a:pathLst>
                        <a:path w="228600" h="228600">
                          <a:moveTo>
                            <a:pt x="228600" y="114300"/>
                          </a:moveTo>
                          <a:cubicBezTo>
                            <a:pt x="228600" y="50800"/>
                            <a:pt x="177800" y="0"/>
                            <a:pt x="114300" y="0"/>
                          </a:cubicBezTo>
                          <a:cubicBezTo>
                            <a:pt x="50800" y="0"/>
                            <a:pt x="0" y="50800"/>
                            <a:pt x="0" y="114300"/>
                          </a:cubicBezTo>
                          <a:cubicBezTo>
                            <a:pt x="0" y="177800"/>
                            <a:pt x="50800" y="228600"/>
                            <a:pt x="114300" y="228600"/>
                          </a:cubicBezTo>
                          <a:cubicBezTo>
                            <a:pt x="177800" y="228600"/>
                            <a:pt x="228600" y="177800"/>
                            <a:pt x="228600" y="1143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71" behindDoc="0" locked="0" layoutInCell="1" allowOverlap="1">
            <wp:simplePos x="0" y="0"/>
            <wp:positionH relativeFrom="page">
              <wp:posOffset>3127247</wp:posOffset>
            </wp:positionH>
            <wp:positionV relativeFrom="page">
              <wp:posOffset>3815584</wp:posOffset>
            </wp:positionV>
            <wp:extent cx="19811" cy="19811"/>
            <wp:effectExtent l="0" t="0" r="0" b="0"/>
            <wp:wrapNone/>
            <wp:docPr id="225" name="Freeform 2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811" cy="19811"/>
                    </a:xfrm>
                    <a:custGeom>
                      <a:rect l="l" t="t" r="r" b="b"/>
                      <a:pathLst>
                        <a:path w="330200" h="330200">
                          <a:moveTo>
                            <a:pt x="330200" y="165100"/>
                          </a:moveTo>
                          <a:cubicBezTo>
                            <a:pt x="330200" y="76200"/>
                            <a:pt x="254000" y="0"/>
                            <a:pt x="165100" y="0"/>
                          </a:cubicBezTo>
                          <a:cubicBezTo>
                            <a:pt x="76200" y="0"/>
                            <a:pt x="0" y="76200"/>
                            <a:pt x="0" y="165100"/>
                          </a:cubicBezTo>
                          <a:cubicBezTo>
                            <a:pt x="0" y="254000"/>
                            <a:pt x="76200" y="330200"/>
                            <a:pt x="165100" y="330200"/>
                          </a:cubicBezTo>
                          <a:cubicBezTo>
                            <a:pt x="254000" y="330200"/>
                            <a:pt x="330200" y="254000"/>
                            <a:pt x="330200" y="1651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70" behindDoc="0" locked="0" layoutInCell="1" allowOverlap="1">
            <wp:simplePos x="0" y="0"/>
            <wp:positionH relativeFrom="page">
              <wp:posOffset>3201161</wp:posOffset>
            </wp:positionH>
            <wp:positionV relativeFrom="page">
              <wp:posOffset>3818632</wp:posOffset>
            </wp:positionV>
            <wp:extent cx="13715" cy="13715"/>
            <wp:effectExtent l="0" t="0" r="0" b="0"/>
            <wp:wrapNone/>
            <wp:docPr id="226" name="Freeform 2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15" cy="13715"/>
                    </a:xfrm>
                    <a:custGeom>
                      <a:rect l="l" t="t" r="r" b="b"/>
                      <a:pathLst>
                        <a:path w="228600" h="228600">
                          <a:moveTo>
                            <a:pt x="228600" y="114300"/>
                          </a:moveTo>
                          <a:cubicBezTo>
                            <a:pt x="228600" y="50800"/>
                            <a:pt x="177800" y="0"/>
                            <a:pt x="114300" y="0"/>
                          </a:cubicBezTo>
                          <a:cubicBezTo>
                            <a:pt x="50800" y="0"/>
                            <a:pt x="0" y="50800"/>
                            <a:pt x="0" y="114300"/>
                          </a:cubicBezTo>
                          <a:cubicBezTo>
                            <a:pt x="0" y="177800"/>
                            <a:pt x="50800" y="228600"/>
                            <a:pt x="114300" y="228600"/>
                          </a:cubicBezTo>
                          <a:cubicBezTo>
                            <a:pt x="177800" y="228600"/>
                            <a:pt x="228600" y="177800"/>
                            <a:pt x="228600" y="1143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69" behindDoc="0" locked="0" layoutInCell="1" allowOverlap="1">
            <wp:simplePos x="0" y="0"/>
            <wp:positionH relativeFrom="page">
              <wp:posOffset>3198113</wp:posOffset>
            </wp:positionH>
            <wp:positionV relativeFrom="page">
              <wp:posOffset>3815584</wp:posOffset>
            </wp:positionV>
            <wp:extent cx="19811" cy="19811"/>
            <wp:effectExtent l="0" t="0" r="0" b="0"/>
            <wp:wrapNone/>
            <wp:docPr id="227" name="Freeform 2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811" cy="19811"/>
                    </a:xfrm>
                    <a:custGeom>
                      <a:rect l="l" t="t" r="r" b="b"/>
                      <a:pathLst>
                        <a:path w="330200" h="330200">
                          <a:moveTo>
                            <a:pt x="330200" y="165100"/>
                          </a:moveTo>
                          <a:cubicBezTo>
                            <a:pt x="330200" y="76200"/>
                            <a:pt x="254000" y="0"/>
                            <a:pt x="165100" y="0"/>
                          </a:cubicBezTo>
                          <a:cubicBezTo>
                            <a:pt x="76200" y="0"/>
                            <a:pt x="0" y="76200"/>
                            <a:pt x="0" y="165100"/>
                          </a:cubicBezTo>
                          <a:cubicBezTo>
                            <a:pt x="0" y="254000"/>
                            <a:pt x="76200" y="330200"/>
                            <a:pt x="165100" y="330200"/>
                          </a:cubicBezTo>
                          <a:cubicBezTo>
                            <a:pt x="254000" y="330200"/>
                            <a:pt x="330200" y="254000"/>
                            <a:pt x="330200" y="1651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68" behindDoc="0" locked="0" layoutInCell="1" allowOverlap="1">
            <wp:simplePos x="0" y="0"/>
            <wp:positionH relativeFrom="page">
              <wp:posOffset>3271265</wp:posOffset>
            </wp:positionH>
            <wp:positionV relativeFrom="page">
              <wp:posOffset>3818632</wp:posOffset>
            </wp:positionV>
            <wp:extent cx="13715" cy="13715"/>
            <wp:effectExtent l="0" t="0" r="0" b="0"/>
            <wp:wrapNone/>
            <wp:docPr id="228" name="Freeform 2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15" cy="13715"/>
                    </a:xfrm>
                    <a:custGeom>
                      <a:rect l="l" t="t" r="r" b="b"/>
                      <a:pathLst>
                        <a:path w="228600" h="228600">
                          <a:moveTo>
                            <a:pt x="228600" y="114300"/>
                          </a:moveTo>
                          <a:cubicBezTo>
                            <a:pt x="228600" y="50800"/>
                            <a:pt x="177800" y="0"/>
                            <a:pt x="114300" y="0"/>
                          </a:cubicBezTo>
                          <a:cubicBezTo>
                            <a:pt x="50800" y="0"/>
                            <a:pt x="0" y="50800"/>
                            <a:pt x="0" y="114300"/>
                          </a:cubicBezTo>
                          <a:cubicBezTo>
                            <a:pt x="0" y="177800"/>
                            <a:pt x="50800" y="228600"/>
                            <a:pt x="114300" y="228600"/>
                          </a:cubicBezTo>
                          <a:cubicBezTo>
                            <a:pt x="177800" y="228600"/>
                            <a:pt x="228600" y="177800"/>
                            <a:pt x="228600" y="1143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67" behindDoc="0" locked="0" layoutInCell="1" allowOverlap="1">
            <wp:simplePos x="0" y="0"/>
            <wp:positionH relativeFrom="page">
              <wp:posOffset>3268217</wp:posOffset>
            </wp:positionH>
            <wp:positionV relativeFrom="page">
              <wp:posOffset>3815584</wp:posOffset>
            </wp:positionV>
            <wp:extent cx="19811" cy="19811"/>
            <wp:effectExtent l="0" t="0" r="0" b="0"/>
            <wp:wrapNone/>
            <wp:docPr id="229" name="Freeform 2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811" cy="19811"/>
                    </a:xfrm>
                    <a:custGeom>
                      <a:rect l="l" t="t" r="r" b="b"/>
                      <a:pathLst>
                        <a:path w="330200" h="330200">
                          <a:moveTo>
                            <a:pt x="330200" y="165100"/>
                          </a:moveTo>
                          <a:cubicBezTo>
                            <a:pt x="330200" y="76200"/>
                            <a:pt x="254000" y="0"/>
                            <a:pt x="165100" y="0"/>
                          </a:cubicBezTo>
                          <a:cubicBezTo>
                            <a:pt x="76200" y="0"/>
                            <a:pt x="0" y="76200"/>
                            <a:pt x="0" y="165100"/>
                          </a:cubicBezTo>
                          <a:cubicBezTo>
                            <a:pt x="0" y="254000"/>
                            <a:pt x="76200" y="330200"/>
                            <a:pt x="165100" y="330200"/>
                          </a:cubicBezTo>
                          <a:cubicBezTo>
                            <a:pt x="254000" y="330200"/>
                            <a:pt x="330200" y="254000"/>
                            <a:pt x="330200" y="1651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66" behindDoc="0" locked="0" layoutInCell="1" allowOverlap="1">
            <wp:simplePos x="0" y="0"/>
            <wp:positionH relativeFrom="page">
              <wp:posOffset>3342131</wp:posOffset>
            </wp:positionH>
            <wp:positionV relativeFrom="page">
              <wp:posOffset>3818632</wp:posOffset>
            </wp:positionV>
            <wp:extent cx="13715" cy="13715"/>
            <wp:effectExtent l="0" t="0" r="0" b="0"/>
            <wp:wrapNone/>
            <wp:docPr id="230" name="Freeform 2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15" cy="13715"/>
                    </a:xfrm>
                    <a:custGeom>
                      <a:rect l="l" t="t" r="r" b="b"/>
                      <a:pathLst>
                        <a:path w="228600" h="228600">
                          <a:moveTo>
                            <a:pt x="228600" y="114300"/>
                          </a:moveTo>
                          <a:cubicBezTo>
                            <a:pt x="228600" y="50800"/>
                            <a:pt x="177800" y="0"/>
                            <a:pt x="114300" y="0"/>
                          </a:cubicBezTo>
                          <a:cubicBezTo>
                            <a:pt x="50800" y="0"/>
                            <a:pt x="0" y="50800"/>
                            <a:pt x="0" y="114300"/>
                          </a:cubicBezTo>
                          <a:cubicBezTo>
                            <a:pt x="0" y="177800"/>
                            <a:pt x="50800" y="228600"/>
                            <a:pt x="114300" y="228600"/>
                          </a:cubicBezTo>
                          <a:cubicBezTo>
                            <a:pt x="177800" y="228600"/>
                            <a:pt x="228600" y="177800"/>
                            <a:pt x="228600" y="1143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65" behindDoc="0" locked="0" layoutInCell="1" allowOverlap="1">
            <wp:simplePos x="0" y="0"/>
            <wp:positionH relativeFrom="page">
              <wp:posOffset>3339083</wp:posOffset>
            </wp:positionH>
            <wp:positionV relativeFrom="page">
              <wp:posOffset>3815584</wp:posOffset>
            </wp:positionV>
            <wp:extent cx="19811" cy="19811"/>
            <wp:effectExtent l="0" t="0" r="0" b="0"/>
            <wp:wrapNone/>
            <wp:docPr id="231" name="Freeform 2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811" cy="19811"/>
                    </a:xfrm>
                    <a:custGeom>
                      <a:rect l="l" t="t" r="r" b="b"/>
                      <a:pathLst>
                        <a:path w="330200" h="330200">
                          <a:moveTo>
                            <a:pt x="330200" y="165100"/>
                          </a:moveTo>
                          <a:cubicBezTo>
                            <a:pt x="330200" y="76200"/>
                            <a:pt x="254000" y="0"/>
                            <a:pt x="165100" y="0"/>
                          </a:cubicBezTo>
                          <a:cubicBezTo>
                            <a:pt x="76200" y="0"/>
                            <a:pt x="0" y="76200"/>
                            <a:pt x="0" y="165100"/>
                          </a:cubicBezTo>
                          <a:cubicBezTo>
                            <a:pt x="0" y="254000"/>
                            <a:pt x="76200" y="330200"/>
                            <a:pt x="165100" y="330200"/>
                          </a:cubicBezTo>
                          <a:cubicBezTo>
                            <a:pt x="254000" y="330200"/>
                            <a:pt x="330200" y="254000"/>
                            <a:pt x="330200" y="1651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64" behindDoc="0" locked="0" layoutInCell="1" allowOverlap="1">
            <wp:simplePos x="0" y="0"/>
            <wp:positionH relativeFrom="page">
              <wp:posOffset>3412235</wp:posOffset>
            </wp:positionH>
            <wp:positionV relativeFrom="page">
              <wp:posOffset>3818632</wp:posOffset>
            </wp:positionV>
            <wp:extent cx="13715" cy="13715"/>
            <wp:effectExtent l="0" t="0" r="0" b="0"/>
            <wp:wrapNone/>
            <wp:docPr id="232" name="Freeform 2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15" cy="13715"/>
                    </a:xfrm>
                    <a:custGeom>
                      <a:rect l="l" t="t" r="r" b="b"/>
                      <a:pathLst>
                        <a:path w="228600" h="228600">
                          <a:moveTo>
                            <a:pt x="228600" y="114300"/>
                          </a:moveTo>
                          <a:cubicBezTo>
                            <a:pt x="228600" y="50800"/>
                            <a:pt x="177800" y="0"/>
                            <a:pt x="114300" y="0"/>
                          </a:cubicBezTo>
                          <a:cubicBezTo>
                            <a:pt x="50800" y="0"/>
                            <a:pt x="0" y="50800"/>
                            <a:pt x="0" y="114300"/>
                          </a:cubicBezTo>
                          <a:cubicBezTo>
                            <a:pt x="0" y="177800"/>
                            <a:pt x="50800" y="228600"/>
                            <a:pt x="114300" y="228600"/>
                          </a:cubicBezTo>
                          <a:cubicBezTo>
                            <a:pt x="177800" y="228600"/>
                            <a:pt x="228600" y="177800"/>
                            <a:pt x="228600" y="1143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63" behindDoc="0" locked="0" layoutInCell="1" allowOverlap="1">
            <wp:simplePos x="0" y="0"/>
            <wp:positionH relativeFrom="page">
              <wp:posOffset>3409187</wp:posOffset>
            </wp:positionH>
            <wp:positionV relativeFrom="page">
              <wp:posOffset>3815584</wp:posOffset>
            </wp:positionV>
            <wp:extent cx="19811" cy="19811"/>
            <wp:effectExtent l="0" t="0" r="0" b="0"/>
            <wp:wrapNone/>
            <wp:docPr id="233" name="Freeform 2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811" cy="19811"/>
                    </a:xfrm>
                    <a:custGeom>
                      <a:rect l="l" t="t" r="r" b="b"/>
                      <a:pathLst>
                        <a:path w="330200" h="330200">
                          <a:moveTo>
                            <a:pt x="330200" y="165100"/>
                          </a:moveTo>
                          <a:cubicBezTo>
                            <a:pt x="330200" y="76200"/>
                            <a:pt x="254000" y="0"/>
                            <a:pt x="165100" y="0"/>
                          </a:cubicBezTo>
                          <a:cubicBezTo>
                            <a:pt x="76200" y="0"/>
                            <a:pt x="0" y="76200"/>
                            <a:pt x="0" y="165100"/>
                          </a:cubicBezTo>
                          <a:cubicBezTo>
                            <a:pt x="0" y="254000"/>
                            <a:pt x="76200" y="330200"/>
                            <a:pt x="165100" y="330200"/>
                          </a:cubicBezTo>
                          <a:cubicBezTo>
                            <a:pt x="254000" y="330200"/>
                            <a:pt x="330200" y="254000"/>
                            <a:pt x="330200" y="1651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62" behindDoc="0" locked="0" layoutInCell="1" allowOverlap="1">
            <wp:simplePos x="0" y="0"/>
            <wp:positionH relativeFrom="page">
              <wp:posOffset>3483101</wp:posOffset>
            </wp:positionH>
            <wp:positionV relativeFrom="page">
              <wp:posOffset>3818632</wp:posOffset>
            </wp:positionV>
            <wp:extent cx="13715" cy="13715"/>
            <wp:effectExtent l="0" t="0" r="0" b="0"/>
            <wp:wrapNone/>
            <wp:docPr id="234" name="Freeform 2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15" cy="13715"/>
                    </a:xfrm>
                    <a:custGeom>
                      <a:rect l="l" t="t" r="r" b="b"/>
                      <a:pathLst>
                        <a:path w="228600" h="228600">
                          <a:moveTo>
                            <a:pt x="228600" y="114300"/>
                          </a:moveTo>
                          <a:cubicBezTo>
                            <a:pt x="228600" y="50800"/>
                            <a:pt x="177800" y="0"/>
                            <a:pt x="114300" y="0"/>
                          </a:cubicBezTo>
                          <a:cubicBezTo>
                            <a:pt x="50800" y="0"/>
                            <a:pt x="0" y="50800"/>
                            <a:pt x="0" y="114300"/>
                          </a:cubicBezTo>
                          <a:cubicBezTo>
                            <a:pt x="0" y="177800"/>
                            <a:pt x="50800" y="228600"/>
                            <a:pt x="114300" y="228600"/>
                          </a:cubicBezTo>
                          <a:cubicBezTo>
                            <a:pt x="177800" y="228600"/>
                            <a:pt x="228600" y="177800"/>
                            <a:pt x="228600" y="1143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61" behindDoc="0" locked="0" layoutInCell="1" allowOverlap="1">
            <wp:simplePos x="0" y="0"/>
            <wp:positionH relativeFrom="page">
              <wp:posOffset>3480053</wp:posOffset>
            </wp:positionH>
            <wp:positionV relativeFrom="page">
              <wp:posOffset>3815584</wp:posOffset>
            </wp:positionV>
            <wp:extent cx="19811" cy="19811"/>
            <wp:effectExtent l="0" t="0" r="0" b="0"/>
            <wp:wrapNone/>
            <wp:docPr id="235" name="Freeform 2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811" cy="19811"/>
                    </a:xfrm>
                    <a:custGeom>
                      <a:rect l="l" t="t" r="r" b="b"/>
                      <a:pathLst>
                        <a:path w="330200" h="330200">
                          <a:moveTo>
                            <a:pt x="330200" y="165100"/>
                          </a:moveTo>
                          <a:cubicBezTo>
                            <a:pt x="330200" y="76200"/>
                            <a:pt x="254000" y="0"/>
                            <a:pt x="165100" y="0"/>
                          </a:cubicBezTo>
                          <a:cubicBezTo>
                            <a:pt x="76200" y="0"/>
                            <a:pt x="0" y="76200"/>
                            <a:pt x="0" y="165100"/>
                          </a:cubicBezTo>
                          <a:cubicBezTo>
                            <a:pt x="0" y="254000"/>
                            <a:pt x="76200" y="330200"/>
                            <a:pt x="165100" y="330200"/>
                          </a:cubicBezTo>
                          <a:cubicBezTo>
                            <a:pt x="254000" y="330200"/>
                            <a:pt x="330200" y="254000"/>
                            <a:pt x="330200" y="1651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092" behindDoc="0" locked="0" layoutInCell="1" allowOverlap="1">
            <wp:simplePos x="0" y="0"/>
            <wp:positionH relativeFrom="page">
              <wp:posOffset>3553967</wp:posOffset>
            </wp:positionH>
            <wp:positionV relativeFrom="page">
              <wp:posOffset>3818632</wp:posOffset>
            </wp:positionV>
            <wp:extent cx="13715" cy="13715"/>
            <wp:effectExtent l="0" t="0" r="0" b="0"/>
            <wp:wrapNone/>
            <wp:docPr id="236" name="Freeform 2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15" cy="13715"/>
                    </a:xfrm>
                    <a:custGeom>
                      <a:rect l="l" t="t" r="r" b="b"/>
                      <a:pathLst>
                        <a:path w="228600" h="228600">
                          <a:moveTo>
                            <a:pt x="228600" y="114300"/>
                          </a:moveTo>
                          <a:cubicBezTo>
                            <a:pt x="228600" y="50800"/>
                            <a:pt x="177800" y="0"/>
                            <a:pt x="114300" y="0"/>
                          </a:cubicBezTo>
                          <a:cubicBezTo>
                            <a:pt x="50800" y="0"/>
                            <a:pt x="0" y="50800"/>
                            <a:pt x="0" y="114300"/>
                          </a:cubicBezTo>
                          <a:cubicBezTo>
                            <a:pt x="0" y="177800"/>
                            <a:pt x="50800" y="228600"/>
                            <a:pt x="114300" y="228600"/>
                          </a:cubicBezTo>
                          <a:cubicBezTo>
                            <a:pt x="177800" y="228600"/>
                            <a:pt x="228600" y="177800"/>
                            <a:pt x="228600" y="1143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091" behindDoc="0" locked="0" layoutInCell="1" allowOverlap="1">
            <wp:simplePos x="0" y="0"/>
            <wp:positionH relativeFrom="page">
              <wp:posOffset>3550919</wp:posOffset>
            </wp:positionH>
            <wp:positionV relativeFrom="page">
              <wp:posOffset>3815584</wp:posOffset>
            </wp:positionV>
            <wp:extent cx="19811" cy="19811"/>
            <wp:effectExtent l="0" t="0" r="0" b="0"/>
            <wp:wrapNone/>
            <wp:docPr id="237" name="Freeform 2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811" cy="19811"/>
                    </a:xfrm>
                    <a:custGeom>
                      <a:rect l="l" t="t" r="r" b="b"/>
                      <a:pathLst>
                        <a:path w="330200" h="330200">
                          <a:moveTo>
                            <a:pt x="330200" y="165100"/>
                          </a:moveTo>
                          <a:cubicBezTo>
                            <a:pt x="330200" y="76200"/>
                            <a:pt x="254000" y="0"/>
                            <a:pt x="165100" y="0"/>
                          </a:cubicBezTo>
                          <a:cubicBezTo>
                            <a:pt x="76200" y="0"/>
                            <a:pt x="0" y="76200"/>
                            <a:pt x="0" y="165100"/>
                          </a:cubicBezTo>
                          <a:cubicBezTo>
                            <a:pt x="0" y="254000"/>
                            <a:pt x="76200" y="330200"/>
                            <a:pt x="165100" y="330200"/>
                          </a:cubicBezTo>
                          <a:cubicBezTo>
                            <a:pt x="254000" y="330200"/>
                            <a:pt x="330200" y="254000"/>
                            <a:pt x="330200" y="1651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1" locked="0" layoutInCell="1" allowOverlap="1">
            <wp:simplePos x="0" y="0"/>
            <wp:positionH relativeFrom="page">
              <wp:posOffset>3749801</wp:posOffset>
            </wp:positionH>
            <wp:positionV relativeFrom="page">
              <wp:posOffset>3820156</wp:posOffset>
            </wp:positionV>
            <wp:extent cx="93725" cy="14477"/>
            <wp:effectExtent l="0" t="0" r="0" b="0"/>
            <wp:wrapNone/>
            <wp:docPr id="238" name="Freeform 2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3725" cy="14477"/>
                    </a:xfrm>
                    <a:custGeom>
                      <a:rect l="l" t="t" r="r" b="b"/>
                      <a:pathLst>
                        <a:path w="1562100" h="241300">
                          <a:moveTo>
                            <a:pt x="1562100" y="0"/>
                          </a:moveTo>
                          <a:lnTo>
                            <a:pt x="0" y="24130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1" locked="0" layoutInCell="1" allowOverlap="1">
            <wp:simplePos x="0" y="0"/>
            <wp:positionH relativeFrom="page">
              <wp:posOffset>6156959</wp:posOffset>
            </wp:positionH>
            <wp:positionV relativeFrom="page">
              <wp:posOffset>3820156</wp:posOffset>
            </wp:positionV>
            <wp:extent cx="93725" cy="14477"/>
            <wp:effectExtent l="0" t="0" r="0" b="0"/>
            <wp:wrapNone/>
            <wp:docPr id="239" name="Freeform 2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3725" cy="14477"/>
                    </a:xfrm>
                    <a:custGeom>
                      <a:rect l="l" t="t" r="r" b="b"/>
                      <a:pathLst>
                        <a:path w="1562100" h="241300">
                          <a:moveTo>
                            <a:pt x="1562100" y="2413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1" behindDoc="1" locked="0" layoutInCell="1" allowOverlap="1">
            <wp:simplePos x="0" y="0"/>
            <wp:positionH relativeFrom="page">
              <wp:posOffset>2808731</wp:posOffset>
            </wp:positionH>
            <wp:positionV relativeFrom="page">
              <wp:posOffset>3832348</wp:posOffset>
            </wp:positionV>
            <wp:extent cx="180" cy="155447"/>
            <wp:effectExtent l="0" t="0" r="0" b="0"/>
            <wp:wrapNone/>
            <wp:docPr id="240" name="Freeform 2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5447"/>
                    </a:xfrm>
                    <a:custGeom>
                      <a:rect l="l" t="t" r="r" b="b"/>
                      <a:pathLst>
                        <a:path w="180" h="2590800">
                          <a:moveTo>
                            <a:pt x="0" y="0"/>
                          </a:moveTo>
                          <a:lnTo>
                            <a:pt x="0" y="259080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1" locked="0" layoutInCell="1" allowOverlap="1">
            <wp:simplePos x="0" y="0"/>
            <wp:positionH relativeFrom="page">
              <wp:posOffset>2964179</wp:posOffset>
            </wp:positionH>
            <wp:positionV relativeFrom="page">
              <wp:posOffset>3839206</wp:posOffset>
            </wp:positionV>
            <wp:extent cx="630935" cy="180"/>
            <wp:effectExtent l="0" t="0" r="0" b="0"/>
            <wp:wrapNone/>
            <wp:docPr id="241" name="Freeform 2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0935" cy="180"/>
                    </a:xfrm>
                    <a:custGeom>
                      <a:rect l="l" t="t" r="r" b="b"/>
                      <a:pathLst>
                        <a:path w="10515600" h="180">
                          <a:moveTo>
                            <a:pt x="0" y="0"/>
                          </a:moveTo>
                          <a:lnTo>
                            <a:pt x="105156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1" locked="0" layoutInCell="1" allowOverlap="1">
            <wp:simplePos x="0" y="0"/>
            <wp:positionH relativeFrom="page">
              <wp:posOffset>3749801</wp:posOffset>
            </wp:positionH>
            <wp:positionV relativeFrom="page">
              <wp:posOffset>3832348</wp:posOffset>
            </wp:positionV>
            <wp:extent cx="180" cy="60959"/>
            <wp:effectExtent l="0" t="0" r="0" b="0"/>
            <wp:wrapNone/>
            <wp:docPr id="242" name="Freeform 2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0959"/>
                    </a:xfrm>
                    <a:custGeom>
                      <a:rect l="l" t="t" r="r" b="b"/>
                      <a:pathLst>
                        <a:path w="180" h="1016000">
                          <a:moveTo>
                            <a:pt x="0" y="0"/>
                          </a:moveTo>
                          <a:lnTo>
                            <a:pt x="0" y="101600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1" locked="0" layoutInCell="1" allowOverlap="1">
            <wp:simplePos x="0" y="0"/>
            <wp:positionH relativeFrom="page">
              <wp:posOffset>3749801</wp:posOffset>
            </wp:positionH>
            <wp:positionV relativeFrom="page">
              <wp:posOffset>3834634</wp:posOffset>
            </wp:positionV>
            <wp:extent cx="1234439" cy="180"/>
            <wp:effectExtent l="0" t="0" r="0" b="0"/>
            <wp:wrapNone/>
            <wp:docPr id="243" name="Freeform 2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34439" cy="180"/>
                    </a:xfrm>
                    <a:custGeom>
                      <a:rect l="l" t="t" r="r" b="b"/>
                      <a:pathLst>
                        <a:path w="20574000" h="180">
                          <a:moveTo>
                            <a:pt x="205740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1" locked="0" layoutInCell="1" allowOverlap="1">
            <wp:simplePos x="0" y="0"/>
            <wp:positionH relativeFrom="page">
              <wp:posOffset>3749801</wp:posOffset>
            </wp:positionH>
            <wp:positionV relativeFrom="page">
              <wp:posOffset>3834634</wp:posOffset>
            </wp:positionV>
            <wp:extent cx="93725" cy="14477"/>
            <wp:effectExtent l="0" t="0" r="0" b="0"/>
            <wp:wrapNone/>
            <wp:docPr id="244" name="Freeform 2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3725" cy="14477"/>
                    </a:xfrm>
                    <a:custGeom>
                      <a:rect l="l" t="t" r="r" b="b"/>
                      <a:pathLst>
                        <a:path w="1562100" h="241300">
                          <a:moveTo>
                            <a:pt x="0" y="0"/>
                          </a:moveTo>
                          <a:lnTo>
                            <a:pt x="1562100" y="24130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1" locked="0" layoutInCell="1" allowOverlap="1">
            <wp:simplePos x="0" y="0"/>
            <wp:positionH relativeFrom="page">
              <wp:posOffset>4984241</wp:posOffset>
            </wp:positionH>
            <wp:positionV relativeFrom="page">
              <wp:posOffset>3834634</wp:posOffset>
            </wp:positionV>
            <wp:extent cx="1266443" cy="180"/>
            <wp:effectExtent l="0" t="0" r="0" b="0"/>
            <wp:wrapNone/>
            <wp:docPr id="245" name="Freeform 2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66443" cy="180"/>
                    </a:xfrm>
                    <a:custGeom>
                      <a:rect l="l" t="t" r="r" b="b"/>
                      <a:pathLst>
                        <a:path w="21107400" h="180">
                          <a:moveTo>
                            <a:pt x="0" y="0"/>
                          </a:moveTo>
                          <a:lnTo>
                            <a:pt x="211074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1" locked="0" layoutInCell="1" allowOverlap="1">
            <wp:simplePos x="0" y="0"/>
            <wp:positionH relativeFrom="page">
              <wp:posOffset>6156959</wp:posOffset>
            </wp:positionH>
            <wp:positionV relativeFrom="page">
              <wp:posOffset>3834634</wp:posOffset>
            </wp:positionV>
            <wp:extent cx="93725" cy="14477"/>
            <wp:effectExtent l="0" t="0" r="0" b="0"/>
            <wp:wrapNone/>
            <wp:docPr id="246" name="Freeform 2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3725" cy="14477"/>
                    </a:xfrm>
                    <a:custGeom>
                      <a:rect l="l" t="t" r="r" b="b"/>
                      <a:pathLst>
                        <a:path w="1562100" h="241300">
                          <a:moveTo>
                            <a:pt x="0" y="241300"/>
                          </a:moveTo>
                          <a:lnTo>
                            <a:pt x="15621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5" behindDoc="1" locked="0" layoutInCell="1" allowOverlap="1">
            <wp:simplePos x="0" y="0"/>
            <wp:positionH relativeFrom="page">
              <wp:posOffset>1828799</wp:posOffset>
            </wp:positionH>
            <wp:positionV relativeFrom="page">
              <wp:posOffset>3888736</wp:posOffset>
            </wp:positionV>
            <wp:extent cx="3809" cy="5333"/>
            <wp:effectExtent l="0" t="0" r="0" b="0"/>
            <wp:wrapNone/>
            <wp:docPr id="247" name="Freeform 2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5333"/>
                    </a:xfrm>
                    <a:custGeom>
                      <a:rect l="l" t="t" r="r" b="b"/>
                      <a:pathLst>
                        <a:path w="63500" h="88900">
                          <a:moveTo>
                            <a:pt x="25400" y="88900"/>
                          </a:moveTo>
                          <a:lnTo>
                            <a:pt x="0" y="63500"/>
                          </a:lnTo>
                          <a:lnTo>
                            <a:pt x="0" y="25400"/>
                          </a:lnTo>
                          <a:lnTo>
                            <a:pt x="25400" y="0"/>
                          </a:lnTo>
                          <a:lnTo>
                            <a:pt x="63500" y="25400"/>
                          </a:lnTo>
                          <a:lnTo>
                            <a:pt x="63500" y="63500"/>
                          </a:lnTo>
                          <a:lnTo>
                            <a:pt x="25400" y="8890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4" behindDoc="1" locked="0" layoutInCell="1" allowOverlap="1">
            <wp:simplePos x="0" y="0"/>
            <wp:positionH relativeFrom="page">
              <wp:posOffset>935735</wp:posOffset>
            </wp:positionH>
            <wp:positionV relativeFrom="page">
              <wp:posOffset>3913882</wp:posOffset>
            </wp:positionV>
            <wp:extent cx="94487" cy="15239"/>
            <wp:effectExtent l="0" t="0" r="0" b="0"/>
            <wp:wrapNone/>
            <wp:docPr id="248" name="Freeform 2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4487" cy="15239"/>
                    </a:xfrm>
                    <a:custGeom>
                      <a:rect l="l" t="t" r="r" b="b"/>
                      <a:pathLst>
                        <a:path w="1574800" h="254000">
                          <a:moveTo>
                            <a:pt x="1574800" y="0"/>
                          </a:moveTo>
                          <a:lnTo>
                            <a:pt x="0" y="25400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9" behindDoc="1" locked="0" layoutInCell="1" allowOverlap="1">
            <wp:simplePos x="0" y="0"/>
            <wp:positionH relativeFrom="page">
              <wp:posOffset>2715005</wp:posOffset>
            </wp:positionH>
            <wp:positionV relativeFrom="page">
              <wp:posOffset>3913882</wp:posOffset>
            </wp:positionV>
            <wp:extent cx="93725" cy="15239"/>
            <wp:effectExtent l="0" t="0" r="0" b="0"/>
            <wp:wrapNone/>
            <wp:docPr id="249" name="Freeform 2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3725" cy="15239"/>
                    </a:xfrm>
                    <a:custGeom>
                      <a:rect l="l" t="t" r="r" b="b"/>
                      <a:pathLst>
                        <a:path w="1562100" h="254000">
                          <a:moveTo>
                            <a:pt x="1562100" y="2540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5" behindDoc="1" locked="0" layoutInCell="1" allowOverlap="1">
            <wp:simplePos x="0" y="0"/>
            <wp:positionH relativeFrom="page">
              <wp:posOffset>935735</wp:posOffset>
            </wp:positionH>
            <wp:positionV relativeFrom="page">
              <wp:posOffset>3929122</wp:posOffset>
            </wp:positionV>
            <wp:extent cx="894587" cy="180"/>
            <wp:effectExtent l="0" t="0" r="0" b="0"/>
            <wp:wrapNone/>
            <wp:docPr id="250" name="Freeform 2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94587" cy="180"/>
                    </a:xfrm>
                    <a:custGeom>
                      <a:rect l="l" t="t" r="r" b="b"/>
                      <a:pathLst>
                        <a:path w="14909800" h="180">
                          <a:moveTo>
                            <a:pt x="149098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3" behindDoc="1" locked="0" layoutInCell="1" allowOverlap="1">
            <wp:simplePos x="0" y="0"/>
            <wp:positionH relativeFrom="page">
              <wp:posOffset>935735</wp:posOffset>
            </wp:positionH>
            <wp:positionV relativeFrom="page">
              <wp:posOffset>3929122</wp:posOffset>
            </wp:positionV>
            <wp:extent cx="94487" cy="14477"/>
            <wp:effectExtent l="0" t="0" r="0" b="0"/>
            <wp:wrapNone/>
            <wp:docPr id="251" name="Freeform 2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4487" cy="14477"/>
                    </a:xfrm>
                    <a:custGeom>
                      <a:rect l="l" t="t" r="r" b="b"/>
                      <a:pathLst>
                        <a:path w="1574800" h="241300">
                          <a:moveTo>
                            <a:pt x="0" y="0"/>
                          </a:moveTo>
                          <a:lnTo>
                            <a:pt x="1574800" y="24130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8" behindDoc="1" locked="0" layoutInCell="1" allowOverlap="1">
            <wp:simplePos x="0" y="0"/>
            <wp:positionH relativeFrom="page">
              <wp:posOffset>1830323</wp:posOffset>
            </wp:positionH>
            <wp:positionV relativeFrom="page">
              <wp:posOffset>3929122</wp:posOffset>
            </wp:positionV>
            <wp:extent cx="978407" cy="180"/>
            <wp:effectExtent l="0" t="0" r="0" b="0"/>
            <wp:wrapNone/>
            <wp:docPr id="252" name="Freeform 2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78407" cy="180"/>
                    </a:xfrm>
                    <a:custGeom>
                      <a:rect l="l" t="t" r="r" b="b"/>
                      <a:pathLst>
                        <a:path w="16306800" h="180">
                          <a:moveTo>
                            <a:pt x="0" y="0"/>
                          </a:moveTo>
                          <a:lnTo>
                            <a:pt x="163068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0" behindDoc="1" locked="0" layoutInCell="1" allowOverlap="1">
            <wp:simplePos x="0" y="0"/>
            <wp:positionH relativeFrom="page">
              <wp:posOffset>2715005</wp:posOffset>
            </wp:positionH>
            <wp:positionV relativeFrom="page">
              <wp:posOffset>3929122</wp:posOffset>
            </wp:positionV>
            <wp:extent cx="93725" cy="14477"/>
            <wp:effectExtent l="0" t="0" r="0" b="0"/>
            <wp:wrapNone/>
            <wp:docPr id="253" name="Freeform 2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3725" cy="14477"/>
                    </a:xfrm>
                    <a:custGeom>
                      <a:rect l="l" t="t" r="r" b="b"/>
                      <a:pathLst>
                        <a:path w="1562100" h="241300">
                          <a:moveTo>
                            <a:pt x="0" y="241300"/>
                          </a:moveTo>
                          <a:lnTo>
                            <a:pt x="15621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9" behindDoc="1" locked="0" layoutInCell="1" allowOverlap="1">
            <wp:simplePos x="0" y="0"/>
            <wp:positionH relativeFrom="page">
              <wp:posOffset>2958083</wp:posOffset>
            </wp:positionH>
            <wp:positionV relativeFrom="page">
              <wp:posOffset>3999988</wp:posOffset>
            </wp:positionV>
            <wp:extent cx="6857" cy="14477"/>
            <wp:effectExtent l="0" t="0" r="0" b="0"/>
            <wp:wrapNone/>
            <wp:docPr id="254" name="Freeform 2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4477"/>
                    </a:xfrm>
                    <a:custGeom>
                      <a:rect l="l" t="t" r="r" b="b"/>
                      <a:pathLst>
                        <a:path w="114300" h="241300">
                          <a:moveTo>
                            <a:pt x="0" y="0"/>
                          </a:moveTo>
                          <a:lnTo>
                            <a:pt x="0" y="177800"/>
                          </a:lnTo>
                          <a:lnTo>
                            <a:pt x="12700" y="203200"/>
                          </a:lnTo>
                          <a:lnTo>
                            <a:pt x="25400" y="228600"/>
                          </a:lnTo>
                          <a:lnTo>
                            <a:pt x="50800" y="241300"/>
                          </a:lnTo>
                          <a:lnTo>
                            <a:pt x="76200" y="228600"/>
                          </a:lnTo>
                          <a:lnTo>
                            <a:pt x="101600" y="203200"/>
                          </a:lnTo>
                          <a:lnTo>
                            <a:pt x="114300" y="177800"/>
                          </a:lnTo>
                          <a:lnTo>
                            <a:pt x="1143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0" behindDoc="1" locked="0" layoutInCell="1" allowOverlap="1">
            <wp:simplePos x="0" y="0"/>
            <wp:positionH relativeFrom="page">
              <wp:posOffset>2973323</wp:posOffset>
            </wp:positionH>
            <wp:positionV relativeFrom="page">
              <wp:posOffset>3999988</wp:posOffset>
            </wp:positionV>
            <wp:extent cx="2285" cy="14477"/>
            <wp:effectExtent l="0" t="0" r="0" b="0"/>
            <wp:wrapNone/>
            <wp:docPr id="255" name="Freeform 2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4477"/>
                    </a:xfrm>
                    <a:custGeom>
                      <a:rect l="l" t="t" r="r" b="b"/>
                      <a:pathLst>
                        <a:path w="38100" h="241300">
                          <a:moveTo>
                            <a:pt x="38100" y="241300"/>
                          </a:moveTo>
                          <a:lnTo>
                            <a:pt x="38100" y="0"/>
                          </a:lnTo>
                          <a:lnTo>
                            <a:pt x="0" y="508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2" behindDoc="1" locked="0" layoutInCell="1" allowOverlap="1">
            <wp:simplePos x="0" y="0"/>
            <wp:positionH relativeFrom="page">
              <wp:posOffset>2987801</wp:posOffset>
            </wp:positionH>
            <wp:positionV relativeFrom="page">
              <wp:posOffset>3999988</wp:posOffset>
            </wp:positionV>
            <wp:extent cx="1523" cy="14477"/>
            <wp:effectExtent l="0" t="0" r="0" b="0"/>
            <wp:wrapNone/>
            <wp:docPr id="256" name="Freeform 2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" cy="14477"/>
                    </a:xfrm>
                    <a:custGeom>
                      <a:rect l="l" t="t" r="r" b="b"/>
                      <a:pathLst>
                        <a:path w="25400" h="241300">
                          <a:moveTo>
                            <a:pt x="25400" y="241300"/>
                          </a:moveTo>
                          <a:lnTo>
                            <a:pt x="25400" y="0"/>
                          </a:lnTo>
                          <a:lnTo>
                            <a:pt x="0" y="508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1" behindDoc="1" locked="0" layoutInCell="1" allowOverlap="1">
            <wp:simplePos x="0" y="0"/>
            <wp:positionH relativeFrom="page">
              <wp:posOffset>2973323</wp:posOffset>
            </wp:positionH>
            <wp:positionV relativeFrom="page">
              <wp:posOffset>4014466</wp:posOffset>
            </wp:positionV>
            <wp:extent cx="3809" cy="180"/>
            <wp:effectExtent l="0" t="0" r="0" b="0"/>
            <wp:wrapNone/>
            <wp:docPr id="257" name="Freeform 2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0" y="0"/>
                          </a:move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3" behindDoc="1" locked="0" layoutInCell="1" allowOverlap="1">
            <wp:simplePos x="0" y="0"/>
            <wp:positionH relativeFrom="page">
              <wp:posOffset>2987801</wp:posOffset>
            </wp:positionH>
            <wp:positionV relativeFrom="page">
              <wp:posOffset>4014466</wp:posOffset>
            </wp:positionV>
            <wp:extent cx="3809" cy="180"/>
            <wp:effectExtent l="0" t="0" r="0" b="0"/>
            <wp:wrapNone/>
            <wp:docPr id="258" name="Freeform 2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0" y="0"/>
                          </a:move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2865881</wp:posOffset>
            </wp:positionH>
            <wp:positionV relativeFrom="page">
              <wp:posOffset>4020562</wp:posOffset>
            </wp:positionV>
            <wp:extent cx="180" cy="65531"/>
            <wp:effectExtent l="0" t="0" r="0" b="0"/>
            <wp:wrapNone/>
            <wp:docPr id="259" name="Freeform 2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5531"/>
                    </a:xfrm>
                    <a:custGeom>
                      <a:rect l="l" t="t" r="r" b="b"/>
                      <a:pathLst>
                        <a:path w="180" h="1092200">
                          <a:moveTo>
                            <a:pt x="0" y="0"/>
                          </a:moveTo>
                          <a:lnTo>
                            <a:pt x="0" y="109220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2865881</wp:posOffset>
            </wp:positionH>
            <wp:positionV relativeFrom="page">
              <wp:posOffset>4020562</wp:posOffset>
            </wp:positionV>
            <wp:extent cx="119633" cy="180"/>
            <wp:effectExtent l="0" t="0" r="0" b="0"/>
            <wp:wrapNone/>
            <wp:docPr id="260" name="Freeform 2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9633" cy="180"/>
                    </a:xfrm>
                    <a:custGeom>
                      <a:rect l="l" t="t" r="r" b="b"/>
                      <a:pathLst>
                        <a:path w="1993900" h="180">
                          <a:moveTo>
                            <a:pt x="19939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8" behindDoc="1" locked="0" layoutInCell="1" allowOverlap="1">
            <wp:simplePos x="0" y="0"/>
            <wp:positionH relativeFrom="page">
              <wp:posOffset>2985515</wp:posOffset>
            </wp:positionH>
            <wp:positionV relativeFrom="page">
              <wp:posOffset>4020562</wp:posOffset>
            </wp:positionV>
            <wp:extent cx="180" cy="65531"/>
            <wp:effectExtent l="0" t="0" r="0" b="0"/>
            <wp:wrapNone/>
            <wp:docPr id="261" name="Freeform 2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5531"/>
                    </a:xfrm>
                    <a:custGeom>
                      <a:rect l="l" t="t" r="r" b="b"/>
                      <a:pathLst>
                        <a:path w="180" h="1092200">
                          <a:moveTo>
                            <a:pt x="0" y="10922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97" behindDoc="0" locked="0" layoutInCell="1" allowOverlap="1">
            <wp:simplePos x="0" y="0"/>
            <wp:positionH relativeFrom="page">
              <wp:posOffset>2883407</wp:posOffset>
            </wp:positionH>
            <wp:positionV relativeFrom="page">
              <wp:posOffset>4040374</wp:posOffset>
            </wp:positionV>
            <wp:extent cx="24383" cy="24383"/>
            <wp:effectExtent l="0" t="0" r="0" b="0"/>
            <wp:wrapNone/>
            <wp:docPr id="262" name="Freeform 2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4383" cy="24383"/>
                    </a:xfrm>
                    <a:custGeom>
                      <a:rect l="l" t="t" r="r" b="b"/>
                      <a:pathLst>
                        <a:path w="406400" h="406400">
                          <a:moveTo>
                            <a:pt x="406400" y="203200"/>
                          </a:moveTo>
                          <a:cubicBezTo>
                            <a:pt x="406400" y="88900"/>
                            <a:pt x="317500" y="0"/>
                            <a:pt x="203200" y="0"/>
                          </a:cubicBezTo>
                          <a:cubicBezTo>
                            <a:pt x="88900" y="0"/>
                            <a:pt x="0" y="88900"/>
                            <a:pt x="0" y="203200"/>
                          </a:cubicBezTo>
                          <a:cubicBezTo>
                            <a:pt x="0" y="317500"/>
                            <a:pt x="88900" y="406400"/>
                            <a:pt x="203200" y="406400"/>
                          </a:cubicBezTo>
                          <a:cubicBezTo>
                            <a:pt x="317500" y="406400"/>
                            <a:pt x="406400" y="317500"/>
                            <a:pt x="406400" y="2032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96" behindDoc="0" locked="0" layoutInCell="1" allowOverlap="1">
            <wp:simplePos x="0" y="0"/>
            <wp:positionH relativeFrom="page">
              <wp:posOffset>2877311</wp:posOffset>
            </wp:positionH>
            <wp:positionV relativeFrom="page">
              <wp:posOffset>4034278</wp:posOffset>
            </wp:positionV>
            <wp:extent cx="36575" cy="36575"/>
            <wp:effectExtent l="0" t="0" r="0" b="0"/>
            <wp:wrapNone/>
            <wp:docPr id="263" name="Freeform 2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6575" cy="36575"/>
                    </a:xfrm>
                    <a:custGeom>
                      <a:rect l="l" t="t" r="r" b="b"/>
                      <a:pathLst>
                        <a:path w="609600" h="609600">
                          <a:moveTo>
                            <a:pt x="609600" y="304800"/>
                          </a:moveTo>
                          <a:cubicBezTo>
                            <a:pt x="609600" y="139700"/>
                            <a:pt x="469900" y="0"/>
                            <a:pt x="304800" y="0"/>
                          </a:cubicBezTo>
                          <a:cubicBezTo>
                            <a:pt x="139700" y="0"/>
                            <a:pt x="0" y="139700"/>
                            <a:pt x="0" y="304800"/>
                          </a:cubicBezTo>
                          <a:cubicBezTo>
                            <a:pt x="0" y="469900"/>
                            <a:pt x="139700" y="609600"/>
                            <a:pt x="304800" y="609600"/>
                          </a:cubicBezTo>
                          <a:cubicBezTo>
                            <a:pt x="469900" y="609600"/>
                            <a:pt x="609600" y="469900"/>
                            <a:pt x="609600" y="3048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2" behindDoc="1" locked="0" layoutInCell="1" allowOverlap="1">
            <wp:simplePos x="0" y="0"/>
            <wp:positionH relativeFrom="page">
              <wp:posOffset>2942843</wp:posOffset>
            </wp:positionH>
            <wp:positionV relativeFrom="page">
              <wp:posOffset>4040374</wp:posOffset>
            </wp:positionV>
            <wp:extent cx="24383" cy="24383"/>
            <wp:effectExtent l="0" t="0" r="0" b="0"/>
            <wp:wrapNone/>
            <wp:docPr id="264" name="Freeform 2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4383" cy="24383"/>
                    </a:xfrm>
                    <a:custGeom>
                      <a:rect l="l" t="t" r="r" b="b"/>
                      <a:pathLst>
                        <a:path w="406400" h="406400">
                          <a:moveTo>
                            <a:pt x="406400" y="203200"/>
                          </a:moveTo>
                          <a:cubicBezTo>
                            <a:pt x="406400" y="88900"/>
                            <a:pt x="317500" y="0"/>
                            <a:pt x="203200" y="0"/>
                          </a:cubicBezTo>
                          <a:cubicBezTo>
                            <a:pt x="88900" y="0"/>
                            <a:pt x="0" y="88900"/>
                            <a:pt x="0" y="203200"/>
                          </a:cubicBezTo>
                          <a:cubicBezTo>
                            <a:pt x="0" y="317500"/>
                            <a:pt x="88900" y="406400"/>
                            <a:pt x="203200" y="406400"/>
                          </a:cubicBezTo>
                          <a:cubicBezTo>
                            <a:pt x="317500" y="406400"/>
                            <a:pt x="406400" y="317500"/>
                            <a:pt x="406400" y="2032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1" behindDoc="1" locked="0" layoutInCell="1" allowOverlap="1">
            <wp:simplePos x="0" y="0"/>
            <wp:positionH relativeFrom="page">
              <wp:posOffset>2936747</wp:posOffset>
            </wp:positionH>
            <wp:positionV relativeFrom="page">
              <wp:posOffset>4034278</wp:posOffset>
            </wp:positionV>
            <wp:extent cx="36575" cy="36575"/>
            <wp:effectExtent l="0" t="0" r="0" b="0"/>
            <wp:wrapNone/>
            <wp:docPr id="265" name="Freeform 2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6575" cy="36575"/>
                    </a:xfrm>
                    <a:custGeom>
                      <a:rect l="l" t="t" r="r" b="b"/>
                      <a:pathLst>
                        <a:path w="609600" h="609600">
                          <a:moveTo>
                            <a:pt x="609600" y="304800"/>
                          </a:moveTo>
                          <a:cubicBezTo>
                            <a:pt x="609600" y="139700"/>
                            <a:pt x="469900" y="0"/>
                            <a:pt x="304800" y="0"/>
                          </a:cubicBezTo>
                          <a:cubicBezTo>
                            <a:pt x="139700" y="0"/>
                            <a:pt x="0" y="139700"/>
                            <a:pt x="0" y="304800"/>
                          </a:cubicBezTo>
                          <a:cubicBezTo>
                            <a:pt x="0" y="469900"/>
                            <a:pt x="139700" y="609600"/>
                            <a:pt x="304800" y="609600"/>
                          </a:cubicBezTo>
                          <a:cubicBezTo>
                            <a:pt x="469900" y="609600"/>
                            <a:pt x="609600" y="469900"/>
                            <a:pt x="609600" y="3048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2865881</wp:posOffset>
            </wp:positionH>
            <wp:positionV relativeFrom="page">
              <wp:posOffset>4086094</wp:posOffset>
            </wp:positionV>
            <wp:extent cx="119633" cy="180"/>
            <wp:effectExtent l="0" t="0" r="0" b="0"/>
            <wp:wrapNone/>
            <wp:docPr id="266" name="Freeform 2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9633" cy="180"/>
                    </a:xfrm>
                    <a:custGeom>
                      <a:rect l="l" t="t" r="r" b="b"/>
                      <a:pathLst>
                        <a:path w="1993900" h="180">
                          <a:moveTo>
                            <a:pt x="0" y="0"/>
                          </a:moveTo>
                          <a:lnTo>
                            <a:pt x="19939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9" behindDoc="1" locked="0" layoutInCell="1" allowOverlap="1">
            <wp:simplePos x="0" y="0"/>
            <wp:positionH relativeFrom="page">
              <wp:posOffset>2746247</wp:posOffset>
            </wp:positionH>
            <wp:positionV relativeFrom="page">
              <wp:posOffset>4116574</wp:posOffset>
            </wp:positionV>
            <wp:extent cx="6095" cy="14477"/>
            <wp:effectExtent l="0" t="0" r="0" b="0"/>
            <wp:wrapNone/>
            <wp:docPr id="267" name="Freeform 2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4477"/>
                    </a:xfrm>
                    <a:custGeom>
                      <a:rect l="l" t="t" r="r" b="b"/>
                      <a:pathLst>
                        <a:path w="101600" h="241300">
                          <a:moveTo>
                            <a:pt x="0" y="241300"/>
                          </a:moveTo>
                          <a:lnTo>
                            <a:pt x="0" y="0"/>
                          </a:lnTo>
                          <a:lnTo>
                            <a:pt x="63500" y="0"/>
                          </a:lnTo>
                          <a:lnTo>
                            <a:pt x="76200" y="12700"/>
                          </a:lnTo>
                          <a:lnTo>
                            <a:pt x="88900" y="38100"/>
                          </a:lnTo>
                          <a:lnTo>
                            <a:pt x="101600" y="63500"/>
                          </a:lnTo>
                          <a:lnTo>
                            <a:pt x="88900" y="101600"/>
                          </a:lnTo>
                          <a:lnTo>
                            <a:pt x="76200" y="114300"/>
                          </a:lnTo>
                          <a:lnTo>
                            <a:pt x="63500" y="127000"/>
                          </a:lnTo>
                          <a:lnTo>
                            <a:pt x="0" y="1270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1" behindDoc="1" locked="0" layoutInCell="1" allowOverlap="1">
            <wp:simplePos x="0" y="0"/>
            <wp:positionH relativeFrom="page">
              <wp:posOffset>2759963</wp:posOffset>
            </wp:positionH>
            <wp:positionV relativeFrom="page">
              <wp:posOffset>4116574</wp:posOffset>
            </wp:positionV>
            <wp:extent cx="6095" cy="14477"/>
            <wp:effectExtent l="0" t="0" r="0" b="0"/>
            <wp:wrapNone/>
            <wp:docPr id="268" name="Freeform 2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4477"/>
                    </a:xfrm>
                    <a:custGeom>
                      <a:rect l="l" t="t" r="r" b="b"/>
                      <a:pathLst>
                        <a:path w="101600" h="241300">
                          <a:moveTo>
                            <a:pt x="50800" y="241300"/>
                          </a:moveTo>
                          <a:lnTo>
                            <a:pt x="50800" y="190500"/>
                          </a:lnTo>
                          <a:lnTo>
                            <a:pt x="63500" y="152400"/>
                          </a:lnTo>
                          <a:lnTo>
                            <a:pt x="76200" y="101600"/>
                          </a:lnTo>
                          <a:lnTo>
                            <a:pt x="88900" y="63500"/>
                          </a:lnTo>
                          <a:lnTo>
                            <a:pt x="10160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2" behindDoc="1" locked="0" layoutInCell="1" allowOverlap="1">
            <wp:simplePos x="0" y="0"/>
            <wp:positionH relativeFrom="page">
              <wp:posOffset>2774441</wp:posOffset>
            </wp:positionH>
            <wp:positionV relativeFrom="page">
              <wp:posOffset>4116574</wp:posOffset>
            </wp:positionV>
            <wp:extent cx="6095" cy="14477"/>
            <wp:effectExtent l="0" t="0" r="0" b="0"/>
            <wp:wrapNone/>
            <wp:docPr id="269" name="Freeform 2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4477"/>
                    </a:xfrm>
                    <a:custGeom>
                      <a:rect l="l" t="t" r="r" b="b"/>
                      <a:pathLst>
                        <a:path w="101600" h="241300">
                          <a:moveTo>
                            <a:pt x="0" y="215900"/>
                          </a:moveTo>
                          <a:lnTo>
                            <a:pt x="25400" y="228600"/>
                          </a:lnTo>
                          <a:lnTo>
                            <a:pt x="38100" y="241300"/>
                          </a:lnTo>
                          <a:lnTo>
                            <a:pt x="63500" y="228600"/>
                          </a:lnTo>
                          <a:lnTo>
                            <a:pt x="76200" y="203200"/>
                          </a:lnTo>
                          <a:lnTo>
                            <a:pt x="88900" y="177800"/>
                          </a:lnTo>
                          <a:lnTo>
                            <a:pt x="101600" y="139700"/>
                          </a:lnTo>
                          <a:lnTo>
                            <a:pt x="101600" y="101600"/>
                          </a:lnTo>
                          <a:lnTo>
                            <a:pt x="88900" y="63500"/>
                          </a:lnTo>
                          <a:lnTo>
                            <a:pt x="76200" y="25400"/>
                          </a:lnTo>
                          <a:lnTo>
                            <a:pt x="63500" y="12700"/>
                          </a:lnTo>
                          <a:lnTo>
                            <a:pt x="50800" y="0"/>
                          </a:lnTo>
                          <a:lnTo>
                            <a:pt x="25400" y="12700"/>
                          </a:lnTo>
                          <a:lnTo>
                            <a:pt x="12700" y="25400"/>
                          </a:lnTo>
                          <a:lnTo>
                            <a:pt x="0" y="50800"/>
                          </a:lnTo>
                          <a:lnTo>
                            <a:pt x="0" y="114300"/>
                          </a:lnTo>
                          <a:lnTo>
                            <a:pt x="12700" y="139700"/>
                          </a:lnTo>
                          <a:lnTo>
                            <a:pt x="25400" y="152400"/>
                          </a:lnTo>
                          <a:lnTo>
                            <a:pt x="63500" y="152400"/>
                          </a:lnTo>
                          <a:lnTo>
                            <a:pt x="88900" y="127000"/>
                          </a:lnTo>
                          <a:lnTo>
                            <a:pt x="101600" y="1016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1" behindDoc="1" locked="0" layoutInCell="1" allowOverlap="1">
            <wp:simplePos x="0" y="0"/>
            <wp:positionH relativeFrom="page">
              <wp:posOffset>2820923</wp:posOffset>
            </wp:positionH>
            <wp:positionV relativeFrom="page">
              <wp:posOffset>4115812</wp:posOffset>
            </wp:positionV>
            <wp:extent cx="6095" cy="14477"/>
            <wp:effectExtent l="0" t="0" r="0" b="0"/>
            <wp:wrapNone/>
            <wp:docPr id="270" name="Freeform 2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4477"/>
                    </a:xfrm>
                    <a:custGeom>
                      <a:rect l="l" t="t" r="r" b="b"/>
                      <a:pathLst>
                        <a:path w="101600" h="241300">
                          <a:moveTo>
                            <a:pt x="0" y="241300"/>
                          </a:moveTo>
                          <a:lnTo>
                            <a:pt x="0" y="0"/>
                          </a:lnTo>
                          <a:lnTo>
                            <a:pt x="63500" y="0"/>
                          </a:lnTo>
                          <a:lnTo>
                            <a:pt x="88900" y="12700"/>
                          </a:lnTo>
                          <a:lnTo>
                            <a:pt x="101600" y="25400"/>
                          </a:lnTo>
                          <a:lnTo>
                            <a:pt x="101600" y="88900"/>
                          </a:lnTo>
                          <a:lnTo>
                            <a:pt x="88900" y="114300"/>
                          </a:lnTo>
                          <a:lnTo>
                            <a:pt x="63500" y="127000"/>
                          </a:lnTo>
                          <a:lnTo>
                            <a:pt x="0" y="1270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3" behindDoc="1" locked="0" layoutInCell="1" allowOverlap="1">
            <wp:simplePos x="0" y="0"/>
            <wp:positionH relativeFrom="page">
              <wp:posOffset>2835401</wp:posOffset>
            </wp:positionH>
            <wp:positionV relativeFrom="page">
              <wp:posOffset>4115812</wp:posOffset>
            </wp:positionV>
            <wp:extent cx="6095" cy="14477"/>
            <wp:effectExtent l="0" t="0" r="0" b="0"/>
            <wp:wrapNone/>
            <wp:docPr id="271" name="Freeform 2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4477"/>
                    </a:xfrm>
                    <a:custGeom>
                      <a:rect l="l" t="t" r="r" b="b"/>
                      <a:pathLst>
                        <a:path w="101600" h="241300">
                          <a:moveTo>
                            <a:pt x="0" y="139700"/>
                          </a:moveTo>
                          <a:lnTo>
                            <a:pt x="12700" y="114300"/>
                          </a:lnTo>
                          <a:lnTo>
                            <a:pt x="25400" y="101600"/>
                          </a:lnTo>
                          <a:lnTo>
                            <a:pt x="50800" y="88900"/>
                          </a:lnTo>
                          <a:lnTo>
                            <a:pt x="63500" y="101600"/>
                          </a:lnTo>
                          <a:lnTo>
                            <a:pt x="88900" y="114300"/>
                          </a:lnTo>
                          <a:lnTo>
                            <a:pt x="88900" y="139700"/>
                          </a:lnTo>
                          <a:lnTo>
                            <a:pt x="101600" y="165100"/>
                          </a:lnTo>
                          <a:lnTo>
                            <a:pt x="88900" y="190500"/>
                          </a:lnTo>
                          <a:lnTo>
                            <a:pt x="88900" y="215900"/>
                          </a:lnTo>
                          <a:lnTo>
                            <a:pt x="63500" y="228600"/>
                          </a:lnTo>
                          <a:lnTo>
                            <a:pt x="50800" y="241300"/>
                          </a:lnTo>
                          <a:lnTo>
                            <a:pt x="25400" y="228600"/>
                          </a:lnTo>
                          <a:lnTo>
                            <a:pt x="12700" y="203200"/>
                          </a:lnTo>
                          <a:lnTo>
                            <a:pt x="0" y="165100"/>
                          </a:lnTo>
                          <a:lnTo>
                            <a:pt x="0" y="76200"/>
                          </a:lnTo>
                          <a:lnTo>
                            <a:pt x="12700" y="50800"/>
                          </a:lnTo>
                          <a:lnTo>
                            <a:pt x="25400" y="25400"/>
                          </a:lnTo>
                          <a:lnTo>
                            <a:pt x="38100" y="12700"/>
                          </a:lnTo>
                          <a:lnTo>
                            <a:pt x="63500" y="0"/>
                          </a:lnTo>
                          <a:lnTo>
                            <a:pt x="76200" y="12700"/>
                          </a:lnTo>
                          <a:lnTo>
                            <a:pt x="88900" y="254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4" behindDoc="1" locked="0" layoutInCell="1" allowOverlap="1">
            <wp:simplePos x="0" y="0"/>
            <wp:positionH relativeFrom="page">
              <wp:posOffset>2849117</wp:posOffset>
            </wp:positionH>
            <wp:positionV relativeFrom="page">
              <wp:posOffset>4115812</wp:posOffset>
            </wp:positionV>
            <wp:extent cx="6095" cy="14477"/>
            <wp:effectExtent l="0" t="0" r="0" b="0"/>
            <wp:wrapNone/>
            <wp:docPr id="272" name="Freeform 2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4477"/>
                    </a:xfrm>
                    <a:custGeom>
                      <a:rect l="l" t="t" r="r" b="b"/>
                      <a:pathLst>
                        <a:path w="101600" h="241300">
                          <a:moveTo>
                            <a:pt x="12700" y="215900"/>
                          </a:moveTo>
                          <a:lnTo>
                            <a:pt x="25400" y="228600"/>
                          </a:lnTo>
                          <a:lnTo>
                            <a:pt x="50800" y="241300"/>
                          </a:lnTo>
                          <a:lnTo>
                            <a:pt x="63500" y="228600"/>
                          </a:lnTo>
                          <a:lnTo>
                            <a:pt x="88900" y="203200"/>
                          </a:lnTo>
                          <a:lnTo>
                            <a:pt x="101600" y="165100"/>
                          </a:lnTo>
                          <a:lnTo>
                            <a:pt x="101600" y="63500"/>
                          </a:lnTo>
                          <a:lnTo>
                            <a:pt x="88900" y="25400"/>
                          </a:lnTo>
                          <a:lnTo>
                            <a:pt x="76200" y="12700"/>
                          </a:lnTo>
                          <a:lnTo>
                            <a:pt x="50800" y="0"/>
                          </a:lnTo>
                          <a:lnTo>
                            <a:pt x="38100" y="12700"/>
                          </a:lnTo>
                          <a:lnTo>
                            <a:pt x="12700" y="25400"/>
                          </a:lnTo>
                          <a:lnTo>
                            <a:pt x="0" y="50800"/>
                          </a:lnTo>
                          <a:lnTo>
                            <a:pt x="0" y="114300"/>
                          </a:lnTo>
                          <a:lnTo>
                            <a:pt x="12700" y="139700"/>
                          </a:lnTo>
                          <a:lnTo>
                            <a:pt x="38100" y="152400"/>
                          </a:lnTo>
                          <a:lnTo>
                            <a:pt x="76200" y="152400"/>
                          </a:lnTo>
                          <a:lnTo>
                            <a:pt x="88900" y="127000"/>
                          </a:lnTo>
                          <a:lnTo>
                            <a:pt x="101600" y="889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3" behindDoc="1" locked="0" layoutInCell="1" allowOverlap="1">
            <wp:simplePos x="0" y="0"/>
            <wp:positionH relativeFrom="page">
              <wp:posOffset>2895599</wp:posOffset>
            </wp:positionH>
            <wp:positionV relativeFrom="page">
              <wp:posOffset>4116574</wp:posOffset>
            </wp:positionV>
            <wp:extent cx="6857" cy="14477"/>
            <wp:effectExtent l="0" t="0" r="0" b="0"/>
            <wp:wrapNone/>
            <wp:docPr id="273" name="Freeform 2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4477"/>
                    </a:xfrm>
                    <a:custGeom>
                      <a:rect l="l" t="t" r="r" b="b"/>
                      <a:pathLst>
                        <a:path w="114300" h="241300">
                          <a:moveTo>
                            <a:pt x="0" y="241300"/>
                          </a:moveTo>
                          <a:lnTo>
                            <a:pt x="0" y="0"/>
                          </a:lnTo>
                          <a:lnTo>
                            <a:pt x="76200" y="0"/>
                          </a:lnTo>
                          <a:lnTo>
                            <a:pt x="88900" y="12700"/>
                          </a:lnTo>
                          <a:lnTo>
                            <a:pt x="101600" y="38100"/>
                          </a:lnTo>
                          <a:lnTo>
                            <a:pt x="114300" y="63500"/>
                          </a:lnTo>
                          <a:lnTo>
                            <a:pt x="101600" y="101600"/>
                          </a:lnTo>
                          <a:lnTo>
                            <a:pt x="88900" y="114300"/>
                          </a:lnTo>
                          <a:lnTo>
                            <a:pt x="76200" y="127000"/>
                          </a:lnTo>
                          <a:lnTo>
                            <a:pt x="0" y="1270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5" behindDoc="1" locked="0" layoutInCell="1" allowOverlap="1">
            <wp:simplePos x="0" y="0"/>
            <wp:positionH relativeFrom="page">
              <wp:posOffset>2910077</wp:posOffset>
            </wp:positionH>
            <wp:positionV relativeFrom="page">
              <wp:posOffset>4116574</wp:posOffset>
            </wp:positionV>
            <wp:extent cx="6857" cy="14477"/>
            <wp:effectExtent l="0" t="0" r="0" b="0"/>
            <wp:wrapNone/>
            <wp:docPr id="274" name="Freeform 2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4477"/>
                    </a:xfrm>
                    <a:custGeom>
                      <a:rect l="l" t="t" r="r" b="b"/>
                      <a:pathLst>
                        <a:path w="114300" h="241300">
                          <a:moveTo>
                            <a:pt x="0" y="203200"/>
                          </a:moveTo>
                          <a:lnTo>
                            <a:pt x="12700" y="228600"/>
                          </a:lnTo>
                          <a:lnTo>
                            <a:pt x="25400" y="241300"/>
                          </a:lnTo>
                          <a:lnTo>
                            <a:pt x="50800" y="241300"/>
                          </a:lnTo>
                          <a:lnTo>
                            <a:pt x="76200" y="228600"/>
                          </a:lnTo>
                          <a:lnTo>
                            <a:pt x="88900" y="215900"/>
                          </a:lnTo>
                          <a:lnTo>
                            <a:pt x="101600" y="190500"/>
                          </a:lnTo>
                          <a:lnTo>
                            <a:pt x="114300" y="152400"/>
                          </a:lnTo>
                          <a:lnTo>
                            <a:pt x="101600" y="127000"/>
                          </a:lnTo>
                          <a:lnTo>
                            <a:pt x="88900" y="101600"/>
                          </a:lnTo>
                          <a:lnTo>
                            <a:pt x="76200" y="88900"/>
                          </a:lnTo>
                          <a:lnTo>
                            <a:pt x="38100" y="88900"/>
                          </a:lnTo>
                          <a:lnTo>
                            <a:pt x="12700" y="101600"/>
                          </a:lnTo>
                          <a:lnTo>
                            <a:pt x="25400" y="0"/>
                          </a:ln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6" behindDoc="1" locked="0" layoutInCell="1" allowOverlap="1">
            <wp:simplePos x="0" y="0"/>
            <wp:positionH relativeFrom="page">
              <wp:posOffset>2923793</wp:posOffset>
            </wp:positionH>
            <wp:positionV relativeFrom="page">
              <wp:posOffset>4116574</wp:posOffset>
            </wp:positionV>
            <wp:extent cx="6857" cy="14477"/>
            <wp:effectExtent l="0" t="0" r="0" b="0"/>
            <wp:wrapNone/>
            <wp:docPr id="275" name="Freeform 2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4477"/>
                    </a:xfrm>
                    <a:custGeom>
                      <a:rect l="l" t="t" r="r" b="b"/>
                      <a:pathLst>
                        <a:path w="114300" h="241300">
                          <a:moveTo>
                            <a:pt x="12700" y="215900"/>
                          </a:moveTo>
                          <a:lnTo>
                            <a:pt x="38100" y="228600"/>
                          </a:lnTo>
                          <a:lnTo>
                            <a:pt x="50800" y="241300"/>
                          </a:lnTo>
                          <a:lnTo>
                            <a:pt x="76200" y="228600"/>
                          </a:lnTo>
                          <a:lnTo>
                            <a:pt x="88900" y="203200"/>
                          </a:lnTo>
                          <a:lnTo>
                            <a:pt x="101600" y="177800"/>
                          </a:lnTo>
                          <a:lnTo>
                            <a:pt x="114300" y="139700"/>
                          </a:lnTo>
                          <a:lnTo>
                            <a:pt x="114300" y="101600"/>
                          </a:lnTo>
                          <a:lnTo>
                            <a:pt x="101600" y="63500"/>
                          </a:lnTo>
                          <a:lnTo>
                            <a:pt x="88900" y="25400"/>
                          </a:lnTo>
                          <a:lnTo>
                            <a:pt x="76200" y="12700"/>
                          </a:lnTo>
                          <a:lnTo>
                            <a:pt x="63500" y="0"/>
                          </a:lnTo>
                          <a:lnTo>
                            <a:pt x="38100" y="12700"/>
                          </a:lnTo>
                          <a:lnTo>
                            <a:pt x="25400" y="25400"/>
                          </a:lnTo>
                          <a:lnTo>
                            <a:pt x="12700" y="50800"/>
                          </a:lnTo>
                          <a:lnTo>
                            <a:pt x="0" y="88900"/>
                          </a:lnTo>
                          <a:lnTo>
                            <a:pt x="12700" y="114300"/>
                          </a:lnTo>
                          <a:lnTo>
                            <a:pt x="25400" y="139700"/>
                          </a:lnTo>
                          <a:lnTo>
                            <a:pt x="38100" y="152400"/>
                          </a:lnTo>
                          <a:lnTo>
                            <a:pt x="76200" y="152400"/>
                          </a:lnTo>
                          <a:lnTo>
                            <a:pt x="88900" y="127000"/>
                          </a:lnTo>
                          <a:lnTo>
                            <a:pt x="114300" y="1016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5" behindDoc="1" locked="0" layoutInCell="1" allowOverlap="1">
            <wp:simplePos x="0" y="0"/>
            <wp:positionH relativeFrom="page">
              <wp:posOffset>2971799</wp:posOffset>
            </wp:positionH>
            <wp:positionV relativeFrom="page">
              <wp:posOffset>4113526</wp:posOffset>
            </wp:positionV>
            <wp:extent cx="6095" cy="14477"/>
            <wp:effectExtent l="0" t="0" r="0" b="0"/>
            <wp:wrapNone/>
            <wp:docPr id="276" name="Freeform 2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4477"/>
                    </a:xfrm>
                    <a:custGeom>
                      <a:rect l="l" t="t" r="r" b="b"/>
                      <a:pathLst>
                        <a:path w="101600" h="241300">
                          <a:moveTo>
                            <a:pt x="0" y="241300"/>
                          </a:moveTo>
                          <a:lnTo>
                            <a:pt x="0" y="0"/>
                          </a:lnTo>
                          <a:lnTo>
                            <a:pt x="63500" y="0"/>
                          </a:lnTo>
                          <a:lnTo>
                            <a:pt x="76200" y="12700"/>
                          </a:lnTo>
                          <a:lnTo>
                            <a:pt x="88900" y="38100"/>
                          </a:lnTo>
                          <a:lnTo>
                            <a:pt x="101600" y="63500"/>
                          </a:lnTo>
                          <a:lnTo>
                            <a:pt x="88900" y="101600"/>
                          </a:lnTo>
                          <a:lnTo>
                            <a:pt x="76200" y="114300"/>
                          </a:lnTo>
                          <a:lnTo>
                            <a:pt x="63500" y="127000"/>
                          </a:lnTo>
                          <a:lnTo>
                            <a:pt x="0" y="1270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7" behindDoc="1" locked="0" layoutInCell="1" allowOverlap="1">
            <wp:simplePos x="0" y="0"/>
            <wp:positionH relativeFrom="page">
              <wp:posOffset>2984753</wp:posOffset>
            </wp:positionH>
            <wp:positionV relativeFrom="page">
              <wp:posOffset>4113526</wp:posOffset>
            </wp:positionV>
            <wp:extent cx="7619" cy="14477"/>
            <wp:effectExtent l="0" t="0" r="0" b="0"/>
            <wp:wrapNone/>
            <wp:docPr id="277" name="Freeform 2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14477"/>
                    </a:xfrm>
                    <a:custGeom>
                      <a:rect l="l" t="t" r="r" b="b"/>
                      <a:pathLst>
                        <a:path w="127000" h="241300">
                          <a:moveTo>
                            <a:pt x="101600" y="241300"/>
                          </a:moveTo>
                          <a:lnTo>
                            <a:pt x="101600" y="0"/>
                          </a:lnTo>
                          <a:lnTo>
                            <a:pt x="0" y="177800"/>
                          </a:lnTo>
                          <a:lnTo>
                            <a:pt x="127000" y="1778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8" behindDoc="1" locked="0" layoutInCell="1" allowOverlap="1">
            <wp:simplePos x="0" y="0"/>
            <wp:positionH relativeFrom="page">
              <wp:posOffset>2999231</wp:posOffset>
            </wp:positionH>
            <wp:positionV relativeFrom="page">
              <wp:posOffset>4113526</wp:posOffset>
            </wp:positionV>
            <wp:extent cx="6857" cy="14477"/>
            <wp:effectExtent l="0" t="0" r="0" b="0"/>
            <wp:wrapNone/>
            <wp:docPr id="278" name="Freeform 2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4477"/>
                    </a:xfrm>
                    <a:custGeom>
                      <a:rect l="l" t="t" r="r" b="b"/>
                      <a:pathLst>
                        <a:path w="114300" h="241300">
                          <a:moveTo>
                            <a:pt x="63500" y="241300"/>
                          </a:moveTo>
                          <a:lnTo>
                            <a:pt x="76200" y="241300"/>
                          </a:lnTo>
                          <a:lnTo>
                            <a:pt x="101600" y="228600"/>
                          </a:lnTo>
                          <a:lnTo>
                            <a:pt x="114300" y="203200"/>
                          </a:lnTo>
                          <a:lnTo>
                            <a:pt x="114300" y="152400"/>
                          </a:lnTo>
                          <a:lnTo>
                            <a:pt x="101600" y="127000"/>
                          </a:lnTo>
                          <a:lnTo>
                            <a:pt x="76200" y="114300"/>
                          </a:lnTo>
                          <a:lnTo>
                            <a:pt x="50800" y="114300"/>
                          </a:lnTo>
                          <a:lnTo>
                            <a:pt x="25400" y="101600"/>
                          </a:lnTo>
                          <a:lnTo>
                            <a:pt x="12700" y="88900"/>
                          </a:lnTo>
                          <a:lnTo>
                            <a:pt x="12700" y="63500"/>
                          </a:lnTo>
                          <a:lnTo>
                            <a:pt x="25400" y="38100"/>
                          </a:lnTo>
                          <a:lnTo>
                            <a:pt x="38100" y="12700"/>
                          </a:lnTo>
                          <a:lnTo>
                            <a:pt x="63500" y="0"/>
                          </a:lnTo>
                          <a:lnTo>
                            <a:pt x="76200" y="12700"/>
                          </a:lnTo>
                          <a:lnTo>
                            <a:pt x="101600" y="38100"/>
                          </a:lnTo>
                          <a:lnTo>
                            <a:pt x="101600" y="88900"/>
                          </a:lnTo>
                          <a:lnTo>
                            <a:pt x="88900" y="101600"/>
                          </a:lnTo>
                          <a:lnTo>
                            <a:pt x="76200" y="114300"/>
                          </a:lnTo>
                          <a:lnTo>
                            <a:pt x="50800" y="114300"/>
                          </a:lnTo>
                          <a:lnTo>
                            <a:pt x="25400" y="127000"/>
                          </a:lnTo>
                          <a:lnTo>
                            <a:pt x="12700" y="152400"/>
                          </a:lnTo>
                          <a:lnTo>
                            <a:pt x="0" y="177800"/>
                          </a:lnTo>
                          <a:lnTo>
                            <a:pt x="12700" y="203200"/>
                          </a:lnTo>
                          <a:lnTo>
                            <a:pt x="25400" y="228600"/>
                          </a:lnTo>
                          <a:lnTo>
                            <a:pt x="38100" y="241300"/>
                          </a:lnTo>
                          <a:lnTo>
                            <a:pt x="63500" y="2413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0" behindDoc="1" locked="0" layoutInCell="1" allowOverlap="1">
            <wp:simplePos x="0" y="0"/>
            <wp:positionH relativeFrom="page">
              <wp:posOffset>2750057</wp:posOffset>
            </wp:positionH>
            <wp:positionV relativeFrom="page">
              <wp:posOffset>4124194</wp:posOffset>
            </wp:positionV>
            <wp:extent cx="2285" cy="6857"/>
            <wp:effectExtent l="0" t="0" r="0" b="0"/>
            <wp:wrapNone/>
            <wp:docPr id="279" name="Freeform 2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6857"/>
                    </a:xfrm>
                    <a:custGeom>
                      <a:rect l="l" t="t" r="r" b="b"/>
                      <a:pathLst>
                        <a:path w="38100" h="114300">
                          <a:moveTo>
                            <a:pt x="0" y="0"/>
                          </a:moveTo>
                          <a:lnTo>
                            <a:pt x="38100" y="1143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2" behindDoc="1" locked="0" layoutInCell="1" allowOverlap="1">
            <wp:simplePos x="0" y="0"/>
            <wp:positionH relativeFrom="page">
              <wp:posOffset>2824733</wp:posOffset>
            </wp:positionH>
            <wp:positionV relativeFrom="page">
              <wp:posOffset>4123432</wp:posOffset>
            </wp:positionV>
            <wp:extent cx="2285" cy="6857"/>
            <wp:effectExtent l="0" t="0" r="0" b="0"/>
            <wp:wrapNone/>
            <wp:docPr id="280" name="Freeform 2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6857"/>
                    </a:xfrm>
                    <a:custGeom>
                      <a:rect l="l" t="t" r="r" b="b"/>
                      <a:pathLst>
                        <a:path w="38100" h="114300">
                          <a:moveTo>
                            <a:pt x="0" y="0"/>
                          </a:moveTo>
                          <a:lnTo>
                            <a:pt x="38100" y="1143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4" behindDoc="1" locked="0" layoutInCell="1" allowOverlap="1">
            <wp:simplePos x="0" y="0"/>
            <wp:positionH relativeFrom="page">
              <wp:posOffset>2900171</wp:posOffset>
            </wp:positionH>
            <wp:positionV relativeFrom="page">
              <wp:posOffset>4124194</wp:posOffset>
            </wp:positionV>
            <wp:extent cx="2285" cy="6857"/>
            <wp:effectExtent l="0" t="0" r="0" b="0"/>
            <wp:wrapNone/>
            <wp:docPr id="281" name="Freeform 2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6857"/>
                    </a:xfrm>
                    <a:custGeom>
                      <a:rect l="l" t="t" r="r" b="b"/>
                      <a:pathLst>
                        <a:path w="38100" h="114300">
                          <a:moveTo>
                            <a:pt x="0" y="0"/>
                          </a:moveTo>
                          <a:lnTo>
                            <a:pt x="38100" y="1143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6" behindDoc="1" locked="0" layoutInCell="1" allowOverlap="1">
            <wp:simplePos x="0" y="0"/>
            <wp:positionH relativeFrom="page">
              <wp:posOffset>2975609</wp:posOffset>
            </wp:positionH>
            <wp:positionV relativeFrom="page">
              <wp:posOffset>4121146</wp:posOffset>
            </wp:positionV>
            <wp:extent cx="2285" cy="6857"/>
            <wp:effectExtent l="0" t="0" r="0" b="0"/>
            <wp:wrapNone/>
            <wp:docPr id="282" name="Freeform 2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6857"/>
                    </a:xfrm>
                    <a:custGeom>
                      <a:rect l="l" t="t" r="r" b="b"/>
                      <a:pathLst>
                        <a:path w="38100" h="114300">
                          <a:moveTo>
                            <a:pt x="0" y="0"/>
                          </a:moveTo>
                          <a:lnTo>
                            <a:pt x="38100" y="1143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77" behindDoc="1" locked="0" layoutInCell="1" allowOverlap="1">
            <wp:simplePos x="0" y="0"/>
            <wp:positionH relativeFrom="page">
              <wp:posOffset>2730245</wp:posOffset>
            </wp:positionH>
            <wp:positionV relativeFrom="page">
              <wp:posOffset>4137910</wp:posOffset>
            </wp:positionV>
            <wp:extent cx="180" cy="28193"/>
            <wp:effectExtent l="0" t="0" r="0" b="0"/>
            <wp:wrapNone/>
            <wp:docPr id="283" name="Freeform 2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79" behindDoc="1" locked="0" layoutInCell="1" allowOverlap="1">
            <wp:simplePos x="0" y="0"/>
            <wp:positionH relativeFrom="page">
              <wp:posOffset>2730245</wp:posOffset>
            </wp:positionH>
            <wp:positionV relativeFrom="page">
              <wp:posOffset>4137910</wp:posOffset>
            </wp:positionV>
            <wp:extent cx="49529" cy="180"/>
            <wp:effectExtent l="0" t="0" r="0" b="0"/>
            <wp:wrapNone/>
            <wp:docPr id="284" name="Freeform 2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29" cy="180"/>
                    </a:xfrm>
                    <a:custGeom>
                      <a:rect l="l" t="t" r="r" b="b"/>
                      <a:pathLst>
                        <a:path w="825500" h="180">
                          <a:moveTo>
                            <a:pt x="8255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78" behindDoc="1" locked="0" layoutInCell="1" allowOverlap="1">
            <wp:simplePos x="0" y="0"/>
            <wp:positionH relativeFrom="page">
              <wp:posOffset>2730245</wp:posOffset>
            </wp:positionH>
            <wp:positionV relativeFrom="page">
              <wp:posOffset>4137910</wp:posOffset>
            </wp:positionV>
            <wp:extent cx="49529" cy="180"/>
            <wp:effectExtent l="0" t="0" r="0" b="0"/>
            <wp:wrapNone/>
            <wp:docPr id="285" name="Freeform 2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29" cy="180"/>
                    </a:xfrm>
                    <a:custGeom>
                      <a:rect l="l" t="t" r="r" b="b"/>
                      <a:pathLst>
                        <a:path w="825500" h="180">
                          <a:moveTo>
                            <a:pt x="8255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76" behindDoc="1" locked="0" layoutInCell="1" allowOverlap="1">
            <wp:simplePos x="0" y="0"/>
            <wp:positionH relativeFrom="page">
              <wp:posOffset>2730245</wp:posOffset>
            </wp:positionH>
            <wp:positionV relativeFrom="page">
              <wp:posOffset>4137910</wp:posOffset>
            </wp:positionV>
            <wp:extent cx="180" cy="28193"/>
            <wp:effectExtent l="0" t="0" r="0" b="0"/>
            <wp:wrapNone/>
            <wp:docPr id="286" name="Freeform 2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93" behindDoc="0" locked="0" layoutInCell="1" allowOverlap="1">
            <wp:simplePos x="0" y="0"/>
            <wp:positionH relativeFrom="page">
              <wp:posOffset>2755900</wp:posOffset>
            </wp:positionH>
            <wp:positionV relativeFrom="page">
              <wp:posOffset>4129020</wp:posOffset>
            </wp:positionV>
            <wp:extent cx="44195" cy="55630"/>
            <wp:effectExtent l="0" t="0" r="0" b="0"/>
            <wp:wrapNone/>
            <wp:docPr id="287" name="Picture 2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7" name="Picture 287"/>
                    <pic:cNvPicPr>
                      <a:picLocks noChangeAspect="0" noChangeArrowheads="1"/>
                    </pic:cNvPicPr>
                  </pic:nvPicPr>
                  <pic:blipFill>
                    <a:blip r:embed="rId2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4195" cy="5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971" behindDoc="1" locked="0" layoutInCell="1" allowOverlap="1">
            <wp:simplePos x="0" y="0"/>
            <wp:positionH relativeFrom="page">
              <wp:posOffset>2777489</wp:posOffset>
            </wp:positionH>
            <wp:positionV relativeFrom="page">
              <wp:posOffset>4137910</wp:posOffset>
            </wp:positionV>
            <wp:extent cx="13715" cy="180"/>
            <wp:effectExtent l="0" t="0" r="0" b="0"/>
            <wp:wrapNone/>
            <wp:docPr id="288" name="Freeform 2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15" cy="180"/>
                    </a:xfrm>
                    <a:custGeom>
                      <a:rect l="l" t="t" r="r" b="b"/>
                      <a:pathLst>
                        <a:path w="228600" h="180">
                          <a:moveTo>
                            <a:pt x="2286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70" behindDoc="1" locked="0" layoutInCell="1" allowOverlap="1">
            <wp:simplePos x="0" y="0"/>
            <wp:positionH relativeFrom="page">
              <wp:posOffset>2777489</wp:posOffset>
            </wp:positionH>
            <wp:positionV relativeFrom="page">
              <wp:posOffset>4137910</wp:posOffset>
            </wp:positionV>
            <wp:extent cx="13715" cy="180"/>
            <wp:effectExtent l="0" t="0" r="0" b="0"/>
            <wp:wrapNone/>
            <wp:docPr id="289" name="Freeform 2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15" cy="180"/>
                    </a:xfrm>
                    <a:custGeom>
                      <a:rect l="l" t="t" r="r" b="b"/>
                      <a:pathLst>
                        <a:path w="228600" h="180">
                          <a:moveTo>
                            <a:pt x="2286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73" behindDoc="1" locked="0" layoutInCell="1" allowOverlap="1">
            <wp:simplePos x="0" y="0"/>
            <wp:positionH relativeFrom="page">
              <wp:posOffset>2791205</wp:posOffset>
            </wp:positionH>
            <wp:positionV relativeFrom="page">
              <wp:posOffset>4137910</wp:posOffset>
            </wp:positionV>
            <wp:extent cx="180" cy="28193"/>
            <wp:effectExtent l="0" t="0" r="0" b="0"/>
            <wp:wrapNone/>
            <wp:docPr id="290" name="Freeform 2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72" behindDoc="1" locked="0" layoutInCell="1" allowOverlap="1">
            <wp:simplePos x="0" y="0"/>
            <wp:positionH relativeFrom="page">
              <wp:posOffset>2791205</wp:posOffset>
            </wp:positionH>
            <wp:positionV relativeFrom="page">
              <wp:posOffset>4137910</wp:posOffset>
            </wp:positionV>
            <wp:extent cx="180" cy="28193"/>
            <wp:effectExtent l="0" t="0" r="0" b="0"/>
            <wp:wrapNone/>
            <wp:docPr id="291" name="Freeform 2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58" behindDoc="1" locked="0" layoutInCell="1" allowOverlap="1">
            <wp:simplePos x="0" y="0"/>
            <wp:positionH relativeFrom="page">
              <wp:posOffset>2804921</wp:posOffset>
            </wp:positionH>
            <wp:positionV relativeFrom="page">
              <wp:posOffset>4137148</wp:posOffset>
            </wp:positionV>
            <wp:extent cx="49529" cy="180"/>
            <wp:effectExtent l="0" t="0" r="0" b="0"/>
            <wp:wrapNone/>
            <wp:docPr id="292" name="Freeform 2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29" cy="180"/>
                    </a:xfrm>
                    <a:custGeom>
                      <a:rect l="l" t="t" r="r" b="b"/>
                      <a:pathLst>
                        <a:path w="825500" h="180">
                          <a:moveTo>
                            <a:pt x="8255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57" behindDoc="1" locked="0" layoutInCell="1" allowOverlap="1">
            <wp:simplePos x="0" y="0"/>
            <wp:positionH relativeFrom="page">
              <wp:posOffset>2804921</wp:posOffset>
            </wp:positionH>
            <wp:positionV relativeFrom="page">
              <wp:posOffset>4137148</wp:posOffset>
            </wp:positionV>
            <wp:extent cx="180" cy="28193"/>
            <wp:effectExtent l="0" t="0" r="0" b="0"/>
            <wp:wrapNone/>
            <wp:docPr id="293" name="Freeform 2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59" behindDoc="1" locked="0" layoutInCell="1" allowOverlap="1">
            <wp:simplePos x="0" y="0"/>
            <wp:positionH relativeFrom="page">
              <wp:posOffset>2804921</wp:posOffset>
            </wp:positionH>
            <wp:positionV relativeFrom="page">
              <wp:posOffset>4137148</wp:posOffset>
            </wp:positionV>
            <wp:extent cx="49529" cy="180"/>
            <wp:effectExtent l="0" t="0" r="0" b="0"/>
            <wp:wrapNone/>
            <wp:docPr id="294" name="Freeform 2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29" cy="180"/>
                    </a:xfrm>
                    <a:custGeom>
                      <a:rect l="l" t="t" r="r" b="b"/>
                      <a:pathLst>
                        <a:path w="825500" h="180">
                          <a:moveTo>
                            <a:pt x="8255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56" behindDoc="1" locked="0" layoutInCell="1" allowOverlap="1">
            <wp:simplePos x="0" y="0"/>
            <wp:positionH relativeFrom="page">
              <wp:posOffset>2804921</wp:posOffset>
            </wp:positionH>
            <wp:positionV relativeFrom="page">
              <wp:posOffset>4137148</wp:posOffset>
            </wp:positionV>
            <wp:extent cx="180" cy="28193"/>
            <wp:effectExtent l="0" t="0" r="0" b="0"/>
            <wp:wrapNone/>
            <wp:docPr id="295" name="Freeform 2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76" behindDoc="0" locked="0" layoutInCell="1" allowOverlap="1">
            <wp:simplePos x="0" y="0"/>
            <wp:positionH relativeFrom="page">
              <wp:posOffset>2832100</wp:posOffset>
            </wp:positionH>
            <wp:positionV relativeFrom="page">
              <wp:posOffset>4127496</wp:posOffset>
            </wp:positionV>
            <wp:extent cx="42672" cy="57154"/>
            <wp:effectExtent l="0" t="0" r="0" b="0"/>
            <wp:wrapNone/>
            <wp:docPr id="296" name="Picture 29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6" name="Picture 296"/>
                    <pic:cNvPicPr>
                      <a:picLocks noChangeAspect="0" noChangeArrowheads="1"/>
                    </pic:cNvPicPr>
                  </pic:nvPicPr>
                  <pic:blipFill>
                    <a:blip r:embed="rId2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672" cy="571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951" behindDoc="1" locked="0" layoutInCell="1" allowOverlap="1">
            <wp:simplePos x="0" y="0"/>
            <wp:positionH relativeFrom="page">
              <wp:posOffset>2852165</wp:posOffset>
            </wp:positionH>
            <wp:positionV relativeFrom="page">
              <wp:posOffset>4137148</wp:posOffset>
            </wp:positionV>
            <wp:extent cx="14477" cy="180"/>
            <wp:effectExtent l="0" t="0" r="0" b="0"/>
            <wp:wrapNone/>
            <wp:docPr id="297" name="Freeform 2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477" cy="180"/>
                    </a:xfrm>
                    <a:custGeom>
                      <a:rect l="l" t="t" r="r" b="b"/>
                      <a:pathLst>
                        <a:path w="241300" h="180">
                          <a:moveTo>
                            <a:pt x="2413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50" behindDoc="1" locked="0" layoutInCell="1" allowOverlap="1">
            <wp:simplePos x="0" y="0"/>
            <wp:positionH relativeFrom="page">
              <wp:posOffset>2852165</wp:posOffset>
            </wp:positionH>
            <wp:positionV relativeFrom="page">
              <wp:posOffset>4137148</wp:posOffset>
            </wp:positionV>
            <wp:extent cx="14477" cy="180"/>
            <wp:effectExtent l="0" t="0" r="0" b="0"/>
            <wp:wrapNone/>
            <wp:docPr id="298" name="Freeform 2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477" cy="180"/>
                    </a:xfrm>
                    <a:custGeom>
                      <a:rect l="l" t="t" r="r" b="b"/>
                      <a:pathLst>
                        <a:path w="241300" h="180">
                          <a:moveTo>
                            <a:pt x="2413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53" behindDoc="1" locked="0" layoutInCell="1" allowOverlap="1">
            <wp:simplePos x="0" y="0"/>
            <wp:positionH relativeFrom="page">
              <wp:posOffset>2866643</wp:posOffset>
            </wp:positionH>
            <wp:positionV relativeFrom="page">
              <wp:posOffset>4137148</wp:posOffset>
            </wp:positionV>
            <wp:extent cx="180" cy="28193"/>
            <wp:effectExtent l="0" t="0" r="0" b="0"/>
            <wp:wrapNone/>
            <wp:docPr id="299" name="Freeform 2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52" behindDoc="1" locked="0" layoutInCell="1" allowOverlap="1">
            <wp:simplePos x="0" y="0"/>
            <wp:positionH relativeFrom="page">
              <wp:posOffset>2866643</wp:posOffset>
            </wp:positionH>
            <wp:positionV relativeFrom="page">
              <wp:posOffset>4137148</wp:posOffset>
            </wp:positionV>
            <wp:extent cx="180" cy="28193"/>
            <wp:effectExtent l="0" t="0" r="0" b="0"/>
            <wp:wrapNone/>
            <wp:docPr id="300" name="Freeform 3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72" behindDoc="0" locked="0" layoutInCell="1" allowOverlap="1">
            <wp:simplePos x="0" y="0"/>
            <wp:positionH relativeFrom="page">
              <wp:posOffset>2846069</wp:posOffset>
            </wp:positionH>
            <wp:positionV relativeFrom="page">
              <wp:posOffset>4140196</wp:posOffset>
            </wp:positionV>
            <wp:extent cx="16001" cy="20573"/>
            <wp:effectExtent l="0" t="0" r="0" b="0"/>
            <wp:wrapNone/>
            <wp:docPr id="301" name="Freeform 3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37" behindDoc="1" locked="0" layoutInCell="1" allowOverlap="1">
            <wp:simplePos x="0" y="0"/>
            <wp:positionH relativeFrom="page">
              <wp:posOffset>2880359</wp:posOffset>
            </wp:positionH>
            <wp:positionV relativeFrom="page">
              <wp:posOffset>4137910</wp:posOffset>
            </wp:positionV>
            <wp:extent cx="180" cy="28193"/>
            <wp:effectExtent l="0" t="0" r="0" b="0"/>
            <wp:wrapNone/>
            <wp:docPr id="302" name="Freeform 3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39" behindDoc="1" locked="0" layoutInCell="1" allowOverlap="1">
            <wp:simplePos x="0" y="0"/>
            <wp:positionH relativeFrom="page">
              <wp:posOffset>2880359</wp:posOffset>
            </wp:positionH>
            <wp:positionV relativeFrom="page">
              <wp:posOffset>4137910</wp:posOffset>
            </wp:positionV>
            <wp:extent cx="49529" cy="180"/>
            <wp:effectExtent l="0" t="0" r="0" b="0"/>
            <wp:wrapNone/>
            <wp:docPr id="303" name="Freeform 3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29" cy="180"/>
                    </a:xfrm>
                    <a:custGeom>
                      <a:rect l="l" t="t" r="r" b="b"/>
                      <a:pathLst>
                        <a:path w="825500" h="180">
                          <a:moveTo>
                            <a:pt x="8255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38" behindDoc="1" locked="0" layoutInCell="1" allowOverlap="1">
            <wp:simplePos x="0" y="0"/>
            <wp:positionH relativeFrom="page">
              <wp:posOffset>2880359</wp:posOffset>
            </wp:positionH>
            <wp:positionV relativeFrom="page">
              <wp:posOffset>4137910</wp:posOffset>
            </wp:positionV>
            <wp:extent cx="49529" cy="180"/>
            <wp:effectExtent l="0" t="0" r="0" b="0"/>
            <wp:wrapNone/>
            <wp:docPr id="304" name="Freeform 3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29" cy="180"/>
                    </a:xfrm>
                    <a:custGeom>
                      <a:rect l="l" t="t" r="r" b="b"/>
                      <a:pathLst>
                        <a:path w="825500" h="180">
                          <a:moveTo>
                            <a:pt x="8255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36" behindDoc="1" locked="0" layoutInCell="1" allowOverlap="1">
            <wp:simplePos x="0" y="0"/>
            <wp:positionH relativeFrom="page">
              <wp:posOffset>2880359</wp:posOffset>
            </wp:positionH>
            <wp:positionV relativeFrom="page">
              <wp:posOffset>4137910</wp:posOffset>
            </wp:positionV>
            <wp:extent cx="180" cy="28193"/>
            <wp:effectExtent l="0" t="0" r="0" b="0"/>
            <wp:wrapNone/>
            <wp:docPr id="305" name="Freeform 3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59" behindDoc="0" locked="0" layoutInCell="1" allowOverlap="1">
            <wp:simplePos x="0" y="0"/>
            <wp:positionH relativeFrom="page">
              <wp:posOffset>2895600</wp:posOffset>
            </wp:positionH>
            <wp:positionV relativeFrom="page">
              <wp:posOffset>4129020</wp:posOffset>
            </wp:positionV>
            <wp:extent cx="54609" cy="55630"/>
            <wp:effectExtent l="0" t="0" r="0" b="0"/>
            <wp:wrapNone/>
            <wp:docPr id="306" name="Picture 3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6" name="Picture 306"/>
                    <pic:cNvPicPr>
                      <a:picLocks noChangeAspect="0" noChangeArrowheads="1"/>
                    </pic:cNvPicPr>
                  </pic:nvPicPr>
                  <pic:blipFill>
                    <a:blip r:embed="rId3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4609" cy="5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931" behindDoc="1" locked="0" layoutInCell="1" allowOverlap="1">
            <wp:simplePos x="0" y="0"/>
            <wp:positionH relativeFrom="page">
              <wp:posOffset>2927603</wp:posOffset>
            </wp:positionH>
            <wp:positionV relativeFrom="page">
              <wp:posOffset>4137910</wp:posOffset>
            </wp:positionV>
            <wp:extent cx="13715" cy="180"/>
            <wp:effectExtent l="0" t="0" r="0" b="0"/>
            <wp:wrapNone/>
            <wp:docPr id="307" name="Freeform 3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15" cy="180"/>
                    </a:xfrm>
                    <a:custGeom>
                      <a:rect l="l" t="t" r="r" b="b"/>
                      <a:pathLst>
                        <a:path w="228600" h="180">
                          <a:moveTo>
                            <a:pt x="2286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30" behindDoc="1" locked="0" layoutInCell="1" allowOverlap="1">
            <wp:simplePos x="0" y="0"/>
            <wp:positionH relativeFrom="page">
              <wp:posOffset>2927603</wp:posOffset>
            </wp:positionH>
            <wp:positionV relativeFrom="page">
              <wp:posOffset>4137910</wp:posOffset>
            </wp:positionV>
            <wp:extent cx="13715" cy="180"/>
            <wp:effectExtent l="0" t="0" r="0" b="0"/>
            <wp:wrapNone/>
            <wp:docPr id="308" name="Freeform 3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15" cy="180"/>
                    </a:xfrm>
                    <a:custGeom>
                      <a:rect l="l" t="t" r="r" b="b"/>
                      <a:pathLst>
                        <a:path w="228600" h="180">
                          <a:moveTo>
                            <a:pt x="2286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33" behindDoc="1" locked="0" layoutInCell="1" allowOverlap="1">
            <wp:simplePos x="0" y="0"/>
            <wp:positionH relativeFrom="page">
              <wp:posOffset>2941319</wp:posOffset>
            </wp:positionH>
            <wp:positionV relativeFrom="page">
              <wp:posOffset>4137910</wp:posOffset>
            </wp:positionV>
            <wp:extent cx="180" cy="28193"/>
            <wp:effectExtent l="0" t="0" r="0" b="0"/>
            <wp:wrapNone/>
            <wp:docPr id="309" name="Freeform 3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32" behindDoc="1" locked="0" layoutInCell="1" allowOverlap="1">
            <wp:simplePos x="0" y="0"/>
            <wp:positionH relativeFrom="page">
              <wp:posOffset>2941319</wp:posOffset>
            </wp:positionH>
            <wp:positionV relativeFrom="page">
              <wp:posOffset>4137910</wp:posOffset>
            </wp:positionV>
            <wp:extent cx="180" cy="28193"/>
            <wp:effectExtent l="0" t="0" r="0" b="0"/>
            <wp:wrapNone/>
            <wp:docPr id="310" name="Freeform 3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18" behindDoc="1" locked="0" layoutInCell="1" allowOverlap="1">
            <wp:simplePos x="0" y="0"/>
            <wp:positionH relativeFrom="page">
              <wp:posOffset>2955797</wp:posOffset>
            </wp:positionH>
            <wp:positionV relativeFrom="page">
              <wp:posOffset>4134862</wp:posOffset>
            </wp:positionV>
            <wp:extent cx="49529" cy="180"/>
            <wp:effectExtent l="0" t="0" r="0" b="0"/>
            <wp:wrapNone/>
            <wp:docPr id="311" name="Freeform 3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29" cy="180"/>
                    </a:xfrm>
                    <a:custGeom>
                      <a:rect l="l" t="t" r="r" b="b"/>
                      <a:pathLst>
                        <a:path w="825500" h="180">
                          <a:moveTo>
                            <a:pt x="8255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17" behindDoc="1" locked="0" layoutInCell="1" allowOverlap="1">
            <wp:simplePos x="0" y="0"/>
            <wp:positionH relativeFrom="page">
              <wp:posOffset>2955797</wp:posOffset>
            </wp:positionH>
            <wp:positionV relativeFrom="page">
              <wp:posOffset>4134862</wp:posOffset>
            </wp:positionV>
            <wp:extent cx="180" cy="28193"/>
            <wp:effectExtent l="0" t="0" r="0" b="0"/>
            <wp:wrapNone/>
            <wp:docPr id="312" name="Freeform 3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19" behindDoc="1" locked="0" layoutInCell="1" allowOverlap="1">
            <wp:simplePos x="0" y="0"/>
            <wp:positionH relativeFrom="page">
              <wp:posOffset>2955797</wp:posOffset>
            </wp:positionH>
            <wp:positionV relativeFrom="page">
              <wp:posOffset>4134862</wp:posOffset>
            </wp:positionV>
            <wp:extent cx="49529" cy="180"/>
            <wp:effectExtent l="0" t="0" r="0" b="0"/>
            <wp:wrapNone/>
            <wp:docPr id="313" name="Freeform 3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29" cy="180"/>
                    </a:xfrm>
                    <a:custGeom>
                      <a:rect l="l" t="t" r="r" b="b"/>
                      <a:pathLst>
                        <a:path w="825500" h="180">
                          <a:moveTo>
                            <a:pt x="8255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16" behindDoc="1" locked="0" layoutInCell="1" allowOverlap="1">
            <wp:simplePos x="0" y="0"/>
            <wp:positionH relativeFrom="page">
              <wp:posOffset>2955797</wp:posOffset>
            </wp:positionH>
            <wp:positionV relativeFrom="page">
              <wp:posOffset>4134862</wp:posOffset>
            </wp:positionV>
            <wp:extent cx="180" cy="28193"/>
            <wp:effectExtent l="0" t="0" r="0" b="0"/>
            <wp:wrapNone/>
            <wp:docPr id="314" name="Freeform 3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55" behindDoc="0" locked="0" layoutInCell="1" allowOverlap="1">
            <wp:simplePos x="0" y="0"/>
            <wp:positionH relativeFrom="page">
              <wp:posOffset>2921507</wp:posOffset>
            </wp:positionH>
            <wp:positionV relativeFrom="page">
              <wp:posOffset>4141720</wp:posOffset>
            </wp:positionV>
            <wp:extent cx="16001" cy="20573"/>
            <wp:effectExtent l="0" t="0" r="0" b="0"/>
            <wp:wrapNone/>
            <wp:docPr id="315" name="Freeform 3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44" behindDoc="0" locked="0" layoutInCell="1" allowOverlap="1">
            <wp:simplePos x="0" y="0"/>
            <wp:positionH relativeFrom="page">
              <wp:posOffset>2958845</wp:posOffset>
            </wp:positionH>
            <wp:positionV relativeFrom="page">
              <wp:posOffset>4138672</wp:posOffset>
            </wp:positionV>
            <wp:extent cx="16001" cy="20573"/>
            <wp:effectExtent l="0" t="0" r="0" b="0"/>
            <wp:wrapNone/>
            <wp:docPr id="316" name="Freeform 3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43" behindDoc="0" locked="0" layoutInCell="1" allowOverlap="1">
            <wp:simplePos x="0" y="0"/>
            <wp:positionH relativeFrom="page">
              <wp:posOffset>2958845</wp:posOffset>
            </wp:positionH>
            <wp:positionV relativeFrom="page">
              <wp:posOffset>4138672</wp:posOffset>
            </wp:positionV>
            <wp:extent cx="16001" cy="20573"/>
            <wp:effectExtent l="0" t="0" r="0" b="0"/>
            <wp:wrapNone/>
            <wp:docPr id="317" name="Freeform 3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42" behindDoc="0" locked="0" layoutInCell="1" allowOverlap="1">
            <wp:simplePos x="0" y="0"/>
            <wp:positionH relativeFrom="page">
              <wp:posOffset>2971800</wp:posOffset>
            </wp:positionH>
            <wp:positionV relativeFrom="page">
              <wp:posOffset>4125972</wp:posOffset>
            </wp:positionV>
            <wp:extent cx="53847" cy="58678"/>
            <wp:effectExtent l="0" t="0" r="0" b="0"/>
            <wp:wrapNone/>
            <wp:docPr id="318" name="Picture 3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8" name="Picture 318"/>
                    <pic:cNvPicPr>
                      <a:picLocks noChangeAspect="0" noChangeArrowheads="1"/>
                    </pic:cNvPicPr>
                  </pic:nvPicPr>
                  <pic:blipFill>
                    <a:blip r:embed="rId3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3847" cy="586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911" behindDoc="1" locked="0" layoutInCell="1" allowOverlap="1">
            <wp:simplePos x="0" y="0"/>
            <wp:positionH relativeFrom="page">
              <wp:posOffset>3003041</wp:posOffset>
            </wp:positionH>
            <wp:positionV relativeFrom="page">
              <wp:posOffset>4134862</wp:posOffset>
            </wp:positionV>
            <wp:extent cx="13715" cy="180"/>
            <wp:effectExtent l="0" t="0" r="0" b="0"/>
            <wp:wrapNone/>
            <wp:docPr id="319" name="Freeform 3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15" cy="180"/>
                    </a:xfrm>
                    <a:custGeom>
                      <a:rect l="l" t="t" r="r" b="b"/>
                      <a:pathLst>
                        <a:path w="228600" h="180">
                          <a:moveTo>
                            <a:pt x="2286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10" behindDoc="1" locked="0" layoutInCell="1" allowOverlap="1">
            <wp:simplePos x="0" y="0"/>
            <wp:positionH relativeFrom="page">
              <wp:posOffset>3003041</wp:posOffset>
            </wp:positionH>
            <wp:positionV relativeFrom="page">
              <wp:posOffset>4134862</wp:posOffset>
            </wp:positionV>
            <wp:extent cx="13715" cy="180"/>
            <wp:effectExtent l="0" t="0" r="0" b="0"/>
            <wp:wrapNone/>
            <wp:docPr id="320" name="Freeform 3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15" cy="180"/>
                    </a:xfrm>
                    <a:custGeom>
                      <a:rect l="l" t="t" r="r" b="b"/>
                      <a:pathLst>
                        <a:path w="228600" h="180">
                          <a:moveTo>
                            <a:pt x="2286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13" behindDoc="1" locked="0" layoutInCell="1" allowOverlap="1">
            <wp:simplePos x="0" y="0"/>
            <wp:positionH relativeFrom="page">
              <wp:posOffset>3016757</wp:posOffset>
            </wp:positionH>
            <wp:positionV relativeFrom="page">
              <wp:posOffset>4134862</wp:posOffset>
            </wp:positionV>
            <wp:extent cx="180" cy="28193"/>
            <wp:effectExtent l="0" t="0" r="0" b="0"/>
            <wp:wrapNone/>
            <wp:docPr id="321" name="Freeform 3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12" behindDoc="1" locked="0" layoutInCell="1" allowOverlap="1">
            <wp:simplePos x="0" y="0"/>
            <wp:positionH relativeFrom="page">
              <wp:posOffset>3016757</wp:posOffset>
            </wp:positionH>
            <wp:positionV relativeFrom="page">
              <wp:posOffset>4134862</wp:posOffset>
            </wp:positionV>
            <wp:extent cx="180" cy="28193"/>
            <wp:effectExtent l="0" t="0" r="0" b="0"/>
            <wp:wrapNone/>
            <wp:docPr id="322" name="Freeform 3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95" behindDoc="0" locked="0" layoutInCell="1" allowOverlap="1">
            <wp:simplePos x="0" y="0"/>
            <wp:positionH relativeFrom="page">
              <wp:posOffset>2733293</wp:posOffset>
            </wp:positionH>
            <wp:positionV relativeFrom="page">
              <wp:posOffset>4141720</wp:posOffset>
            </wp:positionV>
            <wp:extent cx="16001" cy="20573"/>
            <wp:effectExtent l="0" t="0" r="0" b="0"/>
            <wp:wrapNone/>
            <wp:docPr id="323" name="Freeform 3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94" behindDoc="0" locked="0" layoutInCell="1" allowOverlap="1">
            <wp:simplePos x="0" y="0"/>
            <wp:positionH relativeFrom="page">
              <wp:posOffset>2733293</wp:posOffset>
            </wp:positionH>
            <wp:positionV relativeFrom="page">
              <wp:posOffset>4141720</wp:posOffset>
            </wp:positionV>
            <wp:extent cx="16001" cy="20573"/>
            <wp:effectExtent l="0" t="0" r="0" b="0"/>
            <wp:wrapNone/>
            <wp:docPr id="324" name="Freeform 3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89" behindDoc="0" locked="0" layoutInCell="1" allowOverlap="1">
            <wp:simplePos x="0" y="0"/>
            <wp:positionH relativeFrom="page">
              <wp:posOffset>2771393</wp:posOffset>
            </wp:positionH>
            <wp:positionV relativeFrom="page">
              <wp:posOffset>4141720</wp:posOffset>
            </wp:positionV>
            <wp:extent cx="16001" cy="20573"/>
            <wp:effectExtent l="0" t="0" r="0" b="0"/>
            <wp:wrapNone/>
            <wp:docPr id="325" name="Freeform 3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78" behindDoc="0" locked="0" layoutInCell="1" allowOverlap="1">
            <wp:simplePos x="0" y="0"/>
            <wp:positionH relativeFrom="page">
              <wp:posOffset>2808731</wp:posOffset>
            </wp:positionH>
            <wp:positionV relativeFrom="page">
              <wp:posOffset>4140196</wp:posOffset>
            </wp:positionV>
            <wp:extent cx="16001" cy="20573"/>
            <wp:effectExtent l="0" t="0" r="0" b="0"/>
            <wp:wrapNone/>
            <wp:docPr id="326" name="Freeform 3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77" behindDoc="0" locked="0" layoutInCell="1" allowOverlap="1">
            <wp:simplePos x="0" y="0"/>
            <wp:positionH relativeFrom="page">
              <wp:posOffset>2808731</wp:posOffset>
            </wp:positionH>
            <wp:positionV relativeFrom="page">
              <wp:posOffset>4140196</wp:posOffset>
            </wp:positionV>
            <wp:extent cx="16001" cy="20573"/>
            <wp:effectExtent l="0" t="0" r="0" b="0"/>
            <wp:wrapNone/>
            <wp:docPr id="327" name="Freeform 3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61" behindDoc="0" locked="0" layoutInCell="1" allowOverlap="1">
            <wp:simplePos x="0" y="0"/>
            <wp:positionH relativeFrom="page">
              <wp:posOffset>2883407</wp:posOffset>
            </wp:positionH>
            <wp:positionV relativeFrom="page">
              <wp:posOffset>4141720</wp:posOffset>
            </wp:positionV>
            <wp:extent cx="16001" cy="20573"/>
            <wp:effectExtent l="0" t="0" r="0" b="0"/>
            <wp:wrapNone/>
            <wp:docPr id="328" name="Freeform 3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60" behindDoc="0" locked="0" layoutInCell="1" allowOverlap="1">
            <wp:simplePos x="0" y="0"/>
            <wp:positionH relativeFrom="page">
              <wp:posOffset>2883407</wp:posOffset>
            </wp:positionH>
            <wp:positionV relativeFrom="page">
              <wp:posOffset>4141720</wp:posOffset>
            </wp:positionV>
            <wp:extent cx="16001" cy="20573"/>
            <wp:effectExtent l="0" t="0" r="0" b="0"/>
            <wp:wrapNone/>
            <wp:docPr id="329" name="Freeform 3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38" behindDoc="0" locked="0" layoutInCell="1" allowOverlap="1">
            <wp:simplePos x="0" y="0"/>
            <wp:positionH relativeFrom="page">
              <wp:posOffset>2996945</wp:posOffset>
            </wp:positionH>
            <wp:positionV relativeFrom="page">
              <wp:posOffset>4138672</wp:posOffset>
            </wp:positionV>
            <wp:extent cx="16001" cy="20573"/>
            <wp:effectExtent l="0" t="0" r="0" b="0"/>
            <wp:wrapNone/>
            <wp:docPr id="330" name="Freeform 3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75" behindDoc="1" locked="0" layoutInCell="1" allowOverlap="1">
            <wp:simplePos x="0" y="0"/>
            <wp:positionH relativeFrom="page">
              <wp:posOffset>2730245</wp:posOffset>
            </wp:positionH>
            <wp:positionV relativeFrom="page">
              <wp:posOffset>4166104</wp:posOffset>
            </wp:positionV>
            <wp:extent cx="60959" cy="180"/>
            <wp:effectExtent l="0" t="0" r="0" b="0"/>
            <wp:wrapNone/>
            <wp:docPr id="331" name="Freeform 3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0" y="0"/>
                          </a:moveTo>
                          <a:lnTo>
                            <a:pt x="10160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74" behindDoc="1" locked="0" layoutInCell="1" allowOverlap="1">
            <wp:simplePos x="0" y="0"/>
            <wp:positionH relativeFrom="page">
              <wp:posOffset>2730245</wp:posOffset>
            </wp:positionH>
            <wp:positionV relativeFrom="page">
              <wp:posOffset>4166104</wp:posOffset>
            </wp:positionV>
            <wp:extent cx="60959" cy="180"/>
            <wp:effectExtent l="0" t="0" r="0" b="0"/>
            <wp:wrapNone/>
            <wp:docPr id="332" name="Freeform 3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0" y="0"/>
                          </a:moveTo>
                          <a:lnTo>
                            <a:pt x="10160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55" behindDoc="1" locked="0" layoutInCell="1" allowOverlap="1">
            <wp:simplePos x="0" y="0"/>
            <wp:positionH relativeFrom="page">
              <wp:posOffset>2804921</wp:posOffset>
            </wp:positionH>
            <wp:positionV relativeFrom="page">
              <wp:posOffset>4165342</wp:posOffset>
            </wp:positionV>
            <wp:extent cx="61721" cy="180"/>
            <wp:effectExtent l="0" t="0" r="0" b="0"/>
            <wp:wrapNone/>
            <wp:docPr id="333" name="Freeform 3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721" cy="180"/>
                    </a:xfrm>
                    <a:custGeom>
                      <a:rect l="l" t="t" r="r" b="b"/>
                      <a:pathLst>
                        <a:path w="1028700" h="180">
                          <a:moveTo>
                            <a:pt x="0" y="0"/>
                          </a:moveTo>
                          <a:lnTo>
                            <a:pt x="10287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54" behindDoc="1" locked="0" layoutInCell="1" allowOverlap="1">
            <wp:simplePos x="0" y="0"/>
            <wp:positionH relativeFrom="page">
              <wp:posOffset>2804921</wp:posOffset>
            </wp:positionH>
            <wp:positionV relativeFrom="page">
              <wp:posOffset>4165342</wp:posOffset>
            </wp:positionV>
            <wp:extent cx="61721" cy="180"/>
            <wp:effectExtent l="0" t="0" r="0" b="0"/>
            <wp:wrapNone/>
            <wp:docPr id="334" name="Freeform 3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721" cy="180"/>
                    </a:xfrm>
                    <a:custGeom>
                      <a:rect l="l" t="t" r="r" b="b"/>
                      <a:pathLst>
                        <a:path w="1028700" h="180">
                          <a:moveTo>
                            <a:pt x="0" y="0"/>
                          </a:moveTo>
                          <a:lnTo>
                            <a:pt x="10287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35" behindDoc="1" locked="0" layoutInCell="1" allowOverlap="1">
            <wp:simplePos x="0" y="0"/>
            <wp:positionH relativeFrom="page">
              <wp:posOffset>2880359</wp:posOffset>
            </wp:positionH>
            <wp:positionV relativeFrom="page">
              <wp:posOffset>4166104</wp:posOffset>
            </wp:positionV>
            <wp:extent cx="60959" cy="180"/>
            <wp:effectExtent l="0" t="0" r="0" b="0"/>
            <wp:wrapNone/>
            <wp:docPr id="335" name="Freeform 3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0" y="0"/>
                          </a:moveTo>
                          <a:lnTo>
                            <a:pt x="10160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34" behindDoc="1" locked="0" layoutInCell="1" allowOverlap="1">
            <wp:simplePos x="0" y="0"/>
            <wp:positionH relativeFrom="page">
              <wp:posOffset>2880359</wp:posOffset>
            </wp:positionH>
            <wp:positionV relativeFrom="page">
              <wp:posOffset>4166104</wp:posOffset>
            </wp:positionV>
            <wp:extent cx="60959" cy="180"/>
            <wp:effectExtent l="0" t="0" r="0" b="0"/>
            <wp:wrapNone/>
            <wp:docPr id="336" name="Freeform 3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0" y="0"/>
                          </a:moveTo>
                          <a:lnTo>
                            <a:pt x="10160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15" behindDoc="1" locked="0" layoutInCell="1" allowOverlap="1">
            <wp:simplePos x="0" y="0"/>
            <wp:positionH relativeFrom="page">
              <wp:posOffset>2955797</wp:posOffset>
            </wp:positionH>
            <wp:positionV relativeFrom="page">
              <wp:posOffset>4163056</wp:posOffset>
            </wp:positionV>
            <wp:extent cx="60959" cy="180"/>
            <wp:effectExtent l="0" t="0" r="0" b="0"/>
            <wp:wrapNone/>
            <wp:docPr id="337" name="Freeform 3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0" y="0"/>
                          </a:moveTo>
                          <a:lnTo>
                            <a:pt x="10160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14" behindDoc="1" locked="0" layoutInCell="1" allowOverlap="1">
            <wp:simplePos x="0" y="0"/>
            <wp:positionH relativeFrom="page">
              <wp:posOffset>2955797</wp:posOffset>
            </wp:positionH>
            <wp:positionV relativeFrom="page">
              <wp:posOffset>4163056</wp:posOffset>
            </wp:positionV>
            <wp:extent cx="60959" cy="180"/>
            <wp:effectExtent l="0" t="0" r="0" b="0"/>
            <wp:wrapNone/>
            <wp:docPr id="338" name="Freeform 3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0" y="0"/>
                          </a:moveTo>
                          <a:lnTo>
                            <a:pt x="10160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68" behindDoc="1" locked="0" layoutInCell="1" allowOverlap="1">
            <wp:simplePos x="0" y="0"/>
            <wp:positionH relativeFrom="page">
              <wp:posOffset>2730245</wp:posOffset>
            </wp:positionH>
            <wp:positionV relativeFrom="page">
              <wp:posOffset>4176010</wp:posOffset>
            </wp:positionV>
            <wp:extent cx="49529" cy="180"/>
            <wp:effectExtent l="0" t="0" r="0" b="0"/>
            <wp:wrapNone/>
            <wp:docPr id="339" name="Freeform 3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29" cy="180"/>
                    </a:xfrm>
                    <a:custGeom>
                      <a:rect l="l" t="t" r="r" b="b"/>
                      <a:pathLst>
                        <a:path w="825500" h="180">
                          <a:moveTo>
                            <a:pt x="8255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69" behindDoc="1" locked="0" layoutInCell="1" allowOverlap="1">
            <wp:simplePos x="0" y="0"/>
            <wp:positionH relativeFrom="page">
              <wp:posOffset>2730245</wp:posOffset>
            </wp:positionH>
            <wp:positionV relativeFrom="page">
              <wp:posOffset>4176010</wp:posOffset>
            </wp:positionV>
            <wp:extent cx="49529" cy="180"/>
            <wp:effectExtent l="0" t="0" r="0" b="0"/>
            <wp:wrapNone/>
            <wp:docPr id="340" name="Freeform 3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29" cy="180"/>
                    </a:xfrm>
                    <a:custGeom>
                      <a:rect l="l" t="t" r="r" b="b"/>
                      <a:pathLst>
                        <a:path w="825500" h="180">
                          <a:moveTo>
                            <a:pt x="8255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67" behindDoc="1" locked="0" layoutInCell="1" allowOverlap="1">
            <wp:simplePos x="0" y="0"/>
            <wp:positionH relativeFrom="page">
              <wp:posOffset>2730245</wp:posOffset>
            </wp:positionH>
            <wp:positionV relativeFrom="page">
              <wp:posOffset>4176010</wp:posOffset>
            </wp:positionV>
            <wp:extent cx="180" cy="28193"/>
            <wp:effectExtent l="0" t="0" r="0" b="0"/>
            <wp:wrapNone/>
            <wp:docPr id="341" name="Freeform 3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88" behindDoc="0" locked="0" layoutInCell="1" allowOverlap="1">
            <wp:simplePos x="0" y="0"/>
            <wp:positionH relativeFrom="page">
              <wp:posOffset>2717800</wp:posOffset>
            </wp:positionH>
            <wp:positionV relativeFrom="page">
              <wp:posOffset>4166358</wp:posOffset>
            </wp:positionV>
            <wp:extent cx="44195" cy="56392"/>
            <wp:effectExtent l="0" t="0" r="0" b="0"/>
            <wp:wrapNone/>
            <wp:docPr id="342" name="Picture 3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42" name="Picture 342"/>
                    <pic:cNvPicPr>
                      <a:picLocks noChangeAspect="0" noChangeArrowheads="1"/>
                    </pic:cNvPicPr>
                  </pic:nvPicPr>
                  <pic:blipFill>
                    <a:blip r:embed="rId3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4195" cy="563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966" behindDoc="1" locked="0" layoutInCell="1" allowOverlap="1">
            <wp:simplePos x="0" y="0"/>
            <wp:positionH relativeFrom="page">
              <wp:posOffset>2730245</wp:posOffset>
            </wp:positionH>
            <wp:positionV relativeFrom="page">
              <wp:posOffset>4176010</wp:posOffset>
            </wp:positionV>
            <wp:extent cx="180" cy="28193"/>
            <wp:effectExtent l="0" t="0" r="0" b="0"/>
            <wp:wrapNone/>
            <wp:docPr id="343" name="Freeform 3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83" behindDoc="0" locked="0" layoutInCell="1" allowOverlap="1">
            <wp:simplePos x="0" y="0"/>
            <wp:positionH relativeFrom="page">
              <wp:posOffset>2755900</wp:posOffset>
            </wp:positionH>
            <wp:positionV relativeFrom="page">
              <wp:posOffset>4166358</wp:posOffset>
            </wp:positionV>
            <wp:extent cx="44195" cy="56392"/>
            <wp:effectExtent l="0" t="0" r="0" b="0"/>
            <wp:wrapNone/>
            <wp:docPr id="344" name="Picture 3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44" name="Picture 344"/>
                    <pic:cNvPicPr>
                      <a:picLocks noChangeAspect="0" noChangeArrowheads="1"/>
                    </pic:cNvPicPr>
                  </pic:nvPicPr>
                  <pic:blipFill>
                    <a:blip r:embed="rId3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4195" cy="563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961" behindDoc="1" locked="0" layoutInCell="1" allowOverlap="1">
            <wp:simplePos x="0" y="0"/>
            <wp:positionH relativeFrom="page">
              <wp:posOffset>2777489</wp:posOffset>
            </wp:positionH>
            <wp:positionV relativeFrom="page">
              <wp:posOffset>4176010</wp:posOffset>
            </wp:positionV>
            <wp:extent cx="13715" cy="180"/>
            <wp:effectExtent l="0" t="0" r="0" b="0"/>
            <wp:wrapNone/>
            <wp:docPr id="345" name="Freeform 3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15" cy="180"/>
                    </a:xfrm>
                    <a:custGeom>
                      <a:rect l="l" t="t" r="r" b="b"/>
                      <a:pathLst>
                        <a:path w="228600" h="180">
                          <a:moveTo>
                            <a:pt x="2286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60" behindDoc="1" locked="0" layoutInCell="1" allowOverlap="1">
            <wp:simplePos x="0" y="0"/>
            <wp:positionH relativeFrom="page">
              <wp:posOffset>2777489</wp:posOffset>
            </wp:positionH>
            <wp:positionV relativeFrom="page">
              <wp:posOffset>4176010</wp:posOffset>
            </wp:positionV>
            <wp:extent cx="13715" cy="180"/>
            <wp:effectExtent l="0" t="0" r="0" b="0"/>
            <wp:wrapNone/>
            <wp:docPr id="346" name="Freeform 3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15" cy="180"/>
                    </a:xfrm>
                    <a:custGeom>
                      <a:rect l="l" t="t" r="r" b="b"/>
                      <a:pathLst>
                        <a:path w="228600" h="180">
                          <a:moveTo>
                            <a:pt x="2286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63" behindDoc="1" locked="0" layoutInCell="1" allowOverlap="1">
            <wp:simplePos x="0" y="0"/>
            <wp:positionH relativeFrom="page">
              <wp:posOffset>2791205</wp:posOffset>
            </wp:positionH>
            <wp:positionV relativeFrom="page">
              <wp:posOffset>4176010</wp:posOffset>
            </wp:positionV>
            <wp:extent cx="180" cy="28193"/>
            <wp:effectExtent l="0" t="0" r="0" b="0"/>
            <wp:wrapNone/>
            <wp:docPr id="347" name="Freeform 3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62" behindDoc="1" locked="0" layoutInCell="1" allowOverlap="1">
            <wp:simplePos x="0" y="0"/>
            <wp:positionH relativeFrom="page">
              <wp:posOffset>2791205</wp:posOffset>
            </wp:positionH>
            <wp:positionV relativeFrom="page">
              <wp:posOffset>4176010</wp:posOffset>
            </wp:positionV>
            <wp:extent cx="180" cy="28193"/>
            <wp:effectExtent l="0" t="0" r="0" b="0"/>
            <wp:wrapNone/>
            <wp:docPr id="348" name="Freeform 3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48" behindDoc="1" locked="0" layoutInCell="1" allowOverlap="1">
            <wp:simplePos x="0" y="0"/>
            <wp:positionH relativeFrom="page">
              <wp:posOffset>2804921</wp:posOffset>
            </wp:positionH>
            <wp:positionV relativeFrom="page">
              <wp:posOffset>4174486</wp:posOffset>
            </wp:positionV>
            <wp:extent cx="49529" cy="180"/>
            <wp:effectExtent l="0" t="0" r="0" b="0"/>
            <wp:wrapNone/>
            <wp:docPr id="349" name="Freeform 3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29" cy="180"/>
                    </a:xfrm>
                    <a:custGeom>
                      <a:rect l="l" t="t" r="r" b="b"/>
                      <a:pathLst>
                        <a:path w="825500" h="180">
                          <a:moveTo>
                            <a:pt x="8255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47" behindDoc="1" locked="0" layoutInCell="1" allowOverlap="1">
            <wp:simplePos x="0" y="0"/>
            <wp:positionH relativeFrom="page">
              <wp:posOffset>2804921</wp:posOffset>
            </wp:positionH>
            <wp:positionV relativeFrom="page">
              <wp:posOffset>4174486</wp:posOffset>
            </wp:positionV>
            <wp:extent cx="180" cy="28193"/>
            <wp:effectExtent l="0" t="0" r="0" b="0"/>
            <wp:wrapNone/>
            <wp:docPr id="350" name="Freeform 3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49" behindDoc="1" locked="0" layoutInCell="1" allowOverlap="1">
            <wp:simplePos x="0" y="0"/>
            <wp:positionH relativeFrom="page">
              <wp:posOffset>2804921</wp:posOffset>
            </wp:positionH>
            <wp:positionV relativeFrom="page">
              <wp:posOffset>4174486</wp:posOffset>
            </wp:positionV>
            <wp:extent cx="49529" cy="180"/>
            <wp:effectExtent l="0" t="0" r="0" b="0"/>
            <wp:wrapNone/>
            <wp:docPr id="351" name="Freeform 3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29" cy="180"/>
                    </a:xfrm>
                    <a:custGeom>
                      <a:rect l="l" t="t" r="r" b="b"/>
                      <a:pathLst>
                        <a:path w="825500" h="180">
                          <a:moveTo>
                            <a:pt x="8255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71" behindDoc="0" locked="0" layoutInCell="1" allowOverlap="1">
            <wp:simplePos x="0" y="0"/>
            <wp:positionH relativeFrom="page">
              <wp:posOffset>2794000</wp:posOffset>
            </wp:positionH>
            <wp:positionV relativeFrom="page">
              <wp:posOffset>4165596</wp:posOffset>
            </wp:positionV>
            <wp:extent cx="43433" cy="57154"/>
            <wp:effectExtent l="0" t="0" r="0" b="0"/>
            <wp:wrapNone/>
            <wp:docPr id="352" name="Picture 3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52" name="Picture 352"/>
                    <pic:cNvPicPr>
                      <a:picLocks noChangeAspect="0" noChangeArrowheads="1"/>
                    </pic:cNvPicPr>
                  </pic:nvPicPr>
                  <pic:blipFill>
                    <a:blip r:embed="rId3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433" cy="571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946" behindDoc="1" locked="0" layoutInCell="1" allowOverlap="1">
            <wp:simplePos x="0" y="0"/>
            <wp:positionH relativeFrom="page">
              <wp:posOffset>2804921</wp:posOffset>
            </wp:positionH>
            <wp:positionV relativeFrom="page">
              <wp:posOffset>4174486</wp:posOffset>
            </wp:positionV>
            <wp:extent cx="180" cy="28193"/>
            <wp:effectExtent l="0" t="0" r="0" b="0"/>
            <wp:wrapNone/>
            <wp:docPr id="353" name="Freeform 3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66" behindDoc="0" locked="0" layoutInCell="1" allowOverlap="1">
            <wp:simplePos x="0" y="0"/>
            <wp:positionH relativeFrom="page">
              <wp:posOffset>2832100</wp:posOffset>
            </wp:positionH>
            <wp:positionV relativeFrom="page">
              <wp:posOffset>4165596</wp:posOffset>
            </wp:positionV>
            <wp:extent cx="42672" cy="57154"/>
            <wp:effectExtent l="0" t="0" r="0" b="0"/>
            <wp:wrapNone/>
            <wp:docPr id="354" name="Picture 3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54" name="Picture 354"/>
                    <pic:cNvPicPr>
                      <a:picLocks noChangeAspect="0" noChangeArrowheads="1"/>
                    </pic:cNvPicPr>
                  </pic:nvPicPr>
                  <pic:blipFill>
                    <a:blip r:embed="rId3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672" cy="571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941" behindDoc="1" locked="0" layoutInCell="1" allowOverlap="1">
            <wp:simplePos x="0" y="0"/>
            <wp:positionH relativeFrom="page">
              <wp:posOffset>2852165</wp:posOffset>
            </wp:positionH>
            <wp:positionV relativeFrom="page">
              <wp:posOffset>4174486</wp:posOffset>
            </wp:positionV>
            <wp:extent cx="14477" cy="180"/>
            <wp:effectExtent l="0" t="0" r="0" b="0"/>
            <wp:wrapNone/>
            <wp:docPr id="355" name="Freeform 3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477" cy="180"/>
                    </a:xfrm>
                    <a:custGeom>
                      <a:rect l="l" t="t" r="r" b="b"/>
                      <a:pathLst>
                        <a:path w="241300" h="180">
                          <a:moveTo>
                            <a:pt x="2413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40" behindDoc="1" locked="0" layoutInCell="1" allowOverlap="1">
            <wp:simplePos x="0" y="0"/>
            <wp:positionH relativeFrom="page">
              <wp:posOffset>2852165</wp:posOffset>
            </wp:positionH>
            <wp:positionV relativeFrom="page">
              <wp:posOffset>4174486</wp:posOffset>
            </wp:positionV>
            <wp:extent cx="14477" cy="180"/>
            <wp:effectExtent l="0" t="0" r="0" b="0"/>
            <wp:wrapNone/>
            <wp:docPr id="356" name="Freeform 3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477" cy="180"/>
                    </a:xfrm>
                    <a:custGeom>
                      <a:rect l="l" t="t" r="r" b="b"/>
                      <a:pathLst>
                        <a:path w="241300" h="180">
                          <a:moveTo>
                            <a:pt x="2413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42" behindDoc="1" locked="0" layoutInCell="1" allowOverlap="1">
            <wp:simplePos x="0" y="0"/>
            <wp:positionH relativeFrom="page">
              <wp:posOffset>2866643</wp:posOffset>
            </wp:positionH>
            <wp:positionV relativeFrom="page">
              <wp:posOffset>4174486</wp:posOffset>
            </wp:positionV>
            <wp:extent cx="180" cy="28193"/>
            <wp:effectExtent l="0" t="0" r="0" b="0"/>
            <wp:wrapNone/>
            <wp:docPr id="357" name="Freeform 3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79" behindDoc="0" locked="0" layoutInCell="1" allowOverlap="1">
            <wp:simplePos x="0" y="0"/>
            <wp:positionH relativeFrom="page">
              <wp:posOffset>2771393</wp:posOffset>
            </wp:positionH>
            <wp:positionV relativeFrom="page">
              <wp:posOffset>4179058</wp:posOffset>
            </wp:positionV>
            <wp:extent cx="16001" cy="20573"/>
            <wp:effectExtent l="0" t="0" r="0" b="0"/>
            <wp:wrapNone/>
            <wp:docPr id="358" name="Freeform 3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67" behindDoc="0" locked="0" layoutInCell="1" allowOverlap="1">
            <wp:simplePos x="0" y="0"/>
            <wp:positionH relativeFrom="page">
              <wp:posOffset>2808731</wp:posOffset>
            </wp:positionH>
            <wp:positionV relativeFrom="page">
              <wp:posOffset>4178296</wp:posOffset>
            </wp:positionV>
            <wp:extent cx="16001" cy="20573"/>
            <wp:effectExtent l="0" t="0" r="0" b="0"/>
            <wp:wrapNone/>
            <wp:docPr id="359" name="Freeform 3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8" behindDoc="1" locked="0" layoutInCell="1" allowOverlap="1">
            <wp:simplePos x="0" y="0"/>
            <wp:positionH relativeFrom="page">
              <wp:posOffset>2865119</wp:posOffset>
            </wp:positionH>
            <wp:positionV relativeFrom="page">
              <wp:posOffset>4174486</wp:posOffset>
            </wp:positionV>
            <wp:extent cx="6857" cy="2285"/>
            <wp:effectExtent l="0" t="0" r="0" b="0"/>
            <wp:wrapNone/>
            <wp:docPr id="360" name="Freeform 3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2285"/>
                    </a:xfrm>
                    <a:custGeom>
                      <a:rect l="l" t="t" r="r" b="b"/>
                      <a:pathLst>
                        <a:path w="114300" h="38100">
                          <a:moveTo>
                            <a:pt x="114300" y="0"/>
                          </a:moveTo>
                          <a:lnTo>
                            <a:pt x="0" y="381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43" behindDoc="1" locked="0" layoutInCell="1" allowOverlap="1">
            <wp:simplePos x="0" y="0"/>
            <wp:positionH relativeFrom="page">
              <wp:posOffset>2866643</wp:posOffset>
            </wp:positionH>
            <wp:positionV relativeFrom="page">
              <wp:posOffset>4174486</wp:posOffset>
            </wp:positionV>
            <wp:extent cx="180" cy="28193"/>
            <wp:effectExtent l="0" t="0" r="0" b="0"/>
            <wp:wrapNone/>
            <wp:docPr id="361" name="Freeform 3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7" behindDoc="1" locked="0" layoutInCell="1" allowOverlap="1">
            <wp:simplePos x="0" y="0"/>
            <wp:positionH relativeFrom="page">
              <wp:posOffset>2865119</wp:posOffset>
            </wp:positionH>
            <wp:positionV relativeFrom="page">
              <wp:posOffset>4170676</wp:posOffset>
            </wp:positionV>
            <wp:extent cx="14477" cy="6095"/>
            <wp:effectExtent l="0" t="0" r="0" b="0"/>
            <wp:wrapNone/>
            <wp:docPr id="362" name="Freeform 3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477" cy="6095"/>
                    </a:xfrm>
                    <a:custGeom>
                      <a:rect l="l" t="t" r="r" b="b"/>
                      <a:pathLst>
                        <a:path w="241300" h="101600">
                          <a:moveTo>
                            <a:pt x="0" y="0"/>
                          </a:moveTo>
                          <a:lnTo>
                            <a:pt x="241300" y="0"/>
                          </a:lnTo>
                          <a:lnTo>
                            <a:pt x="241300" y="63500"/>
                          </a:lnTo>
                          <a:lnTo>
                            <a:pt x="228600" y="88900"/>
                          </a:lnTo>
                          <a:lnTo>
                            <a:pt x="215900" y="101600"/>
                          </a:lnTo>
                          <a:lnTo>
                            <a:pt x="152400" y="101600"/>
                          </a:lnTo>
                          <a:lnTo>
                            <a:pt x="127000" y="88900"/>
                          </a:lnTo>
                          <a:lnTo>
                            <a:pt x="114300" y="63500"/>
                          </a:lnTo>
                          <a:lnTo>
                            <a:pt x="1143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62" behindDoc="0" locked="0" layoutInCell="1" allowOverlap="1">
            <wp:simplePos x="0" y="0"/>
            <wp:positionH relativeFrom="page">
              <wp:posOffset>2846069</wp:posOffset>
            </wp:positionH>
            <wp:positionV relativeFrom="page">
              <wp:posOffset>4178296</wp:posOffset>
            </wp:positionV>
            <wp:extent cx="16001" cy="20573"/>
            <wp:effectExtent l="0" t="0" r="0" b="0"/>
            <wp:wrapNone/>
            <wp:docPr id="363" name="Freeform 3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28" behindDoc="1" locked="0" layoutInCell="1" allowOverlap="1">
            <wp:simplePos x="0" y="0"/>
            <wp:positionH relativeFrom="page">
              <wp:posOffset>2880359</wp:posOffset>
            </wp:positionH>
            <wp:positionV relativeFrom="page">
              <wp:posOffset>4176010</wp:posOffset>
            </wp:positionV>
            <wp:extent cx="49529" cy="180"/>
            <wp:effectExtent l="0" t="0" r="0" b="0"/>
            <wp:wrapNone/>
            <wp:docPr id="364" name="Freeform 3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29" cy="180"/>
                    </a:xfrm>
                    <a:custGeom>
                      <a:rect l="l" t="t" r="r" b="b"/>
                      <a:pathLst>
                        <a:path w="825500" h="180">
                          <a:moveTo>
                            <a:pt x="8255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29" behindDoc="1" locked="0" layoutInCell="1" allowOverlap="1">
            <wp:simplePos x="0" y="0"/>
            <wp:positionH relativeFrom="page">
              <wp:posOffset>2880359</wp:posOffset>
            </wp:positionH>
            <wp:positionV relativeFrom="page">
              <wp:posOffset>4176010</wp:posOffset>
            </wp:positionV>
            <wp:extent cx="49529" cy="180"/>
            <wp:effectExtent l="0" t="0" r="0" b="0"/>
            <wp:wrapNone/>
            <wp:docPr id="365" name="Freeform 3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29" cy="180"/>
                    </a:xfrm>
                    <a:custGeom>
                      <a:rect l="l" t="t" r="r" b="b"/>
                      <a:pathLst>
                        <a:path w="825500" h="180">
                          <a:moveTo>
                            <a:pt x="8255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27" behindDoc="1" locked="0" layoutInCell="1" allowOverlap="1">
            <wp:simplePos x="0" y="0"/>
            <wp:positionH relativeFrom="page">
              <wp:posOffset>2880359</wp:posOffset>
            </wp:positionH>
            <wp:positionV relativeFrom="page">
              <wp:posOffset>4176010</wp:posOffset>
            </wp:positionV>
            <wp:extent cx="180" cy="28193"/>
            <wp:effectExtent l="0" t="0" r="0" b="0"/>
            <wp:wrapNone/>
            <wp:docPr id="366" name="Freeform 3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26" behindDoc="1" locked="0" layoutInCell="1" allowOverlap="1">
            <wp:simplePos x="0" y="0"/>
            <wp:positionH relativeFrom="page">
              <wp:posOffset>2880359</wp:posOffset>
            </wp:positionH>
            <wp:positionV relativeFrom="page">
              <wp:posOffset>4176010</wp:posOffset>
            </wp:positionV>
            <wp:extent cx="180" cy="28193"/>
            <wp:effectExtent l="0" t="0" r="0" b="0"/>
            <wp:wrapNone/>
            <wp:docPr id="367" name="Freeform 3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49" behindDoc="0" locked="0" layoutInCell="1" allowOverlap="1">
            <wp:simplePos x="0" y="0"/>
            <wp:positionH relativeFrom="page">
              <wp:posOffset>2895600</wp:posOffset>
            </wp:positionH>
            <wp:positionV relativeFrom="page">
              <wp:posOffset>4166358</wp:posOffset>
            </wp:positionV>
            <wp:extent cx="54609" cy="56392"/>
            <wp:effectExtent l="0" t="0" r="0" b="0"/>
            <wp:wrapNone/>
            <wp:docPr id="368" name="Picture 3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68" name="Picture 368"/>
                    <pic:cNvPicPr>
                      <a:picLocks noChangeAspect="0" noChangeArrowheads="1"/>
                    </pic:cNvPicPr>
                  </pic:nvPicPr>
                  <pic:blipFill>
                    <a:blip r:embed="rId3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4609" cy="563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921" behindDoc="1" locked="0" layoutInCell="1" allowOverlap="1">
            <wp:simplePos x="0" y="0"/>
            <wp:positionH relativeFrom="page">
              <wp:posOffset>2927603</wp:posOffset>
            </wp:positionH>
            <wp:positionV relativeFrom="page">
              <wp:posOffset>4176010</wp:posOffset>
            </wp:positionV>
            <wp:extent cx="13715" cy="180"/>
            <wp:effectExtent l="0" t="0" r="0" b="0"/>
            <wp:wrapNone/>
            <wp:docPr id="369" name="Freeform 3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15" cy="180"/>
                    </a:xfrm>
                    <a:custGeom>
                      <a:rect l="l" t="t" r="r" b="b"/>
                      <a:pathLst>
                        <a:path w="228600" h="180">
                          <a:moveTo>
                            <a:pt x="2286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20" behindDoc="1" locked="0" layoutInCell="1" allowOverlap="1">
            <wp:simplePos x="0" y="0"/>
            <wp:positionH relativeFrom="page">
              <wp:posOffset>2927603</wp:posOffset>
            </wp:positionH>
            <wp:positionV relativeFrom="page">
              <wp:posOffset>4176010</wp:posOffset>
            </wp:positionV>
            <wp:extent cx="13715" cy="180"/>
            <wp:effectExtent l="0" t="0" r="0" b="0"/>
            <wp:wrapNone/>
            <wp:docPr id="370" name="Freeform 3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15" cy="180"/>
                    </a:xfrm>
                    <a:custGeom>
                      <a:rect l="l" t="t" r="r" b="b"/>
                      <a:pathLst>
                        <a:path w="228600" h="180">
                          <a:moveTo>
                            <a:pt x="2286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22" behindDoc="1" locked="0" layoutInCell="1" allowOverlap="1">
            <wp:simplePos x="0" y="0"/>
            <wp:positionH relativeFrom="page">
              <wp:posOffset>2941319</wp:posOffset>
            </wp:positionH>
            <wp:positionV relativeFrom="page">
              <wp:posOffset>4176010</wp:posOffset>
            </wp:positionV>
            <wp:extent cx="180" cy="28193"/>
            <wp:effectExtent l="0" t="0" r="0" b="0"/>
            <wp:wrapNone/>
            <wp:docPr id="371" name="Freeform 3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0" behindDoc="1" locked="0" layoutInCell="1" allowOverlap="1">
            <wp:simplePos x="0" y="0"/>
            <wp:positionH relativeFrom="page">
              <wp:posOffset>2940557</wp:posOffset>
            </wp:positionH>
            <wp:positionV relativeFrom="page">
              <wp:posOffset>4172962</wp:posOffset>
            </wp:positionV>
            <wp:extent cx="6857" cy="2285"/>
            <wp:effectExtent l="0" t="0" r="0" b="0"/>
            <wp:wrapNone/>
            <wp:docPr id="372" name="Freeform 3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2285"/>
                    </a:xfrm>
                    <a:custGeom>
                      <a:rect l="l" t="t" r="r" b="b"/>
                      <a:pathLst>
                        <a:path w="114300" h="38100">
                          <a:moveTo>
                            <a:pt x="114300" y="0"/>
                          </a:moveTo>
                          <a:lnTo>
                            <a:pt x="0" y="381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23" behindDoc="1" locked="0" layoutInCell="1" allowOverlap="1">
            <wp:simplePos x="0" y="0"/>
            <wp:positionH relativeFrom="page">
              <wp:posOffset>2941319</wp:posOffset>
            </wp:positionH>
            <wp:positionV relativeFrom="page">
              <wp:posOffset>4176010</wp:posOffset>
            </wp:positionV>
            <wp:extent cx="180" cy="28193"/>
            <wp:effectExtent l="0" t="0" r="0" b="0"/>
            <wp:wrapNone/>
            <wp:docPr id="373" name="Freeform 3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9" behindDoc="1" locked="0" layoutInCell="1" allowOverlap="1">
            <wp:simplePos x="0" y="0"/>
            <wp:positionH relativeFrom="page">
              <wp:posOffset>2940557</wp:posOffset>
            </wp:positionH>
            <wp:positionV relativeFrom="page">
              <wp:posOffset>4169152</wp:posOffset>
            </wp:positionV>
            <wp:extent cx="13715" cy="6095"/>
            <wp:effectExtent l="0" t="0" r="0" b="0"/>
            <wp:wrapNone/>
            <wp:docPr id="374" name="Freeform 3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15" cy="6095"/>
                    </a:xfrm>
                    <a:custGeom>
                      <a:rect l="l" t="t" r="r" b="b"/>
                      <a:pathLst>
                        <a:path w="228600" h="101600">
                          <a:moveTo>
                            <a:pt x="0" y="0"/>
                          </a:moveTo>
                          <a:lnTo>
                            <a:pt x="228600" y="0"/>
                          </a:lnTo>
                          <a:lnTo>
                            <a:pt x="228600" y="63500"/>
                          </a:lnTo>
                          <a:lnTo>
                            <a:pt x="215900" y="88900"/>
                          </a:lnTo>
                          <a:lnTo>
                            <a:pt x="203200" y="101600"/>
                          </a:lnTo>
                          <a:lnTo>
                            <a:pt x="139700" y="101600"/>
                          </a:lnTo>
                          <a:lnTo>
                            <a:pt x="127000" y="76200"/>
                          </a:lnTo>
                          <a:lnTo>
                            <a:pt x="114300" y="63500"/>
                          </a:lnTo>
                          <a:lnTo>
                            <a:pt x="1143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54" behindDoc="0" locked="0" layoutInCell="1" allowOverlap="1">
            <wp:simplePos x="0" y="0"/>
            <wp:positionH relativeFrom="page">
              <wp:posOffset>2857500</wp:posOffset>
            </wp:positionH>
            <wp:positionV relativeFrom="page">
              <wp:posOffset>4166358</wp:posOffset>
            </wp:positionV>
            <wp:extent cx="54609" cy="56392"/>
            <wp:effectExtent l="0" t="0" r="0" b="0"/>
            <wp:wrapNone/>
            <wp:docPr id="375" name="Picture 3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75" name="Picture 375"/>
                    <pic:cNvPicPr>
                      <a:picLocks noChangeAspect="0" noChangeArrowheads="1"/>
                    </pic:cNvPicPr>
                  </pic:nvPicPr>
                  <pic:blipFill>
                    <a:blip r:embed="rId3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4609" cy="563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907" behindDoc="1" locked="0" layoutInCell="1" allowOverlap="1">
            <wp:simplePos x="0" y="0"/>
            <wp:positionH relativeFrom="page">
              <wp:posOffset>2955797</wp:posOffset>
            </wp:positionH>
            <wp:positionV relativeFrom="page">
              <wp:posOffset>4172962</wp:posOffset>
            </wp:positionV>
            <wp:extent cx="180" cy="28193"/>
            <wp:effectExtent l="0" t="0" r="0" b="0"/>
            <wp:wrapNone/>
            <wp:docPr id="376" name="Freeform 3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37" behindDoc="0" locked="0" layoutInCell="1" allowOverlap="1">
            <wp:simplePos x="0" y="0"/>
            <wp:positionH relativeFrom="page">
              <wp:posOffset>2933700</wp:posOffset>
            </wp:positionH>
            <wp:positionV relativeFrom="page">
              <wp:posOffset>4163310</wp:posOffset>
            </wp:positionV>
            <wp:extent cx="53847" cy="46740"/>
            <wp:effectExtent l="0" t="0" r="0" b="0"/>
            <wp:wrapNone/>
            <wp:docPr id="377" name="Picture 3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77" name="Picture 377"/>
                    <pic:cNvPicPr>
                      <a:picLocks noChangeAspect="0" noChangeArrowheads="1"/>
                    </pic:cNvPicPr>
                  </pic:nvPicPr>
                  <pic:blipFill>
                    <a:blip r:embed="rId3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3847" cy="4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909" behindDoc="1" locked="0" layoutInCell="1" allowOverlap="1">
            <wp:simplePos x="0" y="0"/>
            <wp:positionH relativeFrom="page">
              <wp:posOffset>2955797</wp:posOffset>
            </wp:positionH>
            <wp:positionV relativeFrom="page">
              <wp:posOffset>4172962</wp:posOffset>
            </wp:positionV>
            <wp:extent cx="49529" cy="180"/>
            <wp:effectExtent l="0" t="0" r="0" b="0"/>
            <wp:wrapNone/>
            <wp:docPr id="378" name="Freeform 3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29" cy="180"/>
                    </a:xfrm>
                    <a:custGeom>
                      <a:rect l="l" t="t" r="r" b="b"/>
                      <a:pathLst>
                        <a:path w="825500" h="180">
                          <a:moveTo>
                            <a:pt x="8255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08" behindDoc="1" locked="0" layoutInCell="1" allowOverlap="1">
            <wp:simplePos x="0" y="0"/>
            <wp:positionH relativeFrom="page">
              <wp:posOffset>2955797</wp:posOffset>
            </wp:positionH>
            <wp:positionV relativeFrom="page">
              <wp:posOffset>4172962</wp:posOffset>
            </wp:positionV>
            <wp:extent cx="49529" cy="180"/>
            <wp:effectExtent l="0" t="0" r="0" b="0"/>
            <wp:wrapNone/>
            <wp:docPr id="379" name="Freeform 3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29" cy="180"/>
                    </a:xfrm>
                    <a:custGeom>
                      <a:rect l="l" t="t" r="r" b="b"/>
                      <a:pathLst>
                        <a:path w="825500" h="180">
                          <a:moveTo>
                            <a:pt x="8255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06" behindDoc="1" locked="0" layoutInCell="1" allowOverlap="1">
            <wp:simplePos x="0" y="0"/>
            <wp:positionH relativeFrom="page">
              <wp:posOffset>2955797</wp:posOffset>
            </wp:positionH>
            <wp:positionV relativeFrom="page">
              <wp:posOffset>4172962</wp:posOffset>
            </wp:positionV>
            <wp:extent cx="180" cy="28193"/>
            <wp:effectExtent l="0" t="0" r="0" b="0"/>
            <wp:wrapNone/>
            <wp:docPr id="380" name="Freeform 3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33" behindDoc="0" locked="0" layoutInCell="1" allowOverlap="1">
            <wp:simplePos x="0" y="0"/>
            <wp:positionH relativeFrom="page">
              <wp:posOffset>2958845</wp:posOffset>
            </wp:positionH>
            <wp:positionV relativeFrom="page">
              <wp:posOffset>4176010</wp:posOffset>
            </wp:positionV>
            <wp:extent cx="16001" cy="20573"/>
            <wp:effectExtent l="0" t="0" r="0" b="0"/>
            <wp:wrapNone/>
            <wp:docPr id="381" name="Freeform 3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32" behindDoc="0" locked="0" layoutInCell="1" allowOverlap="1">
            <wp:simplePos x="0" y="0"/>
            <wp:positionH relativeFrom="page">
              <wp:posOffset>2971800</wp:posOffset>
            </wp:positionH>
            <wp:positionV relativeFrom="page">
              <wp:posOffset>4163310</wp:posOffset>
            </wp:positionV>
            <wp:extent cx="53847" cy="46740"/>
            <wp:effectExtent l="0" t="0" r="0" b="0"/>
            <wp:wrapNone/>
            <wp:docPr id="382" name="Picture 38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82" name="Picture 382"/>
                    <pic:cNvPicPr>
                      <a:picLocks noChangeAspect="0" noChangeArrowheads="1"/>
                    </pic:cNvPicPr>
                  </pic:nvPicPr>
                  <pic:blipFill>
                    <a:blip r:embed="rId3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3847" cy="4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901" behindDoc="1" locked="0" layoutInCell="1" allowOverlap="1">
            <wp:simplePos x="0" y="0"/>
            <wp:positionH relativeFrom="page">
              <wp:posOffset>3003041</wp:posOffset>
            </wp:positionH>
            <wp:positionV relativeFrom="page">
              <wp:posOffset>4172962</wp:posOffset>
            </wp:positionV>
            <wp:extent cx="13715" cy="180"/>
            <wp:effectExtent l="0" t="0" r="0" b="0"/>
            <wp:wrapNone/>
            <wp:docPr id="383" name="Freeform 3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15" cy="180"/>
                    </a:xfrm>
                    <a:custGeom>
                      <a:rect l="l" t="t" r="r" b="b"/>
                      <a:pathLst>
                        <a:path w="228600" h="180">
                          <a:moveTo>
                            <a:pt x="2286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00" behindDoc="1" locked="0" layoutInCell="1" allowOverlap="1">
            <wp:simplePos x="0" y="0"/>
            <wp:positionH relativeFrom="page">
              <wp:posOffset>3003041</wp:posOffset>
            </wp:positionH>
            <wp:positionV relativeFrom="page">
              <wp:posOffset>4172962</wp:posOffset>
            </wp:positionV>
            <wp:extent cx="13715" cy="180"/>
            <wp:effectExtent l="0" t="0" r="0" b="0"/>
            <wp:wrapNone/>
            <wp:docPr id="384" name="Freeform 3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15" cy="180"/>
                    </a:xfrm>
                    <a:custGeom>
                      <a:rect l="l" t="t" r="r" b="b"/>
                      <a:pathLst>
                        <a:path w="228600" h="180">
                          <a:moveTo>
                            <a:pt x="2286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03" behindDoc="1" locked="0" layoutInCell="1" allowOverlap="1">
            <wp:simplePos x="0" y="0"/>
            <wp:positionH relativeFrom="page">
              <wp:posOffset>3016757</wp:posOffset>
            </wp:positionH>
            <wp:positionV relativeFrom="page">
              <wp:posOffset>4172962</wp:posOffset>
            </wp:positionV>
            <wp:extent cx="180" cy="28193"/>
            <wp:effectExtent l="0" t="0" r="0" b="0"/>
            <wp:wrapNone/>
            <wp:docPr id="385" name="Freeform 3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02" behindDoc="1" locked="0" layoutInCell="1" allowOverlap="1">
            <wp:simplePos x="0" y="0"/>
            <wp:positionH relativeFrom="page">
              <wp:posOffset>3016757</wp:posOffset>
            </wp:positionH>
            <wp:positionV relativeFrom="page">
              <wp:posOffset>4172962</wp:posOffset>
            </wp:positionV>
            <wp:extent cx="180" cy="28193"/>
            <wp:effectExtent l="0" t="0" r="0" b="0"/>
            <wp:wrapNone/>
            <wp:docPr id="386" name="Freeform 3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5" behindDoc="1" locked="0" layoutInCell="1" allowOverlap="1">
            <wp:simplePos x="0" y="0"/>
            <wp:positionH relativeFrom="page">
              <wp:posOffset>2689859</wp:posOffset>
            </wp:positionH>
            <wp:positionV relativeFrom="page">
              <wp:posOffset>4184392</wp:posOffset>
            </wp:positionV>
            <wp:extent cx="6095" cy="14477"/>
            <wp:effectExtent l="0" t="0" r="0" b="0"/>
            <wp:wrapNone/>
            <wp:docPr id="387" name="Freeform 3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4477"/>
                    </a:xfrm>
                    <a:custGeom>
                      <a:rect l="l" t="t" r="r" b="b"/>
                      <a:pathLst>
                        <a:path w="101600" h="241300">
                          <a:moveTo>
                            <a:pt x="0" y="241300"/>
                          </a:moveTo>
                          <a:lnTo>
                            <a:pt x="0" y="0"/>
                          </a:lnTo>
                          <a:lnTo>
                            <a:pt x="63500" y="0"/>
                          </a:lnTo>
                          <a:lnTo>
                            <a:pt x="88900" y="12700"/>
                          </a:lnTo>
                          <a:lnTo>
                            <a:pt x="101600" y="25400"/>
                          </a:lnTo>
                          <a:lnTo>
                            <a:pt x="101600" y="88900"/>
                          </a:lnTo>
                          <a:lnTo>
                            <a:pt x="76200" y="114300"/>
                          </a:lnTo>
                          <a:lnTo>
                            <a:pt x="63500" y="127000"/>
                          </a:lnTo>
                          <a:lnTo>
                            <a:pt x="0" y="1270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7" behindDoc="1" locked="0" layoutInCell="1" allowOverlap="1">
            <wp:simplePos x="0" y="0"/>
            <wp:positionH relativeFrom="page">
              <wp:posOffset>2703575</wp:posOffset>
            </wp:positionH>
            <wp:positionV relativeFrom="page">
              <wp:posOffset>4184392</wp:posOffset>
            </wp:positionV>
            <wp:extent cx="6857" cy="14477"/>
            <wp:effectExtent l="0" t="0" r="0" b="0"/>
            <wp:wrapNone/>
            <wp:docPr id="388" name="Freeform 3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4477"/>
                    </a:xfrm>
                    <a:custGeom>
                      <a:rect l="l" t="t" r="r" b="b"/>
                      <a:pathLst>
                        <a:path w="114300" h="241300">
                          <a:moveTo>
                            <a:pt x="50800" y="241300"/>
                          </a:moveTo>
                          <a:lnTo>
                            <a:pt x="50800" y="190500"/>
                          </a:lnTo>
                          <a:lnTo>
                            <a:pt x="63500" y="139700"/>
                          </a:lnTo>
                          <a:lnTo>
                            <a:pt x="76200" y="101600"/>
                          </a:lnTo>
                          <a:lnTo>
                            <a:pt x="88900" y="635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8" behindDoc="1" locked="0" layoutInCell="1" allowOverlap="1">
            <wp:simplePos x="0" y="0"/>
            <wp:positionH relativeFrom="page">
              <wp:posOffset>2717291</wp:posOffset>
            </wp:positionH>
            <wp:positionV relativeFrom="page">
              <wp:posOffset>4184392</wp:posOffset>
            </wp:positionV>
            <wp:extent cx="7619" cy="14477"/>
            <wp:effectExtent l="0" t="0" r="0" b="0"/>
            <wp:wrapNone/>
            <wp:docPr id="389" name="Freeform 3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14477"/>
                    </a:xfrm>
                    <a:custGeom>
                      <a:rect l="l" t="t" r="r" b="b"/>
                      <a:pathLst>
                        <a:path w="127000" h="241300">
                          <a:moveTo>
                            <a:pt x="88900" y="241300"/>
                          </a:moveTo>
                          <a:lnTo>
                            <a:pt x="88900" y="0"/>
                          </a:lnTo>
                          <a:lnTo>
                            <a:pt x="0" y="165100"/>
                          </a:lnTo>
                          <a:lnTo>
                            <a:pt x="127000" y="1651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84" behindDoc="0" locked="0" layoutInCell="1" allowOverlap="1">
            <wp:simplePos x="0" y="0"/>
            <wp:positionH relativeFrom="page">
              <wp:posOffset>2733293</wp:posOffset>
            </wp:positionH>
            <wp:positionV relativeFrom="page">
              <wp:posOffset>4179058</wp:posOffset>
            </wp:positionV>
            <wp:extent cx="16001" cy="20573"/>
            <wp:effectExtent l="0" t="0" r="0" b="0"/>
            <wp:wrapNone/>
            <wp:docPr id="390" name="Freeform 3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9" behindDoc="1" locked="0" layoutInCell="1" allowOverlap="1">
            <wp:simplePos x="0" y="0"/>
            <wp:positionH relativeFrom="page">
              <wp:posOffset>2865119</wp:posOffset>
            </wp:positionH>
            <wp:positionV relativeFrom="page">
              <wp:posOffset>4185154</wp:posOffset>
            </wp:positionV>
            <wp:extent cx="14477" cy="6095"/>
            <wp:effectExtent l="0" t="0" r="0" b="0"/>
            <wp:wrapNone/>
            <wp:docPr id="391" name="Freeform 3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477" cy="6095"/>
                    </a:xfrm>
                    <a:custGeom>
                      <a:rect l="l" t="t" r="r" b="b"/>
                      <a:pathLst>
                        <a:path w="241300" h="101600">
                          <a:moveTo>
                            <a:pt x="101600" y="0"/>
                          </a:moveTo>
                          <a:lnTo>
                            <a:pt x="127000" y="12700"/>
                          </a:lnTo>
                          <a:lnTo>
                            <a:pt x="152400" y="25400"/>
                          </a:lnTo>
                          <a:lnTo>
                            <a:pt x="152400" y="63500"/>
                          </a:lnTo>
                          <a:lnTo>
                            <a:pt x="127000" y="88900"/>
                          </a:lnTo>
                          <a:lnTo>
                            <a:pt x="101600" y="88900"/>
                          </a:lnTo>
                          <a:lnTo>
                            <a:pt x="76200" y="101600"/>
                          </a:lnTo>
                          <a:lnTo>
                            <a:pt x="50800" y="88900"/>
                          </a:lnTo>
                          <a:lnTo>
                            <a:pt x="38100" y="88900"/>
                          </a:lnTo>
                          <a:lnTo>
                            <a:pt x="12700" y="63500"/>
                          </a:lnTo>
                          <a:lnTo>
                            <a:pt x="0" y="50800"/>
                          </a:lnTo>
                          <a:lnTo>
                            <a:pt x="12700" y="25400"/>
                          </a:lnTo>
                          <a:lnTo>
                            <a:pt x="38100" y="12700"/>
                          </a:lnTo>
                          <a:lnTo>
                            <a:pt x="76200" y="0"/>
                          </a:lnTo>
                          <a:lnTo>
                            <a:pt x="165100" y="0"/>
                          </a:lnTo>
                          <a:lnTo>
                            <a:pt x="190500" y="12700"/>
                          </a:lnTo>
                          <a:lnTo>
                            <a:pt x="215900" y="25400"/>
                          </a:lnTo>
                          <a:lnTo>
                            <a:pt x="241300" y="38100"/>
                          </a:lnTo>
                          <a:lnTo>
                            <a:pt x="241300" y="63500"/>
                          </a:lnTo>
                          <a:lnTo>
                            <a:pt x="228600" y="76200"/>
                          </a:lnTo>
                          <a:lnTo>
                            <a:pt x="215900" y="889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50" behindDoc="0" locked="0" layoutInCell="1" allowOverlap="1">
            <wp:simplePos x="0" y="0"/>
            <wp:positionH relativeFrom="page">
              <wp:posOffset>2883407</wp:posOffset>
            </wp:positionH>
            <wp:positionV relativeFrom="page">
              <wp:posOffset>4179058</wp:posOffset>
            </wp:positionV>
            <wp:extent cx="16001" cy="20573"/>
            <wp:effectExtent l="0" t="0" r="0" b="0"/>
            <wp:wrapNone/>
            <wp:docPr id="392" name="Freeform 3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45" behindDoc="0" locked="0" layoutInCell="1" allowOverlap="1">
            <wp:simplePos x="0" y="0"/>
            <wp:positionH relativeFrom="page">
              <wp:posOffset>2921507</wp:posOffset>
            </wp:positionH>
            <wp:positionV relativeFrom="page">
              <wp:posOffset>4179058</wp:posOffset>
            </wp:positionV>
            <wp:extent cx="16001" cy="20573"/>
            <wp:effectExtent l="0" t="0" r="0" b="0"/>
            <wp:wrapNone/>
            <wp:docPr id="393" name="Freeform 3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1" behindDoc="1" locked="0" layoutInCell="1" allowOverlap="1">
            <wp:simplePos x="0" y="0"/>
            <wp:positionH relativeFrom="page">
              <wp:posOffset>2940557</wp:posOffset>
            </wp:positionH>
            <wp:positionV relativeFrom="page">
              <wp:posOffset>4182868</wp:posOffset>
            </wp:positionV>
            <wp:extent cx="13715" cy="6857"/>
            <wp:effectExtent l="0" t="0" r="0" b="0"/>
            <wp:wrapNone/>
            <wp:docPr id="394" name="Freeform 3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15" cy="6857"/>
                    </a:xfrm>
                    <a:custGeom>
                      <a:rect l="l" t="t" r="r" b="b"/>
                      <a:pathLst>
                        <a:path w="228600" h="114300">
                          <a:moveTo>
                            <a:pt x="38100" y="0"/>
                          </a:moveTo>
                          <a:lnTo>
                            <a:pt x="12700" y="12700"/>
                          </a:lnTo>
                          <a:lnTo>
                            <a:pt x="0" y="38100"/>
                          </a:lnTo>
                          <a:lnTo>
                            <a:pt x="0" y="50800"/>
                          </a:lnTo>
                          <a:lnTo>
                            <a:pt x="12700" y="76200"/>
                          </a:lnTo>
                          <a:lnTo>
                            <a:pt x="25400" y="101600"/>
                          </a:lnTo>
                          <a:lnTo>
                            <a:pt x="50800" y="114300"/>
                          </a:lnTo>
                          <a:lnTo>
                            <a:pt x="114300" y="114300"/>
                          </a:lnTo>
                          <a:lnTo>
                            <a:pt x="127000" y="101600"/>
                          </a:lnTo>
                          <a:lnTo>
                            <a:pt x="152400" y="76200"/>
                          </a:lnTo>
                          <a:lnTo>
                            <a:pt x="152400" y="38100"/>
                          </a:lnTo>
                          <a:lnTo>
                            <a:pt x="127000" y="12700"/>
                          </a:lnTo>
                          <a:lnTo>
                            <a:pt x="228600" y="25400"/>
                          </a:lnTo>
                          <a:lnTo>
                            <a:pt x="228600" y="1016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28" behindDoc="0" locked="0" layoutInCell="1" allowOverlap="1">
            <wp:simplePos x="0" y="0"/>
            <wp:positionH relativeFrom="page">
              <wp:posOffset>2996945</wp:posOffset>
            </wp:positionH>
            <wp:positionV relativeFrom="page">
              <wp:posOffset>4176010</wp:posOffset>
            </wp:positionV>
            <wp:extent cx="16001" cy="20573"/>
            <wp:effectExtent l="0" t="0" r="0" b="0"/>
            <wp:wrapNone/>
            <wp:docPr id="395" name="Freeform 3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6" behindDoc="1" locked="0" layoutInCell="1" allowOverlap="1">
            <wp:simplePos x="0" y="0"/>
            <wp:positionH relativeFrom="page">
              <wp:posOffset>2693669</wp:posOffset>
            </wp:positionH>
            <wp:positionV relativeFrom="page">
              <wp:posOffset>4192012</wp:posOffset>
            </wp:positionV>
            <wp:extent cx="2285" cy="6857"/>
            <wp:effectExtent l="0" t="0" r="0" b="0"/>
            <wp:wrapNone/>
            <wp:docPr id="396" name="Freeform 3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6857"/>
                    </a:xfrm>
                    <a:custGeom>
                      <a:rect l="l" t="t" r="r" b="b"/>
                      <a:pathLst>
                        <a:path w="38100" h="114300">
                          <a:moveTo>
                            <a:pt x="0" y="0"/>
                          </a:moveTo>
                          <a:lnTo>
                            <a:pt x="38100" y="1143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8" behindDoc="1" locked="0" layoutInCell="1" allowOverlap="1">
            <wp:simplePos x="0" y="0"/>
            <wp:positionH relativeFrom="page">
              <wp:posOffset>3025139</wp:posOffset>
            </wp:positionH>
            <wp:positionV relativeFrom="page">
              <wp:posOffset>4185916</wp:posOffset>
            </wp:positionV>
            <wp:extent cx="6095" cy="14477"/>
            <wp:effectExtent l="0" t="0" r="0" b="0"/>
            <wp:wrapNone/>
            <wp:docPr id="397" name="Freeform 3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4477"/>
                    </a:xfrm>
                    <a:custGeom>
                      <a:rect l="l" t="t" r="r" b="b"/>
                      <a:pathLst>
                        <a:path w="101600" h="241300">
                          <a:moveTo>
                            <a:pt x="0" y="241300"/>
                          </a:moveTo>
                          <a:lnTo>
                            <a:pt x="0" y="0"/>
                          </a:lnTo>
                          <a:lnTo>
                            <a:pt x="63500" y="0"/>
                          </a:lnTo>
                          <a:lnTo>
                            <a:pt x="88900" y="12700"/>
                          </a:lnTo>
                          <a:lnTo>
                            <a:pt x="101600" y="38100"/>
                          </a:lnTo>
                          <a:lnTo>
                            <a:pt x="101600" y="101600"/>
                          </a:lnTo>
                          <a:lnTo>
                            <a:pt x="88900" y="114300"/>
                          </a:lnTo>
                          <a:lnTo>
                            <a:pt x="63500" y="127000"/>
                          </a:lnTo>
                          <a:lnTo>
                            <a:pt x="0" y="1270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0" behindDoc="1" locked="0" layoutInCell="1" allowOverlap="1">
            <wp:simplePos x="0" y="0"/>
            <wp:positionH relativeFrom="page">
              <wp:posOffset>3038855</wp:posOffset>
            </wp:positionH>
            <wp:positionV relativeFrom="page">
              <wp:posOffset>4185916</wp:posOffset>
            </wp:positionV>
            <wp:extent cx="7619" cy="14477"/>
            <wp:effectExtent l="0" t="0" r="0" b="0"/>
            <wp:wrapNone/>
            <wp:docPr id="398" name="Freeform 3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14477"/>
                    </a:xfrm>
                    <a:custGeom>
                      <a:rect l="l" t="t" r="r" b="b"/>
                      <a:pathLst>
                        <a:path w="127000" h="241300">
                          <a:moveTo>
                            <a:pt x="88900" y="241300"/>
                          </a:moveTo>
                          <a:lnTo>
                            <a:pt x="88900" y="0"/>
                          </a:lnTo>
                          <a:lnTo>
                            <a:pt x="0" y="177800"/>
                          </a:lnTo>
                          <a:lnTo>
                            <a:pt x="127000" y="1778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1" behindDoc="1" locked="0" layoutInCell="1" allowOverlap="1">
            <wp:simplePos x="0" y="0"/>
            <wp:positionH relativeFrom="page">
              <wp:posOffset>3053333</wp:posOffset>
            </wp:positionH>
            <wp:positionV relativeFrom="page">
              <wp:posOffset>4185916</wp:posOffset>
            </wp:positionV>
            <wp:extent cx="6857" cy="14477"/>
            <wp:effectExtent l="0" t="0" r="0" b="0"/>
            <wp:wrapNone/>
            <wp:docPr id="399" name="Freeform 3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4477"/>
                    </a:xfrm>
                    <a:custGeom>
                      <a:rect l="l" t="t" r="r" b="b"/>
                      <a:pathLst>
                        <a:path w="114300" h="241300">
                          <a:moveTo>
                            <a:pt x="0" y="50800"/>
                          </a:moveTo>
                          <a:lnTo>
                            <a:pt x="25400" y="25400"/>
                          </a:lnTo>
                          <a:lnTo>
                            <a:pt x="38100" y="12700"/>
                          </a:lnTo>
                          <a:lnTo>
                            <a:pt x="63500" y="0"/>
                          </a:lnTo>
                          <a:lnTo>
                            <a:pt x="88900" y="12700"/>
                          </a:lnTo>
                          <a:lnTo>
                            <a:pt x="101600" y="38100"/>
                          </a:lnTo>
                          <a:lnTo>
                            <a:pt x="114300" y="50800"/>
                          </a:lnTo>
                          <a:lnTo>
                            <a:pt x="101600" y="76200"/>
                          </a:lnTo>
                          <a:lnTo>
                            <a:pt x="101600" y="101600"/>
                          </a:lnTo>
                          <a:lnTo>
                            <a:pt x="50800" y="139700"/>
                          </a:lnTo>
                          <a:lnTo>
                            <a:pt x="25400" y="165100"/>
                          </a:lnTo>
                          <a:lnTo>
                            <a:pt x="0" y="203200"/>
                          </a:lnTo>
                          <a:lnTo>
                            <a:pt x="0" y="241300"/>
                          </a:lnTo>
                          <a:lnTo>
                            <a:pt x="114300" y="2413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65" behindDoc="1" locked="0" layoutInCell="1" allowOverlap="1">
            <wp:simplePos x="0" y="0"/>
            <wp:positionH relativeFrom="page">
              <wp:posOffset>2730245</wp:posOffset>
            </wp:positionH>
            <wp:positionV relativeFrom="page">
              <wp:posOffset>4204204</wp:posOffset>
            </wp:positionV>
            <wp:extent cx="60959" cy="180"/>
            <wp:effectExtent l="0" t="0" r="0" b="0"/>
            <wp:wrapNone/>
            <wp:docPr id="400" name="Freeform 4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0" y="0"/>
                          </a:moveTo>
                          <a:lnTo>
                            <a:pt x="10160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64" behindDoc="1" locked="0" layoutInCell="1" allowOverlap="1">
            <wp:simplePos x="0" y="0"/>
            <wp:positionH relativeFrom="page">
              <wp:posOffset>2730245</wp:posOffset>
            </wp:positionH>
            <wp:positionV relativeFrom="page">
              <wp:posOffset>4204204</wp:posOffset>
            </wp:positionV>
            <wp:extent cx="60959" cy="180"/>
            <wp:effectExtent l="0" t="0" r="0" b="0"/>
            <wp:wrapNone/>
            <wp:docPr id="401" name="Freeform 4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0" y="0"/>
                          </a:moveTo>
                          <a:lnTo>
                            <a:pt x="10160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45" behindDoc="1" locked="0" layoutInCell="1" allowOverlap="1">
            <wp:simplePos x="0" y="0"/>
            <wp:positionH relativeFrom="page">
              <wp:posOffset>2804921</wp:posOffset>
            </wp:positionH>
            <wp:positionV relativeFrom="page">
              <wp:posOffset>4202680</wp:posOffset>
            </wp:positionV>
            <wp:extent cx="61721" cy="180"/>
            <wp:effectExtent l="0" t="0" r="0" b="0"/>
            <wp:wrapNone/>
            <wp:docPr id="402" name="Freeform 4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721" cy="180"/>
                    </a:xfrm>
                    <a:custGeom>
                      <a:rect l="l" t="t" r="r" b="b"/>
                      <a:pathLst>
                        <a:path w="1028700" h="180">
                          <a:moveTo>
                            <a:pt x="0" y="0"/>
                          </a:moveTo>
                          <a:lnTo>
                            <a:pt x="10287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44" behindDoc="1" locked="0" layoutInCell="1" allowOverlap="1">
            <wp:simplePos x="0" y="0"/>
            <wp:positionH relativeFrom="page">
              <wp:posOffset>2804921</wp:posOffset>
            </wp:positionH>
            <wp:positionV relativeFrom="page">
              <wp:posOffset>4202680</wp:posOffset>
            </wp:positionV>
            <wp:extent cx="61721" cy="180"/>
            <wp:effectExtent l="0" t="0" r="0" b="0"/>
            <wp:wrapNone/>
            <wp:docPr id="403" name="Freeform 4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721" cy="180"/>
                    </a:xfrm>
                    <a:custGeom>
                      <a:rect l="l" t="t" r="r" b="b"/>
                      <a:pathLst>
                        <a:path w="1028700" h="180">
                          <a:moveTo>
                            <a:pt x="0" y="0"/>
                          </a:moveTo>
                          <a:lnTo>
                            <a:pt x="10287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0" behindDoc="1" locked="0" layoutInCell="1" allowOverlap="1">
            <wp:simplePos x="0" y="0"/>
            <wp:positionH relativeFrom="page">
              <wp:posOffset>2865119</wp:posOffset>
            </wp:positionH>
            <wp:positionV relativeFrom="page">
              <wp:posOffset>4198108</wp:posOffset>
            </wp:positionV>
            <wp:extent cx="14477" cy="7619"/>
            <wp:effectExtent l="0" t="0" r="0" b="0"/>
            <wp:wrapNone/>
            <wp:docPr id="404" name="Freeform 4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477" cy="7619"/>
                    </a:xfrm>
                    <a:custGeom>
                      <a:rect l="l" t="t" r="r" b="b"/>
                      <a:pathLst>
                        <a:path w="241300" h="127000">
                          <a:moveTo>
                            <a:pt x="0" y="101600"/>
                          </a:moveTo>
                          <a:lnTo>
                            <a:pt x="241300" y="101600"/>
                          </a:lnTo>
                          <a:lnTo>
                            <a:pt x="76200" y="0"/>
                          </a:lnTo>
                          <a:lnTo>
                            <a:pt x="76200" y="1270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25" behindDoc="1" locked="0" layoutInCell="1" allowOverlap="1">
            <wp:simplePos x="0" y="0"/>
            <wp:positionH relativeFrom="page">
              <wp:posOffset>2880359</wp:posOffset>
            </wp:positionH>
            <wp:positionV relativeFrom="page">
              <wp:posOffset>4204204</wp:posOffset>
            </wp:positionV>
            <wp:extent cx="60959" cy="180"/>
            <wp:effectExtent l="0" t="0" r="0" b="0"/>
            <wp:wrapNone/>
            <wp:docPr id="405" name="Freeform 4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0" y="0"/>
                          </a:moveTo>
                          <a:lnTo>
                            <a:pt x="10160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24" behindDoc="1" locked="0" layoutInCell="1" allowOverlap="1">
            <wp:simplePos x="0" y="0"/>
            <wp:positionH relativeFrom="page">
              <wp:posOffset>2880359</wp:posOffset>
            </wp:positionH>
            <wp:positionV relativeFrom="page">
              <wp:posOffset>4204204</wp:posOffset>
            </wp:positionV>
            <wp:extent cx="60959" cy="180"/>
            <wp:effectExtent l="0" t="0" r="0" b="0"/>
            <wp:wrapNone/>
            <wp:docPr id="406" name="Freeform 4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0" y="0"/>
                          </a:moveTo>
                          <a:lnTo>
                            <a:pt x="10160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2" behindDoc="1" locked="0" layoutInCell="1" allowOverlap="1">
            <wp:simplePos x="0" y="0"/>
            <wp:positionH relativeFrom="page">
              <wp:posOffset>2940557</wp:posOffset>
            </wp:positionH>
            <wp:positionV relativeFrom="page">
              <wp:posOffset>4196584</wp:posOffset>
            </wp:positionV>
            <wp:extent cx="13715" cy="7619"/>
            <wp:effectExtent l="0" t="0" r="0" b="0"/>
            <wp:wrapNone/>
            <wp:docPr id="407" name="Freeform 4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15" cy="7619"/>
                    </a:xfrm>
                    <a:custGeom>
                      <a:rect l="l" t="t" r="r" b="b"/>
                      <a:pathLst>
                        <a:path w="228600" h="127000">
                          <a:moveTo>
                            <a:pt x="0" y="88900"/>
                          </a:moveTo>
                          <a:lnTo>
                            <a:pt x="228600" y="88900"/>
                          </a:lnTo>
                          <a:lnTo>
                            <a:pt x="63500" y="0"/>
                          </a:lnTo>
                          <a:lnTo>
                            <a:pt x="63500" y="1270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05" behindDoc="1" locked="0" layoutInCell="1" allowOverlap="1">
            <wp:simplePos x="0" y="0"/>
            <wp:positionH relativeFrom="page">
              <wp:posOffset>2955797</wp:posOffset>
            </wp:positionH>
            <wp:positionV relativeFrom="page">
              <wp:posOffset>4201156</wp:posOffset>
            </wp:positionV>
            <wp:extent cx="60959" cy="180"/>
            <wp:effectExtent l="0" t="0" r="0" b="0"/>
            <wp:wrapNone/>
            <wp:docPr id="408" name="Freeform 4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0" y="0"/>
                          </a:moveTo>
                          <a:lnTo>
                            <a:pt x="10160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04" behindDoc="1" locked="0" layoutInCell="1" allowOverlap="1">
            <wp:simplePos x="0" y="0"/>
            <wp:positionH relativeFrom="page">
              <wp:posOffset>2955797</wp:posOffset>
            </wp:positionH>
            <wp:positionV relativeFrom="page">
              <wp:posOffset>4201156</wp:posOffset>
            </wp:positionV>
            <wp:extent cx="60959" cy="180"/>
            <wp:effectExtent l="0" t="0" r="0" b="0"/>
            <wp:wrapNone/>
            <wp:docPr id="409" name="Freeform 4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0" y="0"/>
                          </a:moveTo>
                          <a:lnTo>
                            <a:pt x="10160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9" behindDoc="1" locked="0" layoutInCell="1" allowOverlap="1">
            <wp:simplePos x="0" y="0"/>
            <wp:positionH relativeFrom="page">
              <wp:posOffset>3028949</wp:posOffset>
            </wp:positionH>
            <wp:positionV relativeFrom="page">
              <wp:posOffset>4193536</wp:posOffset>
            </wp:positionV>
            <wp:extent cx="2285" cy="6857"/>
            <wp:effectExtent l="0" t="0" r="0" b="0"/>
            <wp:wrapNone/>
            <wp:docPr id="410" name="Freeform 4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6857"/>
                    </a:xfrm>
                    <a:custGeom>
                      <a:rect l="l" t="t" r="r" b="b"/>
                      <a:pathLst>
                        <a:path w="38100" h="114300">
                          <a:moveTo>
                            <a:pt x="0" y="0"/>
                          </a:moveTo>
                          <a:lnTo>
                            <a:pt x="38100" y="1143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87" behindDoc="1" locked="0" layoutInCell="1" allowOverlap="1">
            <wp:simplePos x="0" y="0"/>
            <wp:positionH relativeFrom="page">
              <wp:posOffset>2746247</wp:posOffset>
            </wp:positionH>
            <wp:positionV relativeFrom="page">
              <wp:posOffset>4212586</wp:posOffset>
            </wp:positionV>
            <wp:extent cx="180" cy="23621"/>
            <wp:effectExtent l="0" t="0" r="0" b="0"/>
            <wp:wrapNone/>
            <wp:docPr id="411" name="Freeform 4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3621"/>
                    </a:xfrm>
                    <a:custGeom>
                      <a:rect l="l" t="t" r="r" b="b"/>
                      <a:pathLst>
                        <a:path w="180" h="393700">
                          <a:moveTo>
                            <a:pt x="0" y="0"/>
                          </a:moveTo>
                          <a:lnTo>
                            <a:pt x="0" y="393700"/>
                          </a:lnTo>
                        </a:path>
                      </a:pathLst>
                    </a:custGeom>
                    <a:noFill/>
                    <a:ln w="3047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00000" sp="1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99" behindDoc="1" locked="0" layoutInCell="1" allowOverlap="1">
            <wp:simplePos x="0" y="0"/>
            <wp:positionH relativeFrom="page">
              <wp:posOffset>2746247</wp:posOffset>
            </wp:positionH>
            <wp:positionV relativeFrom="page">
              <wp:posOffset>4212586</wp:posOffset>
            </wp:positionV>
            <wp:extent cx="42671" cy="180"/>
            <wp:effectExtent l="0" t="0" r="0" b="0"/>
            <wp:wrapNone/>
            <wp:docPr id="412" name="Freeform 4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671" cy="180"/>
                    </a:xfrm>
                    <a:custGeom>
                      <a:rect l="l" t="t" r="r" b="b"/>
                      <a:pathLst>
                        <a:path w="711200" h="180">
                          <a:moveTo>
                            <a:pt x="7112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3047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00000" sp="1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98" behindDoc="1" locked="0" layoutInCell="1" allowOverlap="1">
            <wp:simplePos x="0" y="0"/>
            <wp:positionH relativeFrom="page">
              <wp:posOffset>2746247</wp:posOffset>
            </wp:positionH>
            <wp:positionV relativeFrom="page">
              <wp:posOffset>4212586</wp:posOffset>
            </wp:positionV>
            <wp:extent cx="42671" cy="180"/>
            <wp:effectExtent l="0" t="0" r="0" b="0"/>
            <wp:wrapNone/>
            <wp:docPr id="413" name="Freeform 4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671" cy="180"/>
                    </a:xfrm>
                    <a:custGeom>
                      <a:rect l="l" t="t" r="r" b="b"/>
                      <a:pathLst>
                        <a:path w="711200" h="180">
                          <a:moveTo>
                            <a:pt x="7112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304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86" behindDoc="1" locked="0" layoutInCell="1" allowOverlap="1">
            <wp:simplePos x="0" y="0"/>
            <wp:positionH relativeFrom="page">
              <wp:posOffset>2746247</wp:posOffset>
            </wp:positionH>
            <wp:positionV relativeFrom="page">
              <wp:posOffset>4212586</wp:posOffset>
            </wp:positionV>
            <wp:extent cx="180" cy="23621"/>
            <wp:effectExtent l="0" t="0" r="0" b="0"/>
            <wp:wrapNone/>
            <wp:docPr id="414" name="Freeform 4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3621"/>
                    </a:xfrm>
                    <a:custGeom>
                      <a:rect l="l" t="t" r="r" b="b"/>
                      <a:pathLst>
                        <a:path w="180" h="393700">
                          <a:moveTo>
                            <a:pt x="0" y="0"/>
                          </a:moveTo>
                          <a:lnTo>
                            <a:pt x="0" y="393700"/>
                          </a:lnTo>
                        </a:path>
                      </a:pathLst>
                    </a:custGeom>
                    <a:noFill/>
                    <a:ln w="304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716" behindDoc="0" locked="0" layoutInCell="1" allowOverlap="1">
            <wp:simplePos x="0" y="0"/>
            <wp:positionH relativeFrom="page">
              <wp:posOffset>2755900</wp:posOffset>
            </wp:positionH>
            <wp:positionV relativeFrom="page">
              <wp:posOffset>4203696</wp:posOffset>
            </wp:positionV>
            <wp:extent cx="41147" cy="44454"/>
            <wp:effectExtent l="0" t="0" r="0" b="0"/>
            <wp:wrapNone/>
            <wp:docPr id="415" name="Picture 4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15" name="Picture 415"/>
                    <pic:cNvPicPr>
                      <a:picLocks noChangeAspect="0" noChangeArrowheads="1"/>
                    </pic:cNvPicPr>
                  </pic:nvPicPr>
                  <pic:blipFill>
                    <a:blip r:embed="rId4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1147" cy="444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718" behindDoc="0" locked="0" layoutInCell="1" allowOverlap="1">
            <wp:simplePos x="0" y="0"/>
            <wp:positionH relativeFrom="page">
              <wp:posOffset>2749295</wp:posOffset>
            </wp:positionH>
            <wp:positionV relativeFrom="page">
              <wp:posOffset>4216396</wp:posOffset>
            </wp:positionV>
            <wp:extent cx="11429" cy="16001"/>
            <wp:effectExtent l="0" t="0" r="0" b="0"/>
            <wp:wrapNone/>
            <wp:docPr id="416" name="Freeform 4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429" cy="16001"/>
                    </a:xfrm>
                    <a:custGeom>
                      <a:rect l="l" t="t" r="r" b="b"/>
                      <a:pathLst>
                        <a:path w="190500" h="266700">
                          <a:moveTo>
                            <a:pt x="190500" y="266700"/>
                          </a:move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266700"/>
                          </a:lnTo>
                          <a:lnTo>
                            <a:pt x="190500" y="2667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89" behindDoc="1" locked="0" layoutInCell="1" allowOverlap="1">
            <wp:simplePos x="0" y="0"/>
            <wp:positionH relativeFrom="page">
              <wp:posOffset>2788919</wp:posOffset>
            </wp:positionH>
            <wp:positionV relativeFrom="page">
              <wp:posOffset>4212586</wp:posOffset>
            </wp:positionV>
            <wp:extent cx="180" cy="23621"/>
            <wp:effectExtent l="0" t="0" r="0" b="0"/>
            <wp:wrapNone/>
            <wp:docPr id="417" name="Freeform 4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3621"/>
                    </a:xfrm>
                    <a:custGeom>
                      <a:rect l="l" t="t" r="r" b="b"/>
                      <a:pathLst>
                        <a:path w="180" h="393700">
                          <a:moveTo>
                            <a:pt x="0" y="3937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3047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00000" sp="1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88" behindDoc="1" locked="0" layoutInCell="1" allowOverlap="1">
            <wp:simplePos x="0" y="0"/>
            <wp:positionH relativeFrom="page">
              <wp:posOffset>2788919</wp:posOffset>
            </wp:positionH>
            <wp:positionV relativeFrom="page">
              <wp:posOffset>4212586</wp:posOffset>
            </wp:positionV>
            <wp:extent cx="180" cy="23621"/>
            <wp:effectExtent l="0" t="0" r="0" b="0"/>
            <wp:wrapNone/>
            <wp:docPr id="418" name="Freeform 4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3621"/>
                    </a:xfrm>
                    <a:custGeom>
                      <a:rect l="l" t="t" r="r" b="b"/>
                      <a:pathLst>
                        <a:path w="180" h="393700">
                          <a:moveTo>
                            <a:pt x="0" y="3937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304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97" behindDoc="1" locked="0" layoutInCell="1" allowOverlap="1">
            <wp:simplePos x="0" y="0"/>
            <wp:positionH relativeFrom="page">
              <wp:posOffset>2820923</wp:posOffset>
            </wp:positionH>
            <wp:positionV relativeFrom="page">
              <wp:posOffset>4211824</wp:posOffset>
            </wp:positionV>
            <wp:extent cx="42671" cy="180"/>
            <wp:effectExtent l="0" t="0" r="0" b="0"/>
            <wp:wrapNone/>
            <wp:docPr id="419" name="Freeform 4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671" cy="180"/>
                    </a:xfrm>
                    <a:custGeom>
                      <a:rect l="l" t="t" r="r" b="b"/>
                      <a:pathLst>
                        <a:path w="711200" h="180">
                          <a:moveTo>
                            <a:pt x="7112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3047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00000" sp="1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710" behindDoc="0" locked="0" layoutInCell="1" allowOverlap="1">
            <wp:simplePos x="0" y="0"/>
            <wp:positionH relativeFrom="page">
              <wp:posOffset>2824733</wp:posOffset>
            </wp:positionH>
            <wp:positionV relativeFrom="page">
              <wp:posOffset>4215634</wp:posOffset>
            </wp:positionV>
            <wp:extent cx="11429" cy="16001"/>
            <wp:effectExtent l="0" t="0" r="0" b="0"/>
            <wp:wrapNone/>
            <wp:docPr id="420" name="Freeform 4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429" cy="16001"/>
                    </a:xfrm>
                    <a:custGeom>
                      <a:rect l="l" t="t" r="r" b="b"/>
                      <a:pathLst>
                        <a:path w="190500" h="266700">
                          <a:moveTo>
                            <a:pt x="0" y="266700"/>
                          </a:moveTo>
                          <a:lnTo>
                            <a:pt x="190500" y="266700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2667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711" behindDoc="0" locked="0" layoutInCell="1" allowOverlap="1">
            <wp:simplePos x="0" y="0"/>
            <wp:positionH relativeFrom="page">
              <wp:posOffset>2824733</wp:posOffset>
            </wp:positionH>
            <wp:positionV relativeFrom="page">
              <wp:posOffset>4215634</wp:posOffset>
            </wp:positionV>
            <wp:extent cx="11429" cy="16001"/>
            <wp:effectExtent l="0" t="0" r="0" b="0"/>
            <wp:wrapNone/>
            <wp:docPr id="421" name="Freeform 4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429" cy="16001"/>
                    </a:xfrm>
                    <a:custGeom>
                      <a:rect l="l" t="t" r="r" b="b"/>
                      <a:pathLst>
                        <a:path w="190500" h="266700">
                          <a:moveTo>
                            <a:pt x="190500" y="266700"/>
                          </a:move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266700"/>
                          </a:lnTo>
                          <a:lnTo>
                            <a:pt x="190500" y="2667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96" behindDoc="1" locked="0" layoutInCell="1" allowOverlap="1">
            <wp:simplePos x="0" y="0"/>
            <wp:positionH relativeFrom="page">
              <wp:posOffset>2820923</wp:posOffset>
            </wp:positionH>
            <wp:positionV relativeFrom="page">
              <wp:posOffset>4211824</wp:posOffset>
            </wp:positionV>
            <wp:extent cx="42671" cy="180"/>
            <wp:effectExtent l="0" t="0" r="0" b="0"/>
            <wp:wrapNone/>
            <wp:docPr id="422" name="Freeform 4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671" cy="180"/>
                    </a:xfrm>
                    <a:custGeom>
                      <a:rect l="l" t="t" r="r" b="b"/>
                      <a:pathLst>
                        <a:path w="711200" h="180">
                          <a:moveTo>
                            <a:pt x="7112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304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81" behindDoc="1" locked="0" layoutInCell="1" allowOverlap="1">
            <wp:simplePos x="0" y="0"/>
            <wp:positionH relativeFrom="page">
              <wp:posOffset>2820923</wp:posOffset>
            </wp:positionH>
            <wp:positionV relativeFrom="page">
              <wp:posOffset>4211824</wp:posOffset>
            </wp:positionV>
            <wp:extent cx="180" cy="23621"/>
            <wp:effectExtent l="0" t="0" r="0" b="0"/>
            <wp:wrapNone/>
            <wp:docPr id="423" name="Freeform 4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3621"/>
                    </a:xfrm>
                    <a:custGeom>
                      <a:rect l="l" t="t" r="r" b="b"/>
                      <a:pathLst>
                        <a:path w="180" h="393700">
                          <a:moveTo>
                            <a:pt x="0" y="0"/>
                          </a:moveTo>
                          <a:lnTo>
                            <a:pt x="0" y="393700"/>
                          </a:lnTo>
                        </a:path>
                      </a:pathLst>
                    </a:custGeom>
                    <a:noFill/>
                    <a:ln w="3047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00000" sp="1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80" behindDoc="1" locked="0" layoutInCell="1" allowOverlap="1">
            <wp:simplePos x="0" y="0"/>
            <wp:positionH relativeFrom="page">
              <wp:posOffset>2820923</wp:posOffset>
            </wp:positionH>
            <wp:positionV relativeFrom="page">
              <wp:posOffset>4211824</wp:posOffset>
            </wp:positionV>
            <wp:extent cx="180" cy="23621"/>
            <wp:effectExtent l="0" t="0" r="0" b="0"/>
            <wp:wrapNone/>
            <wp:docPr id="424" name="Freeform 4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3621"/>
                    </a:xfrm>
                    <a:custGeom>
                      <a:rect l="l" t="t" r="r" b="b"/>
                      <a:pathLst>
                        <a:path w="180" h="393700">
                          <a:moveTo>
                            <a:pt x="0" y="0"/>
                          </a:moveTo>
                          <a:lnTo>
                            <a:pt x="0" y="393700"/>
                          </a:lnTo>
                        </a:path>
                      </a:pathLst>
                    </a:custGeom>
                    <a:noFill/>
                    <a:ln w="304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709" behindDoc="0" locked="0" layoutInCell="1" allowOverlap="1">
            <wp:simplePos x="0" y="0"/>
            <wp:positionH relativeFrom="page">
              <wp:posOffset>2832100</wp:posOffset>
            </wp:positionH>
            <wp:positionV relativeFrom="page">
              <wp:posOffset>4202933</wp:posOffset>
            </wp:positionV>
            <wp:extent cx="40385" cy="45217"/>
            <wp:effectExtent l="0" t="0" r="0" b="0"/>
            <wp:wrapNone/>
            <wp:docPr id="425" name="Picture 4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25" name="Picture 425"/>
                    <pic:cNvPicPr>
                      <a:picLocks noChangeAspect="0" noChangeArrowheads="1"/>
                    </pic:cNvPicPr>
                  </pic:nvPicPr>
                  <pic:blipFill>
                    <a:blip r:embed="rId4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0385" cy="452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705" behindDoc="0" locked="0" layoutInCell="1" allowOverlap="1">
            <wp:simplePos x="0" y="0"/>
            <wp:positionH relativeFrom="page">
              <wp:posOffset>2848355</wp:posOffset>
            </wp:positionH>
            <wp:positionV relativeFrom="page">
              <wp:posOffset>4215634</wp:posOffset>
            </wp:positionV>
            <wp:extent cx="11429" cy="16001"/>
            <wp:effectExtent l="0" t="0" r="0" b="0"/>
            <wp:wrapNone/>
            <wp:docPr id="426" name="Freeform 4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429" cy="16001"/>
                    </a:xfrm>
                    <a:custGeom>
                      <a:rect l="l" t="t" r="r" b="b"/>
                      <a:pathLst>
                        <a:path w="190500" h="266700">
                          <a:moveTo>
                            <a:pt x="0" y="266700"/>
                          </a:moveTo>
                          <a:lnTo>
                            <a:pt x="190500" y="266700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2667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83" behindDoc="1" locked="0" layoutInCell="1" allowOverlap="1">
            <wp:simplePos x="0" y="0"/>
            <wp:positionH relativeFrom="page">
              <wp:posOffset>2863595</wp:posOffset>
            </wp:positionH>
            <wp:positionV relativeFrom="page">
              <wp:posOffset>4211824</wp:posOffset>
            </wp:positionV>
            <wp:extent cx="180" cy="23621"/>
            <wp:effectExtent l="0" t="0" r="0" b="0"/>
            <wp:wrapNone/>
            <wp:docPr id="427" name="Freeform 4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3621"/>
                    </a:xfrm>
                    <a:custGeom>
                      <a:rect l="l" t="t" r="r" b="b"/>
                      <a:pathLst>
                        <a:path w="180" h="393700">
                          <a:moveTo>
                            <a:pt x="0" y="3937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3047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00000" sp="1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82" behindDoc="1" locked="0" layoutInCell="1" allowOverlap="1">
            <wp:simplePos x="0" y="0"/>
            <wp:positionH relativeFrom="page">
              <wp:posOffset>2863595</wp:posOffset>
            </wp:positionH>
            <wp:positionV relativeFrom="page">
              <wp:posOffset>4211824</wp:posOffset>
            </wp:positionV>
            <wp:extent cx="180" cy="23621"/>
            <wp:effectExtent l="0" t="0" r="0" b="0"/>
            <wp:wrapNone/>
            <wp:docPr id="428" name="Freeform 4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3621"/>
                    </a:xfrm>
                    <a:custGeom>
                      <a:rect l="l" t="t" r="r" b="b"/>
                      <a:pathLst>
                        <a:path w="180" h="393700">
                          <a:moveTo>
                            <a:pt x="0" y="3937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304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94" behindDoc="1" locked="0" layoutInCell="1" allowOverlap="1">
            <wp:simplePos x="0" y="0"/>
            <wp:positionH relativeFrom="page">
              <wp:posOffset>2896361</wp:posOffset>
            </wp:positionH>
            <wp:positionV relativeFrom="page">
              <wp:posOffset>4212586</wp:posOffset>
            </wp:positionV>
            <wp:extent cx="41909" cy="180"/>
            <wp:effectExtent l="0" t="0" r="0" b="0"/>
            <wp:wrapNone/>
            <wp:docPr id="429" name="Freeform 4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1909" cy="180"/>
                    </a:xfrm>
                    <a:custGeom>
                      <a:rect l="l" t="t" r="r" b="b"/>
                      <a:pathLst>
                        <a:path w="698500" h="180">
                          <a:moveTo>
                            <a:pt x="6985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304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67" behindDoc="1" locked="0" layoutInCell="1" allowOverlap="1">
            <wp:simplePos x="0" y="0"/>
            <wp:positionH relativeFrom="page">
              <wp:posOffset>2896361</wp:posOffset>
            </wp:positionH>
            <wp:positionV relativeFrom="page">
              <wp:posOffset>4212586</wp:posOffset>
            </wp:positionV>
            <wp:extent cx="180" cy="23621"/>
            <wp:effectExtent l="0" t="0" r="0" b="0"/>
            <wp:wrapNone/>
            <wp:docPr id="430" name="Freeform 4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3621"/>
                    </a:xfrm>
                    <a:custGeom>
                      <a:rect l="l" t="t" r="r" b="b"/>
                      <a:pathLst>
                        <a:path w="180" h="393700">
                          <a:moveTo>
                            <a:pt x="0" y="0"/>
                          </a:moveTo>
                          <a:lnTo>
                            <a:pt x="0" y="393700"/>
                          </a:lnTo>
                        </a:path>
                      </a:pathLst>
                    </a:custGeom>
                    <a:noFill/>
                    <a:ln w="3047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00000" sp="1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696" behindDoc="0" locked="0" layoutInCell="1" allowOverlap="1">
            <wp:simplePos x="0" y="0"/>
            <wp:positionH relativeFrom="page">
              <wp:posOffset>2899409</wp:posOffset>
            </wp:positionH>
            <wp:positionV relativeFrom="page">
              <wp:posOffset>4216396</wp:posOffset>
            </wp:positionV>
            <wp:extent cx="11429" cy="16001"/>
            <wp:effectExtent l="0" t="0" r="0" b="0"/>
            <wp:wrapNone/>
            <wp:docPr id="431" name="Freeform 4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429" cy="16001"/>
                    </a:xfrm>
                    <a:custGeom>
                      <a:rect l="l" t="t" r="r" b="b"/>
                      <a:pathLst>
                        <a:path w="190500" h="266700">
                          <a:moveTo>
                            <a:pt x="0" y="266700"/>
                          </a:moveTo>
                          <a:lnTo>
                            <a:pt x="190500" y="266700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2667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95" behindDoc="1" locked="0" layoutInCell="1" allowOverlap="1">
            <wp:simplePos x="0" y="0"/>
            <wp:positionH relativeFrom="page">
              <wp:posOffset>2896361</wp:posOffset>
            </wp:positionH>
            <wp:positionV relativeFrom="page">
              <wp:posOffset>4212586</wp:posOffset>
            </wp:positionV>
            <wp:extent cx="41909" cy="180"/>
            <wp:effectExtent l="0" t="0" r="0" b="0"/>
            <wp:wrapNone/>
            <wp:docPr id="432" name="Freeform 4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1909" cy="180"/>
                    </a:xfrm>
                    <a:custGeom>
                      <a:rect l="l" t="t" r="r" b="b"/>
                      <a:pathLst>
                        <a:path w="698500" h="180">
                          <a:moveTo>
                            <a:pt x="6985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3047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00000" sp="1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66" behindDoc="1" locked="0" layoutInCell="1" allowOverlap="1">
            <wp:simplePos x="0" y="0"/>
            <wp:positionH relativeFrom="page">
              <wp:posOffset>2896361</wp:posOffset>
            </wp:positionH>
            <wp:positionV relativeFrom="page">
              <wp:posOffset>4212586</wp:posOffset>
            </wp:positionV>
            <wp:extent cx="180" cy="23621"/>
            <wp:effectExtent l="0" t="0" r="0" b="0"/>
            <wp:wrapNone/>
            <wp:docPr id="433" name="Freeform 4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3621"/>
                    </a:xfrm>
                    <a:custGeom>
                      <a:rect l="l" t="t" r="r" b="b"/>
                      <a:pathLst>
                        <a:path w="180" h="393700">
                          <a:moveTo>
                            <a:pt x="0" y="0"/>
                          </a:moveTo>
                          <a:lnTo>
                            <a:pt x="0" y="393700"/>
                          </a:lnTo>
                        </a:path>
                      </a:pathLst>
                    </a:custGeom>
                    <a:noFill/>
                    <a:ln w="304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695" behindDoc="0" locked="0" layoutInCell="1" allowOverlap="1">
            <wp:simplePos x="0" y="0"/>
            <wp:positionH relativeFrom="page">
              <wp:posOffset>2908300</wp:posOffset>
            </wp:positionH>
            <wp:positionV relativeFrom="page">
              <wp:posOffset>4203696</wp:posOffset>
            </wp:positionV>
            <wp:extent cx="38861" cy="44454"/>
            <wp:effectExtent l="0" t="0" r="0" b="0"/>
            <wp:wrapNone/>
            <wp:docPr id="434" name="Picture 4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34" name="Picture 434"/>
                    <pic:cNvPicPr>
                      <a:picLocks noChangeAspect="0" noChangeArrowheads="1"/>
                    </pic:cNvPicPr>
                  </pic:nvPicPr>
                  <pic:blipFill>
                    <a:blip r:embed="rId4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861" cy="444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869" behindDoc="1" locked="0" layoutInCell="1" allowOverlap="1">
            <wp:simplePos x="0" y="0"/>
            <wp:positionH relativeFrom="page">
              <wp:posOffset>2938271</wp:posOffset>
            </wp:positionH>
            <wp:positionV relativeFrom="page">
              <wp:posOffset>4212586</wp:posOffset>
            </wp:positionV>
            <wp:extent cx="180" cy="23621"/>
            <wp:effectExtent l="0" t="0" r="0" b="0"/>
            <wp:wrapNone/>
            <wp:docPr id="435" name="Freeform 4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3621"/>
                    </a:xfrm>
                    <a:custGeom>
                      <a:rect l="l" t="t" r="r" b="b"/>
                      <a:pathLst>
                        <a:path w="180" h="393700">
                          <a:moveTo>
                            <a:pt x="0" y="3937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3047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00000" sp="1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68" behindDoc="1" locked="0" layoutInCell="1" allowOverlap="1">
            <wp:simplePos x="0" y="0"/>
            <wp:positionH relativeFrom="page">
              <wp:posOffset>2938271</wp:posOffset>
            </wp:positionH>
            <wp:positionV relativeFrom="page">
              <wp:posOffset>4212586</wp:posOffset>
            </wp:positionV>
            <wp:extent cx="180" cy="23621"/>
            <wp:effectExtent l="0" t="0" r="0" b="0"/>
            <wp:wrapNone/>
            <wp:docPr id="436" name="Freeform 4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3621"/>
                    </a:xfrm>
                    <a:custGeom>
                      <a:rect l="l" t="t" r="r" b="b"/>
                      <a:pathLst>
                        <a:path w="180" h="393700">
                          <a:moveTo>
                            <a:pt x="0" y="3937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304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683" behindDoc="0" locked="0" layoutInCell="1" allowOverlap="1">
            <wp:simplePos x="0" y="0"/>
            <wp:positionH relativeFrom="page">
              <wp:posOffset>2974847</wp:posOffset>
            </wp:positionH>
            <wp:positionV relativeFrom="page">
              <wp:posOffset>4213348</wp:posOffset>
            </wp:positionV>
            <wp:extent cx="11429" cy="16001"/>
            <wp:effectExtent l="0" t="0" r="0" b="0"/>
            <wp:wrapNone/>
            <wp:docPr id="437" name="Freeform 4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429" cy="16001"/>
                    </a:xfrm>
                    <a:custGeom>
                      <a:rect l="l" t="t" r="r" b="b"/>
                      <a:pathLst>
                        <a:path w="190500" h="266700">
                          <a:moveTo>
                            <a:pt x="190500" y="266700"/>
                          </a:move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266700"/>
                          </a:lnTo>
                          <a:lnTo>
                            <a:pt x="190500" y="2667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53" behindDoc="1" locked="0" layoutInCell="1" allowOverlap="1">
            <wp:simplePos x="0" y="0"/>
            <wp:positionH relativeFrom="page">
              <wp:posOffset>2971799</wp:posOffset>
            </wp:positionH>
            <wp:positionV relativeFrom="page">
              <wp:posOffset>4209538</wp:posOffset>
            </wp:positionV>
            <wp:extent cx="180" cy="23621"/>
            <wp:effectExtent l="0" t="0" r="0" b="0"/>
            <wp:wrapNone/>
            <wp:docPr id="438" name="Freeform 4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3621"/>
                    </a:xfrm>
                    <a:custGeom>
                      <a:rect l="l" t="t" r="r" b="b"/>
                      <a:pathLst>
                        <a:path w="180" h="393700">
                          <a:moveTo>
                            <a:pt x="0" y="0"/>
                          </a:moveTo>
                          <a:lnTo>
                            <a:pt x="0" y="393700"/>
                          </a:lnTo>
                        </a:path>
                      </a:pathLst>
                    </a:custGeom>
                    <a:noFill/>
                    <a:ln w="3047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00000" sp="1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93" behindDoc="1" locked="0" layoutInCell="1" allowOverlap="1">
            <wp:simplePos x="0" y="0"/>
            <wp:positionH relativeFrom="page">
              <wp:posOffset>2971799</wp:posOffset>
            </wp:positionH>
            <wp:positionV relativeFrom="page">
              <wp:posOffset>4209538</wp:posOffset>
            </wp:positionV>
            <wp:extent cx="41909" cy="180"/>
            <wp:effectExtent l="0" t="0" r="0" b="0"/>
            <wp:wrapNone/>
            <wp:docPr id="439" name="Freeform 4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1909" cy="180"/>
                    </a:xfrm>
                    <a:custGeom>
                      <a:rect l="l" t="t" r="r" b="b"/>
                      <a:pathLst>
                        <a:path w="698500" h="180">
                          <a:moveTo>
                            <a:pt x="6985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3047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00000" sp="1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92" behindDoc="1" locked="0" layoutInCell="1" allowOverlap="1">
            <wp:simplePos x="0" y="0"/>
            <wp:positionH relativeFrom="page">
              <wp:posOffset>2971799</wp:posOffset>
            </wp:positionH>
            <wp:positionV relativeFrom="page">
              <wp:posOffset>4209538</wp:posOffset>
            </wp:positionV>
            <wp:extent cx="41909" cy="180"/>
            <wp:effectExtent l="0" t="0" r="0" b="0"/>
            <wp:wrapNone/>
            <wp:docPr id="440" name="Freeform 4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1909" cy="180"/>
                    </a:xfrm>
                    <a:custGeom>
                      <a:rect l="l" t="t" r="r" b="b"/>
                      <a:pathLst>
                        <a:path w="698500" h="180">
                          <a:moveTo>
                            <a:pt x="6985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304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682" behindDoc="0" locked="0" layoutInCell="1" allowOverlap="1">
            <wp:simplePos x="0" y="0"/>
            <wp:positionH relativeFrom="page">
              <wp:posOffset>2974847</wp:posOffset>
            </wp:positionH>
            <wp:positionV relativeFrom="page">
              <wp:posOffset>4213348</wp:posOffset>
            </wp:positionV>
            <wp:extent cx="11429" cy="16001"/>
            <wp:effectExtent l="0" t="0" r="0" b="0"/>
            <wp:wrapNone/>
            <wp:docPr id="441" name="Freeform 4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429" cy="16001"/>
                    </a:xfrm>
                    <a:custGeom>
                      <a:rect l="l" t="t" r="r" b="b"/>
                      <a:pathLst>
                        <a:path w="190500" h="266700">
                          <a:moveTo>
                            <a:pt x="0" y="266700"/>
                          </a:moveTo>
                          <a:lnTo>
                            <a:pt x="190500" y="266700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2667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52" behindDoc="1" locked="0" layoutInCell="1" allowOverlap="1">
            <wp:simplePos x="0" y="0"/>
            <wp:positionH relativeFrom="page">
              <wp:posOffset>2971799</wp:posOffset>
            </wp:positionH>
            <wp:positionV relativeFrom="page">
              <wp:posOffset>4209538</wp:posOffset>
            </wp:positionV>
            <wp:extent cx="180" cy="23621"/>
            <wp:effectExtent l="0" t="0" r="0" b="0"/>
            <wp:wrapNone/>
            <wp:docPr id="442" name="Freeform 4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3621"/>
                    </a:xfrm>
                    <a:custGeom>
                      <a:rect l="l" t="t" r="r" b="b"/>
                      <a:pathLst>
                        <a:path w="180" h="393700">
                          <a:moveTo>
                            <a:pt x="0" y="0"/>
                          </a:moveTo>
                          <a:lnTo>
                            <a:pt x="0" y="393700"/>
                          </a:lnTo>
                        </a:path>
                      </a:pathLst>
                    </a:custGeom>
                    <a:noFill/>
                    <a:ln w="304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681" behindDoc="0" locked="0" layoutInCell="1" allowOverlap="1">
            <wp:simplePos x="0" y="0"/>
            <wp:positionH relativeFrom="page">
              <wp:posOffset>2984500</wp:posOffset>
            </wp:positionH>
            <wp:positionV relativeFrom="page">
              <wp:posOffset>4200648</wp:posOffset>
            </wp:positionV>
            <wp:extent cx="38100" cy="47502"/>
            <wp:effectExtent l="0" t="0" r="0" b="0"/>
            <wp:wrapNone/>
            <wp:docPr id="443" name="Picture 4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43" name="Picture 443"/>
                    <pic:cNvPicPr>
                      <a:picLocks noChangeAspect="0" noChangeArrowheads="1"/>
                    </pic:cNvPicPr>
                  </pic:nvPicPr>
                  <pic:blipFill>
                    <a:blip r:embed="rId4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100" cy="475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712" behindDoc="0" locked="0" layoutInCell="1" allowOverlap="1">
            <wp:simplePos x="0" y="0"/>
            <wp:positionH relativeFrom="page">
              <wp:posOffset>2772917</wp:posOffset>
            </wp:positionH>
            <wp:positionV relativeFrom="page">
              <wp:posOffset>4216396</wp:posOffset>
            </wp:positionV>
            <wp:extent cx="11429" cy="16001"/>
            <wp:effectExtent l="0" t="0" r="0" b="0"/>
            <wp:wrapNone/>
            <wp:docPr id="444" name="Freeform 4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429" cy="16001"/>
                    </a:xfrm>
                    <a:custGeom>
                      <a:rect l="l" t="t" r="r" b="b"/>
                      <a:pathLst>
                        <a:path w="190500" h="266700">
                          <a:moveTo>
                            <a:pt x="0" y="266700"/>
                          </a:moveTo>
                          <a:lnTo>
                            <a:pt x="190500" y="266700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2667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677" behindDoc="0" locked="0" layoutInCell="1" allowOverlap="1">
            <wp:simplePos x="0" y="0"/>
            <wp:positionH relativeFrom="page">
              <wp:posOffset>2998469</wp:posOffset>
            </wp:positionH>
            <wp:positionV relativeFrom="page">
              <wp:posOffset>4213348</wp:posOffset>
            </wp:positionV>
            <wp:extent cx="11429" cy="16001"/>
            <wp:effectExtent l="0" t="0" r="0" b="0"/>
            <wp:wrapNone/>
            <wp:docPr id="445" name="Freeform 4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429" cy="16001"/>
                    </a:xfrm>
                    <a:custGeom>
                      <a:rect l="l" t="t" r="r" b="b"/>
                      <a:pathLst>
                        <a:path w="190500" h="266700">
                          <a:moveTo>
                            <a:pt x="0" y="266700"/>
                          </a:moveTo>
                          <a:lnTo>
                            <a:pt x="190500" y="266700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2667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55" behindDoc="1" locked="0" layoutInCell="1" allowOverlap="1">
            <wp:simplePos x="0" y="0"/>
            <wp:positionH relativeFrom="page">
              <wp:posOffset>3013709</wp:posOffset>
            </wp:positionH>
            <wp:positionV relativeFrom="page">
              <wp:posOffset>4209538</wp:posOffset>
            </wp:positionV>
            <wp:extent cx="180" cy="23621"/>
            <wp:effectExtent l="0" t="0" r="0" b="0"/>
            <wp:wrapNone/>
            <wp:docPr id="446" name="Freeform 4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3621"/>
                    </a:xfrm>
                    <a:custGeom>
                      <a:rect l="l" t="t" r="r" b="b"/>
                      <a:pathLst>
                        <a:path w="180" h="393700">
                          <a:moveTo>
                            <a:pt x="0" y="3937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3047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00000" sp="1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54" behindDoc="1" locked="0" layoutInCell="1" allowOverlap="1">
            <wp:simplePos x="0" y="0"/>
            <wp:positionH relativeFrom="page">
              <wp:posOffset>3013709</wp:posOffset>
            </wp:positionH>
            <wp:positionV relativeFrom="page">
              <wp:posOffset>4209538</wp:posOffset>
            </wp:positionV>
            <wp:extent cx="180" cy="23621"/>
            <wp:effectExtent l="0" t="0" r="0" b="0"/>
            <wp:wrapNone/>
            <wp:docPr id="447" name="Freeform 4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3621"/>
                    </a:xfrm>
                    <a:custGeom>
                      <a:rect l="l" t="t" r="r" b="b"/>
                      <a:pathLst>
                        <a:path w="180" h="393700">
                          <a:moveTo>
                            <a:pt x="0" y="3937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304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717" behindDoc="0" locked="0" layoutInCell="1" allowOverlap="1">
            <wp:simplePos x="0" y="0"/>
            <wp:positionH relativeFrom="page">
              <wp:posOffset>2749295</wp:posOffset>
            </wp:positionH>
            <wp:positionV relativeFrom="page">
              <wp:posOffset>4216396</wp:posOffset>
            </wp:positionV>
            <wp:extent cx="11429" cy="16001"/>
            <wp:effectExtent l="0" t="0" r="0" b="0"/>
            <wp:wrapNone/>
            <wp:docPr id="448" name="Freeform 4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429" cy="16001"/>
                    </a:xfrm>
                    <a:custGeom>
                      <a:rect l="l" t="t" r="r" b="b"/>
                      <a:pathLst>
                        <a:path w="190500" h="266700">
                          <a:moveTo>
                            <a:pt x="0" y="266700"/>
                          </a:moveTo>
                          <a:lnTo>
                            <a:pt x="190500" y="266700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2667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697" behindDoc="0" locked="0" layoutInCell="1" allowOverlap="1">
            <wp:simplePos x="0" y="0"/>
            <wp:positionH relativeFrom="page">
              <wp:posOffset>2899409</wp:posOffset>
            </wp:positionH>
            <wp:positionV relativeFrom="page">
              <wp:posOffset>4216396</wp:posOffset>
            </wp:positionV>
            <wp:extent cx="11429" cy="16001"/>
            <wp:effectExtent l="0" t="0" r="0" b="0"/>
            <wp:wrapNone/>
            <wp:docPr id="449" name="Freeform 4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429" cy="16001"/>
                    </a:xfrm>
                    <a:custGeom>
                      <a:rect l="l" t="t" r="r" b="b"/>
                      <a:pathLst>
                        <a:path w="190500" h="266700">
                          <a:moveTo>
                            <a:pt x="190500" y="266700"/>
                          </a:move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266700"/>
                          </a:lnTo>
                          <a:lnTo>
                            <a:pt x="190500" y="2667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691" behindDoc="0" locked="0" layoutInCell="1" allowOverlap="1">
            <wp:simplePos x="0" y="0"/>
            <wp:positionH relativeFrom="page">
              <wp:posOffset>2923031</wp:posOffset>
            </wp:positionH>
            <wp:positionV relativeFrom="page">
              <wp:posOffset>4216396</wp:posOffset>
            </wp:positionV>
            <wp:extent cx="11429" cy="16001"/>
            <wp:effectExtent l="0" t="0" r="0" b="0"/>
            <wp:wrapNone/>
            <wp:docPr id="450" name="Freeform 4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429" cy="16001"/>
                    </a:xfrm>
                    <a:custGeom>
                      <a:rect l="l" t="t" r="r" b="b"/>
                      <a:pathLst>
                        <a:path w="190500" h="266700">
                          <a:moveTo>
                            <a:pt x="0" y="266700"/>
                          </a:moveTo>
                          <a:lnTo>
                            <a:pt x="190500" y="266700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2667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91" behindDoc="1" locked="0" layoutInCell="1" allowOverlap="1">
            <wp:simplePos x="0" y="0"/>
            <wp:positionH relativeFrom="page">
              <wp:posOffset>2746247</wp:posOffset>
            </wp:positionH>
            <wp:positionV relativeFrom="page">
              <wp:posOffset>4236208</wp:posOffset>
            </wp:positionV>
            <wp:extent cx="42671" cy="180"/>
            <wp:effectExtent l="0" t="0" r="0" b="0"/>
            <wp:wrapNone/>
            <wp:docPr id="451" name="Freeform 4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671" cy="180"/>
                    </a:xfrm>
                    <a:custGeom>
                      <a:rect l="l" t="t" r="r" b="b"/>
                      <a:pathLst>
                        <a:path w="711200" h="180">
                          <a:moveTo>
                            <a:pt x="0" y="0"/>
                          </a:moveTo>
                          <a:lnTo>
                            <a:pt x="711200" y="0"/>
                          </a:lnTo>
                        </a:path>
                      </a:pathLst>
                    </a:custGeom>
                    <a:noFill/>
                    <a:ln w="3047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00000" sp="1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90" behindDoc="1" locked="0" layoutInCell="1" allowOverlap="1">
            <wp:simplePos x="0" y="0"/>
            <wp:positionH relativeFrom="page">
              <wp:posOffset>2746247</wp:posOffset>
            </wp:positionH>
            <wp:positionV relativeFrom="page">
              <wp:posOffset>4236208</wp:posOffset>
            </wp:positionV>
            <wp:extent cx="42671" cy="180"/>
            <wp:effectExtent l="0" t="0" r="0" b="0"/>
            <wp:wrapNone/>
            <wp:docPr id="452" name="Freeform 4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671" cy="180"/>
                    </a:xfrm>
                    <a:custGeom>
                      <a:rect l="l" t="t" r="r" b="b"/>
                      <a:pathLst>
                        <a:path w="711200" h="180">
                          <a:moveTo>
                            <a:pt x="0" y="0"/>
                          </a:moveTo>
                          <a:lnTo>
                            <a:pt x="711200" y="0"/>
                          </a:lnTo>
                        </a:path>
                      </a:pathLst>
                    </a:custGeom>
                    <a:noFill/>
                    <a:ln w="304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85" behindDoc="1" locked="0" layoutInCell="1" allowOverlap="1">
            <wp:simplePos x="0" y="0"/>
            <wp:positionH relativeFrom="page">
              <wp:posOffset>2820923</wp:posOffset>
            </wp:positionH>
            <wp:positionV relativeFrom="page">
              <wp:posOffset>4235446</wp:posOffset>
            </wp:positionV>
            <wp:extent cx="42671" cy="180"/>
            <wp:effectExtent l="0" t="0" r="0" b="0"/>
            <wp:wrapNone/>
            <wp:docPr id="453" name="Freeform 4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671" cy="180"/>
                    </a:xfrm>
                    <a:custGeom>
                      <a:rect l="l" t="t" r="r" b="b"/>
                      <a:pathLst>
                        <a:path w="711200" h="180">
                          <a:moveTo>
                            <a:pt x="0" y="0"/>
                          </a:moveTo>
                          <a:lnTo>
                            <a:pt x="711200" y="0"/>
                          </a:lnTo>
                        </a:path>
                      </a:pathLst>
                    </a:custGeom>
                    <a:noFill/>
                    <a:ln w="3047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00000" sp="1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84" behindDoc="1" locked="0" layoutInCell="1" allowOverlap="1">
            <wp:simplePos x="0" y="0"/>
            <wp:positionH relativeFrom="page">
              <wp:posOffset>2820923</wp:posOffset>
            </wp:positionH>
            <wp:positionV relativeFrom="page">
              <wp:posOffset>4235446</wp:posOffset>
            </wp:positionV>
            <wp:extent cx="42671" cy="180"/>
            <wp:effectExtent l="0" t="0" r="0" b="0"/>
            <wp:wrapNone/>
            <wp:docPr id="454" name="Freeform 4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671" cy="180"/>
                    </a:xfrm>
                    <a:custGeom>
                      <a:rect l="l" t="t" r="r" b="b"/>
                      <a:pathLst>
                        <a:path w="711200" h="180">
                          <a:moveTo>
                            <a:pt x="0" y="0"/>
                          </a:moveTo>
                          <a:lnTo>
                            <a:pt x="711200" y="0"/>
                          </a:lnTo>
                        </a:path>
                      </a:pathLst>
                    </a:custGeom>
                    <a:noFill/>
                    <a:ln w="304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71" behindDoc="1" locked="0" layoutInCell="1" allowOverlap="1">
            <wp:simplePos x="0" y="0"/>
            <wp:positionH relativeFrom="page">
              <wp:posOffset>2896361</wp:posOffset>
            </wp:positionH>
            <wp:positionV relativeFrom="page">
              <wp:posOffset>4236208</wp:posOffset>
            </wp:positionV>
            <wp:extent cx="41909" cy="180"/>
            <wp:effectExtent l="0" t="0" r="0" b="0"/>
            <wp:wrapNone/>
            <wp:docPr id="455" name="Freeform 4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1909" cy="180"/>
                    </a:xfrm>
                    <a:custGeom>
                      <a:rect l="l" t="t" r="r" b="b"/>
                      <a:pathLst>
                        <a:path w="698500" h="180">
                          <a:moveTo>
                            <a:pt x="0" y="0"/>
                          </a:moveTo>
                          <a:lnTo>
                            <a:pt x="698500" y="0"/>
                          </a:lnTo>
                        </a:path>
                      </a:pathLst>
                    </a:custGeom>
                    <a:noFill/>
                    <a:ln w="3047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00000" sp="1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70" behindDoc="1" locked="0" layoutInCell="1" allowOverlap="1">
            <wp:simplePos x="0" y="0"/>
            <wp:positionH relativeFrom="page">
              <wp:posOffset>2896361</wp:posOffset>
            </wp:positionH>
            <wp:positionV relativeFrom="page">
              <wp:posOffset>4236208</wp:posOffset>
            </wp:positionV>
            <wp:extent cx="41909" cy="180"/>
            <wp:effectExtent l="0" t="0" r="0" b="0"/>
            <wp:wrapNone/>
            <wp:docPr id="456" name="Freeform 4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1909" cy="180"/>
                    </a:xfrm>
                    <a:custGeom>
                      <a:rect l="l" t="t" r="r" b="b"/>
                      <a:pathLst>
                        <a:path w="698500" h="180">
                          <a:moveTo>
                            <a:pt x="0" y="0"/>
                          </a:moveTo>
                          <a:lnTo>
                            <a:pt x="698500" y="0"/>
                          </a:lnTo>
                        </a:path>
                      </a:pathLst>
                    </a:custGeom>
                    <a:noFill/>
                    <a:ln w="304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57" behindDoc="1" locked="0" layoutInCell="1" allowOverlap="1">
            <wp:simplePos x="0" y="0"/>
            <wp:positionH relativeFrom="page">
              <wp:posOffset>2971799</wp:posOffset>
            </wp:positionH>
            <wp:positionV relativeFrom="page">
              <wp:posOffset>4233160</wp:posOffset>
            </wp:positionV>
            <wp:extent cx="41909" cy="180"/>
            <wp:effectExtent l="0" t="0" r="0" b="0"/>
            <wp:wrapNone/>
            <wp:docPr id="457" name="Freeform 4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1909" cy="180"/>
                    </a:xfrm>
                    <a:custGeom>
                      <a:rect l="l" t="t" r="r" b="b"/>
                      <a:pathLst>
                        <a:path w="698500" h="180">
                          <a:moveTo>
                            <a:pt x="0" y="0"/>
                          </a:moveTo>
                          <a:lnTo>
                            <a:pt x="698500" y="0"/>
                          </a:lnTo>
                        </a:path>
                      </a:pathLst>
                    </a:custGeom>
                    <a:noFill/>
                    <a:ln w="3047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00000" sp="1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56" behindDoc="1" locked="0" layoutInCell="1" allowOverlap="1">
            <wp:simplePos x="0" y="0"/>
            <wp:positionH relativeFrom="page">
              <wp:posOffset>2971799</wp:posOffset>
            </wp:positionH>
            <wp:positionV relativeFrom="page">
              <wp:posOffset>4233160</wp:posOffset>
            </wp:positionV>
            <wp:extent cx="41909" cy="180"/>
            <wp:effectExtent l="0" t="0" r="0" b="0"/>
            <wp:wrapNone/>
            <wp:docPr id="458" name="Freeform 4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1909" cy="180"/>
                    </a:xfrm>
                    <a:custGeom>
                      <a:rect l="l" t="t" r="r" b="b"/>
                      <a:pathLst>
                        <a:path w="698500" h="180">
                          <a:moveTo>
                            <a:pt x="0" y="0"/>
                          </a:moveTo>
                          <a:lnTo>
                            <a:pt x="698500" y="0"/>
                          </a:lnTo>
                        </a:path>
                      </a:pathLst>
                    </a:custGeom>
                    <a:noFill/>
                    <a:ln w="304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9" behindDoc="1" locked="0" layoutInCell="1" allowOverlap="1">
            <wp:simplePos x="0" y="0"/>
            <wp:positionH relativeFrom="page">
              <wp:posOffset>2769869</wp:posOffset>
            </wp:positionH>
            <wp:positionV relativeFrom="page">
              <wp:posOffset>4248400</wp:posOffset>
            </wp:positionV>
            <wp:extent cx="7619" cy="13715"/>
            <wp:effectExtent l="0" t="0" r="0" b="0"/>
            <wp:wrapNone/>
            <wp:docPr id="459" name="Freeform 4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13715"/>
                    </a:xfrm>
                    <a:custGeom>
                      <a:rect l="l" t="t" r="r" b="b"/>
                      <a:pathLst>
                        <a:path w="127000" h="228600">
                          <a:moveTo>
                            <a:pt x="127000" y="12700"/>
                          </a:moveTo>
                          <a:lnTo>
                            <a:pt x="101600" y="0"/>
                          </a:lnTo>
                          <a:lnTo>
                            <a:pt x="63500" y="0"/>
                          </a:lnTo>
                          <a:lnTo>
                            <a:pt x="38100" y="12700"/>
                          </a:lnTo>
                          <a:lnTo>
                            <a:pt x="25400" y="25400"/>
                          </a:lnTo>
                          <a:lnTo>
                            <a:pt x="12700" y="50800"/>
                          </a:lnTo>
                          <a:lnTo>
                            <a:pt x="0" y="88900"/>
                          </a:lnTo>
                          <a:lnTo>
                            <a:pt x="0" y="165100"/>
                          </a:lnTo>
                          <a:lnTo>
                            <a:pt x="12700" y="177800"/>
                          </a:lnTo>
                          <a:lnTo>
                            <a:pt x="25400" y="203200"/>
                          </a:lnTo>
                          <a:lnTo>
                            <a:pt x="50800" y="228600"/>
                          </a:lnTo>
                          <a:lnTo>
                            <a:pt x="101600" y="228600"/>
                          </a:lnTo>
                          <a:lnTo>
                            <a:pt x="114300" y="215900"/>
                          </a:lnTo>
                          <a:lnTo>
                            <a:pt x="127000" y="1905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0" behindDoc="1" locked="0" layoutInCell="1" allowOverlap="1">
            <wp:simplePos x="0" y="0"/>
            <wp:positionH relativeFrom="page">
              <wp:posOffset>2785871</wp:posOffset>
            </wp:positionH>
            <wp:positionV relativeFrom="page">
              <wp:posOffset>4248400</wp:posOffset>
            </wp:positionV>
            <wp:extent cx="2285" cy="13715"/>
            <wp:effectExtent l="0" t="0" r="0" b="0"/>
            <wp:wrapNone/>
            <wp:docPr id="460" name="Freeform 4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3715"/>
                    </a:xfrm>
                    <a:custGeom>
                      <a:rect l="l" t="t" r="r" b="b"/>
                      <a:pathLst>
                        <a:path w="38100" h="228600">
                          <a:moveTo>
                            <a:pt x="38100" y="228600"/>
                          </a:moveTo>
                          <a:lnTo>
                            <a:pt x="38100" y="0"/>
                          </a:lnTo>
                          <a:lnTo>
                            <a:pt x="0" y="381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2" behindDoc="1" locked="0" layoutInCell="1" allowOverlap="1">
            <wp:simplePos x="0" y="0"/>
            <wp:positionH relativeFrom="page">
              <wp:posOffset>2800349</wp:posOffset>
            </wp:positionH>
            <wp:positionV relativeFrom="page">
              <wp:posOffset>4248400</wp:posOffset>
            </wp:positionV>
            <wp:extent cx="1523" cy="13715"/>
            <wp:effectExtent l="0" t="0" r="0" b="0"/>
            <wp:wrapNone/>
            <wp:docPr id="461" name="Freeform 4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" cy="13715"/>
                    </a:xfrm>
                    <a:custGeom>
                      <a:rect l="l" t="t" r="r" b="b"/>
                      <a:pathLst>
                        <a:path w="25400" h="228600">
                          <a:moveTo>
                            <a:pt x="25400" y="228600"/>
                          </a:moveTo>
                          <a:lnTo>
                            <a:pt x="25400" y="0"/>
                          </a:lnTo>
                          <a:lnTo>
                            <a:pt x="0" y="381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4" behindDoc="1" locked="0" layoutInCell="1" allowOverlap="1">
            <wp:simplePos x="0" y="0"/>
            <wp:positionH relativeFrom="page">
              <wp:posOffset>2813303</wp:posOffset>
            </wp:positionH>
            <wp:positionV relativeFrom="page">
              <wp:posOffset>4248400</wp:posOffset>
            </wp:positionV>
            <wp:extent cx="6095" cy="13715"/>
            <wp:effectExtent l="0" t="0" r="0" b="0"/>
            <wp:wrapNone/>
            <wp:docPr id="462" name="Freeform 4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3715"/>
                    </a:xfrm>
                    <a:custGeom>
                      <a:rect l="l" t="t" r="r" b="b"/>
                      <a:pathLst>
                        <a:path w="101600" h="228600">
                          <a:moveTo>
                            <a:pt x="0" y="203200"/>
                          </a:moveTo>
                          <a:lnTo>
                            <a:pt x="25400" y="228600"/>
                          </a:lnTo>
                          <a:lnTo>
                            <a:pt x="63500" y="228600"/>
                          </a:lnTo>
                          <a:lnTo>
                            <a:pt x="76200" y="203200"/>
                          </a:lnTo>
                          <a:lnTo>
                            <a:pt x="88900" y="165100"/>
                          </a:lnTo>
                          <a:lnTo>
                            <a:pt x="101600" y="127000"/>
                          </a:lnTo>
                          <a:lnTo>
                            <a:pt x="101600" y="88900"/>
                          </a:lnTo>
                          <a:lnTo>
                            <a:pt x="88900" y="50800"/>
                          </a:lnTo>
                          <a:lnTo>
                            <a:pt x="76200" y="25400"/>
                          </a:lnTo>
                          <a:lnTo>
                            <a:pt x="63500" y="0"/>
                          </a:lnTo>
                          <a:lnTo>
                            <a:pt x="25400" y="0"/>
                          </a:lnTo>
                          <a:lnTo>
                            <a:pt x="12700" y="25400"/>
                          </a:lnTo>
                          <a:lnTo>
                            <a:pt x="0" y="38100"/>
                          </a:lnTo>
                          <a:lnTo>
                            <a:pt x="0" y="101600"/>
                          </a:lnTo>
                          <a:lnTo>
                            <a:pt x="12700" y="127000"/>
                          </a:lnTo>
                          <a:lnTo>
                            <a:pt x="25400" y="139700"/>
                          </a:lnTo>
                          <a:lnTo>
                            <a:pt x="50800" y="152400"/>
                          </a:lnTo>
                          <a:lnTo>
                            <a:pt x="63500" y="139700"/>
                          </a:lnTo>
                          <a:lnTo>
                            <a:pt x="88900" y="127000"/>
                          </a:lnTo>
                          <a:lnTo>
                            <a:pt x="101600" y="889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3" behindDoc="1" locked="0" layoutInCell="1" allowOverlap="1">
            <wp:simplePos x="0" y="0"/>
            <wp:positionH relativeFrom="page">
              <wp:posOffset>2844545</wp:posOffset>
            </wp:positionH>
            <wp:positionV relativeFrom="page">
              <wp:posOffset>4251448</wp:posOffset>
            </wp:positionV>
            <wp:extent cx="7619" cy="13715"/>
            <wp:effectExtent l="0" t="0" r="0" b="0"/>
            <wp:wrapNone/>
            <wp:docPr id="463" name="Freeform 4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13715"/>
                    </a:xfrm>
                    <a:custGeom>
                      <a:rect l="l" t="t" r="r" b="b"/>
                      <a:pathLst>
                        <a:path w="127000" h="228600">
                          <a:moveTo>
                            <a:pt x="114300" y="12700"/>
                          </a:moveTo>
                          <a:lnTo>
                            <a:pt x="101600" y="0"/>
                          </a:lnTo>
                          <a:lnTo>
                            <a:pt x="63500" y="0"/>
                          </a:lnTo>
                          <a:lnTo>
                            <a:pt x="38100" y="12700"/>
                          </a:lnTo>
                          <a:lnTo>
                            <a:pt x="25400" y="25400"/>
                          </a:lnTo>
                          <a:lnTo>
                            <a:pt x="12700" y="50800"/>
                          </a:lnTo>
                          <a:lnTo>
                            <a:pt x="0" y="88900"/>
                          </a:lnTo>
                          <a:lnTo>
                            <a:pt x="0" y="165100"/>
                          </a:lnTo>
                          <a:lnTo>
                            <a:pt x="12700" y="177800"/>
                          </a:lnTo>
                          <a:lnTo>
                            <a:pt x="25400" y="203200"/>
                          </a:lnTo>
                          <a:lnTo>
                            <a:pt x="38100" y="228600"/>
                          </a:lnTo>
                          <a:lnTo>
                            <a:pt x="101600" y="228600"/>
                          </a:lnTo>
                          <a:lnTo>
                            <a:pt x="114300" y="215900"/>
                          </a:lnTo>
                          <a:lnTo>
                            <a:pt x="127000" y="1905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4" behindDoc="1" locked="0" layoutInCell="1" allowOverlap="1">
            <wp:simplePos x="0" y="0"/>
            <wp:positionH relativeFrom="page">
              <wp:posOffset>2860547</wp:posOffset>
            </wp:positionH>
            <wp:positionV relativeFrom="page">
              <wp:posOffset>4251448</wp:posOffset>
            </wp:positionV>
            <wp:extent cx="1523" cy="13715"/>
            <wp:effectExtent l="0" t="0" r="0" b="0"/>
            <wp:wrapNone/>
            <wp:docPr id="464" name="Freeform 4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" cy="13715"/>
                    </a:xfrm>
                    <a:custGeom>
                      <a:rect l="l" t="t" r="r" b="b"/>
                      <a:pathLst>
                        <a:path w="25400" h="228600">
                          <a:moveTo>
                            <a:pt x="25400" y="228600"/>
                          </a:moveTo>
                          <a:lnTo>
                            <a:pt x="25400" y="0"/>
                          </a:lnTo>
                          <a:lnTo>
                            <a:pt x="0" y="381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6" behindDoc="1" locked="0" layoutInCell="1" allowOverlap="1">
            <wp:simplePos x="0" y="0"/>
            <wp:positionH relativeFrom="page">
              <wp:posOffset>2874263</wp:posOffset>
            </wp:positionH>
            <wp:positionV relativeFrom="page">
              <wp:posOffset>4251448</wp:posOffset>
            </wp:positionV>
            <wp:extent cx="2285" cy="13715"/>
            <wp:effectExtent l="0" t="0" r="0" b="0"/>
            <wp:wrapNone/>
            <wp:docPr id="465" name="Freeform 4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3715"/>
                    </a:xfrm>
                    <a:custGeom>
                      <a:rect l="l" t="t" r="r" b="b"/>
                      <a:pathLst>
                        <a:path w="38100" h="228600">
                          <a:moveTo>
                            <a:pt x="38100" y="228600"/>
                          </a:moveTo>
                          <a:lnTo>
                            <a:pt x="38100" y="0"/>
                          </a:lnTo>
                          <a:lnTo>
                            <a:pt x="0" y="381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8" behindDoc="1" locked="0" layoutInCell="1" allowOverlap="1">
            <wp:simplePos x="0" y="0"/>
            <wp:positionH relativeFrom="page">
              <wp:posOffset>2886455</wp:posOffset>
            </wp:positionH>
            <wp:positionV relativeFrom="page">
              <wp:posOffset>4251448</wp:posOffset>
            </wp:positionV>
            <wp:extent cx="8381" cy="13715"/>
            <wp:effectExtent l="0" t="0" r="0" b="0"/>
            <wp:wrapNone/>
            <wp:docPr id="466" name="Freeform 4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381" cy="13715"/>
                    </a:xfrm>
                    <a:custGeom>
                      <a:rect l="l" t="t" r="r" b="b"/>
                      <a:pathLst>
                        <a:path w="139700" h="228600">
                          <a:moveTo>
                            <a:pt x="101600" y="228600"/>
                          </a:moveTo>
                          <a:lnTo>
                            <a:pt x="101600" y="0"/>
                          </a:lnTo>
                          <a:lnTo>
                            <a:pt x="0" y="165100"/>
                          </a:lnTo>
                          <a:lnTo>
                            <a:pt x="139700" y="1651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2" behindDoc="1" locked="0" layoutInCell="1" allowOverlap="1">
            <wp:simplePos x="0" y="0"/>
            <wp:positionH relativeFrom="page">
              <wp:posOffset>2919221</wp:posOffset>
            </wp:positionH>
            <wp:positionV relativeFrom="page">
              <wp:posOffset>4249924</wp:posOffset>
            </wp:positionV>
            <wp:extent cx="8381" cy="14477"/>
            <wp:effectExtent l="0" t="0" r="0" b="0"/>
            <wp:wrapNone/>
            <wp:docPr id="467" name="Freeform 4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381" cy="14477"/>
                    </a:xfrm>
                    <a:custGeom>
                      <a:rect l="l" t="t" r="r" b="b"/>
                      <a:pathLst>
                        <a:path w="139700" h="241300">
                          <a:moveTo>
                            <a:pt x="127000" y="25400"/>
                          </a:moveTo>
                          <a:lnTo>
                            <a:pt x="114300" y="12700"/>
                          </a:lnTo>
                          <a:lnTo>
                            <a:pt x="88900" y="0"/>
                          </a:lnTo>
                          <a:lnTo>
                            <a:pt x="76200" y="0"/>
                          </a:lnTo>
                          <a:lnTo>
                            <a:pt x="50800" y="12700"/>
                          </a:lnTo>
                          <a:lnTo>
                            <a:pt x="25400" y="38100"/>
                          </a:lnTo>
                          <a:lnTo>
                            <a:pt x="12700" y="50800"/>
                          </a:lnTo>
                          <a:lnTo>
                            <a:pt x="0" y="101600"/>
                          </a:lnTo>
                          <a:lnTo>
                            <a:pt x="0" y="127000"/>
                          </a:lnTo>
                          <a:lnTo>
                            <a:pt x="12700" y="165100"/>
                          </a:lnTo>
                          <a:lnTo>
                            <a:pt x="12700" y="190500"/>
                          </a:lnTo>
                          <a:lnTo>
                            <a:pt x="25400" y="215900"/>
                          </a:lnTo>
                          <a:lnTo>
                            <a:pt x="50800" y="228600"/>
                          </a:lnTo>
                          <a:lnTo>
                            <a:pt x="63500" y="241300"/>
                          </a:lnTo>
                          <a:lnTo>
                            <a:pt x="88900" y="241300"/>
                          </a:lnTo>
                          <a:lnTo>
                            <a:pt x="101600" y="228600"/>
                          </a:lnTo>
                          <a:lnTo>
                            <a:pt x="114300" y="215900"/>
                          </a:lnTo>
                          <a:lnTo>
                            <a:pt x="139700" y="2032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3" behindDoc="1" locked="0" layoutInCell="1" allowOverlap="1">
            <wp:simplePos x="0" y="0"/>
            <wp:positionH relativeFrom="page">
              <wp:posOffset>2935223</wp:posOffset>
            </wp:positionH>
            <wp:positionV relativeFrom="page">
              <wp:posOffset>4249924</wp:posOffset>
            </wp:positionV>
            <wp:extent cx="2285" cy="14477"/>
            <wp:effectExtent l="0" t="0" r="0" b="0"/>
            <wp:wrapNone/>
            <wp:docPr id="468" name="Freeform 4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4477"/>
                    </a:xfrm>
                    <a:custGeom>
                      <a:rect l="l" t="t" r="r" b="b"/>
                      <a:pathLst>
                        <a:path w="38100" h="241300">
                          <a:moveTo>
                            <a:pt x="38100" y="241300"/>
                          </a:moveTo>
                          <a:lnTo>
                            <a:pt x="38100" y="0"/>
                          </a:lnTo>
                          <a:lnTo>
                            <a:pt x="0" y="508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5" behindDoc="1" locked="0" layoutInCell="1" allowOverlap="1">
            <wp:simplePos x="0" y="0"/>
            <wp:positionH relativeFrom="page">
              <wp:posOffset>2948177</wp:posOffset>
            </wp:positionH>
            <wp:positionV relativeFrom="page">
              <wp:posOffset>4249924</wp:posOffset>
            </wp:positionV>
            <wp:extent cx="6857" cy="14477"/>
            <wp:effectExtent l="0" t="0" r="0" b="0"/>
            <wp:wrapNone/>
            <wp:docPr id="469" name="Freeform 4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4477"/>
                    </a:xfrm>
                    <a:custGeom>
                      <a:rect l="l" t="t" r="r" b="b"/>
                      <a:pathLst>
                        <a:path w="114300" h="241300">
                          <a:moveTo>
                            <a:pt x="50800" y="0"/>
                          </a:moveTo>
                          <a:lnTo>
                            <a:pt x="38100" y="12700"/>
                          </a:lnTo>
                          <a:lnTo>
                            <a:pt x="25400" y="25400"/>
                          </a:lnTo>
                          <a:lnTo>
                            <a:pt x="12700" y="50800"/>
                          </a:lnTo>
                          <a:lnTo>
                            <a:pt x="0" y="88900"/>
                          </a:lnTo>
                          <a:lnTo>
                            <a:pt x="0" y="152400"/>
                          </a:lnTo>
                          <a:lnTo>
                            <a:pt x="12700" y="190500"/>
                          </a:lnTo>
                          <a:lnTo>
                            <a:pt x="25400" y="203200"/>
                          </a:lnTo>
                          <a:lnTo>
                            <a:pt x="38100" y="228600"/>
                          </a:lnTo>
                          <a:lnTo>
                            <a:pt x="50800" y="241300"/>
                          </a:lnTo>
                          <a:lnTo>
                            <a:pt x="76200" y="228600"/>
                          </a:lnTo>
                          <a:lnTo>
                            <a:pt x="88900" y="203200"/>
                          </a:lnTo>
                          <a:lnTo>
                            <a:pt x="101600" y="190500"/>
                          </a:lnTo>
                          <a:lnTo>
                            <a:pt x="114300" y="152400"/>
                          </a:lnTo>
                          <a:lnTo>
                            <a:pt x="114300" y="88900"/>
                          </a:lnTo>
                          <a:lnTo>
                            <a:pt x="101600" y="50800"/>
                          </a:lnTo>
                          <a:lnTo>
                            <a:pt x="88900" y="25400"/>
                          </a:lnTo>
                          <a:lnTo>
                            <a:pt x="76200" y="12700"/>
                          </a:lnTo>
                          <a:lnTo>
                            <a:pt x="508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6" behindDoc="1" locked="0" layoutInCell="1" allowOverlap="1">
            <wp:simplePos x="0" y="0"/>
            <wp:positionH relativeFrom="page">
              <wp:posOffset>2962655</wp:posOffset>
            </wp:positionH>
            <wp:positionV relativeFrom="page">
              <wp:posOffset>4249924</wp:posOffset>
            </wp:positionV>
            <wp:extent cx="6095" cy="14477"/>
            <wp:effectExtent l="0" t="0" r="0" b="0"/>
            <wp:wrapNone/>
            <wp:docPr id="470" name="Freeform 4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4477"/>
                    </a:xfrm>
                    <a:custGeom>
                      <a:rect l="l" t="t" r="r" b="b"/>
                      <a:pathLst>
                        <a:path w="101600" h="241300">
                          <a:moveTo>
                            <a:pt x="50800" y="241300"/>
                          </a:moveTo>
                          <a:lnTo>
                            <a:pt x="50800" y="190500"/>
                          </a:lnTo>
                          <a:lnTo>
                            <a:pt x="63500" y="139700"/>
                          </a:lnTo>
                          <a:lnTo>
                            <a:pt x="63500" y="101600"/>
                          </a:lnTo>
                          <a:lnTo>
                            <a:pt x="76200" y="63500"/>
                          </a:lnTo>
                          <a:lnTo>
                            <a:pt x="10160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2" behindDoc="1" locked="0" layoutInCell="1" allowOverlap="1">
            <wp:simplePos x="0" y="0"/>
            <wp:positionH relativeFrom="page">
              <wp:posOffset>3001517</wp:posOffset>
            </wp:positionH>
            <wp:positionV relativeFrom="page">
              <wp:posOffset>4245352</wp:posOffset>
            </wp:positionV>
            <wp:extent cx="7619" cy="14477"/>
            <wp:effectExtent l="0" t="0" r="0" b="0"/>
            <wp:wrapNone/>
            <wp:docPr id="471" name="Freeform 4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14477"/>
                    </a:xfrm>
                    <a:custGeom>
                      <a:rect l="l" t="t" r="r" b="b"/>
                      <a:pathLst>
                        <a:path w="127000" h="241300">
                          <a:moveTo>
                            <a:pt x="127000" y="25400"/>
                          </a:moveTo>
                          <a:lnTo>
                            <a:pt x="101600" y="12700"/>
                          </a:lnTo>
                          <a:lnTo>
                            <a:pt x="88900" y="0"/>
                          </a:lnTo>
                          <a:lnTo>
                            <a:pt x="63500" y="0"/>
                          </a:lnTo>
                          <a:lnTo>
                            <a:pt x="38100" y="12700"/>
                          </a:lnTo>
                          <a:lnTo>
                            <a:pt x="25400" y="38100"/>
                          </a:lnTo>
                          <a:lnTo>
                            <a:pt x="12700" y="63500"/>
                          </a:lnTo>
                          <a:lnTo>
                            <a:pt x="0" y="101600"/>
                          </a:lnTo>
                          <a:lnTo>
                            <a:pt x="0" y="165100"/>
                          </a:lnTo>
                          <a:lnTo>
                            <a:pt x="12700" y="190500"/>
                          </a:lnTo>
                          <a:lnTo>
                            <a:pt x="25400" y="215900"/>
                          </a:lnTo>
                          <a:lnTo>
                            <a:pt x="50800" y="228600"/>
                          </a:lnTo>
                          <a:lnTo>
                            <a:pt x="63500" y="241300"/>
                          </a:lnTo>
                          <a:lnTo>
                            <a:pt x="88900" y="241300"/>
                          </a:lnTo>
                          <a:lnTo>
                            <a:pt x="101600" y="228600"/>
                          </a:lnTo>
                          <a:lnTo>
                            <a:pt x="114300" y="215900"/>
                          </a:lnTo>
                          <a:lnTo>
                            <a:pt x="127000" y="2032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3" behindDoc="1" locked="0" layoutInCell="1" allowOverlap="1">
            <wp:simplePos x="0" y="0"/>
            <wp:positionH relativeFrom="page">
              <wp:posOffset>3017519</wp:posOffset>
            </wp:positionH>
            <wp:positionV relativeFrom="page">
              <wp:posOffset>4245352</wp:posOffset>
            </wp:positionV>
            <wp:extent cx="2285" cy="14477"/>
            <wp:effectExtent l="0" t="0" r="0" b="0"/>
            <wp:wrapNone/>
            <wp:docPr id="472" name="Freeform 4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4477"/>
                    </a:xfrm>
                    <a:custGeom>
                      <a:rect l="l" t="t" r="r" b="b"/>
                      <a:pathLst>
                        <a:path w="38100" h="241300">
                          <a:moveTo>
                            <a:pt x="38100" y="241300"/>
                          </a:moveTo>
                          <a:lnTo>
                            <a:pt x="38100" y="0"/>
                          </a:lnTo>
                          <a:lnTo>
                            <a:pt x="0" y="508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5" behindDoc="1" locked="0" layoutInCell="1" allowOverlap="1">
            <wp:simplePos x="0" y="0"/>
            <wp:positionH relativeFrom="page">
              <wp:posOffset>3030473</wp:posOffset>
            </wp:positionH>
            <wp:positionV relativeFrom="page">
              <wp:posOffset>4245352</wp:posOffset>
            </wp:positionV>
            <wp:extent cx="6857" cy="14477"/>
            <wp:effectExtent l="0" t="0" r="0" b="0"/>
            <wp:wrapNone/>
            <wp:docPr id="473" name="Freeform 4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4477"/>
                    </a:xfrm>
                    <a:custGeom>
                      <a:rect l="l" t="t" r="r" b="b"/>
                      <a:pathLst>
                        <a:path w="114300" h="241300">
                          <a:moveTo>
                            <a:pt x="50800" y="0"/>
                          </a:moveTo>
                          <a:lnTo>
                            <a:pt x="25400" y="12700"/>
                          </a:lnTo>
                          <a:lnTo>
                            <a:pt x="12700" y="25400"/>
                          </a:lnTo>
                          <a:lnTo>
                            <a:pt x="0" y="50800"/>
                          </a:lnTo>
                          <a:lnTo>
                            <a:pt x="0" y="190500"/>
                          </a:lnTo>
                          <a:lnTo>
                            <a:pt x="12700" y="215900"/>
                          </a:lnTo>
                          <a:lnTo>
                            <a:pt x="25400" y="228600"/>
                          </a:lnTo>
                          <a:lnTo>
                            <a:pt x="50800" y="241300"/>
                          </a:lnTo>
                          <a:lnTo>
                            <a:pt x="76200" y="228600"/>
                          </a:lnTo>
                          <a:lnTo>
                            <a:pt x="88900" y="215900"/>
                          </a:lnTo>
                          <a:lnTo>
                            <a:pt x="101600" y="190500"/>
                          </a:lnTo>
                          <a:lnTo>
                            <a:pt x="101600" y="152400"/>
                          </a:lnTo>
                          <a:lnTo>
                            <a:pt x="114300" y="127000"/>
                          </a:lnTo>
                          <a:lnTo>
                            <a:pt x="101600" y="88900"/>
                          </a:lnTo>
                          <a:lnTo>
                            <a:pt x="101600" y="50800"/>
                          </a:lnTo>
                          <a:lnTo>
                            <a:pt x="88900" y="25400"/>
                          </a:lnTo>
                          <a:lnTo>
                            <a:pt x="76200" y="12700"/>
                          </a:lnTo>
                          <a:lnTo>
                            <a:pt x="508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6" behindDoc="1" locked="0" layoutInCell="1" allowOverlap="1">
            <wp:simplePos x="0" y="0"/>
            <wp:positionH relativeFrom="page">
              <wp:posOffset>3044189</wp:posOffset>
            </wp:positionH>
            <wp:positionV relativeFrom="page">
              <wp:posOffset>4245352</wp:posOffset>
            </wp:positionV>
            <wp:extent cx="6857" cy="14477"/>
            <wp:effectExtent l="0" t="0" r="0" b="0"/>
            <wp:wrapNone/>
            <wp:docPr id="474" name="Freeform 4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4477"/>
                    </a:xfrm>
                    <a:custGeom>
                      <a:rect l="l" t="t" r="r" b="b"/>
                      <a:pathLst>
                        <a:path w="114300" h="241300">
                          <a:moveTo>
                            <a:pt x="63500" y="0"/>
                          </a:moveTo>
                          <a:lnTo>
                            <a:pt x="38100" y="12700"/>
                          </a:lnTo>
                          <a:lnTo>
                            <a:pt x="25400" y="25400"/>
                          </a:lnTo>
                          <a:lnTo>
                            <a:pt x="12700" y="50800"/>
                          </a:lnTo>
                          <a:lnTo>
                            <a:pt x="0" y="88900"/>
                          </a:lnTo>
                          <a:lnTo>
                            <a:pt x="0" y="152400"/>
                          </a:lnTo>
                          <a:lnTo>
                            <a:pt x="12700" y="190500"/>
                          </a:lnTo>
                          <a:lnTo>
                            <a:pt x="25400" y="215900"/>
                          </a:lnTo>
                          <a:lnTo>
                            <a:pt x="38100" y="228600"/>
                          </a:lnTo>
                          <a:lnTo>
                            <a:pt x="63500" y="241300"/>
                          </a:lnTo>
                          <a:lnTo>
                            <a:pt x="76200" y="228600"/>
                          </a:lnTo>
                          <a:lnTo>
                            <a:pt x="101600" y="215900"/>
                          </a:lnTo>
                          <a:lnTo>
                            <a:pt x="101600" y="190500"/>
                          </a:lnTo>
                          <a:lnTo>
                            <a:pt x="114300" y="152400"/>
                          </a:lnTo>
                          <a:lnTo>
                            <a:pt x="114300" y="88900"/>
                          </a:lnTo>
                          <a:lnTo>
                            <a:pt x="101600" y="50800"/>
                          </a:lnTo>
                          <a:lnTo>
                            <a:pt x="101600" y="25400"/>
                          </a:lnTo>
                          <a:lnTo>
                            <a:pt x="76200" y="12700"/>
                          </a:ln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1" behindDoc="1" locked="0" layoutInCell="1" allowOverlap="1">
            <wp:simplePos x="0" y="0"/>
            <wp:positionH relativeFrom="page">
              <wp:posOffset>2785871</wp:posOffset>
            </wp:positionH>
            <wp:positionV relativeFrom="page">
              <wp:posOffset>4262116</wp:posOffset>
            </wp:positionV>
            <wp:extent cx="3809" cy="180"/>
            <wp:effectExtent l="0" t="0" r="0" b="0"/>
            <wp:wrapNone/>
            <wp:docPr id="475" name="Freeform 4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0" y="0"/>
                          </a:move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3" behindDoc="1" locked="0" layoutInCell="1" allowOverlap="1">
            <wp:simplePos x="0" y="0"/>
            <wp:positionH relativeFrom="page">
              <wp:posOffset>2800349</wp:posOffset>
            </wp:positionH>
            <wp:positionV relativeFrom="page">
              <wp:posOffset>4262116</wp:posOffset>
            </wp:positionV>
            <wp:extent cx="3809" cy="180"/>
            <wp:effectExtent l="0" t="0" r="0" b="0"/>
            <wp:wrapNone/>
            <wp:docPr id="476" name="Freeform 4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0" y="0"/>
                          </a:move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5" behindDoc="1" locked="0" layoutInCell="1" allowOverlap="1">
            <wp:simplePos x="0" y="0"/>
            <wp:positionH relativeFrom="page">
              <wp:posOffset>2860547</wp:posOffset>
            </wp:positionH>
            <wp:positionV relativeFrom="page">
              <wp:posOffset>4265164</wp:posOffset>
            </wp:positionV>
            <wp:extent cx="3809" cy="180"/>
            <wp:effectExtent l="0" t="0" r="0" b="0"/>
            <wp:wrapNone/>
            <wp:docPr id="477" name="Freeform 4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0" y="0"/>
                          </a:move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7" behindDoc="1" locked="0" layoutInCell="1" allowOverlap="1">
            <wp:simplePos x="0" y="0"/>
            <wp:positionH relativeFrom="page">
              <wp:posOffset>2874263</wp:posOffset>
            </wp:positionH>
            <wp:positionV relativeFrom="page">
              <wp:posOffset>4265164</wp:posOffset>
            </wp:positionV>
            <wp:extent cx="3809" cy="180"/>
            <wp:effectExtent l="0" t="0" r="0" b="0"/>
            <wp:wrapNone/>
            <wp:docPr id="478" name="Freeform 4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0" y="0"/>
                          </a:move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4" behindDoc="1" locked="0" layoutInCell="1" allowOverlap="1">
            <wp:simplePos x="0" y="0"/>
            <wp:positionH relativeFrom="page">
              <wp:posOffset>2935223</wp:posOffset>
            </wp:positionH>
            <wp:positionV relativeFrom="page">
              <wp:posOffset>4264402</wp:posOffset>
            </wp:positionV>
            <wp:extent cx="3809" cy="180"/>
            <wp:effectExtent l="0" t="0" r="0" b="0"/>
            <wp:wrapNone/>
            <wp:docPr id="479" name="Freeform 4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0" y="0"/>
                          </a:move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4" behindDoc="1" locked="0" layoutInCell="1" allowOverlap="1">
            <wp:simplePos x="0" y="0"/>
            <wp:positionH relativeFrom="page">
              <wp:posOffset>3017519</wp:posOffset>
            </wp:positionH>
            <wp:positionV relativeFrom="page">
              <wp:posOffset>4259830</wp:posOffset>
            </wp:positionV>
            <wp:extent cx="3809" cy="180"/>
            <wp:effectExtent l="0" t="0" r="0" b="0"/>
            <wp:wrapNone/>
            <wp:docPr id="480" name="Freeform 4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0" y="0"/>
                          </a:move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13" behindDoc="1" locked="0" layoutInCell="1" allowOverlap="1">
            <wp:simplePos x="0" y="0"/>
            <wp:positionH relativeFrom="page">
              <wp:posOffset>2959607</wp:posOffset>
            </wp:positionH>
            <wp:positionV relativeFrom="page">
              <wp:posOffset>4289548</wp:posOffset>
            </wp:positionV>
            <wp:extent cx="6857" cy="13715"/>
            <wp:effectExtent l="0" t="0" r="0" b="0"/>
            <wp:wrapNone/>
            <wp:docPr id="481" name="Freeform 4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3715"/>
                    </a:xfrm>
                    <a:custGeom>
                      <a:rect l="l" t="t" r="r" b="b"/>
                      <a:pathLst>
                        <a:path w="114300" h="228600">
                          <a:moveTo>
                            <a:pt x="50800" y="228600"/>
                          </a:moveTo>
                          <a:lnTo>
                            <a:pt x="76200" y="228600"/>
                          </a:lnTo>
                          <a:lnTo>
                            <a:pt x="88900" y="203200"/>
                          </a:lnTo>
                          <a:lnTo>
                            <a:pt x="101600" y="177800"/>
                          </a:lnTo>
                          <a:lnTo>
                            <a:pt x="114300" y="152400"/>
                          </a:lnTo>
                          <a:lnTo>
                            <a:pt x="114300" y="76200"/>
                          </a:lnTo>
                          <a:lnTo>
                            <a:pt x="101600" y="50800"/>
                          </a:lnTo>
                          <a:lnTo>
                            <a:pt x="88900" y="25400"/>
                          </a:lnTo>
                          <a:lnTo>
                            <a:pt x="76200" y="0"/>
                          </a:lnTo>
                          <a:lnTo>
                            <a:pt x="38100" y="0"/>
                          </a:lnTo>
                          <a:lnTo>
                            <a:pt x="12700" y="25400"/>
                          </a:lnTo>
                          <a:lnTo>
                            <a:pt x="12700" y="50800"/>
                          </a:lnTo>
                          <a:lnTo>
                            <a:pt x="0" y="76200"/>
                          </a:lnTo>
                          <a:lnTo>
                            <a:pt x="0" y="152400"/>
                          </a:lnTo>
                          <a:lnTo>
                            <a:pt x="12700" y="177800"/>
                          </a:lnTo>
                          <a:lnTo>
                            <a:pt x="12700" y="203200"/>
                          </a:lnTo>
                          <a:lnTo>
                            <a:pt x="38100" y="228600"/>
                          </a:lnTo>
                          <a:lnTo>
                            <a:pt x="50800" y="22860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12" behindDoc="1" locked="0" layoutInCell="1" allowOverlap="1">
            <wp:simplePos x="0" y="0"/>
            <wp:positionH relativeFrom="page">
              <wp:posOffset>2959607</wp:posOffset>
            </wp:positionH>
            <wp:positionV relativeFrom="page">
              <wp:posOffset>4289548</wp:posOffset>
            </wp:positionV>
            <wp:extent cx="6857" cy="13715"/>
            <wp:effectExtent l="0" t="0" r="0" b="0"/>
            <wp:wrapNone/>
            <wp:docPr id="482" name="Freeform 4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3715"/>
                    </a:xfrm>
                    <a:custGeom>
                      <a:rect l="l" t="t" r="r" b="b"/>
                      <a:pathLst>
                        <a:path w="114300" h="228600">
                          <a:moveTo>
                            <a:pt x="50800" y="228600"/>
                          </a:moveTo>
                          <a:lnTo>
                            <a:pt x="76200" y="228600"/>
                          </a:lnTo>
                          <a:lnTo>
                            <a:pt x="88900" y="203200"/>
                          </a:lnTo>
                          <a:lnTo>
                            <a:pt x="101600" y="177800"/>
                          </a:lnTo>
                          <a:lnTo>
                            <a:pt x="114300" y="152400"/>
                          </a:lnTo>
                          <a:lnTo>
                            <a:pt x="114300" y="76200"/>
                          </a:lnTo>
                          <a:lnTo>
                            <a:pt x="101600" y="50800"/>
                          </a:lnTo>
                          <a:lnTo>
                            <a:pt x="88900" y="25400"/>
                          </a:lnTo>
                          <a:lnTo>
                            <a:pt x="76200" y="0"/>
                          </a:lnTo>
                          <a:lnTo>
                            <a:pt x="38100" y="0"/>
                          </a:lnTo>
                          <a:lnTo>
                            <a:pt x="12700" y="25400"/>
                          </a:lnTo>
                          <a:lnTo>
                            <a:pt x="12700" y="50800"/>
                          </a:lnTo>
                          <a:lnTo>
                            <a:pt x="0" y="76200"/>
                          </a:lnTo>
                          <a:lnTo>
                            <a:pt x="0" y="152400"/>
                          </a:lnTo>
                          <a:lnTo>
                            <a:pt x="12700" y="177800"/>
                          </a:lnTo>
                          <a:lnTo>
                            <a:pt x="12700" y="203200"/>
                          </a:lnTo>
                          <a:lnTo>
                            <a:pt x="38100" y="228600"/>
                          </a:lnTo>
                          <a:lnTo>
                            <a:pt x="50800" y="2286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11" behindDoc="1" locked="0" layoutInCell="1" allowOverlap="1">
            <wp:simplePos x="0" y="0"/>
            <wp:positionH relativeFrom="page">
              <wp:posOffset>2973323</wp:posOffset>
            </wp:positionH>
            <wp:positionV relativeFrom="page">
              <wp:posOffset>4289548</wp:posOffset>
            </wp:positionV>
            <wp:extent cx="6857" cy="13715"/>
            <wp:effectExtent l="0" t="0" r="0" b="0"/>
            <wp:wrapNone/>
            <wp:docPr id="483" name="Freeform 4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3715"/>
                    </a:xfrm>
                    <a:custGeom>
                      <a:rect l="l" t="t" r="r" b="b"/>
                      <a:pathLst>
                        <a:path w="114300" h="228600">
                          <a:moveTo>
                            <a:pt x="114300" y="25400"/>
                          </a:moveTo>
                          <a:lnTo>
                            <a:pt x="101600" y="12700"/>
                          </a:lnTo>
                          <a:lnTo>
                            <a:pt x="88900" y="0"/>
                          </a:lnTo>
                          <a:lnTo>
                            <a:pt x="38100" y="0"/>
                          </a:lnTo>
                          <a:lnTo>
                            <a:pt x="12700" y="25400"/>
                          </a:lnTo>
                          <a:lnTo>
                            <a:pt x="0" y="50800"/>
                          </a:lnTo>
                          <a:lnTo>
                            <a:pt x="0" y="76200"/>
                          </a:lnTo>
                          <a:lnTo>
                            <a:pt x="12700" y="114300"/>
                          </a:lnTo>
                          <a:lnTo>
                            <a:pt x="25400" y="127000"/>
                          </a:lnTo>
                          <a:lnTo>
                            <a:pt x="38100" y="139700"/>
                          </a:lnTo>
                          <a:lnTo>
                            <a:pt x="63500" y="152400"/>
                          </a:lnTo>
                          <a:lnTo>
                            <a:pt x="76200" y="139700"/>
                          </a:lnTo>
                          <a:lnTo>
                            <a:pt x="101600" y="127000"/>
                          </a:lnTo>
                          <a:lnTo>
                            <a:pt x="88900" y="228600"/>
                          </a:lnTo>
                          <a:lnTo>
                            <a:pt x="25400" y="22860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10" behindDoc="1" locked="0" layoutInCell="1" allowOverlap="1">
            <wp:simplePos x="0" y="0"/>
            <wp:positionH relativeFrom="page">
              <wp:posOffset>2973323</wp:posOffset>
            </wp:positionH>
            <wp:positionV relativeFrom="page">
              <wp:posOffset>4289548</wp:posOffset>
            </wp:positionV>
            <wp:extent cx="6857" cy="13715"/>
            <wp:effectExtent l="0" t="0" r="0" b="0"/>
            <wp:wrapNone/>
            <wp:docPr id="484" name="Freeform 4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3715"/>
                    </a:xfrm>
                    <a:custGeom>
                      <a:rect l="l" t="t" r="r" b="b"/>
                      <a:pathLst>
                        <a:path w="114300" h="228600">
                          <a:moveTo>
                            <a:pt x="114300" y="25400"/>
                          </a:moveTo>
                          <a:lnTo>
                            <a:pt x="101600" y="12700"/>
                          </a:lnTo>
                          <a:lnTo>
                            <a:pt x="88900" y="0"/>
                          </a:lnTo>
                          <a:lnTo>
                            <a:pt x="38100" y="0"/>
                          </a:lnTo>
                          <a:lnTo>
                            <a:pt x="12700" y="25400"/>
                          </a:lnTo>
                          <a:lnTo>
                            <a:pt x="0" y="50800"/>
                          </a:lnTo>
                          <a:lnTo>
                            <a:pt x="0" y="76200"/>
                          </a:lnTo>
                          <a:lnTo>
                            <a:pt x="12700" y="114300"/>
                          </a:lnTo>
                          <a:lnTo>
                            <a:pt x="25400" y="127000"/>
                          </a:lnTo>
                          <a:lnTo>
                            <a:pt x="38100" y="139700"/>
                          </a:lnTo>
                          <a:lnTo>
                            <a:pt x="63500" y="152400"/>
                          </a:lnTo>
                          <a:lnTo>
                            <a:pt x="76200" y="139700"/>
                          </a:lnTo>
                          <a:lnTo>
                            <a:pt x="101600" y="127000"/>
                          </a:lnTo>
                          <a:lnTo>
                            <a:pt x="88900" y="228600"/>
                          </a:lnTo>
                          <a:lnTo>
                            <a:pt x="25400" y="2286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41" behindDoc="1" locked="0" layoutInCell="1" allowOverlap="1">
            <wp:simplePos x="0" y="0"/>
            <wp:positionH relativeFrom="page">
              <wp:posOffset>2983991</wp:posOffset>
            </wp:positionH>
            <wp:positionV relativeFrom="page">
              <wp:posOffset>4294120</wp:posOffset>
            </wp:positionV>
            <wp:extent cx="180" cy="16001"/>
            <wp:effectExtent l="0" t="0" r="0" b="0"/>
            <wp:wrapNone/>
            <wp:docPr id="485" name="Freeform 4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001"/>
                    </a:xfrm>
                    <a:custGeom>
                      <a:rect l="l" t="t" r="r" b="b"/>
                      <a:pathLst>
                        <a:path w="180" h="266700">
                          <a:moveTo>
                            <a:pt x="0" y="2667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40" behindDoc="1" locked="0" layoutInCell="1" allowOverlap="1">
            <wp:simplePos x="0" y="0"/>
            <wp:positionH relativeFrom="page">
              <wp:posOffset>2983991</wp:posOffset>
            </wp:positionH>
            <wp:positionV relativeFrom="page">
              <wp:posOffset>4294120</wp:posOffset>
            </wp:positionV>
            <wp:extent cx="180" cy="16001"/>
            <wp:effectExtent l="0" t="0" r="0" b="0"/>
            <wp:wrapNone/>
            <wp:docPr id="486" name="Freeform 4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001"/>
                    </a:xfrm>
                    <a:custGeom>
                      <a:rect l="l" t="t" r="r" b="b"/>
                      <a:pathLst>
                        <a:path w="180" h="266700">
                          <a:moveTo>
                            <a:pt x="0" y="2667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09" behindDoc="1" locked="0" layoutInCell="1" allowOverlap="1">
            <wp:simplePos x="0" y="0"/>
            <wp:positionH relativeFrom="page">
              <wp:posOffset>3015995</wp:posOffset>
            </wp:positionH>
            <wp:positionV relativeFrom="page">
              <wp:posOffset>4289548</wp:posOffset>
            </wp:positionV>
            <wp:extent cx="6857" cy="13715"/>
            <wp:effectExtent l="0" t="0" r="0" b="0"/>
            <wp:wrapNone/>
            <wp:docPr id="487" name="Freeform 4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3715"/>
                    </a:xfrm>
                    <a:custGeom>
                      <a:rect l="l" t="t" r="r" b="b"/>
                      <a:pathLst>
                        <a:path w="114300" h="228600">
                          <a:moveTo>
                            <a:pt x="114300" y="25400"/>
                          </a:moveTo>
                          <a:lnTo>
                            <a:pt x="101600" y="12700"/>
                          </a:lnTo>
                          <a:lnTo>
                            <a:pt x="76200" y="0"/>
                          </a:lnTo>
                          <a:lnTo>
                            <a:pt x="25400" y="0"/>
                          </a:lnTo>
                          <a:lnTo>
                            <a:pt x="12700" y="25400"/>
                          </a:lnTo>
                          <a:lnTo>
                            <a:pt x="0" y="50800"/>
                          </a:lnTo>
                          <a:lnTo>
                            <a:pt x="0" y="114300"/>
                          </a:lnTo>
                          <a:lnTo>
                            <a:pt x="12700" y="127000"/>
                          </a:lnTo>
                          <a:lnTo>
                            <a:pt x="38100" y="139700"/>
                          </a:lnTo>
                          <a:lnTo>
                            <a:pt x="50800" y="152400"/>
                          </a:lnTo>
                          <a:lnTo>
                            <a:pt x="76200" y="139700"/>
                          </a:lnTo>
                          <a:lnTo>
                            <a:pt x="88900" y="127000"/>
                          </a:lnTo>
                          <a:lnTo>
                            <a:pt x="88900" y="228600"/>
                          </a:lnTo>
                          <a:lnTo>
                            <a:pt x="12700" y="22860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08" behindDoc="1" locked="0" layoutInCell="1" allowOverlap="1">
            <wp:simplePos x="0" y="0"/>
            <wp:positionH relativeFrom="page">
              <wp:posOffset>3015995</wp:posOffset>
            </wp:positionH>
            <wp:positionV relativeFrom="page">
              <wp:posOffset>4289548</wp:posOffset>
            </wp:positionV>
            <wp:extent cx="6857" cy="13715"/>
            <wp:effectExtent l="0" t="0" r="0" b="0"/>
            <wp:wrapNone/>
            <wp:docPr id="488" name="Freeform 4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3715"/>
                    </a:xfrm>
                    <a:custGeom>
                      <a:rect l="l" t="t" r="r" b="b"/>
                      <a:pathLst>
                        <a:path w="114300" h="228600">
                          <a:moveTo>
                            <a:pt x="114300" y="25400"/>
                          </a:moveTo>
                          <a:lnTo>
                            <a:pt x="101600" y="12700"/>
                          </a:lnTo>
                          <a:lnTo>
                            <a:pt x="76200" y="0"/>
                          </a:lnTo>
                          <a:lnTo>
                            <a:pt x="25400" y="0"/>
                          </a:lnTo>
                          <a:lnTo>
                            <a:pt x="12700" y="25400"/>
                          </a:lnTo>
                          <a:lnTo>
                            <a:pt x="0" y="50800"/>
                          </a:lnTo>
                          <a:lnTo>
                            <a:pt x="0" y="114300"/>
                          </a:lnTo>
                          <a:lnTo>
                            <a:pt x="12700" y="127000"/>
                          </a:lnTo>
                          <a:lnTo>
                            <a:pt x="38100" y="139700"/>
                          </a:lnTo>
                          <a:lnTo>
                            <a:pt x="50800" y="152400"/>
                          </a:lnTo>
                          <a:lnTo>
                            <a:pt x="76200" y="139700"/>
                          </a:lnTo>
                          <a:lnTo>
                            <a:pt x="88900" y="127000"/>
                          </a:lnTo>
                          <a:lnTo>
                            <a:pt x="88900" y="228600"/>
                          </a:lnTo>
                          <a:lnTo>
                            <a:pt x="12700" y="2286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07" behindDoc="1" locked="0" layoutInCell="1" allowOverlap="1">
            <wp:simplePos x="0" y="0"/>
            <wp:positionH relativeFrom="page">
              <wp:posOffset>3029711</wp:posOffset>
            </wp:positionH>
            <wp:positionV relativeFrom="page">
              <wp:posOffset>4289548</wp:posOffset>
            </wp:positionV>
            <wp:extent cx="7619" cy="13715"/>
            <wp:effectExtent l="0" t="0" r="0" b="0"/>
            <wp:wrapNone/>
            <wp:docPr id="489" name="Freeform 4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13715"/>
                    </a:xfrm>
                    <a:custGeom>
                      <a:rect l="l" t="t" r="r" b="b"/>
                      <a:pathLst>
                        <a:path w="127000" h="228600">
                          <a:moveTo>
                            <a:pt x="25400" y="0"/>
                          </a:moveTo>
                          <a:lnTo>
                            <a:pt x="25400" y="228600"/>
                          </a:lnTo>
                          <a:lnTo>
                            <a:pt x="127000" y="63500"/>
                          </a:lnTo>
                          <a:lnTo>
                            <a:pt x="0" y="6350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06" behindDoc="1" locked="0" layoutInCell="1" allowOverlap="1">
            <wp:simplePos x="0" y="0"/>
            <wp:positionH relativeFrom="page">
              <wp:posOffset>3029711</wp:posOffset>
            </wp:positionH>
            <wp:positionV relativeFrom="page">
              <wp:posOffset>4289548</wp:posOffset>
            </wp:positionV>
            <wp:extent cx="7619" cy="13715"/>
            <wp:effectExtent l="0" t="0" r="0" b="0"/>
            <wp:wrapNone/>
            <wp:docPr id="490" name="Freeform 4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13715"/>
                    </a:xfrm>
                    <a:custGeom>
                      <a:rect l="l" t="t" r="r" b="b"/>
                      <a:pathLst>
                        <a:path w="127000" h="228600">
                          <a:moveTo>
                            <a:pt x="25400" y="0"/>
                          </a:moveTo>
                          <a:lnTo>
                            <a:pt x="25400" y="228600"/>
                          </a:lnTo>
                          <a:lnTo>
                            <a:pt x="127000" y="63500"/>
                          </a:lnTo>
                          <a:lnTo>
                            <a:pt x="0" y="635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27" behindDoc="1" locked="0" layoutInCell="1" allowOverlap="1">
            <wp:simplePos x="0" y="0"/>
            <wp:positionH relativeFrom="page">
              <wp:posOffset>3042665</wp:posOffset>
            </wp:positionH>
            <wp:positionV relativeFrom="page">
              <wp:posOffset>4294120</wp:posOffset>
            </wp:positionV>
            <wp:extent cx="180" cy="16001"/>
            <wp:effectExtent l="0" t="0" r="0" b="0"/>
            <wp:wrapNone/>
            <wp:docPr id="491" name="Freeform 4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001"/>
                    </a:xfrm>
                    <a:custGeom>
                      <a:rect l="l" t="t" r="r" b="b"/>
                      <a:pathLst>
                        <a:path w="180" h="266700">
                          <a:moveTo>
                            <a:pt x="0" y="2667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26" behindDoc="1" locked="0" layoutInCell="1" allowOverlap="1">
            <wp:simplePos x="0" y="0"/>
            <wp:positionH relativeFrom="page">
              <wp:posOffset>3042665</wp:posOffset>
            </wp:positionH>
            <wp:positionV relativeFrom="page">
              <wp:posOffset>4294120</wp:posOffset>
            </wp:positionV>
            <wp:extent cx="180" cy="16001"/>
            <wp:effectExtent l="0" t="0" r="0" b="0"/>
            <wp:wrapNone/>
            <wp:docPr id="492" name="Freeform 4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001"/>
                    </a:xfrm>
                    <a:custGeom>
                      <a:rect l="l" t="t" r="r" b="b"/>
                      <a:pathLst>
                        <a:path w="180" h="266700">
                          <a:moveTo>
                            <a:pt x="0" y="2667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11" behindDoc="1" locked="0" layoutInCell="1" allowOverlap="1">
            <wp:simplePos x="0" y="0"/>
            <wp:positionH relativeFrom="page">
              <wp:posOffset>3074669</wp:posOffset>
            </wp:positionH>
            <wp:positionV relativeFrom="page">
              <wp:posOffset>4289548</wp:posOffset>
            </wp:positionV>
            <wp:extent cx="6857" cy="13715"/>
            <wp:effectExtent l="0" t="0" r="0" b="0"/>
            <wp:wrapNone/>
            <wp:docPr id="493" name="Freeform 4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3715"/>
                    </a:xfrm>
                    <a:custGeom>
                      <a:rect l="l" t="t" r="r" b="b"/>
                      <a:pathLst>
                        <a:path w="114300" h="228600">
                          <a:moveTo>
                            <a:pt x="50800" y="228600"/>
                          </a:moveTo>
                          <a:lnTo>
                            <a:pt x="76200" y="228600"/>
                          </a:lnTo>
                          <a:lnTo>
                            <a:pt x="88900" y="203200"/>
                          </a:lnTo>
                          <a:lnTo>
                            <a:pt x="101600" y="177800"/>
                          </a:lnTo>
                          <a:lnTo>
                            <a:pt x="114300" y="152400"/>
                          </a:lnTo>
                          <a:lnTo>
                            <a:pt x="114300" y="76200"/>
                          </a:lnTo>
                          <a:lnTo>
                            <a:pt x="101600" y="50800"/>
                          </a:lnTo>
                          <a:lnTo>
                            <a:pt x="88900" y="25400"/>
                          </a:lnTo>
                          <a:lnTo>
                            <a:pt x="76200" y="0"/>
                          </a:lnTo>
                          <a:lnTo>
                            <a:pt x="38100" y="0"/>
                          </a:lnTo>
                          <a:lnTo>
                            <a:pt x="25400" y="25400"/>
                          </a:lnTo>
                          <a:lnTo>
                            <a:pt x="12700" y="50800"/>
                          </a:lnTo>
                          <a:lnTo>
                            <a:pt x="0" y="76200"/>
                          </a:lnTo>
                          <a:lnTo>
                            <a:pt x="0" y="152400"/>
                          </a:lnTo>
                          <a:lnTo>
                            <a:pt x="12700" y="177800"/>
                          </a:lnTo>
                          <a:lnTo>
                            <a:pt x="25400" y="203200"/>
                          </a:lnTo>
                          <a:lnTo>
                            <a:pt x="38100" y="228600"/>
                          </a:lnTo>
                          <a:lnTo>
                            <a:pt x="50800" y="22860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10" behindDoc="1" locked="0" layoutInCell="1" allowOverlap="1">
            <wp:simplePos x="0" y="0"/>
            <wp:positionH relativeFrom="page">
              <wp:posOffset>3074669</wp:posOffset>
            </wp:positionH>
            <wp:positionV relativeFrom="page">
              <wp:posOffset>4289548</wp:posOffset>
            </wp:positionV>
            <wp:extent cx="6857" cy="13715"/>
            <wp:effectExtent l="0" t="0" r="0" b="0"/>
            <wp:wrapNone/>
            <wp:docPr id="494" name="Freeform 4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3715"/>
                    </a:xfrm>
                    <a:custGeom>
                      <a:rect l="l" t="t" r="r" b="b"/>
                      <a:pathLst>
                        <a:path w="114300" h="228600">
                          <a:moveTo>
                            <a:pt x="50800" y="228600"/>
                          </a:moveTo>
                          <a:lnTo>
                            <a:pt x="76200" y="228600"/>
                          </a:lnTo>
                          <a:lnTo>
                            <a:pt x="88900" y="203200"/>
                          </a:lnTo>
                          <a:lnTo>
                            <a:pt x="101600" y="177800"/>
                          </a:lnTo>
                          <a:lnTo>
                            <a:pt x="114300" y="152400"/>
                          </a:lnTo>
                          <a:lnTo>
                            <a:pt x="114300" y="76200"/>
                          </a:lnTo>
                          <a:lnTo>
                            <a:pt x="101600" y="50800"/>
                          </a:lnTo>
                          <a:lnTo>
                            <a:pt x="88900" y="25400"/>
                          </a:lnTo>
                          <a:lnTo>
                            <a:pt x="76200" y="0"/>
                          </a:lnTo>
                          <a:lnTo>
                            <a:pt x="38100" y="0"/>
                          </a:lnTo>
                          <a:lnTo>
                            <a:pt x="25400" y="25400"/>
                          </a:lnTo>
                          <a:lnTo>
                            <a:pt x="12700" y="50800"/>
                          </a:lnTo>
                          <a:lnTo>
                            <a:pt x="0" y="76200"/>
                          </a:lnTo>
                          <a:lnTo>
                            <a:pt x="0" y="152400"/>
                          </a:lnTo>
                          <a:lnTo>
                            <a:pt x="12700" y="177800"/>
                          </a:lnTo>
                          <a:lnTo>
                            <a:pt x="25400" y="203200"/>
                          </a:lnTo>
                          <a:lnTo>
                            <a:pt x="38100" y="228600"/>
                          </a:lnTo>
                          <a:lnTo>
                            <a:pt x="50800" y="2286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09" behindDoc="1" locked="0" layoutInCell="1" allowOverlap="1">
            <wp:simplePos x="0" y="0"/>
            <wp:positionH relativeFrom="page">
              <wp:posOffset>3088385</wp:posOffset>
            </wp:positionH>
            <wp:positionV relativeFrom="page">
              <wp:posOffset>4289548</wp:posOffset>
            </wp:positionV>
            <wp:extent cx="7619" cy="13715"/>
            <wp:effectExtent l="0" t="0" r="0" b="0"/>
            <wp:wrapNone/>
            <wp:docPr id="495" name="Freeform 4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13715"/>
                    </a:xfrm>
                    <a:custGeom>
                      <a:rect l="l" t="t" r="r" b="b"/>
                      <a:pathLst>
                        <a:path w="127000" h="228600">
                          <a:moveTo>
                            <a:pt x="25400" y="0"/>
                          </a:moveTo>
                          <a:lnTo>
                            <a:pt x="25400" y="228600"/>
                          </a:lnTo>
                          <a:lnTo>
                            <a:pt x="127000" y="63500"/>
                          </a:lnTo>
                          <a:lnTo>
                            <a:pt x="0" y="6350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08" behindDoc="1" locked="0" layoutInCell="1" allowOverlap="1">
            <wp:simplePos x="0" y="0"/>
            <wp:positionH relativeFrom="page">
              <wp:posOffset>3088385</wp:posOffset>
            </wp:positionH>
            <wp:positionV relativeFrom="page">
              <wp:posOffset>4289548</wp:posOffset>
            </wp:positionV>
            <wp:extent cx="7619" cy="13715"/>
            <wp:effectExtent l="0" t="0" r="0" b="0"/>
            <wp:wrapNone/>
            <wp:docPr id="496" name="Freeform 4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13715"/>
                    </a:xfrm>
                    <a:custGeom>
                      <a:rect l="l" t="t" r="r" b="b"/>
                      <a:pathLst>
                        <a:path w="127000" h="228600">
                          <a:moveTo>
                            <a:pt x="25400" y="0"/>
                          </a:moveTo>
                          <a:lnTo>
                            <a:pt x="25400" y="228600"/>
                          </a:lnTo>
                          <a:lnTo>
                            <a:pt x="127000" y="63500"/>
                          </a:lnTo>
                          <a:lnTo>
                            <a:pt x="0" y="635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25" behindDoc="1" locked="0" layoutInCell="1" allowOverlap="1">
            <wp:simplePos x="0" y="0"/>
            <wp:positionH relativeFrom="page">
              <wp:posOffset>3101339</wp:posOffset>
            </wp:positionH>
            <wp:positionV relativeFrom="page">
              <wp:posOffset>4294120</wp:posOffset>
            </wp:positionV>
            <wp:extent cx="180" cy="16001"/>
            <wp:effectExtent l="0" t="0" r="0" b="0"/>
            <wp:wrapNone/>
            <wp:docPr id="497" name="Freeform 4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001"/>
                    </a:xfrm>
                    <a:custGeom>
                      <a:rect l="l" t="t" r="r" b="b"/>
                      <a:pathLst>
                        <a:path w="180" h="266700">
                          <a:moveTo>
                            <a:pt x="0" y="2667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24" behindDoc="1" locked="0" layoutInCell="1" allowOverlap="1">
            <wp:simplePos x="0" y="0"/>
            <wp:positionH relativeFrom="page">
              <wp:posOffset>3101339</wp:posOffset>
            </wp:positionH>
            <wp:positionV relativeFrom="page">
              <wp:posOffset>4294120</wp:posOffset>
            </wp:positionV>
            <wp:extent cx="180" cy="16001"/>
            <wp:effectExtent l="0" t="0" r="0" b="0"/>
            <wp:wrapNone/>
            <wp:docPr id="498" name="Freeform 4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001"/>
                    </a:xfrm>
                    <a:custGeom>
                      <a:rect l="l" t="t" r="r" b="b"/>
                      <a:pathLst>
                        <a:path w="180" h="266700">
                          <a:moveTo>
                            <a:pt x="0" y="2667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07" behindDoc="1" locked="0" layoutInCell="1" allowOverlap="1">
            <wp:simplePos x="0" y="0"/>
            <wp:positionH relativeFrom="page">
              <wp:posOffset>3135629</wp:posOffset>
            </wp:positionH>
            <wp:positionV relativeFrom="page">
              <wp:posOffset>4289548</wp:posOffset>
            </wp:positionV>
            <wp:extent cx="6857" cy="13715"/>
            <wp:effectExtent l="0" t="0" r="0" b="0"/>
            <wp:wrapNone/>
            <wp:docPr id="499" name="Freeform 4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3715"/>
                    </a:xfrm>
                    <a:custGeom>
                      <a:rect l="l" t="t" r="r" b="b"/>
                      <a:pathLst>
                        <a:path w="114300" h="228600">
                          <a:moveTo>
                            <a:pt x="114300" y="25400"/>
                          </a:moveTo>
                          <a:lnTo>
                            <a:pt x="101600" y="12700"/>
                          </a:lnTo>
                          <a:lnTo>
                            <a:pt x="88900" y="0"/>
                          </a:lnTo>
                          <a:lnTo>
                            <a:pt x="38100" y="0"/>
                          </a:lnTo>
                          <a:lnTo>
                            <a:pt x="12700" y="25400"/>
                          </a:lnTo>
                          <a:lnTo>
                            <a:pt x="0" y="50800"/>
                          </a:lnTo>
                          <a:lnTo>
                            <a:pt x="0" y="76200"/>
                          </a:lnTo>
                          <a:lnTo>
                            <a:pt x="12700" y="114300"/>
                          </a:lnTo>
                          <a:lnTo>
                            <a:pt x="25400" y="127000"/>
                          </a:lnTo>
                          <a:lnTo>
                            <a:pt x="38100" y="139700"/>
                          </a:lnTo>
                          <a:lnTo>
                            <a:pt x="50800" y="152400"/>
                          </a:lnTo>
                          <a:lnTo>
                            <a:pt x="76200" y="139700"/>
                          </a:lnTo>
                          <a:lnTo>
                            <a:pt x="101600" y="127000"/>
                          </a:lnTo>
                          <a:lnTo>
                            <a:pt x="88900" y="228600"/>
                          </a:lnTo>
                          <a:lnTo>
                            <a:pt x="25400" y="22860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06" behindDoc="1" locked="0" layoutInCell="1" allowOverlap="1">
            <wp:simplePos x="0" y="0"/>
            <wp:positionH relativeFrom="page">
              <wp:posOffset>3135629</wp:posOffset>
            </wp:positionH>
            <wp:positionV relativeFrom="page">
              <wp:posOffset>4289548</wp:posOffset>
            </wp:positionV>
            <wp:extent cx="6857" cy="13715"/>
            <wp:effectExtent l="0" t="0" r="0" b="0"/>
            <wp:wrapNone/>
            <wp:docPr id="500" name="Freeform 5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3715"/>
                    </a:xfrm>
                    <a:custGeom>
                      <a:rect l="l" t="t" r="r" b="b"/>
                      <a:pathLst>
                        <a:path w="114300" h="228600">
                          <a:moveTo>
                            <a:pt x="114300" y="25400"/>
                          </a:moveTo>
                          <a:lnTo>
                            <a:pt x="101600" y="12700"/>
                          </a:lnTo>
                          <a:lnTo>
                            <a:pt x="88900" y="0"/>
                          </a:lnTo>
                          <a:lnTo>
                            <a:pt x="38100" y="0"/>
                          </a:lnTo>
                          <a:lnTo>
                            <a:pt x="12700" y="25400"/>
                          </a:lnTo>
                          <a:lnTo>
                            <a:pt x="0" y="50800"/>
                          </a:lnTo>
                          <a:lnTo>
                            <a:pt x="0" y="76200"/>
                          </a:lnTo>
                          <a:lnTo>
                            <a:pt x="12700" y="114300"/>
                          </a:lnTo>
                          <a:lnTo>
                            <a:pt x="25400" y="127000"/>
                          </a:lnTo>
                          <a:lnTo>
                            <a:pt x="38100" y="139700"/>
                          </a:lnTo>
                          <a:lnTo>
                            <a:pt x="50800" y="152400"/>
                          </a:lnTo>
                          <a:lnTo>
                            <a:pt x="76200" y="139700"/>
                          </a:lnTo>
                          <a:lnTo>
                            <a:pt x="101600" y="127000"/>
                          </a:lnTo>
                          <a:lnTo>
                            <a:pt x="88900" y="228600"/>
                          </a:lnTo>
                          <a:lnTo>
                            <a:pt x="25400" y="2286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03" behindDoc="1" locked="0" layoutInCell="1" allowOverlap="1">
            <wp:simplePos x="0" y="0"/>
            <wp:positionH relativeFrom="page">
              <wp:posOffset>3149345</wp:posOffset>
            </wp:positionH>
            <wp:positionV relativeFrom="page">
              <wp:posOffset>4289548</wp:posOffset>
            </wp:positionV>
            <wp:extent cx="7619" cy="7619"/>
            <wp:effectExtent l="0" t="0" r="0" b="0"/>
            <wp:wrapNone/>
            <wp:docPr id="501" name="Freeform 5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7619"/>
                    </a:xfrm>
                    <a:custGeom>
                      <a:rect l="l" t="t" r="r" b="b"/>
                      <a:pathLst>
                        <a:path w="127000" h="127000">
                          <a:moveTo>
                            <a:pt x="127000" y="38100"/>
                          </a:moveTo>
                          <a:lnTo>
                            <a:pt x="101600" y="12700"/>
                          </a:lnTo>
                          <a:lnTo>
                            <a:pt x="88900" y="0"/>
                          </a:lnTo>
                          <a:lnTo>
                            <a:pt x="38100" y="0"/>
                          </a:lnTo>
                          <a:lnTo>
                            <a:pt x="25400" y="25400"/>
                          </a:lnTo>
                          <a:lnTo>
                            <a:pt x="12700" y="38100"/>
                          </a:lnTo>
                          <a:lnTo>
                            <a:pt x="0" y="63500"/>
                          </a:lnTo>
                          <a:lnTo>
                            <a:pt x="12700" y="88900"/>
                          </a:lnTo>
                          <a:lnTo>
                            <a:pt x="25400" y="114300"/>
                          </a:lnTo>
                          <a:lnTo>
                            <a:pt x="50800" y="127000"/>
                          </a:lnTo>
                          <a:lnTo>
                            <a:pt x="76200" y="12700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02" behindDoc="1" locked="0" layoutInCell="1" allowOverlap="1">
            <wp:simplePos x="0" y="0"/>
            <wp:positionH relativeFrom="page">
              <wp:posOffset>3149345</wp:posOffset>
            </wp:positionH>
            <wp:positionV relativeFrom="page">
              <wp:posOffset>4289548</wp:posOffset>
            </wp:positionV>
            <wp:extent cx="7619" cy="7619"/>
            <wp:effectExtent l="0" t="0" r="0" b="0"/>
            <wp:wrapNone/>
            <wp:docPr id="502" name="Freeform 5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7619"/>
                    </a:xfrm>
                    <a:custGeom>
                      <a:rect l="l" t="t" r="r" b="b"/>
                      <a:pathLst>
                        <a:path w="127000" h="127000">
                          <a:moveTo>
                            <a:pt x="127000" y="38100"/>
                          </a:moveTo>
                          <a:lnTo>
                            <a:pt x="101600" y="12700"/>
                          </a:lnTo>
                          <a:lnTo>
                            <a:pt x="88900" y="0"/>
                          </a:lnTo>
                          <a:lnTo>
                            <a:pt x="38100" y="0"/>
                          </a:lnTo>
                          <a:lnTo>
                            <a:pt x="25400" y="25400"/>
                          </a:lnTo>
                          <a:lnTo>
                            <a:pt x="12700" y="38100"/>
                          </a:lnTo>
                          <a:lnTo>
                            <a:pt x="0" y="63500"/>
                          </a:lnTo>
                          <a:lnTo>
                            <a:pt x="12700" y="88900"/>
                          </a:lnTo>
                          <a:lnTo>
                            <a:pt x="25400" y="114300"/>
                          </a:lnTo>
                          <a:lnTo>
                            <a:pt x="50800" y="127000"/>
                          </a:lnTo>
                          <a:lnTo>
                            <a:pt x="76200" y="1270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23" behindDoc="1" locked="0" layoutInCell="1" allowOverlap="1">
            <wp:simplePos x="0" y="0"/>
            <wp:positionH relativeFrom="page">
              <wp:posOffset>3160013</wp:posOffset>
            </wp:positionH>
            <wp:positionV relativeFrom="page">
              <wp:posOffset>4294120</wp:posOffset>
            </wp:positionV>
            <wp:extent cx="180" cy="16001"/>
            <wp:effectExtent l="0" t="0" r="0" b="0"/>
            <wp:wrapNone/>
            <wp:docPr id="503" name="Freeform 5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001"/>
                    </a:xfrm>
                    <a:custGeom>
                      <a:rect l="l" t="t" r="r" b="b"/>
                      <a:pathLst>
                        <a:path w="180" h="266700">
                          <a:moveTo>
                            <a:pt x="0" y="2667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22" behindDoc="1" locked="0" layoutInCell="1" allowOverlap="1">
            <wp:simplePos x="0" y="0"/>
            <wp:positionH relativeFrom="page">
              <wp:posOffset>3160013</wp:posOffset>
            </wp:positionH>
            <wp:positionV relativeFrom="page">
              <wp:posOffset>4294120</wp:posOffset>
            </wp:positionV>
            <wp:extent cx="180" cy="16001"/>
            <wp:effectExtent l="0" t="0" r="0" b="0"/>
            <wp:wrapNone/>
            <wp:docPr id="504" name="Freeform 5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001"/>
                    </a:xfrm>
                    <a:custGeom>
                      <a:rect l="l" t="t" r="r" b="b"/>
                      <a:pathLst>
                        <a:path w="180" h="266700">
                          <a:moveTo>
                            <a:pt x="0" y="2667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01" behindDoc="1" locked="0" layoutInCell="1" allowOverlap="1">
            <wp:simplePos x="0" y="0"/>
            <wp:positionH relativeFrom="page">
              <wp:posOffset>3192017</wp:posOffset>
            </wp:positionH>
            <wp:positionV relativeFrom="page">
              <wp:posOffset>4289548</wp:posOffset>
            </wp:positionV>
            <wp:extent cx="6857" cy="13715"/>
            <wp:effectExtent l="0" t="0" r="0" b="0"/>
            <wp:wrapNone/>
            <wp:docPr id="505" name="Freeform 5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3715"/>
                    </a:xfrm>
                    <a:custGeom>
                      <a:rect l="l" t="t" r="r" b="b"/>
                      <a:pathLst>
                        <a:path w="114300" h="228600">
                          <a:moveTo>
                            <a:pt x="63500" y="228600"/>
                          </a:moveTo>
                          <a:lnTo>
                            <a:pt x="76200" y="228600"/>
                          </a:lnTo>
                          <a:lnTo>
                            <a:pt x="101600" y="203200"/>
                          </a:lnTo>
                          <a:lnTo>
                            <a:pt x="101600" y="177800"/>
                          </a:lnTo>
                          <a:lnTo>
                            <a:pt x="114300" y="152400"/>
                          </a:lnTo>
                          <a:lnTo>
                            <a:pt x="114300" y="76200"/>
                          </a:lnTo>
                          <a:lnTo>
                            <a:pt x="101600" y="50800"/>
                          </a:lnTo>
                          <a:lnTo>
                            <a:pt x="101600" y="25400"/>
                          </a:lnTo>
                          <a:lnTo>
                            <a:pt x="76200" y="0"/>
                          </a:lnTo>
                          <a:lnTo>
                            <a:pt x="38100" y="0"/>
                          </a:lnTo>
                          <a:lnTo>
                            <a:pt x="25400" y="25400"/>
                          </a:lnTo>
                          <a:lnTo>
                            <a:pt x="12700" y="50800"/>
                          </a:lnTo>
                          <a:lnTo>
                            <a:pt x="0" y="76200"/>
                          </a:lnTo>
                          <a:lnTo>
                            <a:pt x="0" y="152400"/>
                          </a:lnTo>
                          <a:lnTo>
                            <a:pt x="12700" y="177800"/>
                          </a:lnTo>
                          <a:lnTo>
                            <a:pt x="25400" y="203200"/>
                          </a:lnTo>
                          <a:lnTo>
                            <a:pt x="38100" y="228600"/>
                          </a:lnTo>
                          <a:lnTo>
                            <a:pt x="63500" y="22860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00" behindDoc="1" locked="0" layoutInCell="1" allowOverlap="1">
            <wp:simplePos x="0" y="0"/>
            <wp:positionH relativeFrom="page">
              <wp:posOffset>3192017</wp:posOffset>
            </wp:positionH>
            <wp:positionV relativeFrom="page">
              <wp:posOffset>4289548</wp:posOffset>
            </wp:positionV>
            <wp:extent cx="6857" cy="13715"/>
            <wp:effectExtent l="0" t="0" r="0" b="0"/>
            <wp:wrapNone/>
            <wp:docPr id="506" name="Freeform 5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3715"/>
                    </a:xfrm>
                    <a:custGeom>
                      <a:rect l="l" t="t" r="r" b="b"/>
                      <a:pathLst>
                        <a:path w="114300" h="228600">
                          <a:moveTo>
                            <a:pt x="63500" y="228600"/>
                          </a:moveTo>
                          <a:lnTo>
                            <a:pt x="76200" y="228600"/>
                          </a:lnTo>
                          <a:lnTo>
                            <a:pt x="101600" y="203200"/>
                          </a:lnTo>
                          <a:lnTo>
                            <a:pt x="101600" y="177800"/>
                          </a:lnTo>
                          <a:lnTo>
                            <a:pt x="114300" y="152400"/>
                          </a:lnTo>
                          <a:lnTo>
                            <a:pt x="114300" y="76200"/>
                          </a:lnTo>
                          <a:lnTo>
                            <a:pt x="101600" y="50800"/>
                          </a:lnTo>
                          <a:lnTo>
                            <a:pt x="101600" y="25400"/>
                          </a:lnTo>
                          <a:lnTo>
                            <a:pt x="76200" y="0"/>
                          </a:lnTo>
                          <a:lnTo>
                            <a:pt x="38100" y="0"/>
                          </a:lnTo>
                          <a:lnTo>
                            <a:pt x="25400" y="25400"/>
                          </a:lnTo>
                          <a:lnTo>
                            <a:pt x="12700" y="50800"/>
                          </a:lnTo>
                          <a:lnTo>
                            <a:pt x="0" y="76200"/>
                          </a:lnTo>
                          <a:lnTo>
                            <a:pt x="0" y="152400"/>
                          </a:lnTo>
                          <a:lnTo>
                            <a:pt x="12700" y="177800"/>
                          </a:lnTo>
                          <a:lnTo>
                            <a:pt x="25400" y="203200"/>
                          </a:lnTo>
                          <a:lnTo>
                            <a:pt x="38100" y="228600"/>
                          </a:lnTo>
                          <a:lnTo>
                            <a:pt x="63500" y="2286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97" behindDoc="1" locked="0" layoutInCell="1" allowOverlap="1">
            <wp:simplePos x="0" y="0"/>
            <wp:positionH relativeFrom="page">
              <wp:posOffset>3206495</wp:posOffset>
            </wp:positionH>
            <wp:positionV relativeFrom="page">
              <wp:posOffset>4289548</wp:posOffset>
            </wp:positionV>
            <wp:extent cx="6857" cy="7619"/>
            <wp:effectExtent l="0" t="0" r="0" b="0"/>
            <wp:wrapNone/>
            <wp:docPr id="507" name="Freeform 5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7619"/>
                    </a:xfrm>
                    <a:custGeom>
                      <a:rect l="l" t="t" r="r" b="b"/>
                      <a:pathLst>
                        <a:path w="114300" h="127000">
                          <a:moveTo>
                            <a:pt x="114300" y="38100"/>
                          </a:moveTo>
                          <a:lnTo>
                            <a:pt x="101600" y="12700"/>
                          </a:lnTo>
                          <a:lnTo>
                            <a:pt x="76200" y="0"/>
                          </a:lnTo>
                          <a:lnTo>
                            <a:pt x="25400" y="0"/>
                          </a:lnTo>
                          <a:lnTo>
                            <a:pt x="12700" y="25400"/>
                          </a:lnTo>
                          <a:lnTo>
                            <a:pt x="0" y="38100"/>
                          </a:lnTo>
                          <a:lnTo>
                            <a:pt x="0" y="88900"/>
                          </a:lnTo>
                          <a:lnTo>
                            <a:pt x="12700" y="114300"/>
                          </a:lnTo>
                          <a:lnTo>
                            <a:pt x="38100" y="127000"/>
                          </a:lnTo>
                          <a:lnTo>
                            <a:pt x="63500" y="12700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96" behindDoc="1" locked="0" layoutInCell="1" allowOverlap="1">
            <wp:simplePos x="0" y="0"/>
            <wp:positionH relativeFrom="page">
              <wp:posOffset>3206495</wp:posOffset>
            </wp:positionH>
            <wp:positionV relativeFrom="page">
              <wp:posOffset>4289548</wp:posOffset>
            </wp:positionV>
            <wp:extent cx="6857" cy="7619"/>
            <wp:effectExtent l="0" t="0" r="0" b="0"/>
            <wp:wrapNone/>
            <wp:docPr id="508" name="Freeform 5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7619"/>
                    </a:xfrm>
                    <a:custGeom>
                      <a:rect l="l" t="t" r="r" b="b"/>
                      <a:pathLst>
                        <a:path w="114300" h="127000">
                          <a:moveTo>
                            <a:pt x="114300" y="38100"/>
                          </a:moveTo>
                          <a:lnTo>
                            <a:pt x="101600" y="12700"/>
                          </a:lnTo>
                          <a:lnTo>
                            <a:pt x="76200" y="0"/>
                          </a:lnTo>
                          <a:lnTo>
                            <a:pt x="25400" y="0"/>
                          </a:lnTo>
                          <a:lnTo>
                            <a:pt x="12700" y="25400"/>
                          </a:lnTo>
                          <a:lnTo>
                            <a:pt x="0" y="38100"/>
                          </a:lnTo>
                          <a:lnTo>
                            <a:pt x="0" y="88900"/>
                          </a:lnTo>
                          <a:lnTo>
                            <a:pt x="12700" y="114300"/>
                          </a:lnTo>
                          <a:lnTo>
                            <a:pt x="38100" y="127000"/>
                          </a:lnTo>
                          <a:lnTo>
                            <a:pt x="63500" y="1270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21" behindDoc="1" locked="0" layoutInCell="1" allowOverlap="1">
            <wp:simplePos x="0" y="0"/>
            <wp:positionH relativeFrom="page">
              <wp:posOffset>3219449</wp:posOffset>
            </wp:positionH>
            <wp:positionV relativeFrom="page">
              <wp:posOffset>4294120</wp:posOffset>
            </wp:positionV>
            <wp:extent cx="180" cy="16001"/>
            <wp:effectExtent l="0" t="0" r="0" b="0"/>
            <wp:wrapNone/>
            <wp:docPr id="509" name="Freeform 5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001"/>
                    </a:xfrm>
                    <a:custGeom>
                      <a:rect l="l" t="t" r="r" b="b"/>
                      <a:pathLst>
                        <a:path w="180" h="266700">
                          <a:moveTo>
                            <a:pt x="0" y="2667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20" behindDoc="1" locked="0" layoutInCell="1" allowOverlap="1">
            <wp:simplePos x="0" y="0"/>
            <wp:positionH relativeFrom="page">
              <wp:posOffset>3219449</wp:posOffset>
            </wp:positionH>
            <wp:positionV relativeFrom="page">
              <wp:posOffset>4294120</wp:posOffset>
            </wp:positionV>
            <wp:extent cx="180" cy="16001"/>
            <wp:effectExtent l="0" t="0" r="0" b="0"/>
            <wp:wrapNone/>
            <wp:docPr id="510" name="Freeform 5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001"/>
                    </a:xfrm>
                    <a:custGeom>
                      <a:rect l="l" t="t" r="r" b="b"/>
                      <a:pathLst>
                        <a:path w="180" h="266700">
                          <a:moveTo>
                            <a:pt x="0" y="2667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95" behindDoc="1" locked="0" layoutInCell="1" allowOverlap="1">
            <wp:simplePos x="0" y="0"/>
            <wp:positionH relativeFrom="page">
              <wp:posOffset>3250691</wp:posOffset>
            </wp:positionH>
            <wp:positionV relativeFrom="page">
              <wp:posOffset>4289548</wp:posOffset>
            </wp:positionV>
            <wp:extent cx="6857" cy="13715"/>
            <wp:effectExtent l="0" t="0" r="0" b="0"/>
            <wp:wrapNone/>
            <wp:docPr id="511" name="Freeform 5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3715"/>
                    </a:xfrm>
                    <a:custGeom>
                      <a:rect l="l" t="t" r="r" b="b"/>
                      <a:pathLst>
                        <a:path w="114300" h="228600">
                          <a:moveTo>
                            <a:pt x="114300" y="25400"/>
                          </a:moveTo>
                          <a:lnTo>
                            <a:pt x="101600" y="12700"/>
                          </a:lnTo>
                          <a:lnTo>
                            <a:pt x="88900" y="0"/>
                          </a:lnTo>
                          <a:lnTo>
                            <a:pt x="38100" y="0"/>
                          </a:lnTo>
                          <a:lnTo>
                            <a:pt x="25400" y="25400"/>
                          </a:lnTo>
                          <a:lnTo>
                            <a:pt x="12700" y="50800"/>
                          </a:lnTo>
                          <a:lnTo>
                            <a:pt x="0" y="76200"/>
                          </a:lnTo>
                          <a:lnTo>
                            <a:pt x="12700" y="114300"/>
                          </a:lnTo>
                          <a:lnTo>
                            <a:pt x="25400" y="127000"/>
                          </a:lnTo>
                          <a:lnTo>
                            <a:pt x="38100" y="139700"/>
                          </a:lnTo>
                          <a:lnTo>
                            <a:pt x="63500" y="152400"/>
                          </a:lnTo>
                          <a:lnTo>
                            <a:pt x="76200" y="139700"/>
                          </a:lnTo>
                          <a:lnTo>
                            <a:pt x="101600" y="127000"/>
                          </a:lnTo>
                          <a:lnTo>
                            <a:pt x="88900" y="228600"/>
                          </a:lnTo>
                          <a:lnTo>
                            <a:pt x="25400" y="22860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94" behindDoc="1" locked="0" layoutInCell="1" allowOverlap="1">
            <wp:simplePos x="0" y="0"/>
            <wp:positionH relativeFrom="page">
              <wp:posOffset>3250691</wp:posOffset>
            </wp:positionH>
            <wp:positionV relativeFrom="page">
              <wp:posOffset>4289548</wp:posOffset>
            </wp:positionV>
            <wp:extent cx="6857" cy="13715"/>
            <wp:effectExtent l="0" t="0" r="0" b="0"/>
            <wp:wrapNone/>
            <wp:docPr id="512" name="Freeform 5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3715"/>
                    </a:xfrm>
                    <a:custGeom>
                      <a:rect l="l" t="t" r="r" b="b"/>
                      <a:pathLst>
                        <a:path w="114300" h="228600">
                          <a:moveTo>
                            <a:pt x="114300" y="25400"/>
                          </a:moveTo>
                          <a:lnTo>
                            <a:pt x="101600" y="12700"/>
                          </a:lnTo>
                          <a:lnTo>
                            <a:pt x="88900" y="0"/>
                          </a:lnTo>
                          <a:lnTo>
                            <a:pt x="38100" y="0"/>
                          </a:lnTo>
                          <a:lnTo>
                            <a:pt x="25400" y="25400"/>
                          </a:lnTo>
                          <a:lnTo>
                            <a:pt x="12700" y="50800"/>
                          </a:lnTo>
                          <a:lnTo>
                            <a:pt x="0" y="76200"/>
                          </a:lnTo>
                          <a:lnTo>
                            <a:pt x="12700" y="114300"/>
                          </a:lnTo>
                          <a:lnTo>
                            <a:pt x="25400" y="127000"/>
                          </a:lnTo>
                          <a:lnTo>
                            <a:pt x="38100" y="139700"/>
                          </a:lnTo>
                          <a:lnTo>
                            <a:pt x="63500" y="152400"/>
                          </a:lnTo>
                          <a:lnTo>
                            <a:pt x="76200" y="139700"/>
                          </a:lnTo>
                          <a:lnTo>
                            <a:pt x="101600" y="127000"/>
                          </a:lnTo>
                          <a:lnTo>
                            <a:pt x="88900" y="228600"/>
                          </a:lnTo>
                          <a:lnTo>
                            <a:pt x="25400" y="2286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93" behindDoc="1" locked="0" layoutInCell="1" allowOverlap="1">
            <wp:simplePos x="0" y="0"/>
            <wp:positionH relativeFrom="page">
              <wp:posOffset>3265169</wp:posOffset>
            </wp:positionH>
            <wp:positionV relativeFrom="page">
              <wp:posOffset>4289548</wp:posOffset>
            </wp:positionV>
            <wp:extent cx="6857" cy="13715"/>
            <wp:effectExtent l="0" t="0" r="0" b="0"/>
            <wp:wrapNone/>
            <wp:docPr id="513" name="Freeform 5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3715"/>
                    </a:xfrm>
                    <a:custGeom>
                      <a:rect l="l" t="t" r="r" b="b"/>
                      <a:pathLst>
                        <a:path w="114300" h="228600">
                          <a:moveTo>
                            <a:pt x="101600" y="190500"/>
                          </a:moveTo>
                          <a:lnTo>
                            <a:pt x="88900" y="215900"/>
                          </a:lnTo>
                          <a:lnTo>
                            <a:pt x="76200" y="228600"/>
                          </a:lnTo>
                          <a:lnTo>
                            <a:pt x="25400" y="228600"/>
                          </a:lnTo>
                          <a:lnTo>
                            <a:pt x="12700" y="203200"/>
                          </a:lnTo>
                          <a:lnTo>
                            <a:pt x="0" y="177800"/>
                          </a:lnTo>
                          <a:lnTo>
                            <a:pt x="0" y="152400"/>
                          </a:lnTo>
                          <a:lnTo>
                            <a:pt x="12700" y="139700"/>
                          </a:lnTo>
                          <a:lnTo>
                            <a:pt x="63500" y="101600"/>
                          </a:lnTo>
                          <a:lnTo>
                            <a:pt x="88900" y="76200"/>
                          </a:lnTo>
                          <a:lnTo>
                            <a:pt x="101600" y="254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92" behindDoc="1" locked="0" layoutInCell="1" allowOverlap="1">
            <wp:simplePos x="0" y="0"/>
            <wp:positionH relativeFrom="page">
              <wp:posOffset>3265169</wp:posOffset>
            </wp:positionH>
            <wp:positionV relativeFrom="page">
              <wp:posOffset>4289548</wp:posOffset>
            </wp:positionV>
            <wp:extent cx="6857" cy="13715"/>
            <wp:effectExtent l="0" t="0" r="0" b="0"/>
            <wp:wrapNone/>
            <wp:docPr id="514" name="Freeform 5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3715"/>
                    </a:xfrm>
                    <a:custGeom>
                      <a:rect l="l" t="t" r="r" b="b"/>
                      <a:pathLst>
                        <a:path w="114300" h="228600">
                          <a:moveTo>
                            <a:pt x="101600" y="190500"/>
                          </a:moveTo>
                          <a:lnTo>
                            <a:pt x="88900" y="215900"/>
                          </a:lnTo>
                          <a:lnTo>
                            <a:pt x="76200" y="228600"/>
                          </a:lnTo>
                          <a:lnTo>
                            <a:pt x="25400" y="228600"/>
                          </a:lnTo>
                          <a:lnTo>
                            <a:pt x="12700" y="203200"/>
                          </a:lnTo>
                          <a:lnTo>
                            <a:pt x="0" y="177800"/>
                          </a:lnTo>
                          <a:lnTo>
                            <a:pt x="0" y="152400"/>
                          </a:lnTo>
                          <a:lnTo>
                            <a:pt x="12700" y="139700"/>
                          </a:lnTo>
                          <a:lnTo>
                            <a:pt x="63500" y="101600"/>
                          </a:lnTo>
                          <a:lnTo>
                            <a:pt x="88900" y="76200"/>
                          </a:lnTo>
                          <a:lnTo>
                            <a:pt x="101600" y="254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19" behindDoc="1" locked="0" layoutInCell="1" allowOverlap="1">
            <wp:simplePos x="0" y="0"/>
            <wp:positionH relativeFrom="page">
              <wp:posOffset>3278123</wp:posOffset>
            </wp:positionH>
            <wp:positionV relativeFrom="page">
              <wp:posOffset>4294120</wp:posOffset>
            </wp:positionV>
            <wp:extent cx="180" cy="16001"/>
            <wp:effectExtent l="0" t="0" r="0" b="0"/>
            <wp:wrapNone/>
            <wp:docPr id="515" name="Freeform 5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001"/>
                    </a:xfrm>
                    <a:custGeom>
                      <a:rect l="l" t="t" r="r" b="b"/>
                      <a:pathLst>
                        <a:path w="180" h="266700">
                          <a:moveTo>
                            <a:pt x="0" y="2667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18" behindDoc="1" locked="0" layoutInCell="1" allowOverlap="1">
            <wp:simplePos x="0" y="0"/>
            <wp:positionH relativeFrom="page">
              <wp:posOffset>3278123</wp:posOffset>
            </wp:positionH>
            <wp:positionV relativeFrom="page">
              <wp:posOffset>4294120</wp:posOffset>
            </wp:positionV>
            <wp:extent cx="180" cy="16001"/>
            <wp:effectExtent l="0" t="0" r="0" b="0"/>
            <wp:wrapNone/>
            <wp:docPr id="516" name="Freeform 5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001"/>
                    </a:xfrm>
                    <a:custGeom>
                      <a:rect l="l" t="t" r="r" b="b"/>
                      <a:pathLst>
                        <a:path w="180" h="266700">
                          <a:moveTo>
                            <a:pt x="0" y="2667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91" behindDoc="1" locked="0" layoutInCell="1" allowOverlap="1">
            <wp:simplePos x="0" y="0"/>
            <wp:positionH relativeFrom="page">
              <wp:posOffset>3310127</wp:posOffset>
            </wp:positionH>
            <wp:positionV relativeFrom="page">
              <wp:posOffset>4289548</wp:posOffset>
            </wp:positionV>
            <wp:extent cx="6857" cy="13715"/>
            <wp:effectExtent l="0" t="0" r="0" b="0"/>
            <wp:wrapNone/>
            <wp:docPr id="517" name="Freeform 5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3715"/>
                    </a:xfrm>
                    <a:custGeom>
                      <a:rect l="l" t="t" r="r" b="b"/>
                      <a:pathLst>
                        <a:path w="114300" h="228600">
                          <a:moveTo>
                            <a:pt x="50800" y="228600"/>
                          </a:moveTo>
                          <a:lnTo>
                            <a:pt x="76200" y="228600"/>
                          </a:lnTo>
                          <a:lnTo>
                            <a:pt x="88900" y="203200"/>
                          </a:lnTo>
                          <a:lnTo>
                            <a:pt x="101600" y="177800"/>
                          </a:lnTo>
                          <a:lnTo>
                            <a:pt x="101600" y="152400"/>
                          </a:lnTo>
                          <a:lnTo>
                            <a:pt x="114300" y="114300"/>
                          </a:lnTo>
                          <a:lnTo>
                            <a:pt x="101600" y="76200"/>
                          </a:lnTo>
                          <a:lnTo>
                            <a:pt x="101600" y="50800"/>
                          </a:lnTo>
                          <a:lnTo>
                            <a:pt x="88900" y="25400"/>
                          </a:lnTo>
                          <a:lnTo>
                            <a:pt x="76200" y="0"/>
                          </a:lnTo>
                          <a:lnTo>
                            <a:pt x="25400" y="0"/>
                          </a:lnTo>
                          <a:lnTo>
                            <a:pt x="12700" y="25400"/>
                          </a:lnTo>
                          <a:lnTo>
                            <a:pt x="0" y="50800"/>
                          </a:lnTo>
                          <a:lnTo>
                            <a:pt x="0" y="177800"/>
                          </a:lnTo>
                          <a:lnTo>
                            <a:pt x="12700" y="203200"/>
                          </a:lnTo>
                          <a:lnTo>
                            <a:pt x="25400" y="228600"/>
                          </a:lnTo>
                          <a:lnTo>
                            <a:pt x="50800" y="22860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90" behindDoc="1" locked="0" layoutInCell="1" allowOverlap="1">
            <wp:simplePos x="0" y="0"/>
            <wp:positionH relativeFrom="page">
              <wp:posOffset>3310127</wp:posOffset>
            </wp:positionH>
            <wp:positionV relativeFrom="page">
              <wp:posOffset>4289548</wp:posOffset>
            </wp:positionV>
            <wp:extent cx="6857" cy="13715"/>
            <wp:effectExtent l="0" t="0" r="0" b="0"/>
            <wp:wrapNone/>
            <wp:docPr id="518" name="Freeform 5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3715"/>
                    </a:xfrm>
                    <a:custGeom>
                      <a:rect l="l" t="t" r="r" b="b"/>
                      <a:pathLst>
                        <a:path w="114300" h="228600">
                          <a:moveTo>
                            <a:pt x="50800" y="228600"/>
                          </a:moveTo>
                          <a:lnTo>
                            <a:pt x="76200" y="228600"/>
                          </a:lnTo>
                          <a:lnTo>
                            <a:pt x="88900" y="203200"/>
                          </a:lnTo>
                          <a:lnTo>
                            <a:pt x="101600" y="177800"/>
                          </a:lnTo>
                          <a:lnTo>
                            <a:pt x="101600" y="152400"/>
                          </a:lnTo>
                          <a:lnTo>
                            <a:pt x="114300" y="114300"/>
                          </a:lnTo>
                          <a:lnTo>
                            <a:pt x="101600" y="76200"/>
                          </a:lnTo>
                          <a:lnTo>
                            <a:pt x="101600" y="50800"/>
                          </a:lnTo>
                          <a:lnTo>
                            <a:pt x="88900" y="25400"/>
                          </a:lnTo>
                          <a:lnTo>
                            <a:pt x="76200" y="0"/>
                          </a:lnTo>
                          <a:lnTo>
                            <a:pt x="25400" y="0"/>
                          </a:lnTo>
                          <a:lnTo>
                            <a:pt x="12700" y="25400"/>
                          </a:lnTo>
                          <a:lnTo>
                            <a:pt x="0" y="50800"/>
                          </a:lnTo>
                          <a:lnTo>
                            <a:pt x="0" y="177800"/>
                          </a:lnTo>
                          <a:lnTo>
                            <a:pt x="12700" y="203200"/>
                          </a:lnTo>
                          <a:lnTo>
                            <a:pt x="25400" y="228600"/>
                          </a:lnTo>
                          <a:lnTo>
                            <a:pt x="50800" y="2286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89" behindDoc="1" locked="0" layoutInCell="1" allowOverlap="1">
            <wp:simplePos x="0" y="0"/>
            <wp:positionH relativeFrom="page">
              <wp:posOffset>3323843</wp:posOffset>
            </wp:positionH>
            <wp:positionV relativeFrom="page">
              <wp:posOffset>4289548</wp:posOffset>
            </wp:positionV>
            <wp:extent cx="6857" cy="13715"/>
            <wp:effectExtent l="0" t="0" r="0" b="0"/>
            <wp:wrapNone/>
            <wp:docPr id="519" name="Freeform 5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3715"/>
                    </a:xfrm>
                    <a:custGeom>
                      <a:rect l="l" t="t" r="r" b="b"/>
                      <a:pathLst>
                        <a:path w="114300" h="228600">
                          <a:moveTo>
                            <a:pt x="101600" y="190500"/>
                          </a:moveTo>
                          <a:lnTo>
                            <a:pt x="88900" y="215900"/>
                          </a:lnTo>
                          <a:lnTo>
                            <a:pt x="76200" y="228600"/>
                          </a:lnTo>
                          <a:lnTo>
                            <a:pt x="25400" y="228600"/>
                          </a:lnTo>
                          <a:lnTo>
                            <a:pt x="12700" y="203200"/>
                          </a:lnTo>
                          <a:lnTo>
                            <a:pt x="0" y="177800"/>
                          </a:lnTo>
                          <a:lnTo>
                            <a:pt x="0" y="152400"/>
                          </a:lnTo>
                          <a:lnTo>
                            <a:pt x="12700" y="139700"/>
                          </a:lnTo>
                          <a:lnTo>
                            <a:pt x="63500" y="101600"/>
                          </a:lnTo>
                          <a:lnTo>
                            <a:pt x="88900" y="76200"/>
                          </a:lnTo>
                          <a:lnTo>
                            <a:pt x="101600" y="254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88" behindDoc="1" locked="0" layoutInCell="1" allowOverlap="1">
            <wp:simplePos x="0" y="0"/>
            <wp:positionH relativeFrom="page">
              <wp:posOffset>3323843</wp:posOffset>
            </wp:positionH>
            <wp:positionV relativeFrom="page">
              <wp:posOffset>4289548</wp:posOffset>
            </wp:positionV>
            <wp:extent cx="6857" cy="13715"/>
            <wp:effectExtent l="0" t="0" r="0" b="0"/>
            <wp:wrapNone/>
            <wp:docPr id="520" name="Freeform 5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3715"/>
                    </a:xfrm>
                    <a:custGeom>
                      <a:rect l="l" t="t" r="r" b="b"/>
                      <a:pathLst>
                        <a:path w="114300" h="228600">
                          <a:moveTo>
                            <a:pt x="101600" y="190500"/>
                          </a:moveTo>
                          <a:lnTo>
                            <a:pt x="88900" y="215900"/>
                          </a:lnTo>
                          <a:lnTo>
                            <a:pt x="76200" y="228600"/>
                          </a:lnTo>
                          <a:lnTo>
                            <a:pt x="25400" y="228600"/>
                          </a:lnTo>
                          <a:lnTo>
                            <a:pt x="12700" y="203200"/>
                          </a:lnTo>
                          <a:lnTo>
                            <a:pt x="0" y="177800"/>
                          </a:lnTo>
                          <a:lnTo>
                            <a:pt x="0" y="152400"/>
                          </a:lnTo>
                          <a:lnTo>
                            <a:pt x="12700" y="139700"/>
                          </a:lnTo>
                          <a:lnTo>
                            <a:pt x="63500" y="101600"/>
                          </a:lnTo>
                          <a:lnTo>
                            <a:pt x="88900" y="76200"/>
                          </a:lnTo>
                          <a:lnTo>
                            <a:pt x="101600" y="254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17" behindDoc="1" locked="0" layoutInCell="1" allowOverlap="1">
            <wp:simplePos x="0" y="0"/>
            <wp:positionH relativeFrom="page">
              <wp:posOffset>3336797</wp:posOffset>
            </wp:positionH>
            <wp:positionV relativeFrom="page">
              <wp:posOffset>4294120</wp:posOffset>
            </wp:positionV>
            <wp:extent cx="180" cy="16001"/>
            <wp:effectExtent l="0" t="0" r="0" b="0"/>
            <wp:wrapNone/>
            <wp:docPr id="521" name="Freeform 5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001"/>
                    </a:xfrm>
                    <a:custGeom>
                      <a:rect l="l" t="t" r="r" b="b"/>
                      <a:pathLst>
                        <a:path w="180" h="266700">
                          <a:moveTo>
                            <a:pt x="0" y="2667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16" behindDoc="1" locked="0" layoutInCell="1" allowOverlap="1">
            <wp:simplePos x="0" y="0"/>
            <wp:positionH relativeFrom="page">
              <wp:posOffset>3336797</wp:posOffset>
            </wp:positionH>
            <wp:positionV relativeFrom="page">
              <wp:posOffset>4294120</wp:posOffset>
            </wp:positionV>
            <wp:extent cx="180" cy="16001"/>
            <wp:effectExtent l="0" t="0" r="0" b="0"/>
            <wp:wrapNone/>
            <wp:docPr id="522" name="Freeform 5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001"/>
                    </a:xfrm>
                    <a:custGeom>
                      <a:rect l="l" t="t" r="r" b="b"/>
                      <a:pathLst>
                        <a:path w="180" h="266700">
                          <a:moveTo>
                            <a:pt x="0" y="2667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87" behindDoc="1" locked="0" layoutInCell="1" allowOverlap="1">
            <wp:simplePos x="0" y="0"/>
            <wp:positionH relativeFrom="page">
              <wp:posOffset>3371087</wp:posOffset>
            </wp:positionH>
            <wp:positionV relativeFrom="page">
              <wp:posOffset>4289548</wp:posOffset>
            </wp:positionV>
            <wp:extent cx="6857" cy="13715"/>
            <wp:effectExtent l="0" t="0" r="0" b="0"/>
            <wp:wrapNone/>
            <wp:docPr id="523" name="Freeform 5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3715"/>
                    </a:xfrm>
                    <a:custGeom>
                      <a:rect l="l" t="t" r="r" b="b"/>
                      <a:pathLst>
                        <a:path w="114300" h="228600">
                          <a:moveTo>
                            <a:pt x="114300" y="25400"/>
                          </a:moveTo>
                          <a:lnTo>
                            <a:pt x="101600" y="12700"/>
                          </a:lnTo>
                          <a:lnTo>
                            <a:pt x="76200" y="0"/>
                          </a:lnTo>
                          <a:lnTo>
                            <a:pt x="25400" y="0"/>
                          </a:lnTo>
                          <a:lnTo>
                            <a:pt x="12700" y="25400"/>
                          </a:lnTo>
                          <a:lnTo>
                            <a:pt x="0" y="50800"/>
                          </a:lnTo>
                          <a:lnTo>
                            <a:pt x="0" y="114300"/>
                          </a:lnTo>
                          <a:lnTo>
                            <a:pt x="12700" y="127000"/>
                          </a:lnTo>
                          <a:lnTo>
                            <a:pt x="38100" y="139700"/>
                          </a:lnTo>
                          <a:lnTo>
                            <a:pt x="50800" y="152400"/>
                          </a:lnTo>
                          <a:lnTo>
                            <a:pt x="76200" y="139700"/>
                          </a:lnTo>
                          <a:lnTo>
                            <a:pt x="88900" y="127000"/>
                          </a:lnTo>
                          <a:lnTo>
                            <a:pt x="88900" y="228600"/>
                          </a:lnTo>
                          <a:lnTo>
                            <a:pt x="12700" y="22860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86" behindDoc="1" locked="0" layoutInCell="1" allowOverlap="1">
            <wp:simplePos x="0" y="0"/>
            <wp:positionH relativeFrom="page">
              <wp:posOffset>3371087</wp:posOffset>
            </wp:positionH>
            <wp:positionV relativeFrom="page">
              <wp:posOffset>4289548</wp:posOffset>
            </wp:positionV>
            <wp:extent cx="6857" cy="13715"/>
            <wp:effectExtent l="0" t="0" r="0" b="0"/>
            <wp:wrapNone/>
            <wp:docPr id="524" name="Freeform 5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3715"/>
                    </a:xfrm>
                    <a:custGeom>
                      <a:rect l="l" t="t" r="r" b="b"/>
                      <a:pathLst>
                        <a:path w="114300" h="228600">
                          <a:moveTo>
                            <a:pt x="114300" y="25400"/>
                          </a:moveTo>
                          <a:lnTo>
                            <a:pt x="101600" y="12700"/>
                          </a:lnTo>
                          <a:lnTo>
                            <a:pt x="76200" y="0"/>
                          </a:lnTo>
                          <a:lnTo>
                            <a:pt x="25400" y="0"/>
                          </a:lnTo>
                          <a:lnTo>
                            <a:pt x="12700" y="25400"/>
                          </a:lnTo>
                          <a:lnTo>
                            <a:pt x="0" y="50800"/>
                          </a:lnTo>
                          <a:lnTo>
                            <a:pt x="0" y="114300"/>
                          </a:lnTo>
                          <a:lnTo>
                            <a:pt x="12700" y="127000"/>
                          </a:lnTo>
                          <a:lnTo>
                            <a:pt x="38100" y="139700"/>
                          </a:lnTo>
                          <a:lnTo>
                            <a:pt x="50800" y="152400"/>
                          </a:lnTo>
                          <a:lnTo>
                            <a:pt x="76200" y="139700"/>
                          </a:lnTo>
                          <a:lnTo>
                            <a:pt x="88900" y="127000"/>
                          </a:lnTo>
                          <a:lnTo>
                            <a:pt x="88900" y="228600"/>
                          </a:lnTo>
                          <a:lnTo>
                            <a:pt x="12700" y="2286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83" behindDoc="1" locked="0" layoutInCell="1" allowOverlap="1">
            <wp:simplePos x="0" y="0"/>
            <wp:positionH relativeFrom="page">
              <wp:posOffset>3388613</wp:posOffset>
            </wp:positionH>
            <wp:positionV relativeFrom="page">
              <wp:posOffset>4289548</wp:posOffset>
            </wp:positionV>
            <wp:extent cx="1523" cy="13715"/>
            <wp:effectExtent l="0" t="0" r="0" b="0"/>
            <wp:wrapNone/>
            <wp:docPr id="525" name="Freeform 5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" cy="13715"/>
                    </a:xfrm>
                    <a:custGeom>
                      <a:rect l="l" t="t" r="r" b="b"/>
                      <a:pathLst>
                        <a:path w="25400" h="228600">
                          <a:moveTo>
                            <a:pt x="0" y="0"/>
                          </a:moveTo>
                          <a:lnTo>
                            <a:pt x="0" y="228600"/>
                          </a:lnTo>
                          <a:lnTo>
                            <a:pt x="25400" y="17780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85" behindDoc="1" locked="0" layoutInCell="1" allowOverlap="1">
            <wp:simplePos x="0" y="0"/>
            <wp:positionH relativeFrom="page">
              <wp:posOffset>3386327</wp:posOffset>
            </wp:positionH>
            <wp:positionV relativeFrom="page">
              <wp:posOffset>4289548</wp:posOffset>
            </wp:positionV>
            <wp:extent cx="3809" cy="180"/>
            <wp:effectExtent l="0" t="0" r="0" b="0"/>
            <wp:wrapNone/>
            <wp:docPr id="526" name="Freeform 5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635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84" behindDoc="1" locked="0" layoutInCell="1" allowOverlap="1">
            <wp:simplePos x="0" y="0"/>
            <wp:positionH relativeFrom="page">
              <wp:posOffset>3386327</wp:posOffset>
            </wp:positionH>
            <wp:positionV relativeFrom="page">
              <wp:posOffset>4289548</wp:posOffset>
            </wp:positionV>
            <wp:extent cx="3809" cy="180"/>
            <wp:effectExtent l="0" t="0" r="0" b="0"/>
            <wp:wrapNone/>
            <wp:docPr id="527" name="Freeform 5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635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15" behindDoc="1" locked="0" layoutInCell="1" allowOverlap="1">
            <wp:simplePos x="0" y="0"/>
            <wp:positionH relativeFrom="page">
              <wp:posOffset>3395471</wp:posOffset>
            </wp:positionH>
            <wp:positionV relativeFrom="page">
              <wp:posOffset>4294120</wp:posOffset>
            </wp:positionV>
            <wp:extent cx="180" cy="16001"/>
            <wp:effectExtent l="0" t="0" r="0" b="0"/>
            <wp:wrapNone/>
            <wp:docPr id="528" name="Freeform 5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001"/>
                    </a:xfrm>
                    <a:custGeom>
                      <a:rect l="l" t="t" r="r" b="b"/>
                      <a:pathLst>
                        <a:path w="180" h="266700">
                          <a:moveTo>
                            <a:pt x="0" y="2667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14" behindDoc="1" locked="0" layoutInCell="1" allowOverlap="1">
            <wp:simplePos x="0" y="0"/>
            <wp:positionH relativeFrom="page">
              <wp:posOffset>3395471</wp:posOffset>
            </wp:positionH>
            <wp:positionV relativeFrom="page">
              <wp:posOffset>4294120</wp:posOffset>
            </wp:positionV>
            <wp:extent cx="180" cy="16001"/>
            <wp:effectExtent l="0" t="0" r="0" b="0"/>
            <wp:wrapNone/>
            <wp:docPr id="529" name="Freeform 5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001"/>
                    </a:xfrm>
                    <a:custGeom>
                      <a:rect l="l" t="t" r="r" b="b"/>
                      <a:pathLst>
                        <a:path w="180" h="266700">
                          <a:moveTo>
                            <a:pt x="0" y="2667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82" behindDoc="1" locked="0" layoutInCell="1" allowOverlap="1">
            <wp:simplePos x="0" y="0"/>
            <wp:positionH relativeFrom="page">
              <wp:posOffset>3388613</wp:posOffset>
            </wp:positionH>
            <wp:positionV relativeFrom="page">
              <wp:posOffset>4289548</wp:posOffset>
            </wp:positionV>
            <wp:extent cx="1523" cy="13715"/>
            <wp:effectExtent l="0" t="0" r="0" b="0"/>
            <wp:wrapNone/>
            <wp:docPr id="530" name="Freeform 5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" cy="13715"/>
                    </a:xfrm>
                    <a:custGeom>
                      <a:rect l="l" t="t" r="r" b="b"/>
                      <a:pathLst>
                        <a:path w="25400" h="228600">
                          <a:moveTo>
                            <a:pt x="0" y="0"/>
                          </a:moveTo>
                          <a:lnTo>
                            <a:pt x="0" y="228600"/>
                          </a:lnTo>
                          <a:lnTo>
                            <a:pt x="25400" y="1778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81" behindDoc="1" locked="0" layoutInCell="1" allowOverlap="1">
            <wp:simplePos x="0" y="0"/>
            <wp:positionH relativeFrom="page">
              <wp:posOffset>3429761</wp:posOffset>
            </wp:positionH>
            <wp:positionV relativeFrom="page">
              <wp:posOffset>4289548</wp:posOffset>
            </wp:positionV>
            <wp:extent cx="6857" cy="13715"/>
            <wp:effectExtent l="0" t="0" r="0" b="0"/>
            <wp:wrapNone/>
            <wp:docPr id="531" name="Freeform 5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3715"/>
                    </a:xfrm>
                    <a:custGeom>
                      <a:rect l="l" t="t" r="r" b="b"/>
                      <a:pathLst>
                        <a:path w="114300" h="228600">
                          <a:moveTo>
                            <a:pt x="50800" y="228600"/>
                          </a:moveTo>
                          <a:lnTo>
                            <a:pt x="76200" y="228600"/>
                          </a:lnTo>
                          <a:lnTo>
                            <a:pt x="88900" y="203200"/>
                          </a:lnTo>
                          <a:lnTo>
                            <a:pt x="101600" y="177800"/>
                          </a:lnTo>
                          <a:lnTo>
                            <a:pt x="114300" y="152400"/>
                          </a:lnTo>
                          <a:lnTo>
                            <a:pt x="114300" y="76200"/>
                          </a:lnTo>
                          <a:lnTo>
                            <a:pt x="101600" y="50800"/>
                          </a:lnTo>
                          <a:lnTo>
                            <a:pt x="88900" y="25400"/>
                          </a:lnTo>
                          <a:lnTo>
                            <a:pt x="76200" y="0"/>
                          </a:lnTo>
                          <a:lnTo>
                            <a:pt x="38100" y="0"/>
                          </a:lnTo>
                          <a:lnTo>
                            <a:pt x="25400" y="25400"/>
                          </a:lnTo>
                          <a:lnTo>
                            <a:pt x="12700" y="50800"/>
                          </a:lnTo>
                          <a:lnTo>
                            <a:pt x="0" y="76200"/>
                          </a:lnTo>
                          <a:lnTo>
                            <a:pt x="0" y="152400"/>
                          </a:lnTo>
                          <a:lnTo>
                            <a:pt x="12700" y="177800"/>
                          </a:lnTo>
                          <a:lnTo>
                            <a:pt x="25400" y="203200"/>
                          </a:lnTo>
                          <a:lnTo>
                            <a:pt x="38100" y="228600"/>
                          </a:lnTo>
                          <a:lnTo>
                            <a:pt x="50800" y="22860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80" behindDoc="1" locked="0" layoutInCell="1" allowOverlap="1">
            <wp:simplePos x="0" y="0"/>
            <wp:positionH relativeFrom="page">
              <wp:posOffset>3429761</wp:posOffset>
            </wp:positionH>
            <wp:positionV relativeFrom="page">
              <wp:posOffset>4289548</wp:posOffset>
            </wp:positionV>
            <wp:extent cx="6857" cy="13715"/>
            <wp:effectExtent l="0" t="0" r="0" b="0"/>
            <wp:wrapNone/>
            <wp:docPr id="532" name="Freeform 5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3715"/>
                    </a:xfrm>
                    <a:custGeom>
                      <a:rect l="l" t="t" r="r" b="b"/>
                      <a:pathLst>
                        <a:path w="114300" h="228600">
                          <a:moveTo>
                            <a:pt x="50800" y="228600"/>
                          </a:moveTo>
                          <a:lnTo>
                            <a:pt x="76200" y="228600"/>
                          </a:lnTo>
                          <a:lnTo>
                            <a:pt x="88900" y="203200"/>
                          </a:lnTo>
                          <a:lnTo>
                            <a:pt x="101600" y="177800"/>
                          </a:lnTo>
                          <a:lnTo>
                            <a:pt x="114300" y="152400"/>
                          </a:lnTo>
                          <a:lnTo>
                            <a:pt x="114300" y="76200"/>
                          </a:lnTo>
                          <a:lnTo>
                            <a:pt x="101600" y="50800"/>
                          </a:lnTo>
                          <a:lnTo>
                            <a:pt x="88900" y="25400"/>
                          </a:lnTo>
                          <a:lnTo>
                            <a:pt x="76200" y="0"/>
                          </a:lnTo>
                          <a:lnTo>
                            <a:pt x="38100" y="0"/>
                          </a:lnTo>
                          <a:lnTo>
                            <a:pt x="25400" y="25400"/>
                          </a:lnTo>
                          <a:lnTo>
                            <a:pt x="12700" y="50800"/>
                          </a:lnTo>
                          <a:lnTo>
                            <a:pt x="0" y="76200"/>
                          </a:lnTo>
                          <a:lnTo>
                            <a:pt x="0" y="152400"/>
                          </a:lnTo>
                          <a:lnTo>
                            <a:pt x="12700" y="177800"/>
                          </a:lnTo>
                          <a:lnTo>
                            <a:pt x="25400" y="203200"/>
                          </a:lnTo>
                          <a:lnTo>
                            <a:pt x="38100" y="228600"/>
                          </a:lnTo>
                          <a:lnTo>
                            <a:pt x="50800" y="2286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78" behindDoc="1" locked="0" layoutInCell="1" allowOverlap="1">
            <wp:simplePos x="0" y="0"/>
            <wp:positionH relativeFrom="page">
              <wp:posOffset>3445763</wp:posOffset>
            </wp:positionH>
            <wp:positionV relativeFrom="page">
              <wp:posOffset>4289548</wp:posOffset>
            </wp:positionV>
            <wp:extent cx="3047" cy="180"/>
            <wp:effectExtent l="0" t="0" r="0" b="0"/>
            <wp:wrapNone/>
            <wp:docPr id="533" name="Freeform 5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180"/>
                    </a:xfrm>
                    <a:custGeom>
                      <a:rect l="l" t="t" r="r" b="b"/>
                      <a:pathLst>
                        <a:path w="50800" h="180">
                          <a:moveTo>
                            <a:pt x="508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77" behindDoc="1" locked="0" layoutInCell="1" allowOverlap="1">
            <wp:simplePos x="0" y="0"/>
            <wp:positionH relativeFrom="page">
              <wp:posOffset>3447287</wp:posOffset>
            </wp:positionH>
            <wp:positionV relativeFrom="page">
              <wp:posOffset>4289548</wp:posOffset>
            </wp:positionV>
            <wp:extent cx="1523" cy="13715"/>
            <wp:effectExtent l="0" t="0" r="0" b="0"/>
            <wp:wrapNone/>
            <wp:docPr id="534" name="Freeform 5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" cy="13715"/>
                    </a:xfrm>
                    <a:custGeom>
                      <a:rect l="l" t="t" r="r" b="b"/>
                      <a:pathLst>
                        <a:path w="25400" h="228600">
                          <a:moveTo>
                            <a:pt x="0" y="0"/>
                          </a:moveTo>
                          <a:lnTo>
                            <a:pt x="0" y="228600"/>
                          </a:lnTo>
                          <a:lnTo>
                            <a:pt x="25400" y="17780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79" behindDoc="1" locked="0" layoutInCell="1" allowOverlap="1">
            <wp:simplePos x="0" y="0"/>
            <wp:positionH relativeFrom="page">
              <wp:posOffset>3445763</wp:posOffset>
            </wp:positionH>
            <wp:positionV relativeFrom="page">
              <wp:posOffset>4289548</wp:posOffset>
            </wp:positionV>
            <wp:extent cx="3047" cy="180"/>
            <wp:effectExtent l="0" t="0" r="0" b="0"/>
            <wp:wrapNone/>
            <wp:docPr id="535" name="Freeform 5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180"/>
                    </a:xfrm>
                    <a:custGeom>
                      <a:rect l="l" t="t" r="r" b="b"/>
                      <a:pathLst>
                        <a:path w="50800" h="180">
                          <a:moveTo>
                            <a:pt x="508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13" behindDoc="1" locked="0" layoutInCell="1" allowOverlap="1">
            <wp:simplePos x="0" y="0"/>
            <wp:positionH relativeFrom="page">
              <wp:posOffset>3454145</wp:posOffset>
            </wp:positionH>
            <wp:positionV relativeFrom="page">
              <wp:posOffset>4294120</wp:posOffset>
            </wp:positionV>
            <wp:extent cx="180" cy="16001"/>
            <wp:effectExtent l="0" t="0" r="0" b="0"/>
            <wp:wrapNone/>
            <wp:docPr id="536" name="Freeform 5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001"/>
                    </a:xfrm>
                    <a:custGeom>
                      <a:rect l="l" t="t" r="r" b="b"/>
                      <a:pathLst>
                        <a:path w="180" h="266700">
                          <a:moveTo>
                            <a:pt x="0" y="2667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76" behindDoc="1" locked="0" layoutInCell="1" allowOverlap="1">
            <wp:simplePos x="0" y="0"/>
            <wp:positionH relativeFrom="page">
              <wp:posOffset>3447287</wp:posOffset>
            </wp:positionH>
            <wp:positionV relativeFrom="page">
              <wp:posOffset>4289548</wp:posOffset>
            </wp:positionV>
            <wp:extent cx="1523" cy="13715"/>
            <wp:effectExtent l="0" t="0" r="0" b="0"/>
            <wp:wrapNone/>
            <wp:docPr id="537" name="Freeform 5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" cy="13715"/>
                    </a:xfrm>
                    <a:custGeom>
                      <a:rect l="l" t="t" r="r" b="b"/>
                      <a:pathLst>
                        <a:path w="25400" h="228600">
                          <a:moveTo>
                            <a:pt x="0" y="0"/>
                          </a:moveTo>
                          <a:lnTo>
                            <a:pt x="0" y="228600"/>
                          </a:lnTo>
                          <a:lnTo>
                            <a:pt x="25400" y="1778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05" behindDoc="1" locked="0" layoutInCell="1" allowOverlap="1">
            <wp:simplePos x="0" y="0"/>
            <wp:positionH relativeFrom="page">
              <wp:posOffset>3150107</wp:posOffset>
            </wp:positionH>
            <wp:positionV relativeFrom="page">
              <wp:posOffset>4297168</wp:posOffset>
            </wp:positionV>
            <wp:extent cx="5333" cy="6095"/>
            <wp:effectExtent l="0" t="0" r="0" b="0"/>
            <wp:wrapNone/>
            <wp:docPr id="538" name="Freeform 5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6095"/>
                    </a:xfrm>
                    <a:custGeom>
                      <a:rect l="l" t="t" r="r" b="b"/>
                      <a:pathLst>
                        <a:path w="88900" h="101600">
                          <a:moveTo>
                            <a:pt x="38100" y="0"/>
                          </a:moveTo>
                          <a:lnTo>
                            <a:pt x="25400" y="0"/>
                          </a:lnTo>
                          <a:lnTo>
                            <a:pt x="0" y="25400"/>
                          </a:lnTo>
                          <a:lnTo>
                            <a:pt x="0" y="76200"/>
                          </a:lnTo>
                          <a:lnTo>
                            <a:pt x="25400" y="88900"/>
                          </a:lnTo>
                          <a:lnTo>
                            <a:pt x="38100" y="101600"/>
                          </a:lnTo>
                          <a:lnTo>
                            <a:pt x="63500" y="101600"/>
                          </a:lnTo>
                          <a:lnTo>
                            <a:pt x="88900" y="8890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04" behindDoc="1" locked="0" layoutInCell="1" allowOverlap="1">
            <wp:simplePos x="0" y="0"/>
            <wp:positionH relativeFrom="page">
              <wp:posOffset>3150107</wp:posOffset>
            </wp:positionH>
            <wp:positionV relativeFrom="page">
              <wp:posOffset>4297168</wp:posOffset>
            </wp:positionV>
            <wp:extent cx="5333" cy="6095"/>
            <wp:effectExtent l="0" t="0" r="0" b="0"/>
            <wp:wrapNone/>
            <wp:docPr id="539" name="Freeform 5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6095"/>
                    </a:xfrm>
                    <a:custGeom>
                      <a:rect l="l" t="t" r="r" b="b"/>
                      <a:pathLst>
                        <a:path w="88900" h="101600">
                          <a:moveTo>
                            <a:pt x="38100" y="0"/>
                          </a:moveTo>
                          <a:lnTo>
                            <a:pt x="25400" y="0"/>
                          </a:lnTo>
                          <a:lnTo>
                            <a:pt x="0" y="25400"/>
                          </a:lnTo>
                          <a:lnTo>
                            <a:pt x="0" y="76200"/>
                          </a:lnTo>
                          <a:lnTo>
                            <a:pt x="25400" y="88900"/>
                          </a:lnTo>
                          <a:lnTo>
                            <a:pt x="38100" y="101600"/>
                          </a:lnTo>
                          <a:lnTo>
                            <a:pt x="63500" y="101600"/>
                          </a:lnTo>
                          <a:lnTo>
                            <a:pt x="88900" y="889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99" behindDoc="1" locked="0" layoutInCell="1" allowOverlap="1">
            <wp:simplePos x="0" y="0"/>
            <wp:positionH relativeFrom="page">
              <wp:posOffset>3206495</wp:posOffset>
            </wp:positionH>
            <wp:positionV relativeFrom="page">
              <wp:posOffset>4297168</wp:posOffset>
            </wp:positionV>
            <wp:extent cx="5333" cy="6095"/>
            <wp:effectExtent l="0" t="0" r="0" b="0"/>
            <wp:wrapNone/>
            <wp:docPr id="540" name="Freeform 5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6095"/>
                    </a:xfrm>
                    <a:custGeom>
                      <a:rect l="l" t="t" r="r" b="b"/>
                      <a:pathLst>
                        <a:path w="88900" h="101600">
                          <a:moveTo>
                            <a:pt x="38100" y="0"/>
                          </a:moveTo>
                          <a:lnTo>
                            <a:pt x="25400" y="0"/>
                          </a:lnTo>
                          <a:lnTo>
                            <a:pt x="12700" y="25400"/>
                          </a:lnTo>
                          <a:lnTo>
                            <a:pt x="0" y="50800"/>
                          </a:lnTo>
                          <a:lnTo>
                            <a:pt x="12700" y="76200"/>
                          </a:lnTo>
                          <a:lnTo>
                            <a:pt x="25400" y="88900"/>
                          </a:lnTo>
                          <a:lnTo>
                            <a:pt x="38100" y="101600"/>
                          </a:lnTo>
                          <a:lnTo>
                            <a:pt x="63500" y="101600"/>
                          </a:lnTo>
                          <a:lnTo>
                            <a:pt x="88900" y="8890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98" behindDoc="1" locked="0" layoutInCell="1" allowOverlap="1">
            <wp:simplePos x="0" y="0"/>
            <wp:positionH relativeFrom="page">
              <wp:posOffset>3206495</wp:posOffset>
            </wp:positionH>
            <wp:positionV relativeFrom="page">
              <wp:posOffset>4297168</wp:posOffset>
            </wp:positionV>
            <wp:extent cx="5333" cy="6095"/>
            <wp:effectExtent l="0" t="0" r="0" b="0"/>
            <wp:wrapNone/>
            <wp:docPr id="541" name="Freeform 5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6095"/>
                    </a:xfrm>
                    <a:custGeom>
                      <a:rect l="l" t="t" r="r" b="b"/>
                      <a:pathLst>
                        <a:path w="88900" h="101600">
                          <a:moveTo>
                            <a:pt x="38100" y="0"/>
                          </a:moveTo>
                          <a:lnTo>
                            <a:pt x="25400" y="0"/>
                          </a:lnTo>
                          <a:lnTo>
                            <a:pt x="12700" y="25400"/>
                          </a:lnTo>
                          <a:lnTo>
                            <a:pt x="0" y="50800"/>
                          </a:lnTo>
                          <a:lnTo>
                            <a:pt x="12700" y="76200"/>
                          </a:lnTo>
                          <a:lnTo>
                            <a:pt x="25400" y="88900"/>
                          </a:lnTo>
                          <a:lnTo>
                            <a:pt x="38100" y="101600"/>
                          </a:lnTo>
                          <a:lnTo>
                            <a:pt x="63500" y="101600"/>
                          </a:lnTo>
                          <a:lnTo>
                            <a:pt x="88900" y="889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12" behindDoc="1" locked="0" layoutInCell="1" allowOverlap="1">
            <wp:simplePos x="0" y="0"/>
            <wp:positionH relativeFrom="page">
              <wp:posOffset>3454145</wp:posOffset>
            </wp:positionH>
            <wp:positionV relativeFrom="page">
              <wp:posOffset>4294120</wp:posOffset>
            </wp:positionV>
            <wp:extent cx="180" cy="16001"/>
            <wp:effectExtent l="0" t="0" r="0" b="0"/>
            <wp:wrapNone/>
            <wp:docPr id="542" name="Freeform 5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001"/>
                    </a:xfrm>
                    <a:custGeom>
                      <a:rect l="l" t="t" r="r" b="b"/>
                      <a:pathLst>
                        <a:path w="180" h="266700">
                          <a:moveTo>
                            <a:pt x="0" y="2667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68" behindDoc="1" locked="0" layoutInCell="1" allowOverlap="1">
            <wp:simplePos x="0" y="0"/>
            <wp:positionH relativeFrom="page">
              <wp:posOffset>3553967</wp:posOffset>
            </wp:positionH>
            <wp:positionV relativeFrom="page">
              <wp:posOffset>4287262</wp:posOffset>
            </wp:positionV>
            <wp:extent cx="12953" cy="180"/>
            <wp:effectExtent l="0" t="0" r="0" b="0"/>
            <wp:wrapNone/>
            <wp:docPr id="543" name="Freeform 5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953" cy="180"/>
                    </a:xfrm>
                    <a:custGeom>
                      <a:rect l="l" t="t" r="r" b="b"/>
                      <a:pathLst>
                        <a:path w="215900" h="180">
                          <a:moveTo>
                            <a:pt x="0" y="0"/>
                          </a:moveTo>
                          <a:lnTo>
                            <a:pt x="215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72" behindDoc="1" locked="0" layoutInCell="1" allowOverlap="1">
            <wp:simplePos x="0" y="0"/>
            <wp:positionH relativeFrom="page">
              <wp:posOffset>3551681</wp:posOffset>
            </wp:positionH>
            <wp:positionV relativeFrom="page">
              <wp:posOffset>4281166</wp:posOffset>
            </wp:positionV>
            <wp:extent cx="16763" cy="180"/>
            <wp:effectExtent l="0" t="0" r="0" b="0"/>
            <wp:wrapNone/>
            <wp:docPr id="544" name="Freeform 5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763" cy="180"/>
                    </a:xfrm>
                    <a:custGeom>
                      <a:rect l="l" t="t" r="r" b="b"/>
                      <a:pathLst>
                        <a:path w="279400" h="180">
                          <a:moveTo>
                            <a:pt x="0" y="0"/>
                          </a:moveTo>
                          <a:lnTo>
                            <a:pt x="279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80" behindDoc="1" locked="0" layoutInCell="1" allowOverlap="1">
            <wp:simplePos x="0" y="0"/>
            <wp:positionH relativeFrom="page">
              <wp:posOffset>3548633</wp:posOffset>
            </wp:positionH>
            <wp:positionV relativeFrom="page">
              <wp:posOffset>4270498</wp:posOffset>
            </wp:positionV>
            <wp:extent cx="11429" cy="37337"/>
            <wp:effectExtent l="0" t="0" r="0" b="0"/>
            <wp:wrapNone/>
            <wp:docPr id="545" name="Freeform 5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429" cy="37337"/>
                    </a:xfrm>
                    <a:custGeom>
                      <a:rect l="l" t="t" r="r" b="b"/>
                      <a:pathLst>
                        <a:path w="190500" h="622300">
                          <a:moveTo>
                            <a:pt x="0" y="0"/>
                          </a:moveTo>
                          <a:lnTo>
                            <a:pt x="190500" y="6223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83" behindDoc="1" locked="0" layoutInCell="1" allowOverlap="1">
            <wp:simplePos x="0" y="0"/>
            <wp:positionH relativeFrom="page">
              <wp:posOffset>3548633</wp:posOffset>
            </wp:positionH>
            <wp:positionV relativeFrom="page">
              <wp:posOffset>4270498</wp:posOffset>
            </wp:positionV>
            <wp:extent cx="23621" cy="180"/>
            <wp:effectExtent l="0" t="0" r="0" b="0"/>
            <wp:wrapNone/>
            <wp:docPr id="546" name="Freeform 5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621" cy="180"/>
                    </a:xfrm>
                    <a:custGeom>
                      <a:rect l="l" t="t" r="r" b="b"/>
                      <a:pathLst>
                        <a:path w="393700" h="180">
                          <a:moveTo>
                            <a:pt x="3937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82" behindDoc="1" locked="0" layoutInCell="1" allowOverlap="1">
            <wp:simplePos x="0" y="0"/>
            <wp:positionH relativeFrom="page">
              <wp:posOffset>3548633</wp:posOffset>
            </wp:positionH>
            <wp:positionV relativeFrom="page">
              <wp:posOffset>4270498</wp:posOffset>
            </wp:positionV>
            <wp:extent cx="23621" cy="180"/>
            <wp:effectExtent l="0" t="0" r="0" b="0"/>
            <wp:wrapNone/>
            <wp:docPr id="547" name="Freeform 5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621" cy="180"/>
                    </a:xfrm>
                    <a:custGeom>
                      <a:rect l="l" t="t" r="r" b="b"/>
                      <a:pathLst>
                        <a:path w="393700" h="180">
                          <a:moveTo>
                            <a:pt x="3937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81" behindDoc="1" locked="0" layoutInCell="1" allowOverlap="1">
            <wp:simplePos x="0" y="0"/>
            <wp:positionH relativeFrom="page">
              <wp:posOffset>3548633</wp:posOffset>
            </wp:positionH>
            <wp:positionV relativeFrom="page">
              <wp:posOffset>4270498</wp:posOffset>
            </wp:positionV>
            <wp:extent cx="11429" cy="37337"/>
            <wp:effectExtent l="0" t="0" r="0" b="0"/>
            <wp:wrapNone/>
            <wp:docPr id="548" name="Freeform 5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429" cy="37337"/>
                    </a:xfrm>
                    <a:custGeom>
                      <a:rect l="l" t="t" r="r" b="b"/>
                      <a:pathLst>
                        <a:path w="190500" h="622300">
                          <a:moveTo>
                            <a:pt x="0" y="0"/>
                          </a:moveTo>
                          <a:lnTo>
                            <a:pt x="190500" y="6223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79" behindDoc="1" locked="0" layoutInCell="1" allowOverlap="1">
            <wp:simplePos x="0" y="0"/>
            <wp:positionH relativeFrom="page">
              <wp:posOffset>3548633</wp:posOffset>
            </wp:positionH>
            <wp:positionV relativeFrom="page">
              <wp:posOffset>4272022</wp:posOffset>
            </wp:positionV>
            <wp:extent cx="22859" cy="180"/>
            <wp:effectExtent l="0" t="0" r="0" b="0"/>
            <wp:wrapNone/>
            <wp:docPr id="549" name="Freeform 5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9" cy="180"/>
                    </a:xfrm>
                    <a:custGeom>
                      <a:rect l="l" t="t" r="r" b="b"/>
                      <a:pathLst>
                        <a:path w="381000" h="180">
                          <a:moveTo>
                            <a:pt x="0" y="0"/>
                          </a:moveTo>
                          <a:lnTo>
                            <a:pt x="381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78" behindDoc="1" locked="0" layoutInCell="1" allowOverlap="1">
            <wp:simplePos x="0" y="0"/>
            <wp:positionH relativeFrom="page">
              <wp:posOffset>3548633</wp:posOffset>
            </wp:positionH>
            <wp:positionV relativeFrom="page">
              <wp:posOffset>4272022</wp:posOffset>
            </wp:positionV>
            <wp:extent cx="22859" cy="180"/>
            <wp:effectExtent l="0" t="0" r="0" b="0"/>
            <wp:wrapNone/>
            <wp:docPr id="550" name="Freeform 5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9" cy="180"/>
                    </a:xfrm>
                    <a:custGeom>
                      <a:rect l="l" t="t" r="r" b="b"/>
                      <a:pathLst>
                        <a:path w="381000" h="180">
                          <a:moveTo>
                            <a:pt x="0" y="0"/>
                          </a:moveTo>
                          <a:lnTo>
                            <a:pt x="381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77" behindDoc="1" locked="0" layoutInCell="1" allowOverlap="1">
            <wp:simplePos x="0" y="0"/>
            <wp:positionH relativeFrom="page">
              <wp:posOffset>3550157</wp:posOffset>
            </wp:positionH>
            <wp:positionV relativeFrom="page">
              <wp:posOffset>4275070</wp:posOffset>
            </wp:positionV>
            <wp:extent cx="20573" cy="180"/>
            <wp:effectExtent l="0" t="0" r="0" b="0"/>
            <wp:wrapNone/>
            <wp:docPr id="551" name="Freeform 5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0573" cy="180"/>
                    </a:xfrm>
                    <a:custGeom>
                      <a:rect l="l" t="t" r="r" b="b"/>
                      <a:pathLst>
                        <a:path w="342900" h="180">
                          <a:moveTo>
                            <a:pt x="0" y="0"/>
                          </a:moveTo>
                          <a:lnTo>
                            <a:pt x="342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76" behindDoc="1" locked="0" layoutInCell="1" allowOverlap="1">
            <wp:simplePos x="0" y="0"/>
            <wp:positionH relativeFrom="page">
              <wp:posOffset>3550157</wp:posOffset>
            </wp:positionH>
            <wp:positionV relativeFrom="page">
              <wp:posOffset>4275070</wp:posOffset>
            </wp:positionV>
            <wp:extent cx="20573" cy="180"/>
            <wp:effectExtent l="0" t="0" r="0" b="0"/>
            <wp:wrapNone/>
            <wp:docPr id="552" name="Freeform 5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0573" cy="180"/>
                    </a:xfrm>
                    <a:custGeom>
                      <a:rect l="l" t="t" r="r" b="b"/>
                      <a:pathLst>
                        <a:path w="342900" h="180">
                          <a:moveTo>
                            <a:pt x="0" y="0"/>
                          </a:moveTo>
                          <a:lnTo>
                            <a:pt x="342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85" behindDoc="1" locked="0" layoutInCell="1" allowOverlap="1">
            <wp:simplePos x="0" y="0"/>
            <wp:positionH relativeFrom="page">
              <wp:posOffset>3560063</wp:posOffset>
            </wp:positionH>
            <wp:positionV relativeFrom="page">
              <wp:posOffset>4270498</wp:posOffset>
            </wp:positionV>
            <wp:extent cx="12191" cy="37337"/>
            <wp:effectExtent l="0" t="0" r="0" b="0"/>
            <wp:wrapNone/>
            <wp:docPr id="553" name="Freeform 5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1" cy="37337"/>
                    </a:xfrm>
                    <a:custGeom>
                      <a:rect l="l" t="t" r="r" b="b"/>
                      <a:pathLst>
                        <a:path w="203200" h="622300">
                          <a:moveTo>
                            <a:pt x="0" y="622300"/>
                          </a:moveTo>
                          <a:lnTo>
                            <a:pt x="203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84" behindDoc="1" locked="0" layoutInCell="1" allowOverlap="1">
            <wp:simplePos x="0" y="0"/>
            <wp:positionH relativeFrom="page">
              <wp:posOffset>3560063</wp:posOffset>
            </wp:positionH>
            <wp:positionV relativeFrom="page">
              <wp:posOffset>4270498</wp:posOffset>
            </wp:positionV>
            <wp:extent cx="12191" cy="37337"/>
            <wp:effectExtent l="0" t="0" r="0" b="0"/>
            <wp:wrapNone/>
            <wp:docPr id="554" name="Freeform 5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1" cy="37337"/>
                    </a:xfrm>
                    <a:custGeom>
                      <a:rect l="l" t="t" r="r" b="b"/>
                      <a:pathLst>
                        <a:path w="203200" h="622300">
                          <a:moveTo>
                            <a:pt x="0" y="622300"/>
                          </a:moveTo>
                          <a:lnTo>
                            <a:pt x="203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75" behindDoc="1" locked="0" layoutInCell="1" allowOverlap="1">
            <wp:simplePos x="0" y="0"/>
            <wp:positionH relativeFrom="page">
              <wp:posOffset>3550919</wp:posOffset>
            </wp:positionH>
            <wp:positionV relativeFrom="page">
              <wp:posOffset>4278118</wp:posOffset>
            </wp:positionV>
            <wp:extent cx="18287" cy="180"/>
            <wp:effectExtent l="0" t="0" r="0" b="0"/>
            <wp:wrapNone/>
            <wp:docPr id="555" name="Freeform 5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87" cy="180"/>
                    </a:xfrm>
                    <a:custGeom>
                      <a:rect l="l" t="t" r="r" b="b"/>
                      <a:pathLst>
                        <a:path w="304800" h="180">
                          <a:moveTo>
                            <a:pt x="0" y="0"/>
                          </a:moveTo>
                          <a:lnTo>
                            <a:pt x="304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74" behindDoc="1" locked="0" layoutInCell="1" allowOverlap="1">
            <wp:simplePos x="0" y="0"/>
            <wp:positionH relativeFrom="page">
              <wp:posOffset>3550919</wp:posOffset>
            </wp:positionH>
            <wp:positionV relativeFrom="page">
              <wp:posOffset>4278118</wp:posOffset>
            </wp:positionV>
            <wp:extent cx="18287" cy="180"/>
            <wp:effectExtent l="0" t="0" r="0" b="0"/>
            <wp:wrapNone/>
            <wp:docPr id="556" name="Freeform 5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87" cy="180"/>
                    </a:xfrm>
                    <a:custGeom>
                      <a:rect l="l" t="t" r="r" b="b"/>
                      <a:pathLst>
                        <a:path w="304800" h="180">
                          <a:moveTo>
                            <a:pt x="0" y="0"/>
                          </a:moveTo>
                          <a:lnTo>
                            <a:pt x="304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73" behindDoc="1" locked="0" layoutInCell="1" allowOverlap="1">
            <wp:simplePos x="0" y="0"/>
            <wp:positionH relativeFrom="page">
              <wp:posOffset>3551681</wp:posOffset>
            </wp:positionH>
            <wp:positionV relativeFrom="page">
              <wp:posOffset>4281166</wp:posOffset>
            </wp:positionV>
            <wp:extent cx="16763" cy="180"/>
            <wp:effectExtent l="0" t="0" r="0" b="0"/>
            <wp:wrapNone/>
            <wp:docPr id="557" name="Freeform 5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763" cy="180"/>
                    </a:xfrm>
                    <a:custGeom>
                      <a:rect l="l" t="t" r="r" b="b"/>
                      <a:pathLst>
                        <a:path w="279400" h="180">
                          <a:moveTo>
                            <a:pt x="0" y="0"/>
                          </a:moveTo>
                          <a:lnTo>
                            <a:pt x="279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71" behindDoc="1" locked="0" layoutInCell="1" allowOverlap="1">
            <wp:simplePos x="0" y="0"/>
            <wp:positionH relativeFrom="page">
              <wp:posOffset>3552443</wp:posOffset>
            </wp:positionH>
            <wp:positionV relativeFrom="page">
              <wp:posOffset>4284214</wp:posOffset>
            </wp:positionV>
            <wp:extent cx="15239" cy="180"/>
            <wp:effectExtent l="0" t="0" r="0" b="0"/>
            <wp:wrapNone/>
            <wp:docPr id="558" name="Freeform 5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9" cy="180"/>
                    </a:xfrm>
                    <a:custGeom>
                      <a:rect l="l" t="t" r="r" b="b"/>
                      <a:pathLst>
                        <a:path w="254000" h="180">
                          <a:moveTo>
                            <a:pt x="0" y="0"/>
                          </a:moveTo>
                          <a:lnTo>
                            <a:pt x="254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70" behindDoc="1" locked="0" layoutInCell="1" allowOverlap="1">
            <wp:simplePos x="0" y="0"/>
            <wp:positionH relativeFrom="page">
              <wp:posOffset>3552443</wp:posOffset>
            </wp:positionH>
            <wp:positionV relativeFrom="page">
              <wp:posOffset>4284214</wp:posOffset>
            </wp:positionV>
            <wp:extent cx="15239" cy="180"/>
            <wp:effectExtent l="0" t="0" r="0" b="0"/>
            <wp:wrapNone/>
            <wp:docPr id="559" name="Freeform 5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9" cy="180"/>
                    </a:xfrm>
                    <a:custGeom>
                      <a:rect l="l" t="t" r="r" b="b"/>
                      <a:pathLst>
                        <a:path w="254000" h="180">
                          <a:moveTo>
                            <a:pt x="0" y="0"/>
                          </a:moveTo>
                          <a:lnTo>
                            <a:pt x="254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87" behindDoc="1" locked="0" layoutInCell="1" allowOverlap="1">
            <wp:simplePos x="0" y="0"/>
            <wp:positionH relativeFrom="page">
              <wp:posOffset>3512819</wp:posOffset>
            </wp:positionH>
            <wp:positionV relativeFrom="page">
              <wp:posOffset>4294120</wp:posOffset>
            </wp:positionV>
            <wp:extent cx="180" cy="16001"/>
            <wp:effectExtent l="0" t="0" r="0" b="0"/>
            <wp:wrapNone/>
            <wp:docPr id="560" name="Freeform 5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001"/>
                    </a:xfrm>
                    <a:custGeom>
                      <a:rect l="l" t="t" r="r" b="b"/>
                      <a:pathLst>
                        <a:path w="180" h="266700">
                          <a:moveTo>
                            <a:pt x="0" y="2667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86" behindDoc="1" locked="0" layoutInCell="1" allowOverlap="1">
            <wp:simplePos x="0" y="0"/>
            <wp:positionH relativeFrom="page">
              <wp:posOffset>3512819</wp:posOffset>
            </wp:positionH>
            <wp:positionV relativeFrom="page">
              <wp:posOffset>4294120</wp:posOffset>
            </wp:positionV>
            <wp:extent cx="180" cy="16001"/>
            <wp:effectExtent l="0" t="0" r="0" b="0"/>
            <wp:wrapNone/>
            <wp:docPr id="561" name="Freeform 5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001"/>
                    </a:xfrm>
                    <a:custGeom>
                      <a:rect l="l" t="t" r="r" b="b"/>
                      <a:pathLst>
                        <a:path w="180" h="266700">
                          <a:moveTo>
                            <a:pt x="0" y="2667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69" behindDoc="1" locked="0" layoutInCell="1" allowOverlap="1">
            <wp:simplePos x="0" y="0"/>
            <wp:positionH relativeFrom="page">
              <wp:posOffset>3553967</wp:posOffset>
            </wp:positionH>
            <wp:positionV relativeFrom="page">
              <wp:posOffset>4287262</wp:posOffset>
            </wp:positionV>
            <wp:extent cx="12953" cy="180"/>
            <wp:effectExtent l="0" t="0" r="0" b="0"/>
            <wp:wrapNone/>
            <wp:docPr id="562" name="Freeform 5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953" cy="180"/>
                    </a:xfrm>
                    <a:custGeom>
                      <a:rect l="l" t="t" r="r" b="b"/>
                      <a:pathLst>
                        <a:path w="215900" h="180">
                          <a:moveTo>
                            <a:pt x="0" y="0"/>
                          </a:moveTo>
                          <a:lnTo>
                            <a:pt x="215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67" behindDoc="1" locked="0" layoutInCell="1" allowOverlap="1">
            <wp:simplePos x="0" y="0"/>
            <wp:positionH relativeFrom="page">
              <wp:posOffset>3554729</wp:posOffset>
            </wp:positionH>
            <wp:positionV relativeFrom="page">
              <wp:posOffset>4290310</wp:posOffset>
            </wp:positionV>
            <wp:extent cx="10667" cy="180"/>
            <wp:effectExtent l="0" t="0" r="0" b="0"/>
            <wp:wrapNone/>
            <wp:docPr id="563" name="Freeform 5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667" cy="180"/>
                    </a:xfrm>
                    <a:custGeom>
                      <a:rect l="l" t="t" r="r" b="b"/>
                      <a:pathLst>
                        <a:path w="177800" h="180">
                          <a:moveTo>
                            <a:pt x="0" y="0"/>
                          </a:moveTo>
                          <a:lnTo>
                            <a:pt x="177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66" behindDoc="1" locked="0" layoutInCell="1" allowOverlap="1">
            <wp:simplePos x="0" y="0"/>
            <wp:positionH relativeFrom="page">
              <wp:posOffset>3554729</wp:posOffset>
            </wp:positionH>
            <wp:positionV relativeFrom="page">
              <wp:posOffset>4290310</wp:posOffset>
            </wp:positionV>
            <wp:extent cx="10667" cy="180"/>
            <wp:effectExtent l="0" t="0" r="0" b="0"/>
            <wp:wrapNone/>
            <wp:docPr id="564" name="Freeform 5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667" cy="180"/>
                    </a:xfrm>
                    <a:custGeom>
                      <a:rect l="l" t="t" r="r" b="b"/>
                      <a:pathLst>
                        <a:path w="177800" h="180">
                          <a:moveTo>
                            <a:pt x="0" y="0"/>
                          </a:moveTo>
                          <a:lnTo>
                            <a:pt x="177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65" behindDoc="1" locked="0" layoutInCell="1" allowOverlap="1">
            <wp:simplePos x="0" y="0"/>
            <wp:positionH relativeFrom="page">
              <wp:posOffset>3555491</wp:posOffset>
            </wp:positionH>
            <wp:positionV relativeFrom="page">
              <wp:posOffset>4293358</wp:posOffset>
            </wp:positionV>
            <wp:extent cx="9143" cy="180"/>
            <wp:effectExtent l="0" t="0" r="0" b="0"/>
            <wp:wrapNone/>
            <wp:docPr id="565" name="Freeform 5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180"/>
                    </a:xfrm>
                    <a:custGeom>
                      <a:rect l="l" t="t" r="r" b="b"/>
                      <a:pathLst>
                        <a:path w="152400" h="180">
                          <a:moveTo>
                            <a:pt x="0" y="0"/>
                          </a:moveTo>
                          <a:lnTo>
                            <a:pt x="152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6" behindDoc="1" locked="0" layoutInCell="1" allowOverlap="1">
            <wp:simplePos x="0" y="0"/>
            <wp:positionH relativeFrom="page">
              <wp:posOffset>3609593</wp:posOffset>
            </wp:positionH>
            <wp:positionV relativeFrom="page">
              <wp:posOffset>4291834</wp:posOffset>
            </wp:positionV>
            <wp:extent cx="6857" cy="14477"/>
            <wp:effectExtent l="0" t="0" r="0" b="0"/>
            <wp:wrapNone/>
            <wp:docPr id="566" name="Freeform 5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4477"/>
                    </a:xfrm>
                    <a:custGeom>
                      <a:rect l="l" t="t" r="r" b="b"/>
                      <a:pathLst>
                        <a:path w="114300" h="241300">
                          <a:moveTo>
                            <a:pt x="0" y="0"/>
                          </a:moveTo>
                          <a:lnTo>
                            <a:pt x="0" y="165100"/>
                          </a:lnTo>
                          <a:lnTo>
                            <a:pt x="12700" y="203200"/>
                          </a:lnTo>
                          <a:lnTo>
                            <a:pt x="38100" y="228600"/>
                          </a:lnTo>
                          <a:lnTo>
                            <a:pt x="63500" y="241300"/>
                          </a:lnTo>
                          <a:lnTo>
                            <a:pt x="88900" y="228600"/>
                          </a:lnTo>
                          <a:lnTo>
                            <a:pt x="114300" y="203200"/>
                          </a:lnTo>
                          <a:lnTo>
                            <a:pt x="1143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7" behindDoc="1" locked="0" layoutInCell="1" allowOverlap="1">
            <wp:simplePos x="0" y="0"/>
            <wp:positionH relativeFrom="page">
              <wp:posOffset>3624071</wp:posOffset>
            </wp:positionH>
            <wp:positionV relativeFrom="page">
              <wp:posOffset>4291834</wp:posOffset>
            </wp:positionV>
            <wp:extent cx="6095" cy="14477"/>
            <wp:effectExtent l="0" t="0" r="0" b="0"/>
            <wp:wrapNone/>
            <wp:docPr id="567" name="Freeform 5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4477"/>
                    </a:xfrm>
                    <a:custGeom>
                      <a:rect l="l" t="t" r="r" b="b"/>
                      <a:pathLst>
                        <a:path w="101600" h="241300">
                          <a:moveTo>
                            <a:pt x="50800" y="241300"/>
                          </a:moveTo>
                          <a:lnTo>
                            <a:pt x="50800" y="190500"/>
                          </a:lnTo>
                          <a:lnTo>
                            <a:pt x="63500" y="139700"/>
                          </a:lnTo>
                          <a:lnTo>
                            <a:pt x="76200" y="101600"/>
                          </a:lnTo>
                          <a:lnTo>
                            <a:pt x="88900" y="63500"/>
                          </a:lnTo>
                          <a:lnTo>
                            <a:pt x="10160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38" behindDoc="1" locked="0" layoutInCell="1" allowOverlap="1">
            <wp:simplePos x="0" y="0"/>
            <wp:positionH relativeFrom="page">
              <wp:posOffset>2884931</wp:posOffset>
            </wp:positionH>
            <wp:positionV relativeFrom="page">
              <wp:posOffset>4313170</wp:posOffset>
            </wp:positionV>
            <wp:extent cx="750569" cy="180"/>
            <wp:effectExtent l="0" t="0" r="0" b="0"/>
            <wp:wrapNone/>
            <wp:docPr id="568" name="Freeform 5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0569" cy="180"/>
                    </a:xfrm>
                    <a:custGeom>
                      <a:rect l="l" t="t" r="r" b="b"/>
                      <a:pathLst>
                        <a:path w="12509500" h="180">
                          <a:moveTo>
                            <a:pt x="125095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83" behindDoc="1" locked="0" layoutInCell="1" allowOverlap="1">
            <wp:simplePos x="0" y="0"/>
            <wp:positionH relativeFrom="page">
              <wp:posOffset>2884931</wp:posOffset>
            </wp:positionH>
            <wp:positionV relativeFrom="page">
              <wp:posOffset>4313170</wp:posOffset>
            </wp:positionV>
            <wp:extent cx="180" cy="749807"/>
            <wp:effectExtent l="0" t="0" r="0" b="0"/>
            <wp:wrapNone/>
            <wp:docPr id="569" name="Freeform 5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749807"/>
                    </a:xfrm>
                    <a:custGeom>
                      <a:rect l="l" t="t" r="r" b="b"/>
                      <a:pathLst>
                        <a:path w="180" h="12496800">
                          <a:moveTo>
                            <a:pt x="0" y="0"/>
                          </a:moveTo>
                          <a:lnTo>
                            <a:pt x="0" y="1249680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39" behindDoc="1" locked="0" layoutInCell="1" allowOverlap="1">
            <wp:simplePos x="0" y="0"/>
            <wp:positionH relativeFrom="page">
              <wp:posOffset>2884931</wp:posOffset>
            </wp:positionH>
            <wp:positionV relativeFrom="page">
              <wp:posOffset>4313170</wp:posOffset>
            </wp:positionV>
            <wp:extent cx="750569" cy="180"/>
            <wp:effectExtent l="0" t="0" r="0" b="0"/>
            <wp:wrapNone/>
            <wp:docPr id="570" name="Freeform 5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0569" cy="180"/>
                    </a:xfrm>
                    <a:custGeom>
                      <a:rect l="l" t="t" r="r" b="b"/>
                      <a:pathLst>
                        <a:path w="12509500" h="180">
                          <a:moveTo>
                            <a:pt x="125095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82" behindDoc="1" locked="0" layoutInCell="1" allowOverlap="1">
            <wp:simplePos x="0" y="0"/>
            <wp:positionH relativeFrom="page">
              <wp:posOffset>2884931</wp:posOffset>
            </wp:positionH>
            <wp:positionV relativeFrom="page">
              <wp:posOffset>4313170</wp:posOffset>
            </wp:positionV>
            <wp:extent cx="180" cy="749807"/>
            <wp:effectExtent l="0" t="0" r="0" b="0"/>
            <wp:wrapNone/>
            <wp:docPr id="571" name="Freeform 5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749807"/>
                    </a:xfrm>
                    <a:custGeom>
                      <a:rect l="l" t="t" r="r" b="b"/>
                      <a:pathLst>
                        <a:path w="180" h="12496800">
                          <a:moveTo>
                            <a:pt x="0" y="0"/>
                          </a:moveTo>
                          <a:lnTo>
                            <a:pt x="0" y="1249680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64" behindDoc="1" locked="0" layoutInCell="1" allowOverlap="1">
            <wp:simplePos x="0" y="0"/>
            <wp:positionH relativeFrom="page">
              <wp:posOffset>3555491</wp:posOffset>
            </wp:positionH>
            <wp:positionV relativeFrom="page">
              <wp:posOffset>4293358</wp:posOffset>
            </wp:positionV>
            <wp:extent cx="9143" cy="180"/>
            <wp:effectExtent l="0" t="0" r="0" b="0"/>
            <wp:wrapNone/>
            <wp:docPr id="572" name="Freeform 5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180"/>
                    </a:xfrm>
                    <a:custGeom>
                      <a:rect l="l" t="t" r="r" b="b"/>
                      <a:pathLst>
                        <a:path w="152400" h="180">
                          <a:moveTo>
                            <a:pt x="0" y="0"/>
                          </a:moveTo>
                          <a:lnTo>
                            <a:pt x="152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63" behindDoc="1" locked="0" layoutInCell="1" allowOverlap="1">
            <wp:simplePos x="0" y="0"/>
            <wp:positionH relativeFrom="page">
              <wp:posOffset>3556253</wp:posOffset>
            </wp:positionH>
            <wp:positionV relativeFrom="page">
              <wp:posOffset>4296406</wp:posOffset>
            </wp:positionV>
            <wp:extent cx="7619" cy="180"/>
            <wp:effectExtent l="0" t="0" r="0" b="0"/>
            <wp:wrapNone/>
            <wp:docPr id="573" name="Freeform 5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180"/>
                    </a:xfrm>
                    <a:custGeom>
                      <a:rect l="l" t="t" r="r" b="b"/>
                      <a:pathLst>
                        <a:path w="127000" h="180">
                          <a:moveTo>
                            <a:pt x="0" y="0"/>
                          </a:moveTo>
                          <a:lnTo>
                            <a:pt x="127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62" behindDoc="1" locked="0" layoutInCell="1" allowOverlap="1">
            <wp:simplePos x="0" y="0"/>
            <wp:positionH relativeFrom="page">
              <wp:posOffset>3556253</wp:posOffset>
            </wp:positionH>
            <wp:positionV relativeFrom="page">
              <wp:posOffset>4296406</wp:posOffset>
            </wp:positionV>
            <wp:extent cx="7619" cy="180"/>
            <wp:effectExtent l="0" t="0" r="0" b="0"/>
            <wp:wrapNone/>
            <wp:docPr id="574" name="Freeform 5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180"/>
                    </a:xfrm>
                    <a:custGeom>
                      <a:rect l="l" t="t" r="r" b="b"/>
                      <a:pathLst>
                        <a:path w="127000" h="180">
                          <a:moveTo>
                            <a:pt x="0" y="0"/>
                          </a:moveTo>
                          <a:lnTo>
                            <a:pt x="127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61" behindDoc="1" locked="0" layoutInCell="1" allowOverlap="1">
            <wp:simplePos x="0" y="0"/>
            <wp:positionH relativeFrom="page">
              <wp:posOffset>3557777</wp:posOffset>
            </wp:positionH>
            <wp:positionV relativeFrom="page">
              <wp:posOffset>4299454</wp:posOffset>
            </wp:positionV>
            <wp:extent cx="5333" cy="180"/>
            <wp:effectExtent l="0" t="0" r="0" b="0"/>
            <wp:wrapNone/>
            <wp:docPr id="575" name="Freeform 5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0" y="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60" behindDoc="1" locked="0" layoutInCell="1" allowOverlap="1">
            <wp:simplePos x="0" y="0"/>
            <wp:positionH relativeFrom="page">
              <wp:posOffset>3557777</wp:posOffset>
            </wp:positionH>
            <wp:positionV relativeFrom="page">
              <wp:posOffset>4299454</wp:posOffset>
            </wp:positionV>
            <wp:extent cx="5333" cy="180"/>
            <wp:effectExtent l="0" t="0" r="0" b="0"/>
            <wp:wrapNone/>
            <wp:docPr id="576" name="Freeform 5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0" y="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59" behindDoc="1" locked="0" layoutInCell="1" allowOverlap="1">
            <wp:simplePos x="0" y="0"/>
            <wp:positionH relativeFrom="page">
              <wp:posOffset>3558539</wp:posOffset>
            </wp:positionH>
            <wp:positionV relativeFrom="page">
              <wp:posOffset>4302502</wp:posOffset>
            </wp:positionV>
            <wp:extent cx="3047" cy="180"/>
            <wp:effectExtent l="0" t="0" r="0" b="0"/>
            <wp:wrapNone/>
            <wp:docPr id="577" name="Freeform 5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180"/>
                    </a:xfrm>
                    <a:custGeom>
                      <a:rect l="l" t="t" r="r" b="b"/>
                      <a:pathLst>
                        <a:path w="50800" h="180">
                          <a:moveTo>
                            <a:pt x="0" y="0"/>
                          </a:moveTo>
                          <a:lnTo>
                            <a:pt x="50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58" behindDoc="1" locked="0" layoutInCell="1" allowOverlap="1">
            <wp:simplePos x="0" y="0"/>
            <wp:positionH relativeFrom="page">
              <wp:posOffset>3558539</wp:posOffset>
            </wp:positionH>
            <wp:positionV relativeFrom="page">
              <wp:posOffset>4302502</wp:posOffset>
            </wp:positionV>
            <wp:extent cx="3047" cy="180"/>
            <wp:effectExtent l="0" t="0" r="0" b="0"/>
            <wp:wrapNone/>
            <wp:docPr id="578" name="Freeform 5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180"/>
                    </a:xfrm>
                    <a:custGeom>
                      <a:rect l="l" t="t" r="r" b="b"/>
                      <a:pathLst>
                        <a:path w="50800" h="180">
                          <a:moveTo>
                            <a:pt x="0" y="0"/>
                          </a:moveTo>
                          <a:lnTo>
                            <a:pt x="50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57" behindDoc="1" locked="0" layoutInCell="1" allowOverlap="1">
            <wp:simplePos x="0" y="0"/>
            <wp:positionH relativeFrom="page">
              <wp:posOffset>3559301</wp:posOffset>
            </wp:positionH>
            <wp:positionV relativeFrom="page">
              <wp:posOffset>4305550</wp:posOffset>
            </wp:positionV>
            <wp:extent cx="1523" cy="180"/>
            <wp:effectExtent l="0" t="0" r="0" b="0"/>
            <wp:wrapNone/>
            <wp:docPr id="579" name="Freeform 5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" cy="180"/>
                    </a:xfrm>
                    <a:custGeom>
                      <a:rect l="l" t="t" r="r" b="b"/>
                      <a:pathLst>
                        <a:path w="25400" h="180">
                          <a:moveTo>
                            <a:pt x="0" y="0"/>
                          </a:moveTo>
                          <a:lnTo>
                            <a:pt x="25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56" behindDoc="1" locked="0" layoutInCell="1" allowOverlap="1">
            <wp:simplePos x="0" y="0"/>
            <wp:positionH relativeFrom="page">
              <wp:posOffset>3559301</wp:posOffset>
            </wp:positionH>
            <wp:positionV relativeFrom="page">
              <wp:posOffset>4305550</wp:posOffset>
            </wp:positionV>
            <wp:extent cx="1523" cy="180"/>
            <wp:effectExtent l="0" t="0" r="0" b="0"/>
            <wp:wrapNone/>
            <wp:docPr id="580" name="Freeform 5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" cy="180"/>
                    </a:xfrm>
                    <a:custGeom>
                      <a:rect l="l" t="t" r="r" b="b"/>
                      <a:pathLst>
                        <a:path w="25400" h="180">
                          <a:moveTo>
                            <a:pt x="0" y="0"/>
                          </a:moveTo>
                          <a:lnTo>
                            <a:pt x="25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87" behindDoc="1" locked="0" layoutInCell="1" allowOverlap="1">
            <wp:simplePos x="0" y="0"/>
            <wp:positionH relativeFrom="page">
              <wp:posOffset>3635501</wp:posOffset>
            </wp:positionH>
            <wp:positionV relativeFrom="page">
              <wp:posOffset>4313170</wp:posOffset>
            </wp:positionV>
            <wp:extent cx="180" cy="749807"/>
            <wp:effectExtent l="0" t="0" r="0" b="0"/>
            <wp:wrapNone/>
            <wp:docPr id="581" name="Freeform 5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749807"/>
                    </a:xfrm>
                    <a:custGeom>
                      <a:rect l="l" t="t" r="r" b="b"/>
                      <a:pathLst>
                        <a:path w="180" h="12496800">
                          <a:moveTo>
                            <a:pt x="0" y="124968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86" behindDoc="1" locked="0" layoutInCell="1" allowOverlap="1">
            <wp:simplePos x="0" y="0"/>
            <wp:positionH relativeFrom="page">
              <wp:posOffset>3635501</wp:posOffset>
            </wp:positionH>
            <wp:positionV relativeFrom="page">
              <wp:posOffset>4313170</wp:posOffset>
            </wp:positionV>
            <wp:extent cx="180" cy="749807"/>
            <wp:effectExtent l="0" t="0" r="0" b="0"/>
            <wp:wrapNone/>
            <wp:docPr id="582" name="Freeform 5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749807"/>
                    </a:xfrm>
                    <a:custGeom>
                      <a:rect l="l" t="t" r="r" b="b"/>
                      <a:pathLst>
                        <a:path w="180" h="12496800">
                          <a:moveTo>
                            <a:pt x="0" y="124968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553" behindDoc="0" locked="0" layoutInCell="1" allowOverlap="1">
            <wp:simplePos x="0" y="0"/>
            <wp:positionH relativeFrom="page">
              <wp:posOffset>2933700</wp:posOffset>
            </wp:positionH>
            <wp:positionV relativeFrom="page">
              <wp:posOffset>4311138</wp:posOffset>
            </wp:positionV>
            <wp:extent cx="42417" cy="64012"/>
            <wp:effectExtent l="0" t="0" r="0" b="0"/>
            <wp:wrapNone/>
            <wp:docPr id="583" name="Picture 5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83" name="Picture 583"/>
                    <pic:cNvPicPr>
                      <a:picLocks noChangeAspect="0" noChangeArrowheads="1"/>
                    </pic:cNvPicPr>
                  </pic:nvPicPr>
                  <pic:blipFill>
                    <a:blip r:embed="rId5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417" cy="64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548" behindDoc="0" locked="0" layoutInCell="1" allowOverlap="1">
            <wp:simplePos x="0" y="0"/>
            <wp:positionH relativeFrom="page">
              <wp:posOffset>2946400</wp:posOffset>
            </wp:positionH>
            <wp:positionV relativeFrom="page">
              <wp:posOffset>4311138</wp:posOffset>
            </wp:positionV>
            <wp:extent cx="41909" cy="64012"/>
            <wp:effectExtent l="0" t="0" r="0" b="0"/>
            <wp:wrapNone/>
            <wp:docPr id="584" name="Picture 58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84" name="Picture 584"/>
                    <pic:cNvPicPr>
                      <a:picLocks noChangeAspect="0" noChangeArrowheads="1"/>
                    </pic:cNvPicPr>
                  </pic:nvPicPr>
                  <pic:blipFill>
                    <a:blip r:embed="rId5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1909" cy="64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549" behindDoc="0" locked="0" layoutInCell="1" allowOverlap="1">
            <wp:simplePos x="0" y="0"/>
            <wp:positionH relativeFrom="page">
              <wp:posOffset>2956559</wp:posOffset>
            </wp:positionH>
            <wp:positionV relativeFrom="page">
              <wp:posOffset>4323838</wp:posOffset>
            </wp:positionV>
            <wp:extent cx="6857" cy="34289"/>
            <wp:effectExtent l="0" t="0" r="0" b="0"/>
            <wp:wrapNone/>
            <wp:docPr id="585" name="Freeform 5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0" y="571500"/>
                          </a:move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5715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543" behindDoc="0" locked="0" layoutInCell="1" allowOverlap="1">
            <wp:simplePos x="0" y="0"/>
            <wp:positionH relativeFrom="page">
              <wp:posOffset>2959100</wp:posOffset>
            </wp:positionH>
            <wp:positionV relativeFrom="page">
              <wp:posOffset>4311138</wp:posOffset>
            </wp:positionV>
            <wp:extent cx="40639" cy="64012"/>
            <wp:effectExtent l="0" t="0" r="0" b="0"/>
            <wp:wrapNone/>
            <wp:docPr id="586" name="Picture 58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86" name="Picture 586"/>
                    <pic:cNvPicPr>
                      <a:picLocks noChangeAspect="0" noChangeArrowheads="1"/>
                    </pic:cNvPicPr>
                  </pic:nvPicPr>
                  <pic:blipFill>
                    <a:blip r:embed="rId5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0639" cy="64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544" behindDoc="0" locked="0" layoutInCell="1" allowOverlap="1">
            <wp:simplePos x="0" y="0"/>
            <wp:positionH relativeFrom="page">
              <wp:posOffset>2968751</wp:posOffset>
            </wp:positionH>
            <wp:positionV relativeFrom="page">
              <wp:posOffset>4323838</wp:posOffset>
            </wp:positionV>
            <wp:extent cx="6857" cy="34289"/>
            <wp:effectExtent l="0" t="0" r="0" b="0"/>
            <wp:wrapNone/>
            <wp:docPr id="587" name="Freeform 5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0" y="571500"/>
                          </a:move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5715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538" behindDoc="0" locked="0" layoutInCell="1" allowOverlap="1">
            <wp:simplePos x="0" y="0"/>
            <wp:positionH relativeFrom="page">
              <wp:posOffset>2971800</wp:posOffset>
            </wp:positionH>
            <wp:positionV relativeFrom="page">
              <wp:posOffset>4311138</wp:posOffset>
            </wp:positionV>
            <wp:extent cx="39369" cy="64012"/>
            <wp:effectExtent l="0" t="0" r="0" b="0"/>
            <wp:wrapNone/>
            <wp:docPr id="588" name="Picture 58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88" name="Picture 588"/>
                    <pic:cNvPicPr>
                      <a:picLocks noChangeAspect="0" noChangeArrowheads="1"/>
                    </pic:cNvPicPr>
                  </pic:nvPicPr>
                  <pic:blipFill>
                    <a:blip r:embed="rId5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9369" cy="64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539" behindDoc="0" locked="0" layoutInCell="1" allowOverlap="1">
            <wp:simplePos x="0" y="0"/>
            <wp:positionH relativeFrom="page">
              <wp:posOffset>2980181</wp:posOffset>
            </wp:positionH>
            <wp:positionV relativeFrom="page">
              <wp:posOffset>4323838</wp:posOffset>
            </wp:positionV>
            <wp:extent cx="6857" cy="34289"/>
            <wp:effectExtent l="0" t="0" r="0" b="0"/>
            <wp:wrapNone/>
            <wp:docPr id="589" name="Freeform 5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0" y="571500"/>
                          </a:move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5715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534" behindDoc="0" locked="0" layoutInCell="1" allowOverlap="1">
            <wp:simplePos x="0" y="0"/>
            <wp:positionH relativeFrom="page">
              <wp:posOffset>2991611</wp:posOffset>
            </wp:positionH>
            <wp:positionV relativeFrom="page">
              <wp:posOffset>4323838</wp:posOffset>
            </wp:positionV>
            <wp:extent cx="6857" cy="34289"/>
            <wp:effectExtent l="0" t="0" r="0" b="0"/>
            <wp:wrapNone/>
            <wp:docPr id="590" name="Freeform 5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0" y="571500"/>
                          </a:move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5715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533" behindDoc="0" locked="0" layoutInCell="1" allowOverlap="1">
            <wp:simplePos x="0" y="0"/>
            <wp:positionH relativeFrom="page">
              <wp:posOffset>2984500</wp:posOffset>
            </wp:positionH>
            <wp:positionV relativeFrom="page">
              <wp:posOffset>4311138</wp:posOffset>
            </wp:positionV>
            <wp:extent cx="38861" cy="64012"/>
            <wp:effectExtent l="0" t="0" r="0" b="0"/>
            <wp:wrapNone/>
            <wp:docPr id="591" name="Picture 59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91" name="Picture 591"/>
                    <pic:cNvPicPr>
                      <a:picLocks noChangeAspect="0" noChangeArrowheads="1"/>
                    </pic:cNvPicPr>
                  </pic:nvPicPr>
                  <pic:blipFill>
                    <a:blip r:embed="rId5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861" cy="64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529" behindDoc="0" locked="0" layoutInCell="1" allowOverlap="1">
            <wp:simplePos x="0" y="0"/>
            <wp:positionH relativeFrom="page">
              <wp:posOffset>3003803</wp:posOffset>
            </wp:positionH>
            <wp:positionV relativeFrom="page">
              <wp:posOffset>4323838</wp:posOffset>
            </wp:positionV>
            <wp:extent cx="6857" cy="34289"/>
            <wp:effectExtent l="0" t="0" r="0" b="0"/>
            <wp:wrapNone/>
            <wp:docPr id="592" name="Freeform 5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0" y="571500"/>
                          </a:move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5715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55" behindDoc="0" locked="0" layoutInCell="1" allowOverlap="1">
            <wp:simplePos x="0" y="0"/>
            <wp:positionH relativeFrom="page">
              <wp:posOffset>3022600</wp:posOffset>
            </wp:positionH>
            <wp:positionV relativeFrom="page">
              <wp:posOffset>4311138</wp:posOffset>
            </wp:positionV>
            <wp:extent cx="35813" cy="64012"/>
            <wp:effectExtent l="0" t="0" r="0" b="0"/>
            <wp:wrapNone/>
            <wp:docPr id="593" name="Picture 59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93" name="Picture 593"/>
                    <pic:cNvPicPr>
                      <a:picLocks noChangeAspect="0" noChangeArrowheads="1"/>
                    </pic:cNvPicPr>
                  </pic:nvPicPr>
                  <pic:blipFill>
                    <a:blip r:embed="rId5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5813" cy="64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528" behindDoc="0" locked="0" layoutInCell="1" allowOverlap="1">
            <wp:simplePos x="0" y="0"/>
            <wp:positionH relativeFrom="page">
              <wp:posOffset>3015233</wp:posOffset>
            </wp:positionH>
            <wp:positionV relativeFrom="page">
              <wp:posOffset>4323838</wp:posOffset>
            </wp:positionV>
            <wp:extent cx="6857" cy="34289"/>
            <wp:effectExtent l="0" t="0" r="0" b="0"/>
            <wp:wrapNone/>
            <wp:docPr id="594" name="Freeform 5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114300" y="0"/>
                          </a:moveTo>
                          <a:lnTo>
                            <a:pt x="0" y="0"/>
                          </a:lnTo>
                          <a:lnTo>
                            <a:pt x="0" y="571500"/>
                          </a:ln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60" behindDoc="0" locked="0" layoutInCell="1" allowOverlap="1">
            <wp:simplePos x="0" y="0"/>
            <wp:positionH relativeFrom="page">
              <wp:posOffset>3009900</wp:posOffset>
            </wp:positionH>
            <wp:positionV relativeFrom="page">
              <wp:posOffset>4311138</wp:posOffset>
            </wp:positionV>
            <wp:extent cx="37083" cy="64012"/>
            <wp:effectExtent l="0" t="0" r="0" b="0"/>
            <wp:wrapNone/>
            <wp:docPr id="595" name="Picture 59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95" name="Picture 595"/>
                    <pic:cNvPicPr>
                      <a:picLocks noChangeAspect="0" noChangeArrowheads="1"/>
                    </pic:cNvPicPr>
                  </pic:nvPicPr>
                  <pic:blipFill>
                    <a:blip r:embed="rId5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083" cy="64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527" behindDoc="0" locked="0" layoutInCell="1" allowOverlap="1">
            <wp:simplePos x="0" y="0"/>
            <wp:positionH relativeFrom="page">
              <wp:posOffset>3015233</wp:posOffset>
            </wp:positionH>
            <wp:positionV relativeFrom="page">
              <wp:posOffset>4323838</wp:posOffset>
            </wp:positionV>
            <wp:extent cx="6857" cy="34289"/>
            <wp:effectExtent l="0" t="0" r="0" b="0"/>
            <wp:wrapNone/>
            <wp:docPr id="596" name="Freeform 5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0" y="571500"/>
                          </a:move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5715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85" behindDoc="0" locked="0" layoutInCell="1" allowOverlap="1">
            <wp:simplePos x="0" y="0"/>
            <wp:positionH relativeFrom="page">
              <wp:posOffset>3029711</wp:posOffset>
            </wp:positionH>
            <wp:positionV relativeFrom="page">
              <wp:posOffset>4328410</wp:posOffset>
            </wp:positionV>
            <wp:extent cx="2285" cy="18287"/>
            <wp:effectExtent l="0" t="0" r="0" b="0"/>
            <wp:wrapNone/>
            <wp:docPr id="597" name="Freeform 5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8287"/>
                    </a:xfrm>
                    <a:custGeom>
                      <a:rect l="l" t="t" r="r" b="b"/>
                      <a:pathLst>
                        <a:path w="38100" h="304800">
                          <a:moveTo>
                            <a:pt x="0" y="304800"/>
                          </a:moveTo>
                          <a:lnTo>
                            <a:pt x="0" y="0"/>
                          </a:lnTo>
                          <a:lnTo>
                            <a:pt x="38100" y="635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51" behindDoc="0" locked="0" layoutInCell="1" allowOverlap="1">
            <wp:simplePos x="0" y="0"/>
            <wp:positionH relativeFrom="page">
              <wp:posOffset>3038855</wp:posOffset>
            </wp:positionH>
            <wp:positionV relativeFrom="page">
              <wp:posOffset>4323838</wp:posOffset>
            </wp:positionV>
            <wp:extent cx="6857" cy="34289"/>
            <wp:effectExtent l="0" t="0" r="0" b="0"/>
            <wp:wrapNone/>
            <wp:docPr id="598" name="Freeform 5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0" y="571500"/>
                          </a:move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5715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56" behindDoc="0" locked="0" layoutInCell="1" allowOverlap="1">
            <wp:simplePos x="0" y="0"/>
            <wp:positionH relativeFrom="page">
              <wp:posOffset>3027425</wp:posOffset>
            </wp:positionH>
            <wp:positionV relativeFrom="page">
              <wp:posOffset>4323838</wp:posOffset>
            </wp:positionV>
            <wp:extent cx="6857" cy="34289"/>
            <wp:effectExtent l="0" t="0" r="0" b="0"/>
            <wp:wrapNone/>
            <wp:docPr id="599" name="Freeform 5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0" y="571500"/>
                          </a:move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5715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86" behindDoc="0" locked="0" layoutInCell="1" allowOverlap="1">
            <wp:simplePos x="0" y="0"/>
            <wp:positionH relativeFrom="page">
              <wp:posOffset>3029711</wp:posOffset>
            </wp:positionH>
            <wp:positionV relativeFrom="page">
              <wp:posOffset>4328410</wp:posOffset>
            </wp:positionV>
            <wp:extent cx="2285" cy="18287"/>
            <wp:effectExtent l="0" t="0" r="0" b="0"/>
            <wp:wrapNone/>
            <wp:docPr id="600" name="Freeform 6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8287"/>
                    </a:xfrm>
                    <a:custGeom>
                      <a:rect l="l" t="t" r="r" b="b"/>
                      <a:pathLst>
                        <a:path w="38100" h="304800">
                          <a:moveTo>
                            <a:pt x="0" y="304800"/>
                          </a:moveTo>
                          <a:lnTo>
                            <a:pt x="0" y="0"/>
                          </a:lnTo>
                          <a:lnTo>
                            <a:pt x="38100" y="635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50" behindDoc="0" locked="0" layoutInCell="1" allowOverlap="1">
            <wp:simplePos x="0" y="0"/>
            <wp:positionH relativeFrom="page">
              <wp:posOffset>3035300</wp:posOffset>
            </wp:positionH>
            <wp:positionV relativeFrom="page">
              <wp:posOffset>4311138</wp:posOffset>
            </wp:positionV>
            <wp:extent cx="35305" cy="64012"/>
            <wp:effectExtent l="0" t="0" r="0" b="0"/>
            <wp:wrapNone/>
            <wp:docPr id="601" name="Picture 6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01" name="Picture 601"/>
                    <pic:cNvPicPr>
                      <a:picLocks noChangeAspect="0" noChangeArrowheads="1"/>
                    </pic:cNvPicPr>
                  </pic:nvPicPr>
                  <pic:blipFill>
                    <a:blip r:embed="rId6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5305" cy="64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4145" behindDoc="0" locked="0" layoutInCell="1" allowOverlap="1">
            <wp:simplePos x="0" y="0"/>
            <wp:positionH relativeFrom="page">
              <wp:posOffset>3048000</wp:posOffset>
            </wp:positionH>
            <wp:positionV relativeFrom="page">
              <wp:posOffset>4311138</wp:posOffset>
            </wp:positionV>
            <wp:extent cx="34035" cy="64012"/>
            <wp:effectExtent l="0" t="0" r="0" b="0"/>
            <wp:wrapNone/>
            <wp:docPr id="602" name="Picture 6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02" name="Picture 602"/>
                    <pic:cNvPicPr>
                      <a:picLocks noChangeAspect="0" noChangeArrowheads="1"/>
                    </pic:cNvPicPr>
                  </pic:nvPicPr>
                  <pic:blipFill>
                    <a:blip r:embed="rId6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035" cy="64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4146" behindDoc="0" locked="0" layoutInCell="1" allowOverlap="1">
            <wp:simplePos x="0" y="0"/>
            <wp:positionH relativeFrom="page">
              <wp:posOffset>3051047</wp:posOffset>
            </wp:positionH>
            <wp:positionV relativeFrom="page">
              <wp:posOffset>4323838</wp:posOffset>
            </wp:positionV>
            <wp:extent cx="6857" cy="34289"/>
            <wp:effectExtent l="0" t="0" r="0" b="0"/>
            <wp:wrapNone/>
            <wp:docPr id="603" name="Freeform 6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0" y="571500"/>
                          </a:move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5715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41" behindDoc="0" locked="0" layoutInCell="1" allowOverlap="1">
            <wp:simplePos x="0" y="0"/>
            <wp:positionH relativeFrom="page">
              <wp:posOffset>3062477</wp:posOffset>
            </wp:positionH>
            <wp:positionV relativeFrom="page">
              <wp:posOffset>4323838</wp:posOffset>
            </wp:positionV>
            <wp:extent cx="6857" cy="34289"/>
            <wp:effectExtent l="0" t="0" r="0" b="0"/>
            <wp:wrapNone/>
            <wp:docPr id="604" name="Freeform 6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0" y="571500"/>
                          </a:move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5715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40" behindDoc="0" locked="0" layoutInCell="1" allowOverlap="1">
            <wp:simplePos x="0" y="0"/>
            <wp:positionH relativeFrom="page">
              <wp:posOffset>3073907</wp:posOffset>
            </wp:positionH>
            <wp:positionV relativeFrom="page">
              <wp:posOffset>4323838</wp:posOffset>
            </wp:positionV>
            <wp:extent cx="6857" cy="34289"/>
            <wp:effectExtent l="0" t="0" r="0" b="0"/>
            <wp:wrapNone/>
            <wp:docPr id="605" name="Freeform 6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114300" y="0"/>
                          </a:moveTo>
                          <a:lnTo>
                            <a:pt x="0" y="0"/>
                          </a:lnTo>
                          <a:lnTo>
                            <a:pt x="0" y="571500"/>
                          </a:ln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39" behindDoc="0" locked="0" layoutInCell="1" allowOverlap="1">
            <wp:simplePos x="0" y="0"/>
            <wp:positionH relativeFrom="page">
              <wp:posOffset>3073907</wp:posOffset>
            </wp:positionH>
            <wp:positionV relativeFrom="page">
              <wp:posOffset>4323838</wp:posOffset>
            </wp:positionV>
            <wp:extent cx="6857" cy="34289"/>
            <wp:effectExtent l="0" t="0" r="0" b="0"/>
            <wp:wrapNone/>
            <wp:docPr id="606" name="Freeform 6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0" y="571500"/>
                          </a:move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5715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38" behindDoc="0" locked="0" layoutInCell="1" allowOverlap="1">
            <wp:simplePos x="0" y="0"/>
            <wp:positionH relativeFrom="page">
              <wp:posOffset>3060700</wp:posOffset>
            </wp:positionH>
            <wp:positionV relativeFrom="page">
              <wp:posOffset>4311138</wp:posOffset>
            </wp:positionV>
            <wp:extent cx="44957" cy="64012"/>
            <wp:effectExtent l="0" t="0" r="0" b="0"/>
            <wp:wrapNone/>
            <wp:docPr id="607" name="Picture 6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07" name="Picture 607"/>
                    <pic:cNvPicPr>
                      <a:picLocks noChangeAspect="0" noChangeArrowheads="1"/>
                    </pic:cNvPicPr>
                  </pic:nvPicPr>
                  <pic:blipFill>
                    <a:blip r:embed="rId6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4957" cy="64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4134" behindDoc="0" locked="0" layoutInCell="1" allowOverlap="1">
            <wp:simplePos x="0" y="0"/>
            <wp:positionH relativeFrom="page">
              <wp:posOffset>3086099</wp:posOffset>
            </wp:positionH>
            <wp:positionV relativeFrom="page">
              <wp:posOffset>4323838</wp:posOffset>
            </wp:positionV>
            <wp:extent cx="6857" cy="34289"/>
            <wp:effectExtent l="0" t="0" r="0" b="0"/>
            <wp:wrapNone/>
            <wp:docPr id="608" name="Freeform 6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0" y="571500"/>
                          </a:move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5715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31" behindDoc="0" locked="0" layoutInCell="1" allowOverlap="1">
            <wp:simplePos x="0" y="0"/>
            <wp:positionH relativeFrom="page">
              <wp:posOffset>3086100</wp:posOffset>
            </wp:positionH>
            <wp:positionV relativeFrom="page">
              <wp:posOffset>4311138</wp:posOffset>
            </wp:positionV>
            <wp:extent cx="43179" cy="64012"/>
            <wp:effectExtent l="0" t="0" r="0" b="0"/>
            <wp:wrapNone/>
            <wp:docPr id="609" name="Picture 6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09" name="Picture 609"/>
                    <pic:cNvPicPr>
                      <a:picLocks noChangeAspect="0" noChangeArrowheads="1"/>
                    </pic:cNvPicPr>
                  </pic:nvPicPr>
                  <pic:blipFill>
                    <a:blip r:embed="rId6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179" cy="64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4133" behindDoc="0" locked="0" layoutInCell="1" allowOverlap="1">
            <wp:simplePos x="0" y="0"/>
            <wp:positionH relativeFrom="page">
              <wp:posOffset>3097529</wp:posOffset>
            </wp:positionH>
            <wp:positionV relativeFrom="page">
              <wp:posOffset>4323838</wp:posOffset>
            </wp:positionV>
            <wp:extent cx="6857" cy="34289"/>
            <wp:effectExtent l="0" t="0" r="0" b="0"/>
            <wp:wrapNone/>
            <wp:docPr id="610" name="Freeform 6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114300" y="0"/>
                          </a:moveTo>
                          <a:lnTo>
                            <a:pt x="0" y="0"/>
                          </a:lnTo>
                          <a:lnTo>
                            <a:pt x="0" y="571500"/>
                          </a:ln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32" behindDoc="0" locked="0" layoutInCell="1" allowOverlap="1">
            <wp:simplePos x="0" y="0"/>
            <wp:positionH relativeFrom="page">
              <wp:posOffset>3097529</wp:posOffset>
            </wp:positionH>
            <wp:positionV relativeFrom="page">
              <wp:posOffset>4323838</wp:posOffset>
            </wp:positionV>
            <wp:extent cx="6857" cy="34289"/>
            <wp:effectExtent l="0" t="0" r="0" b="0"/>
            <wp:wrapNone/>
            <wp:docPr id="611" name="Freeform 6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0" y="571500"/>
                          </a:move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5715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26" behindDoc="0" locked="0" layoutInCell="1" allowOverlap="1">
            <wp:simplePos x="0" y="0"/>
            <wp:positionH relativeFrom="page">
              <wp:posOffset>3098800</wp:posOffset>
            </wp:positionH>
            <wp:positionV relativeFrom="page">
              <wp:posOffset>4311138</wp:posOffset>
            </wp:positionV>
            <wp:extent cx="41909" cy="64012"/>
            <wp:effectExtent l="0" t="0" r="0" b="0"/>
            <wp:wrapNone/>
            <wp:docPr id="612" name="Picture 61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12" name="Picture 612"/>
                    <pic:cNvPicPr>
                      <a:picLocks noChangeAspect="0" noChangeArrowheads="1"/>
                    </pic:cNvPicPr>
                  </pic:nvPicPr>
                  <pic:blipFill>
                    <a:blip r:embed="rId6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1909" cy="64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4127" behindDoc="0" locked="0" layoutInCell="1" allowOverlap="1">
            <wp:simplePos x="0" y="0"/>
            <wp:positionH relativeFrom="page">
              <wp:posOffset>3109721</wp:posOffset>
            </wp:positionH>
            <wp:positionV relativeFrom="page">
              <wp:posOffset>4323838</wp:posOffset>
            </wp:positionV>
            <wp:extent cx="6857" cy="34289"/>
            <wp:effectExtent l="0" t="0" r="0" b="0"/>
            <wp:wrapNone/>
            <wp:docPr id="613" name="Freeform 6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0" y="571500"/>
                          </a:move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5715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22" behindDoc="0" locked="0" layoutInCell="1" allowOverlap="1">
            <wp:simplePos x="0" y="0"/>
            <wp:positionH relativeFrom="page">
              <wp:posOffset>3121151</wp:posOffset>
            </wp:positionH>
            <wp:positionV relativeFrom="page">
              <wp:posOffset>4323838</wp:posOffset>
            </wp:positionV>
            <wp:extent cx="6857" cy="34289"/>
            <wp:effectExtent l="0" t="0" r="0" b="0"/>
            <wp:wrapNone/>
            <wp:docPr id="614" name="Freeform 6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0" y="571500"/>
                          </a:move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5715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21" behindDoc="0" locked="0" layoutInCell="1" allowOverlap="1">
            <wp:simplePos x="0" y="0"/>
            <wp:positionH relativeFrom="page">
              <wp:posOffset>3111500</wp:posOffset>
            </wp:positionH>
            <wp:positionV relativeFrom="page">
              <wp:posOffset>4311138</wp:posOffset>
            </wp:positionV>
            <wp:extent cx="41401" cy="64012"/>
            <wp:effectExtent l="0" t="0" r="0" b="0"/>
            <wp:wrapNone/>
            <wp:docPr id="615" name="Picture 6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15" name="Picture 615"/>
                    <pic:cNvPicPr>
                      <a:picLocks noChangeAspect="0" noChangeArrowheads="1"/>
                    </pic:cNvPicPr>
                  </pic:nvPicPr>
                  <pic:blipFill>
                    <a:blip r:embed="rId6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1401" cy="64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4117" behindDoc="0" locked="0" layoutInCell="1" allowOverlap="1">
            <wp:simplePos x="0" y="0"/>
            <wp:positionH relativeFrom="page">
              <wp:posOffset>3133343</wp:posOffset>
            </wp:positionH>
            <wp:positionV relativeFrom="page">
              <wp:posOffset>4323838</wp:posOffset>
            </wp:positionV>
            <wp:extent cx="6857" cy="34289"/>
            <wp:effectExtent l="0" t="0" r="0" b="0"/>
            <wp:wrapNone/>
            <wp:docPr id="616" name="Freeform 6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0" y="571500"/>
                          </a:move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5715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14" behindDoc="0" locked="0" layoutInCell="1" allowOverlap="1">
            <wp:simplePos x="0" y="0"/>
            <wp:positionH relativeFrom="page">
              <wp:posOffset>3136900</wp:posOffset>
            </wp:positionH>
            <wp:positionV relativeFrom="page">
              <wp:posOffset>4311138</wp:posOffset>
            </wp:positionV>
            <wp:extent cx="38861" cy="64012"/>
            <wp:effectExtent l="0" t="0" r="0" b="0"/>
            <wp:wrapNone/>
            <wp:docPr id="617" name="Picture 61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17" name="Picture 617"/>
                    <pic:cNvPicPr>
                      <a:picLocks noChangeAspect="0" noChangeArrowheads="1"/>
                    </pic:cNvPicPr>
                  </pic:nvPicPr>
                  <pic:blipFill>
                    <a:blip r:embed="rId6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861" cy="64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4110" behindDoc="0" locked="0" layoutInCell="1" allowOverlap="1">
            <wp:simplePos x="0" y="0"/>
            <wp:positionH relativeFrom="page">
              <wp:posOffset>3156203</wp:posOffset>
            </wp:positionH>
            <wp:positionV relativeFrom="page">
              <wp:posOffset>4323838</wp:posOffset>
            </wp:positionV>
            <wp:extent cx="6857" cy="34289"/>
            <wp:effectExtent l="0" t="0" r="0" b="0"/>
            <wp:wrapNone/>
            <wp:docPr id="618" name="Freeform 6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0" y="571500"/>
                          </a:move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5715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16" behindDoc="0" locked="0" layoutInCell="1" allowOverlap="1">
            <wp:simplePos x="0" y="0"/>
            <wp:positionH relativeFrom="page">
              <wp:posOffset>3144773</wp:posOffset>
            </wp:positionH>
            <wp:positionV relativeFrom="page">
              <wp:posOffset>4323838</wp:posOffset>
            </wp:positionV>
            <wp:extent cx="6857" cy="34289"/>
            <wp:effectExtent l="0" t="0" r="0" b="0"/>
            <wp:wrapNone/>
            <wp:docPr id="619" name="Freeform 6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114300" y="0"/>
                          </a:moveTo>
                          <a:lnTo>
                            <a:pt x="0" y="0"/>
                          </a:lnTo>
                          <a:lnTo>
                            <a:pt x="0" y="571500"/>
                          </a:ln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15" behindDoc="0" locked="0" layoutInCell="1" allowOverlap="1">
            <wp:simplePos x="0" y="0"/>
            <wp:positionH relativeFrom="page">
              <wp:posOffset>3144773</wp:posOffset>
            </wp:positionH>
            <wp:positionV relativeFrom="page">
              <wp:posOffset>4323838</wp:posOffset>
            </wp:positionV>
            <wp:extent cx="6857" cy="34289"/>
            <wp:effectExtent l="0" t="0" r="0" b="0"/>
            <wp:wrapNone/>
            <wp:docPr id="620" name="Freeform 6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0" y="571500"/>
                          </a:move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5715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09" behindDoc="0" locked="0" layoutInCell="1" allowOverlap="1">
            <wp:simplePos x="0" y="0"/>
            <wp:positionH relativeFrom="page">
              <wp:posOffset>3149600</wp:posOffset>
            </wp:positionH>
            <wp:positionV relativeFrom="page">
              <wp:posOffset>4311138</wp:posOffset>
            </wp:positionV>
            <wp:extent cx="38353" cy="64012"/>
            <wp:effectExtent l="0" t="0" r="0" b="0"/>
            <wp:wrapNone/>
            <wp:docPr id="621" name="Picture 6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21" name="Picture 621"/>
                    <pic:cNvPicPr>
                      <a:picLocks noChangeAspect="0" noChangeArrowheads="1"/>
                    </pic:cNvPicPr>
                  </pic:nvPicPr>
                  <pic:blipFill>
                    <a:blip r:embed="rId6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353" cy="64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4104" behindDoc="0" locked="0" layoutInCell="1" allowOverlap="1">
            <wp:simplePos x="0" y="0"/>
            <wp:positionH relativeFrom="page">
              <wp:posOffset>3162300</wp:posOffset>
            </wp:positionH>
            <wp:positionV relativeFrom="page">
              <wp:posOffset>4311138</wp:posOffset>
            </wp:positionV>
            <wp:extent cx="37083" cy="64012"/>
            <wp:effectExtent l="0" t="0" r="0" b="0"/>
            <wp:wrapNone/>
            <wp:docPr id="622" name="Picture 6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22" name="Picture 622"/>
                    <pic:cNvPicPr>
                      <a:picLocks noChangeAspect="0" noChangeArrowheads="1"/>
                    </pic:cNvPicPr>
                  </pic:nvPicPr>
                  <pic:blipFill>
                    <a:blip r:embed="rId6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083" cy="64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4105" behindDoc="0" locked="0" layoutInCell="1" allowOverlap="1">
            <wp:simplePos x="0" y="0"/>
            <wp:positionH relativeFrom="page">
              <wp:posOffset>3168395</wp:posOffset>
            </wp:positionH>
            <wp:positionV relativeFrom="page">
              <wp:posOffset>4323838</wp:posOffset>
            </wp:positionV>
            <wp:extent cx="6857" cy="34289"/>
            <wp:effectExtent l="0" t="0" r="0" b="0"/>
            <wp:wrapNone/>
            <wp:docPr id="623" name="Freeform 6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0" y="571500"/>
                          </a:move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5715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00" behindDoc="0" locked="0" layoutInCell="1" allowOverlap="1">
            <wp:simplePos x="0" y="0"/>
            <wp:positionH relativeFrom="page">
              <wp:posOffset>3179825</wp:posOffset>
            </wp:positionH>
            <wp:positionV relativeFrom="page">
              <wp:posOffset>4323838</wp:posOffset>
            </wp:positionV>
            <wp:extent cx="6857" cy="34289"/>
            <wp:effectExtent l="0" t="0" r="0" b="0"/>
            <wp:wrapNone/>
            <wp:docPr id="624" name="Freeform 6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0" y="571500"/>
                          </a:move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5715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097" behindDoc="0" locked="0" layoutInCell="1" allowOverlap="1">
            <wp:simplePos x="0" y="0"/>
            <wp:positionH relativeFrom="page">
              <wp:posOffset>3187700</wp:posOffset>
            </wp:positionH>
            <wp:positionV relativeFrom="page">
              <wp:posOffset>4311138</wp:posOffset>
            </wp:positionV>
            <wp:extent cx="35305" cy="64012"/>
            <wp:effectExtent l="0" t="0" r="0" b="0"/>
            <wp:wrapNone/>
            <wp:docPr id="625" name="Picture 6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25" name="Picture 625"/>
                    <pic:cNvPicPr>
                      <a:picLocks noChangeAspect="0" noChangeArrowheads="1"/>
                    </pic:cNvPicPr>
                  </pic:nvPicPr>
                  <pic:blipFill>
                    <a:blip r:embed="rId6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5305" cy="64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4099" behindDoc="0" locked="0" layoutInCell="1" allowOverlap="1">
            <wp:simplePos x="0" y="0"/>
            <wp:positionH relativeFrom="page">
              <wp:posOffset>3192017</wp:posOffset>
            </wp:positionH>
            <wp:positionV relativeFrom="page">
              <wp:posOffset>4323838</wp:posOffset>
            </wp:positionV>
            <wp:extent cx="6857" cy="34289"/>
            <wp:effectExtent l="0" t="0" r="0" b="0"/>
            <wp:wrapNone/>
            <wp:docPr id="626" name="Freeform 6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114300" y="0"/>
                          </a:moveTo>
                          <a:lnTo>
                            <a:pt x="0" y="0"/>
                          </a:lnTo>
                          <a:lnTo>
                            <a:pt x="0" y="571500"/>
                          </a:ln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098" behindDoc="0" locked="0" layoutInCell="1" allowOverlap="1">
            <wp:simplePos x="0" y="0"/>
            <wp:positionH relativeFrom="page">
              <wp:posOffset>3192017</wp:posOffset>
            </wp:positionH>
            <wp:positionV relativeFrom="page">
              <wp:posOffset>4323838</wp:posOffset>
            </wp:positionV>
            <wp:extent cx="6857" cy="34289"/>
            <wp:effectExtent l="0" t="0" r="0" b="0"/>
            <wp:wrapNone/>
            <wp:docPr id="627" name="Freeform 6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0" y="571500"/>
                          </a:move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5715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093" behindDoc="0" locked="0" layoutInCell="1" allowOverlap="1">
            <wp:simplePos x="0" y="0"/>
            <wp:positionH relativeFrom="page">
              <wp:posOffset>3203447</wp:posOffset>
            </wp:positionH>
            <wp:positionV relativeFrom="page">
              <wp:posOffset>4323838</wp:posOffset>
            </wp:positionV>
            <wp:extent cx="6857" cy="34289"/>
            <wp:effectExtent l="0" t="0" r="0" b="0"/>
            <wp:wrapNone/>
            <wp:docPr id="628" name="Freeform 6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0" y="571500"/>
                          </a:move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5715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092" behindDoc="0" locked="0" layoutInCell="1" allowOverlap="1">
            <wp:simplePos x="0" y="0"/>
            <wp:positionH relativeFrom="page">
              <wp:posOffset>3200400</wp:posOffset>
            </wp:positionH>
            <wp:positionV relativeFrom="page">
              <wp:posOffset>4311138</wp:posOffset>
            </wp:positionV>
            <wp:extent cx="34797" cy="64012"/>
            <wp:effectExtent l="0" t="0" r="0" b="0"/>
            <wp:wrapNone/>
            <wp:docPr id="629" name="Picture 6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29" name="Picture 629"/>
                    <pic:cNvPicPr>
                      <a:picLocks noChangeAspect="0" noChangeArrowheads="1"/>
                    </pic:cNvPicPr>
                  </pic:nvPicPr>
                  <pic:blipFill>
                    <a:blip r:embed="rId6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797" cy="64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4088" behindDoc="0" locked="0" layoutInCell="1" allowOverlap="1">
            <wp:simplePos x="0" y="0"/>
            <wp:positionH relativeFrom="page">
              <wp:posOffset>3215639</wp:posOffset>
            </wp:positionH>
            <wp:positionV relativeFrom="page">
              <wp:posOffset>4323838</wp:posOffset>
            </wp:positionV>
            <wp:extent cx="6857" cy="34289"/>
            <wp:effectExtent l="0" t="0" r="0" b="0"/>
            <wp:wrapNone/>
            <wp:docPr id="630" name="Freeform 6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0" y="571500"/>
                          </a:move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5715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085" behindDoc="0" locked="0" layoutInCell="1" allowOverlap="1">
            <wp:simplePos x="0" y="0"/>
            <wp:positionH relativeFrom="page">
              <wp:posOffset>3213100</wp:posOffset>
            </wp:positionH>
            <wp:positionV relativeFrom="page">
              <wp:posOffset>4311138</wp:posOffset>
            </wp:positionV>
            <wp:extent cx="44957" cy="64012"/>
            <wp:effectExtent l="0" t="0" r="0" b="0"/>
            <wp:wrapNone/>
            <wp:docPr id="631" name="Picture 6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31" name="Picture 631"/>
                    <pic:cNvPicPr>
                      <a:picLocks noChangeAspect="0" noChangeArrowheads="1"/>
                    </pic:cNvPicPr>
                  </pic:nvPicPr>
                  <pic:blipFill>
                    <a:blip r:embed="rId6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4957" cy="64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4087" behindDoc="0" locked="0" layoutInCell="1" allowOverlap="1">
            <wp:simplePos x="0" y="0"/>
            <wp:positionH relativeFrom="page">
              <wp:posOffset>3227069</wp:posOffset>
            </wp:positionH>
            <wp:positionV relativeFrom="page">
              <wp:posOffset>4323838</wp:posOffset>
            </wp:positionV>
            <wp:extent cx="6857" cy="34289"/>
            <wp:effectExtent l="0" t="0" r="0" b="0"/>
            <wp:wrapNone/>
            <wp:docPr id="632" name="Freeform 6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114300" y="0"/>
                          </a:moveTo>
                          <a:lnTo>
                            <a:pt x="0" y="0"/>
                          </a:lnTo>
                          <a:lnTo>
                            <a:pt x="0" y="571500"/>
                          </a:ln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086" behindDoc="0" locked="0" layoutInCell="1" allowOverlap="1">
            <wp:simplePos x="0" y="0"/>
            <wp:positionH relativeFrom="page">
              <wp:posOffset>3227069</wp:posOffset>
            </wp:positionH>
            <wp:positionV relativeFrom="page">
              <wp:posOffset>4323838</wp:posOffset>
            </wp:positionV>
            <wp:extent cx="6857" cy="34289"/>
            <wp:effectExtent l="0" t="0" r="0" b="0"/>
            <wp:wrapNone/>
            <wp:docPr id="633" name="Freeform 6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0" y="571500"/>
                          </a:move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5715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081" behindDoc="0" locked="0" layoutInCell="1" allowOverlap="1">
            <wp:simplePos x="0" y="0"/>
            <wp:positionH relativeFrom="page">
              <wp:posOffset>3238499</wp:posOffset>
            </wp:positionH>
            <wp:positionV relativeFrom="page">
              <wp:posOffset>4323838</wp:posOffset>
            </wp:positionV>
            <wp:extent cx="6857" cy="34289"/>
            <wp:effectExtent l="0" t="0" r="0" b="0"/>
            <wp:wrapNone/>
            <wp:docPr id="634" name="Freeform 6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0" y="571500"/>
                          </a:move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5715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078" behindDoc="0" locked="0" layoutInCell="1" allowOverlap="1">
            <wp:simplePos x="0" y="0"/>
            <wp:positionH relativeFrom="page">
              <wp:posOffset>3238500</wp:posOffset>
            </wp:positionH>
            <wp:positionV relativeFrom="page">
              <wp:posOffset>4311138</wp:posOffset>
            </wp:positionV>
            <wp:extent cx="43179" cy="64012"/>
            <wp:effectExtent l="0" t="0" r="0" b="0"/>
            <wp:wrapNone/>
            <wp:docPr id="635" name="Picture 6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35" name="Picture 635"/>
                    <pic:cNvPicPr>
                      <a:picLocks noChangeAspect="0" noChangeArrowheads="1"/>
                    </pic:cNvPicPr>
                  </pic:nvPicPr>
                  <pic:blipFill>
                    <a:blip r:embed="rId6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179" cy="64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4080" behindDoc="0" locked="0" layoutInCell="1" allowOverlap="1">
            <wp:simplePos x="0" y="0"/>
            <wp:positionH relativeFrom="page">
              <wp:posOffset>3250691</wp:posOffset>
            </wp:positionH>
            <wp:positionV relativeFrom="page">
              <wp:posOffset>4323838</wp:posOffset>
            </wp:positionV>
            <wp:extent cx="6857" cy="34289"/>
            <wp:effectExtent l="0" t="0" r="0" b="0"/>
            <wp:wrapNone/>
            <wp:docPr id="636" name="Freeform 6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114300" y="0"/>
                          </a:moveTo>
                          <a:lnTo>
                            <a:pt x="0" y="0"/>
                          </a:lnTo>
                          <a:lnTo>
                            <a:pt x="0" y="571500"/>
                          </a:ln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079" behindDoc="0" locked="0" layoutInCell="1" allowOverlap="1">
            <wp:simplePos x="0" y="0"/>
            <wp:positionH relativeFrom="page">
              <wp:posOffset>3250691</wp:posOffset>
            </wp:positionH>
            <wp:positionV relativeFrom="page">
              <wp:posOffset>4323838</wp:posOffset>
            </wp:positionV>
            <wp:extent cx="6857" cy="34289"/>
            <wp:effectExtent l="0" t="0" r="0" b="0"/>
            <wp:wrapNone/>
            <wp:docPr id="637" name="Freeform 6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0" y="571500"/>
                          </a:move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5715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074" behindDoc="0" locked="0" layoutInCell="1" allowOverlap="1">
            <wp:simplePos x="0" y="0"/>
            <wp:positionH relativeFrom="page">
              <wp:posOffset>3262121</wp:posOffset>
            </wp:positionH>
            <wp:positionV relativeFrom="page">
              <wp:posOffset>4323838</wp:posOffset>
            </wp:positionV>
            <wp:extent cx="6857" cy="34289"/>
            <wp:effectExtent l="0" t="0" r="0" b="0"/>
            <wp:wrapNone/>
            <wp:docPr id="638" name="Freeform 6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0" y="571500"/>
                          </a:move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5715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071" behindDoc="0" locked="0" layoutInCell="1" allowOverlap="1">
            <wp:simplePos x="0" y="0"/>
            <wp:positionH relativeFrom="page">
              <wp:posOffset>3263900</wp:posOffset>
            </wp:positionH>
            <wp:positionV relativeFrom="page">
              <wp:posOffset>4311138</wp:posOffset>
            </wp:positionV>
            <wp:extent cx="41401" cy="64012"/>
            <wp:effectExtent l="0" t="0" r="0" b="0"/>
            <wp:wrapNone/>
            <wp:docPr id="639" name="Picture 6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39" name="Picture 639"/>
                    <pic:cNvPicPr>
                      <a:picLocks noChangeAspect="0" noChangeArrowheads="1"/>
                    </pic:cNvPicPr>
                  </pic:nvPicPr>
                  <pic:blipFill>
                    <a:blip r:embed="rId6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1401" cy="64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4073" behindDoc="0" locked="0" layoutInCell="1" allowOverlap="1">
            <wp:simplePos x="0" y="0"/>
            <wp:positionH relativeFrom="page">
              <wp:posOffset>3274313</wp:posOffset>
            </wp:positionH>
            <wp:positionV relativeFrom="page">
              <wp:posOffset>4323838</wp:posOffset>
            </wp:positionV>
            <wp:extent cx="6857" cy="34289"/>
            <wp:effectExtent l="0" t="0" r="0" b="0"/>
            <wp:wrapNone/>
            <wp:docPr id="640" name="Freeform 6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114300" y="0"/>
                          </a:moveTo>
                          <a:lnTo>
                            <a:pt x="0" y="0"/>
                          </a:lnTo>
                          <a:lnTo>
                            <a:pt x="0" y="571500"/>
                          </a:ln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072" behindDoc="0" locked="0" layoutInCell="1" allowOverlap="1">
            <wp:simplePos x="0" y="0"/>
            <wp:positionH relativeFrom="page">
              <wp:posOffset>3274313</wp:posOffset>
            </wp:positionH>
            <wp:positionV relativeFrom="page">
              <wp:posOffset>4323838</wp:posOffset>
            </wp:positionV>
            <wp:extent cx="6857" cy="34289"/>
            <wp:effectExtent l="0" t="0" r="0" b="0"/>
            <wp:wrapNone/>
            <wp:docPr id="641" name="Freeform 6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0" y="571500"/>
                          </a:move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5715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067" behindDoc="0" locked="0" layoutInCell="1" allowOverlap="1">
            <wp:simplePos x="0" y="0"/>
            <wp:positionH relativeFrom="page">
              <wp:posOffset>3285743</wp:posOffset>
            </wp:positionH>
            <wp:positionV relativeFrom="page">
              <wp:posOffset>4323838</wp:posOffset>
            </wp:positionV>
            <wp:extent cx="6857" cy="34289"/>
            <wp:effectExtent l="0" t="0" r="0" b="0"/>
            <wp:wrapNone/>
            <wp:docPr id="642" name="Freeform 6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0" y="571500"/>
                          </a:move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5715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064" behindDoc="0" locked="0" layoutInCell="1" allowOverlap="1">
            <wp:simplePos x="0" y="0"/>
            <wp:positionH relativeFrom="page">
              <wp:posOffset>3289300</wp:posOffset>
            </wp:positionH>
            <wp:positionV relativeFrom="page">
              <wp:posOffset>4311138</wp:posOffset>
            </wp:positionV>
            <wp:extent cx="39623" cy="64012"/>
            <wp:effectExtent l="0" t="0" r="0" b="0"/>
            <wp:wrapNone/>
            <wp:docPr id="643" name="Picture 6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43" name="Picture 643"/>
                    <pic:cNvPicPr>
                      <a:picLocks noChangeAspect="0" noChangeArrowheads="1"/>
                    </pic:cNvPicPr>
                  </pic:nvPicPr>
                  <pic:blipFill>
                    <a:blip r:embed="rId6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9623" cy="64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4066" behindDoc="0" locked="0" layoutInCell="1" allowOverlap="1">
            <wp:simplePos x="0" y="0"/>
            <wp:positionH relativeFrom="page">
              <wp:posOffset>3297935</wp:posOffset>
            </wp:positionH>
            <wp:positionV relativeFrom="page">
              <wp:posOffset>4323838</wp:posOffset>
            </wp:positionV>
            <wp:extent cx="6857" cy="34289"/>
            <wp:effectExtent l="0" t="0" r="0" b="0"/>
            <wp:wrapNone/>
            <wp:docPr id="644" name="Freeform 6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114300" y="0"/>
                          </a:moveTo>
                          <a:lnTo>
                            <a:pt x="0" y="0"/>
                          </a:lnTo>
                          <a:lnTo>
                            <a:pt x="0" y="571500"/>
                          </a:ln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065" behindDoc="0" locked="0" layoutInCell="1" allowOverlap="1">
            <wp:simplePos x="0" y="0"/>
            <wp:positionH relativeFrom="page">
              <wp:posOffset>3297935</wp:posOffset>
            </wp:positionH>
            <wp:positionV relativeFrom="page">
              <wp:posOffset>4323838</wp:posOffset>
            </wp:positionV>
            <wp:extent cx="6857" cy="34289"/>
            <wp:effectExtent l="0" t="0" r="0" b="0"/>
            <wp:wrapNone/>
            <wp:docPr id="645" name="Freeform 6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0" y="571500"/>
                          </a:move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5715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060" behindDoc="0" locked="0" layoutInCell="1" allowOverlap="1">
            <wp:simplePos x="0" y="0"/>
            <wp:positionH relativeFrom="page">
              <wp:posOffset>3309365</wp:posOffset>
            </wp:positionH>
            <wp:positionV relativeFrom="page">
              <wp:posOffset>4323838</wp:posOffset>
            </wp:positionV>
            <wp:extent cx="6857" cy="34289"/>
            <wp:effectExtent l="0" t="0" r="0" b="0"/>
            <wp:wrapNone/>
            <wp:docPr id="646" name="Freeform 6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0" y="571500"/>
                          </a:move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5715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058" behindDoc="0" locked="0" layoutInCell="1" allowOverlap="1">
            <wp:simplePos x="0" y="0"/>
            <wp:positionH relativeFrom="page">
              <wp:posOffset>3320795</wp:posOffset>
            </wp:positionH>
            <wp:positionV relativeFrom="page">
              <wp:posOffset>4323838</wp:posOffset>
            </wp:positionV>
            <wp:extent cx="6857" cy="34289"/>
            <wp:effectExtent l="0" t="0" r="0" b="0"/>
            <wp:wrapNone/>
            <wp:docPr id="647" name="Freeform 6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0" y="571500"/>
                          </a:move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5715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059" behindDoc="0" locked="0" layoutInCell="1" allowOverlap="1">
            <wp:simplePos x="0" y="0"/>
            <wp:positionH relativeFrom="page">
              <wp:posOffset>3320795</wp:posOffset>
            </wp:positionH>
            <wp:positionV relativeFrom="page">
              <wp:posOffset>4323838</wp:posOffset>
            </wp:positionV>
            <wp:extent cx="6857" cy="34289"/>
            <wp:effectExtent l="0" t="0" r="0" b="0"/>
            <wp:wrapNone/>
            <wp:docPr id="648" name="Freeform 6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114300" y="0"/>
                          </a:moveTo>
                          <a:lnTo>
                            <a:pt x="0" y="0"/>
                          </a:lnTo>
                          <a:lnTo>
                            <a:pt x="0" y="571500"/>
                          </a:ln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055" behindDoc="0" locked="0" layoutInCell="1" allowOverlap="1">
            <wp:simplePos x="0" y="0"/>
            <wp:positionH relativeFrom="page">
              <wp:posOffset>3327400</wp:posOffset>
            </wp:positionH>
            <wp:positionV relativeFrom="page">
              <wp:posOffset>4311138</wp:posOffset>
            </wp:positionV>
            <wp:extent cx="36576" cy="64012"/>
            <wp:effectExtent l="0" t="0" r="0" b="0"/>
            <wp:wrapNone/>
            <wp:docPr id="649" name="Picture 6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49" name="Picture 649"/>
                    <pic:cNvPicPr>
                      <a:picLocks noChangeAspect="0" noChangeArrowheads="1"/>
                    </pic:cNvPicPr>
                  </pic:nvPicPr>
                  <pic:blipFill>
                    <a:blip r:embed="rId6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576" cy="64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4057" behindDoc="0" locked="0" layoutInCell="1" allowOverlap="1">
            <wp:simplePos x="0" y="0"/>
            <wp:positionH relativeFrom="page">
              <wp:posOffset>3332987</wp:posOffset>
            </wp:positionH>
            <wp:positionV relativeFrom="page">
              <wp:posOffset>4323838</wp:posOffset>
            </wp:positionV>
            <wp:extent cx="6857" cy="34289"/>
            <wp:effectExtent l="0" t="0" r="0" b="0"/>
            <wp:wrapNone/>
            <wp:docPr id="650" name="Freeform 6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114300" y="0"/>
                          </a:moveTo>
                          <a:lnTo>
                            <a:pt x="0" y="0"/>
                          </a:lnTo>
                          <a:lnTo>
                            <a:pt x="0" y="571500"/>
                          </a:ln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056" behindDoc="0" locked="0" layoutInCell="1" allowOverlap="1">
            <wp:simplePos x="0" y="0"/>
            <wp:positionH relativeFrom="page">
              <wp:posOffset>3332987</wp:posOffset>
            </wp:positionH>
            <wp:positionV relativeFrom="page">
              <wp:posOffset>4323838</wp:posOffset>
            </wp:positionV>
            <wp:extent cx="6857" cy="34289"/>
            <wp:effectExtent l="0" t="0" r="0" b="0"/>
            <wp:wrapNone/>
            <wp:docPr id="651" name="Freeform 6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0" y="571500"/>
                          </a:move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5715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051" behindDoc="0" locked="0" layoutInCell="1" allowOverlap="1">
            <wp:simplePos x="0" y="0"/>
            <wp:positionH relativeFrom="page">
              <wp:posOffset>3344417</wp:posOffset>
            </wp:positionH>
            <wp:positionV relativeFrom="page">
              <wp:posOffset>4323838</wp:posOffset>
            </wp:positionV>
            <wp:extent cx="6857" cy="34289"/>
            <wp:effectExtent l="0" t="0" r="0" b="0"/>
            <wp:wrapNone/>
            <wp:docPr id="652" name="Freeform 6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0" y="571500"/>
                          </a:move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5715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048" behindDoc="0" locked="0" layoutInCell="1" allowOverlap="1">
            <wp:simplePos x="0" y="0"/>
            <wp:positionH relativeFrom="page">
              <wp:posOffset>3352800</wp:posOffset>
            </wp:positionH>
            <wp:positionV relativeFrom="page">
              <wp:posOffset>4311138</wp:posOffset>
            </wp:positionV>
            <wp:extent cx="34797" cy="64012"/>
            <wp:effectExtent l="0" t="0" r="0" b="0"/>
            <wp:wrapNone/>
            <wp:docPr id="653" name="Picture 6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53" name="Picture 653"/>
                    <pic:cNvPicPr>
                      <a:picLocks noChangeAspect="0" noChangeArrowheads="1"/>
                    </pic:cNvPicPr>
                  </pic:nvPicPr>
                  <pic:blipFill>
                    <a:blip r:embed="rId6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797" cy="64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4050" behindDoc="0" locked="0" layoutInCell="1" allowOverlap="1">
            <wp:simplePos x="0" y="0"/>
            <wp:positionH relativeFrom="page">
              <wp:posOffset>3356609</wp:posOffset>
            </wp:positionH>
            <wp:positionV relativeFrom="page">
              <wp:posOffset>4323838</wp:posOffset>
            </wp:positionV>
            <wp:extent cx="6857" cy="34289"/>
            <wp:effectExtent l="0" t="0" r="0" b="0"/>
            <wp:wrapNone/>
            <wp:docPr id="654" name="Freeform 6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114300" y="0"/>
                          </a:moveTo>
                          <a:lnTo>
                            <a:pt x="0" y="0"/>
                          </a:lnTo>
                          <a:lnTo>
                            <a:pt x="0" y="571500"/>
                          </a:ln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049" behindDoc="0" locked="0" layoutInCell="1" allowOverlap="1">
            <wp:simplePos x="0" y="0"/>
            <wp:positionH relativeFrom="page">
              <wp:posOffset>3356609</wp:posOffset>
            </wp:positionH>
            <wp:positionV relativeFrom="page">
              <wp:posOffset>4323838</wp:posOffset>
            </wp:positionV>
            <wp:extent cx="6857" cy="34289"/>
            <wp:effectExtent l="0" t="0" r="0" b="0"/>
            <wp:wrapNone/>
            <wp:docPr id="655" name="Freeform 6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0" y="571500"/>
                          </a:move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5715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044" behindDoc="0" locked="0" layoutInCell="1" allowOverlap="1">
            <wp:simplePos x="0" y="0"/>
            <wp:positionH relativeFrom="page">
              <wp:posOffset>3368039</wp:posOffset>
            </wp:positionH>
            <wp:positionV relativeFrom="page">
              <wp:posOffset>4323838</wp:posOffset>
            </wp:positionV>
            <wp:extent cx="6857" cy="34289"/>
            <wp:effectExtent l="0" t="0" r="0" b="0"/>
            <wp:wrapNone/>
            <wp:docPr id="656" name="Freeform 6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0" y="571500"/>
                          </a:move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5715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043" behindDoc="0" locked="0" layoutInCell="1" allowOverlap="1">
            <wp:simplePos x="0" y="0"/>
            <wp:positionH relativeFrom="page">
              <wp:posOffset>3365500</wp:posOffset>
            </wp:positionH>
            <wp:positionV relativeFrom="page">
              <wp:posOffset>4311138</wp:posOffset>
            </wp:positionV>
            <wp:extent cx="34289" cy="64012"/>
            <wp:effectExtent l="0" t="0" r="0" b="0"/>
            <wp:wrapNone/>
            <wp:docPr id="657" name="Picture 6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57" name="Picture 657"/>
                    <pic:cNvPicPr>
                      <a:picLocks noChangeAspect="0" noChangeArrowheads="1"/>
                    </pic:cNvPicPr>
                  </pic:nvPicPr>
                  <pic:blipFill>
                    <a:blip r:embed="rId6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289" cy="64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4039" behindDoc="0" locked="0" layoutInCell="1" allowOverlap="1">
            <wp:simplePos x="0" y="0"/>
            <wp:positionH relativeFrom="page">
              <wp:posOffset>3380231</wp:posOffset>
            </wp:positionH>
            <wp:positionV relativeFrom="page">
              <wp:posOffset>4323838</wp:posOffset>
            </wp:positionV>
            <wp:extent cx="6857" cy="34289"/>
            <wp:effectExtent l="0" t="0" r="0" b="0"/>
            <wp:wrapNone/>
            <wp:docPr id="658" name="Freeform 6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0" y="571500"/>
                          </a:move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5715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038" behindDoc="0" locked="0" layoutInCell="1" allowOverlap="1">
            <wp:simplePos x="0" y="0"/>
            <wp:positionH relativeFrom="page">
              <wp:posOffset>3391661</wp:posOffset>
            </wp:positionH>
            <wp:positionV relativeFrom="page">
              <wp:posOffset>4323838</wp:posOffset>
            </wp:positionV>
            <wp:extent cx="6857" cy="34289"/>
            <wp:effectExtent l="0" t="0" r="0" b="0"/>
            <wp:wrapNone/>
            <wp:docPr id="659" name="Freeform 6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114300" y="0"/>
                          </a:moveTo>
                          <a:lnTo>
                            <a:pt x="0" y="0"/>
                          </a:lnTo>
                          <a:lnTo>
                            <a:pt x="0" y="571500"/>
                          </a:ln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037" behindDoc="0" locked="0" layoutInCell="1" allowOverlap="1">
            <wp:simplePos x="0" y="0"/>
            <wp:positionH relativeFrom="page">
              <wp:posOffset>3391661</wp:posOffset>
            </wp:positionH>
            <wp:positionV relativeFrom="page">
              <wp:posOffset>4323838</wp:posOffset>
            </wp:positionV>
            <wp:extent cx="6857" cy="34289"/>
            <wp:effectExtent l="0" t="0" r="0" b="0"/>
            <wp:wrapNone/>
            <wp:docPr id="660" name="Freeform 6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0" y="571500"/>
                          </a:move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5715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036" behindDoc="0" locked="0" layoutInCell="1" allowOverlap="1">
            <wp:simplePos x="0" y="0"/>
            <wp:positionH relativeFrom="page">
              <wp:posOffset>3378200</wp:posOffset>
            </wp:positionH>
            <wp:positionV relativeFrom="page">
              <wp:posOffset>4311138</wp:posOffset>
            </wp:positionV>
            <wp:extent cx="45211" cy="64012"/>
            <wp:effectExtent l="0" t="0" r="0" b="0"/>
            <wp:wrapNone/>
            <wp:docPr id="661" name="Picture 6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61" name="Picture 661"/>
                    <pic:cNvPicPr>
                      <a:picLocks noChangeAspect="0" noChangeArrowheads="1"/>
                    </pic:cNvPicPr>
                  </pic:nvPicPr>
                  <pic:blipFill>
                    <a:blip r:embed="rId6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211" cy="64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4031" behindDoc="0" locked="0" layoutInCell="1" allowOverlap="1">
            <wp:simplePos x="0" y="0"/>
            <wp:positionH relativeFrom="page">
              <wp:posOffset>3390900</wp:posOffset>
            </wp:positionH>
            <wp:positionV relativeFrom="page">
              <wp:posOffset>4311138</wp:posOffset>
            </wp:positionV>
            <wp:extent cx="43941" cy="64012"/>
            <wp:effectExtent l="0" t="0" r="0" b="0"/>
            <wp:wrapNone/>
            <wp:docPr id="662" name="Picture 6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62" name="Picture 662"/>
                    <pic:cNvPicPr>
                      <a:picLocks noChangeAspect="0" noChangeArrowheads="1"/>
                    </pic:cNvPicPr>
                  </pic:nvPicPr>
                  <pic:blipFill>
                    <a:blip r:embed="rId6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941" cy="64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4032" behindDoc="0" locked="0" layoutInCell="1" allowOverlap="1">
            <wp:simplePos x="0" y="0"/>
            <wp:positionH relativeFrom="page">
              <wp:posOffset>3403853</wp:posOffset>
            </wp:positionH>
            <wp:positionV relativeFrom="page">
              <wp:posOffset>4323838</wp:posOffset>
            </wp:positionV>
            <wp:extent cx="6857" cy="34289"/>
            <wp:effectExtent l="0" t="0" r="0" b="0"/>
            <wp:wrapNone/>
            <wp:docPr id="663" name="Freeform 6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0" y="571500"/>
                          </a:move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5715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026" behindDoc="0" locked="0" layoutInCell="1" allowOverlap="1">
            <wp:simplePos x="0" y="0"/>
            <wp:positionH relativeFrom="page">
              <wp:posOffset>3403600</wp:posOffset>
            </wp:positionH>
            <wp:positionV relativeFrom="page">
              <wp:posOffset>4311138</wp:posOffset>
            </wp:positionV>
            <wp:extent cx="42671" cy="64012"/>
            <wp:effectExtent l="0" t="0" r="0" b="0"/>
            <wp:wrapNone/>
            <wp:docPr id="664" name="Picture 6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64" name="Picture 664"/>
                    <pic:cNvPicPr>
                      <a:picLocks noChangeAspect="0" noChangeArrowheads="1"/>
                    </pic:cNvPicPr>
                  </pic:nvPicPr>
                  <pic:blipFill>
                    <a:blip r:embed="rId6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671" cy="64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4027" behindDoc="0" locked="0" layoutInCell="1" allowOverlap="1">
            <wp:simplePos x="0" y="0"/>
            <wp:positionH relativeFrom="page">
              <wp:posOffset>3415283</wp:posOffset>
            </wp:positionH>
            <wp:positionV relativeFrom="page">
              <wp:posOffset>4323838</wp:posOffset>
            </wp:positionV>
            <wp:extent cx="6857" cy="34289"/>
            <wp:effectExtent l="0" t="0" r="0" b="0"/>
            <wp:wrapNone/>
            <wp:docPr id="665" name="Freeform 6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0" y="571500"/>
                          </a:move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5715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022" behindDoc="0" locked="0" layoutInCell="1" allowOverlap="1">
            <wp:simplePos x="0" y="0"/>
            <wp:positionH relativeFrom="page">
              <wp:posOffset>3426713</wp:posOffset>
            </wp:positionH>
            <wp:positionV relativeFrom="page">
              <wp:posOffset>4323838</wp:posOffset>
            </wp:positionV>
            <wp:extent cx="6857" cy="34289"/>
            <wp:effectExtent l="0" t="0" r="0" b="0"/>
            <wp:wrapNone/>
            <wp:docPr id="666" name="Freeform 6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0" y="571500"/>
                          </a:move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5715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019" behindDoc="0" locked="0" layoutInCell="1" allowOverlap="1">
            <wp:simplePos x="0" y="0"/>
            <wp:positionH relativeFrom="page">
              <wp:posOffset>3429000</wp:posOffset>
            </wp:positionH>
            <wp:positionV relativeFrom="page">
              <wp:posOffset>4311138</wp:posOffset>
            </wp:positionV>
            <wp:extent cx="40894" cy="64012"/>
            <wp:effectExtent l="0" t="0" r="0" b="0"/>
            <wp:wrapNone/>
            <wp:docPr id="667" name="Picture 6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67" name="Picture 667"/>
                    <pic:cNvPicPr>
                      <a:picLocks noChangeAspect="0" noChangeArrowheads="1"/>
                    </pic:cNvPicPr>
                  </pic:nvPicPr>
                  <pic:blipFill>
                    <a:blip r:embed="rId6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0894" cy="64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4015" behindDoc="0" locked="0" layoutInCell="1" allowOverlap="1">
            <wp:simplePos x="0" y="0"/>
            <wp:positionH relativeFrom="page">
              <wp:posOffset>3450335</wp:posOffset>
            </wp:positionH>
            <wp:positionV relativeFrom="page">
              <wp:posOffset>4323838</wp:posOffset>
            </wp:positionV>
            <wp:extent cx="6857" cy="34289"/>
            <wp:effectExtent l="0" t="0" r="0" b="0"/>
            <wp:wrapNone/>
            <wp:docPr id="668" name="Freeform 6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0" y="571500"/>
                          </a:move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5715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021" behindDoc="0" locked="0" layoutInCell="1" allowOverlap="1">
            <wp:simplePos x="0" y="0"/>
            <wp:positionH relativeFrom="page">
              <wp:posOffset>3438905</wp:posOffset>
            </wp:positionH>
            <wp:positionV relativeFrom="page">
              <wp:posOffset>4323838</wp:posOffset>
            </wp:positionV>
            <wp:extent cx="6857" cy="34289"/>
            <wp:effectExtent l="0" t="0" r="0" b="0"/>
            <wp:wrapNone/>
            <wp:docPr id="669" name="Freeform 6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114300" y="0"/>
                          </a:moveTo>
                          <a:lnTo>
                            <a:pt x="0" y="0"/>
                          </a:lnTo>
                          <a:lnTo>
                            <a:pt x="0" y="571500"/>
                          </a:ln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020" behindDoc="0" locked="0" layoutInCell="1" allowOverlap="1">
            <wp:simplePos x="0" y="0"/>
            <wp:positionH relativeFrom="page">
              <wp:posOffset>3438905</wp:posOffset>
            </wp:positionH>
            <wp:positionV relativeFrom="page">
              <wp:posOffset>4323838</wp:posOffset>
            </wp:positionV>
            <wp:extent cx="6857" cy="34289"/>
            <wp:effectExtent l="0" t="0" r="0" b="0"/>
            <wp:wrapNone/>
            <wp:docPr id="670" name="Freeform 6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0" y="571500"/>
                          </a:move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5715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014" behindDoc="0" locked="0" layoutInCell="1" allowOverlap="1">
            <wp:simplePos x="0" y="0"/>
            <wp:positionH relativeFrom="page">
              <wp:posOffset>3441700</wp:posOffset>
            </wp:positionH>
            <wp:positionV relativeFrom="page">
              <wp:posOffset>4311138</wp:posOffset>
            </wp:positionV>
            <wp:extent cx="40385" cy="64012"/>
            <wp:effectExtent l="0" t="0" r="0" b="0"/>
            <wp:wrapNone/>
            <wp:docPr id="671" name="Picture 6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71" name="Picture 671"/>
                    <pic:cNvPicPr>
                      <a:picLocks noChangeAspect="0" noChangeArrowheads="1"/>
                    </pic:cNvPicPr>
                  </pic:nvPicPr>
                  <pic:blipFill>
                    <a:blip r:embed="rId6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0385" cy="64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4009" behindDoc="0" locked="0" layoutInCell="1" allowOverlap="1">
            <wp:simplePos x="0" y="0"/>
            <wp:positionH relativeFrom="page">
              <wp:posOffset>3454400</wp:posOffset>
            </wp:positionH>
            <wp:positionV relativeFrom="page">
              <wp:posOffset>4311138</wp:posOffset>
            </wp:positionV>
            <wp:extent cx="39115" cy="64012"/>
            <wp:effectExtent l="0" t="0" r="0" b="0"/>
            <wp:wrapNone/>
            <wp:docPr id="672" name="Picture 6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72" name="Picture 672"/>
                    <pic:cNvPicPr>
                      <a:picLocks noChangeAspect="0" noChangeArrowheads="1"/>
                    </pic:cNvPicPr>
                  </pic:nvPicPr>
                  <pic:blipFill>
                    <a:blip r:embed="rId6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9115" cy="64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4010" behindDoc="0" locked="0" layoutInCell="1" allowOverlap="1">
            <wp:simplePos x="0" y="0"/>
            <wp:positionH relativeFrom="page">
              <wp:posOffset>3462527</wp:posOffset>
            </wp:positionH>
            <wp:positionV relativeFrom="page">
              <wp:posOffset>4323838</wp:posOffset>
            </wp:positionV>
            <wp:extent cx="6857" cy="34289"/>
            <wp:effectExtent l="0" t="0" r="0" b="0"/>
            <wp:wrapNone/>
            <wp:docPr id="673" name="Freeform 6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0" y="571500"/>
                          </a:move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5715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005" behindDoc="0" locked="0" layoutInCell="1" allowOverlap="1">
            <wp:simplePos x="0" y="0"/>
            <wp:positionH relativeFrom="page">
              <wp:posOffset>3473957</wp:posOffset>
            </wp:positionH>
            <wp:positionV relativeFrom="page">
              <wp:posOffset>4323838</wp:posOffset>
            </wp:positionV>
            <wp:extent cx="6857" cy="34289"/>
            <wp:effectExtent l="0" t="0" r="0" b="0"/>
            <wp:wrapNone/>
            <wp:docPr id="674" name="Freeform 6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0" y="571500"/>
                          </a:move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5715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002" behindDoc="0" locked="0" layoutInCell="1" allowOverlap="1">
            <wp:simplePos x="0" y="0"/>
            <wp:positionH relativeFrom="page">
              <wp:posOffset>3479800</wp:posOffset>
            </wp:positionH>
            <wp:positionV relativeFrom="page">
              <wp:posOffset>4311138</wp:posOffset>
            </wp:positionV>
            <wp:extent cx="37338" cy="64012"/>
            <wp:effectExtent l="0" t="0" r="0" b="0"/>
            <wp:wrapNone/>
            <wp:docPr id="675" name="Picture 6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75" name="Picture 675"/>
                    <pic:cNvPicPr>
                      <a:picLocks noChangeAspect="0" noChangeArrowheads="1"/>
                    </pic:cNvPicPr>
                  </pic:nvPicPr>
                  <pic:blipFill>
                    <a:blip r:embed="rId6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338" cy="64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4004" behindDoc="0" locked="0" layoutInCell="1" allowOverlap="1">
            <wp:simplePos x="0" y="0"/>
            <wp:positionH relativeFrom="page">
              <wp:posOffset>3486149</wp:posOffset>
            </wp:positionH>
            <wp:positionV relativeFrom="page">
              <wp:posOffset>4323838</wp:posOffset>
            </wp:positionV>
            <wp:extent cx="6857" cy="34289"/>
            <wp:effectExtent l="0" t="0" r="0" b="0"/>
            <wp:wrapNone/>
            <wp:docPr id="676" name="Freeform 6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114300" y="0"/>
                          </a:moveTo>
                          <a:lnTo>
                            <a:pt x="0" y="0"/>
                          </a:lnTo>
                          <a:lnTo>
                            <a:pt x="0" y="571500"/>
                          </a:ln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003" behindDoc="0" locked="0" layoutInCell="1" allowOverlap="1">
            <wp:simplePos x="0" y="0"/>
            <wp:positionH relativeFrom="page">
              <wp:posOffset>3486149</wp:posOffset>
            </wp:positionH>
            <wp:positionV relativeFrom="page">
              <wp:posOffset>4323838</wp:posOffset>
            </wp:positionV>
            <wp:extent cx="6857" cy="34289"/>
            <wp:effectExtent l="0" t="0" r="0" b="0"/>
            <wp:wrapNone/>
            <wp:docPr id="677" name="Freeform 6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0" y="571500"/>
                          </a:move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5715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998" behindDoc="0" locked="0" layoutInCell="1" allowOverlap="1">
            <wp:simplePos x="0" y="0"/>
            <wp:positionH relativeFrom="page">
              <wp:posOffset>3497579</wp:posOffset>
            </wp:positionH>
            <wp:positionV relativeFrom="page">
              <wp:posOffset>4323838</wp:posOffset>
            </wp:positionV>
            <wp:extent cx="6857" cy="34289"/>
            <wp:effectExtent l="0" t="0" r="0" b="0"/>
            <wp:wrapNone/>
            <wp:docPr id="678" name="Freeform 6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0" y="571500"/>
                          </a:move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5715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974" behindDoc="0" locked="0" layoutInCell="1" allowOverlap="1">
            <wp:simplePos x="0" y="0"/>
            <wp:positionH relativeFrom="page">
              <wp:posOffset>3505200</wp:posOffset>
            </wp:positionH>
            <wp:positionV relativeFrom="page">
              <wp:posOffset>4311138</wp:posOffset>
            </wp:positionV>
            <wp:extent cx="35559" cy="64012"/>
            <wp:effectExtent l="0" t="0" r="0" b="0"/>
            <wp:wrapNone/>
            <wp:docPr id="679" name="Picture 6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79" name="Picture 679"/>
                    <pic:cNvPicPr>
                      <a:picLocks noChangeAspect="0" noChangeArrowheads="1"/>
                    </pic:cNvPicPr>
                  </pic:nvPicPr>
                  <pic:blipFill>
                    <a:blip r:embed="rId6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5559" cy="64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976" behindDoc="0" locked="0" layoutInCell="1" allowOverlap="1">
            <wp:simplePos x="0" y="0"/>
            <wp:positionH relativeFrom="page">
              <wp:posOffset>3509009</wp:posOffset>
            </wp:positionH>
            <wp:positionV relativeFrom="page">
              <wp:posOffset>4323838</wp:posOffset>
            </wp:positionV>
            <wp:extent cx="6857" cy="34289"/>
            <wp:effectExtent l="0" t="0" r="0" b="0"/>
            <wp:wrapNone/>
            <wp:docPr id="680" name="Freeform 6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114300" y="0"/>
                          </a:moveTo>
                          <a:lnTo>
                            <a:pt x="0" y="0"/>
                          </a:lnTo>
                          <a:lnTo>
                            <a:pt x="0" y="571500"/>
                          </a:ln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975" behindDoc="0" locked="0" layoutInCell="1" allowOverlap="1">
            <wp:simplePos x="0" y="0"/>
            <wp:positionH relativeFrom="page">
              <wp:posOffset>3509009</wp:posOffset>
            </wp:positionH>
            <wp:positionV relativeFrom="page">
              <wp:posOffset>4323838</wp:posOffset>
            </wp:positionV>
            <wp:extent cx="6857" cy="34289"/>
            <wp:effectExtent l="0" t="0" r="0" b="0"/>
            <wp:wrapNone/>
            <wp:docPr id="681" name="Freeform 6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0" y="571500"/>
                          </a:move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5715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969" behindDoc="0" locked="0" layoutInCell="1" allowOverlap="1">
            <wp:simplePos x="0" y="0"/>
            <wp:positionH relativeFrom="page">
              <wp:posOffset>3517900</wp:posOffset>
            </wp:positionH>
            <wp:positionV relativeFrom="page">
              <wp:posOffset>4311138</wp:posOffset>
            </wp:positionV>
            <wp:extent cx="34289" cy="64012"/>
            <wp:effectExtent l="0" t="0" r="0" b="0"/>
            <wp:wrapNone/>
            <wp:docPr id="682" name="Picture 68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82" name="Picture 682"/>
                    <pic:cNvPicPr>
                      <a:picLocks noChangeAspect="0" noChangeArrowheads="1"/>
                    </pic:cNvPicPr>
                  </pic:nvPicPr>
                  <pic:blipFill>
                    <a:blip r:embed="rId6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289" cy="64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965" behindDoc="0" locked="0" layoutInCell="1" allowOverlap="1">
            <wp:simplePos x="0" y="0"/>
            <wp:positionH relativeFrom="page">
              <wp:posOffset>3532631</wp:posOffset>
            </wp:positionH>
            <wp:positionV relativeFrom="page">
              <wp:posOffset>4323838</wp:posOffset>
            </wp:positionV>
            <wp:extent cx="6857" cy="34289"/>
            <wp:effectExtent l="0" t="0" r="0" b="0"/>
            <wp:wrapNone/>
            <wp:docPr id="683" name="Freeform 6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0" y="571500"/>
                          </a:move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5715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970" behindDoc="0" locked="0" layoutInCell="1" allowOverlap="1">
            <wp:simplePos x="0" y="0"/>
            <wp:positionH relativeFrom="page">
              <wp:posOffset>3521201</wp:posOffset>
            </wp:positionH>
            <wp:positionV relativeFrom="page">
              <wp:posOffset>4323838</wp:posOffset>
            </wp:positionV>
            <wp:extent cx="6857" cy="34289"/>
            <wp:effectExtent l="0" t="0" r="0" b="0"/>
            <wp:wrapNone/>
            <wp:docPr id="684" name="Freeform 6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0" y="571500"/>
                          </a:move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5715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964" behindDoc="0" locked="0" layoutInCell="1" allowOverlap="1">
            <wp:simplePos x="0" y="0"/>
            <wp:positionH relativeFrom="page">
              <wp:posOffset>3530600</wp:posOffset>
            </wp:positionH>
            <wp:positionV relativeFrom="page">
              <wp:posOffset>4311138</wp:posOffset>
            </wp:positionV>
            <wp:extent cx="33782" cy="64012"/>
            <wp:effectExtent l="0" t="0" r="0" b="0"/>
            <wp:wrapNone/>
            <wp:docPr id="685" name="Picture 68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85" name="Picture 685"/>
                    <pic:cNvPicPr>
                      <a:picLocks noChangeAspect="0" noChangeArrowheads="1"/>
                    </pic:cNvPicPr>
                  </pic:nvPicPr>
                  <pic:blipFill>
                    <a:blip r:embed="rId6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3782" cy="64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959" behindDoc="0" locked="0" layoutInCell="1" allowOverlap="1">
            <wp:simplePos x="0" y="0"/>
            <wp:positionH relativeFrom="page">
              <wp:posOffset>3530600</wp:posOffset>
            </wp:positionH>
            <wp:positionV relativeFrom="page">
              <wp:posOffset>4311138</wp:posOffset>
            </wp:positionV>
            <wp:extent cx="45211" cy="64012"/>
            <wp:effectExtent l="0" t="0" r="0" b="0"/>
            <wp:wrapNone/>
            <wp:docPr id="686" name="Picture 68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86" name="Picture 686"/>
                    <pic:cNvPicPr>
                      <a:picLocks noChangeAspect="0" noChangeArrowheads="1"/>
                    </pic:cNvPicPr>
                  </pic:nvPicPr>
                  <pic:blipFill>
                    <a:blip r:embed="rId6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211" cy="64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960" behindDoc="0" locked="0" layoutInCell="1" allowOverlap="1">
            <wp:simplePos x="0" y="0"/>
            <wp:positionH relativeFrom="page">
              <wp:posOffset>3544823</wp:posOffset>
            </wp:positionH>
            <wp:positionV relativeFrom="page">
              <wp:posOffset>4323838</wp:posOffset>
            </wp:positionV>
            <wp:extent cx="6857" cy="34289"/>
            <wp:effectExtent l="0" t="0" r="0" b="0"/>
            <wp:wrapNone/>
            <wp:docPr id="687" name="Freeform 6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0" y="571500"/>
                          </a:move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5715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955" behindDoc="0" locked="0" layoutInCell="1" allowOverlap="1">
            <wp:simplePos x="0" y="0"/>
            <wp:positionH relativeFrom="page">
              <wp:posOffset>3556253</wp:posOffset>
            </wp:positionH>
            <wp:positionV relativeFrom="page">
              <wp:posOffset>4323838</wp:posOffset>
            </wp:positionV>
            <wp:extent cx="6857" cy="34289"/>
            <wp:effectExtent l="0" t="0" r="0" b="0"/>
            <wp:wrapNone/>
            <wp:docPr id="688" name="Freeform 6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0" y="571500"/>
                          </a:move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5715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7" behindDoc="1" locked="0" layoutInCell="1" allowOverlap="1">
            <wp:simplePos x="0" y="0"/>
            <wp:positionH relativeFrom="page">
              <wp:posOffset>2823209</wp:posOffset>
            </wp:positionH>
            <wp:positionV relativeFrom="page">
              <wp:posOffset>4348984</wp:posOffset>
            </wp:positionV>
            <wp:extent cx="13715" cy="7619"/>
            <wp:effectExtent l="0" t="0" r="0" b="0"/>
            <wp:wrapNone/>
            <wp:docPr id="689" name="Freeform 6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15" cy="7619"/>
                    </a:xfrm>
                    <a:custGeom>
                      <a:rect l="l" t="t" r="r" b="b"/>
                      <a:pathLst>
                        <a:path w="228600" h="127000">
                          <a:moveTo>
                            <a:pt x="215900" y="127000"/>
                          </a:moveTo>
                          <a:lnTo>
                            <a:pt x="228600" y="114300"/>
                          </a:lnTo>
                          <a:lnTo>
                            <a:pt x="228600" y="76200"/>
                          </a:lnTo>
                          <a:lnTo>
                            <a:pt x="215900" y="50800"/>
                          </a:lnTo>
                          <a:lnTo>
                            <a:pt x="203200" y="25400"/>
                          </a:lnTo>
                          <a:lnTo>
                            <a:pt x="177800" y="12700"/>
                          </a:lnTo>
                          <a:lnTo>
                            <a:pt x="139700" y="0"/>
                          </a:lnTo>
                          <a:lnTo>
                            <a:pt x="101600" y="0"/>
                          </a:lnTo>
                          <a:lnTo>
                            <a:pt x="63500" y="12700"/>
                          </a:lnTo>
                          <a:lnTo>
                            <a:pt x="50800" y="12700"/>
                          </a:lnTo>
                          <a:lnTo>
                            <a:pt x="25400" y="25400"/>
                          </a:lnTo>
                          <a:lnTo>
                            <a:pt x="12700" y="50800"/>
                          </a:lnTo>
                          <a:lnTo>
                            <a:pt x="0" y="63500"/>
                          </a:lnTo>
                          <a:lnTo>
                            <a:pt x="0" y="88900"/>
                          </a:lnTo>
                          <a:lnTo>
                            <a:pt x="12700" y="101600"/>
                          </a:lnTo>
                          <a:lnTo>
                            <a:pt x="12700" y="114300"/>
                          </a:lnTo>
                          <a:lnTo>
                            <a:pt x="38100" y="1270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73" behindDoc="1" locked="0" layoutInCell="1" allowOverlap="1">
            <wp:simplePos x="0" y="0"/>
            <wp:positionH relativeFrom="page">
              <wp:posOffset>2848355</wp:posOffset>
            </wp:positionH>
            <wp:positionV relativeFrom="page">
              <wp:posOffset>4352032</wp:posOffset>
            </wp:positionV>
            <wp:extent cx="23621" cy="180"/>
            <wp:effectExtent l="0" t="0" r="0" b="0"/>
            <wp:wrapNone/>
            <wp:docPr id="690" name="Freeform 6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621" cy="180"/>
                    </a:xfrm>
                    <a:custGeom>
                      <a:rect l="l" t="t" r="r" b="b"/>
                      <a:pathLst>
                        <a:path w="393700" h="180">
                          <a:moveTo>
                            <a:pt x="3937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3047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00000" sp="1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79" behindDoc="1" locked="0" layoutInCell="1" allowOverlap="1">
            <wp:simplePos x="0" y="0"/>
            <wp:positionH relativeFrom="page">
              <wp:posOffset>2848355</wp:posOffset>
            </wp:positionH>
            <wp:positionV relativeFrom="page">
              <wp:posOffset>4352032</wp:posOffset>
            </wp:positionV>
            <wp:extent cx="180" cy="42671"/>
            <wp:effectExtent l="0" t="0" r="0" b="0"/>
            <wp:wrapNone/>
            <wp:docPr id="691" name="Freeform 6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42671"/>
                    </a:xfrm>
                    <a:custGeom>
                      <a:rect l="l" t="t" r="r" b="b"/>
                      <a:pathLst>
                        <a:path w="180" h="711200">
                          <a:moveTo>
                            <a:pt x="0" y="0"/>
                          </a:moveTo>
                          <a:lnTo>
                            <a:pt x="0" y="711200"/>
                          </a:lnTo>
                        </a:path>
                      </a:pathLst>
                    </a:custGeom>
                    <a:noFill/>
                    <a:ln w="3047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00000" sp="1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704" behindDoc="0" locked="0" layoutInCell="1" allowOverlap="1">
            <wp:simplePos x="0" y="0"/>
            <wp:positionH relativeFrom="page">
              <wp:posOffset>2851403</wp:posOffset>
            </wp:positionH>
            <wp:positionV relativeFrom="page">
              <wp:posOffset>4355080</wp:posOffset>
            </wp:positionV>
            <wp:extent cx="16001" cy="11429"/>
            <wp:effectExtent l="0" t="0" r="0" b="0"/>
            <wp:wrapNone/>
            <wp:docPr id="692" name="Freeform 6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11429"/>
                    </a:xfrm>
                    <a:custGeom>
                      <a:rect l="l" t="t" r="r" b="b"/>
                      <a:pathLst>
                        <a:path w="266700" h="190500">
                          <a:moveTo>
                            <a:pt x="0" y="190500"/>
                          </a:moveTo>
                          <a:lnTo>
                            <a:pt x="266700" y="1905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1905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703" behindDoc="0" locked="0" layoutInCell="1" allowOverlap="1">
            <wp:simplePos x="0" y="0"/>
            <wp:positionH relativeFrom="page">
              <wp:posOffset>2851403</wp:posOffset>
            </wp:positionH>
            <wp:positionV relativeFrom="page">
              <wp:posOffset>4355080</wp:posOffset>
            </wp:positionV>
            <wp:extent cx="16001" cy="11429"/>
            <wp:effectExtent l="0" t="0" r="0" b="0"/>
            <wp:wrapNone/>
            <wp:docPr id="693" name="Freeform 6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11429"/>
                    </a:xfrm>
                    <a:custGeom>
                      <a:rect l="l" t="t" r="r" b="b"/>
                      <a:pathLst>
                        <a:path w="266700" h="190500">
                          <a:moveTo>
                            <a:pt x="0" y="190500"/>
                          </a:moveTo>
                          <a:lnTo>
                            <a:pt x="266700" y="1905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1905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78" behindDoc="1" locked="0" layoutInCell="1" allowOverlap="1">
            <wp:simplePos x="0" y="0"/>
            <wp:positionH relativeFrom="page">
              <wp:posOffset>2848355</wp:posOffset>
            </wp:positionH>
            <wp:positionV relativeFrom="page">
              <wp:posOffset>4352032</wp:posOffset>
            </wp:positionV>
            <wp:extent cx="180" cy="42671"/>
            <wp:effectExtent l="0" t="0" r="0" b="0"/>
            <wp:wrapNone/>
            <wp:docPr id="694" name="Freeform 6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42671"/>
                    </a:xfrm>
                    <a:custGeom>
                      <a:rect l="l" t="t" r="r" b="b"/>
                      <a:pathLst>
                        <a:path w="180" h="711200">
                          <a:moveTo>
                            <a:pt x="0" y="0"/>
                          </a:moveTo>
                          <a:lnTo>
                            <a:pt x="0" y="711200"/>
                          </a:lnTo>
                        </a:path>
                      </a:pathLst>
                    </a:custGeom>
                    <a:noFill/>
                    <a:ln w="304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72" behindDoc="1" locked="0" layoutInCell="1" allowOverlap="1">
            <wp:simplePos x="0" y="0"/>
            <wp:positionH relativeFrom="page">
              <wp:posOffset>2848355</wp:posOffset>
            </wp:positionH>
            <wp:positionV relativeFrom="page">
              <wp:posOffset>4352032</wp:posOffset>
            </wp:positionV>
            <wp:extent cx="23621" cy="180"/>
            <wp:effectExtent l="0" t="0" r="0" b="0"/>
            <wp:wrapNone/>
            <wp:docPr id="695" name="Freeform 6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621" cy="180"/>
                    </a:xfrm>
                    <a:custGeom>
                      <a:rect l="l" t="t" r="r" b="b"/>
                      <a:pathLst>
                        <a:path w="393700" h="180">
                          <a:moveTo>
                            <a:pt x="3937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304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75" behindDoc="1" locked="0" layoutInCell="1" allowOverlap="1">
            <wp:simplePos x="0" y="0"/>
            <wp:positionH relativeFrom="page">
              <wp:posOffset>2871977</wp:posOffset>
            </wp:positionH>
            <wp:positionV relativeFrom="page">
              <wp:posOffset>4352032</wp:posOffset>
            </wp:positionV>
            <wp:extent cx="180" cy="42671"/>
            <wp:effectExtent l="0" t="0" r="0" b="0"/>
            <wp:wrapNone/>
            <wp:docPr id="696" name="Freeform 6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42671"/>
                    </a:xfrm>
                    <a:custGeom>
                      <a:rect l="l" t="t" r="r" b="b"/>
                      <a:pathLst>
                        <a:path w="180" h="711200">
                          <a:moveTo>
                            <a:pt x="0" y="7112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3047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00000" sp="1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74" behindDoc="1" locked="0" layoutInCell="1" allowOverlap="1">
            <wp:simplePos x="0" y="0"/>
            <wp:positionH relativeFrom="page">
              <wp:posOffset>2871977</wp:posOffset>
            </wp:positionH>
            <wp:positionV relativeFrom="page">
              <wp:posOffset>4352032</wp:posOffset>
            </wp:positionV>
            <wp:extent cx="180" cy="42671"/>
            <wp:effectExtent l="0" t="0" r="0" b="0"/>
            <wp:wrapNone/>
            <wp:docPr id="697" name="Freeform 6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42671"/>
                    </a:xfrm>
                    <a:custGeom>
                      <a:rect l="l" t="t" r="r" b="b"/>
                      <a:pathLst>
                        <a:path w="180" h="711200">
                          <a:moveTo>
                            <a:pt x="0" y="7112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304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88" behindDoc="0" locked="0" layoutInCell="1" allowOverlap="1">
            <wp:simplePos x="0" y="0"/>
            <wp:positionH relativeFrom="page">
              <wp:posOffset>3026663</wp:posOffset>
            </wp:positionH>
            <wp:positionV relativeFrom="page">
              <wp:posOffset>4346698</wp:posOffset>
            </wp:positionV>
            <wp:extent cx="5333" cy="180"/>
            <wp:effectExtent l="0" t="0" r="0" b="0"/>
            <wp:wrapNone/>
            <wp:docPr id="698" name="Freeform 6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889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87" behindDoc="0" locked="0" layoutInCell="1" allowOverlap="1">
            <wp:simplePos x="0" y="0"/>
            <wp:positionH relativeFrom="page">
              <wp:posOffset>3026663</wp:posOffset>
            </wp:positionH>
            <wp:positionV relativeFrom="page">
              <wp:posOffset>4346698</wp:posOffset>
            </wp:positionV>
            <wp:extent cx="5333" cy="180"/>
            <wp:effectExtent l="0" t="0" r="0" b="0"/>
            <wp:wrapNone/>
            <wp:docPr id="699" name="Freeform 6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889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9" behindDoc="1" locked="0" layoutInCell="1" allowOverlap="1">
            <wp:simplePos x="0" y="0"/>
            <wp:positionH relativeFrom="page">
              <wp:posOffset>2823209</wp:posOffset>
            </wp:positionH>
            <wp:positionV relativeFrom="page">
              <wp:posOffset>4364986</wp:posOffset>
            </wp:positionV>
            <wp:extent cx="180" cy="3809"/>
            <wp:effectExtent l="0" t="0" r="0" b="0"/>
            <wp:wrapNone/>
            <wp:docPr id="700" name="Freeform 7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809"/>
                    </a:xfrm>
                    <a:custGeom>
                      <a:rect l="l" t="t" r="r" b="b"/>
                      <a:pathLst>
                        <a:path w="180" h="63500">
                          <a:moveTo>
                            <a:pt x="0" y="0"/>
                          </a:moveTo>
                          <a:lnTo>
                            <a:pt x="0" y="635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8" behindDoc="1" locked="0" layoutInCell="1" allowOverlap="1">
            <wp:simplePos x="0" y="0"/>
            <wp:positionH relativeFrom="page">
              <wp:posOffset>2823209</wp:posOffset>
            </wp:positionH>
            <wp:positionV relativeFrom="page">
              <wp:posOffset>4364986</wp:posOffset>
            </wp:positionV>
            <wp:extent cx="13715" cy="2285"/>
            <wp:effectExtent l="0" t="0" r="0" b="0"/>
            <wp:wrapNone/>
            <wp:docPr id="701" name="Freeform 7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15" cy="2285"/>
                    </a:xfrm>
                    <a:custGeom>
                      <a:rect l="l" t="t" r="r" b="b"/>
                      <a:pathLst>
                        <a:path w="228600" h="38100">
                          <a:moveTo>
                            <a:pt x="0" y="38100"/>
                          </a:moveTo>
                          <a:lnTo>
                            <a:pt x="228600" y="38100"/>
                          </a:lnTo>
                          <a:lnTo>
                            <a:pt x="1905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58" behindDoc="0" locked="0" layoutInCell="1" allowOverlap="1">
            <wp:simplePos x="0" y="0"/>
            <wp:positionH relativeFrom="page">
              <wp:posOffset>2979419</wp:posOffset>
            </wp:positionH>
            <wp:positionV relativeFrom="page">
              <wp:posOffset>4358890</wp:posOffset>
            </wp:positionV>
            <wp:extent cx="19049" cy="9905"/>
            <wp:effectExtent l="0" t="0" r="0" b="0"/>
            <wp:wrapNone/>
            <wp:docPr id="702" name="Freeform 7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49" cy="9905"/>
                    </a:xfrm>
                    <a:custGeom>
                      <a:rect l="l" t="t" r="r" b="b"/>
                      <a:pathLst>
                        <a:path w="317500" h="165100">
                          <a:moveTo>
                            <a:pt x="0" y="76200"/>
                          </a:moveTo>
                          <a:lnTo>
                            <a:pt x="12700" y="50800"/>
                          </a:lnTo>
                          <a:lnTo>
                            <a:pt x="25400" y="25400"/>
                          </a:lnTo>
                          <a:lnTo>
                            <a:pt x="50800" y="0"/>
                          </a:lnTo>
                          <a:lnTo>
                            <a:pt x="127000" y="0"/>
                          </a:lnTo>
                          <a:lnTo>
                            <a:pt x="152400" y="25400"/>
                          </a:lnTo>
                          <a:lnTo>
                            <a:pt x="165100" y="63500"/>
                          </a:lnTo>
                          <a:lnTo>
                            <a:pt x="165100" y="101600"/>
                          </a:lnTo>
                          <a:lnTo>
                            <a:pt x="177800" y="114300"/>
                          </a:lnTo>
                          <a:lnTo>
                            <a:pt x="203200" y="139700"/>
                          </a:lnTo>
                          <a:lnTo>
                            <a:pt x="241300" y="152400"/>
                          </a:lnTo>
                          <a:lnTo>
                            <a:pt x="279400" y="139700"/>
                          </a:lnTo>
                          <a:lnTo>
                            <a:pt x="304800" y="114300"/>
                          </a:lnTo>
                          <a:lnTo>
                            <a:pt x="317500" y="76200"/>
                          </a:lnTo>
                          <a:lnTo>
                            <a:pt x="304800" y="50800"/>
                          </a:lnTo>
                          <a:lnTo>
                            <a:pt x="279400" y="25400"/>
                          </a:lnTo>
                          <a:lnTo>
                            <a:pt x="241300" y="12700"/>
                          </a:lnTo>
                          <a:lnTo>
                            <a:pt x="203200" y="12700"/>
                          </a:lnTo>
                          <a:lnTo>
                            <a:pt x="177800" y="38100"/>
                          </a:lnTo>
                          <a:lnTo>
                            <a:pt x="165100" y="63500"/>
                          </a:lnTo>
                          <a:lnTo>
                            <a:pt x="165100" y="101600"/>
                          </a:lnTo>
                          <a:lnTo>
                            <a:pt x="152400" y="127000"/>
                          </a:lnTo>
                          <a:lnTo>
                            <a:pt x="127000" y="152400"/>
                          </a:lnTo>
                          <a:lnTo>
                            <a:pt x="88900" y="165100"/>
                          </a:lnTo>
                          <a:lnTo>
                            <a:pt x="50800" y="152400"/>
                          </a:lnTo>
                          <a:lnTo>
                            <a:pt x="25400" y="139700"/>
                          </a:lnTo>
                          <a:lnTo>
                            <a:pt x="12700" y="101600"/>
                          </a:lnTo>
                          <a:lnTo>
                            <a:pt x="0" y="762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57" behindDoc="0" locked="0" layoutInCell="1" allowOverlap="1">
            <wp:simplePos x="0" y="0"/>
            <wp:positionH relativeFrom="page">
              <wp:posOffset>2979419</wp:posOffset>
            </wp:positionH>
            <wp:positionV relativeFrom="page">
              <wp:posOffset>4358890</wp:posOffset>
            </wp:positionV>
            <wp:extent cx="19049" cy="9905"/>
            <wp:effectExtent l="0" t="0" r="0" b="0"/>
            <wp:wrapNone/>
            <wp:docPr id="703" name="Freeform 7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49" cy="9905"/>
                    </a:xfrm>
                    <a:custGeom>
                      <a:rect l="l" t="t" r="r" b="b"/>
                      <a:pathLst>
                        <a:path w="317500" h="165100">
                          <a:moveTo>
                            <a:pt x="0" y="76200"/>
                          </a:moveTo>
                          <a:lnTo>
                            <a:pt x="12700" y="50800"/>
                          </a:lnTo>
                          <a:lnTo>
                            <a:pt x="25400" y="25400"/>
                          </a:lnTo>
                          <a:lnTo>
                            <a:pt x="50800" y="0"/>
                          </a:lnTo>
                          <a:lnTo>
                            <a:pt x="127000" y="0"/>
                          </a:lnTo>
                          <a:lnTo>
                            <a:pt x="152400" y="25400"/>
                          </a:lnTo>
                          <a:lnTo>
                            <a:pt x="165100" y="63500"/>
                          </a:lnTo>
                          <a:lnTo>
                            <a:pt x="165100" y="101600"/>
                          </a:lnTo>
                          <a:lnTo>
                            <a:pt x="177800" y="114300"/>
                          </a:lnTo>
                          <a:lnTo>
                            <a:pt x="203200" y="139700"/>
                          </a:lnTo>
                          <a:lnTo>
                            <a:pt x="241300" y="152400"/>
                          </a:lnTo>
                          <a:lnTo>
                            <a:pt x="279400" y="139700"/>
                          </a:lnTo>
                          <a:lnTo>
                            <a:pt x="304800" y="114300"/>
                          </a:lnTo>
                          <a:lnTo>
                            <a:pt x="317500" y="76200"/>
                          </a:lnTo>
                          <a:lnTo>
                            <a:pt x="304800" y="50800"/>
                          </a:lnTo>
                          <a:lnTo>
                            <a:pt x="279400" y="25400"/>
                          </a:lnTo>
                          <a:lnTo>
                            <a:pt x="241300" y="12700"/>
                          </a:lnTo>
                          <a:lnTo>
                            <a:pt x="203200" y="12700"/>
                          </a:lnTo>
                          <a:lnTo>
                            <a:pt x="177800" y="38100"/>
                          </a:lnTo>
                          <a:lnTo>
                            <a:pt x="165100" y="63500"/>
                          </a:lnTo>
                          <a:lnTo>
                            <a:pt x="165100" y="101600"/>
                          </a:lnTo>
                          <a:lnTo>
                            <a:pt x="152400" y="127000"/>
                          </a:lnTo>
                          <a:lnTo>
                            <a:pt x="127000" y="152400"/>
                          </a:lnTo>
                          <a:lnTo>
                            <a:pt x="88900" y="165100"/>
                          </a:lnTo>
                          <a:lnTo>
                            <a:pt x="50800" y="152400"/>
                          </a:lnTo>
                          <a:lnTo>
                            <a:pt x="25400" y="139700"/>
                          </a:lnTo>
                          <a:lnTo>
                            <a:pt x="12700" y="101600"/>
                          </a:lnTo>
                          <a:lnTo>
                            <a:pt x="0" y="762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86" behindDoc="0" locked="0" layoutInCell="1" allowOverlap="1">
            <wp:simplePos x="0" y="0"/>
            <wp:positionH relativeFrom="page">
              <wp:posOffset>3019805</wp:posOffset>
            </wp:positionH>
            <wp:positionV relativeFrom="page">
              <wp:posOffset>4355842</wp:posOffset>
            </wp:positionV>
            <wp:extent cx="6095" cy="3047"/>
            <wp:effectExtent l="0" t="0" r="0" b="0"/>
            <wp:wrapNone/>
            <wp:docPr id="704" name="Freeform 7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3047"/>
                    </a:xfrm>
                    <a:custGeom>
                      <a:rect l="l" t="t" r="r" b="b"/>
                      <a:pathLst>
                        <a:path w="101600" h="50800">
                          <a:moveTo>
                            <a:pt x="101600" y="508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98" behindDoc="0" locked="0" layoutInCell="1" allowOverlap="1">
            <wp:simplePos x="0" y="0"/>
            <wp:positionH relativeFrom="page">
              <wp:posOffset>3019805</wp:posOffset>
            </wp:positionH>
            <wp:positionV relativeFrom="page">
              <wp:posOffset>4355842</wp:posOffset>
            </wp:positionV>
            <wp:extent cx="180" cy="28193"/>
            <wp:effectExtent l="0" t="0" r="0" b="0"/>
            <wp:wrapNone/>
            <wp:docPr id="705" name="Freeform 7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97" behindDoc="0" locked="0" layoutInCell="1" allowOverlap="1">
            <wp:simplePos x="0" y="0"/>
            <wp:positionH relativeFrom="page">
              <wp:posOffset>3019805</wp:posOffset>
            </wp:positionH>
            <wp:positionV relativeFrom="page">
              <wp:posOffset>4355842</wp:posOffset>
            </wp:positionV>
            <wp:extent cx="180" cy="28193"/>
            <wp:effectExtent l="0" t="0" r="0" b="0"/>
            <wp:wrapNone/>
            <wp:docPr id="706" name="Freeform 7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99" behindDoc="0" locked="0" layoutInCell="1" allowOverlap="1">
            <wp:simplePos x="0" y="0"/>
            <wp:positionH relativeFrom="page">
              <wp:posOffset>3025901</wp:posOffset>
            </wp:positionH>
            <wp:positionV relativeFrom="page">
              <wp:posOffset>4353556</wp:posOffset>
            </wp:positionV>
            <wp:extent cx="180" cy="5333"/>
            <wp:effectExtent l="0" t="0" r="0" b="0"/>
            <wp:wrapNone/>
            <wp:docPr id="707" name="Freeform 7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5333"/>
                    </a:xfrm>
                    <a:custGeom>
                      <a:rect l="l" t="t" r="r" b="b"/>
                      <a:pathLst>
                        <a:path w="180" h="88900">
                          <a:moveTo>
                            <a:pt x="0" y="0"/>
                          </a:moveTo>
                          <a:lnTo>
                            <a:pt x="0" y="88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96" behindDoc="0" locked="0" layoutInCell="1" allowOverlap="1">
            <wp:simplePos x="0" y="0"/>
            <wp:positionH relativeFrom="page">
              <wp:posOffset>3019805</wp:posOffset>
            </wp:positionH>
            <wp:positionV relativeFrom="page">
              <wp:posOffset>4355842</wp:posOffset>
            </wp:positionV>
            <wp:extent cx="9905" cy="180"/>
            <wp:effectExtent l="0" t="0" r="0" b="0"/>
            <wp:wrapNone/>
            <wp:docPr id="708" name="Freeform 7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905" cy="180"/>
                    </a:xfrm>
                    <a:custGeom>
                      <a:rect l="l" t="t" r="r" b="b"/>
                      <a:pathLst>
                        <a:path w="165100" h="180">
                          <a:moveTo>
                            <a:pt x="1651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95" behindDoc="0" locked="0" layoutInCell="1" allowOverlap="1">
            <wp:simplePos x="0" y="0"/>
            <wp:positionH relativeFrom="page">
              <wp:posOffset>3019805</wp:posOffset>
            </wp:positionH>
            <wp:positionV relativeFrom="page">
              <wp:posOffset>4355842</wp:posOffset>
            </wp:positionV>
            <wp:extent cx="9905" cy="180"/>
            <wp:effectExtent l="0" t="0" r="0" b="0"/>
            <wp:wrapNone/>
            <wp:docPr id="709" name="Freeform 7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905" cy="180"/>
                    </a:xfrm>
                    <a:custGeom>
                      <a:rect l="l" t="t" r="r" b="b"/>
                      <a:pathLst>
                        <a:path w="165100" h="180">
                          <a:moveTo>
                            <a:pt x="1651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85" behindDoc="0" locked="0" layoutInCell="1" allowOverlap="1">
            <wp:simplePos x="0" y="0"/>
            <wp:positionH relativeFrom="page">
              <wp:posOffset>3019805</wp:posOffset>
            </wp:positionH>
            <wp:positionV relativeFrom="page">
              <wp:posOffset>4355842</wp:posOffset>
            </wp:positionV>
            <wp:extent cx="6095" cy="3047"/>
            <wp:effectExtent l="0" t="0" r="0" b="0"/>
            <wp:wrapNone/>
            <wp:docPr id="710" name="Freeform 7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3047"/>
                    </a:xfrm>
                    <a:custGeom>
                      <a:rect l="l" t="t" r="r" b="b"/>
                      <a:pathLst>
                        <a:path w="101600" h="50800">
                          <a:moveTo>
                            <a:pt x="101600" y="508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84" behindDoc="0" locked="0" layoutInCell="1" allowOverlap="1">
            <wp:simplePos x="0" y="0"/>
            <wp:positionH relativeFrom="page">
              <wp:posOffset>3019805</wp:posOffset>
            </wp:positionH>
            <wp:positionV relativeFrom="page">
              <wp:posOffset>4353556</wp:posOffset>
            </wp:positionV>
            <wp:extent cx="6095" cy="2285"/>
            <wp:effectExtent l="0" t="0" r="0" b="0"/>
            <wp:wrapNone/>
            <wp:docPr id="711" name="Freeform 7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2285"/>
                    </a:xfrm>
                    <a:custGeom>
                      <a:rect l="l" t="t" r="r" b="b"/>
                      <a:pathLst>
                        <a:path w="101600" h="38100">
                          <a:moveTo>
                            <a:pt x="0" y="38100"/>
                          </a:moveTo>
                          <a:lnTo>
                            <a:pt x="101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83" behindDoc="0" locked="0" layoutInCell="1" allowOverlap="1">
            <wp:simplePos x="0" y="0"/>
            <wp:positionH relativeFrom="page">
              <wp:posOffset>3019805</wp:posOffset>
            </wp:positionH>
            <wp:positionV relativeFrom="page">
              <wp:posOffset>4353556</wp:posOffset>
            </wp:positionV>
            <wp:extent cx="6095" cy="2285"/>
            <wp:effectExtent l="0" t="0" r="0" b="0"/>
            <wp:wrapNone/>
            <wp:docPr id="712" name="Freeform 7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2285"/>
                    </a:xfrm>
                    <a:custGeom>
                      <a:rect l="l" t="t" r="r" b="b"/>
                      <a:pathLst>
                        <a:path w="101600" h="38100">
                          <a:moveTo>
                            <a:pt x="0" y="38100"/>
                          </a:moveTo>
                          <a:lnTo>
                            <a:pt x="101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80" behindDoc="0" locked="0" layoutInCell="1" allowOverlap="1">
            <wp:simplePos x="0" y="0"/>
            <wp:positionH relativeFrom="page">
              <wp:posOffset>3022853</wp:posOffset>
            </wp:positionH>
            <wp:positionV relativeFrom="page">
              <wp:posOffset>4357366</wp:posOffset>
            </wp:positionV>
            <wp:extent cx="3047" cy="180"/>
            <wp:effectExtent l="0" t="0" r="0" b="0"/>
            <wp:wrapNone/>
            <wp:docPr id="713" name="Freeform 7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180"/>
                    </a:xfrm>
                    <a:custGeom>
                      <a:rect l="l" t="t" r="r" b="b"/>
                      <a:pathLst>
                        <a:path w="50800" h="180">
                          <a:moveTo>
                            <a:pt x="0" y="0"/>
                          </a:moveTo>
                          <a:lnTo>
                            <a:pt x="50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82" behindDoc="0" locked="0" layoutInCell="1" allowOverlap="1">
            <wp:simplePos x="0" y="0"/>
            <wp:positionH relativeFrom="page">
              <wp:posOffset>3023615</wp:posOffset>
            </wp:positionH>
            <wp:positionV relativeFrom="page">
              <wp:posOffset>4354318</wp:posOffset>
            </wp:positionV>
            <wp:extent cx="2285" cy="180"/>
            <wp:effectExtent l="0" t="0" r="0" b="0"/>
            <wp:wrapNone/>
            <wp:docPr id="714" name="Freeform 7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80"/>
                    </a:xfrm>
                    <a:custGeom>
                      <a:rect l="l" t="t" r="r" b="b"/>
                      <a:pathLst>
                        <a:path w="38100" h="180">
                          <a:moveTo>
                            <a:pt x="0" y="0"/>
                          </a:moveTo>
                          <a:lnTo>
                            <a:pt x="38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81" behindDoc="0" locked="0" layoutInCell="1" allowOverlap="1">
            <wp:simplePos x="0" y="0"/>
            <wp:positionH relativeFrom="page">
              <wp:posOffset>3023615</wp:posOffset>
            </wp:positionH>
            <wp:positionV relativeFrom="page">
              <wp:posOffset>4354318</wp:posOffset>
            </wp:positionV>
            <wp:extent cx="2285" cy="180"/>
            <wp:effectExtent l="0" t="0" r="0" b="0"/>
            <wp:wrapNone/>
            <wp:docPr id="715" name="Freeform 7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80"/>
                    </a:xfrm>
                    <a:custGeom>
                      <a:rect l="l" t="t" r="r" b="b"/>
                      <a:pathLst>
                        <a:path w="38100" h="180">
                          <a:moveTo>
                            <a:pt x="0" y="0"/>
                          </a:moveTo>
                          <a:lnTo>
                            <a:pt x="38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79" behindDoc="0" locked="0" layoutInCell="1" allowOverlap="1">
            <wp:simplePos x="0" y="0"/>
            <wp:positionH relativeFrom="page">
              <wp:posOffset>3022853</wp:posOffset>
            </wp:positionH>
            <wp:positionV relativeFrom="page">
              <wp:posOffset>4357366</wp:posOffset>
            </wp:positionV>
            <wp:extent cx="3047" cy="180"/>
            <wp:effectExtent l="0" t="0" r="0" b="0"/>
            <wp:wrapNone/>
            <wp:docPr id="716" name="Freeform 7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180"/>
                    </a:xfrm>
                    <a:custGeom>
                      <a:rect l="l" t="t" r="r" b="b"/>
                      <a:pathLst>
                        <a:path w="50800" h="180">
                          <a:moveTo>
                            <a:pt x="0" y="0"/>
                          </a:moveTo>
                          <a:lnTo>
                            <a:pt x="50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66" behindDoc="0" locked="0" layoutInCell="1" allowOverlap="1">
            <wp:simplePos x="0" y="0"/>
            <wp:positionH relativeFrom="page">
              <wp:posOffset>3030473</wp:posOffset>
            </wp:positionH>
            <wp:positionV relativeFrom="page">
              <wp:posOffset>4358128</wp:posOffset>
            </wp:positionV>
            <wp:extent cx="2285" cy="18287"/>
            <wp:effectExtent l="0" t="0" r="0" b="0"/>
            <wp:wrapNone/>
            <wp:docPr id="717" name="Freeform 7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8287"/>
                    </a:xfrm>
                    <a:custGeom>
                      <a:rect l="l" t="t" r="r" b="b"/>
                      <a:pathLst>
                        <a:path w="38100" h="304800">
                          <a:moveTo>
                            <a:pt x="0" y="304800"/>
                          </a:moveTo>
                          <a:lnTo>
                            <a:pt x="0" y="0"/>
                          </a:lnTo>
                          <a:lnTo>
                            <a:pt x="38100" y="635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02" behindDoc="0" locked="0" layoutInCell="1" allowOverlap="1">
            <wp:simplePos x="0" y="0"/>
            <wp:positionH relativeFrom="page">
              <wp:posOffset>3029711</wp:posOffset>
            </wp:positionH>
            <wp:positionV relativeFrom="page">
              <wp:posOffset>4355842</wp:posOffset>
            </wp:positionV>
            <wp:extent cx="13715" cy="180"/>
            <wp:effectExtent l="0" t="0" r="0" b="0"/>
            <wp:wrapNone/>
            <wp:docPr id="718" name="Freeform 7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15" cy="180"/>
                    </a:xfrm>
                    <a:custGeom>
                      <a:rect l="l" t="t" r="r" b="b"/>
                      <a:pathLst>
                        <a:path w="228600" h="180">
                          <a:moveTo>
                            <a:pt x="0" y="0"/>
                          </a:moveTo>
                          <a:lnTo>
                            <a:pt x="228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01" behindDoc="0" locked="0" layoutInCell="1" allowOverlap="1">
            <wp:simplePos x="0" y="0"/>
            <wp:positionH relativeFrom="page">
              <wp:posOffset>3029711</wp:posOffset>
            </wp:positionH>
            <wp:positionV relativeFrom="page">
              <wp:posOffset>4355842</wp:posOffset>
            </wp:positionV>
            <wp:extent cx="13715" cy="180"/>
            <wp:effectExtent l="0" t="0" r="0" b="0"/>
            <wp:wrapNone/>
            <wp:docPr id="719" name="Freeform 7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15" cy="180"/>
                    </a:xfrm>
                    <a:custGeom>
                      <a:rect l="l" t="t" r="r" b="b"/>
                      <a:pathLst>
                        <a:path w="228600" h="180">
                          <a:moveTo>
                            <a:pt x="0" y="0"/>
                          </a:moveTo>
                          <a:lnTo>
                            <a:pt x="228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00" behindDoc="0" locked="0" layoutInCell="1" allowOverlap="1">
            <wp:simplePos x="0" y="0"/>
            <wp:positionH relativeFrom="page">
              <wp:posOffset>3025901</wp:posOffset>
            </wp:positionH>
            <wp:positionV relativeFrom="page">
              <wp:posOffset>4353556</wp:posOffset>
            </wp:positionV>
            <wp:extent cx="180" cy="5333"/>
            <wp:effectExtent l="0" t="0" r="0" b="0"/>
            <wp:wrapNone/>
            <wp:docPr id="720" name="Freeform 7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5333"/>
                    </a:xfrm>
                    <a:custGeom>
                      <a:rect l="l" t="t" r="r" b="b"/>
                      <a:pathLst>
                        <a:path w="180" h="88900">
                          <a:moveTo>
                            <a:pt x="0" y="0"/>
                          </a:moveTo>
                          <a:lnTo>
                            <a:pt x="0" y="88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65" behindDoc="0" locked="0" layoutInCell="1" allowOverlap="1">
            <wp:simplePos x="0" y="0"/>
            <wp:positionH relativeFrom="page">
              <wp:posOffset>3030473</wp:posOffset>
            </wp:positionH>
            <wp:positionV relativeFrom="page">
              <wp:posOffset>4358128</wp:posOffset>
            </wp:positionV>
            <wp:extent cx="2285" cy="18287"/>
            <wp:effectExtent l="0" t="0" r="0" b="0"/>
            <wp:wrapNone/>
            <wp:docPr id="721" name="Freeform 7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8287"/>
                    </a:xfrm>
                    <a:custGeom>
                      <a:rect l="l" t="t" r="r" b="b"/>
                      <a:pathLst>
                        <a:path w="38100" h="304800">
                          <a:moveTo>
                            <a:pt x="0" y="304800"/>
                          </a:moveTo>
                          <a:lnTo>
                            <a:pt x="0" y="0"/>
                          </a:lnTo>
                          <a:lnTo>
                            <a:pt x="38100" y="635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98" behindDoc="0" locked="0" layoutInCell="1" allowOverlap="1">
            <wp:simplePos x="0" y="0"/>
            <wp:positionH relativeFrom="page">
              <wp:posOffset>3037331</wp:posOffset>
            </wp:positionH>
            <wp:positionV relativeFrom="page">
              <wp:posOffset>4353556</wp:posOffset>
            </wp:positionV>
            <wp:extent cx="6095" cy="2285"/>
            <wp:effectExtent l="0" t="0" r="0" b="0"/>
            <wp:wrapNone/>
            <wp:docPr id="722" name="Freeform 7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2285"/>
                    </a:xfrm>
                    <a:custGeom>
                      <a:rect l="l" t="t" r="r" b="b"/>
                      <a:pathLst>
                        <a:path w="101600" h="38100">
                          <a:moveTo>
                            <a:pt x="0" y="0"/>
                          </a:moveTo>
                          <a:lnTo>
                            <a:pt x="101600" y="381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97" behindDoc="0" locked="0" layoutInCell="1" allowOverlap="1">
            <wp:simplePos x="0" y="0"/>
            <wp:positionH relativeFrom="page">
              <wp:posOffset>3037331</wp:posOffset>
            </wp:positionH>
            <wp:positionV relativeFrom="page">
              <wp:posOffset>4353556</wp:posOffset>
            </wp:positionV>
            <wp:extent cx="6095" cy="2285"/>
            <wp:effectExtent l="0" t="0" r="0" b="0"/>
            <wp:wrapNone/>
            <wp:docPr id="723" name="Freeform 7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2285"/>
                    </a:xfrm>
                    <a:custGeom>
                      <a:rect l="l" t="t" r="r" b="b"/>
                      <a:pathLst>
                        <a:path w="101600" h="38100">
                          <a:moveTo>
                            <a:pt x="0" y="0"/>
                          </a:moveTo>
                          <a:lnTo>
                            <a:pt x="101600" y="381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96" behindDoc="0" locked="0" layoutInCell="1" allowOverlap="1">
            <wp:simplePos x="0" y="0"/>
            <wp:positionH relativeFrom="page">
              <wp:posOffset>3037331</wp:posOffset>
            </wp:positionH>
            <wp:positionV relativeFrom="page">
              <wp:posOffset>4355842</wp:posOffset>
            </wp:positionV>
            <wp:extent cx="6095" cy="3047"/>
            <wp:effectExtent l="0" t="0" r="0" b="0"/>
            <wp:wrapNone/>
            <wp:docPr id="724" name="Freeform 7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3047"/>
                    </a:xfrm>
                    <a:custGeom>
                      <a:rect l="l" t="t" r="r" b="b"/>
                      <a:pathLst>
                        <a:path w="101600" h="50800">
                          <a:moveTo>
                            <a:pt x="101600" y="0"/>
                          </a:moveTo>
                          <a:lnTo>
                            <a:pt x="0" y="508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95" behindDoc="0" locked="0" layoutInCell="1" allowOverlap="1">
            <wp:simplePos x="0" y="0"/>
            <wp:positionH relativeFrom="page">
              <wp:posOffset>3037331</wp:posOffset>
            </wp:positionH>
            <wp:positionV relativeFrom="page">
              <wp:posOffset>4355842</wp:posOffset>
            </wp:positionV>
            <wp:extent cx="6095" cy="3047"/>
            <wp:effectExtent l="0" t="0" r="0" b="0"/>
            <wp:wrapNone/>
            <wp:docPr id="725" name="Freeform 7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3047"/>
                    </a:xfrm>
                    <a:custGeom>
                      <a:rect l="l" t="t" r="r" b="b"/>
                      <a:pathLst>
                        <a:path w="101600" h="50800">
                          <a:moveTo>
                            <a:pt x="101600" y="0"/>
                          </a:moveTo>
                          <a:lnTo>
                            <a:pt x="0" y="508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90" behindDoc="0" locked="0" layoutInCell="1" allowOverlap="1">
            <wp:simplePos x="0" y="0"/>
            <wp:positionH relativeFrom="page">
              <wp:posOffset>3037331</wp:posOffset>
            </wp:positionH>
            <wp:positionV relativeFrom="page">
              <wp:posOffset>4357366</wp:posOffset>
            </wp:positionV>
            <wp:extent cx="3809" cy="180"/>
            <wp:effectExtent l="0" t="0" r="0" b="0"/>
            <wp:wrapNone/>
            <wp:docPr id="726" name="Freeform 7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0" y="0"/>
                          </a:move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93" behindDoc="0" locked="0" layoutInCell="1" allowOverlap="1">
            <wp:simplePos x="0" y="0"/>
            <wp:positionH relativeFrom="page">
              <wp:posOffset>3037331</wp:posOffset>
            </wp:positionH>
            <wp:positionV relativeFrom="page">
              <wp:posOffset>4353556</wp:posOffset>
            </wp:positionV>
            <wp:extent cx="180" cy="5333"/>
            <wp:effectExtent l="0" t="0" r="0" b="0"/>
            <wp:wrapNone/>
            <wp:docPr id="727" name="Freeform 7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5333"/>
                    </a:xfrm>
                    <a:custGeom>
                      <a:rect l="l" t="t" r="r" b="b"/>
                      <a:pathLst>
                        <a:path w="180" h="88900">
                          <a:moveTo>
                            <a:pt x="0" y="88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92" behindDoc="0" locked="0" layoutInCell="1" allowOverlap="1">
            <wp:simplePos x="0" y="0"/>
            <wp:positionH relativeFrom="page">
              <wp:posOffset>3037331</wp:posOffset>
            </wp:positionH>
            <wp:positionV relativeFrom="page">
              <wp:posOffset>4354318</wp:posOffset>
            </wp:positionV>
            <wp:extent cx="2285" cy="180"/>
            <wp:effectExtent l="0" t="0" r="0" b="0"/>
            <wp:wrapNone/>
            <wp:docPr id="728" name="Freeform 7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80"/>
                    </a:xfrm>
                    <a:custGeom>
                      <a:rect l="l" t="t" r="r" b="b"/>
                      <a:pathLst>
                        <a:path w="38100" h="180">
                          <a:moveTo>
                            <a:pt x="0" y="0"/>
                          </a:moveTo>
                          <a:lnTo>
                            <a:pt x="38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91" behindDoc="0" locked="0" layoutInCell="1" allowOverlap="1">
            <wp:simplePos x="0" y="0"/>
            <wp:positionH relativeFrom="page">
              <wp:posOffset>3037331</wp:posOffset>
            </wp:positionH>
            <wp:positionV relativeFrom="page">
              <wp:posOffset>4354318</wp:posOffset>
            </wp:positionV>
            <wp:extent cx="2285" cy="180"/>
            <wp:effectExtent l="0" t="0" r="0" b="0"/>
            <wp:wrapNone/>
            <wp:docPr id="729" name="Freeform 7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80"/>
                    </a:xfrm>
                    <a:custGeom>
                      <a:rect l="l" t="t" r="r" b="b"/>
                      <a:pathLst>
                        <a:path w="38100" h="180">
                          <a:moveTo>
                            <a:pt x="0" y="0"/>
                          </a:moveTo>
                          <a:lnTo>
                            <a:pt x="38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04" behindDoc="0" locked="0" layoutInCell="1" allowOverlap="1">
            <wp:simplePos x="0" y="0"/>
            <wp:positionH relativeFrom="page">
              <wp:posOffset>3043427</wp:posOffset>
            </wp:positionH>
            <wp:positionV relativeFrom="page">
              <wp:posOffset>4355842</wp:posOffset>
            </wp:positionV>
            <wp:extent cx="180" cy="28193"/>
            <wp:effectExtent l="0" t="0" r="0" b="0"/>
            <wp:wrapNone/>
            <wp:docPr id="730" name="Freeform 7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03" behindDoc="0" locked="0" layoutInCell="1" allowOverlap="1">
            <wp:simplePos x="0" y="0"/>
            <wp:positionH relativeFrom="page">
              <wp:posOffset>3043427</wp:posOffset>
            </wp:positionH>
            <wp:positionV relativeFrom="page">
              <wp:posOffset>4355842</wp:posOffset>
            </wp:positionV>
            <wp:extent cx="180" cy="28193"/>
            <wp:effectExtent l="0" t="0" r="0" b="0"/>
            <wp:wrapNone/>
            <wp:docPr id="731" name="Freeform 7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94" behindDoc="0" locked="0" layoutInCell="1" allowOverlap="1">
            <wp:simplePos x="0" y="0"/>
            <wp:positionH relativeFrom="page">
              <wp:posOffset>3037331</wp:posOffset>
            </wp:positionH>
            <wp:positionV relativeFrom="page">
              <wp:posOffset>4353556</wp:posOffset>
            </wp:positionV>
            <wp:extent cx="180" cy="5333"/>
            <wp:effectExtent l="0" t="0" r="0" b="0"/>
            <wp:wrapNone/>
            <wp:docPr id="732" name="Freeform 7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5333"/>
                    </a:xfrm>
                    <a:custGeom>
                      <a:rect l="l" t="t" r="r" b="b"/>
                      <a:pathLst>
                        <a:path w="180" h="88900">
                          <a:moveTo>
                            <a:pt x="0" y="88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89" behindDoc="0" locked="0" layoutInCell="1" allowOverlap="1">
            <wp:simplePos x="0" y="0"/>
            <wp:positionH relativeFrom="page">
              <wp:posOffset>3037331</wp:posOffset>
            </wp:positionH>
            <wp:positionV relativeFrom="page">
              <wp:posOffset>4357366</wp:posOffset>
            </wp:positionV>
            <wp:extent cx="3809" cy="180"/>
            <wp:effectExtent l="0" t="0" r="0" b="0"/>
            <wp:wrapNone/>
            <wp:docPr id="733" name="Freeform 7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0" y="0"/>
                          </a:move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702" behindDoc="0" locked="0" layoutInCell="1" allowOverlap="1">
            <wp:simplePos x="0" y="0"/>
            <wp:positionH relativeFrom="page">
              <wp:posOffset>2832100</wp:posOffset>
            </wp:positionH>
            <wp:positionV relativeFrom="page">
              <wp:posOffset>4366002</wp:posOffset>
            </wp:positionV>
            <wp:extent cx="48005" cy="47248"/>
            <wp:effectExtent l="0" t="0" r="0" b="0"/>
            <wp:wrapNone/>
            <wp:docPr id="734" name="Picture 7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34" name="Picture 734"/>
                    <pic:cNvPicPr>
                      <a:picLocks noChangeAspect="0" noChangeArrowheads="1"/>
                    </pic:cNvPicPr>
                  </pic:nvPicPr>
                  <pic:blipFill>
                    <a:blip r:embed="rId7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005" cy="472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558" behindDoc="0" locked="0" layoutInCell="1" allowOverlap="1">
            <wp:simplePos x="0" y="0"/>
            <wp:positionH relativeFrom="page">
              <wp:posOffset>2882900</wp:posOffset>
            </wp:positionH>
            <wp:positionV relativeFrom="page">
              <wp:posOffset>4370574</wp:posOffset>
            </wp:positionV>
            <wp:extent cx="61213" cy="42676"/>
            <wp:effectExtent l="0" t="0" r="0" b="0"/>
            <wp:wrapNone/>
            <wp:docPr id="735" name="Picture 7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35" name="Picture 735"/>
                    <pic:cNvPicPr>
                      <a:picLocks noChangeAspect="0" noChangeArrowheads="1"/>
                    </pic:cNvPicPr>
                  </pic:nvPicPr>
                  <pic:blipFill>
                    <a:blip r:embed="rId7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213" cy="426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3090" behindDoc="0" locked="0" layoutInCell="1" allowOverlap="1">
            <wp:simplePos x="0" y="0"/>
            <wp:positionH relativeFrom="page">
              <wp:posOffset>3568700</wp:posOffset>
            </wp:positionH>
            <wp:positionV relativeFrom="page">
              <wp:posOffset>4370574</wp:posOffset>
            </wp:positionV>
            <wp:extent cx="66547" cy="42676"/>
            <wp:effectExtent l="0" t="0" r="0" b="0"/>
            <wp:wrapNone/>
            <wp:docPr id="736" name="Picture 7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36" name="Picture 736"/>
                    <pic:cNvPicPr>
                      <a:picLocks noChangeAspect="0" noChangeArrowheads="1"/>
                    </pic:cNvPicPr>
                  </pic:nvPicPr>
                  <pic:blipFill>
                    <a:blip r:embed="rId7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6547" cy="426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1" behindDoc="1" locked="0" layoutInCell="1" allowOverlap="1">
            <wp:simplePos x="0" y="0"/>
            <wp:positionH relativeFrom="page">
              <wp:posOffset>2823209</wp:posOffset>
            </wp:positionH>
            <wp:positionV relativeFrom="page">
              <wp:posOffset>4379464</wp:posOffset>
            </wp:positionV>
            <wp:extent cx="180" cy="3809"/>
            <wp:effectExtent l="0" t="0" r="0" b="0"/>
            <wp:wrapNone/>
            <wp:docPr id="737" name="Freeform 7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809"/>
                    </a:xfrm>
                    <a:custGeom>
                      <a:rect l="l" t="t" r="r" b="b"/>
                      <a:pathLst>
                        <a:path w="180" h="63500">
                          <a:moveTo>
                            <a:pt x="0" y="0"/>
                          </a:moveTo>
                          <a:lnTo>
                            <a:pt x="0" y="635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0" behindDoc="1" locked="0" layoutInCell="1" allowOverlap="1">
            <wp:simplePos x="0" y="0"/>
            <wp:positionH relativeFrom="page">
              <wp:posOffset>2823209</wp:posOffset>
            </wp:positionH>
            <wp:positionV relativeFrom="page">
              <wp:posOffset>4379464</wp:posOffset>
            </wp:positionV>
            <wp:extent cx="13715" cy="1523"/>
            <wp:effectExtent l="0" t="0" r="0" b="0"/>
            <wp:wrapNone/>
            <wp:docPr id="738" name="Freeform 7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15" cy="1523"/>
                    </a:xfrm>
                    <a:custGeom>
                      <a:rect l="l" t="t" r="r" b="b"/>
                      <a:pathLst>
                        <a:path w="228600" h="25400">
                          <a:moveTo>
                            <a:pt x="0" y="25400"/>
                          </a:moveTo>
                          <a:lnTo>
                            <a:pt x="228600" y="25400"/>
                          </a:lnTo>
                          <a:lnTo>
                            <a:pt x="1905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698" behindDoc="0" locked="0" layoutInCell="1" allowOverlap="1">
            <wp:simplePos x="0" y="0"/>
            <wp:positionH relativeFrom="page">
              <wp:posOffset>2851403</wp:posOffset>
            </wp:positionH>
            <wp:positionV relativeFrom="page">
              <wp:posOffset>4378702</wp:posOffset>
            </wp:positionV>
            <wp:extent cx="16001" cy="11429"/>
            <wp:effectExtent l="0" t="0" r="0" b="0"/>
            <wp:wrapNone/>
            <wp:docPr id="739" name="Freeform 7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11429"/>
                    </a:xfrm>
                    <a:custGeom>
                      <a:rect l="l" t="t" r="r" b="b"/>
                      <a:pathLst>
                        <a:path w="266700" h="190500">
                          <a:moveTo>
                            <a:pt x="0" y="190500"/>
                          </a:moveTo>
                          <a:lnTo>
                            <a:pt x="266700" y="1905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1905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563" behindDoc="0" locked="0" layoutInCell="1" allowOverlap="1">
            <wp:simplePos x="0" y="0"/>
            <wp:positionH relativeFrom="page">
              <wp:posOffset>2882900</wp:posOffset>
            </wp:positionH>
            <wp:positionV relativeFrom="page">
              <wp:posOffset>4382004</wp:posOffset>
            </wp:positionV>
            <wp:extent cx="61213" cy="43946"/>
            <wp:effectExtent l="0" t="0" r="0" b="0"/>
            <wp:wrapNone/>
            <wp:docPr id="740" name="Picture 7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40" name="Picture 740"/>
                    <pic:cNvPicPr>
                      <a:picLocks noChangeAspect="0" noChangeArrowheads="1"/>
                    </pic:cNvPicPr>
                  </pic:nvPicPr>
                  <pic:blipFill>
                    <a:blip r:embed="rId7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213" cy="439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4970" behindDoc="0" locked="0" layoutInCell="1" allowOverlap="1">
            <wp:simplePos x="0" y="0"/>
            <wp:positionH relativeFrom="page">
              <wp:posOffset>2968751</wp:posOffset>
            </wp:positionH>
            <wp:positionV relativeFrom="page">
              <wp:posOffset>4378702</wp:posOffset>
            </wp:positionV>
            <wp:extent cx="3809" cy="180"/>
            <wp:effectExtent l="0" t="0" r="0" b="0"/>
            <wp:wrapNone/>
            <wp:docPr id="741" name="Freeform 7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0" y="0"/>
                          </a:move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74" behindDoc="0" locked="0" layoutInCell="1" allowOverlap="1">
            <wp:simplePos x="0" y="0"/>
            <wp:positionH relativeFrom="page">
              <wp:posOffset>2967989</wp:posOffset>
            </wp:positionH>
            <wp:positionV relativeFrom="page">
              <wp:posOffset>4380988</wp:posOffset>
            </wp:positionV>
            <wp:extent cx="5333" cy="180"/>
            <wp:effectExtent l="0" t="0" r="0" b="0"/>
            <wp:wrapNone/>
            <wp:docPr id="742" name="Freeform 7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889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78" behindDoc="0" locked="0" layoutInCell="1" allowOverlap="1">
            <wp:simplePos x="0" y="0"/>
            <wp:positionH relativeFrom="page">
              <wp:posOffset>2967989</wp:posOffset>
            </wp:positionH>
            <wp:positionV relativeFrom="page">
              <wp:posOffset>4374892</wp:posOffset>
            </wp:positionV>
            <wp:extent cx="2285" cy="6095"/>
            <wp:effectExtent l="0" t="0" r="0" b="0"/>
            <wp:wrapNone/>
            <wp:docPr id="743" name="Freeform 7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6095"/>
                    </a:xfrm>
                    <a:custGeom>
                      <a:rect l="l" t="t" r="r" b="b"/>
                      <a:pathLst>
                        <a:path w="38100" h="101600">
                          <a:moveTo>
                            <a:pt x="0" y="101600"/>
                          </a:moveTo>
                          <a:lnTo>
                            <a:pt x="38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77" behindDoc="0" locked="0" layoutInCell="1" allowOverlap="1">
            <wp:simplePos x="0" y="0"/>
            <wp:positionH relativeFrom="page">
              <wp:posOffset>2967989</wp:posOffset>
            </wp:positionH>
            <wp:positionV relativeFrom="page">
              <wp:posOffset>4374892</wp:posOffset>
            </wp:positionV>
            <wp:extent cx="2285" cy="6095"/>
            <wp:effectExtent l="0" t="0" r="0" b="0"/>
            <wp:wrapNone/>
            <wp:docPr id="744" name="Freeform 7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6095"/>
                    </a:xfrm>
                    <a:custGeom>
                      <a:rect l="l" t="t" r="r" b="b"/>
                      <a:pathLst>
                        <a:path w="38100" h="101600">
                          <a:moveTo>
                            <a:pt x="0" y="101600"/>
                          </a:moveTo>
                          <a:lnTo>
                            <a:pt x="38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76" behindDoc="0" locked="0" layoutInCell="1" allowOverlap="1">
            <wp:simplePos x="0" y="0"/>
            <wp:positionH relativeFrom="page">
              <wp:posOffset>2970275</wp:posOffset>
            </wp:positionH>
            <wp:positionV relativeFrom="page">
              <wp:posOffset>4374892</wp:posOffset>
            </wp:positionV>
            <wp:extent cx="3047" cy="6095"/>
            <wp:effectExtent l="0" t="0" r="0" b="0"/>
            <wp:wrapNone/>
            <wp:docPr id="745" name="Freeform 7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6095"/>
                    </a:xfrm>
                    <a:custGeom>
                      <a:rect l="l" t="t" r="r" b="b"/>
                      <a:pathLst>
                        <a:path w="50800" h="101600">
                          <a:moveTo>
                            <a:pt x="0" y="0"/>
                          </a:moveTo>
                          <a:lnTo>
                            <a:pt x="50800" y="1016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75" behindDoc="0" locked="0" layoutInCell="1" allowOverlap="1">
            <wp:simplePos x="0" y="0"/>
            <wp:positionH relativeFrom="page">
              <wp:posOffset>2970275</wp:posOffset>
            </wp:positionH>
            <wp:positionV relativeFrom="page">
              <wp:posOffset>4374892</wp:posOffset>
            </wp:positionV>
            <wp:extent cx="3047" cy="6095"/>
            <wp:effectExtent l="0" t="0" r="0" b="0"/>
            <wp:wrapNone/>
            <wp:docPr id="746" name="Freeform 7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6095"/>
                    </a:xfrm>
                    <a:custGeom>
                      <a:rect l="l" t="t" r="r" b="b"/>
                      <a:pathLst>
                        <a:path w="50800" h="101600">
                          <a:moveTo>
                            <a:pt x="0" y="0"/>
                          </a:moveTo>
                          <a:lnTo>
                            <a:pt x="50800" y="1016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88" behindDoc="0" locked="0" layoutInCell="1" allowOverlap="1">
            <wp:simplePos x="0" y="0"/>
            <wp:positionH relativeFrom="page">
              <wp:posOffset>2970275</wp:posOffset>
            </wp:positionH>
            <wp:positionV relativeFrom="page">
              <wp:posOffset>4374892</wp:posOffset>
            </wp:positionV>
            <wp:extent cx="180" cy="6857"/>
            <wp:effectExtent l="0" t="0" r="0" b="0"/>
            <wp:wrapNone/>
            <wp:docPr id="747" name="Freeform 7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857"/>
                    </a:xfrm>
                    <a:custGeom>
                      <a:rect l="l" t="t" r="r" b="b"/>
                      <a:pathLst>
                        <a:path w="180" h="114300">
                          <a:moveTo>
                            <a:pt x="0" y="1143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94" behindDoc="0" locked="0" layoutInCell="1" allowOverlap="1">
            <wp:simplePos x="0" y="0"/>
            <wp:positionH relativeFrom="page">
              <wp:posOffset>2970275</wp:posOffset>
            </wp:positionH>
            <wp:positionV relativeFrom="page">
              <wp:posOffset>4374892</wp:posOffset>
            </wp:positionV>
            <wp:extent cx="38099" cy="180"/>
            <wp:effectExtent l="0" t="0" r="0" b="0"/>
            <wp:wrapNone/>
            <wp:docPr id="748" name="Freeform 7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9" cy="180"/>
                    </a:xfrm>
                    <a:custGeom>
                      <a:rect l="l" t="t" r="r" b="b"/>
                      <a:pathLst>
                        <a:path w="635000" h="180">
                          <a:moveTo>
                            <a:pt x="6350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93" behindDoc="0" locked="0" layoutInCell="1" allowOverlap="1">
            <wp:simplePos x="0" y="0"/>
            <wp:positionH relativeFrom="page">
              <wp:posOffset>2970275</wp:posOffset>
            </wp:positionH>
            <wp:positionV relativeFrom="page">
              <wp:posOffset>4374892</wp:posOffset>
            </wp:positionV>
            <wp:extent cx="38099" cy="180"/>
            <wp:effectExtent l="0" t="0" r="0" b="0"/>
            <wp:wrapNone/>
            <wp:docPr id="749" name="Freeform 7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9" cy="180"/>
                    </a:xfrm>
                    <a:custGeom>
                      <a:rect l="l" t="t" r="r" b="b"/>
                      <a:pathLst>
                        <a:path w="635000" h="180">
                          <a:moveTo>
                            <a:pt x="6350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87" behindDoc="0" locked="0" layoutInCell="1" allowOverlap="1">
            <wp:simplePos x="0" y="0"/>
            <wp:positionH relativeFrom="page">
              <wp:posOffset>2970275</wp:posOffset>
            </wp:positionH>
            <wp:positionV relativeFrom="page">
              <wp:posOffset>4374892</wp:posOffset>
            </wp:positionV>
            <wp:extent cx="180" cy="6857"/>
            <wp:effectExtent l="0" t="0" r="0" b="0"/>
            <wp:wrapNone/>
            <wp:docPr id="750" name="Freeform 7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857"/>
                    </a:xfrm>
                    <a:custGeom>
                      <a:rect l="l" t="t" r="r" b="b"/>
                      <a:pathLst>
                        <a:path w="180" h="114300">
                          <a:moveTo>
                            <a:pt x="0" y="1143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73" behindDoc="0" locked="0" layoutInCell="1" allowOverlap="1">
            <wp:simplePos x="0" y="0"/>
            <wp:positionH relativeFrom="page">
              <wp:posOffset>2967989</wp:posOffset>
            </wp:positionH>
            <wp:positionV relativeFrom="page">
              <wp:posOffset>4380988</wp:posOffset>
            </wp:positionV>
            <wp:extent cx="5333" cy="180"/>
            <wp:effectExtent l="0" t="0" r="0" b="0"/>
            <wp:wrapNone/>
            <wp:docPr id="751" name="Freeform 7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889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72" behindDoc="0" locked="0" layoutInCell="1" allowOverlap="1">
            <wp:simplePos x="0" y="0"/>
            <wp:positionH relativeFrom="page">
              <wp:posOffset>2970275</wp:posOffset>
            </wp:positionH>
            <wp:positionV relativeFrom="page">
              <wp:posOffset>4375654</wp:posOffset>
            </wp:positionV>
            <wp:extent cx="761" cy="180"/>
            <wp:effectExtent l="0" t="0" r="0" b="0"/>
            <wp:wrapNone/>
            <wp:docPr id="752" name="Freeform 7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" cy="180"/>
                    </a:xfrm>
                    <a:custGeom>
                      <a:rect l="l" t="t" r="r" b="b"/>
                      <a:pathLst>
                        <a:path w="12700" h="180">
                          <a:moveTo>
                            <a:pt x="0" y="0"/>
                          </a:moveTo>
                          <a:lnTo>
                            <a:pt x="12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71" behindDoc="0" locked="0" layoutInCell="1" allowOverlap="1">
            <wp:simplePos x="0" y="0"/>
            <wp:positionH relativeFrom="page">
              <wp:posOffset>2970275</wp:posOffset>
            </wp:positionH>
            <wp:positionV relativeFrom="page">
              <wp:posOffset>4375654</wp:posOffset>
            </wp:positionV>
            <wp:extent cx="761" cy="180"/>
            <wp:effectExtent l="0" t="0" r="0" b="0"/>
            <wp:wrapNone/>
            <wp:docPr id="753" name="Freeform 7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" cy="180"/>
                    </a:xfrm>
                    <a:custGeom>
                      <a:rect l="l" t="t" r="r" b="b"/>
                      <a:pathLst>
                        <a:path w="12700" h="180">
                          <a:moveTo>
                            <a:pt x="0" y="0"/>
                          </a:moveTo>
                          <a:lnTo>
                            <a:pt x="12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90" behindDoc="0" locked="0" layoutInCell="1" allowOverlap="1">
            <wp:simplePos x="0" y="0"/>
            <wp:positionH relativeFrom="page">
              <wp:posOffset>2970275</wp:posOffset>
            </wp:positionH>
            <wp:positionV relativeFrom="page">
              <wp:posOffset>4381750</wp:posOffset>
            </wp:positionV>
            <wp:extent cx="180" cy="12191"/>
            <wp:effectExtent l="0" t="0" r="0" b="0"/>
            <wp:wrapNone/>
            <wp:docPr id="754" name="Freeform 7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2191"/>
                    </a:xfrm>
                    <a:custGeom>
                      <a:rect l="l" t="t" r="r" b="b"/>
                      <a:pathLst>
                        <a:path w="180" h="203200">
                          <a:moveTo>
                            <a:pt x="0" y="0"/>
                          </a:moveTo>
                          <a:lnTo>
                            <a:pt x="0" y="2032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89" behindDoc="0" locked="0" layoutInCell="1" allowOverlap="1">
            <wp:simplePos x="0" y="0"/>
            <wp:positionH relativeFrom="page">
              <wp:posOffset>2970275</wp:posOffset>
            </wp:positionH>
            <wp:positionV relativeFrom="page">
              <wp:posOffset>4381750</wp:posOffset>
            </wp:positionV>
            <wp:extent cx="180" cy="12191"/>
            <wp:effectExtent l="0" t="0" r="0" b="0"/>
            <wp:wrapNone/>
            <wp:docPr id="755" name="Freeform 7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2191"/>
                    </a:xfrm>
                    <a:custGeom>
                      <a:rect l="l" t="t" r="r" b="b"/>
                      <a:pathLst>
                        <a:path w="180" h="203200">
                          <a:moveTo>
                            <a:pt x="0" y="0"/>
                          </a:moveTo>
                          <a:lnTo>
                            <a:pt x="0" y="2032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69" behindDoc="0" locked="0" layoutInCell="1" allowOverlap="1">
            <wp:simplePos x="0" y="0"/>
            <wp:positionH relativeFrom="page">
              <wp:posOffset>2968751</wp:posOffset>
            </wp:positionH>
            <wp:positionV relativeFrom="page">
              <wp:posOffset>4378702</wp:posOffset>
            </wp:positionV>
            <wp:extent cx="3809" cy="180"/>
            <wp:effectExtent l="0" t="0" r="0" b="0"/>
            <wp:wrapNone/>
            <wp:docPr id="756" name="Freeform 7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0" y="0"/>
                          </a:move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56" behindDoc="0" locked="0" layoutInCell="1" allowOverlap="1">
            <wp:simplePos x="0" y="0"/>
            <wp:positionH relativeFrom="page">
              <wp:posOffset>2979419</wp:posOffset>
            </wp:positionH>
            <wp:positionV relativeFrom="page">
              <wp:posOffset>4381750</wp:posOffset>
            </wp:positionV>
            <wp:extent cx="761" cy="761"/>
            <wp:effectExtent l="0" t="0" r="0" b="0"/>
            <wp:wrapNone/>
            <wp:docPr id="757" name="Freeform 7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" cy="761"/>
                    </a:xfrm>
                    <a:custGeom>
                      <a:rect l="l" t="t" r="r" b="b"/>
                      <a:pathLst>
                        <a:path w="12700" h="12700">
                          <a:moveTo>
                            <a:pt x="0" y="0"/>
                          </a:moveTo>
                          <a:lnTo>
                            <a:pt x="0" y="12700"/>
                          </a:lnTo>
                          <a:lnTo>
                            <a:pt x="12700" y="12700"/>
                          </a:lnTo>
                          <a:lnTo>
                            <a:pt x="1270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55" behindDoc="0" locked="0" layoutInCell="1" allowOverlap="1">
            <wp:simplePos x="0" y="0"/>
            <wp:positionH relativeFrom="page">
              <wp:posOffset>2979419</wp:posOffset>
            </wp:positionH>
            <wp:positionV relativeFrom="page">
              <wp:posOffset>4381750</wp:posOffset>
            </wp:positionV>
            <wp:extent cx="761" cy="761"/>
            <wp:effectExtent l="0" t="0" r="0" b="0"/>
            <wp:wrapNone/>
            <wp:docPr id="758" name="Freeform 7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" cy="761"/>
                    </a:xfrm>
                    <a:custGeom>
                      <a:rect l="l" t="t" r="r" b="b"/>
                      <a:pathLst>
                        <a:path w="12700" h="12700">
                          <a:moveTo>
                            <a:pt x="0" y="0"/>
                          </a:moveTo>
                          <a:lnTo>
                            <a:pt x="0" y="12700"/>
                          </a:lnTo>
                          <a:lnTo>
                            <a:pt x="12700" y="12700"/>
                          </a:lnTo>
                          <a:lnTo>
                            <a:pt x="1270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38" behindDoc="0" locked="0" layoutInCell="1" allowOverlap="1">
            <wp:simplePos x="0" y="0"/>
            <wp:positionH relativeFrom="page">
              <wp:posOffset>3020567</wp:posOffset>
            </wp:positionH>
            <wp:positionV relativeFrom="page">
              <wp:posOffset>4382512</wp:posOffset>
            </wp:positionV>
            <wp:extent cx="6095" cy="3047"/>
            <wp:effectExtent l="0" t="0" r="0" b="0"/>
            <wp:wrapNone/>
            <wp:docPr id="759" name="Freeform 7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3047"/>
                    </a:xfrm>
                    <a:custGeom>
                      <a:rect l="l" t="t" r="r" b="b"/>
                      <a:pathLst>
                        <a:path w="101600" h="50800">
                          <a:moveTo>
                            <a:pt x="0" y="50800"/>
                          </a:moveTo>
                          <a:lnTo>
                            <a:pt x="101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37" behindDoc="0" locked="0" layoutInCell="1" allowOverlap="1">
            <wp:simplePos x="0" y="0"/>
            <wp:positionH relativeFrom="page">
              <wp:posOffset>3020567</wp:posOffset>
            </wp:positionH>
            <wp:positionV relativeFrom="page">
              <wp:posOffset>4382512</wp:posOffset>
            </wp:positionV>
            <wp:extent cx="6095" cy="3047"/>
            <wp:effectExtent l="0" t="0" r="0" b="0"/>
            <wp:wrapNone/>
            <wp:docPr id="760" name="Freeform 7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3047"/>
                    </a:xfrm>
                    <a:custGeom>
                      <a:rect l="l" t="t" r="r" b="b"/>
                      <a:pathLst>
                        <a:path w="101600" h="50800">
                          <a:moveTo>
                            <a:pt x="0" y="50800"/>
                          </a:moveTo>
                          <a:lnTo>
                            <a:pt x="101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68" behindDoc="0" locked="0" layoutInCell="1" allowOverlap="1">
            <wp:simplePos x="0" y="0"/>
            <wp:positionH relativeFrom="page">
              <wp:posOffset>3027425</wp:posOffset>
            </wp:positionH>
            <wp:positionV relativeFrom="page">
              <wp:posOffset>4376416</wp:posOffset>
            </wp:positionV>
            <wp:extent cx="5333" cy="180"/>
            <wp:effectExtent l="0" t="0" r="0" b="0"/>
            <wp:wrapNone/>
            <wp:docPr id="761" name="Freeform 7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889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67" behindDoc="0" locked="0" layoutInCell="1" allowOverlap="1">
            <wp:simplePos x="0" y="0"/>
            <wp:positionH relativeFrom="page">
              <wp:posOffset>3027425</wp:posOffset>
            </wp:positionH>
            <wp:positionV relativeFrom="page">
              <wp:posOffset>4376416</wp:posOffset>
            </wp:positionV>
            <wp:extent cx="5333" cy="180"/>
            <wp:effectExtent l="0" t="0" r="0" b="0"/>
            <wp:wrapNone/>
            <wp:docPr id="762" name="Freeform 7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889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085" behindDoc="0" locked="0" layoutInCell="1" allowOverlap="1">
            <wp:simplePos x="0" y="0"/>
            <wp:positionH relativeFrom="page">
              <wp:posOffset>3568700</wp:posOffset>
            </wp:positionH>
            <wp:positionV relativeFrom="page">
              <wp:posOffset>4382004</wp:posOffset>
            </wp:positionV>
            <wp:extent cx="66547" cy="43946"/>
            <wp:effectExtent l="0" t="0" r="0" b="0"/>
            <wp:wrapNone/>
            <wp:docPr id="763" name="Picture 7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63" name="Picture 763"/>
                    <pic:cNvPicPr>
                      <a:picLocks noChangeAspect="0" noChangeArrowheads="1"/>
                    </pic:cNvPicPr>
                  </pic:nvPicPr>
                  <pic:blipFill>
                    <a:blip r:embed="rId7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6547" cy="439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554" behindDoc="0" locked="0" layoutInCell="1" allowOverlap="1">
            <wp:simplePos x="0" y="0"/>
            <wp:positionH relativeFrom="page">
              <wp:posOffset>2897123</wp:posOffset>
            </wp:positionH>
            <wp:positionV relativeFrom="page">
              <wp:posOffset>4383274</wp:posOffset>
            </wp:positionV>
            <wp:extent cx="34289" cy="6857"/>
            <wp:effectExtent l="0" t="0" r="0" b="0"/>
            <wp:wrapNone/>
            <wp:docPr id="764" name="Freeform 7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114300"/>
                          </a:move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086" behindDoc="0" locked="0" layoutInCell="1" allowOverlap="1">
            <wp:simplePos x="0" y="0"/>
            <wp:positionH relativeFrom="page">
              <wp:posOffset>3588257</wp:posOffset>
            </wp:positionH>
            <wp:positionV relativeFrom="page">
              <wp:posOffset>4383274</wp:posOffset>
            </wp:positionV>
            <wp:extent cx="34289" cy="6857"/>
            <wp:effectExtent l="0" t="0" r="0" b="0"/>
            <wp:wrapNone/>
            <wp:docPr id="765" name="Freeform 7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114300"/>
                          </a:move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2" behindDoc="1" locked="0" layoutInCell="1" allowOverlap="1">
            <wp:simplePos x="0" y="0"/>
            <wp:positionH relativeFrom="page">
              <wp:posOffset>2823209</wp:posOffset>
            </wp:positionH>
            <wp:positionV relativeFrom="page">
              <wp:posOffset>4392418</wp:posOffset>
            </wp:positionV>
            <wp:extent cx="13715" cy="6095"/>
            <wp:effectExtent l="0" t="0" r="0" b="0"/>
            <wp:wrapNone/>
            <wp:docPr id="766" name="Freeform 7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15" cy="6095"/>
                    </a:xfrm>
                    <a:custGeom>
                      <a:rect l="l" t="t" r="r" b="b"/>
                      <a:pathLst>
                        <a:path w="228600" h="101600">
                          <a:moveTo>
                            <a:pt x="190500" y="0"/>
                          </a:moveTo>
                          <a:lnTo>
                            <a:pt x="215900" y="12700"/>
                          </a:lnTo>
                          <a:lnTo>
                            <a:pt x="228600" y="38100"/>
                          </a:lnTo>
                          <a:lnTo>
                            <a:pt x="228600" y="76200"/>
                          </a:lnTo>
                          <a:lnTo>
                            <a:pt x="203200" y="101600"/>
                          </a:lnTo>
                          <a:lnTo>
                            <a:pt x="165100" y="101600"/>
                          </a:lnTo>
                          <a:lnTo>
                            <a:pt x="139700" y="88900"/>
                          </a:lnTo>
                          <a:lnTo>
                            <a:pt x="101600" y="38100"/>
                          </a:lnTo>
                          <a:lnTo>
                            <a:pt x="76200" y="12700"/>
                          </a:lnTo>
                          <a:lnTo>
                            <a:pt x="38100" y="0"/>
                          </a:lnTo>
                          <a:lnTo>
                            <a:pt x="0" y="0"/>
                          </a:lnTo>
                          <a:lnTo>
                            <a:pt x="0" y="1016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77" behindDoc="1" locked="0" layoutInCell="1" allowOverlap="1">
            <wp:simplePos x="0" y="0"/>
            <wp:positionH relativeFrom="page">
              <wp:posOffset>2848355</wp:posOffset>
            </wp:positionH>
            <wp:positionV relativeFrom="page">
              <wp:posOffset>4394704</wp:posOffset>
            </wp:positionV>
            <wp:extent cx="23621" cy="180"/>
            <wp:effectExtent l="0" t="0" r="0" b="0"/>
            <wp:wrapNone/>
            <wp:docPr id="767" name="Freeform 7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621" cy="180"/>
                    </a:xfrm>
                    <a:custGeom>
                      <a:rect l="l" t="t" r="r" b="b"/>
                      <a:pathLst>
                        <a:path w="393700" h="180">
                          <a:moveTo>
                            <a:pt x="0" y="0"/>
                          </a:moveTo>
                          <a:lnTo>
                            <a:pt x="393700" y="0"/>
                          </a:lnTo>
                        </a:path>
                      </a:pathLst>
                    </a:custGeom>
                    <a:noFill/>
                    <a:ln w="3047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00000" sp="1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76" behindDoc="1" locked="0" layoutInCell="1" allowOverlap="1">
            <wp:simplePos x="0" y="0"/>
            <wp:positionH relativeFrom="page">
              <wp:posOffset>2848355</wp:posOffset>
            </wp:positionH>
            <wp:positionV relativeFrom="page">
              <wp:posOffset>4394704</wp:posOffset>
            </wp:positionV>
            <wp:extent cx="23621" cy="180"/>
            <wp:effectExtent l="0" t="0" r="0" b="0"/>
            <wp:wrapNone/>
            <wp:docPr id="768" name="Freeform 7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621" cy="180"/>
                    </a:xfrm>
                    <a:custGeom>
                      <a:rect l="l" t="t" r="r" b="b"/>
                      <a:pathLst>
                        <a:path w="393700" h="180">
                          <a:moveTo>
                            <a:pt x="0" y="0"/>
                          </a:moveTo>
                          <a:lnTo>
                            <a:pt x="393700" y="0"/>
                          </a:lnTo>
                        </a:path>
                      </a:pathLst>
                    </a:custGeom>
                    <a:noFill/>
                    <a:ln w="304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37" behindDoc="1" locked="0" layoutInCell="1" allowOverlap="1">
            <wp:simplePos x="0" y="0"/>
            <wp:positionH relativeFrom="page">
              <wp:posOffset>2860547</wp:posOffset>
            </wp:positionH>
            <wp:positionV relativeFrom="page">
              <wp:posOffset>4391656</wp:posOffset>
            </wp:positionV>
            <wp:extent cx="6857" cy="13715"/>
            <wp:effectExtent l="0" t="0" r="0" b="0"/>
            <wp:wrapNone/>
            <wp:docPr id="769" name="Freeform 7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3715"/>
                    </a:xfrm>
                    <a:custGeom>
                      <a:rect l="l" t="t" r="r" b="b"/>
                      <a:pathLst>
                        <a:path w="114300" h="228600">
                          <a:moveTo>
                            <a:pt x="114300" y="38100"/>
                          </a:moveTo>
                          <a:lnTo>
                            <a:pt x="101600" y="12700"/>
                          </a:lnTo>
                          <a:lnTo>
                            <a:pt x="76200" y="0"/>
                          </a:lnTo>
                          <a:lnTo>
                            <a:pt x="63500" y="0"/>
                          </a:lnTo>
                          <a:lnTo>
                            <a:pt x="38100" y="12700"/>
                          </a:lnTo>
                          <a:lnTo>
                            <a:pt x="12700" y="25400"/>
                          </a:lnTo>
                          <a:lnTo>
                            <a:pt x="0" y="50800"/>
                          </a:lnTo>
                          <a:lnTo>
                            <a:pt x="0" y="114300"/>
                          </a:lnTo>
                          <a:lnTo>
                            <a:pt x="25400" y="127000"/>
                          </a:lnTo>
                          <a:lnTo>
                            <a:pt x="38100" y="152400"/>
                          </a:lnTo>
                          <a:lnTo>
                            <a:pt x="76200" y="152400"/>
                          </a:lnTo>
                          <a:lnTo>
                            <a:pt x="101600" y="127000"/>
                          </a:lnTo>
                          <a:lnTo>
                            <a:pt x="88900" y="228600"/>
                          </a:lnTo>
                          <a:lnTo>
                            <a:pt x="25400" y="22860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36" behindDoc="1" locked="0" layoutInCell="1" allowOverlap="1">
            <wp:simplePos x="0" y="0"/>
            <wp:positionH relativeFrom="page">
              <wp:posOffset>2860547</wp:posOffset>
            </wp:positionH>
            <wp:positionV relativeFrom="page">
              <wp:posOffset>4391656</wp:posOffset>
            </wp:positionV>
            <wp:extent cx="6857" cy="13715"/>
            <wp:effectExtent l="0" t="0" r="0" b="0"/>
            <wp:wrapNone/>
            <wp:docPr id="770" name="Freeform 7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3715"/>
                    </a:xfrm>
                    <a:custGeom>
                      <a:rect l="l" t="t" r="r" b="b"/>
                      <a:pathLst>
                        <a:path w="114300" h="228600">
                          <a:moveTo>
                            <a:pt x="114300" y="38100"/>
                          </a:moveTo>
                          <a:lnTo>
                            <a:pt x="101600" y="12700"/>
                          </a:lnTo>
                          <a:lnTo>
                            <a:pt x="76200" y="0"/>
                          </a:lnTo>
                          <a:lnTo>
                            <a:pt x="63500" y="0"/>
                          </a:lnTo>
                          <a:lnTo>
                            <a:pt x="38100" y="12700"/>
                          </a:lnTo>
                          <a:lnTo>
                            <a:pt x="12700" y="25400"/>
                          </a:lnTo>
                          <a:lnTo>
                            <a:pt x="0" y="50800"/>
                          </a:lnTo>
                          <a:lnTo>
                            <a:pt x="0" y="114300"/>
                          </a:lnTo>
                          <a:lnTo>
                            <a:pt x="25400" y="127000"/>
                          </a:lnTo>
                          <a:lnTo>
                            <a:pt x="38100" y="152400"/>
                          </a:lnTo>
                          <a:lnTo>
                            <a:pt x="76200" y="152400"/>
                          </a:lnTo>
                          <a:lnTo>
                            <a:pt x="101600" y="127000"/>
                          </a:lnTo>
                          <a:lnTo>
                            <a:pt x="88900" y="228600"/>
                          </a:lnTo>
                          <a:lnTo>
                            <a:pt x="25400" y="2286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35" behindDoc="1" locked="0" layoutInCell="1" allowOverlap="1">
            <wp:simplePos x="0" y="0"/>
            <wp:positionH relativeFrom="page">
              <wp:posOffset>2875025</wp:posOffset>
            </wp:positionH>
            <wp:positionV relativeFrom="page">
              <wp:posOffset>4391656</wp:posOffset>
            </wp:positionV>
            <wp:extent cx="6857" cy="13715"/>
            <wp:effectExtent l="0" t="0" r="0" b="0"/>
            <wp:wrapNone/>
            <wp:docPr id="771" name="Freeform 7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3715"/>
                    </a:xfrm>
                    <a:custGeom>
                      <a:rect l="l" t="t" r="r" b="b"/>
                      <a:pathLst>
                        <a:path w="114300" h="228600">
                          <a:moveTo>
                            <a:pt x="114300" y="38100"/>
                          </a:moveTo>
                          <a:lnTo>
                            <a:pt x="88900" y="12700"/>
                          </a:lnTo>
                          <a:lnTo>
                            <a:pt x="76200" y="0"/>
                          </a:lnTo>
                          <a:lnTo>
                            <a:pt x="50800" y="0"/>
                          </a:lnTo>
                          <a:lnTo>
                            <a:pt x="25400" y="12700"/>
                          </a:lnTo>
                          <a:lnTo>
                            <a:pt x="12700" y="25400"/>
                          </a:lnTo>
                          <a:lnTo>
                            <a:pt x="0" y="50800"/>
                          </a:lnTo>
                          <a:lnTo>
                            <a:pt x="0" y="114300"/>
                          </a:lnTo>
                          <a:lnTo>
                            <a:pt x="12700" y="127000"/>
                          </a:lnTo>
                          <a:lnTo>
                            <a:pt x="25400" y="152400"/>
                          </a:lnTo>
                          <a:lnTo>
                            <a:pt x="63500" y="152400"/>
                          </a:lnTo>
                          <a:lnTo>
                            <a:pt x="88900" y="127000"/>
                          </a:lnTo>
                          <a:lnTo>
                            <a:pt x="88900" y="228600"/>
                          </a:lnTo>
                          <a:lnTo>
                            <a:pt x="12700" y="22860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34" behindDoc="1" locked="0" layoutInCell="1" allowOverlap="1">
            <wp:simplePos x="0" y="0"/>
            <wp:positionH relativeFrom="page">
              <wp:posOffset>2875025</wp:posOffset>
            </wp:positionH>
            <wp:positionV relativeFrom="page">
              <wp:posOffset>4391656</wp:posOffset>
            </wp:positionV>
            <wp:extent cx="6857" cy="13715"/>
            <wp:effectExtent l="0" t="0" r="0" b="0"/>
            <wp:wrapNone/>
            <wp:docPr id="772" name="Freeform 7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3715"/>
                    </a:xfrm>
                    <a:custGeom>
                      <a:rect l="l" t="t" r="r" b="b"/>
                      <a:pathLst>
                        <a:path w="114300" h="228600">
                          <a:moveTo>
                            <a:pt x="114300" y="38100"/>
                          </a:moveTo>
                          <a:lnTo>
                            <a:pt x="88900" y="12700"/>
                          </a:lnTo>
                          <a:lnTo>
                            <a:pt x="76200" y="0"/>
                          </a:lnTo>
                          <a:lnTo>
                            <a:pt x="50800" y="0"/>
                          </a:lnTo>
                          <a:lnTo>
                            <a:pt x="25400" y="12700"/>
                          </a:lnTo>
                          <a:lnTo>
                            <a:pt x="12700" y="25400"/>
                          </a:lnTo>
                          <a:lnTo>
                            <a:pt x="0" y="50800"/>
                          </a:lnTo>
                          <a:lnTo>
                            <a:pt x="0" y="114300"/>
                          </a:lnTo>
                          <a:lnTo>
                            <a:pt x="12700" y="127000"/>
                          </a:lnTo>
                          <a:lnTo>
                            <a:pt x="25400" y="152400"/>
                          </a:lnTo>
                          <a:lnTo>
                            <a:pt x="63500" y="152400"/>
                          </a:lnTo>
                          <a:lnTo>
                            <a:pt x="88900" y="127000"/>
                          </a:lnTo>
                          <a:lnTo>
                            <a:pt x="88900" y="228600"/>
                          </a:lnTo>
                          <a:lnTo>
                            <a:pt x="12700" y="2286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568" behindDoc="0" locked="0" layoutInCell="1" allowOverlap="1">
            <wp:simplePos x="0" y="0"/>
            <wp:positionH relativeFrom="page">
              <wp:posOffset>2882900</wp:posOffset>
            </wp:positionH>
            <wp:positionV relativeFrom="page">
              <wp:posOffset>4394196</wp:posOffset>
            </wp:positionV>
            <wp:extent cx="61213" cy="44454"/>
            <wp:effectExtent l="0" t="0" r="0" b="0"/>
            <wp:wrapNone/>
            <wp:docPr id="773" name="Picture 7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73" name="Picture 773"/>
                    <pic:cNvPicPr>
                      <a:picLocks noChangeAspect="0" noChangeArrowheads="1"/>
                    </pic:cNvPicPr>
                  </pic:nvPicPr>
                  <pic:blipFill>
                    <a:blip r:embed="rId7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213" cy="444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4960" behindDoc="0" locked="0" layoutInCell="1" allowOverlap="1">
            <wp:simplePos x="0" y="0"/>
            <wp:positionH relativeFrom="page">
              <wp:posOffset>2969513</wp:posOffset>
            </wp:positionH>
            <wp:positionV relativeFrom="page">
              <wp:posOffset>4390894</wp:posOffset>
            </wp:positionV>
            <wp:extent cx="2285" cy="180"/>
            <wp:effectExtent l="0" t="0" r="0" b="0"/>
            <wp:wrapNone/>
            <wp:docPr id="774" name="Freeform 7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80"/>
                    </a:xfrm>
                    <a:custGeom>
                      <a:rect l="l" t="t" r="r" b="b"/>
                      <a:pathLst>
                        <a:path w="38100" h="180">
                          <a:moveTo>
                            <a:pt x="0" y="0"/>
                          </a:moveTo>
                          <a:lnTo>
                            <a:pt x="38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65" behindDoc="0" locked="0" layoutInCell="1" allowOverlap="1">
            <wp:simplePos x="0" y="0"/>
            <wp:positionH relativeFrom="page">
              <wp:posOffset>2967989</wp:posOffset>
            </wp:positionH>
            <wp:positionV relativeFrom="page">
              <wp:posOffset>4387846</wp:posOffset>
            </wp:positionV>
            <wp:extent cx="2285" cy="6095"/>
            <wp:effectExtent l="0" t="0" r="0" b="0"/>
            <wp:wrapNone/>
            <wp:docPr id="775" name="Freeform 7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6095"/>
                    </a:xfrm>
                    <a:custGeom>
                      <a:rect l="l" t="t" r="r" b="b"/>
                      <a:pathLst>
                        <a:path w="38100" h="101600">
                          <a:moveTo>
                            <a:pt x="38100" y="1016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64" behindDoc="0" locked="0" layoutInCell="1" allowOverlap="1">
            <wp:simplePos x="0" y="0"/>
            <wp:positionH relativeFrom="page">
              <wp:posOffset>2967989</wp:posOffset>
            </wp:positionH>
            <wp:positionV relativeFrom="page">
              <wp:posOffset>4387846</wp:posOffset>
            </wp:positionV>
            <wp:extent cx="5333" cy="180"/>
            <wp:effectExtent l="0" t="0" r="0" b="0"/>
            <wp:wrapNone/>
            <wp:docPr id="776" name="Freeform 7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0" y="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63" behindDoc="0" locked="0" layoutInCell="1" allowOverlap="1">
            <wp:simplePos x="0" y="0"/>
            <wp:positionH relativeFrom="page">
              <wp:posOffset>2967989</wp:posOffset>
            </wp:positionH>
            <wp:positionV relativeFrom="page">
              <wp:posOffset>4387846</wp:posOffset>
            </wp:positionV>
            <wp:extent cx="5333" cy="180"/>
            <wp:effectExtent l="0" t="0" r="0" b="0"/>
            <wp:wrapNone/>
            <wp:docPr id="777" name="Freeform 7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0" y="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62" behindDoc="0" locked="0" layoutInCell="1" allowOverlap="1">
            <wp:simplePos x="0" y="0"/>
            <wp:positionH relativeFrom="page">
              <wp:posOffset>2967989</wp:posOffset>
            </wp:positionH>
            <wp:positionV relativeFrom="page">
              <wp:posOffset>4387846</wp:posOffset>
            </wp:positionV>
            <wp:extent cx="5333" cy="180"/>
            <wp:effectExtent l="0" t="0" r="0" b="0"/>
            <wp:wrapNone/>
            <wp:docPr id="778" name="Freeform 7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0" y="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61" behindDoc="0" locked="0" layoutInCell="1" allowOverlap="1">
            <wp:simplePos x="0" y="0"/>
            <wp:positionH relativeFrom="page">
              <wp:posOffset>2967989</wp:posOffset>
            </wp:positionH>
            <wp:positionV relativeFrom="page">
              <wp:posOffset>4387846</wp:posOffset>
            </wp:positionV>
            <wp:extent cx="5333" cy="180"/>
            <wp:effectExtent l="0" t="0" r="0" b="0"/>
            <wp:wrapNone/>
            <wp:docPr id="779" name="Freeform 7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0" y="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66" behindDoc="0" locked="0" layoutInCell="1" allowOverlap="1">
            <wp:simplePos x="0" y="0"/>
            <wp:positionH relativeFrom="page">
              <wp:posOffset>2967989</wp:posOffset>
            </wp:positionH>
            <wp:positionV relativeFrom="page">
              <wp:posOffset>4387846</wp:posOffset>
            </wp:positionV>
            <wp:extent cx="2285" cy="6095"/>
            <wp:effectExtent l="0" t="0" r="0" b="0"/>
            <wp:wrapNone/>
            <wp:docPr id="780" name="Freeform 7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6095"/>
                    </a:xfrm>
                    <a:custGeom>
                      <a:rect l="l" t="t" r="r" b="b"/>
                      <a:pathLst>
                        <a:path w="38100" h="101600">
                          <a:moveTo>
                            <a:pt x="38100" y="1016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68" behindDoc="0" locked="0" layoutInCell="1" allowOverlap="1">
            <wp:simplePos x="0" y="0"/>
            <wp:positionH relativeFrom="page">
              <wp:posOffset>2970275</wp:posOffset>
            </wp:positionH>
            <wp:positionV relativeFrom="page">
              <wp:posOffset>4387846</wp:posOffset>
            </wp:positionV>
            <wp:extent cx="3047" cy="6095"/>
            <wp:effectExtent l="0" t="0" r="0" b="0"/>
            <wp:wrapNone/>
            <wp:docPr id="781" name="Freeform 7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6095"/>
                    </a:xfrm>
                    <a:custGeom>
                      <a:rect l="l" t="t" r="r" b="b"/>
                      <a:pathLst>
                        <a:path w="50800" h="101600">
                          <a:moveTo>
                            <a:pt x="50800" y="0"/>
                          </a:moveTo>
                          <a:lnTo>
                            <a:pt x="0" y="1016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67" behindDoc="0" locked="0" layoutInCell="1" allowOverlap="1">
            <wp:simplePos x="0" y="0"/>
            <wp:positionH relativeFrom="page">
              <wp:posOffset>2970275</wp:posOffset>
            </wp:positionH>
            <wp:positionV relativeFrom="page">
              <wp:posOffset>4387846</wp:posOffset>
            </wp:positionV>
            <wp:extent cx="3047" cy="6095"/>
            <wp:effectExtent l="0" t="0" r="0" b="0"/>
            <wp:wrapNone/>
            <wp:docPr id="782" name="Freeform 7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6095"/>
                    </a:xfrm>
                    <a:custGeom>
                      <a:rect l="l" t="t" r="r" b="b"/>
                      <a:pathLst>
                        <a:path w="50800" h="101600">
                          <a:moveTo>
                            <a:pt x="50800" y="0"/>
                          </a:moveTo>
                          <a:lnTo>
                            <a:pt x="0" y="1016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59" behindDoc="0" locked="0" layoutInCell="1" allowOverlap="1">
            <wp:simplePos x="0" y="0"/>
            <wp:positionH relativeFrom="page">
              <wp:posOffset>2969513</wp:posOffset>
            </wp:positionH>
            <wp:positionV relativeFrom="page">
              <wp:posOffset>4390894</wp:posOffset>
            </wp:positionV>
            <wp:extent cx="2285" cy="180"/>
            <wp:effectExtent l="0" t="0" r="0" b="0"/>
            <wp:wrapNone/>
            <wp:docPr id="783" name="Freeform 7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80"/>
                    </a:xfrm>
                    <a:custGeom>
                      <a:rect l="l" t="t" r="r" b="b"/>
                      <a:pathLst>
                        <a:path w="38100" h="180">
                          <a:moveTo>
                            <a:pt x="0" y="0"/>
                          </a:moveTo>
                          <a:lnTo>
                            <a:pt x="38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12" behindDoc="0" locked="0" layoutInCell="1" allowOverlap="1">
            <wp:simplePos x="0" y="0"/>
            <wp:positionH relativeFrom="page">
              <wp:posOffset>2980943</wp:posOffset>
            </wp:positionH>
            <wp:positionV relativeFrom="page">
              <wp:posOffset>4388608</wp:posOffset>
            </wp:positionV>
            <wp:extent cx="18287" cy="9905"/>
            <wp:effectExtent l="0" t="0" r="0" b="0"/>
            <wp:wrapNone/>
            <wp:docPr id="784" name="Freeform 7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87" cy="9905"/>
                    </a:xfrm>
                    <a:custGeom>
                      <a:rect l="l" t="t" r="r" b="b"/>
                      <a:pathLst>
                        <a:path w="304800" h="165100">
                          <a:moveTo>
                            <a:pt x="0" y="76200"/>
                          </a:moveTo>
                          <a:lnTo>
                            <a:pt x="0" y="50800"/>
                          </a:lnTo>
                          <a:lnTo>
                            <a:pt x="12700" y="25400"/>
                          </a:lnTo>
                          <a:lnTo>
                            <a:pt x="38100" y="0"/>
                          </a:lnTo>
                          <a:lnTo>
                            <a:pt x="114300" y="0"/>
                          </a:lnTo>
                          <a:lnTo>
                            <a:pt x="139700" y="25400"/>
                          </a:lnTo>
                          <a:lnTo>
                            <a:pt x="165100" y="63500"/>
                          </a:lnTo>
                          <a:lnTo>
                            <a:pt x="165100" y="114300"/>
                          </a:lnTo>
                          <a:lnTo>
                            <a:pt x="203200" y="139700"/>
                          </a:lnTo>
                          <a:lnTo>
                            <a:pt x="266700" y="139700"/>
                          </a:lnTo>
                          <a:lnTo>
                            <a:pt x="292100" y="101600"/>
                          </a:lnTo>
                          <a:lnTo>
                            <a:pt x="304800" y="76200"/>
                          </a:lnTo>
                          <a:lnTo>
                            <a:pt x="292100" y="50800"/>
                          </a:lnTo>
                          <a:lnTo>
                            <a:pt x="266700" y="25400"/>
                          </a:lnTo>
                          <a:lnTo>
                            <a:pt x="228600" y="12700"/>
                          </a:lnTo>
                          <a:lnTo>
                            <a:pt x="203200" y="12700"/>
                          </a:lnTo>
                          <a:lnTo>
                            <a:pt x="165100" y="38100"/>
                          </a:lnTo>
                          <a:lnTo>
                            <a:pt x="165100" y="101600"/>
                          </a:lnTo>
                          <a:lnTo>
                            <a:pt x="139700" y="127000"/>
                          </a:lnTo>
                          <a:lnTo>
                            <a:pt x="114300" y="152400"/>
                          </a:lnTo>
                          <a:lnTo>
                            <a:pt x="76200" y="165100"/>
                          </a:lnTo>
                          <a:lnTo>
                            <a:pt x="38100" y="152400"/>
                          </a:lnTo>
                          <a:lnTo>
                            <a:pt x="12700" y="139700"/>
                          </a:lnTo>
                          <a:lnTo>
                            <a:pt x="0" y="101600"/>
                          </a:lnTo>
                          <a:lnTo>
                            <a:pt x="0" y="762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11" behindDoc="0" locked="0" layoutInCell="1" allowOverlap="1">
            <wp:simplePos x="0" y="0"/>
            <wp:positionH relativeFrom="page">
              <wp:posOffset>2980943</wp:posOffset>
            </wp:positionH>
            <wp:positionV relativeFrom="page">
              <wp:posOffset>4388608</wp:posOffset>
            </wp:positionV>
            <wp:extent cx="18287" cy="9905"/>
            <wp:effectExtent l="0" t="0" r="0" b="0"/>
            <wp:wrapNone/>
            <wp:docPr id="785" name="Freeform 7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87" cy="9905"/>
                    </a:xfrm>
                    <a:custGeom>
                      <a:rect l="l" t="t" r="r" b="b"/>
                      <a:pathLst>
                        <a:path w="304800" h="165100">
                          <a:moveTo>
                            <a:pt x="0" y="76200"/>
                          </a:moveTo>
                          <a:lnTo>
                            <a:pt x="0" y="50800"/>
                          </a:lnTo>
                          <a:lnTo>
                            <a:pt x="12700" y="25400"/>
                          </a:lnTo>
                          <a:lnTo>
                            <a:pt x="38100" y="0"/>
                          </a:lnTo>
                          <a:lnTo>
                            <a:pt x="114300" y="0"/>
                          </a:lnTo>
                          <a:lnTo>
                            <a:pt x="139700" y="25400"/>
                          </a:lnTo>
                          <a:lnTo>
                            <a:pt x="165100" y="63500"/>
                          </a:lnTo>
                          <a:lnTo>
                            <a:pt x="165100" y="114300"/>
                          </a:lnTo>
                          <a:lnTo>
                            <a:pt x="203200" y="139700"/>
                          </a:lnTo>
                          <a:lnTo>
                            <a:pt x="266700" y="139700"/>
                          </a:lnTo>
                          <a:lnTo>
                            <a:pt x="292100" y="101600"/>
                          </a:lnTo>
                          <a:lnTo>
                            <a:pt x="304800" y="76200"/>
                          </a:lnTo>
                          <a:lnTo>
                            <a:pt x="292100" y="50800"/>
                          </a:lnTo>
                          <a:lnTo>
                            <a:pt x="266700" y="25400"/>
                          </a:lnTo>
                          <a:lnTo>
                            <a:pt x="228600" y="12700"/>
                          </a:lnTo>
                          <a:lnTo>
                            <a:pt x="203200" y="12700"/>
                          </a:lnTo>
                          <a:lnTo>
                            <a:pt x="165100" y="38100"/>
                          </a:lnTo>
                          <a:lnTo>
                            <a:pt x="165100" y="101600"/>
                          </a:lnTo>
                          <a:lnTo>
                            <a:pt x="139700" y="127000"/>
                          </a:lnTo>
                          <a:lnTo>
                            <a:pt x="114300" y="152400"/>
                          </a:lnTo>
                          <a:lnTo>
                            <a:pt x="76200" y="165100"/>
                          </a:lnTo>
                          <a:lnTo>
                            <a:pt x="38100" y="152400"/>
                          </a:lnTo>
                          <a:lnTo>
                            <a:pt x="12700" y="139700"/>
                          </a:lnTo>
                          <a:lnTo>
                            <a:pt x="0" y="101600"/>
                          </a:lnTo>
                          <a:lnTo>
                            <a:pt x="0" y="762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34" behindDoc="0" locked="0" layoutInCell="1" allowOverlap="1">
            <wp:simplePos x="0" y="0"/>
            <wp:positionH relativeFrom="page">
              <wp:posOffset>3025139</wp:posOffset>
            </wp:positionH>
            <wp:positionV relativeFrom="page">
              <wp:posOffset>4387846</wp:posOffset>
            </wp:positionV>
            <wp:extent cx="1523" cy="180"/>
            <wp:effectExtent l="0" t="0" r="0" b="0"/>
            <wp:wrapNone/>
            <wp:docPr id="786" name="Freeform 7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" cy="180"/>
                    </a:xfrm>
                    <a:custGeom>
                      <a:rect l="l" t="t" r="r" b="b"/>
                      <a:pathLst>
                        <a:path w="25400" h="180">
                          <a:moveTo>
                            <a:pt x="0" y="0"/>
                          </a:moveTo>
                          <a:lnTo>
                            <a:pt x="25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39" behindDoc="0" locked="0" layoutInCell="1" allowOverlap="1">
            <wp:simplePos x="0" y="0"/>
            <wp:positionH relativeFrom="page">
              <wp:posOffset>3020567</wp:posOffset>
            </wp:positionH>
            <wp:positionV relativeFrom="page">
              <wp:posOffset>4385560</wp:posOffset>
            </wp:positionV>
            <wp:extent cx="6095" cy="3047"/>
            <wp:effectExtent l="0" t="0" r="0" b="0"/>
            <wp:wrapNone/>
            <wp:docPr id="787" name="Freeform 7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3047"/>
                    </a:xfrm>
                    <a:custGeom>
                      <a:rect l="l" t="t" r="r" b="b"/>
                      <a:pathLst>
                        <a:path w="101600" h="50800">
                          <a:moveTo>
                            <a:pt x="101600" y="508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36" behindDoc="0" locked="0" layoutInCell="1" allowOverlap="1">
            <wp:simplePos x="0" y="0"/>
            <wp:positionH relativeFrom="page">
              <wp:posOffset>3022853</wp:posOffset>
            </wp:positionH>
            <wp:positionV relativeFrom="page">
              <wp:posOffset>4384798</wp:posOffset>
            </wp:positionV>
            <wp:extent cx="3809" cy="180"/>
            <wp:effectExtent l="0" t="0" r="0" b="0"/>
            <wp:wrapNone/>
            <wp:docPr id="788" name="Freeform 7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0" y="0"/>
                          </a:move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35" behindDoc="0" locked="0" layoutInCell="1" allowOverlap="1">
            <wp:simplePos x="0" y="0"/>
            <wp:positionH relativeFrom="page">
              <wp:posOffset>3022853</wp:posOffset>
            </wp:positionH>
            <wp:positionV relativeFrom="page">
              <wp:posOffset>4384798</wp:posOffset>
            </wp:positionV>
            <wp:extent cx="3809" cy="180"/>
            <wp:effectExtent l="0" t="0" r="0" b="0"/>
            <wp:wrapNone/>
            <wp:docPr id="789" name="Freeform 7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0" y="0"/>
                          </a:move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40" behindDoc="0" locked="0" layoutInCell="1" allowOverlap="1">
            <wp:simplePos x="0" y="0"/>
            <wp:positionH relativeFrom="page">
              <wp:posOffset>3020567</wp:posOffset>
            </wp:positionH>
            <wp:positionV relativeFrom="page">
              <wp:posOffset>4385560</wp:posOffset>
            </wp:positionV>
            <wp:extent cx="6095" cy="3047"/>
            <wp:effectExtent l="0" t="0" r="0" b="0"/>
            <wp:wrapNone/>
            <wp:docPr id="790" name="Freeform 7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3047"/>
                    </a:xfrm>
                    <a:custGeom>
                      <a:rect l="l" t="t" r="r" b="b"/>
                      <a:pathLst>
                        <a:path w="101600" h="50800">
                          <a:moveTo>
                            <a:pt x="101600" y="508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82" behindDoc="0" locked="0" layoutInCell="1" allowOverlap="1">
            <wp:simplePos x="0" y="0"/>
            <wp:positionH relativeFrom="page">
              <wp:posOffset>3030473</wp:posOffset>
            </wp:positionH>
            <wp:positionV relativeFrom="page">
              <wp:posOffset>4385560</wp:posOffset>
            </wp:positionV>
            <wp:extent cx="13715" cy="180"/>
            <wp:effectExtent l="0" t="0" r="0" b="0"/>
            <wp:wrapNone/>
            <wp:docPr id="791" name="Freeform 7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15" cy="180"/>
                    </a:xfrm>
                    <a:custGeom>
                      <a:rect l="l" t="t" r="r" b="b"/>
                      <a:pathLst>
                        <a:path w="228600" h="180">
                          <a:moveTo>
                            <a:pt x="0" y="0"/>
                          </a:moveTo>
                          <a:lnTo>
                            <a:pt x="228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81" behindDoc="0" locked="0" layoutInCell="1" allowOverlap="1">
            <wp:simplePos x="0" y="0"/>
            <wp:positionH relativeFrom="page">
              <wp:posOffset>3030473</wp:posOffset>
            </wp:positionH>
            <wp:positionV relativeFrom="page">
              <wp:posOffset>4385560</wp:posOffset>
            </wp:positionV>
            <wp:extent cx="13715" cy="180"/>
            <wp:effectExtent l="0" t="0" r="0" b="0"/>
            <wp:wrapNone/>
            <wp:docPr id="792" name="Freeform 7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15" cy="180"/>
                    </a:xfrm>
                    <a:custGeom>
                      <a:rect l="l" t="t" r="r" b="b"/>
                      <a:pathLst>
                        <a:path w="228600" h="180">
                          <a:moveTo>
                            <a:pt x="0" y="0"/>
                          </a:moveTo>
                          <a:lnTo>
                            <a:pt x="228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80" behindDoc="0" locked="0" layoutInCell="1" allowOverlap="1">
            <wp:simplePos x="0" y="0"/>
            <wp:positionH relativeFrom="page">
              <wp:posOffset>3026663</wp:posOffset>
            </wp:positionH>
            <wp:positionV relativeFrom="page">
              <wp:posOffset>4382512</wp:posOffset>
            </wp:positionV>
            <wp:extent cx="180" cy="6095"/>
            <wp:effectExtent l="0" t="0" r="0" b="0"/>
            <wp:wrapNone/>
            <wp:docPr id="793" name="Freeform 7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095"/>
                    </a:xfrm>
                    <a:custGeom>
                      <a:rect l="l" t="t" r="r" b="b"/>
                      <a:pathLst>
                        <a:path w="180" h="101600">
                          <a:moveTo>
                            <a:pt x="0" y="0"/>
                          </a:moveTo>
                          <a:lnTo>
                            <a:pt x="0" y="1016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79" behindDoc="0" locked="0" layoutInCell="1" allowOverlap="1">
            <wp:simplePos x="0" y="0"/>
            <wp:positionH relativeFrom="page">
              <wp:posOffset>3026663</wp:posOffset>
            </wp:positionH>
            <wp:positionV relativeFrom="page">
              <wp:posOffset>4382512</wp:posOffset>
            </wp:positionV>
            <wp:extent cx="180" cy="6095"/>
            <wp:effectExtent l="0" t="0" r="0" b="0"/>
            <wp:wrapNone/>
            <wp:docPr id="794" name="Freeform 7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095"/>
                    </a:xfrm>
                    <a:custGeom>
                      <a:rect l="l" t="t" r="r" b="b"/>
                      <a:pathLst>
                        <a:path w="180" h="101600">
                          <a:moveTo>
                            <a:pt x="0" y="0"/>
                          </a:moveTo>
                          <a:lnTo>
                            <a:pt x="0" y="1016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50" behindDoc="0" locked="0" layoutInCell="1" allowOverlap="1">
            <wp:simplePos x="0" y="0"/>
            <wp:positionH relativeFrom="page">
              <wp:posOffset>3020567</wp:posOffset>
            </wp:positionH>
            <wp:positionV relativeFrom="page">
              <wp:posOffset>4385560</wp:posOffset>
            </wp:positionV>
            <wp:extent cx="9905" cy="180"/>
            <wp:effectExtent l="0" t="0" r="0" b="0"/>
            <wp:wrapNone/>
            <wp:docPr id="795" name="Freeform 7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905" cy="180"/>
                    </a:xfrm>
                    <a:custGeom>
                      <a:rect l="l" t="t" r="r" b="b"/>
                      <a:pathLst>
                        <a:path w="165100" h="180">
                          <a:moveTo>
                            <a:pt x="1651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52" behindDoc="0" locked="0" layoutInCell="1" allowOverlap="1">
            <wp:simplePos x="0" y="0"/>
            <wp:positionH relativeFrom="page">
              <wp:posOffset>3020567</wp:posOffset>
            </wp:positionH>
            <wp:positionV relativeFrom="page">
              <wp:posOffset>4385560</wp:posOffset>
            </wp:positionV>
            <wp:extent cx="180" cy="28193"/>
            <wp:effectExtent l="0" t="0" r="0" b="0"/>
            <wp:wrapNone/>
            <wp:docPr id="796" name="Freeform 7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51" behindDoc="0" locked="0" layoutInCell="1" allowOverlap="1">
            <wp:simplePos x="0" y="0"/>
            <wp:positionH relativeFrom="page">
              <wp:posOffset>3020567</wp:posOffset>
            </wp:positionH>
            <wp:positionV relativeFrom="page">
              <wp:posOffset>4385560</wp:posOffset>
            </wp:positionV>
            <wp:extent cx="180" cy="28193"/>
            <wp:effectExtent l="0" t="0" r="0" b="0"/>
            <wp:wrapNone/>
            <wp:docPr id="797" name="Freeform 7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49" behindDoc="0" locked="0" layoutInCell="1" allowOverlap="1">
            <wp:simplePos x="0" y="0"/>
            <wp:positionH relativeFrom="page">
              <wp:posOffset>3020567</wp:posOffset>
            </wp:positionH>
            <wp:positionV relativeFrom="page">
              <wp:posOffset>4385560</wp:posOffset>
            </wp:positionV>
            <wp:extent cx="9905" cy="180"/>
            <wp:effectExtent l="0" t="0" r="0" b="0"/>
            <wp:wrapNone/>
            <wp:docPr id="798" name="Freeform 7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905" cy="180"/>
                    </a:xfrm>
                    <a:custGeom>
                      <a:rect l="l" t="t" r="r" b="b"/>
                      <a:pathLst>
                        <a:path w="165100" h="180">
                          <a:moveTo>
                            <a:pt x="1651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33" behindDoc="0" locked="0" layoutInCell="1" allowOverlap="1">
            <wp:simplePos x="0" y="0"/>
            <wp:positionH relativeFrom="page">
              <wp:posOffset>3025139</wp:posOffset>
            </wp:positionH>
            <wp:positionV relativeFrom="page">
              <wp:posOffset>4387846</wp:posOffset>
            </wp:positionV>
            <wp:extent cx="1523" cy="180"/>
            <wp:effectExtent l="0" t="0" r="0" b="0"/>
            <wp:wrapNone/>
            <wp:docPr id="799" name="Freeform 7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" cy="180"/>
                    </a:xfrm>
                    <a:custGeom>
                      <a:rect l="l" t="t" r="r" b="b"/>
                      <a:pathLst>
                        <a:path w="25400" h="180">
                          <a:moveTo>
                            <a:pt x="0" y="0"/>
                          </a:moveTo>
                          <a:lnTo>
                            <a:pt x="25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84" behindDoc="0" locked="0" layoutInCell="1" allowOverlap="1">
            <wp:simplePos x="0" y="0"/>
            <wp:positionH relativeFrom="page">
              <wp:posOffset>3044189</wp:posOffset>
            </wp:positionH>
            <wp:positionV relativeFrom="page">
              <wp:posOffset>4385560</wp:posOffset>
            </wp:positionV>
            <wp:extent cx="180" cy="28193"/>
            <wp:effectExtent l="0" t="0" r="0" b="0"/>
            <wp:wrapNone/>
            <wp:docPr id="800" name="Freeform 8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83" behindDoc="0" locked="0" layoutInCell="1" allowOverlap="1">
            <wp:simplePos x="0" y="0"/>
            <wp:positionH relativeFrom="page">
              <wp:posOffset>3044189</wp:posOffset>
            </wp:positionH>
            <wp:positionV relativeFrom="page">
              <wp:posOffset>4385560</wp:posOffset>
            </wp:positionV>
            <wp:extent cx="180" cy="28193"/>
            <wp:effectExtent l="0" t="0" r="0" b="0"/>
            <wp:wrapNone/>
            <wp:docPr id="801" name="Freeform 8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71" behindDoc="0" locked="0" layoutInCell="1" allowOverlap="1">
            <wp:simplePos x="0" y="0"/>
            <wp:positionH relativeFrom="page">
              <wp:posOffset>3038855</wp:posOffset>
            </wp:positionH>
            <wp:positionV relativeFrom="page">
              <wp:posOffset>4384798</wp:posOffset>
            </wp:positionV>
            <wp:extent cx="3809" cy="180"/>
            <wp:effectExtent l="0" t="0" r="0" b="0"/>
            <wp:wrapNone/>
            <wp:docPr id="802" name="Freeform 8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0" y="0"/>
                          </a:move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573" behindDoc="0" locked="0" layoutInCell="1" allowOverlap="1">
            <wp:simplePos x="0" y="0"/>
            <wp:positionH relativeFrom="page">
              <wp:posOffset>2882900</wp:posOffset>
            </wp:positionH>
            <wp:positionV relativeFrom="page">
              <wp:posOffset>4405626</wp:posOffset>
            </wp:positionV>
            <wp:extent cx="61213" cy="33024"/>
            <wp:effectExtent l="0" t="0" r="0" b="0"/>
            <wp:wrapNone/>
            <wp:docPr id="803" name="Picture 8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03" name="Picture 803"/>
                    <pic:cNvPicPr>
                      <a:picLocks noChangeAspect="0" noChangeArrowheads="1"/>
                    </pic:cNvPicPr>
                  </pic:nvPicPr>
                  <pic:blipFill>
                    <a:blip r:embed="rId8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213" cy="330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559" behindDoc="0" locked="0" layoutInCell="1" allowOverlap="1">
            <wp:simplePos x="0" y="0"/>
            <wp:positionH relativeFrom="page">
              <wp:posOffset>2897123</wp:posOffset>
            </wp:positionH>
            <wp:positionV relativeFrom="page">
              <wp:posOffset>4394704</wp:posOffset>
            </wp:positionV>
            <wp:extent cx="34289" cy="6857"/>
            <wp:effectExtent l="0" t="0" r="0" b="0"/>
            <wp:wrapNone/>
            <wp:docPr id="804" name="Freeform 8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114300"/>
                          </a:move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92" behindDoc="0" locked="0" layoutInCell="1" allowOverlap="1">
            <wp:simplePos x="0" y="0"/>
            <wp:positionH relativeFrom="page">
              <wp:posOffset>2970275</wp:posOffset>
            </wp:positionH>
            <wp:positionV relativeFrom="page">
              <wp:posOffset>4393942</wp:posOffset>
            </wp:positionV>
            <wp:extent cx="38099" cy="180"/>
            <wp:effectExtent l="0" t="0" r="0" b="0"/>
            <wp:wrapNone/>
            <wp:docPr id="805" name="Freeform 8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9" cy="180"/>
                    </a:xfrm>
                    <a:custGeom>
                      <a:rect l="l" t="t" r="r" b="b"/>
                      <a:pathLst>
                        <a:path w="635000" h="180">
                          <a:moveTo>
                            <a:pt x="6350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91" behindDoc="0" locked="0" layoutInCell="1" allowOverlap="1">
            <wp:simplePos x="0" y="0"/>
            <wp:positionH relativeFrom="page">
              <wp:posOffset>2970275</wp:posOffset>
            </wp:positionH>
            <wp:positionV relativeFrom="page">
              <wp:posOffset>4393942</wp:posOffset>
            </wp:positionV>
            <wp:extent cx="38099" cy="180"/>
            <wp:effectExtent l="0" t="0" r="0" b="0"/>
            <wp:wrapNone/>
            <wp:docPr id="806" name="Freeform 8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9" cy="180"/>
                    </a:xfrm>
                    <a:custGeom>
                      <a:rect l="l" t="t" r="r" b="b"/>
                      <a:pathLst>
                        <a:path w="635000" h="180">
                          <a:moveTo>
                            <a:pt x="6350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70" behindDoc="0" locked="0" layoutInCell="1" allowOverlap="1">
            <wp:simplePos x="0" y="0"/>
            <wp:positionH relativeFrom="page">
              <wp:posOffset>3038855</wp:posOffset>
            </wp:positionH>
            <wp:positionV relativeFrom="page">
              <wp:posOffset>4387846</wp:posOffset>
            </wp:positionV>
            <wp:extent cx="761" cy="180"/>
            <wp:effectExtent l="0" t="0" r="0" b="0"/>
            <wp:wrapNone/>
            <wp:docPr id="807" name="Freeform 8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" cy="180"/>
                    </a:xfrm>
                    <a:custGeom>
                      <a:rect l="l" t="t" r="r" b="b"/>
                      <a:pathLst>
                        <a:path w="12700" h="180">
                          <a:moveTo>
                            <a:pt x="0" y="0"/>
                          </a:moveTo>
                          <a:lnTo>
                            <a:pt x="12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78" behindDoc="0" locked="0" layoutInCell="1" allowOverlap="1">
            <wp:simplePos x="0" y="0"/>
            <wp:positionH relativeFrom="page">
              <wp:posOffset>3038855</wp:posOffset>
            </wp:positionH>
            <wp:positionV relativeFrom="page">
              <wp:posOffset>4382512</wp:posOffset>
            </wp:positionV>
            <wp:extent cx="5333" cy="3047"/>
            <wp:effectExtent l="0" t="0" r="0" b="0"/>
            <wp:wrapNone/>
            <wp:docPr id="808" name="Freeform 8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3047"/>
                    </a:xfrm>
                    <a:custGeom>
                      <a:rect l="l" t="t" r="r" b="b"/>
                      <a:pathLst>
                        <a:path w="88900" h="50800">
                          <a:moveTo>
                            <a:pt x="0" y="0"/>
                          </a:moveTo>
                          <a:lnTo>
                            <a:pt x="88900" y="508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77" behindDoc="0" locked="0" layoutInCell="1" allowOverlap="1">
            <wp:simplePos x="0" y="0"/>
            <wp:positionH relativeFrom="page">
              <wp:posOffset>3038855</wp:posOffset>
            </wp:positionH>
            <wp:positionV relativeFrom="page">
              <wp:posOffset>4382512</wp:posOffset>
            </wp:positionV>
            <wp:extent cx="5333" cy="3047"/>
            <wp:effectExtent l="0" t="0" r="0" b="0"/>
            <wp:wrapNone/>
            <wp:docPr id="809" name="Freeform 8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3047"/>
                    </a:xfrm>
                    <a:custGeom>
                      <a:rect l="l" t="t" r="r" b="b"/>
                      <a:pathLst>
                        <a:path w="88900" h="50800">
                          <a:moveTo>
                            <a:pt x="0" y="0"/>
                          </a:moveTo>
                          <a:lnTo>
                            <a:pt x="88900" y="508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76" behindDoc="0" locked="0" layoutInCell="1" allowOverlap="1">
            <wp:simplePos x="0" y="0"/>
            <wp:positionH relativeFrom="page">
              <wp:posOffset>3038855</wp:posOffset>
            </wp:positionH>
            <wp:positionV relativeFrom="page">
              <wp:posOffset>4385560</wp:posOffset>
            </wp:positionV>
            <wp:extent cx="5333" cy="3047"/>
            <wp:effectExtent l="0" t="0" r="0" b="0"/>
            <wp:wrapNone/>
            <wp:docPr id="810" name="Freeform 8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3047"/>
                    </a:xfrm>
                    <a:custGeom>
                      <a:rect l="l" t="t" r="r" b="b"/>
                      <a:pathLst>
                        <a:path w="88900" h="50800">
                          <a:moveTo>
                            <a:pt x="88900" y="0"/>
                          </a:moveTo>
                          <a:lnTo>
                            <a:pt x="0" y="508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75" behindDoc="0" locked="0" layoutInCell="1" allowOverlap="1">
            <wp:simplePos x="0" y="0"/>
            <wp:positionH relativeFrom="page">
              <wp:posOffset>3038855</wp:posOffset>
            </wp:positionH>
            <wp:positionV relativeFrom="page">
              <wp:posOffset>4385560</wp:posOffset>
            </wp:positionV>
            <wp:extent cx="5333" cy="3047"/>
            <wp:effectExtent l="0" t="0" r="0" b="0"/>
            <wp:wrapNone/>
            <wp:docPr id="811" name="Freeform 8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3047"/>
                    </a:xfrm>
                    <a:custGeom>
                      <a:rect l="l" t="t" r="r" b="b"/>
                      <a:pathLst>
                        <a:path w="88900" h="50800">
                          <a:moveTo>
                            <a:pt x="88900" y="0"/>
                          </a:moveTo>
                          <a:lnTo>
                            <a:pt x="0" y="508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74" behindDoc="0" locked="0" layoutInCell="1" allowOverlap="1">
            <wp:simplePos x="0" y="0"/>
            <wp:positionH relativeFrom="page">
              <wp:posOffset>3038855</wp:posOffset>
            </wp:positionH>
            <wp:positionV relativeFrom="page">
              <wp:posOffset>4382512</wp:posOffset>
            </wp:positionV>
            <wp:extent cx="180" cy="6095"/>
            <wp:effectExtent l="0" t="0" r="0" b="0"/>
            <wp:wrapNone/>
            <wp:docPr id="812" name="Freeform 8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095"/>
                    </a:xfrm>
                    <a:custGeom>
                      <a:rect l="l" t="t" r="r" b="b"/>
                      <a:pathLst>
                        <a:path w="180" h="101600">
                          <a:moveTo>
                            <a:pt x="0" y="1016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73" behindDoc="0" locked="0" layoutInCell="1" allowOverlap="1">
            <wp:simplePos x="0" y="0"/>
            <wp:positionH relativeFrom="page">
              <wp:posOffset>3038855</wp:posOffset>
            </wp:positionH>
            <wp:positionV relativeFrom="page">
              <wp:posOffset>4382512</wp:posOffset>
            </wp:positionV>
            <wp:extent cx="180" cy="6095"/>
            <wp:effectExtent l="0" t="0" r="0" b="0"/>
            <wp:wrapNone/>
            <wp:docPr id="813" name="Freeform 8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095"/>
                    </a:xfrm>
                    <a:custGeom>
                      <a:rect l="l" t="t" r="r" b="b"/>
                      <a:pathLst>
                        <a:path w="180" h="101600">
                          <a:moveTo>
                            <a:pt x="0" y="1016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72" behindDoc="0" locked="0" layoutInCell="1" allowOverlap="1">
            <wp:simplePos x="0" y="0"/>
            <wp:positionH relativeFrom="page">
              <wp:posOffset>3038855</wp:posOffset>
            </wp:positionH>
            <wp:positionV relativeFrom="page">
              <wp:posOffset>4384798</wp:posOffset>
            </wp:positionV>
            <wp:extent cx="3809" cy="180"/>
            <wp:effectExtent l="0" t="0" r="0" b="0"/>
            <wp:wrapNone/>
            <wp:docPr id="814" name="Freeform 8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0" y="0"/>
                          </a:move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69" behindDoc="0" locked="0" layoutInCell="1" allowOverlap="1">
            <wp:simplePos x="0" y="0"/>
            <wp:positionH relativeFrom="page">
              <wp:posOffset>3038855</wp:posOffset>
            </wp:positionH>
            <wp:positionV relativeFrom="page">
              <wp:posOffset>4387846</wp:posOffset>
            </wp:positionV>
            <wp:extent cx="761" cy="180"/>
            <wp:effectExtent l="0" t="0" r="0" b="0"/>
            <wp:wrapNone/>
            <wp:docPr id="815" name="Freeform 8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" cy="180"/>
                    </a:xfrm>
                    <a:custGeom>
                      <a:rect l="l" t="t" r="r" b="b"/>
                      <a:pathLst>
                        <a:path w="12700" h="180">
                          <a:moveTo>
                            <a:pt x="0" y="0"/>
                          </a:moveTo>
                          <a:lnTo>
                            <a:pt x="12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30" behindDoc="0" locked="0" layoutInCell="1" allowOverlap="1">
            <wp:simplePos x="0" y="0"/>
            <wp:positionH relativeFrom="page">
              <wp:posOffset>3517391</wp:posOffset>
            </wp:positionH>
            <wp:positionV relativeFrom="page">
              <wp:posOffset>4383274</wp:posOffset>
            </wp:positionV>
            <wp:extent cx="18287" cy="9905"/>
            <wp:effectExtent l="0" t="0" r="0" b="0"/>
            <wp:wrapNone/>
            <wp:docPr id="816" name="Freeform 8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87" cy="9905"/>
                    </a:xfrm>
                    <a:custGeom>
                      <a:rect l="l" t="t" r="r" b="b"/>
                      <a:pathLst>
                        <a:path w="304800" h="165100">
                          <a:moveTo>
                            <a:pt x="0" y="88900"/>
                          </a:moveTo>
                          <a:lnTo>
                            <a:pt x="12700" y="63500"/>
                          </a:lnTo>
                          <a:lnTo>
                            <a:pt x="38100" y="38100"/>
                          </a:lnTo>
                          <a:lnTo>
                            <a:pt x="63500" y="25400"/>
                          </a:lnTo>
                          <a:lnTo>
                            <a:pt x="101600" y="12700"/>
                          </a:lnTo>
                          <a:lnTo>
                            <a:pt x="152400" y="0"/>
                          </a:lnTo>
                          <a:lnTo>
                            <a:pt x="203200" y="12700"/>
                          </a:lnTo>
                          <a:lnTo>
                            <a:pt x="241300" y="25400"/>
                          </a:lnTo>
                          <a:lnTo>
                            <a:pt x="266700" y="38100"/>
                          </a:lnTo>
                          <a:lnTo>
                            <a:pt x="304800" y="63500"/>
                          </a:lnTo>
                          <a:lnTo>
                            <a:pt x="304800" y="114300"/>
                          </a:lnTo>
                          <a:lnTo>
                            <a:pt x="266700" y="139700"/>
                          </a:lnTo>
                          <a:lnTo>
                            <a:pt x="241300" y="152400"/>
                          </a:lnTo>
                          <a:lnTo>
                            <a:pt x="203200" y="165100"/>
                          </a:lnTo>
                          <a:lnTo>
                            <a:pt x="101600" y="165100"/>
                          </a:lnTo>
                          <a:lnTo>
                            <a:pt x="63500" y="152400"/>
                          </a:lnTo>
                          <a:lnTo>
                            <a:pt x="38100" y="139700"/>
                          </a:lnTo>
                          <a:lnTo>
                            <a:pt x="12700" y="114300"/>
                          </a:lnTo>
                          <a:lnTo>
                            <a:pt x="0" y="88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29" behindDoc="0" locked="0" layoutInCell="1" allowOverlap="1">
            <wp:simplePos x="0" y="0"/>
            <wp:positionH relativeFrom="page">
              <wp:posOffset>3517391</wp:posOffset>
            </wp:positionH>
            <wp:positionV relativeFrom="page">
              <wp:posOffset>4383274</wp:posOffset>
            </wp:positionV>
            <wp:extent cx="18287" cy="9905"/>
            <wp:effectExtent l="0" t="0" r="0" b="0"/>
            <wp:wrapNone/>
            <wp:docPr id="817" name="Freeform 8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87" cy="9905"/>
                    </a:xfrm>
                    <a:custGeom>
                      <a:rect l="l" t="t" r="r" b="b"/>
                      <a:pathLst>
                        <a:path w="304800" h="165100">
                          <a:moveTo>
                            <a:pt x="0" y="88900"/>
                          </a:moveTo>
                          <a:lnTo>
                            <a:pt x="12700" y="63500"/>
                          </a:lnTo>
                          <a:lnTo>
                            <a:pt x="38100" y="38100"/>
                          </a:lnTo>
                          <a:lnTo>
                            <a:pt x="63500" y="25400"/>
                          </a:lnTo>
                          <a:lnTo>
                            <a:pt x="101600" y="12700"/>
                          </a:lnTo>
                          <a:lnTo>
                            <a:pt x="152400" y="0"/>
                          </a:lnTo>
                          <a:lnTo>
                            <a:pt x="203200" y="12700"/>
                          </a:lnTo>
                          <a:lnTo>
                            <a:pt x="241300" y="25400"/>
                          </a:lnTo>
                          <a:lnTo>
                            <a:pt x="266700" y="38100"/>
                          </a:lnTo>
                          <a:lnTo>
                            <a:pt x="304800" y="63500"/>
                          </a:lnTo>
                          <a:lnTo>
                            <a:pt x="304800" y="114300"/>
                          </a:lnTo>
                          <a:lnTo>
                            <a:pt x="266700" y="139700"/>
                          </a:lnTo>
                          <a:lnTo>
                            <a:pt x="241300" y="152400"/>
                          </a:lnTo>
                          <a:lnTo>
                            <a:pt x="203200" y="165100"/>
                          </a:lnTo>
                          <a:lnTo>
                            <a:pt x="101600" y="165100"/>
                          </a:lnTo>
                          <a:lnTo>
                            <a:pt x="63500" y="152400"/>
                          </a:lnTo>
                          <a:lnTo>
                            <a:pt x="38100" y="139700"/>
                          </a:lnTo>
                          <a:lnTo>
                            <a:pt x="12700" y="114300"/>
                          </a:lnTo>
                          <a:lnTo>
                            <a:pt x="0" y="88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080" behindDoc="0" locked="0" layoutInCell="1" allowOverlap="1">
            <wp:simplePos x="0" y="0"/>
            <wp:positionH relativeFrom="page">
              <wp:posOffset>3568700</wp:posOffset>
            </wp:positionH>
            <wp:positionV relativeFrom="page">
              <wp:posOffset>4394196</wp:posOffset>
            </wp:positionV>
            <wp:extent cx="66547" cy="44454"/>
            <wp:effectExtent l="0" t="0" r="0" b="0"/>
            <wp:wrapNone/>
            <wp:docPr id="818" name="Picture 8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18" name="Picture 818"/>
                    <pic:cNvPicPr>
                      <a:picLocks noChangeAspect="0" noChangeArrowheads="1"/>
                    </pic:cNvPicPr>
                  </pic:nvPicPr>
                  <pic:blipFill>
                    <a:blip r:embed="rId8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6547" cy="444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4954" behindDoc="0" locked="0" layoutInCell="1" allowOverlap="1">
            <wp:simplePos x="0" y="0"/>
            <wp:positionH relativeFrom="page">
              <wp:posOffset>2979419</wp:posOffset>
            </wp:positionH>
            <wp:positionV relativeFrom="page">
              <wp:posOffset>4395466</wp:posOffset>
            </wp:positionV>
            <wp:extent cx="19049" cy="9905"/>
            <wp:effectExtent l="0" t="0" r="0" b="0"/>
            <wp:wrapNone/>
            <wp:docPr id="819" name="Freeform 8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49" cy="9905"/>
                    </a:xfrm>
                    <a:custGeom>
                      <a:rect l="l" t="t" r="r" b="b"/>
                      <a:pathLst>
                        <a:path w="317500" h="165100">
                          <a:moveTo>
                            <a:pt x="317500" y="76200"/>
                          </a:moveTo>
                          <a:lnTo>
                            <a:pt x="304800" y="114300"/>
                          </a:lnTo>
                          <a:lnTo>
                            <a:pt x="279400" y="139700"/>
                          </a:lnTo>
                          <a:lnTo>
                            <a:pt x="254000" y="152400"/>
                          </a:lnTo>
                          <a:lnTo>
                            <a:pt x="203200" y="165100"/>
                          </a:lnTo>
                          <a:lnTo>
                            <a:pt x="114300" y="165100"/>
                          </a:lnTo>
                          <a:lnTo>
                            <a:pt x="76200" y="152400"/>
                          </a:lnTo>
                          <a:lnTo>
                            <a:pt x="38100" y="139700"/>
                          </a:lnTo>
                          <a:lnTo>
                            <a:pt x="12700" y="114300"/>
                          </a:lnTo>
                          <a:lnTo>
                            <a:pt x="0" y="76200"/>
                          </a:lnTo>
                          <a:lnTo>
                            <a:pt x="12700" y="50800"/>
                          </a:lnTo>
                          <a:lnTo>
                            <a:pt x="38100" y="25400"/>
                          </a:lnTo>
                          <a:lnTo>
                            <a:pt x="76200" y="12700"/>
                          </a:lnTo>
                          <a:lnTo>
                            <a:pt x="114300" y="0"/>
                          </a:lnTo>
                          <a:lnTo>
                            <a:pt x="203200" y="0"/>
                          </a:lnTo>
                          <a:lnTo>
                            <a:pt x="254000" y="12700"/>
                          </a:lnTo>
                          <a:lnTo>
                            <a:pt x="279400" y="25400"/>
                          </a:lnTo>
                          <a:lnTo>
                            <a:pt x="304800" y="50800"/>
                          </a:lnTo>
                          <a:lnTo>
                            <a:pt x="317500" y="762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53" behindDoc="0" locked="0" layoutInCell="1" allowOverlap="1">
            <wp:simplePos x="0" y="0"/>
            <wp:positionH relativeFrom="page">
              <wp:posOffset>2979419</wp:posOffset>
            </wp:positionH>
            <wp:positionV relativeFrom="page">
              <wp:posOffset>4395466</wp:posOffset>
            </wp:positionV>
            <wp:extent cx="19049" cy="9905"/>
            <wp:effectExtent l="0" t="0" r="0" b="0"/>
            <wp:wrapNone/>
            <wp:docPr id="820" name="Freeform 8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49" cy="9905"/>
                    </a:xfrm>
                    <a:custGeom>
                      <a:rect l="l" t="t" r="r" b="b"/>
                      <a:pathLst>
                        <a:path w="317500" h="165100">
                          <a:moveTo>
                            <a:pt x="317500" y="76200"/>
                          </a:moveTo>
                          <a:lnTo>
                            <a:pt x="304800" y="114300"/>
                          </a:lnTo>
                          <a:lnTo>
                            <a:pt x="279400" y="139700"/>
                          </a:lnTo>
                          <a:lnTo>
                            <a:pt x="254000" y="152400"/>
                          </a:lnTo>
                          <a:lnTo>
                            <a:pt x="203200" y="165100"/>
                          </a:lnTo>
                          <a:lnTo>
                            <a:pt x="114300" y="165100"/>
                          </a:lnTo>
                          <a:lnTo>
                            <a:pt x="76200" y="152400"/>
                          </a:lnTo>
                          <a:lnTo>
                            <a:pt x="38100" y="139700"/>
                          </a:lnTo>
                          <a:lnTo>
                            <a:pt x="12700" y="114300"/>
                          </a:lnTo>
                          <a:lnTo>
                            <a:pt x="0" y="76200"/>
                          </a:lnTo>
                          <a:lnTo>
                            <a:pt x="12700" y="50800"/>
                          </a:lnTo>
                          <a:lnTo>
                            <a:pt x="38100" y="25400"/>
                          </a:lnTo>
                          <a:lnTo>
                            <a:pt x="76200" y="12700"/>
                          </a:lnTo>
                          <a:lnTo>
                            <a:pt x="114300" y="0"/>
                          </a:lnTo>
                          <a:lnTo>
                            <a:pt x="203200" y="0"/>
                          </a:lnTo>
                          <a:lnTo>
                            <a:pt x="254000" y="12700"/>
                          </a:lnTo>
                          <a:lnTo>
                            <a:pt x="279400" y="25400"/>
                          </a:lnTo>
                          <a:lnTo>
                            <a:pt x="304800" y="50800"/>
                          </a:lnTo>
                          <a:lnTo>
                            <a:pt x="317500" y="762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60" behindDoc="0" locked="0" layoutInCell="1" allowOverlap="1">
            <wp:simplePos x="0" y="0"/>
            <wp:positionH relativeFrom="page">
              <wp:posOffset>3507485</wp:posOffset>
            </wp:positionH>
            <wp:positionV relativeFrom="page">
              <wp:posOffset>4395466</wp:posOffset>
            </wp:positionV>
            <wp:extent cx="37337" cy="180"/>
            <wp:effectExtent l="0" t="0" r="0" b="0"/>
            <wp:wrapNone/>
            <wp:docPr id="821" name="Freeform 8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180"/>
                    </a:xfrm>
                    <a:custGeom>
                      <a:rect l="l" t="t" r="r" b="b"/>
                      <a:pathLst>
                        <a:path w="622300" h="180">
                          <a:moveTo>
                            <a:pt x="0" y="0"/>
                          </a:moveTo>
                          <a:lnTo>
                            <a:pt x="622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59" behindDoc="0" locked="0" layoutInCell="1" allowOverlap="1">
            <wp:simplePos x="0" y="0"/>
            <wp:positionH relativeFrom="page">
              <wp:posOffset>3507485</wp:posOffset>
            </wp:positionH>
            <wp:positionV relativeFrom="page">
              <wp:posOffset>4395466</wp:posOffset>
            </wp:positionV>
            <wp:extent cx="37337" cy="180"/>
            <wp:effectExtent l="0" t="0" r="0" b="0"/>
            <wp:wrapNone/>
            <wp:docPr id="822" name="Freeform 8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180"/>
                    </a:xfrm>
                    <a:custGeom>
                      <a:rect l="l" t="t" r="r" b="b"/>
                      <a:pathLst>
                        <a:path w="622300" h="180">
                          <a:moveTo>
                            <a:pt x="0" y="0"/>
                          </a:moveTo>
                          <a:lnTo>
                            <a:pt x="622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38" behindDoc="0" locked="0" layoutInCell="1" allowOverlap="1">
            <wp:simplePos x="0" y="0"/>
            <wp:positionH relativeFrom="page">
              <wp:posOffset>3544061</wp:posOffset>
            </wp:positionH>
            <wp:positionV relativeFrom="page">
              <wp:posOffset>4396990</wp:posOffset>
            </wp:positionV>
            <wp:extent cx="2285" cy="180"/>
            <wp:effectExtent l="0" t="0" r="0" b="0"/>
            <wp:wrapNone/>
            <wp:docPr id="823" name="Freeform 8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80"/>
                    </a:xfrm>
                    <a:custGeom>
                      <a:rect l="l" t="t" r="r" b="b"/>
                      <a:pathLst>
                        <a:path w="38100" h="180">
                          <a:moveTo>
                            <a:pt x="0" y="0"/>
                          </a:moveTo>
                          <a:lnTo>
                            <a:pt x="38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37" behindDoc="0" locked="0" layoutInCell="1" allowOverlap="1">
            <wp:simplePos x="0" y="0"/>
            <wp:positionH relativeFrom="page">
              <wp:posOffset>3544061</wp:posOffset>
            </wp:positionH>
            <wp:positionV relativeFrom="page">
              <wp:posOffset>4396990</wp:posOffset>
            </wp:positionV>
            <wp:extent cx="2285" cy="180"/>
            <wp:effectExtent l="0" t="0" r="0" b="0"/>
            <wp:wrapNone/>
            <wp:docPr id="824" name="Freeform 8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80"/>
                    </a:xfrm>
                    <a:custGeom>
                      <a:rect l="l" t="t" r="r" b="b"/>
                      <a:pathLst>
                        <a:path w="38100" h="180">
                          <a:moveTo>
                            <a:pt x="0" y="0"/>
                          </a:moveTo>
                          <a:lnTo>
                            <a:pt x="38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081" behindDoc="0" locked="0" layoutInCell="1" allowOverlap="1">
            <wp:simplePos x="0" y="0"/>
            <wp:positionH relativeFrom="page">
              <wp:posOffset>3588257</wp:posOffset>
            </wp:positionH>
            <wp:positionV relativeFrom="page">
              <wp:posOffset>4394704</wp:posOffset>
            </wp:positionV>
            <wp:extent cx="34289" cy="6857"/>
            <wp:effectExtent l="0" t="0" r="0" b="0"/>
            <wp:wrapNone/>
            <wp:docPr id="825" name="Freeform 8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114300"/>
                          </a:move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47" behindDoc="0" locked="0" layoutInCell="1" allowOverlap="1">
            <wp:simplePos x="0" y="0"/>
            <wp:positionH relativeFrom="page">
              <wp:posOffset>2971799</wp:posOffset>
            </wp:positionH>
            <wp:positionV relativeFrom="page">
              <wp:posOffset>4404610</wp:posOffset>
            </wp:positionV>
            <wp:extent cx="37337" cy="180"/>
            <wp:effectExtent l="0" t="0" r="0" b="0"/>
            <wp:wrapNone/>
            <wp:docPr id="826" name="Freeform 8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180"/>
                    </a:xfrm>
                    <a:custGeom>
                      <a:rect l="l" t="t" r="r" b="b"/>
                      <a:pathLst>
                        <a:path w="622300" h="180">
                          <a:moveTo>
                            <a:pt x="6223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075" behindDoc="0" locked="0" layoutInCell="1" allowOverlap="1">
            <wp:simplePos x="0" y="0"/>
            <wp:positionH relativeFrom="page">
              <wp:posOffset>3568700</wp:posOffset>
            </wp:positionH>
            <wp:positionV relativeFrom="page">
              <wp:posOffset>4405626</wp:posOffset>
            </wp:positionV>
            <wp:extent cx="66547" cy="33024"/>
            <wp:effectExtent l="0" t="0" r="0" b="0"/>
            <wp:wrapNone/>
            <wp:docPr id="827" name="Picture 8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27" name="Picture 827"/>
                    <pic:cNvPicPr>
                      <a:picLocks noChangeAspect="0" noChangeArrowheads="1"/>
                    </pic:cNvPicPr>
                  </pic:nvPicPr>
                  <pic:blipFill>
                    <a:blip r:embed="rId8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6547" cy="330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564" behindDoc="0" locked="0" layoutInCell="1" allowOverlap="1">
            <wp:simplePos x="0" y="0"/>
            <wp:positionH relativeFrom="page">
              <wp:posOffset>2897123</wp:posOffset>
            </wp:positionH>
            <wp:positionV relativeFrom="page">
              <wp:posOffset>4406896</wp:posOffset>
            </wp:positionV>
            <wp:extent cx="34289" cy="6857"/>
            <wp:effectExtent l="0" t="0" r="0" b="0"/>
            <wp:wrapNone/>
            <wp:docPr id="828" name="Freeform 8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114300"/>
                          </a:move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42" behindDoc="0" locked="0" layoutInCell="1" allowOverlap="1">
            <wp:simplePos x="0" y="0"/>
            <wp:positionH relativeFrom="page">
              <wp:posOffset>2971799</wp:posOffset>
            </wp:positionH>
            <wp:positionV relativeFrom="page">
              <wp:posOffset>4404610</wp:posOffset>
            </wp:positionV>
            <wp:extent cx="180" cy="6857"/>
            <wp:effectExtent l="0" t="0" r="0" b="0"/>
            <wp:wrapNone/>
            <wp:docPr id="829" name="Freeform 8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857"/>
                    </a:xfrm>
                    <a:custGeom>
                      <a:rect l="l" t="t" r="r" b="b"/>
                      <a:pathLst>
                        <a:path w="180" h="114300">
                          <a:moveTo>
                            <a:pt x="0" y="1143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41" behindDoc="0" locked="0" layoutInCell="1" allowOverlap="1">
            <wp:simplePos x="0" y="0"/>
            <wp:positionH relativeFrom="page">
              <wp:posOffset>2971799</wp:posOffset>
            </wp:positionH>
            <wp:positionV relativeFrom="page">
              <wp:posOffset>4404610</wp:posOffset>
            </wp:positionV>
            <wp:extent cx="180" cy="6857"/>
            <wp:effectExtent l="0" t="0" r="0" b="0"/>
            <wp:wrapNone/>
            <wp:docPr id="830" name="Freeform 8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857"/>
                    </a:xfrm>
                    <a:custGeom>
                      <a:rect l="l" t="t" r="r" b="b"/>
                      <a:pathLst>
                        <a:path w="180" h="114300">
                          <a:moveTo>
                            <a:pt x="0" y="1143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076" behindDoc="0" locked="0" layoutInCell="1" allowOverlap="1">
            <wp:simplePos x="0" y="0"/>
            <wp:positionH relativeFrom="page">
              <wp:posOffset>3588257</wp:posOffset>
            </wp:positionH>
            <wp:positionV relativeFrom="page">
              <wp:posOffset>4406896</wp:posOffset>
            </wp:positionV>
            <wp:extent cx="34289" cy="6857"/>
            <wp:effectExtent l="0" t="0" r="0" b="0"/>
            <wp:wrapNone/>
            <wp:docPr id="831" name="Freeform 8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114300"/>
                          </a:move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25" behindDoc="1" locked="0" layoutInCell="1" allowOverlap="1">
            <wp:simplePos x="0" y="0"/>
            <wp:positionH relativeFrom="page">
              <wp:posOffset>3641597</wp:posOffset>
            </wp:positionH>
            <wp:positionV relativeFrom="page">
              <wp:posOffset>4402324</wp:posOffset>
            </wp:positionV>
            <wp:extent cx="6857" cy="13715"/>
            <wp:effectExtent l="0" t="0" r="0" b="0"/>
            <wp:wrapNone/>
            <wp:docPr id="832" name="Freeform 8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3715"/>
                    </a:xfrm>
                    <a:custGeom>
                      <a:rect l="l" t="t" r="r" b="b"/>
                      <a:pathLst>
                        <a:path w="114300" h="228600">
                          <a:moveTo>
                            <a:pt x="114300" y="38100"/>
                          </a:moveTo>
                          <a:lnTo>
                            <a:pt x="101600" y="12700"/>
                          </a:lnTo>
                          <a:lnTo>
                            <a:pt x="76200" y="0"/>
                          </a:lnTo>
                          <a:lnTo>
                            <a:pt x="25400" y="0"/>
                          </a:lnTo>
                          <a:lnTo>
                            <a:pt x="12700" y="25400"/>
                          </a:lnTo>
                          <a:lnTo>
                            <a:pt x="0" y="50800"/>
                          </a:lnTo>
                          <a:lnTo>
                            <a:pt x="0" y="114300"/>
                          </a:lnTo>
                          <a:lnTo>
                            <a:pt x="12700" y="127000"/>
                          </a:lnTo>
                          <a:lnTo>
                            <a:pt x="38100" y="152400"/>
                          </a:lnTo>
                          <a:lnTo>
                            <a:pt x="63500" y="152400"/>
                          </a:lnTo>
                          <a:lnTo>
                            <a:pt x="88900" y="127000"/>
                          </a:lnTo>
                          <a:lnTo>
                            <a:pt x="88900" y="228600"/>
                          </a:lnTo>
                          <a:lnTo>
                            <a:pt x="12700" y="22860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24" behindDoc="1" locked="0" layoutInCell="1" allowOverlap="1">
            <wp:simplePos x="0" y="0"/>
            <wp:positionH relativeFrom="page">
              <wp:posOffset>3641597</wp:posOffset>
            </wp:positionH>
            <wp:positionV relativeFrom="page">
              <wp:posOffset>4402324</wp:posOffset>
            </wp:positionV>
            <wp:extent cx="6857" cy="13715"/>
            <wp:effectExtent l="0" t="0" r="0" b="0"/>
            <wp:wrapNone/>
            <wp:docPr id="833" name="Freeform 8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3715"/>
                    </a:xfrm>
                    <a:custGeom>
                      <a:rect l="l" t="t" r="r" b="b"/>
                      <a:pathLst>
                        <a:path w="114300" h="228600">
                          <a:moveTo>
                            <a:pt x="114300" y="38100"/>
                          </a:moveTo>
                          <a:lnTo>
                            <a:pt x="101600" y="12700"/>
                          </a:lnTo>
                          <a:lnTo>
                            <a:pt x="76200" y="0"/>
                          </a:lnTo>
                          <a:lnTo>
                            <a:pt x="25400" y="0"/>
                          </a:lnTo>
                          <a:lnTo>
                            <a:pt x="12700" y="25400"/>
                          </a:lnTo>
                          <a:lnTo>
                            <a:pt x="0" y="50800"/>
                          </a:lnTo>
                          <a:lnTo>
                            <a:pt x="0" y="114300"/>
                          </a:lnTo>
                          <a:lnTo>
                            <a:pt x="12700" y="127000"/>
                          </a:lnTo>
                          <a:lnTo>
                            <a:pt x="38100" y="152400"/>
                          </a:lnTo>
                          <a:lnTo>
                            <a:pt x="63500" y="152400"/>
                          </a:lnTo>
                          <a:lnTo>
                            <a:pt x="88900" y="127000"/>
                          </a:lnTo>
                          <a:lnTo>
                            <a:pt x="88900" y="228600"/>
                          </a:lnTo>
                          <a:lnTo>
                            <a:pt x="12700" y="2286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23" behindDoc="1" locked="0" layoutInCell="1" allowOverlap="1">
            <wp:simplePos x="0" y="0"/>
            <wp:positionH relativeFrom="page">
              <wp:posOffset>3655313</wp:posOffset>
            </wp:positionH>
            <wp:positionV relativeFrom="page">
              <wp:posOffset>4402324</wp:posOffset>
            </wp:positionV>
            <wp:extent cx="6857" cy="13715"/>
            <wp:effectExtent l="0" t="0" r="0" b="0"/>
            <wp:wrapNone/>
            <wp:docPr id="834" name="Freeform 8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3715"/>
                    </a:xfrm>
                    <a:custGeom>
                      <a:rect l="l" t="t" r="r" b="b"/>
                      <a:pathLst>
                        <a:path w="114300" h="228600">
                          <a:moveTo>
                            <a:pt x="63500" y="228600"/>
                          </a:moveTo>
                          <a:lnTo>
                            <a:pt x="76200" y="228600"/>
                          </a:lnTo>
                          <a:lnTo>
                            <a:pt x="101600" y="203200"/>
                          </a:lnTo>
                          <a:lnTo>
                            <a:pt x="101600" y="177800"/>
                          </a:lnTo>
                          <a:lnTo>
                            <a:pt x="114300" y="152400"/>
                          </a:lnTo>
                          <a:lnTo>
                            <a:pt x="114300" y="76200"/>
                          </a:lnTo>
                          <a:lnTo>
                            <a:pt x="101600" y="50800"/>
                          </a:lnTo>
                          <a:lnTo>
                            <a:pt x="101600" y="25400"/>
                          </a:lnTo>
                          <a:lnTo>
                            <a:pt x="76200" y="0"/>
                          </a:lnTo>
                          <a:lnTo>
                            <a:pt x="38100" y="0"/>
                          </a:lnTo>
                          <a:lnTo>
                            <a:pt x="25400" y="25400"/>
                          </a:lnTo>
                          <a:lnTo>
                            <a:pt x="12700" y="50800"/>
                          </a:lnTo>
                          <a:lnTo>
                            <a:pt x="0" y="76200"/>
                          </a:lnTo>
                          <a:lnTo>
                            <a:pt x="0" y="152400"/>
                          </a:lnTo>
                          <a:lnTo>
                            <a:pt x="12700" y="177800"/>
                          </a:lnTo>
                          <a:lnTo>
                            <a:pt x="25400" y="203200"/>
                          </a:lnTo>
                          <a:lnTo>
                            <a:pt x="38100" y="228600"/>
                          </a:lnTo>
                          <a:lnTo>
                            <a:pt x="63500" y="22860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22" behindDoc="1" locked="0" layoutInCell="1" allowOverlap="1">
            <wp:simplePos x="0" y="0"/>
            <wp:positionH relativeFrom="page">
              <wp:posOffset>3655313</wp:posOffset>
            </wp:positionH>
            <wp:positionV relativeFrom="page">
              <wp:posOffset>4402324</wp:posOffset>
            </wp:positionV>
            <wp:extent cx="6857" cy="13715"/>
            <wp:effectExtent l="0" t="0" r="0" b="0"/>
            <wp:wrapNone/>
            <wp:docPr id="835" name="Freeform 8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3715"/>
                    </a:xfrm>
                    <a:custGeom>
                      <a:rect l="l" t="t" r="r" b="b"/>
                      <a:pathLst>
                        <a:path w="114300" h="228600">
                          <a:moveTo>
                            <a:pt x="63500" y="228600"/>
                          </a:moveTo>
                          <a:lnTo>
                            <a:pt x="76200" y="228600"/>
                          </a:lnTo>
                          <a:lnTo>
                            <a:pt x="101600" y="203200"/>
                          </a:lnTo>
                          <a:lnTo>
                            <a:pt x="101600" y="177800"/>
                          </a:lnTo>
                          <a:lnTo>
                            <a:pt x="114300" y="152400"/>
                          </a:lnTo>
                          <a:lnTo>
                            <a:pt x="114300" y="76200"/>
                          </a:lnTo>
                          <a:lnTo>
                            <a:pt x="101600" y="50800"/>
                          </a:lnTo>
                          <a:lnTo>
                            <a:pt x="101600" y="25400"/>
                          </a:lnTo>
                          <a:lnTo>
                            <a:pt x="76200" y="0"/>
                          </a:lnTo>
                          <a:lnTo>
                            <a:pt x="38100" y="0"/>
                          </a:lnTo>
                          <a:lnTo>
                            <a:pt x="25400" y="25400"/>
                          </a:lnTo>
                          <a:lnTo>
                            <a:pt x="12700" y="50800"/>
                          </a:lnTo>
                          <a:lnTo>
                            <a:pt x="0" y="76200"/>
                          </a:lnTo>
                          <a:lnTo>
                            <a:pt x="0" y="152400"/>
                          </a:lnTo>
                          <a:lnTo>
                            <a:pt x="12700" y="177800"/>
                          </a:lnTo>
                          <a:lnTo>
                            <a:pt x="25400" y="203200"/>
                          </a:lnTo>
                          <a:lnTo>
                            <a:pt x="38100" y="228600"/>
                          </a:lnTo>
                          <a:lnTo>
                            <a:pt x="63500" y="2286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21" behindDoc="1" locked="0" layoutInCell="1" allowOverlap="1">
            <wp:simplePos x="0" y="0"/>
            <wp:positionH relativeFrom="page">
              <wp:posOffset>3669791</wp:posOffset>
            </wp:positionH>
            <wp:positionV relativeFrom="page">
              <wp:posOffset>4402324</wp:posOffset>
            </wp:positionV>
            <wp:extent cx="6857" cy="13715"/>
            <wp:effectExtent l="0" t="0" r="0" b="0"/>
            <wp:wrapNone/>
            <wp:docPr id="836" name="Freeform 8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3715"/>
                    </a:xfrm>
                    <a:custGeom>
                      <a:rect l="l" t="t" r="r" b="b"/>
                      <a:pathLst>
                        <a:path w="114300" h="228600">
                          <a:moveTo>
                            <a:pt x="101600" y="190500"/>
                          </a:moveTo>
                          <a:lnTo>
                            <a:pt x="88900" y="215900"/>
                          </a:lnTo>
                          <a:lnTo>
                            <a:pt x="63500" y="228600"/>
                          </a:lnTo>
                          <a:lnTo>
                            <a:pt x="25400" y="228600"/>
                          </a:lnTo>
                          <a:lnTo>
                            <a:pt x="0" y="203200"/>
                          </a:lnTo>
                          <a:lnTo>
                            <a:pt x="0" y="152400"/>
                          </a:lnTo>
                          <a:lnTo>
                            <a:pt x="12700" y="139700"/>
                          </a:lnTo>
                          <a:lnTo>
                            <a:pt x="63500" y="101600"/>
                          </a:lnTo>
                          <a:lnTo>
                            <a:pt x="88900" y="76200"/>
                          </a:lnTo>
                          <a:lnTo>
                            <a:pt x="101600" y="381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20" behindDoc="1" locked="0" layoutInCell="1" allowOverlap="1">
            <wp:simplePos x="0" y="0"/>
            <wp:positionH relativeFrom="page">
              <wp:posOffset>3669791</wp:posOffset>
            </wp:positionH>
            <wp:positionV relativeFrom="page">
              <wp:posOffset>4402324</wp:posOffset>
            </wp:positionV>
            <wp:extent cx="6857" cy="13715"/>
            <wp:effectExtent l="0" t="0" r="0" b="0"/>
            <wp:wrapNone/>
            <wp:docPr id="837" name="Freeform 8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3715"/>
                    </a:xfrm>
                    <a:custGeom>
                      <a:rect l="l" t="t" r="r" b="b"/>
                      <a:pathLst>
                        <a:path w="114300" h="228600">
                          <a:moveTo>
                            <a:pt x="101600" y="190500"/>
                          </a:moveTo>
                          <a:lnTo>
                            <a:pt x="88900" y="215900"/>
                          </a:lnTo>
                          <a:lnTo>
                            <a:pt x="63500" y="228600"/>
                          </a:lnTo>
                          <a:lnTo>
                            <a:pt x="25400" y="228600"/>
                          </a:lnTo>
                          <a:lnTo>
                            <a:pt x="0" y="203200"/>
                          </a:lnTo>
                          <a:lnTo>
                            <a:pt x="0" y="152400"/>
                          </a:lnTo>
                          <a:lnTo>
                            <a:pt x="12700" y="139700"/>
                          </a:lnTo>
                          <a:lnTo>
                            <a:pt x="63500" y="101600"/>
                          </a:lnTo>
                          <a:lnTo>
                            <a:pt x="88900" y="76200"/>
                          </a:lnTo>
                          <a:lnTo>
                            <a:pt x="101600" y="381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43" behindDoc="1" locked="0" layoutInCell="1" allowOverlap="1">
            <wp:simplePos x="0" y="0"/>
            <wp:positionH relativeFrom="page">
              <wp:posOffset>2866643</wp:posOffset>
            </wp:positionH>
            <wp:positionV relativeFrom="page">
              <wp:posOffset>4410706</wp:posOffset>
            </wp:positionV>
            <wp:extent cx="16001" cy="180"/>
            <wp:effectExtent l="0" t="0" r="0" b="0"/>
            <wp:wrapNone/>
            <wp:docPr id="838" name="Freeform 8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180"/>
                    </a:xfrm>
                    <a:custGeom>
                      <a:rect l="l" t="t" r="r" b="b"/>
                      <a:pathLst>
                        <a:path w="266700" h="180">
                          <a:moveTo>
                            <a:pt x="2667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42" behindDoc="1" locked="0" layoutInCell="1" allowOverlap="1">
            <wp:simplePos x="0" y="0"/>
            <wp:positionH relativeFrom="page">
              <wp:posOffset>2866643</wp:posOffset>
            </wp:positionH>
            <wp:positionV relativeFrom="page">
              <wp:posOffset>4410706</wp:posOffset>
            </wp:positionV>
            <wp:extent cx="16001" cy="180"/>
            <wp:effectExtent l="0" t="0" r="0" b="0"/>
            <wp:wrapNone/>
            <wp:docPr id="839" name="Freeform 8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180"/>
                    </a:xfrm>
                    <a:custGeom>
                      <a:rect l="l" t="t" r="r" b="b"/>
                      <a:pathLst>
                        <a:path w="266700" h="180">
                          <a:moveTo>
                            <a:pt x="2667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32" behindDoc="0" locked="0" layoutInCell="1" allowOverlap="1">
            <wp:simplePos x="0" y="0"/>
            <wp:positionH relativeFrom="page">
              <wp:posOffset>2968751</wp:posOffset>
            </wp:positionH>
            <wp:positionV relativeFrom="page">
              <wp:posOffset>4404610</wp:posOffset>
            </wp:positionV>
            <wp:extent cx="3047" cy="6095"/>
            <wp:effectExtent l="0" t="0" r="0" b="0"/>
            <wp:wrapNone/>
            <wp:docPr id="840" name="Freeform 8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6095"/>
                    </a:xfrm>
                    <a:custGeom>
                      <a:rect l="l" t="t" r="r" b="b"/>
                      <a:pathLst>
                        <a:path w="50800" h="101600">
                          <a:moveTo>
                            <a:pt x="0" y="101600"/>
                          </a:moveTo>
                          <a:lnTo>
                            <a:pt x="50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31" behindDoc="0" locked="0" layoutInCell="1" allowOverlap="1">
            <wp:simplePos x="0" y="0"/>
            <wp:positionH relativeFrom="page">
              <wp:posOffset>2968751</wp:posOffset>
            </wp:positionH>
            <wp:positionV relativeFrom="page">
              <wp:posOffset>4404610</wp:posOffset>
            </wp:positionV>
            <wp:extent cx="3047" cy="6095"/>
            <wp:effectExtent l="0" t="0" r="0" b="0"/>
            <wp:wrapNone/>
            <wp:docPr id="841" name="Freeform 8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6095"/>
                    </a:xfrm>
                    <a:custGeom>
                      <a:rect l="l" t="t" r="r" b="b"/>
                      <a:pathLst>
                        <a:path w="50800" h="101600">
                          <a:moveTo>
                            <a:pt x="0" y="101600"/>
                          </a:moveTo>
                          <a:lnTo>
                            <a:pt x="50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30" behindDoc="0" locked="0" layoutInCell="1" allowOverlap="1">
            <wp:simplePos x="0" y="0"/>
            <wp:positionH relativeFrom="page">
              <wp:posOffset>2971799</wp:posOffset>
            </wp:positionH>
            <wp:positionV relativeFrom="page">
              <wp:posOffset>4404610</wp:posOffset>
            </wp:positionV>
            <wp:extent cx="2285" cy="6095"/>
            <wp:effectExtent l="0" t="0" r="0" b="0"/>
            <wp:wrapNone/>
            <wp:docPr id="842" name="Freeform 8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6095"/>
                    </a:xfrm>
                    <a:custGeom>
                      <a:rect l="l" t="t" r="r" b="b"/>
                      <a:pathLst>
                        <a:path w="38100" h="101600">
                          <a:moveTo>
                            <a:pt x="0" y="0"/>
                          </a:moveTo>
                          <a:lnTo>
                            <a:pt x="38100" y="1016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29" behindDoc="0" locked="0" layoutInCell="1" allowOverlap="1">
            <wp:simplePos x="0" y="0"/>
            <wp:positionH relativeFrom="page">
              <wp:posOffset>2971799</wp:posOffset>
            </wp:positionH>
            <wp:positionV relativeFrom="page">
              <wp:posOffset>4404610</wp:posOffset>
            </wp:positionV>
            <wp:extent cx="2285" cy="6095"/>
            <wp:effectExtent l="0" t="0" r="0" b="0"/>
            <wp:wrapNone/>
            <wp:docPr id="843" name="Freeform 8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6095"/>
                    </a:xfrm>
                    <a:custGeom>
                      <a:rect l="l" t="t" r="r" b="b"/>
                      <a:pathLst>
                        <a:path w="38100" h="101600">
                          <a:moveTo>
                            <a:pt x="0" y="0"/>
                          </a:moveTo>
                          <a:lnTo>
                            <a:pt x="38100" y="1016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28" behindDoc="0" locked="0" layoutInCell="1" allowOverlap="1">
            <wp:simplePos x="0" y="0"/>
            <wp:positionH relativeFrom="page">
              <wp:posOffset>2968751</wp:posOffset>
            </wp:positionH>
            <wp:positionV relativeFrom="page">
              <wp:posOffset>4410706</wp:posOffset>
            </wp:positionV>
            <wp:extent cx="5333" cy="180"/>
            <wp:effectExtent l="0" t="0" r="0" b="0"/>
            <wp:wrapNone/>
            <wp:docPr id="844" name="Freeform 8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889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27" behindDoc="0" locked="0" layoutInCell="1" allowOverlap="1">
            <wp:simplePos x="0" y="0"/>
            <wp:positionH relativeFrom="page">
              <wp:posOffset>2968751</wp:posOffset>
            </wp:positionH>
            <wp:positionV relativeFrom="page">
              <wp:posOffset>4410706</wp:posOffset>
            </wp:positionV>
            <wp:extent cx="5333" cy="180"/>
            <wp:effectExtent l="0" t="0" r="0" b="0"/>
            <wp:wrapNone/>
            <wp:docPr id="845" name="Freeform 8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889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24" behindDoc="0" locked="0" layoutInCell="1" allowOverlap="1">
            <wp:simplePos x="0" y="0"/>
            <wp:positionH relativeFrom="page">
              <wp:posOffset>2969513</wp:posOffset>
            </wp:positionH>
            <wp:positionV relativeFrom="page">
              <wp:posOffset>4409182</wp:posOffset>
            </wp:positionV>
            <wp:extent cx="4571" cy="180"/>
            <wp:effectExtent l="0" t="0" r="0" b="0"/>
            <wp:wrapNone/>
            <wp:docPr id="846" name="Freeform 8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71" cy="180"/>
                    </a:xfrm>
                    <a:custGeom>
                      <a:rect l="l" t="t" r="r" b="b"/>
                      <a:pathLst>
                        <a:path w="76200" h="180">
                          <a:moveTo>
                            <a:pt x="0" y="0"/>
                          </a:moveTo>
                          <a:lnTo>
                            <a:pt x="76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44" behindDoc="0" locked="0" layoutInCell="1" allowOverlap="1">
            <wp:simplePos x="0" y="0"/>
            <wp:positionH relativeFrom="page">
              <wp:posOffset>2971799</wp:posOffset>
            </wp:positionH>
            <wp:positionV relativeFrom="page">
              <wp:posOffset>4411468</wp:posOffset>
            </wp:positionV>
            <wp:extent cx="180" cy="12191"/>
            <wp:effectExtent l="0" t="0" r="0" b="0"/>
            <wp:wrapNone/>
            <wp:docPr id="847" name="Freeform 8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2191"/>
                    </a:xfrm>
                    <a:custGeom>
                      <a:rect l="l" t="t" r="r" b="b"/>
                      <a:pathLst>
                        <a:path w="180" h="203200">
                          <a:moveTo>
                            <a:pt x="0" y="0"/>
                          </a:moveTo>
                          <a:lnTo>
                            <a:pt x="0" y="2032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43" behindDoc="0" locked="0" layoutInCell="1" allowOverlap="1">
            <wp:simplePos x="0" y="0"/>
            <wp:positionH relativeFrom="page">
              <wp:posOffset>2971799</wp:posOffset>
            </wp:positionH>
            <wp:positionV relativeFrom="page">
              <wp:posOffset>4411468</wp:posOffset>
            </wp:positionV>
            <wp:extent cx="180" cy="12191"/>
            <wp:effectExtent l="0" t="0" r="0" b="0"/>
            <wp:wrapNone/>
            <wp:docPr id="848" name="Freeform 8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2191"/>
                    </a:xfrm>
                    <a:custGeom>
                      <a:rect l="l" t="t" r="r" b="b"/>
                      <a:pathLst>
                        <a:path w="180" h="203200">
                          <a:moveTo>
                            <a:pt x="0" y="0"/>
                          </a:moveTo>
                          <a:lnTo>
                            <a:pt x="0" y="2032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26" behindDoc="0" locked="0" layoutInCell="1" allowOverlap="1">
            <wp:simplePos x="0" y="0"/>
            <wp:positionH relativeFrom="page">
              <wp:posOffset>2971037</wp:posOffset>
            </wp:positionH>
            <wp:positionV relativeFrom="page">
              <wp:posOffset>4406134</wp:posOffset>
            </wp:positionV>
            <wp:extent cx="1523" cy="180"/>
            <wp:effectExtent l="0" t="0" r="0" b="0"/>
            <wp:wrapNone/>
            <wp:docPr id="849" name="Freeform 8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" cy="180"/>
                    </a:xfrm>
                    <a:custGeom>
                      <a:rect l="l" t="t" r="r" b="b"/>
                      <a:pathLst>
                        <a:path w="25400" h="180">
                          <a:moveTo>
                            <a:pt x="0" y="0"/>
                          </a:moveTo>
                          <a:lnTo>
                            <a:pt x="25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25" behindDoc="0" locked="0" layoutInCell="1" allowOverlap="1">
            <wp:simplePos x="0" y="0"/>
            <wp:positionH relativeFrom="page">
              <wp:posOffset>2971037</wp:posOffset>
            </wp:positionH>
            <wp:positionV relativeFrom="page">
              <wp:posOffset>4406134</wp:posOffset>
            </wp:positionV>
            <wp:extent cx="1523" cy="180"/>
            <wp:effectExtent l="0" t="0" r="0" b="0"/>
            <wp:wrapNone/>
            <wp:docPr id="850" name="Freeform 8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" cy="180"/>
                    </a:xfrm>
                    <a:custGeom>
                      <a:rect l="l" t="t" r="r" b="b"/>
                      <a:pathLst>
                        <a:path w="25400" h="180">
                          <a:moveTo>
                            <a:pt x="0" y="0"/>
                          </a:moveTo>
                          <a:lnTo>
                            <a:pt x="25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48" behindDoc="0" locked="0" layoutInCell="1" allowOverlap="1">
            <wp:simplePos x="0" y="0"/>
            <wp:positionH relativeFrom="page">
              <wp:posOffset>2971799</wp:posOffset>
            </wp:positionH>
            <wp:positionV relativeFrom="page">
              <wp:posOffset>4404610</wp:posOffset>
            </wp:positionV>
            <wp:extent cx="37337" cy="180"/>
            <wp:effectExtent l="0" t="0" r="0" b="0"/>
            <wp:wrapNone/>
            <wp:docPr id="851" name="Freeform 8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180"/>
                    </a:xfrm>
                    <a:custGeom>
                      <a:rect l="l" t="t" r="r" b="b"/>
                      <a:pathLst>
                        <a:path w="622300" h="180">
                          <a:moveTo>
                            <a:pt x="6223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23" behindDoc="0" locked="0" layoutInCell="1" allowOverlap="1">
            <wp:simplePos x="0" y="0"/>
            <wp:positionH relativeFrom="page">
              <wp:posOffset>2969513</wp:posOffset>
            </wp:positionH>
            <wp:positionV relativeFrom="page">
              <wp:posOffset>4409182</wp:posOffset>
            </wp:positionV>
            <wp:extent cx="4571" cy="180"/>
            <wp:effectExtent l="0" t="0" r="0" b="0"/>
            <wp:wrapNone/>
            <wp:docPr id="852" name="Freeform 8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71" cy="180"/>
                    </a:xfrm>
                    <a:custGeom>
                      <a:rect l="l" t="t" r="r" b="b"/>
                      <a:pathLst>
                        <a:path w="76200" h="180">
                          <a:moveTo>
                            <a:pt x="0" y="0"/>
                          </a:moveTo>
                          <a:lnTo>
                            <a:pt x="76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36" behindDoc="0" locked="0" layoutInCell="1" allowOverlap="1">
            <wp:simplePos x="0" y="0"/>
            <wp:positionH relativeFrom="page">
              <wp:posOffset>3472433</wp:posOffset>
            </wp:positionH>
            <wp:positionV relativeFrom="page">
              <wp:posOffset>4404610</wp:posOffset>
            </wp:positionV>
            <wp:extent cx="180" cy="28193"/>
            <wp:effectExtent l="0" t="0" r="0" b="0"/>
            <wp:wrapNone/>
            <wp:docPr id="853" name="Freeform 8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35" behindDoc="0" locked="0" layoutInCell="1" allowOverlap="1">
            <wp:simplePos x="0" y="0"/>
            <wp:positionH relativeFrom="page">
              <wp:posOffset>3472433</wp:posOffset>
            </wp:positionH>
            <wp:positionV relativeFrom="page">
              <wp:posOffset>4404610</wp:posOffset>
            </wp:positionV>
            <wp:extent cx="180" cy="28193"/>
            <wp:effectExtent l="0" t="0" r="0" b="0"/>
            <wp:wrapNone/>
            <wp:docPr id="854" name="Freeform 8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34" behindDoc="0" locked="0" layoutInCell="1" allowOverlap="1">
            <wp:simplePos x="0" y="0"/>
            <wp:positionH relativeFrom="page">
              <wp:posOffset>3496055</wp:posOffset>
            </wp:positionH>
            <wp:positionV relativeFrom="page">
              <wp:posOffset>4404610</wp:posOffset>
            </wp:positionV>
            <wp:extent cx="180" cy="28193"/>
            <wp:effectExtent l="0" t="0" r="0" b="0"/>
            <wp:wrapNone/>
            <wp:docPr id="855" name="Freeform 8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33" behindDoc="0" locked="0" layoutInCell="1" allowOverlap="1">
            <wp:simplePos x="0" y="0"/>
            <wp:positionH relativeFrom="page">
              <wp:posOffset>3496055</wp:posOffset>
            </wp:positionH>
            <wp:positionV relativeFrom="page">
              <wp:posOffset>4404610</wp:posOffset>
            </wp:positionV>
            <wp:extent cx="180" cy="28193"/>
            <wp:effectExtent l="0" t="0" r="0" b="0"/>
            <wp:wrapNone/>
            <wp:docPr id="856" name="Freeform 8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39" behindDoc="0" locked="0" layoutInCell="1" allowOverlap="1">
            <wp:simplePos x="0" y="0"/>
            <wp:positionH relativeFrom="page">
              <wp:posOffset>3542537</wp:posOffset>
            </wp:positionH>
            <wp:positionV relativeFrom="page">
              <wp:posOffset>4400800</wp:posOffset>
            </wp:positionV>
            <wp:extent cx="5333" cy="180"/>
            <wp:effectExtent l="0" t="0" r="0" b="0"/>
            <wp:wrapNone/>
            <wp:docPr id="857" name="Freeform 8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889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10" behindDoc="0" locked="0" layoutInCell="1" allowOverlap="1">
            <wp:simplePos x="0" y="0"/>
            <wp:positionH relativeFrom="page">
              <wp:posOffset>2980181</wp:posOffset>
            </wp:positionH>
            <wp:positionV relativeFrom="page">
              <wp:posOffset>4411468</wp:posOffset>
            </wp:positionV>
            <wp:extent cx="761" cy="761"/>
            <wp:effectExtent l="0" t="0" r="0" b="0"/>
            <wp:wrapNone/>
            <wp:docPr id="858" name="Freeform 8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" cy="761"/>
                    </a:xfrm>
                    <a:custGeom>
                      <a:rect l="l" t="t" r="r" b="b"/>
                      <a:pathLst>
                        <a:path w="12700" h="12700">
                          <a:moveTo>
                            <a:pt x="0" y="0"/>
                          </a:moveTo>
                          <a:lnTo>
                            <a:pt x="0" y="12700"/>
                          </a:lnTo>
                          <a:lnTo>
                            <a:pt x="12700" y="12700"/>
                          </a:lnTo>
                          <a:lnTo>
                            <a:pt x="1270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09" behindDoc="0" locked="0" layoutInCell="1" allowOverlap="1">
            <wp:simplePos x="0" y="0"/>
            <wp:positionH relativeFrom="page">
              <wp:posOffset>2980181</wp:posOffset>
            </wp:positionH>
            <wp:positionV relativeFrom="page">
              <wp:posOffset>4411468</wp:posOffset>
            </wp:positionV>
            <wp:extent cx="761" cy="761"/>
            <wp:effectExtent l="0" t="0" r="0" b="0"/>
            <wp:wrapNone/>
            <wp:docPr id="859" name="Freeform 8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" cy="761"/>
                    </a:xfrm>
                    <a:custGeom>
                      <a:rect l="l" t="t" r="r" b="b"/>
                      <a:pathLst>
                        <a:path w="12700" h="12700">
                          <a:moveTo>
                            <a:pt x="0" y="0"/>
                          </a:moveTo>
                          <a:lnTo>
                            <a:pt x="0" y="12700"/>
                          </a:lnTo>
                          <a:lnTo>
                            <a:pt x="12700" y="12700"/>
                          </a:lnTo>
                          <a:lnTo>
                            <a:pt x="1270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32" behindDoc="0" locked="0" layoutInCell="1" allowOverlap="1">
            <wp:simplePos x="0" y="0"/>
            <wp:positionH relativeFrom="page">
              <wp:posOffset>3535679</wp:posOffset>
            </wp:positionH>
            <wp:positionV relativeFrom="page">
              <wp:posOffset>4406134</wp:posOffset>
            </wp:positionV>
            <wp:extent cx="761" cy="1523"/>
            <wp:effectExtent l="0" t="0" r="0" b="0"/>
            <wp:wrapNone/>
            <wp:docPr id="860" name="Freeform 8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" cy="1523"/>
                    </a:xfrm>
                    <a:custGeom>
                      <a:rect l="l" t="t" r="r" b="b"/>
                      <a:pathLst>
                        <a:path w="12700" h="25400">
                          <a:moveTo>
                            <a:pt x="12700" y="12700"/>
                          </a:moveTo>
                          <a:lnTo>
                            <a:pt x="12700" y="0"/>
                          </a:lnTo>
                          <a:lnTo>
                            <a:pt x="0" y="0"/>
                          </a:lnTo>
                          <a:lnTo>
                            <a:pt x="0" y="25400"/>
                          </a:lnTo>
                          <a:lnTo>
                            <a:pt x="12700" y="25400"/>
                          </a:lnTo>
                          <a:lnTo>
                            <a:pt x="12700" y="127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31" behindDoc="0" locked="0" layoutInCell="1" allowOverlap="1">
            <wp:simplePos x="0" y="0"/>
            <wp:positionH relativeFrom="page">
              <wp:posOffset>3535679</wp:posOffset>
            </wp:positionH>
            <wp:positionV relativeFrom="page">
              <wp:posOffset>4406134</wp:posOffset>
            </wp:positionV>
            <wp:extent cx="761" cy="1523"/>
            <wp:effectExtent l="0" t="0" r="0" b="0"/>
            <wp:wrapNone/>
            <wp:docPr id="861" name="Freeform 8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" cy="1523"/>
                    </a:xfrm>
                    <a:custGeom>
                      <a:rect l="l" t="t" r="r" b="b"/>
                      <a:pathLst>
                        <a:path w="12700" h="25400">
                          <a:moveTo>
                            <a:pt x="12700" y="12700"/>
                          </a:moveTo>
                          <a:lnTo>
                            <a:pt x="12700" y="0"/>
                          </a:lnTo>
                          <a:lnTo>
                            <a:pt x="0" y="0"/>
                          </a:lnTo>
                          <a:lnTo>
                            <a:pt x="0" y="25400"/>
                          </a:lnTo>
                          <a:lnTo>
                            <a:pt x="12700" y="25400"/>
                          </a:lnTo>
                          <a:lnTo>
                            <a:pt x="12700" y="127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36" behindDoc="0" locked="0" layoutInCell="1" allowOverlap="1">
            <wp:simplePos x="0" y="0"/>
            <wp:positionH relativeFrom="page">
              <wp:posOffset>3542537</wp:posOffset>
            </wp:positionH>
            <wp:positionV relativeFrom="page">
              <wp:posOffset>4400038</wp:posOffset>
            </wp:positionV>
            <wp:extent cx="4571" cy="180"/>
            <wp:effectExtent l="0" t="0" r="0" b="0"/>
            <wp:wrapNone/>
            <wp:docPr id="862" name="Freeform 8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71" cy="180"/>
                    </a:xfrm>
                    <a:custGeom>
                      <a:rect l="l" t="t" r="r" b="b"/>
                      <a:pathLst>
                        <a:path w="76200" h="180">
                          <a:moveTo>
                            <a:pt x="0" y="0"/>
                          </a:moveTo>
                          <a:lnTo>
                            <a:pt x="76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42" behindDoc="0" locked="0" layoutInCell="1" allowOverlap="1">
            <wp:simplePos x="0" y="0"/>
            <wp:positionH relativeFrom="page">
              <wp:posOffset>3544823</wp:posOffset>
            </wp:positionH>
            <wp:positionV relativeFrom="page">
              <wp:posOffset>4395466</wp:posOffset>
            </wp:positionV>
            <wp:extent cx="3047" cy="5333"/>
            <wp:effectExtent l="0" t="0" r="0" b="0"/>
            <wp:wrapNone/>
            <wp:docPr id="863" name="Freeform 8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5333"/>
                    </a:xfrm>
                    <a:custGeom>
                      <a:rect l="l" t="t" r="r" b="b"/>
                      <a:pathLst>
                        <a:path w="50800" h="88900">
                          <a:moveTo>
                            <a:pt x="0" y="0"/>
                          </a:moveTo>
                          <a:lnTo>
                            <a:pt x="50800" y="88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44" behindDoc="0" locked="0" layoutInCell="1" allowOverlap="1">
            <wp:simplePos x="0" y="0"/>
            <wp:positionH relativeFrom="page">
              <wp:posOffset>3542537</wp:posOffset>
            </wp:positionH>
            <wp:positionV relativeFrom="page">
              <wp:posOffset>4395466</wp:posOffset>
            </wp:positionV>
            <wp:extent cx="2285" cy="5333"/>
            <wp:effectExtent l="0" t="0" r="0" b="0"/>
            <wp:wrapNone/>
            <wp:docPr id="864" name="Freeform 8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5333"/>
                    </a:xfrm>
                    <a:custGeom>
                      <a:rect l="l" t="t" r="r" b="b"/>
                      <a:pathLst>
                        <a:path w="38100" h="88900">
                          <a:moveTo>
                            <a:pt x="0" y="88900"/>
                          </a:moveTo>
                          <a:lnTo>
                            <a:pt x="38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58" behindDoc="0" locked="0" layoutInCell="1" allowOverlap="1">
            <wp:simplePos x="0" y="0"/>
            <wp:positionH relativeFrom="page">
              <wp:posOffset>3544823</wp:posOffset>
            </wp:positionH>
            <wp:positionV relativeFrom="page">
              <wp:posOffset>4395466</wp:posOffset>
            </wp:positionV>
            <wp:extent cx="180" cy="11429"/>
            <wp:effectExtent l="0" t="0" r="0" b="0"/>
            <wp:wrapNone/>
            <wp:docPr id="865" name="Freeform 8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429"/>
                    </a:xfrm>
                    <a:custGeom>
                      <a:rect l="l" t="t" r="r" b="b"/>
                      <a:pathLst>
                        <a:path w="180" h="190500">
                          <a:moveTo>
                            <a:pt x="0" y="1905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57" behindDoc="0" locked="0" layoutInCell="1" allowOverlap="1">
            <wp:simplePos x="0" y="0"/>
            <wp:positionH relativeFrom="page">
              <wp:posOffset>3544823</wp:posOffset>
            </wp:positionH>
            <wp:positionV relativeFrom="page">
              <wp:posOffset>4395466</wp:posOffset>
            </wp:positionV>
            <wp:extent cx="180" cy="11429"/>
            <wp:effectExtent l="0" t="0" r="0" b="0"/>
            <wp:wrapNone/>
            <wp:docPr id="866" name="Freeform 8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429"/>
                    </a:xfrm>
                    <a:custGeom>
                      <a:rect l="l" t="t" r="r" b="b"/>
                      <a:pathLst>
                        <a:path w="180" h="190500">
                          <a:moveTo>
                            <a:pt x="0" y="1905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43" behindDoc="0" locked="0" layoutInCell="1" allowOverlap="1">
            <wp:simplePos x="0" y="0"/>
            <wp:positionH relativeFrom="page">
              <wp:posOffset>3542537</wp:posOffset>
            </wp:positionH>
            <wp:positionV relativeFrom="page">
              <wp:posOffset>4395466</wp:posOffset>
            </wp:positionV>
            <wp:extent cx="2285" cy="5333"/>
            <wp:effectExtent l="0" t="0" r="0" b="0"/>
            <wp:wrapNone/>
            <wp:docPr id="867" name="Freeform 8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5333"/>
                    </a:xfrm>
                    <a:custGeom>
                      <a:rect l="l" t="t" r="r" b="b"/>
                      <a:pathLst>
                        <a:path w="38100" h="88900">
                          <a:moveTo>
                            <a:pt x="0" y="88900"/>
                          </a:moveTo>
                          <a:lnTo>
                            <a:pt x="38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41" behindDoc="0" locked="0" layoutInCell="1" allowOverlap="1">
            <wp:simplePos x="0" y="0"/>
            <wp:positionH relativeFrom="page">
              <wp:posOffset>3544823</wp:posOffset>
            </wp:positionH>
            <wp:positionV relativeFrom="page">
              <wp:posOffset>4395466</wp:posOffset>
            </wp:positionV>
            <wp:extent cx="3047" cy="5333"/>
            <wp:effectExtent l="0" t="0" r="0" b="0"/>
            <wp:wrapNone/>
            <wp:docPr id="868" name="Freeform 8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5333"/>
                    </a:xfrm>
                    <a:custGeom>
                      <a:rect l="l" t="t" r="r" b="b"/>
                      <a:pathLst>
                        <a:path w="50800" h="88900">
                          <a:moveTo>
                            <a:pt x="0" y="0"/>
                          </a:moveTo>
                          <a:lnTo>
                            <a:pt x="50800" y="88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40" behindDoc="0" locked="0" layoutInCell="1" allowOverlap="1">
            <wp:simplePos x="0" y="0"/>
            <wp:positionH relativeFrom="page">
              <wp:posOffset>3542537</wp:posOffset>
            </wp:positionH>
            <wp:positionV relativeFrom="page">
              <wp:posOffset>4400800</wp:posOffset>
            </wp:positionV>
            <wp:extent cx="5333" cy="180"/>
            <wp:effectExtent l="0" t="0" r="0" b="0"/>
            <wp:wrapNone/>
            <wp:docPr id="869" name="Freeform 8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889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35" behindDoc="0" locked="0" layoutInCell="1" allowOverlap="1">
            <wp:simplePos x="0" y="0"/>
            <wp:positionH relativeFrom="page">
              <wp:posOffset>3542537</wp:posOffset>
            </wp:positionH>
            <wp:positionV relativeFrom="page">
              <wp:posOffset>4400038</wp:posOffset>
            </wp:positionV>
            <wp:extent cx="4571" cy="180"/>
            <wp:effectExtent l="0" t="0" r="0" b="0"/>
            <wp:wrapNone/>
            <wp:docPr id="870" name="Freeform 8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71" cy="180"/>
                    </a:xfrm>
                    <a:custGeom>
                      <a:rect l="l" t="t" r="r" b="b"/>
                      <a:pathLst>
                        <a:path w="76200" h="180">
                          <a:moveTo>
                            <a:pt x="0" y="0"/>
                          </a:moveTo>
                          <a:lnTo>
                            <a:pt x="76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50" behindDoc="0" locked="0" layoutInCell="1" allowOverlap="1">
            <wp:simplePos x="0" y="0"/>
            <wp:positionH relativeFrom="page">
              <wp:posOffset>3542537</wp:posOffset>
            </wp:positionH>
            <wp:positionV relativeFrom="page">
              <wp:posOffset>4408420</wp:posOffset>
            </wp:positionV>
            <wp:extent cx="5333" cy="180"/>
            <wp:effectExtent l="0" t="0" r="0" b="0"/>
            <wp:wrapNone/>
            <wp:docPr id="871" name="Freeform 8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0" y="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52" behindDoc="0" locked="0" layoutInCell="1" allowOverlap="1">
            <wp:simplePos x="0" y="0"/>
            <wp:positionH relativeFrom="page">
              <wp:posOffset>3542537</wp:posOffset>
            </wp:positionH>
            <wp:positionV relativeFrom="page">
              <wp:posOffset>4408420</wp:posOffset>
            </wp:positionV>
            <wp:extent cx="2285" cy="5333"/>
            <wp:effectExtent l="0" t="0" r="0" b="0"/>
            <wp:wrapNone/>
            <wp:docPr id="872" name="Freeform 8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5333"/>
                    </a:xfrm>
                    <a:custGeom>
                      <a:rect l="l" t="t" r="r" b="b"/>
                      <a:pathLst>
                        <a:path w="38100" h="88900">
                          <a:moveTo>
                            <a:pt x="38100" y="88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51" behindDoc="0" locked="0" layoutInCell="1" allowOverlap="1">
            <wp:simplePos x="0" y="0"/>
            <wp:positionH relativeFrom="page">
              <wp:posOffset>3542537</wp:posOffset>
            </wp:positionH>
            <wp:positionV relativeFrom="page">
              <wp:posOffset>4408420</wp:posOffset>
            </wp:positionV>
            <wp:extent cx="2285" cy="5333"/>
            <wp:effectExtent l="0" t="0" r="0" b="0"/>
            <wp:wrapNone/>
            <wp:docPr id="873" name="Freeform 8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5333"/>
                    </a:xfrm>
                    <a:custGeom>
                      <a:rect l="l" t="t" r="r" b="b"/>
                      <a:pathLst>
                        <a:path w="38100" h="88900">
                          <a:moveTo>
                            <a:pt x="38100" y="88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49" behindDoc="0" locked="0" layoutInCell="1" allowOverlap="1">
            <wp:simplePos x="0" y="0"/>
            <wp:positionH relativeFrom="page">
              <wp:posOffset>3542537</wp:posOffset>
            </wp:positionH>
            <wp:positionV relativeFrom="page">
              <wp:posOffset>4408420</wp:posOffset>
            </wp:positionV>
            <wp:extent cx="5333" cy="180"/>
            <wp:effectExtent l="0" t="0" r="0" b="0"/>
            <wp:wrapNone/>
            <wp:docPr id="874" name="Freeform 8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0" y="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48" behindDoc="0" locked="0" layoutInCell="1" allowOverlap="1">
            <wp:simplePos x="0" y="0"/>
            <wp:positionH relativeFrom="page">
              <wp:posOffset>3542537</wp:posOffset>
            </wp:positionH>
            <wp:positionV relativeFrom="page">
              <wp:posOffset>4409182</wp:posOffset>
            </wp:positionV>
            <wp:extent cx="4571" cy="180"/>
            <wp:effectExtent l="0" t="0" r="0" b="0"/>
            <wp:wrapNone/>
            <wp:docPr id="875" name="Freeform 8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71" cy="180"/>
                    </a:xfrm>
                    <a:custGeom>
                      <a:rect l="l" t="t" r="r" b="b"/>
                      <a:pathLst>
                        <a:path w="76200" h="180">
                          <a:moveTo>
                            <a:pt x="0" y="0"/>
                          </a:moveTo>
                          <a:lnTo>
                            <a:pt x="76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47" behindDoc="0" locked="0" layoutInCell="1" allowOverlap="1">
            <wp:simplePos x="0" y="0"/>
            <wp:positionH relativeFrom="page">
              <wp:posOffset>3542537</wp:posOffset>
            </wp:positionH>
            <wp:positionV relativeFrom="page">
              <wp:posOffset>4409182</wp:posOffset>
            </wp:positionV>
            <wp:extent cx="4571" cy="180"/>
            <wp:effectExtent l="0" t="0" r="0" b="0"/>
            <wp:wrapNone/>
            <wp:docPr id="876" name="Freeform 8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71" cy="180"/>
                    </a:xfrm>
                    <a:custGeom>
                      <a:rect l="l" t="t" r="r" b="b"/>
                      <a:pathLst>
                        <a:path w="76200" h="180">
                          <a:moveTo>
                            <a:pt x="0" y="0"/>
                          </a:moveTo>
                          <a:lnTo>
                            <a:pt x="76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070" behindDoc="0" locked="0" layoutInCell="1" allowOverlap="1">
            <wp:simplePos x="0" y="0"/>
            <wp:positionH relativeFrom="page">
              <wp:posOffset>3568700</wp:posOffset>
            </wp:positionH>
            <wp:positionV relativeFrom="page">
              <wp:posOffset>4417056</wp:posOffset>
            </wp:positionV>
            <wp:extent cx="66547" cy="34294"/>
            <wp:effectExtent l="0" t="0" r="0" b="0"/>
            <wp:wrapNone/>
            <wp:docPr id="877" name="Picture 8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77" name="Picture 877"/>
                    <pic:cNvPicPr>
                      <a:picLocks noChangeAspect="0" noChangeArrowheads="1"/>
                    </pic:cNvPicPr>
                  </pic:nvPicPr>
                  <pic:blipFill>
                    <a:blip r:embed="rId8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6547" cy="342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580" behindDoc="0" locked="0" layoutInCell="1" allowOverlap="1">
            <wp:simplePos x="0" y="0"/>
            <wp:positionH relativeFrom="page">
              <wp:posOffset>2882900</wp:posOffset>
            </wp:positionH>
            <wp:positionV relativeFrom="page">
              <wp:posOffset>4429248</wp:posOffset>
            </wp:positionV>
            <wp:extent cx="61213" cy="34802"/>
            <wp:effectExtent l="0" t="0" r="0" b="0"/>
            <wp:wrapNone/>
            <wp:docPr id="878" name="Picture 8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78" name="Picture 878"/>
                    <pic:cNvPicPr>
                      <a:picLocks noChangeAspect="0" noChangeArrowheads="1"/>
                    </pic:cNvPicPr>
                  </pic:nvPicPr>
                  <pic:blipFill>
                    <a:blip r:embed="rId8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213" cy="348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569" behindDoc="0" locked="0" layoutInCell="1" allowOverlap="1">
            <wp:simplePos x="0" y="0"/>
            <wp:positionH relativeFrom="page">
              <wp:posOffset>2897123</wp:posOffset>
            </wp:positionH>
            <wp:positionV relativeFrom="page">
              <wp:posOffset>4418326</wp:posOffset>
            </wp:positionV>
            <wp:extent cx="34289" cy="6857"/>
            <wp:effectExtent l="0" t="0" r="0" b="0"/>
            <wp:wrapNone/>
            <wp:docPr id="879" name="Freeform 8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114300"/>
                          </a:move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16" behindDoc="0" locked="0" layoutInCell="1" allowOverlap="1">
            <wp:simplePos x="0" y="0"/>
            <wp:positionH relativeFrom="page">
              <wp:posOffset>2968751</wp:posOffset>
            </wp:positionH>
            <wp:positionV relativeFrom="page">
              <wp:posOffset>4418326</wp:posOffset>
            </wp:positionV>
            <wp:extent cx="5333" cy="180"/>
            <wp:effectExtent l="0" t="0" r="0" b="0"/>
            <wp:wrapNone/>
            <wp:docPr id="880" name="Freeform 8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0" y="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15" behindDoc="0" locked="0" layoutInCell="1" allowOverlap="1">
            <wp:simplePos x="0" y="0"/>
            <wp:positionH relativeFrom="page">
              <wp:posOffset>2968751</wp:posOffset>
            </wp:positionH>
            <wp:positionV relativeFrom="page">
              <wp:posOffset>4418326</wp:posOffset>
            </wp:positionV>
            <wp:extent cx="5333" cy="180"/>
            <wp:effectExtent l="0" t="0" r="0" b="0"/>
            <wp:wrapNone/>
            <wp:docPr id="881" name="Freeform 8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0" y="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14" behindDoc="0" locked="0" layoutInCell="1" allowOverlap="1">
            <wp:simplePos x="0" y="0"/>
            <wp:positionH relativeFrom="page">
              <wp:posOffset>2970275</wp:posOffset>
            </wp:positionH>
            <wp:positionV relativeFrom="page">
              <wp:posOffset>4421374</wp:posOffset>
            </wp:positionV>
            <wp:extent cx="2285" cy="180"/>
            <wp:effectExtent l="0" t="0" r="0" b="0"/>
            <wp:wrapNone/>
            <wp:docPr id="882" name="Freeform 8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80"/>
                    </a:xfrm>
                    <a:custGeom>
                      <a:rect l="l" t="t" r="r" b="b"/>
                      <a:pathLst>
                        <a:path w="38100" h="180">
                          <a:moveTo>
                            <a:pt x="0" y="0"/>
                          </a:moveTo>
                          <a:lnTo>
                            <a:pt x="38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18" behindDoc="0" locked="0" layoutInCell="1" allowOverlap="1">
            <wp:simplePos x="0" y="0"/>
            <wp:positionH relativeFrom="page">
              <wp:posOffset>2968751</wp:posOffset>
            </wp:positionH>
            <wp:positionV relativeFrom="page">
              <wp:posOffset>4417564</wp:posOffset>
            </wp:positionV>
            <wp:extent cx="5333" cy="180"/>
            <wp:effectExtent l="0" t="0" r="0" b="0"/>
            <wp:wrapNone/>
            <wp:docPr id="883" name="Freeform 8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0" y="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22" behindDoc="0" locked="0" layoutInCell="1" allowOverlap="1">
            <wp:simplePos x="0" y="0"/>
            <wp:positionH relativeFrom="page">
              <wp:posOffset>2971799</wp:posOffset>
            </wp:positionH>
            <wp:positionV relativeFrom="page">
              <wp:posOffset>4417564</wp:posOffset>
            </wp:positionV>
            <wp:extent cx="2285" cy="6095"/>
            <wp:effectExtent l="0" t="0" r="0" b="0"/>
            <wp:wrapNone/>
            <wp:docPr id="884" name="Freeform 8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6095"/>
                    </a:xfrm>
                    <a:custGeom>
                      <a:rect l="l" t="t" r="r" b="b"/>
                      <a:pathLst>
                        <a:path w="38100" h="101600">
                          <a:moveTo>
                            <a:pt x="38100" y="0"/>
                          </a:moveTo>
                          <a:lnTo>
                            <a:pt x="0" y="1016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21" behindDoc="0" locked="0" layoutInCell="1" allowOverlap="1">
            <wp:simplePos x="0" y="0"/>
            <wp:positionH relativeFrom="page">
              <wp:posOffset>2971799</wp:posOffset>
            </wp:positionH>
            <wp:positionV relativeFrom="page">
              <wp:posOffset>4417564</wp:posOffset>
            </wp:positionV>
            <wp:extent cx="2285" cy="6095"/>
            <wp:effectExtent l="0" t="0" r="0" b="0"/>
            <wp:wrapNone/>
            <wp:docPr id="885" name="Freeform 8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6095"/>
                    </a:xfrm>
                    <a:custGeom>
                      <a:rect l="l" t="t" r="r" b="b"/>
                      <a:pathLst>
                        <a:path w="38100" h="101600">
                          <a:moveTo>
                            <a:pt x="38100" y="0"/>
                          </a:moveTo>
                          <a:lnTo>
                            <a:pt x="0" y="1016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20" behindDoc="0" locked="0" layoutInCell="1" allowOverlap="1">
            <wp:simplePos x="0" y="0"/>
            <wp:positionH relativeFrom="page">
              <wp:posOffset>2968751</wp:posOffset>
            </wp:positionH>
            <wp:positionV relativeFrom="page">
              <wp:posOffset>4417564</wp:posOffset>
            </wp:positionV>
            <wp:extent cx="3047" cy="6095"/>
            <wp:effectExtent l="0" t="0" r="0" b="0"/>
            <wp:wrapNone/>
            <wp:docPr id="886" name="Freeform 8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6095"/>
                    </a:xfrm>
                    <a:custGeom>
                      <a:rect l="l" t="t" r="r" b="b"/>
                      <a:pathLst>
                        <a:path w="50800" h="101600">
                          <a:moveTo>
                            <a:pt x="50800" y="1016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19" behindDoc="0" locked="0" layoutInCell="1" allowOverlap="1">
            <wp:simplePos x="0" y="0"/>
            <wp:positionH relativeFrom="page">
              <wp:posOffset>2968751</wp:posOffset>
            </wp:positionH>
            <wp:positionV relativeFrom="page">
              <wp:posOffset>4417564</wp:posOffset>
            </wp:positionV>
            <wp:extent cx="3047" cy="6095"/>
            <wp:effectExtent l="0" t="0" r="0" b="0"/>
            <wp:wrapNone/>
            <wp:docPr id="887" name="Freeform 8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6095"/>
                    </a:xfrm>
                    <a:custGeom>
                      <a:rect l="l" t="t" r="r" b="b"/>
                      <a:pathLst>
                        <a:path w="50800" h="101600">
                          <a:moveTo>
                            <a:pt x="50800" y="1016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17" behindDoc="0" locked="0" layoutInCell="1" allowOverlap="1">
            <wp:simplePos x="0" y="0"/>
            <wp:positionH relativeFrom="page">
              <wp:posOffset>2968751</wp:posOffset>
            </wp:positionH>
            <wp:positionV relativeFrom="page">
              <wp:posOffset>4417564</wp:posOffset>
            </wp:positionV>
            <wp:extent cx="5333" cy="180"/>
            <wp:effectExtent l="0" t="0" r="0" b="0"/>
            <wp:wrapNone/>
            <wp:docPr id="888" name="Freeform 8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0" y="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61" behindDoc="0" locked="0" layoutInCell="1" allowOverlap="1">
            <wp:simplePos x="0" y="0"/>
            <wp:positionH relativeFrom="page">
              <wp:posOffset>3507485</wp:posOffset>
            </wp:positionH>
            <wp:positionV relativeFrom="page">
              <wp:posOffset>4413754</wp:posOffset>
            </wp:positionV>
            <wp:extent cx="37337" cy="180"/>
            <wp:effectExtent l="0" t="0" r="0" b="0"/>
            <wp:wrapNone/>
            <wp:docPr id="889" name="Freeform 8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180"/>
                    </a:xfrm>
                    <a:custGeom>
                      <a:rect l="l" t="t" r="r" b="b"/>
                      <a:pathLst>
                        <a:path w="622300" h="180">
                          <a:moveTo>
                            <a:pt x="0" y="0"/>
                          </a:moveTo>
                          <a:lnTo>
                            <a:pt x="622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46" behindDoc="0" locked="0" layoutInCell="1" allowOverlap="1">
            <wp:simplePos x="0" y="0"/>
            <wp:positionH relativeFrom="page">
              <wp:posOffset>3544061</wp:posOffset>
            </wp:positionH>
            <wp:positionV relativeFrom="page">
              <wp:posOffset>4412230</wp:posOffset>
            </wp:positionV>
            <wp:extent cx="1523" cy="180"/>
            <wp:effectExtent l="0" t="0" r="0" b="0"/>
            <wp:wrapNone/>
            <wp:docPr id="890" name="Freeform 8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" cy="180"/>
                    </a:xfrm>
                    <a:custGeom>
                      <a:rect l="l" t="t" r="r" b="b"/>
                      <a:pathLst>
                        <a:path w="25400" h="180">
                          <a:moveTo>
                            <a:pt x="0" y="0"/>
                          </a:moveTo>
                          <a:lnTo>
                            <a:pt x="25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56" behindDoc="0" locked="0" layoutInCell="1" allowOverlap="1">
            <wp:simplePos x="0" y="0"/>
            <wp:positionH relativeFrom="page">
              <wp:posOffset>3544823</wp:posOffset>
            </wp:positionH>
            <wp:positionV relativeFrom="page">
              <wp:posOffset>4406896</wp:posOffset>
            </wp:positionV>
            <wp:extent cx="180" cy="6857"/>
            <wp:effectExtent l="0" t="0" r="0" b="0"/>
            <wp:wrapNone/>
            <wp:docPr id="891" name="Freeform 8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857"/>
                    </a:xfrm>
                    <a:custGeom>
                      <a:rect l="l" t="t" r="r" b="b"/>
                      <a:pathLst>
                        <a:path w="180" h="114300">
                          <a:moveTo>
                            <a:pt x="0" y="0"/>
                          </a:moveTo>
                          <a:lnTo>
                            <a:pt x="0" y="1143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55" behindDoc="0" locked="0" layoutInCell="1" allowOverlap="1">
            <wp:simplePos x="0" y="0"/>
            <wp:positionH relativeFrom="page">
              <wp:posOffset>3544823</wp:posOffset>
            </wp:positionH>
            <wp:positionV relativeFrom="page">
              <wp:posOffset>4406896</wp:posOffset>
            </wp:positionV>
            <wp:extent cx="180" cy="6857"/>
            <wp:effectExtent l="0" t="0" r="0" b="0"/>
            <wp:wrapNone/>
            <wp:docPr id="892" name="Freeform 8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857"/>
                    </a:xfrm>
                    <a:custGeom>
                      <a:rect l="l" t="t" r="r" b="b"/>
                      <a:pathLst>
                        <a:path w="180" h="114300">
                          <a:moveTo>
                            <a:pt x="0" y="0"/>
                          </a:moveTo>
                          <a:lnTo>
                            <a:pt x="0" y="1143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62" behindDoc="0" locked="0" layoutInCell="1" allowOverlap="1">
            <wp:simplePos x="0" y="0"/>
            <wp:positionH relativeFrom="page">
              <wp:posOffset>3507485</wp:posOffset>
            </wp:positionH>
            <wp:positionV relativeFrom="page">
              <wp:posOffset>4413754</wp:posOffset>
            </wp:positionV>
            <wp:extent cx="37337" cy="180"/>
            <wp:effectExtent l="0" t="0" r="0" b="0"/>
            <wp:wrapNone/>
            <wp:docPr id="893" name="Freeform 8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180"/>
                    </a:xfrm>
                    <a:custGeom>
                      <a:rect l="l" t="t" r="r" b="b"/>
                      <a:pathLst>
                        <a:path w="622300" h="180">
                          <a:moveTo>
                            <a:pt x="0" y="0"/>
                          </a:moveTo>
                          <a:lnTo>
                            <a:pt x="622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54" behindDoc="0" locked="0" layoutInCell="1" allowOverlap="1">
            <wp:simplePos x="0" y="0"/>
            <wp:positionH relativeFrom="page">
              <wp:posOffset>3544823</wp:posOffset>
            </wp:positionH>
            <wp:positionV relativeFrom="page">
              <wp:posOffset>4408420</wp:posOffset>
            </wp:positionV>
            <wp:extent cx="3047" cy="5333"/>
            <wp:effectExtent l="0" t="0" r="0" b="0"/>
            <wp:wrapNone/>
            <wp:docPr id="894" name="Freeform 8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5333"/>
                    </a:xfrm>
                    <a:custGeom>
                      <a:rect l="l" t="t" r="r" b="b"/>
                      <a:pathLst>
                        <a:path w="50800" h="88900">
                          <a:moveTo>
                            <a:pt x="50800" y="0"/>
                          </a:moveTo>
                          <a:lnTo>
                            <a:pt x="0" y="88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53" behindDoc="0" locked="0" layoutInCell="1" allowOverlap="1">
            <wp:simplePos x="0" y="0"/>
            <wp:positionH relativeFrom="page">
              <wp:posOffset>3544823</wp:posOffset>
            </wp:positionH>
            <wp:positionV relativeFrom="page">
              <wp:posOffset>4408420</wp:posOffset>
            </wp:positionV>
            <wp:extent cx="3047" cy="5333"/>
            <wp:effectExtent l="0" t="0" r="0" b="0"/>
            <wp:wrapNone/>
            <wp:docPr id="895" name="Freeform 8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5333"/>
                    </a:xfrm>
                    <a:custGeom>
                      <a:rect l="l" t="t" r="r" b="b"/>
                      <a:pathLst>
                        <a:path w="50800" h="88900">
                          <a:moveTo>
                            <a:pt x="50800" y="0"/>
                          </a:moveTo>
                          <a:lnTo>
                            <a:pt x="0" y="88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45" behindDoc="0" locked="0" layoutInCell="1" allowOverlap="1">
            <wp:simplePos x="0" y="0"/>
            <wp:positionH relativeFrom="page">
              <wp:posOffset>3544061</wp:posOffset>
            </wp:positionH>
            <wp:positionV relativeFrom="page">
              <wp:posOffset>4412230</wp:posOffset>
            </wp:positionV>
            <wp:extent cx="1523" cy="180"/>
            <wp:effectExtent l="0" t="0" r="0" b="0"/>
            <wp:wrapNone/>
            <wp:docPr id="896" name="Freeform 8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" cy="180"/>
                    </a:xfrm>
                    <a:custGeom>
                      <a:rect l="l" t="t" r="r" b="b"/>
                      <a:pathLst>
                        <a:path w="25400" h="180">
                          <a:moveTo>
                            <a:pt x="0" y="0"/>
                          </a:moveTo>
                          <a:lnTo>
                            <a:pt x="25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13" behindDoc="0" locked="0" layoutInCell="1" allowOverlap="1">
            <wp:simplePos x="0" y="0"/>
            <wp:positionH relativeFrom="page">
              <wp:posOffset>2970275</wp:posOffset>
            </wp:positionH>
            <wp:positionV relativeFrom="page">
              <wp:posOffset>4421374</wp:posOffset>
            </wp:positionV>
            <wp:extent cx="2285" cy="180"/>
            <wp:effectExtent l="0" t="0" r="0" b="0"/>
            <wp:wrapNone/>
            <wp:docPr id="897" name="Freeform 8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80"/>
                    </a:xfrm>
                    <a:custGeom>
                      <a:rect l="l" t="t" r="r" b="b"/>
                      <a:pathLst>
                        <a:path w="38100" h="180">
                          <a:moveTo>
                            <a:pt x="0" y="0"/>
                          </a:moveTo>
                          <a:lnTo>
                            <a:pt x="38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07" behindDoc="0" locked="0" layoutInCell="1" allowOverlap="1">
            <wp:simplePos x="0" y="0"/>
            <wp:positionH relativeFrom="page">
              <wp:posOffset>2980943</wp:posOffset>
            </wp:positionH>
            <wp:positionV relativeFrom="page">
              <wp:posOffset>4425184</wp:posOffset>
            </wp:positionV>
            <wp:extent cx="18287" cy="9905"/>
            <wp:effectExtent l="0" t="0" r="0" b="0"/>
            <wp:wrapNone/>
            <wp:docPr id="898" name="Freeform 8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87" cy="9905"/>
                    </a:xfrm>
                    <a:custGeom>
                      <a:rect l="l" t="t" r="r" b="b"/>
                      <a:pathLst>
                        <a:path w="304800" h="165100">
                          <a:moveTo>
                            <a:pt x="304800" y="76200"/>
                          </a:moveTo>
                          <a:lnTo>
                            <a:pt x="292100" y="114300"/>
                          </a:lnTo>
                          <a:lnTo>
                            <a:pt x="266700" y="127000"/>
                          </a:lnTo>
                          <a:lnTo>
                            <a:pt x="241300" y="152400"/>
                          </a:lnTo>
                          <a:lnTo>
                            <a:pt x="203200" y="152400"/>
                          </a:lnTo>
                          <a:lnTo>
                            <a:pt x="152400" y="165100"/>
                          </a:lnTo>
                          <a:lnTo>
                            <a:pt x="101600" y="152400"/>
                          </a:lnTo>
                          <a:lnTo>
                            <a:pt x="63500" y="152400"/>
                          </a:lnTo>
                          <a:lnTo>
                            <a:pt x="38100" y="127000"/>
                          </a:lnTo>
                          <a:lnTo>
                            <a:pt x="0" y="114300"/>
                          </a:lnTo>
                          <a:lnTo>
                            <a:pt x="0" y="50800"/>
                          </a:lnTo>
                          <a:lnTo>
                            <a:pt x="38100" y="25400"/>
                          </a:lnTo>
                          <a:lnTo>
                            <a:pt x="63500" y="12700"/>
                          </a:lnTo>
                          <a:lnTo>
                            <a:pt x="101600" y="0"/>
                          </a:lnTo>
                          <a:lnTo>
                            <a:pt x="203200" y="0"/>
                          </a:lnTo>
                          <a:lnTo>
                            <a:pt x="241300" y="12700"/>
                          </a:lnTo>
                          <a:lnTo>
                            <a:pt x="266700" y="25400"/>
                          </a:lnTo>
                          <a:lnTo>
                            <a:pt x="292100" y="50800"/>
                          </a:lnTo>
                          <a:lnTo>
                            <a:pt x="304800" y="762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900" behindDoc="0" locked="0" layoutInCell="1" allowOverlap="1">
            <wp:simplePos x="0" y="0"/>
            <wp:positionH relativeFrom="page">
              <wp:posOffset>3517391</wp:posOffset>
            </wp:positionH>
            <wp:positionV relativeFrom="page">
              <wp:posOffset>4419850</wp:posOffset>
            </wp:positionV>
            <wp:extent cx="18287" cy="9905"/>
            <wp:effectExtent l="0" t="0" r="0" b="0"/>
            <wp:wrapNone/>
            <wp:docPr id="899" name="Freeform 8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87" cy="9905"/>
                    </a:xfrm>
                    <a:custGeom>
                      <a:rect l="l" t="t" r="r" b="b"/>
                      <a:pathLst>
                        <a:path w="304800" h="165100">
                          <a:moveTo>
                            <a:pt x="0" y="76200"/>
                          </a:moveTo>
                          <a:lnTo>
                            <a:pt x="0" y="50800"/>
                          </a:lnTo>
                          <a:lnTo>
                            <a:pt x="25400" y="25400"/>
                          </a:lnTo>
                          <a:lnTo>
                            <a:pt x="63500" y="12700"/>
                          </a:lnTo>
                          <a:lnTo>
                            <a:pt x="101600" y="0"/>
                          </a:lnTo>
                          <a:lnTo>
                            <a:pt x="190500" y="0"/>
                          </a:lnTo>
                          <a:lnTo>
                            <a:pt x="241300" y="12700"/>
                          </a:lnTo>
                          <a:lnTo>
                            <a:pt x="266700" y="25400"/>
                          </a:lnTo>
                          <a:lnTo>
                            <a:pt x="292100" y="50800"/>
                          </a:lnTo>
                          <a:lnTo>
                            <a:pt x="304800" y="76200"/>
                          </a:lnTo>
                          <a:lnTo>
                            <a:pt x="292100" y="114300"/>
                          </a:lnTo>
                          <a:lnTo>
                            <a:pt x="266700" y="139700"/>
                          </a:lnTo>
                          <a:lnTo>
                            <a:pt x="241300" y="152400"/>
                          </a:lnTo>
                          <a:lnTo>
                            <a:pt x="190500" y="165100"/>
                          </a:lnTo>
                          <a:lnTo>
                            <a:pt x="101600" y="165100"/>
                          </a:lnTo>
                          <a:lnTo>
                            <a:pt x="63500" y="152400"/>
                          </a:lnTo>
                          <a:lnTo>
                            <a:pt x="25400" y="139700"/>
                          </a:lnTo>
                          <a:lnTo>
                            <a:pt x="0" y="114300"/>
                          </a:lnTo>
                          <a:lnTo>
                            <a:pt x="0" y="762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99" behindDoc="0" locked="0" layoutInCell="1" allowOverlap="1">
            <wp:simplePos x="0" y="0"/>
            <wp:positionH relativeFrom="page">
              <wp:posOffset>3517391</wp:posOffset>
            </wp:positionH>
            <wp:positionV relativeFrom="page">
              <wp:posOffset>4419850</wp:posOffset>
            </wp:positionV>
            <wp:extent cx="18287" cy="9905"/>
            <wp:effectExtent l="0" t="0" r="0" b="0"/>
            <wp:wrapNone/>
            <wp:docPr id="900" name="Freeform 9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87" cy="9905"/>
                    </a:xfrm>
                    <a:custGeom>
                      <a:rect l="l" t="t" r="r" b="b"/>
                      <a:pathLst>
                        <a:path w="304800" h="165100">
                          <a:moveTo>
                            <a:pt x="0" y="76200"/>
                          </a:moveTo>
                          <a:lnTo>
                            <a:pt x="0" y="50800"/>
                          </a:lnTo>
                          <a:lnTo>
                            <a:pt x="25400" y="25400"/>
                          </a:lnTo>
                          <a:lnTo>
                            <a:pt x="63500" y="12700"/>
                          </a:lnTo>
                          <a:lnTo>
                            <a:pt x="101600" y="0"/>
                          </a:lnTo>
                          <a:lnTo>
                            <a:pt x="190500" y="0"/>
                          </a:lnTo>
                          <a:lnTo>
                            <a:pt x="241300" y="12700"/>
                          </a:lnTo>
                          <a:lnTo>
                            <a:pt x="266700" y="25400"/>
                          </a:lnTo>
                          <a:lnTo>
                            <a:pt x="292100" y="50800"/>
                          </a:lnTo>
                          <a:lnTo>
                            <a:pt x="304800" y="76200"/>
                          </a:lnTo>
                          <a:lnTo>
                            <a:pt x="292100" y="114300"/>
                          </a:lnTo>
                          <a:lnTo>
                            <a:pt x="266700" y="139700"/>
                          </a:lnTo>
                          <a:lnTo>
                            <a:pt x="241300" y="152400"/>
                          </a:lnTo>
                          <a:lnTo>
                            <a:pt x="190500" y="165100"/>
                          </a:lnTo>
                          <a:lnTo>
                            <a:pt x="101600" y="165100"/>
                          </a:lnTo>
                          <a:lnTo>
                            <a:pt x="63500" y="152400"/>
                          </a:lnTo>
                          <a:lnTo>
                            <a:pt x="25400" y="139700"/>
                          </a:lnTo>
                          <a:lnTo>
                            <a:pt x="0" y="114300"/>
                          </a:lnTo>
                          <a:lnTo>
                            <a:pt x="0" y="762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34" behindDoc="0" locked="0" layoutInCell="1" allowOverlap="1">
            <wp:simplePos x="0" y="0"/>
            <wp:positionH relativeFrom="page">
              <wp:posOffset>3517391</wp:posOffset>
            </wp:positionH>
            <wp:positionV relativeFrom="page">
              <wp:posOffset>4419850</wp:posOffset>
            </wp:positionV>
            <wp:extent cx="18287" cy="10667"/>
            <wp:effectExtent l="0" t="0" r="0" b="0"/>
            <wp:wrapNone/>
            <wp:docPr id="901" name="Freeform 9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87" cy="10667"/>
                    </a:xfrm>
                    <a:custGeom>
                      <a:rect l="l" t="t" r="r" b="b"/>
                      <a:pathLst>
                        <a:path w="304800" h="177800">
                          <a:moveTo>
                            <a:pt x="304800" y="88900"/>
                          </a:moveTo>
                          <a:lnTo>
                            <a:pt x="304800" y="114300"/>
                          </a:lnTo>
                          <a:lnTo>
                            <a:pt x="292100" y="152400"/>
                          </a:lnTo>
                          <a:lnTo>
                            <a:pt x="266700" y="165100"/>
                          </a:lnTo>
                          <a:lnTo>
                            <a:pt x="228600" y="177800"/>
                          </a:lnTo>
                          <a:lnTo>
                            <a:pt x="190500" y="165100"/>
                          </a:lnTo>
                          <a:lnTo>
                            <a:pt x="165100" y="139700"/>
                          </a:lnTo>
                          <a:lnTo>
                            <a:pt x="139700" y="114300"/>
                          </a:lnTo>
                          <a:lnTo>
                            <a:pt x="139700" y="50800"/>
                          </a:lnTo>
                          <a:lnTo>
                            <a:pt x="101600" y="25400"/>
                          </a:lnTo>
                          <a:lnTo>
                            <a:pt x="76200" y="25400"/>
                          </a:lnTo>
                          <a:lnTo>
                            <a:pt x="38100" y="38100"/>
                          </a:lnTo>
                          <a:lnTo>
                            <a:pt x="12700" y="63500"/>
                          </a:lnTo>
                          <a:lnTo>
                            <a:pt x="0" y="88900"/>
                          </a:lnTo>
                          <a:lnTo>
                            <a:pt x="12700" y="114300"/>
                          </a:lnTo>
                          <a:lnTo>
                            <a:pt x="38100" y="152400"/>
                          </a:lnTo>
                          <a:lnTo>
                            <a:pt x="101600" y="152400"/>
                          </a:lnTo>
                          <a:lnTo>
                            <a:pt x="139700" y="127000"/>
                          </a:lnTo>
                          <a:lnTo>
                            <a:pt x="139700" y="76200"/>
                          </a:lnTo>
                          <a:lnTo>
                            <a:pt x="165100" y="38100"/>
                          </a:lnTo>
                          <a:lnTo>
                            <a:pt x="190500" y="12700"/>
                          </a:lnTo>
                          <a:lnTo>
                            <a:pt x="228600" y="0"/>
                          </a:lnTo>
                          <a:lnTo>
                            <a:pt x="266700" y="12700"/>
                          </a:lnTo>
                          <a:lnTo>
                            <a:pt x="292100" y="38100"/>
                          </a:lnTo>
                          <a:lnTo>
                            <a:pt x="304800" y="63500"/>
                          </a:lnTo>
                          <a:lnTo>
                            <a:pt x="304800" y="88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33" behindDoc="0" locked="0" layoutInCell="1" allowOverlap="1">
            <wp:simplePos x="0" y="0"/>
            <wp:positionH relativeFrom="page">
              <wp:posOffset>3517391</wp:posOffset>
            </wp:positionH>
            <wp:positionV relativeFrom="page">
              <wp:posOffset>4419850</wp:posOffset>
            </wp:positionV>
            <wp:extent cx="18287" cy="10667"/>
            <wp:effectExtent l="0" t="0" r="0" b="0"/>
            <wp:wrapNone/>
            <wp:docPr id="902" name="Freeform 9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87" cy="10667"/>
                    </a:xfrm>
                    <a:custGeom>
                      <a:rect l="l" t="t" r="r" b="b"/>
                      <a:pathLst>
                        <a:path w="304800" h="177800">
                          <a:moveTo>
                            <a:pt x="304800" y="88900"/>
                          </a:moveTo>
                          <a:lnTo>
                            <a:pt x="304800" y="114300"/>
                          </a:lnTo>
                          <a:lnTo>
                            <a:pt x="292100" y="152400"/>
                          </a:lnTo>
                          <a:lnTo>
                            <a:pt x="266700" y="165100"/>
                          </a:lnTo>
                          <a:lnTo>
                            <a:pt x="228600" y="177800"/>
                          </a:lnTo>
                          <a:lnTo>
                            <a:pt x="190500" y="165100"/>
                          </a:lnTo>
                          <a:lnTo>
                            <a:pt x="165100" y="139700"/>
                          </a:lnTo>
                          <a:lnTo>
                            <a:pt x="139700" y="114300"/>
                          </a:lnTo>
                          <a:lnTo>
                            <a:pt x="139700" y="50800"/>
                          </a:lnTo>
                          <a:lnTo>
                            <a:pt x="101600" y="25400"/>
                          </a:lnTo>
                          <a:lnTo>
                            <a:pt x="76200" y="25400"/>
                          </a:lnTo>
                          <a:lnTo>
                            <a:pt x="38100" y="38100"/>
                          </a:lnTo>
                          <a:lnTo>
                            <a:pt x="12700" y="63500"/>
                          </a:lnTo>
                          <a:lnTo>
                            <a:pt x="0" y="88900"/>
                          </a:lnTo>
                          <a:lnTo>
                            <a:pt x="12700" y="114300"/>
                          </a:lnTo>
                          <a:lnTo>
                            <a:pt x="38100" y="152400"/>
                          </a:lnTo>
                          <a:lnTo>
                            <a:pt x="101600" y="152400"/>
                          </a:lnTo>
                          <a:lnTo>
                            <a:pt x="139700" y="127000"/>
                          </a:lnTo>
                          <a:lnTo>
                            <a:pt x="139700" y="76200"/>
                          </a:lnTo>
                          <a:lnTo>
                            <a:pt x="165100" y="38100"/>
                          </a:lnTo>
                          <a:lnTo>
                            <a:pt x="190500" y="12700"/>
                          </a:lnTo>
                          <a:lnTo>
                            <a:pt x="228600" y="0"/>
                          </a:lnTo>
                          <a:lnTo>
                            <a:pt x="266700" y="12700"/>
                          </a:lnTo>
                          <a:lnTo>
                            <a:pt x="292100" y="38100"/>
                          </a:lnTo>
                          <a:lnTo>
                            <a:pt x="304800" y="63500"/>
                          </a:lnTo>
                          <a:lnTo>
                            <a:pt x="304800" y="88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071" behindDoc="0" locked="0" layoutInCell="1" allowOverlap="1">
            <wp:simplePos x="0" y="0"/>
            <wp:positionH relativeFrom="page">
              <wp:posOffset>3588257</wp:posOffset>
            </wp:positionH>
            <wp:positionV relativeFrom="page">
              <wp:posOffset>4418326</wp:posOffset>
            </wp:positionV>
            <wp:extent cx="34289" cy="6857"/>
            <wp:effectExtent l="0" t="0" r="0" b="0"/>
            <wp:wrapNone/>
            <wp:docPr id="903" name="Freeform 9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114300"/>
                          </a:move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89" behindDoc="1" locked="0" layoutInCell="1" allowOverlap="1">
            <wp:simplePos x="0" y="0"/>
            <wp:positionH relativeFrom="page">
              <wp:posOffset>3637787</wp:posOffset>
            </wp:positionH>
            <wp:positionV relativeFrom="page">
              <wp:posOffset>4422136</wp:posOffset>
            </wp:positionV>
            <wp:extent cx="16763" cy="180"/>
            <wp:effectExtent l="0" t="0" r="0" b="0"/>
            <wp:wrapNone/>
            <wp:docPr id="904" name="Freeform 9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763" cy="180"/>
                    </a:xfrm>
                    <a:custGeom>
                      <a:rect l="l" t="t" r="r" b="b"/>
                      <a:pathLst>
                        <a:path w="279400" h="180">
                          <a:moveTo>
                            <a:pt x="2794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88" behindDoc="1" locked="0" layoutInCell="1" allowOverlap="1">
            <wp:simplePos x="0" y="0"/>
            <wp:positionH relativeFrom="page">
              <wp:posOffset>3637787</wp:posOffset>
            </wp:positionH>
            <wp:positionV relativeFrom="page">
              <wp:posOffset>4422136</wp:posOffset>
            </wp:positionV>
            <wp:extent cx="16763" cy="180"/>
            <wp:effectExtent l="0" t="0" r="0" b="0"/>
            <wp:wrapNone/>
            <wp:docPr id="905" name="Freeform 9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763" cy="180"/>
                    </a:xfrm>
                    <a:custGeom>
                      <a:rect l="l" t="t" r="r" b="b"/>
                      <a:pathLst>
                        <a:path w="279400" h="180">
                          <a:moveTo>
                            <a:pt x="2794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585" behindDoc="0" locked="0" layoutInCell="1" allowOverlap="1">
            <wp:simplePos x="0" y="0"/>
            <wp:positionH relativeFrom="page">
              <wp:posOffset>2882900</wp:posOffset>
            </wp:positionH>
            <wp:positionV relativeFrom="page">
              <wp:posOffset>4440678</wp:posOffset>
            </wp:positionV>
            <wp:extent cx="61213" cy="36072"/>
            <wp:effectExtent l="0" t="0" r="0" b="0"/>
            <wp:wrapNone/>
            <wp:docPr id="906" name="Picture 9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06" name="Picture 906"/>
                    <pic:cNvPicPr>
                      <a:picLocks noChangeAspect="0" noChangeArrowheads="1"/>
                    </pic:cNvPicPr>
                  </pic:nvPicPr>
                  <pic:blipFill>
                    <a:blip r:embed="rId9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213" cy="360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575" behindDoc="0" locked="0" layoutInCell="1" allowOverlap="1">
            <wp:simplePos x="0" y="0"/>
            <wp:positionH relativeFrom="page">
              <wp:posOffset>2897123</wp:posOffset>
            </wp:positionH>
            <wp:positionV relativeFrom="page">
              <wp:posOffset>4429756</wp:posOffset>
            </wp:positionV>
            <wp:extent cx="34289" cy="6857"/>
            <wp:effectExtent l="0" t="0" r="0" b="0"/>
            <wp:wrapNone/>
            <wp:docPr id="907" name="Freeform 9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0"/>
                          </a:moveTo>
                          <a:lnTo>
                            <a:pt x="0" y="114300"/>
                          </a:ln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46" behindDoc="0" locked="0" layoutInCell="1" allowOverlap="1">
            <wp:simplePos x="0" y="0"/>
            <wp:positionH relativeFrom="page">
              <wp:posOffset>2971799</wp:posOffset>
            </wp:positionH>
            <wp:positionV relativeFrom="page">
              <wp:posOffset>4423660</wp:posOffset>
            </wp:positionV>
            <wp:extent cx="37337" cy="180"/>
            <wp:effectExtent l="0" t="0" r="0" b="0"/>
            <wp:wrapNone/>
            <wp:docPr id="908" name="Freeform 9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180"/>
                    </a:xfrm>
                    <a:custGeom>
                      <a:rect l="l" t="t" r="r" b="b"/>
                      <a:pathLst>
                        <a:path w="622300" h="180">
                          <a:moveTo>
                            <a:pt x="6223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45" behindDoc="0" locked="0" layoutInCell="1" allowOverlap="1">
            <wp:simplePos x="0" y="0"/>
            <wp:positionH relativeFrom="page">
              <wp:posOffset>2971799</wp:posOffset>
            </wp:positionH>
            <wp:positionV relativeFrom="page">
              <wp:posOffset>4423660</wp:posOffset>
            </wp:positionV>
            <wp:extent cx="37337" cy="180"/>
            <wp:effectExtent l="0" t="0" r="0" b="0"/>
            <wp:wrapNone/>
            <wp:docPr id="909" name="Freeform 9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180"/>
                    </a:xfrm>
                    <a:custGeom>
                      <a:rect l="l" t="t" r="r" b="b"/>
                      <a:pathLst>
                        <a:path w="622300" h="180">
                          <a:moveTo>
                            <a:pt x="6223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574" behindDoc="0" locked="0" layoutInCell="1" allowOverlap="1">
            <wp:simplePos x="0" y="0"/>
            <wp:positionH relativeFrom="page">
              <wp:posOffset>2897123</wp:posOffset>
            </wp:positionH>
            <wp:positionV relativeFrom="page">
              <wp:posOffset>4429756</wp:posOffset>
            </wp:positionV>
            <wp:extent cx="34289" cy="6857"/>
            <wp:effectExtent l="0" t="0" r="0" b="0"/>
            <wp:wrapNone/>
            <wp:docPr id="910" name="Freeform 9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114300"/>
                          </a:move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08" behindDoc="0" locked="0" layoutInCell="1" allowOverlap="1">
            <wp:simplePos x="0" y="0"/>
            <wp:positionH relativeFrom="page">
              <wp:posOffset>2980943</wp:posOffset>
            </wp:positionH>
            <wp:positionV relativeFrom="page">
              <wp:posOffset>4425184</wp:posOffset>
            </wp:positionV>
            <wp:extent cx="18287" cy="9905"/>
            <wp:effectExtent l="0" t="0" r="0" b="0"/>
            <wp:wrapNone/>
            <wp:docPr id="911" name="Freeform 9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87" cy="9905"/>
                    </a:xfrm>
                    <a:custGeom>
                      <a:rect l="l" t="t" r="r" b="b"/>
                      <a:pathLst>
                        <a:path w="304800" h="165100">
                          <a:moveTo>
                            <a:pt x="304800" y="76200"/>
                          </a:moveTo>
                          <a:lnTo>
                            <a:pt x="292100" y="114300"/>
                          </a:lnTo>
                          <a:lnTo>
                            <a:pt x="266700" y="127000"/>
                          </a:lnTo>
                          <a:lnTo>
                            <a:pt x="241300" y="152400"/>
                          </a:lnTo>
                          <a:lnTo>
                            <a:pt x="203200" y="152400"/>
                          </a:lnTo>
                          <a:lnTo>
                            <a:pt x="152400" y="165100"/>
                          </a:lnTo>
                          <a:lnTo>
                            <a:pt x="101600" y="152400"/>
                          </a:lnTo>
                          <a:lnTo>
                            <a:pt x="63500" y="152400"/>
                          </a:lnTo>
                          <a:lnTo>
                            <a:pt x="38100" y="127000"/>
                          </a:lnTo>
                          <a:lnTo>
                            <a:pt x="0" y="114300"/>
                          </a:lnTo>
                          <a:lnTo>
                            <a:pt x="0" y="50800"/>
                          </a:lnTo>
                          <a:lnTo>
                            <a:pt x="38100" y="25400"/>
                          </a:lnTo>
                          <a:lnTo>
                            <a:pt x="63500" y="12700"/>
                          </a:lnTo>
                          <a:lnTo>
                            <a:pt x="101600" y="0"/>
                          </a:lnTo>
                          <a:lnTo>
                            <a:pt x="203200" y="0"/>
                          </a:lnTo>
                          <a:lnTo>
                            <a:pt x="241300" y="12700"/>
                          </a:lnTo>
                          <a:lnTo>
                            <a:pt x="266700" y="25400"/>
                          </a:lnTo>
                          <a:lnTo>
                            <a:pt x="292100" y="50800"/>
                          </a:lnTo>
                          <a:lnTo>
                            <a:pt x="304800" y="762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10" behindDoc="0" locked="0" layoutInCell="1" allowOverlap="1">
            <wp:simplePos x="0" y="0"/>
            <wp:positionH relativeFrom="page">
              <wp:posOffset>3473957</wp:posOffset>
            </wp:positionH>
            <wp:positionV relativeFrom="page">
              <wp:posOffset>4433566</wp:posOffset>
            </wp:positionV>
            <wp:extent cx="3809" cy="180"/>
            <wp:effectExtent l="0" t="0" r="0" b="0"/>
            <wp:wrapNone/>
            <wp:docPr id="912" name="Freeform 9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0" y="0"/>
                          </a:move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14" behindDoc="0" locked="0" layoutInCell="1" allowOverlap="1">
            <wp:simplePos x="0" y="0"/>
            <wp:positionH relativeFrom="page">
              <wp:posOffset>3477767</wp:posOffset>
            </wp:positionH>
            <wp:positionV relativeFrom="page">
              <wp:posOffset>4429756</wp:posOffset>
            </wp:positionV>
            <wp:extent cx="180" cy="6095"/>
            <wp:effectExtent l="0" t="0" r="0" b="0"/>
            <wp:wrapNone/>
            <wp:docPr id="913" name="Freeform 9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095"/>
                    </a:xfrm>
                    <a:custGeom>
                      <a:rect l="l" t="t" r="r" b="b"/>
                      <a:pathLst>
                        <a:path w="180" h="101600">
                          <a:moveTo>
                            <a:pt x="0" y="0"/>
                          </a:moveTo>
                          <a:lnTo>
                            <a:pt x="0" y="1016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18" behindDoc="0" locked="0" layoutInCell="1" allowOverlap="1">
            <wp:simplePos x="0" y="0"/>
            <wp:positionH relativeFrom="page">
              <wp:posOffset>3472433</wp:posOffset>
            </wp:positionH>
            <wp:positionV relativeFrom="page">
              <wp:posOffset>4432804</wp:posOffset>
            </wp:positionV>
            <wp:extent cx="5333" cy="3047"/>
            <wp:effectExtent l="0" t="0" r="0" b="0"/>
            <wp:wrapNone/>
            <wp:docPr id="914" name="Freeform 9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3047"/>
                    </a:xfrm>
                    <a:custGeom>
                      <a:rect l="l" t="t" r="r" b="b"/>
                      <a:pathLst>
                        <a:path w="88900" h="50800">
                          <a:moveTo>
                            <a:pt x="88900" y="508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17" behindDoc="0" locked="0" layoutInCell="1" allowOverlap="1">
            <wp:simplePos x="0" y="0"/>
            <wp:positionH relativeFrom="page">
              <wp:posOffset>3472433</wp:posOffset>
            </wp:positionH>
            <wp:positionV relativeFrom="page">
              <wp:posOffset>4432804</wp:posOffset>
            </wp:positionV>
            <wp:extent cx="5333" cy="3047"/>
            <wp:effectExtent l="0" t="0" r="0" b="0"/>
            <wp:wrapNone/>
            <wp:docPr id="915" name="Freeform 9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3047"/>
                    </a:xfrm>
                    <a:custGeom>
                      <a:rect l="l" t="t" r="r" b="b"/>
                      <a:pathLst>
                        <a:path w="88900" h="50800">
                          <a:moveTo>
                            <a:pt x="88900" y="508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32" behindDoc="0" locked="0" layoutInCell="1" allowOverlap="1">
            <wp:simplePos x="0" y="0"/>
            <wp:positionH relativeFrom="page">
              <wp:posOffset>3472433</wp:posOffset>
            </wp:positionH>
            <wp:positionV relativeFrom="page">
              <wp:posOffset>4432804</wp:posOffset>
            </wp:positionV>
            <wp:extent cx="13715" cy="180"/>
            <wp:effectExtent l="0" t="0" r="0" b="0"/>
            <wp:wrapNone/>
            <wp:docPr id="916" name="Freeform 9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15" cy="180"/>
                    </a:xfrm>
                    <a:custGeom>
                      <a:rect l="l" t="t" r="r" b="b"/>
                      <a:pathLst>
                        <a:path w="228600" h="180">
                          <a:moveTo>
                            <a:pt x="2286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31" behindDoc="0" locked="0" layoutInCell="1" allowOverlap="1">
            <wp:simplePos x="0" y="0"/>
            <wp:positionH relativeFrom="page">
              <wp:posOffset>3472433</wp:posOffset>
            </wp:positionH>
            <wp:positionV relativeFrom="page">
              <wp:posOffset>4432804</wp:posOffset>
            </wp:positionV>
            <wp:extent cx="13715" cy="180"/>
            <wp:effectExtent l="0" t="0" r="0" b="0"/>
            <wp:wrapNone/>
            <wp:docPr id="917" name="Freeform 9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15" cy="180"/>
                    </a:xfrm>
                    <a:custGeom>
                      <a:rect l="l" t="t" r="r" b="b"/>
                      <a:pathLst>
                        <a:path w="228600" h="180">
                          <a:moveTo>
                            <a:pt x="2286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16" behindDoc="0" locked="0" layoutInCell="1" allowOverlap="1">
            <wp:simplePos x="0" y="0"/>
            <wp:positionH relativeFrom="page">
              <wp:posOffset>3472433</wp:posOffset>
            </wp:positionH>
            <wp:positionV relativeFrom="page">
              <wp:posOffset>4429756</wp:posOffset>
            </wp:positionV>
            <wp:extent cx="5333" cy="3047"/>
            <wp:effectExtent l="0" t="0" r="0" b="0"/>
            <wp:wrapNone/>
            <wp:docPr id="918" name="Freeform 9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3047"/>
                    </a:xfrm>
                    <a:custGeom>
                      <a:rect l="l" t="t" r="r" b="b"/>
                      <a:pathLst>
                        <a:path w="88900" h="50800">
                          <a:moveTo>
                            <a:pt x="0" y="5080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15" behindDoc="0" locked="0" layoutInCell="1" allowOverlap="1">
            <wp:simplePos x="0" y="0"/>
            <wp:positionH relativeFrom="page">
              <wp:posOffset>3472433</wp:posOffset>
            </wp:positionH>
            <wp:positionV relativeFrom="page">
              <wp:posOffset>4429756</wp:posOffset>
            </wp:positionV>
            <wp:extent cx="5333" cy="3047"/>
            <wp:effectExtent l="0" t="0" r="0" b="0"/>
            <wp:wrapNone/>
            <wp:docPr id="919" name="Freeform 9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3047"/>
                    </a:xfrm>
                    <a:custGeom>
                      <a:rect l="l" t="t" r="r" b="b"/>
                      <a:pathLst>
                        <a:path w="88900" h="50800">
                          <a:moveTo>
                            <a:pt x="0" y="5080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13" behindDoc="0" locked="0" layoutInCell="1" allowOverlap="1">
            <wp:simplePos x="0" y="0"/>
            <wp:positionH relativeFrom="page">
              <wp:posOffset>3477767</wp:posOffset>
            </wp:positionH>
            <wp:positionV relativeFrom="page">
              <wp:posOffset>4429756</wp:posOffset>
            </wp:positionV>
            <wp:extent cx="180" cy="6095"/>
            <wp:effectExtent l="0" t="0" r="0" b="0"/>
            <wp:wrapNone/>
            <wp:docPr id="920" name="Freeform 9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095"/>
                    </a:xfrm>
                    <a:custGeom>
                      <a:rect l="l" t="t" r="r" b="b"/>
                      <a:pathLst>
                        <a:path w="180" h="101600">
                          <a:moveTo>
                            <a:pt x="0" y="0"/>
                          </a:moveTo>
                          <a:lnTo>
                            <a:pt x="0" y="1016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12" behindDoc="0" locked="0" layoutInCell="1" allowOverlap="1">
            <wp:simplePos x="0" y="0"/>
            <wp:positionH relativeFrom="page">
              <wp:posOffset>3477005</wp:posOffset>
            </wp:positionH>
            <wp:positionV relativeFrom="page">
              <wp:posOffset>4430518</wp:posOffset>
            </wp:positionV>
            <wp:extent cx="761" cy="180"/>
            <wp:effectExtent l="0" t="0" r="0" b="0"/>
            <wp:wrapNone/>
            <wp:docPr id="921" name="Freeform 9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" cy="180"/>
                    </a:xfrm>
                    <a:custGeom>
                      <a:rect l="l" t="t" r="r" b="b"/>
                      <a:pathLst>
                        <a:path w="12700" h="180">
                          <a:moveTo>
                            <a:pt x="0" y="0"/>
                          </a:moveTo>
                          <a:lnTo>
                            <a:pt x="12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11" behindDoc="0" locked="0" layoutInCell="1" allowOverlap="1">
            <wp:simplePos x="0" y="0"/>
            <wp:positionH relativeFrom="page">
              <wp:posOffset>3477005</wp:posOffset>
            </wp:positionH>
            <wp:positionV relativeFrom="page">
              <wp:posOffset>4430518</wp:posOffset>
            </wp:positionV>
            <wp:extent cx="761" cy="180"/>
            <wp:effectExtent l="0" t="0" r="0" b="0"/>
            <wp:wrapNone/>
            <wp:docPr id="922" name="Freeform 9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" cy="180"/>
                    </a:xfrm>
                    <a:custGeom>
                      <a:rect l="l" t="t" r="r" b="b"/>
                      <a:pathLst>
                        <a:path w="12700" h="180">
                          <a:moveTo>
                            <a:pt x="0" y="0"/>
                          </a:moveTo>
                          <a:lnTo>
                            <a:pt x="12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09" behindDoc="0" locked="0" layoutInCell="1" allowOverlap="1">
            <wp:simplePos x="0" y="0"/>
            <wp:positionH relativeFrom="page">
              <wp:posOffset>3473957</wp:posOffset>
            </wp:positionH>
            <wp:positionV relativeFrom="page">
              <wp:posOffset>4433566</wp:posOffset>
            </wp:positionV>
            <wp:extent cx="3809" cy="180"/>
            <wp:effectExtent l="0" t="0" r="0" b="0"/>
            <wp:wrapNone/>
            <wp:docPr id="923" name="Freeform 9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0" y="0"/>
                          </a:move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19" behindDoc="0" locked="0" layoutInCell="1" allowOverlap="1">
            <wp:simplePos x="0" y="0"/>
            <wp:positionH relativeFrom="page">
              <wp:posOffset>3489959</wp:posOffset>
            </wp:positionH>
            <wp:positionV relativeFrom="page">
              <wp:posOffset>4433566</wp:posOffset>
            </wp:positionV>
            <wp:extent cx="3809" cy="180"/>
            <wp:effectExtent l="0" t="0" r="0" b="0"/>
            <wp:wrapNone/>
            <wp:docPr id="924" name="Freeform 9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0" y="0"/>
                          </a:move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066" behindDoc="0" locked="0" layoutInCell="1" allowOverlap="1">
            <wp:simplePos x="0" y="0"/>
            <wp:positionH relativeFrom="page">
              <wp:posOffset>3588257</wp:posOffset>
            </wp:positionH>
            <wp:positionV relativeFrom="page">
              <wp:posOffset>4429756</wp:posOffset>
            </wp:positionV>
            <wp:extent cx="34289" cy="6857"/>
            <wp:effectExtent l="0" t="0" r="0" b="0"/>
            <wp:wrapNone/>
            <wp:docPr id="925" name="Freeform 9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114300"/>
                          </a:move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065" behindDoc="0" locked="0" layoutInCell="1" allowOverlap="1">
            <wp:simplePos x="0" y="0"/>
            <wp:positionH relativeFrom="page">
              <wp:posOffset>3568700</wp:posOffset>
            </wp:positionH>
            <wp:positionV relativeFrom="page">
              <wp:posOffset>4429248</wp:posOffset>
            </wp:positionV>
            <wp:extent cx="66547" cy="34802"/>
            <wp:effectExtent l="0" t="0" r="0" b="0"/>
            <wp:wrapNone/>
            <wp:docPr id="926" name="Picture 9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26" name="Picture 926"/>
                    <pic:cNvPicPr>
                      <a:picLocks noChangeAspect="0" noChangeArrowheads="1"/>
                    </pic:cNvPicPr>
                  </pic:nvPicPr>
                  <pic:blipFill>
                    <a:blip r:embed="rId9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6547" cy="348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5230" behindDoc="0" locked="0" layoutInCell="1" allowOverlap="1">
            <wp:simplePos x="0" y="0"/>
            <wp:positionH relativeFrom="page">
              <wp:posOffset>3486149</wp:posOffset>
            </wp:positionH>
            <wp:positionV relativeFrom="page">
              <wp:posOffset>4432804</wp:posOffset>
            </wp:positionV>
            <wp:extent cx="9905" cy="180"/>
            <wp:effectExtent l="0" t="0" r="0" b="0"/>
            <wp:wrapNone/>
            <wp:docPr id="927" name="Freeform 9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905" cy="180"/>
                    </a:xfrm>
                    <a:custGeom>
                      <a:rect l="l" t="t" r="r" b="b"/>
                      <a:pathLst>
                        <a:path w="165100" h="180">
                          <a:moveTo>
                            <a:pt x="0" y="0"/>
                          </a:moveTo>
                          <a:lnTo>
                            <a:pt x="165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29" behindDoc="0" locked="0" layoutInCell="1" allowOverlap="1">
            <wp:simplePos x="0" y="0"/>
            <wp:positionH relativeFrom="page">
              <wp:posOffset>3486149</wp:posOffset>
            </wp:positionH>
            <wp:positionV relativeFrom="page">
              <wp:posOffset>4432804</wp:posOffset>
            </wp:positionV>
            <wp:extent cx="9905" cy="180"/>
            <wp:effectExtent l="0" t="0" r="0" b="0"/>
            <wp:wrapNone/>
            <wp:docPr id="928" name="Freeform 9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905" cy="180"/>
                    </a:xfrm>
                    <a:custGeom>
                      <a:rect l="l" t="t" r="r" b="b"/>
                      <a:pathLst>
                        <a:path w="165100" h="180">
                          <a:moveTo>
                            <a:pt x="0" y="0"/>
                          </a:moveTo>
                          <a:lnTo>
                            <a:pt x="165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28" behindDoc="0" locked="0" layoutInCell="1" allowOverlap="1">
            <wp:simplePos x="0" y="0"/>
            <wp:positionH relativeFrom="page">
              <wp:posOffset>3489959</wp:posOffset>
            </wp:positionH>
            <wp:positionV relativeFrom="page">
              <wp:posOffset>4429756</wp:posOffset>
            </wp:positionV>
            <wp:extent cx="6095" cy="3047"/>
            <wp:effectExtent l="0" t="0" r="0" b="0"/>
            <wp:wrapNone/>
            <wp:docPr id="929" name="Freeform 9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3047"/>
                    </a:xfrm>
                    <a:custGeom>
                      <a:rect l="l" t="t" r="r" b="b"/>
                      <a:pathLst>
                        <a:path w="101600" h="50800">
                          <a:moveTo>
                            <a:pt x="0" y="0"/>
                          </a:moveTo>
                          <a:lnTo>
                            <a:pt x="101600" y="508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27" behindDoc="0" locked="0" layoutInCell="1" allowOverlap="1">
            <wp:simplePos x="0" y="0"/>
            <wp:positionH relativeFrom="page">
              <wp:posOffset>3489959</wp:posOffset>
            </wp:positionH>
            <wp:positionV relativeFrom="page">
              <wp:posOffset>4429756</wp:posOffset>
            </wp:positionV>
            <wp:extent cx="6095" cy="3047"/>
            <wp:effectExtent l="0" t="0" r="0" b="0"/>
            <wp:wrapNone/>
            <wp:docPr id="930" name="Freeform 9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3047"/>
                    </a:xfrm>
                    <a:custGeom>
                      <a:rect l="l" t="t" r="r" b="b"/>
                      <a:pathLst>
                        <a:path w="101600" h="50800">
                          <a:moveTo>
                            <a:pt x="0" y="0"/>
                          </a:moveTo>
                          <a:lnTo>
                            <a:pt x="101600" y="508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26" behindDoc="0" locked="0" layoutInCell="1" allowOverlap="1">
            <wp:simplePos x="0" y="0"/>
            <wp:positionH relativeFrom="page">
              <wp:posOffset>3489959</wp:posOffset>
            </wp:positionH>
            <wp:positionV relativeFrom="page">
              <wp:posOffset>4432804</wp:posOffset>
            </wp:positionV>
            <wp:extent cx="6095" cy="3047"/>
            <wp:effectExtent l="0" t="0" r="0" b="0"/>
            <wp:wrapNone/>
            <wp:docPr id="931" name="Freeform 9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3047"/>
                    </a:xfrm>
                    <a:custGeom>
                      <a:rect l="l" t="t" r="r" b="b"/>
                      <a:pathLst>
                        <a:path w="101600" h="50800">
                          <a:moveTo>
                            <a:pt x="101600" y="0"/>
                          </a:moveTo>
                          <a:lnTo>
                            <a:pt x="0" y="508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25" behindDoc="0" locked="0" layoutInCell="1" allowOverlap="1">
            <wp:simplePos x="0" y="0"/>
            <wp:positionH relativeFrom="page">
              <wp:posOffset>3489959</wp:posOffset>
            </wp:positionH>
            <wp:positionV relativeFrom="page">
              <wp:posOffset>4432804</wp:posOffset>
            </wp:positionV>
            <wp:extent cx="6095" cy="3047"/>
            <wp:effectExtent l="0" t="0" r="0" b="0"/>
            <wp:wrapNone/>
            <wp:docPr id="932" name="Freeform 9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3047"/>
                    </a:xfrm>
                    <a:custGeom>
                      <a:rect l="l" t="t" r="r" b="b"/>
                      <a:pathLst>
                        <a:path w="101600" h="50800">
                          <a:moveTo>
                            <a:pt x="101600" y="0"/>
                          </a:moveTo>
                          <a:lnTo>
                            <a:pt x="0" y="508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24" behindDoc="0" locked="0" layoutInCell="1" allowOverlap="1">
            <wp:simplePos x="0" y="0"/>
            <wp:positionH relativeFrom="page">
              <wp:posOffset>3489959</wp:posOffset>
            </wp:positionH>
            <wp:positionV relativeFrom="page">
              <wp:posOffset>4429756</wp:posOffset>
            </wp:positionV>
            <wp:extent cx="180" cy="6095"/>
            <wp:effectExtent l="0" t="0" r="0" b="0"/>
            <wp:wrapNone/>
            <wp:docPr id="933" name="Freeform 9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095"/>
                    </a:xfrm>
                    <a:custGeom>
                      <a:rect l="l" t="t" r="r" b="b"/>
                      <a:pathLst>
                        <a:path w="180" h="101600">
                          <a:moveTo>
                            <a:pt x="0" y="1016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23" behindDoc="0" locked="0" layoutInCell="1" allowOverlap="1">
            <wp:simplePos x="0" y="0"/>
            <wp:positionH relativeFrom="page">
              <wp:posOffset>3489959</wp:posOffset>
            </wp:positionH>
            <wp:positionV relativeFrom="page">
              <wp:posOffset>4429756</wp:posOffset>
            </wp:positionV>
            <wp:extent cx="180" cy="6095"/>
            <wp:effectExtent l="0" t="0" r="0" b="0"/>
            <wp:wrapNone/>
            <wp:docPr id="934" name="Freeform 9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095"/>
                    </a:xfrm>
                    <a:custGeom>
                      <a:rect l="l" t="t" r="r" b="b"/>
                      <a:pathLst>
                        <a:path w="180" h="101600">
                          <a:moveTo>
                            <a:pt x="0" y="1016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21" behindDoc="0" locked="0" layoutInCell="1" allowOverlap="1">
            <wp:simplePos x="0" y="0"/>
            <wp:positionH relativeFrom="page">
              <wp:posOffset>3489959</wp:posOffset>
            </wp:positionH>
            <wp:positionV relativeFrom="page">
              <wp:posOffset>4430518</wp:posOffset>
            </wp:positionV>
            <wp:extent cx="761" cy="180"/>
            <wp:effectExtent l="0" t="0" r="0" b="0"/>
            <wp:wrapNone/>
            <wp:docPr id="935" name="Freeform 9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" cy="180"/>
                    </a:xfrm>
                    <a:custGeom>
                      <a:rect l="l" t="t" r="r" b="b"/>
                      <a:pathLst>
                        <a:path w="12700" h="180">
                          <a:moveTo>
                            <a:pt x="0" y="0"/>
                          </a:moveTo>
                          <a:lnTo>
                            <a:pt x="12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22" behindDoc="0" locked="0" layoutInCell="1" allowOverlap="1">
            <wp:simplePos x="0" y="0"/>
            <wp:positionH relativeFrom="page">
              <wp:posOffset>3489959</wp:posOffset>
            </wp:positionH>
            <wp:positionV relativeFrom="page">
              <wp:posOffset>4430518</wp:posOffset>
            </wp:positionV>
            <wp:extent cx="761" cy="180"/>
            <wp:effectExtent l="0" t="0" r="0" b="0"/>
            <wp:wrapNone/>
            <wp:docPr id="936" name="Freeform 9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" cy="180"/>
                    </a:xfrm>
                    <a:custGeom>
                      <a:rect l="l" t="t" r="r" b="b"/>
                      <a:pathLst>
                        <a:path w="12700" h="180">
                          <a:moveTo>
                            <a:pt x="0" y="0"/>
                          </a:moveTo>
                          <a:lnTo>
                            <a:pt x="12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20" behindDoc="0" locked="0" layoutInCell="1" allowOverlap="1">
            <wp:simplePos x="0" y="0"/>
            <wp:positionH relativeFrom="page">
              <wp:posOffset>3489959</wp:posOffset>
            </wp:positionH>
            <wp:positionV relativeFrom="page">
              <wp:posOffset>4433566</wp:posOffset>
            </wp:positionV>
            <wp:extent cx="3809" cy="180"/>
            <wp:effectExtent l="0" t="0" r="0" b="0"/>
            <wp:wrapNone/>
            <wp:docPr id="937" name="Freeform 9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0" y="0"/>
                          </a:move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930" behindDoc="0" locked="0" layoutInCell="1" allowOverlap="1">
            <wp:simplePos x="0" y="0"/>
            <wp:positionH relativeFrom="page">
              <wp:posOffset>3507485</wp:posOffset>
            </wp:positionH>
            <wp:positionV relativeFrom="page">
              <wp:posOffset>4431280</wp:posOffset>
            </wp:positionV>
            <wp:extent cx="37337" cy="180"/>
            <wp:effectExtent l="0" t="0" r="0" b="0"/>
            <wp:wrapNone/>
            <wp:docPr id="938" name="Freeform 9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180"/>
                    </a:xfrm>
                    <a:custGeom>
                      <a:rect l="l" t="t" r="r" b="b"/>
                      <a:pathLst>
                        <a:path w="622300" h="180">
                          <a:moveTo>
                            <a:pt x="0" y="0"/>
                          </a:moveTo>
                          <a:lnTo>
                            <a:pt x="622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929" behindDoc="0" locked="0" layoutInCell="1" allowOverlap="1">
            <wp:simplePos x="0" y="0"/>
            <wp:positionH relativeFrom="page">
              <wp:posOffset>3507485</wp:posOffset>
            </wp:positionH>
            <wp:positionV relativeFrom="page">
              <wp:posOffset>4431280</wp:posOffset>
            </wp:positionV>
            <wp:extent cx="37337" cy="180"/>
            <wp:effectExtent l="0" t="0" r="0" b="0"/>
            <wp:wrapNone/>
            <wp:docPr id="939" name="Freeform 9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180"/>
                    </a:xfrm>
                    <a:custGeom>
                      <a:rect l="l" t="t" r="r" b="b"/>
                      <a:pathLst>
                        <a:path w="622300" h="180">
                          <a:moveTo>
                            <a:pt x="0" y="0"/>
                          </a:moveTo>
                          <a:lnTo>
                            <a:pt x="622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908" behindDoc="0" locked="0" layoutInCell="1" allowOverlap="1">
            <wp:simplePos x="0" y="0"/>
            <wp:positionH relativeFrom="page">
              <wp:posOffset>3544061</wp:posOffset>
            </wp:positionH>
            <wp:positionV relativeFrom="page">
              <wp:posOffset>4433566</wp:posOffset>
            </wp:positionV>
            <wp:extent cx="1523" cy="180"/>
            <wp:effectExtent l="0" t="0" r="0" b="0"/>
            <wp:wrapNone/>
            <wp:docPr id="940" name="Freeform 9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" cy="180"/>
                    </a:xfrm>
                    <a:custGeom>
                      <a:rect l="l" t="t" r="r" b="b"/>
                      <a:pathLst>
                        <a:path w="25400" h="180">
                          <a:moveTo>
                            <a:pt x="0" y="0"/>
                          </a:moveTo>
                          <a:lnTo>
                            <a:pt x="25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928" behindDoc="0" locked="0" layoutInCell="1" allowOverlap="1">
            <wp:simplePos x="0" y="0"/>
            <wp:positionH relativeFrom="page">
              <wp:posOffset>3544823</wp:posOffset>
            </wp:positionH>
            <wp:positionV relativeFrom="page">
              <wp:posOffset>4431280</wp:posOffset>
            </wp:positionV>
            <wp:extent cx="180" cy="11429"/>
            <wp:effectExtent l="0" t="0" r="0" b="0"/>
            <wp:wrapNone/>
            <wp:docPr id="941" name="Freeform 9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429"/>
                    </a:xfrm>
                    <a:custGeom>
                      <a:rect l="l" t="t" r="r" b="b"/>
                      <a:pathLst>
                        <a:path w="180" h="190500">
                          <a:moveTo>
                            <a:pt x="0" y="1905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927" behindDoc="0" locked="0" layoutInCell="1" allowOverlap="1">
            <wp:simplePos x="0" y="0"/>
            <wp:positionH relativeFrom="page">
              <wp:posOffset>3544823</wp:posOffset>
            </wp:positionH>
            <wp:positionV relativeFrom="page">
              <wp:posOffset>4431280</wp:posOffset>
            </wp:positionV>
            <wp:extent cx="180" cy="11429"/>
            <wp:effectExtent l="0" t="0" r="0" b="0"/>
            <wp:wrapNone/>
            <wp:docPr id="942" name="Freeform 9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429"/>
                    </a:xfrm>
                    <a:custGeom>
                      <a:rect l="l" t="t" r="r" b="b"/>
                      <a:pathLst>
                        <a:path w="180" h="190500">
                          <a:moveTo>
                            <a:pt x="0" y="1905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913" behindDoc="0" locked="0" layoutInCell="1" allowOverlap="1">
            <wp:simplePos x="0" y="0"/>
            <wp:positionH relativeFrom="page">
              <wp:posOffset>3541775</wp:posOffset>
            </wp:positionH>
            <wp:positionV relativeFrom="page">
              <wp:posOffset>4431280</wp:posOffset>
            </wp:positionV>
            <wp:extent cx="3047" cy="6095"/>
            <wp:effectExtent l="0" t="0" r="0" b="0"/>
            <wp:wrapNone/>
            <wp:docPr id="943" name="Freeform 9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6095"/>
                    </a:xfrm>
                    <a:custGeom>
                      <a:rect l="l" t="t" r="r" b="b"/>
                      <a:pathLst>
                        <a:path w="50800" h="101600">
                          <a:moveTo>
                            <a:pt x="0" y="101600"/>
                          </a:moveTo>
                          <a:lnTo>
                            <a:pt x="50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912" behindDoc="0" locked="0" layoutInCell="1" allowOverlap="1">
            <wp:simplePos x="0" y="0"/>
            <wp:positionH relativeFrom="page">
              <wp:posOffset>3544823</wp:posOffset>
            </wp:positionH>
            <wp:positionV relativeFrom="page">
              <wp:posOffset>4431280</wp:posOffset>
            </wp:positionV>
            <wp:extent cx="3047" cy="6095"/>
            <wp:effectExtent l="0" t="0" r="0" b="0"/>
            <wp:wrapNone/>
            <wp:docPr id="944" name="Freeform 9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6095"/>
                    </a:xfrm>
                    <a:custGeom>
                      <a:rect l="l" t="t" r="r" b="b"/>
                      <a:pathLst>
                        <a:path w="50800" h="101600">
                          <a:moveTo>
                            <a:pt x="0" y="0"/>
                          </a:moveTo>
                          <a:lnTo>
                            <a:pt x="50800" y="1016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911" behindDoc="0" locked="0" layoutInCell="1" allowOverlap="1">
            <wp:simplePos x="0" y="0"/>
            <wp:positionH relativeFrom="page">
              <wp:posOffset>3544823</wp:posOffset>
            </wp:positionH>
            <wp:positionV relativeFrom="page">
              <wp:posOffset>4431280</wp:posOffset>
            </wp:positionV>
            <wp:extent cx="3047" cy="6095"/>
            <wp:effectExtent l="0" t="0" r="0" b="0"/>
            <wp:wrapNone/>
            <wp:docPr id="945" name="Freeform 9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6095"/>
                    </a:xfrm>
                    <a:custGeom>
                      <a:rect l="l" t="t" r="r" b="b"/>
                      <a:pathLst>
                        <a:path w="50800" h="101600">
                          <a:moveTo>
                            <a:pt x="0" y="0"/>
                          </a:moveTo>
                          <a:lnTo>
                            <a:pt x="50800" y="1016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914" behindDoc="0" locked="0" layoutInCell="1" allowOverlap="1">
            <wp:simplePos x="0" y="0"/>
            <wp:positionH relativeFrom="page">
              <wp:posOffset>3541775</wp:posOffset>
            </wp:positionH>
            <wp:positionV relativeFrom="page">
              <wp:posOffset>4431280</wp:posOffset>
            </wp:positionV>
            <wp:extent cx="3047" cy="6095"/>
            <wp:effectExtent l="0" t="0" r="0" b="0"/>
            <wp:wrapNone/>
            <wp:docPr id="946" name="Freeform 9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6095"/>
                    </a:xfrm>
                    <a:custGeom>
                      <a:rect l="l" t="t" r="r" b="b"/>
                      <a:pathLst>
                        <a:path w="50800" h="101600">
                          <a:moveTo>
                            <a:pt x="0" y="101600"/>
                          </a:moveTo>
                          <a:lnTo>
                            <a:pt x="50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907" behindDoc="0" locked="0" layoutInCell="1" allowOverlap="1">
            <wp:simplePos x="0" y="0"/>
            <wp:positionH relativeFrom="page">
              <wp:posOffset>3544061</wp:posOffset>
            </wp:positionH>
            <wp:positionV relativeFrom="page">
              <wp:posOffset>4433566</wp:posOffset>
            </wp:positionV>
            <wp:extent cx="1523" cy="180"/>
            <wp:effectExtent l="0" t="0" r="0" b="0"/>
            <wp:wrapNone/>
            <wp:docPr id="947" name="Freeform 9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" cy="180"/>
                    </a:xfrm>
                    <a:custGeom>
                      <a:rect l="l" t="t" r="r" b="b"/>
                      <a:pathLst>
                        <a:path w="25400" h="180">
                          <a:moveTo>
                            <a:pt x="0" y="0"/>
                          </a:moveTo>
                          <a:lnTo>
                            <a:pt x="25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576" behindDoc="0" locked="0" layoutInCell="1" allowOverlap="1">
            <wp:simplePos x="0" y="0"/>
            <wp:positionH relativeFrom="page">
              <wp:posOffset>2897123</wp:posOffset>
            </wp:positionH>
            <wp:positionV relativeFrom="page">
              <wp:posOffset>4441948</wp:posOffset>
            </wp:positionV>
            <wp:extent cx="34289" cy="6857"/>
            <wp:effectExtent l="0" t="0" r="0" b="0"/>
            <wp:wrapNone/>
            <wp:docPr id="948" name="Freeform 9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114300"/>
                          </a:move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36" behindDoc="0" locked="0" layoutInCell="1" allowOverlap="1">
            <wp:simplePos x="0" y="0"/>
            <wp:positionH relativeFrom="page">
              <wp:posOffset>3471671</wp:posOffset>
            </wp:positionH>
            <wp:positionV relativeFrom="page">
              <wp:posOffset>4440424</wp:posOffset>
            </wp:positionV>
            <wp:extent cx="180" cy="28193"/>
            <wp:effectExtent l="0" t="0" r="0" b="0"/>
            <wp:wrapNone/>
            <wp:docPr id="949" name="Freeform 9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35" behindDoc="0" locked="0" layoutInCell="1" allowOverlap="1">
            <wp:simplePos x="0" y="0"/>
            <wp:positionH relativeFrom="page">
              <wp:posOffset>3471671</wp:posOffset>
            </wp:positionH>
            <wp:positionV relativeFrom="page">
              <wp:posOffset>4440424</wp:posOffset>
            </wp:positionV>
            <wp:extent cx="180" cy="28193"/>
            <wp:effectExtent l="0" t="0" r="0" b="0"/>
            <wp:wrapNone/>
            <wp:docPr id="950" name="Freeform 9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05" behindDoc="0" locked="0" layoutInCell="1" allowOverlap="1">
            <wp:simplePos x="0" y="0"/>
            <wp:positionH relativeFrom="page">
              <wp:posOffset>3483863</wp:posOffset>
            </wp:positionH>
            <wp:positionV relativeFrom="page">
              <wp:posOffset>4441948</wp:posOffset>
            </wp:positionV>
            <wp:extent cx="2285" cy="18287"/>
            <wp:effectExtent l="0" t="0" r="0" b="0"/>
            <wp:wrapNone/>
            <wp:docPr id="951" name="Freeform 9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8287"/>
                    </a:xfrm>
                    <a:custGeom>
                      <a:rect l="l" t="t" r="r" b="b"/>
                      <a:pathLst>
                        <a:path w="38100" h="304800">
                          <a:moveTo>
                            <a:pt x="38100" y="0"/>
                          </a:moveTo>
                          <a:lnTo>
                            <a:pt x="38100" y="304800"/>
                          </a:lnTo>
                          <a:lnTo>
                            <a:pt x="0" y="2413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34" behindDoc="0" locked="0" layoutInCell="1" allowOverlap="1">
            <wp:simplePos x="0" y="0"/>
            <wp:positionH relativeFrom="page">
              <wp:posOffset>3495293</wp:posOffset>
            </wp:positionH>
            <wp:positionV relativeFrom="page">
              <wp:posOffset>4440424</wp:posOffset>
            </wp:positionV>
            <wp:extent cx="180" cy="28193"/>
            <wp:effectExtent l="0" t="0" r="0" b="0"/>
            <wp:wrapNone/>
            <wp:docPr id="952" name="Freeform 9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33" behindDoc="0" locked="0" layoutInCell="1" allowOverlap="1">
            <wp:simplePos x="0" y="0"/>
            <wp:positionH relativeFrom="page">
              <wp:posOffset>3495293</wp:posOffset>
            </wp:positionH>
            <wp:positionV relativeFrom="page">
              <wp:posOffset>4440424</wp:posOffset>
            </wp:positionV>
            <wp:extent cx="180" cy="28193"/>
            <wp:effectExtent l="0" t="0" r="0" b="0"/>
            <wp:wrapNone/>
            <wp:docPr id="953" name="Freeform 9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910" behindDoc="0" locked="0" layoutInCell="1" allowOverlap="1">
            <wp:simplePos x="0" y="0"/>
            <wp:positionH relativeFrom="page">
              <wp:posOffset>3541775</wp:posOffset>
            </wp:positionH>
            <wp:positionV relativeFrom="page">
              <wp:posOffset>4437376</wp:posOffset>
            </wp:positionV>
            <wp:extent cx="6095" cy="180"/>
            <wp:effectExtent l="0" t="0" r="0" b="0"/>
            <wp:wrapNone/>
            <wp:docPr id="954" name="Freeform 9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80"/>
                    </a:xfrm>
                    <a:custGeom>
                      <a:rect l="l" t="t" r="r" b="b"/>
                      <a:pathLst>
                        <a:path w="101600" h="180">
                          <a:moveTo>
                            <a:pt x="1016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909" behindDoc="0" locked="0" layoutInCell="1" allowOverlap="1">
            <wp:simplePos x="0" y="0"/>
            <wp:positionH relativeFrom="page">
              <wp:posOffset>3541775</wp:posOffset>
            </wp:positionH>
            <wp:positionV relativeFrom="page">
              <wp:posOffset>4437376</wp:posOffset>
            </wp:positionV>
            <wp:extent cx="6095" cy="180"/>
            <wp:effectExtent l="0" t="0" r="0" b="0"/>
            <wp:wrapNone/>
            <wp:docPr id="955" name="Freeform 9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80"/>
                    </a:xfrm>
                    <a:custGeom>
                      <a:rect l="l" t="t" r="r" b="b"/>
                      <a:pathLst>
                        <a:path w="101600" h="180">
                          <a:moveTo>
                            <a:pt x="1016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38" behindDoc="0" locked="0" layoutInCell="1" allowOverlap="1">
            <wp:simplePos x="0" y="0"/>
            <wp:positionH relativeFrom="page">
              <wp:posOffset>3031997</wp:posOffset>
            </wp:positionH>
            <wp:positionV relativeFrom="page">
              <wp:posOffset>4448806</wp:posOffset>
            </wp:positionV>
            <wp:extent cx="3047" cy="18287"/>
            <wp:effectExtent l="0" t="0" r="0" b="0"/>
            <wp:wrapNone/>
            <wp:docPr id="956" name="Freeform 9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18287"/>
                    </a:xfrm>
                    <a:custGeom>
                      <a:rect l="l" t="t" r="r" b="b"/>
                      <a:pathLst>
                        <a:path w="50800" h="304800">
                          <a:moveTo>
                            <a:pt x="0" y="304800"/>
                          </a:moveTo>
                          <a:lnTo>
                            <a:pt x="0" y="0"/>
                          </a:lnTo>
                          <a:lnTo>
                            <a:pt x="50800" y="508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37" behindDoc="0" locked="0" layoutInCell="1" allowOverlap="1">
            <wp:simplePos x="0" y="0"/>
            <wp:positionH relativeFrom="page">
              <wp:posOffset>3031997</wp:posOffset>
            </wp:positionH>
            <wp:positionV relativeFrom="page">
              <wp:posOffset>4448806</wp:posOffset>
            </wp:positionV>
            <wp:extent cx="3047" cy="18287"/>
            <wp:effectExtent l="0" t="0" r="0" b="0"/>
            <wp:wrapNone/>
            <wp:docPr id="957" name="Freeform 9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18287"/>
                    </a:xfrm>
                    <a:custGeom>
                      <a:rect l="l" t="t" r="r" b="b"/>
                      <a:pathLst>
                        <a:path w="50800" h="304800">
                          <a:moveTo>
                            <a:pt x="0" y="304800"/>
                          </a:moveTo>
                          <a:lnTo>
                            <a:pt x="0" y="0"/>
                          </a:lnTo>
                          <a:lnTo>
                            <a:pt x="50800" y="508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061" behindDoc="0" locked="0" layoutInCell="1" allowOverlap="1">
            <wp:simplePos x="0" y="0"/>
            <wp:positionH relativeFrom="page">
              <wp:posOffset>3588257</wp:posOffset>
            </wp:positionH>
            <wp:positionV relativeFrom="page">
              <wp:posOffset>4441948</wp:posOffset>
            </wp:positionV>
            <wp:extent cx="34289" cy="6857"/>
            <wp:effectExtent l="0" t="0" r="0" b="0"/>
            <wp:wrapNone/>
            <wp:docPr id="958" name="Freeform 9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114300"/>
                          </a:move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33" behindDoc="1" locked="0" layoutInCell="1" allowOverlap="1">
            <wp:simplePos x="0" y="0"/>
            <wp:positionH relativeFrom="page">
              <wp:posOffset>2860547</wp:posOffset>
            </wp:positionH>
            <wp:positionV relativeFrom="page">
              <wp:posOffset>4450330</wp:posOffset>
            </wp:positionV>
            <wp:extent cx="6857" cy="14477"/>
            <wp:effectExtent l="0" t="0" r="0" b="0"/>
            <wp:wrapNone/>
            <wp:docPr id="959" name="Freeform 9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4477"/>
                    </a:xfrm>
                    <a:custGeom>
                      <a:rect l="l" t="t" r="r" b="b"/>
                      <a:pathLst>
                        <a:path w="114300" h="241300">
                          <a:moveTo>
                            <a:pt x="63500" y="241300"/>
                          </a:moveTo>
                          <a:lnTo>
                            <a:pt x="76200" y="228600"/>
                          </a:lnTo>
                          <a:lnTo>
                            <a:pt x="88900" y="203200"/>
                          </a:lnTo>
                          <a:lnTo>
                            <a:pt x="101600" y="190500"/>
                          </a:lnTo>
                          <a:lnTo>
                            <a:pt x="114300" y="152400"/>
                          </a:lnTo>
                          <a:lnTo>
                            <a:pt x="114300" y="88900"/>
                          </a:lnTo>
                          <a:lnTo>
                            <a:pt x="101600" y="50800"/>
                          </a:lnTo>
                          <a:lnTo>
                            <a:pt x="88900" y="25400"/>
                          </a:lnTo>
                          <a:lnTo>
                            <a:pt x="76200" y="12700"/>
                          </a:lnTo>
                          <a:lnTo>
                            <a:pt x="63500" y="0"/>
                          </a:lnTo>
                          <a:lnTo>
                            <a:pt x="38100" y="12700"/>
                          </a:lnTo>
                          <a:lnTo>
                            <a:pt x="25400" y="25400"/>
                          </a:lnTo>
                          <a:lnTo>
                            <a:pt x="12700" y="50800"/>
                          </a:lnTo>
                          <a:lnTo>
                            <a:pt x="0" y="88900"/>
                          </a:lnTo>
                          <a:lnTo>
                            <a:pt x="0" y="152400"/>
                          </a:lnTo>
                          <a:lnTo>
                            <a:pt x="12700" y="190500"/>
                          </a:lnTo>
                          <a:lnTo>
                            <a:pt x="25400" y="203200"/>
                          </a:lnTo>
                          <a:lnTo>
                            <a:pt x="38100" y="228600"/>
                          </a:lnTo>
                          <a:lnTo>
                            <a:pt x="63500" y="24130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32" behindDoc="1" locked="0" layoutInCell="1" allowOverlap="1">
            <wp:simplePos x="0" y="0"/>
            <wp:positionH relativeFrom="page">
              <wp:posOffset>2860547</wp:posOffset>
            </wp:positionH>
            <wp:positionV relativeFrom="page">
              <wp:posOffset>4450330</wp:posOffset>
            </wp:positionV>
            <wp:extent cx="6857" cy="14477"/>
            <wp:effectExtent l="0" t="0" r="0" b="0"/>
            <wp:wrapNone/>
            <wp:docPr id="960" name="Freeform 9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4477"/>
                    </a:xfrm>
                    <a:custGeom>
                      <a:rect l="l" t="t" r="r" b="b"/>
                      <a:pathLst>
                        <a:path w="114300" h="241300">
                          <a:moveTo>
                            <a:pt x="63500" y="241300"/>
                          </a:moveTo>
                          <a:lnTo>
                            <a:pt x="76200" y="228600"/>
                          </a:lnTo>
                          <a:lnTo>
                            <a:pt x="88900" y="203200"/>
                          </a:lnTo>
                          <a:lnTo>
                            <a:pt x="101600" y="190500"/>
                          </a:lnTo>
                          <a:lnTo>
                            <a:pt x="114300" y="152400"/>
                          </a:lnTo>
                          <a:lnTo>
                            <a:pt x="114300" y="88900"/>
                          </a:lnTo>
                          <a:lnTo>
                            <a:pt x="101600" y="50800"/>
                          </a:lnTo>
                          <a:lnTo>
                            <a:pt x="88900" y="25400"/>
                          </a:lnTo>
                          <a:lnTo>
                            <a:pt x="76200" y="12700"/>
                          </a:lnTo>
                          <a:lnTo>
                            <a:pt x="63500" y="0"/>
                          </a:lnTo>
                          <a:lnTo>
                            <a:pt x="38100" y="12700"/>
                          </a:lnTo>
                          <a:lnTo>
                            <a:pt x="25400" y="25400"/>
                          </a:lnTo>
                          <a:lnTo>
                            <a:pt x="12700" y="50800"/>
                          </a:lnTo>
                          <a:lnTo>
                            <a:pt x="0" y="88900"/>
                          </a:lnTo>
                          <a:lnTo>
                            <a:pt x="0" y="152400"/>
                          </a:lnTo>
                          <a:lnTo>
                            <a:pt x="12700" y="190500"/>
                          </a:lnTo>
                          <a:lnTo>
                            <a:pt x="25400" y="203200"/>
                          </a:lnTo>
                          <a:lnTo>
                            <a:pt x="38100" y="228600"/>
                          </a:lnTo>
                          <a:lnTo>
                            <a:pt x="63500" y="2413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31" behindDoc="1" locked="0" layoutInCell="1" allowOverlap="1">
            <wp:simplePos x="0" y="0"/>
            <wp:positionH relativeFrom="page">
              <wp:posOffset>2875025</wp:posOffset>
            </wp:positionH>
            <wp:positionV relativeFrom="page">
              <wp:posOffset>4450330</wp:posOffset>
            </wp:positionV>
            <wp:extent cx="6095" cy="14477"/>
            <wp:effectExtent l="0" t="0" r="0" b="0"/>
            <wp:wrapNone/>
            <wp:docPr id="961" name="Freeform 9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4477"/>
                    </a:xfrm>
                    <a:custGeom>
                      <a:rect l="l" t="t" r="r" b="b"/>
                      <a:pathLst>
                        <a:path w="101600" h="241300">
                          <a:moveTo>
                            <a:pt x="101600" y="101600"/>
                          </a:moveTo>
                          <a:lnTo>
                            <a:pt x="88900" y="127000"/>
                          </a:lnTo>
                          <a:lnTo>
                            <a:pt x="63500" y="139700"/>
                          </a:lnTo>
                          <a:lnTo>
                            <a:pt x="50800" y="152400"/>
                          </a:lnTo>
                          <a:lnTo>
                            <a:pt x="25400" y="139700"/>
                          </a:lnTo>
                          <a:lnTo>
                            <a:pt x="12700" y="127000"/>
                          </a:lnTo>
                          <a:lnTo>
                            <a:pt x="0" y="101600"/>
                          </a:lnTo>
                          <a:lnTo>
                            <a:pt x="0" y="50800"/>
                          </a:lnTo>
                          <a:lnTo>
                            <a:pt x="12700" y="25400"/>
                          </a:lnTo>
                          <a:lnTo>
                            <a:pt x="25400" y="12700"/>
                          </a:lnTo>
                          <a:lnTo>
                            <a:pt x="50800" y="0"/>
                          </a:lnTo>
                          <a:lnTo>
                            <a:pt x="76200" y="12700"/>
                          </a:lnTo>
                          <a:lnTo>
                            <a:pt x="88900" y="38100"/>
                          </a:lnTo>
                          <a:lnTo>
                            <a:pt x="101600" y="63500"/>
                          </a:lnTo>
                          <a:lnTo>
                            <a:pt x="101600" y="152400"/>
                          </a:lnTo>
                          <a:lnTo>
                            <a:pt x="88900" y="190500"/>
                          </a:lnTo>
                          <a:lnTo>
                            <a:pt x="76200" y="215900"/>
                          </a:lnTo>
                          <a:lnTo>
                            <a:pt x="63500" y="228600"/>
                          </a:lnTo>
                          <a:lnTo>
                            <a:pt x="38100" y="241300"/>
                          </a:lnTo>
                          <a:lnTo>
                            <a:pt x="25400" y="228600"/>
                          </a:lnTo>
                          <a:lnTo>
                            <a:pt x="12700" y="20320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30" behindDoc="1" locked="0" layoutInCell="1" allowOverlap="1">
            <wp:simplePos x="0" y="0"/>
            <wp:positionH relativeFrom="page">
              <wp:posOffset>2875025</wp:posOffset>
            </wp:positionH>
            <wp:positionV relativeFrom="page">
              <wp:posOffset>4450330</wp:posOffset>
            </wp:positionV>
            <wp:extent cx="6095" cy="14477"/>
            <wp:effectExtent l="0" t="0" r="0" b="0"/>
            <wp:wrapNone/>
            <wp:docPr id="962" name="Freeform 9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4477"/>
                    </a:xfrm>
                    <a:custGeom>
                      <a:rect l="l" t="t" r="r" b="b"/>
                      <a:pathLst>
                        <a:path w="101600" h="241300">
                          <a:moveTo>
                            <a:pt x="101600" y="101600"/>
                          </a:moveTo>
                          <a:lnTo>
                            <a:pt x="88900" y="127000"/>
                          </a:lnTo>
                          <a:lnTo>
                            <a:pt x="63500" y="139700"/>
                          </a:lnTo>
                          <a:lnTo>
                            <a:pt x="50800" y="152400"/>
                          </a:lnTo>
                          <a:lnTo>
                            <a:pt x="25400" y="139700"/>
                          </a:lnTo>
                          <a:lnTo>
                            <a:pt x="12700" y="127000"/>
                          </a:lnTo>
                          <a:lnTo>
                            <a:pt x="0" y="101600"/>
                          </a:lnTo>
                          <a:lnTo>
                            <a:pt x="0" y="50800"/>
                          </a:lnTo>
                          <a:lnTo>
                            <a:pt x="12700" y="25400"/>
                          </a:lnTo>
                          <a:lnTo>
                            <a:pt x="25400" y="12700"/>
                          </a:lnTo>
                          <a:lnTo>
                            <a:pt x="50800" y="0"/>
                          </a:lnTo>
                          <a:lnTo>
                            <a:pt x="76200" y="12700"/>
                          </a:lnTo>
                          <a:lnTo>
                            <a:pt x="88900" y="38100"/>
                          </a:lnTo>
                          <a:lnTo>
                            <a:pt x="101600" y="63500"/>
                          </a:lnTo>
                          <a:lnTo>
                            <a:pt x="101600" y="152400"/>
                          </a:lnTo>
                          <a:lnTo>
                            <a:pt x="88900" y="190500"/>
                          </a:lnTo>
                          <a:lnTo>
                            <a:pt x="76200" y="215900"/>
                          </a:lnTo>
                          <a:lnTo>
                            <a:pt x="63500" y="228600"/>
                          </a:lnTo>
                          <a:lnTo>
                            <a:pt x="38100" y="241300"/>
                          </a:lnTo>
                          <a:lnTo>
                            <a:pt x="25400" y="228600"/>
                          </a:lnTo>
                          <a:lnTo>
                            <a:pt x="12700" y="2032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590" behindDoc="0" locked="0" layoutInCell="1" allowOverlap="1">
            <wp:simplePos x="0" y="0"/>
            <wp:positionH relativeFrom="page">
              <wp:posOffset>2882900</wp:posOffset>
            </wp:positionH>
            <wp:positionV relativeFrom="page">
              <wp:posOffset>4452870</wp:posOffset>
            </wp:positionV>
            <wp:extent cx="61213" cy="36580"/>
            <wp:effectExtent l="0" t="0" r="0" b="0"/>
            <wp:wrapNone/>
            <wp:docPr id="963" name="Picture 9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63" name="Picture 963"/>
                    <pic:cNvPicPr>
                      <a:picLocks noChangeAspect="0" noChangeArrowheads="1"/>
                    </pic:cNvPicPr>
                  </pic:nvPicPr>
                  <pic:blipFill>
                    <a:blip r:embed="rId9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213" cy="36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5208" behindDoc="0" locked="0" layoutInCell="1" allowOverlap="1">
            <wp:simplePos x="0" y="0"/>
            <wp:positionH relativeFrom="page">
              <wp:posOffset>3483863</wp:posOffset>
            </wp:positionH>
            <wp:positionV relativeFrom="page">
              <wp:posOffset>4441948</wp:posOffset>
            </wp:positionV>
            <wp:extent cx="5333" cy="180"/>
            <wp:effectExtent l="0" t="0" r="0" b="0"/>
            <wp:wrapNone/>
            <wp:docPr id="964" name="Freeform 9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0" y="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07" behindDoc="0" locked="0" layoutInCell="1" allowOverlap="1">
            <wp:simplePos x="0" y="0"/>
            <wp:positionH relativeFrom="page">
              <wp:posOffset>3483863</wp:posOffset>
            </wp:positionH>
            <wp:positionV relativeFrom="page">
              <wp:posOffset>4441948</wp:posOffset>
            </wp:positionV>
            <wp:extent cx="5333" cy="180"/>
            <wp:effectExtent l="0" t="0" r="0" b="0"/>
            <wp:wrapNone/>
            <wp:docPr id="965" name="Freeform 9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0" y="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06" behindDoc="0" locked="0" layoutInCell="1" allowOverlap="1">
            <wp:simplePos x="0" y="0"/>
            <wp:positionH relativeFrom="page">
              <wp:posOffset>3483863</wp:posOffset>
            </wp:positionH>
            <wp:positionV relativeFrom="page">
              <wp:posOffset>4441948</wp:posOffset>
            </wp:positionV>
            <wp:extent cx="2285" cy="18287"/>
            <wp:effectExtent l="0" t="0" r="0" b="0"/>
            <wp:wrapNone/>
            <wp:docPr id="966" name="Freeform 9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8287"/>
                    </a:xfrm>
                    <a:custGeom>
                      <a:rect l="l" t="t" r="r" b="b"/>
                      <a:pathLst>
                        <a:path w="38100" h="304800">
                          <a:moveTo>
                            <a:pt x="38100" y="0"/>
                          </a:moveTo>
                          <a:lnTo>
                            <a:pt x="38100" y="304800"/>
                          </a:lnTo>
                          <a:lnTo>
                            <a:pt x="0" y="2413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902" behindDoc="0" locked="0" layoutInCell="1" allowOverlap="1">
            <wp:simplePos x="0" y="0"/>
            <wp:positionH relativeFrom="page">
              <wp:posOffset>3534917</wp:posOffset>
            </wp:positionH>
            <wp:positionV relativeFrom="page">
              <wp:posOffset>4442710</wp:posOffset>
            </wp:positionV>
            <wp:extent cx="1523" cy="761"/>
            <wp:effectExtent l="0" t="0" r="0" b="0"/>
            <wp:wrapNone/>
            <wp:docPr id="967" name="Freeform 9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" cy="761"/>
                    </a:xfrm>
                    <a:custGeom>
                      <a:rect l="l" t="t" r="r" b="b"/>
                      <a:pathLst>
                        <a:path w="25400" h="12700">
                          <a:moveTo>
                            <a:pt x="25400" y="0"/>
                          </a:moveTo>
                          <a:lnTo>
                            <a:pt x="0" y="0"/>
                          </a:lnTo>
                          <a:lnTo>
                            <a:pt x="12700" y="12700"/>
                          </a:lnTo>
                          <a:lnTo>
                            <a:pt x="25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901" behindDoc="0" locked="0" layoutInCell="1" allowOverlap="1">
            <wp:simplePos x="0" y="0"/>
            <wp:positionH relativeFrom="page">
              <wp:posOffset>3534917</wp:posOffset>
            </wp:positionH>
            <wp:positionV relativeFrom="page">
              <wp:posOffset>4442710</wp:posOffset>
            </wp:positionV>
            <wp:extent cx="1523" cy="761"/>
            <wp:effectExtent l="0" t="0" r="0" b="0"/>
            <wp:wrapNone/>
            <wp:docPr id="968" name="Freeform 9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" cy="761"/>
                    </a:xfrm>
                    <a:custGeom>
                      <a:rect l="l" t="t" r="r" b="b"/>
                      <a:pathLst>
                        <a:path w="25400" h="12700">
                          <a:moveTo>
                            <a:pt x="25400" y="0"/>
                          </a:moveTo>
                          <a:lnTo>
                            <a:pt x="0" y="0"/>
                          </a:lnTo>
                          <a:lnTo>
                            <a:pt x="12700" y="12700"/>
                          </a:lnTo>
                          <a:lnTo>
                            <a:pt x="25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906" behindDoc="0" locked="0" layoutInCell="1" allowOverlap="1">
            <wp:simplePos x="0" y="0"/>
            <wp:positionH relativeFrom="page">
              <wp:posOffset>3542537</wp:posOffset>
            </wp:positionH>
            <wp:positionV relativeFrom="page">
              <wp:posOffset>4436614</wp:posOffset>
            </wp:positionV>
            <wp:extent cx="4571" cy="180"/>
            <wp:effectExtent l="0" t="0" r="0" b="0"/>
            <wp:wrapNone/>
            <wp:docPr id="969" name="Freeform 9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71" cy="180"/>
                    </a:xfrm>
                    <a:custGeom>
                      <a:rect l="l" t="t" r="r" b="b"/>
                      <a:pathLst>
                        <a:path w="76200" h="180">
                          <a:moveTo>
                            <a:pt x="0" y="0"/>
                          </a:moveTo>
                          <a:lnTo>
                            <a:pt x="76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905" behindDoc="0" locked="0" layoutInCell="1" allowOverlap="1">
            <wp:simplePos x="0" y="0"/>
            <wp:positionH relativeFrom="page">
              <wp:posOffset>3542537</wp:posOffset>
            </wp:positionH>
            <wp:positionV relativeFrom="page">
              <wp:posOffset>4436614</wp:posOffset>
            </wp:positionV>
            <wp:extent cx="4571" cy="180"/>
            <wp:effectExtent l="0" t="0" r="0" b="0"/>
            <wp:wrapNone/>
            <wp:docPr id="970" name="Freeform 9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71" cy="180"/>
                    </a:xfrm>
                    <a:custGeom>
                      <a:rect l="l" t="t" r="r" b="b"/>
                      <a:pathLst>
                        <a:path w="76200" h="180">
                          <a:moveTo>
                            <a:pt x="0" y="0"/>
                          </a:moveTo>
                          <a:lnTo>
                            <a:pt x="76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932" behindDoc="0" locked="0" layoutInCell="1" allowOverlap="1">
            <wp:simplePos x="0" y="0"/>
            <wp:positionH relativeFrom="page">
              <wp:posOffset>3507485</wp:posOffset>
            </wp:positionH>
            <wp:positionV relativeFrom="page">
              <wp:posOffset>4450330</wp:posOffset>
            </wp:positionV>
            <wp:extent cx="37337" cy="180"/>
            <wp:effectExtent l="0" t="0" r="0" b="0"/>
            <wp:wrapNone/>
            <wp:docPr id="971" name="Freeform 9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180"/>
                    </a:xfrm>
                    <a:custGeom>
                      <a:rect l="l" t="t" r="r" b="b"/>
                      <a:pathLst>
                        <a:path w="622300" h="180">
                          <a:moveTo>
                            <a:pt x="0" y="0"/>
                          </a:moveTo>
                          <a:lnTo>
                            <a:pt x="622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931" behindDoc="0" locked="0" layoutInCell="1" allowOverlap="1">
            <wp:simplePos x="0" y="0"/>
            <wp:positionH relativeFrom="page">
              <wp:posOffset>3507485</wp:posOffset>
            </wp:positionH>
            <wp:positionV relativeFrom="page">
              <wp:posOffset>4450330</wp:posOffset>
            </wp:positionV>
            <wp:extent cx="37337" cy="180"/>
            <wp:effectExtent l="0" t="0" r="0" b="0"/>
            <wp:wrapNone/>
            <wp:docPr id="972" name="Freeform 9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180"/>
                    </a:xfrm>
                    <a:custGeom>
                      <a:rect l="l" t="t" r="r" b="b"/>
                      <a:pathLst>
                        <a:path w="622300" h="180">
                          <a:moveTo>
                            <a:pt x="0" y="0"/>
                          </a:moveTo>
                          <a:lnTo>
                            <a:pt x="622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918" behindDoc="0" locked="0" layoutInCell="1" allowOverlap="1">
            <wp:simplePos x="0" y="0"/>
            <wp:positionH relativeFrom="page">
              <wp:posOffset>3542537</wp:posOffset>
            </wp:positionH>
            <wp:positionV relativeFrom="page">
              <wp:posOffset>4445758</wp:posOffset>
            </wp:positionV>
            <wp:extent cx="4571" cy="180"/>
            <wp:effectExtent l="0" t="0" r="0" b="0"/>
            <wp:wrapNone/>
            <wp:docPr id="973" name="Freeform 9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71" cy="180"/>
                    </a:xfrm>
                    <a:custGeom>
                      <a:rect l="l" t="t" r="r" b="b"/>
                      <a:pathLst>
                        <a:path w="76200" h="180">
                          <a:moveTo>
                            <a:pt x="0" y="0"/>
                          </a:moveTo>
                          <a:lnTo>
                            <a:pt x="76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922" behindDoc="0" locked="0" layoutInCell="1" allowOverlap="1">
            <wp:simplePos x="0" y="0"/>
            <wp:positionH relativeFrom="page">
              <wp:posOffset>3541775</wp:posOffset>
            </wp:positionH>
            <wp:positionV relativeFrom="page">
              <wp:posOffset>4444234</wp:posOffset>
            </wp:positionV>
            <wp:extent cx="3047" cy="6095"/>
            <wp:effectExtent l="0" t="0" r="0" b="0"/>
            <wp:wrapNone/>
            <wp:docPr id="974" name="Freeform 9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6095"/>
                    </a:xfrm>
                    <a:custGeom>
                      <a:rect l="l" t="t" r="r" b="b"/>
                      <a:pathLst>
                        <a:path w="50800" h="101600">
                          <a:moveTo>
                            <a:pt x="50800" y="1016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921" behindDoc="0" locked="0" layoutInCell="1" allowOverlap="1">
            <wp:simplePos x="0" y="0"/>
            <wp:positionH relativeFrom="page">
              <wp:posOffset>3541775</wp:posOffset>
            </wp:positionH>
            <wp:positionV relativeFrom="page">
              <wp:posOffset>4444234</wp:posOffset>
            </wp:positionV>
            <wp:extent cx="3047" cy="6095"/>
            <wp:effectExtent l="0" t="0" r="0" b="0"/>
            <wp:wrapNone/>
            <wp:docPr id="975" name="Freeform 9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6095"/>
                    </a:xfrm>
                    <a:custGeom>
                      <a:rect l="l" t="t" r="r" b="b"/>
                      <a:pathLst>
                        <a:path w="50800" h="101600">
                          <a:moveTo>
                            <a:pt x="50800" y="1016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920" behindDoc="0" locked="0" layoutInCell="1" allowOverlap="1">
            <wp:simplePos x="0" y="0"/>
            <wp:positionH relativeFrom="page">
              <wp:posOffset>3541775</wp:posOffset>
            </wp:positionH>
            <wp:positionV relativeFrom="page">
              <wp:posOffset>4444234</wp:posOffset>
            </wp:positionV>
            <wp:extent cx="6095" cy="180"/>
            <wp:effectExtent l="0" t="0" r="0" b="0"/>
            <wp:wrapNone/>
            <wp:docPr id="976" name="Freeform 9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80"/>
                    </a:xfrm>
                    <a:custGeom>
                      <a:rect l="l" t="t" r="r" b="b"/>
                      <a:pathLst>
                        <a:path w="101600" h="180">
                          <a:moveTo>
                            <a:pt x="0" y="0"/>
                          </a:moveTo>
                          <a:lnTo>
                            <a:pt x="101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919" behindDoc="0" locked="0" layoutInCell="1" allowOverlap="1">
            <wp:simplePos x="0" y="0"/>
            <wp:positionH relativeFrom="page">
              <wp:posOffset>3541775</wp:posOffset>
            </wp:positionH>
            <wp:positionV relativeFrom="page">
              <wp:posOffset>4444234</wp:posOffset>
            </wp:positionV>
            <wp:extent cx="6095" cy="180"/>
            <wp:effectExtent l="0" t="0" r="0" b="0"/>
            <wp:wrapNone/>
            <wp:docPr id="977" name="Freeform 9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80"/>
                    </a:xfrm>
                    <a:custGeom>
                      <a:rect l="l" t="t" r="r" b="b"/>
                      <a:pathLst>
                        <a:path w="101600" h="180">
                          <a:moveTo>
                            <a:pt x="0" y="0"/>
                          </a:moveTo>
                          <a:lnTo>
                            <a:pt x="101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917" behindDoc="0" locked="0" layoutInCell="1" allowOverlap="1">
            <wp:simplePos x="0" y="0"/>
            <wp:positionH relativeFrom="page">
              <wp:posOffset>3542537</wp:posOffset>
            </wp:positionH>
            <wp:positionV relativeFrom="page">
              <wp:posOffset>4445758</wp:posOffset>
            </wp:positionV>
            <wp:extent cx="4571" cy="180"/>
            <wp:effectExtent l="0" t="0" r="0" b="0"/>
            <wp:wrapNone/>
            <wp:docPr id="978" name="Freeform 9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71" cy="180"/>
                    </a:xfrm>
                    <a:custGeom>
                      <a:rect l="l" t="t" r="r" b="b"/>
                      <a:pathLst>
                        <a:path w="76200" h="180">
                          <a:moveTo>
                            <a:pt x="0" y="0"/>
                          </a:moveTo>
                          <a:lnTo>
                            <a:pt x="76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581" behindDoc="0" locked="0" layoutInCell="1" allowOverlap="1">
            <wp:simplePos x="0" y="0"/>
            <wp:positionH relativeFrom="page">
              <wp:posOffset>2897123</wp:posOffset>
            </wp:positionH>
            <wp:positionV relativeFrom="page">
              <wp:posOffset>4453378</wp:posOffset>
            </wp:positionV>
            <wp:extent cx="34289" cy="6857"/>
            <wp:effectExtent l="0" t="0" r="0" b="0"/>
            <wp:wrapNone/>
            <wp:docPr id="979" name="Freeform 9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114300"/>
                          </a:move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915" behindDoc="0" locked="0" layoutInCell="1" allowOverlap="1">
            <wp:simplePos x="0" y="0"/>
            <wp:positionH relativeFrom="page">
              <wp:posOffset>3544061</wp:posOffset>
            </wp:positionH>
            <wp:positionV relativeFrom="page">
              <wp:posOffset>4448806</wp:posOffset>
            </wp:positionV>
            <wp:extent cx="1523" cy="180"/>
            <wp:effectExtent l="0" t="0" r="0" b="0"/>
            <wp:wrapNone/>
            <wp:docPr id="980" name="Freeform 9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" cy="180"/>
                    </a:xfrm>
                    <a:custGeom>
                      <a:rect l="l" t="t" r="r" b="b"/>
                      <a:pathLst>
                        <a:path w="25400" h="180">
                          <a:moveTo>
                            <a:pt x="0" y="0"/>
                          </a:moveTo>
                          <a:lnTo>
                            <a:pt x="25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058" behindDoc="0" locked="0" layoutInCell="1" allowOverlap="1">
            <wp:simplePos x="0" y="0"/>
            <wp:positionH relativeFrom="page">
              <wp:posOffset>3568700</wp:posOffset>
            </wp:positionH>
            <wp:positionV relativeFrom="page">
              <wp:posOffset>4452870</wp:posOffset>
            </wp:positionV>
            <wp:extent cx="66547" cy="36580"/>
            <wp:effectExtent l="0" t="0" r="0" b="0"/>
            <wp:wrapNone/>
            <wp:docPr id="981" name="Picture 9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81" name="Picture 981"/>
                    <pic:cNvPicPr>
                      <a:picLocks noChangeAspect="0" noChangeArrowheads="1"/>
                    </pic:cNvPicPr>
                  </pic:nvPicPr>
                  <pic:blipFill>
                    <a:blip r:embed="rId9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6547" cy="36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5904" behindDoc="0" locked="0" layoutInCell="1" allowOverlap="1">
            <wp:simplePos x="0" y="0"/>
            <wp:positionH relativeFrom="page">
              <wp:posOffset>3517391</wp:posOffset>
            </wp:positionH>
            <wp:positionV relativeFrom="page">
              <wp:posOffset>4456426</wp:posOffset>
            </wp:positionV>
            <wp:extent cx="18287" cy="9905"/>
            <wp:effectExtent l="0" t="0" r="0" b="0"/>
            <wp:wrapNone/>
            <wp:docPr id="982" name="Freeform 9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87" cy="9905"/>
                    </a:xfrm>
                    <a:custGeom>
                      <a:rect l="l" t="t" r="r" b="b"/>
                      <a:pathLst>
                        <a:path w="304800" h="165100">
                          <a:moveTo>
                            <a:pt x="304800" y="88900"/>
                          </a:moveTo>
                          <a:lnTo>
                            <a:pt x="304800" y="114300"/>
                          </a:lnTo>
                          <a:lnTo>
                            <a:pt x="279400" y="139700"/>
                          </a:lnTo>
                          <a:lnTo>
                            <a:pt x="254000" y="165100"/>
                          </a:lnTo>
                          <a:lnTo>
                            <a:pt x="190500" y="165100"/>
                          </a:lnTo>
                          <a:lnTo>
                            <a:pt x="152400" y="139700"/>
                          </a:lnTo>
                          <a:lnTo>
                            <a:pt x="139700" y="101600"/>
                          </a:lnTo>
                          <a:lnTo>
                            <a:pt x="139700" y="63500"/>
                          </a:lnTo>
                          <a:lnTo>
                            <a:pt x="127000" y="38100"/>
                          </a:lnTo>
                          <a:lnTo>
                            <a:pt x="101600" y="25400"/>
                          </a:lnTo>
                          <a:lnTo>
                            <a:pt x="63500" y="12700"/>
                          </a:lnTo>
                          <a:lnTo>
                            <a:pt x="25400" y="25400"/>
                          </a:lnTo>
                          <a:lnTo>
                            <a:pt x="0" y="50800"/>
                          </a:lnTo>
                          <a:lnTo>
                            <a:pt x="0" y="114300"/>
                          </a:lnTo>
                          <a:lnTo>
                            <a:pt x="25400" y="139700"/>
                          </a:lnTo>
                          <a:lnTo>
                            <a:pt x="63500" y="152400"/>
                          </a:lnTo>
                          <a:lnTo>
                            <a:pt x="101600" y="139700"/>
                          </a:lnTo>
                          <a:lnTo>
                            <a:pt x="127000" y="127000"/>
                          </a:lnTo>
                          <a:lnTo>
                            <a:pt x="139700" y="101600"/>
                          </a:lnTo>
                          <a:lnTo>
                            <a:pt x="139700" y="63500"/>
                          </a:lnTo>
                          <a:lnTo>
                            <a:pt x="152400" y="25400"/>
                          </a:lnTo>
                          <a:lnTo>
                            <a:pt x="190500" y="12700"/>
                          </a:lnTo>
                          <a:lnTo>
                            <a:pt x="228600" y="0"/>
                          </a:lnTo>
                          <a:lnTo>
                            <a:pt x="254000" y="12700"/>
                          </a:lnTo>
                          <a:lnTo>
                            <a:pt x="279400" y="25400"/>
                          </a:lnTo>
                          <a:lnTo>
                            <a:pt x="304800" y="50800"/>
                          </a:lnTo>
                          <a:lnTo>
                            <a:pt x="304800" y="88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903" behindDoc="0" locked="0" layoutInCell="1" allowOverlap="1">
            <wp:simplePos x="0" y="0"/>
            <wp:positionH relativeFrom="page">
              <wp:posOffset>3517391</wp:posOffset>
            </wp:positionH>
            <wp:positionV relativeFrom="page">
              <wp:posOffset>4456426</wp:posOffset>
            </wp:positionV>
            <wp:extent cx="18287" cy="9905"/>
            <wp:effectExtent l="0" t="0" r="0" b="0"/>
            <wp:wrapNone/>
            <wp:docPr id="983" name="Freeform 9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87" cy="9905"/>
                    </a:xfrm>
                    <a:custGeom>
                      <a:rect l="l" t="t" r="r" b="b"/>
                      <a:pathLst>
                        <a:path w="304800" h="165100">
                          <a:moveTo>
                            <a:pt x="304800" y="88900"/>
                          </a:moveTo>
                          <a:lnTo>
                            <a:pt x="304800" y="114300"/>
                          </a:lnTo>
                          <a:lnTo>
                            <a:pt x="279400" y="139700"/>
                          </a:lnTo>
                          <a:lnTo>
                            <a:pt x="254000" y="165100"/>
                          </a:lnTo>
                          <a:lnTo>
                            <a:pt x="190500" y="165100"/>
                          </a:lnTo>
                          <a:lnTo>
                            <a:pt x="152400" y="139700"/>
                          </a:lnTo>
                          <a:lnTo>
                            <a:pt x="139700" y="101600"/>
                          </a:lnTo>
                          <a:lnTo>
                            <a:pt x="139700" y="63500"/>
                          </a:lnTo>
                          <a:lnTo>
                            <a:pt x="127000" y="38100"/>
                          </a:lnTo>
                          <a:lnTo>
                            <a:pt x="101600" y="25400"/>
                          </a:lnTo>
                          <a:lnTo>
                            <a:pt x="63500" y="12700"/>
                          </a:lnTo>
                          <a:lnTo>
                            <a:pt x="25400" y="25400"/>
                          </a:lnTo>
                          <a:lnTo>
                            <a:pt x="0" y="50800"/>
                          </a:lnTo>
                          <a:lnTo>
                            <a:pt x="0" y="114300"/>
                          </a:lnTo>
                          <a:lnTo>
                            <a:pt x="25400" y="139700"/>
                          </a:lnTo>
                          <a:lnTo>
                            <a:pt x="63500" y="152400"/>
                          </a:lnTo>
                          <a:lnTo>
                            <a:pt x="101600" y="139700"/>
                          </a:lnTo>
                          <a:lnTo>
                            <a:pt x="127000" y="127000"/>
                          </a:lnTo>
                          <a:lnTo>
                            <a:pt x="139700" y="101600"/>
                          </a:lnTo>
                          <a:lnTo>
                            <a:pt x="139700" y="63500"/>
                          </a:lnTo>
                          <a:lnTo>
                            <a:pt x="152400" y="25400"/>
                          </a:lnTo>
                          <a:lnTo>
                            <a:pt x="190500" y="12700"/>
                          </a:lnTo>
                          <a:lnTo>
                            <a:pt x="228600" y="0"/>
                          </a:lnTo>
                          <a:lnTo>
                            <a:pt x="254000" y="12700"/>
                          </a:lnTo>
                          <a:lnTo>
                            <a:pt x="279400" y="25400"/>
                          </a:lnTo>
                          <a:lnTo>
                            <a:pt x="304800" y="50800"/>
                          </a:lnTo>
                          <a:lnTo>
                            <a:pt x="304800" y="88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64" behindDoc="0" locked="0" layoutInCell="1" allowOverlap="1">
            <wp:simplePos x="0" y="0"/>
            <wp:positionH relativeFrom="page">
              <wp:posOffset>3515867</wp:posOffset>
            </wp:positionH>
            <wp:positionV relativeFrom="page">
              <wp:posOffset>4454902</wp:posOffset>
            </wp:positionV>
            <wp:extent cx="18287" cy="9905"/>
            <wp:effectExtent l="0" t="0" r="0" b="0"/>
            <wp:wrapNone/>
            <wp:docPr id="984" name="Freeform 9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87" cy="9905"/>
                    </a:xfrm>
                    <a:custGeom>
                      <a:rect l="l" t="t" r="r" b="b"/>
                      <a:pathLst>
                        <a:path w="304800" h="165100">
                          <a:moveTo>
                            <a:pt x="0" y="76200"/>
                          </a:moveTo>
                          <a:lnTo>
                            <a:pt x="12700" y="50800"/>
                          </a:lnTo>
                          <a:lnTo>
                            <a:pt x="38100" y="25400"/>
                          </a:lnTo>
                          <a:lnTo>
                            <a:pt x="63500" y="12700"/>
                          </a:lnTo>
                          <a:lnTo>
                            <a:pt x="114300" y="0"/>
                          </a:lnTo>
                          <a:lnTo>
                            <a:pt x="203200" y="0"/>
                          </a:lnTo>
                          <a:lnTo>
                            <a:pt x="241300" y="12700"/>
                          </a:lnTo>
                          <a:lnTo>
                            <a:pt x="279400" y="25400"/>
                          </a:lnTo>
                          <a:lnTo>
                            <a:pt x="304800" y="50800"/>
                          </a:lnTo>
                          <a:lnTo>
                            <a:pt x="304800" y="101600"/>
                          </a:lnTo>
                          <a:lnTo>
                            <a:pt x="279400" y="127000"/>
                          </a:lnTo>
                          <a:lnTo>
                            <a:pt x="241300" y="139700"/>
                          </a:lnTo>
                          <a:lnTo>
                            <a:pt x="203200" y="152400"/>
                          </a:lnTo>
                          <a:lnTo>
                            <a:pt x="152400" y="165100"/>
                          </a:lnTo>
                          <a:lnTo>
                            <a:pt x="114300" y="152400"/>
                          </a:lnTo>
                          <a:lnTo>
                            <a:pt x="63500" y="139700"/>
                          </a:lnTo>
                          <a:lnTo>
                            <a:pt x="38100" y="127000"/>
                          </a:lnTo>
                          <a:lnTo>
                            <a:pt x="12700" y="101600"/>
                          </a:lnTo>
                          <a:lnTo>
                            <a:pt x="0" y="762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63" behindDoc="0" locked="0" layoutInCell="1" allowOverlap="1">
            <wp:simplePos x="0" y="0"/>
            <wp:positionH relativeFrom="page">
              <wp:posOffset>3515867</wp:posOffset>
            </wp:positionH>
            <wp:positionV relativeFrom="page">
              <wp:posOffset>4454902</wp:posOffset>
            </wp:positionV>
            <wp:extent cx="18287" cy="9905"/>
            <wp:effectExtent l="0" t="0" r="0" b="0"/>
            <wp:wrapNone/>
            <wp:docPr id="985" name="Freeform 9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87" cy="9905"/>
                    </a:xfrm>
                    <a:custGeom>
                      <a:rect l="l" t="t" r="r" b="b"/>
                      <a:pathLst>
                        <a:path w="304800" h="165100">
                          <a:moveTo>
                            <a:pt x="0" y="76200"/>
                          </a:moveTo>
                          <a:lnTo>
                            <a:pt x="12700" y="50800"/>
                          </a:lnTo>
                          <a:lnTo>
                            <a:pt x="38100" y="25400"/>
                          </a:lnTo>
                          <a:lnTo>
                            <a:pt x="63500" y="12700"/>
                          </a:lnTo>
                          <a:lnTo>
                            <a:pt x="114300" y="0"/>
                          </a:lnTo>
                          <a:lnTo>
                            <a:pt x="203200" y="0"/>
                          </a:lnTo>
                          <a:lnTo>
                            <a:pt x="241300" y="12700"/>
                          </a:lnTo>
                          <a:lnTo>
                            <a:pt x="279400" y="25400"/>
                          </a:lnTo>
                          <a:lnTo>
                            <a:pt x="304800" y="50800"/>
                          </a:lnTo>
                          <a:lnTo>
                            <a:pt x="304800" y="101600"/>
                          </a:lnTo>
                          <a:lnTo>
                            <a:pt x="279400" y="127000"/>
                          </a:lnTo>
                          <a:lnTo>
                            <a:pt x="241300" y="139700"/>
                          </a:lnTo>
                          <a:lnTo>
                            <a:pt x="203200" y="152400"/>
                          </a:lnTo>
                          <a:lnTo>
                            <a:pt x="152400" y="165100"/>
                          </a:lnTo>
                          <a:lnTo>
                            <a:pt x="114300" y="152400"/>
                          </a:lnTo>
                          <a:lnTo>
                            <a:pt x="63500" y="139700"/>
                          </a:lnTo>
                          <a:lnTo>
                            <a:pt x="38100" y="127000"/>
                          </a:lnTo>
                          <a:lnTo>
                            <a:pt x="12700" y="101600"/>
                          </a:lnTo>
                          <a:lnTo>
                            <a:pt x="0" y="762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926" behindDoc="0" locked="0" layoutInCell="1" allowOverlap="1">
            <wp:simplePos x="0" y="0"/>
            <wp:positionH relativeFrom="page">
              <wp:posOffset>3544823</wp:posOffset>
            </wp:positionH>
            <wp:positionV relativeFrom="page">
              <wp:posOffset>4442710</wp:posOffset>
            </wp:positionV>
            <wp:extent cx="180" cy="7619"/>
            <wp:effectExtent l="0" t="0" r="0" b="0"/>
            <wp:wrapNone/>
            <wp:docPr id="986" name="Freeform 9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7619"/>
                    </a:xfrm>
                    <a:custGeom>
                      <a:rect l="l" t="t" r="r" b="b"/>
                      <a:pathLst>
                        <a:path w="180" h="127000">
                          <a:moveTo>
                            <a:pt x="0" y="0"/>
                          </a:moveTo>
                          <a:lnTo>
                            <a:pt x="0" y="1270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925" behindDoc="0" locked="0" layoutInCell="1" allowOverlap="1">
            <wp:simplePos x="0" y="0"/>
            <wp:positionH relativeFrom="page">
              <wp:posOffset>3544823</wp:posOffset>
            </wp:positionH>
            <wp:positionV relativeFrom="page">
              <wp:posOffset>4442710</wp:posOffset>
            </wp:positionV>
            <wp:extent cx="180" cy="7619"/>
            <wp:effectExtent l="0" t="0" r="0" b="0"/>
            <wp:wrapNone/>
            <wp:docPr id="987" name="Freeform 9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7619"/>
                    </a:xfrm>
                    <a:custGeom>
                      <a:rect l="l" t="t" r="r" b="b"/>
                      <a:pathLst>
                        <a:path w="180" h="127000">
                          <a:moveTo>
                            <a:pt x="0" y="0"/>
                          </a:moveTo>
                          <a:lnTo>
                            <a:pt x="0" y="1270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924" behindDoc="0" locked="0" layoutInCell="1" allowOverlap="1">
            <wp:simplePos x="0" y="0"/>
            <wp:positionH relativeFrom="page">
              <wp:posOffset>3544823</wp:posOffset>
            </wp:positionH>
            <wp:positionV relativeFrom="page">
              <wp:posOffset>4444234</wp:posOffset>
            </wp:positionV>
            <wp:extent cx="3047" cy="6095"/>
            <wp:effectExtent l="0" t="0" r="0" b="0"/>
            <wp:wrapNone/>
            <wp:docPr id="988" name="Freeform 9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6095"/>
                    </a:xfrm>
                    <a:custGeom>
                      <a:rect l="l" t="t" r="r" b="b"/>
                      <a:pathLst>
                        <a:path w="50800" h="101600">
                          <a:moveTo>
                            <a:pt x="50800" y="0"/>
                          </a:moveTo>
                          <a:lnTo>
                            <a:pt x="0" y="1016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923" behindDoc="0" locked="0" layoutInCell="1" allowOverlap="1">
            <wp:simplePos x="0" y="0"/>
            <wp:positionH relativeFrom="page">
              <wp:posOffset>3544823</wp:posOffset>
            </wp:positionH>
            <wp:positionV relativeFrom="page">
              <wp:posOffset>4444234</wp:posOffset>
            </wp:positionV>
            <wp:extent cx="3047" cy="6095"/>
            <wp:effectExtent l="0" t="0" r="0" b="0"/>
            <wp:wrapNone/>
            <wp:docPr id="989" name="Freeform 9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6095"/>
                    </a:xfrm>
                    <a:custGeom>
                      <a:rect l="l" t="t" r="r" b="b"/>
                      <a:pathLst>
                        <a:path w="50800" h="101600">
                          <a:moveTo>
                            <a:pt x="50800" y="0"/>
                          </a:moveTo>
                          <a:lnTo>
                            <a:pt x="0" y="1016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916" behindDoc="0" locked="0" layoutInCell="1" allowOverlap="1">
            <wp:simplePos x="0" y="0"/>
            <wp:positionH relativeFrom="page">
              <wp:posOffset>3544061</wp:posOffset>
            </wp:positionH>
            <wp:positionV relativeFrom="page">
              <wp:posOffset>4448806</wp:posOffset>
            </wp:positionV>
            <wp:extent cx="1523" cy="180"/>
            <wp:effectExtent l="0" t="0" r="0" b="0"/>
            <wp:wrapNone/>
            <wp:docPr id="990" name="Freeform 9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" cy="180"/>
                    </a:xfrm>
                    <a:custGeom>
                      <a:rect l="l" t="t" r="r" b="b"/>
                      <a:pathLst>
                        <a:path w="25400" h="180">
                          <a:moveTo>
                            <a:pt x="0" y="0"/>
                          </a:moveTo>
                          <a:lnTo>
                            <a:pt x="25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060" behindDoc="0" locked="0" layoutInCell="1" allowOverlap="1">
            <wp:simplePos x="0" y="0"/>
            <wp:positionH relativeFrom="page">
              <wp:posOffset>3588257</wp:posOffset>
            </wp:positionH>
            <wp:positionV relativeFrom="page">
              <wp:posOffset>4453378</wp:posOffset>
            </wp:positionV>
            <wp:extent cx="34289" cy="6857"/>
            <wp:effectExtent l="0" t="0" r="0" b="0"/>
            <wp:wrapNone/>
            <wp:docPr id="991" name="Freeform 9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0"/>
                          </a:moveTo>
                          <a:lnTo>
                            <a:pt x="0" y="114300"/>
                          </a:ln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059" behindDoc="0" locked="0" layoutInCell="1" allowOverlap="1">
            <wp:simplePos x="0" y="0"/>
            <wp:positionH relativeFrom="page">
              <wp:posOffset>3588257</wp:posOffset>
            </wp:positionH>
            <wp:positionV relativeFrom="page">
              <wp:posOffset>4453378</wp:posOffset>
            </wp:positionV>
            <wp:extent cx="34289" cy="6857"/>
            <wp:effectExtent l="0" t="0" r="0" b="0"/>
            <wp:wrapNone/>
            <wp:docPr id="992" name="Freeform 9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114300"/>
                          </a:move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053" behindDoc="0" locked="0" layoutInCell="1" allowOverlap="1">
            <wp:simplePos x="0" y="0"/>
            <wp:positionH relativeFrom="page">
              <wp:posOffset>3568700</wp:posOffset>
            </wp:positionH>
            <wp:positionV relativeFrom="page">
              <wp:posOffset>4464050</wp:posOffset>
            </wp:positionV>
            <wp:extent cx="66547" cy="38100"/>
            <wp:effectExtent l="0" t="0" r="0" b="0"/>
            <wp:wrapNone/>
            <wp:docPr id="993" name="Picture 99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93" name="Picture 993"/>
                    <pic:cNvPicPr>
                      <a:picLocks noChangeAspect="0" noChangeArrowheads="1"/>
                    </pic:cNvPicPr>
                  </pic:nvPicPr>
                  <pic:blipFill>
                    <a:blip r:embed="rId9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6547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586" behindDoc="0" locked="0" layoutInCell="1" allowOverlap="1">
            <wp:simplePos x="0" y="0"/>
            <wp:positionH relativeFrom="page">
              <wp:posOffset>2897123</wp:posOffset>
            </wp:positionH>
            <wp:positionV relativeFrom="page">
              <wp:posOffset>4465570</wp:posOffset>
            </wp:positionV>
            <wp:extent cx="34289" cy="6857"/>
            <wp:effectExtent l="0" t="0" r="0" b="0"/>
            <wp:wrapNone/>
            <wp:docPr id="994" name="Freeform 9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114300"/>
                          </a:move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054" behindDoc="0" locked="0" layoutInCell="1" allowOverlap="1">
            <wp:simplePos x="0" y="0"/>
            <wp:positionH relativeFrom="page">
              <wp:posOffset>3588257</wp:posOffset>
            </wp:positionH>
            <wp:positionV relativeFrom="page">
              <wp:posOffset>4465570</wp:posOffset>
            </wp:positionV>
            <wp:extent cx="34289" cy="6857"/>
            <wp:effectExtent l="0" t="0" r="0" b="0"/>
            <wp:wrapNone/>
            <wp:docPr id="995" name="Freeform 9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114300"/>
                          </a:move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47" behindDoc="1" locked="0" layoutInCell="1" allowOverlap="1">
            <wp:simplePos x="0" y="0"/>
            <wp:positionH relativeFrom="page">
              <wp:posOffset>3641597</wp:posOffset>
            </wp:positionH>
            <wp:positionV relativeFrom="page">
              <wp:posOffset>4460998</wp:posOffset>
            </wp:positionV>
            <wp:extent cx="6857" cy="13715"/>
            <wp:effectExtent l="0" t="0" r="0" b="0"/>
            <wp:wrapNone/>
            <wp:docPr id="996" name="Freeform 9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3715"/>
                    </a:xfrm>
                    <a:custGeom>
                      <a:rect l="l" t="t" r="r" b="b"/>
                      <a:pathLst>
                        <a:path w="114300" h="228600">
                          <a:moveTo>
                            <a:pt x="50800" y="228600"/>
                          </a:moveTo>
                          <a:lnTo>
                            <a:pt x="76200" y="228600"/>
                          </a:lnTo>
                          <a:lnTo>
                            <a:pt x="88900" y="203200"/>
                          </a:lnTo>
                          <a:lnTo>
                            <a:pt x="101600" y="177800"/>
                          </a:lnTo>
                          <a:lnTo>
                            <a:pt x="114300" y="152400"/>
                          </a:lnTo>
                          <a:lnTo>
                            <a:pt x="114300" y="76200"/>
                          </a:lnTo>
                          <a:lnTo>
                            <a:pt x="101600" y="50800"/>
                          </a:lnTo>
                          <a:lnTo>
                            <a:pt x="88900" y="25400"/>
                          </a:lnTo>
                          <a:lnTo>
                            <a:pt x="76200" y="12700"/>
                          </a:lnTo>
                          <a:lnTo>
                            <a:pt x="50800" y="0"/>
                          </a:lnTo>
                          <a:lnTo>
                            <a:pt x="38100" y="12700"/>
                          </a:lnTo>
                          <a:lnTo>
                            <a:pt x="12700" y="25400"/>
                          </a:lnTo>
                          <a:lnTo>
                            <a:pt x="12700" y="50800"/>
                          </a:lnTo>
                          <a:lnTo>
                            <a:pt x="0" y="76200"/>
                          </a:lnTo>
                          <a:lnTo>
                            <a:pt x="0" y="152400"/>
                          </a:lnTo>
                          <a:lnTo>
                            <a:pt x="12700" y="177800"/>
                          </a:lnTo>
                          <a:lnTo>
                            <a:pt x="12700" y="203200"/>
                          </a:lnTo>
                          <a:lnTo>
                            <a:pt x="38100" y="228600"/>
                          </a:lnTo>
                          <a:lnTo>
                            <a:pt x="50800" y="22860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46" behindDoc="1" locked="0" layoutInCell="1" allowOverlap="1">
            <wp:simplePos x="0" y="0"/>
            <wp:positionH relativeFrom="page">
              <wp:posOffset>3641597</wp:posOffset>
            </wp:positionH>
            <wp:positionV relativeFrom="page">
              <wp:posOffset>4460998</wp:posOffset>
            </wp:positionV>
            <wp:extent cx="6857" cy="13715"/>
            <wp:effectExtent l="0" t="0" r="0" b="0"/>
            <wp:wrapNone/>
            <wp:docPr id="997" name="Freeform 9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3715"/>
                    </a:xfrm>
                    <a:custGeom>
                      <a:rect l="l" t="t" r="r" b="b"/>
                      <a:pathLst>
                        <a:path w="114300" h="228600">
                          <a:moveTo>
                            <a:pt x="50800" y="228600"/>
                          </a:moveTo>
                          <a:lnTo>
                            <a:pt x="76200" y="228600"/>
                          </a:lnTo>
                          <a:lnTo>
                            <a:pt x="88900" y="203200"/>
                          </a:lnTo>
                          <a:lnTo>
                            <a:pt x="101600" y="177800"/>
                          </a:lnTo>
                          <a:lnTo>
                            <a:pt x="114300" y="152400"/>
                          </a:lnTo>
                          <a:lnTo>
                            <a:pt x="114300" y="76200"/>
                          </a:lnTo>
                          <a:lnTo>
                            <a:pt x="101600" y="50800"/>
                          </a:lnTo>
                          <a:lnTo>
                            <a:pt x="88900" y="25400"/>
                          </a:lnTo>
                          <a:lnTo>
                            <a:pt x="76200" y="12700"/>
                          </a:lnTo>
                          <a:lnTo>
                            <a:pt x="50800" y="0"/>
                          </a:lnTo>
                          <a:lnTo>
                            <a:pt x="38100" y="12700"/>
                          </a:lnTo>
                          <a:lnTo>
                            <a:pt x="12700" y="25400"/>
                          </a:lnTo>
                          <a:lnTo>
                            <a:pt x="12700" y="50800"/>
                          </a:lnTo>
                          <a:lnTo>
                            <a:pt x="0" y="76200"/>
                          </a:lnTo>
                          <a:lnTo>
                            <a:pt x="0" y="152400"/>
                          </a:lnTo>
                          <a:lnTo>
                            <a:pt x="12700" y="177800"/>
                          </a:lnTo>
                          <a:lnTo>
                            <a:pt x="12700" y="203200"/>
                          </a:lnTo>
                          <a:lnTo>
                            <a:pt x="38100" y="228600"/>
                          </a:lnTo>
                          <a:lnTo>
                            <a:pt x="50800" y="2286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45" behindDoc="1" locked="0" layoutInCell="1" allowOverlap="1">
            <wp:simplePos x="0" y="0"/>
            <wp:positionH relativeFrom="page">
              <wp:posOffset>3655313</wp:posOffset>
            </wp:positionH>
            <wp:positionV relativeFrom="page">
              <wp:posOffset>4460998</wp:posOffset>
            </wp:positionV>
            <wp:extent cx="6857" cy="13715"/>
            <wp:effectExtent l="0" t="0" r="0" b="0"/>
            <wp:wrapNone/>
            <wp:docPr id="998" name="Freeform 9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3715"/>
                    </a:xfrm>
                    <a:custGeom>
                      <a:rect l="l" t="t" r="r" b="b"/>
                      <a:pathLst>
                        <a:path w="114300" h="228600">
                          <a:moveTo>
                            <a:pt x="63500" y="228600"/>
                          </a:moveTo>
                          <a:lnTo>
                            <a:pt x="76200" y="228600"/>
                          </a:lnTo>
                          <a:lnTo>
                            <a:pt x="101600" y="203200"/>
                          </a:lnTo>
                          <a:lnTo>
                            <a:pt x="101600" y="177800"/>
                          </a:lnTo>
                          <a:lnTo>
                            <a:pt x="114300" y="152400"/>
                          </a:lnTo>
                          <a:lnTo>
                            <a:pt x="114300" y="76200"/>
                          </a:lnTo>
                          <a:lnTo>
                            <a:pt x="101600" y="50800"/>
                          </a:lnTo>
                          <a:lnTo>
                            <a:pt x="101600" y="25400"/>
                          </a:lnTo>
                          <a:lnTo>
                            <a:pt x="76200" y="12700"/>
                          </a:lnTo>
                          <a:lnTo>
                            <a:pt x="63500" y="0"/>
                          </a:lnTo>
                          <a:lnTo>
                            <a:pt x="38100" y="12700"/>
                          </a:lnTo>
                          <a:lnTo>
                            <a:pt x="25400" y="25400"/>
                          </a:lnTo>
                          <a:lnTo>
                            <a:pt x="12700" y="50800"/>
                          </a:lnTo>
                          <a:lnTo>
                            <a:pt x="0" y="76200"/>
                          </a:lnTo>
                          <a:lnTo>
                            <a:pt x="0" y="152400"/>
                          </a:lnTo>
                          <a:lnTo>
                            <a:pt x="12700" y="177800"/>
                          </a:lnTo>
                          <a:lnTo>
                            <a:pt x="25400" y="203200"/>
                          </a:lnTo>
                          <a:lnTo>
                            <a:pt x="38100" y="228600"/>
                          </a:lnTo>
                          <a:lnTo>
                            <a:pt x="63500" y="22860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44" behindDoc="1" locked="0" layoutInCell="1" allowOverlap="1">
            <wp:simplePos x="0" y="0"/>
            <wp:positionH relativeFrom="page">
              <wp:posOffset>3655313</wp:posOffset>
            </wp:positionH>
            <wp:positionV relativeFrom="page">
              <wp:posOffset>4460998</wp:posOffset>
            </wp:positionV>
            <wp:extent cx="6857" cy="13715"/>
            <wp:effectExtent l="0" t="0" r="0" b="0"/>
            <wp:wrapNone/>
            <wp:docPr id="999" name="Freeform 9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3715"/>
                    </a:xfrm>
                    <a:custGeom>
                      <a:rect l="l" t="t" r="r" b="b"/>
                      <a:pathLst>
                        <a:path w="114300" h="228600">
                          <a:moveTo>
                            <a:pt x="63500" y="228600"/>
                          </a:moveTo>
                          <a:lnTo>
                            <a:pt x="76200" y="228600"/>
                          </a:lnTo>
                          <a:lnTo>
                            <a:pt x="101600" y="203200"/>
                          </a:lnTo>
                          <a:lnTo>
                            <a:pt x="101600" y="177800"/>
                          </a:lnTo>
                          <a:lnTo>
                            <a:pt x="114300" y="152400"/>
                          </a:lnTo>
                          <a:lnTo>
                            <a:pt x="114300" y="76200"/>
                          </a:lnTo>
                          <a:lnTo>
                            <a:pt x="101600" y="50800"/>
                          </a:lnTo>
                          <a:lnTo>
                            <a:pt x="101600" y="25400"/>
                          </a:lnTo>
                          <a:lnTo>
                            <a:pt x="76200" y="12700"/>
                          </a:lnTo>
                          <a:lnTo>
                            <a:pt x="63500" y="0"/>
                          </a:lnTo>
                          <a:lnTo>
                            <a:pt x="38100" y="12700"/>
                          </a:lnTo>
                          <a:lnTo>
                            <a:pt x="25400" y="25400"/>
                          </a:lnTo>
                          <a:lnTo>
                            <a:pt x="12700" y="50800"/>
                          </a:lnTo>
                          <a:lnTo>
                            <a:pt x="0" y="76200"/>
                          </a:lnTo>
                          <a:lnTo>
                            <a:pt x="0" y="152400"/>
                          </a:lnTo>
                          <a:lnTo>
                            <a:pt x="12700" y="177800"/>
                          </a:lnTo>
                          <a:lnTo>
                            <a:pt x="25400" y="203200"/>
                          </a:lnTo>
                          <a:lnTo>
                            <a:pt x="38100" y="228600"/>
                          </a:lnTo>
                          <a:lnTo>
                            <a:pt x="63500" y="2286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43" behindDoc="1" locked="0" layoutInCell="1" allowOverlap="1">
            <wp:simplePos x="0" y="0"/>
            <wp:positionH relativeFrom="page">
              <wp:posOffset>3669791</wp:posOffset>
            </wp:positionH>
            <wp:positionV relativeFrom="page">
              <wp:posOffset>4460998</wp:posOffset>
            </wp:positionV>
            <wp:extent cx="6857" cy="13715"/>
            <wp:effectExtent l="0" t="0" r="0" b="0"/>
            <wp:wrapNone/>
            <wp:docPr id="1000" name="Freeform 10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3715"/>
                    </a:xfrm>
                    <a:custGeom>
                      <a:rect l="l" t="t" r="r" b="b"/>
                      <a:pathLst>
                        <a:path w="114300" h="228600">
                          <a:moveTo>
                            <a:pt x="101600" y="190500"/>
                          </a:moveTo>
                          <a:lnTo>
                            <a:pt x="88900" y="215900"/>
                          </a:lnTo>
                          <a:lnTo>
                            <a:pt x="63500" y="228600"/>
                          </a:lnTo>
                          <a:lnTo>
                            <a:pt x="25400" y="228600"/>
                          </a:lnTo>
                          <a:lnTo>
                            <a:pt x="0" y="203200"/>
                          </a:lnTo>
                          <a:lnTo>
                            <a:pt x="0" y="165100"/>
                          </a:lnTo>
                          <a:lnTo>
                            <a:pt x="12700" y="139700"/>
                          </a:lnTo>
                          <a:lnTo>
                            <a:pt x="63500" y="101600"/>
                          </a:lnTo>
                          <a:lnTo>
                            <a:pt x="88900" y="76200"/>
                          </a:lnTo>
                          <a:lnTo>
                            <a:pt x="101600" y="381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42" behindDoc="1" locked="0" layoutInCell="1" allowOverlap="1">
            <wp:simplePos x="0" y="0"/>
            <wp:positionH relativeFrom="page">
              <wp:posOffset>3669791</wp:posOffset>
            </wp:positionH>
            <wp:positionV relativeFrom="page">
              <wp:posOffset>4460998</wp:posOffset>
            </wp:positionV>
            <wp:extent cx="6857" cy="13715"/>
            <wp:effectExtent l="0" t="0" r="0" b="0"/>
            <wp:wrapNone/>
            <wp:docPr id="1001" name="Freeform 10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3715"/>
                    </a:xfrm>
                    <a:custGeom>
                      <a:rect l="l" t="t" r="r" b="b"/>
                      <a:pathLst>
                        <a:path w="114300" h="228600">
                          <a:moveTo>
                            <a:pt x="101600" y="190500"/>
                          </a:moveTo>
                          <a:lnTo>
                            <a:pt x="88900" y="215900"/>
                          </a:lnTo>
                          <a:lnTo>
                            <a:pt x="63500" y="228600"/>
                          </a:lnTo>
                          <a:lnTo>
                            <a:pt x="25400" y="228600"/>
                          </a:lnTo>
                          <a:lnTo>
                            <a:pt x="0" y="203200"/>
                          </a:lnTo>
                          <a:lnTo>
                            <a:pt x="0" y="165100"/>
                          </a:lnTo>
                          <a:lnTo>
                            <a:pt x="12700" y="139700"/>
                          </a:lnTo>
                          <a:lnTo>
                            <a:pt x="63500" y="101600"/>
                          </a:lnTo>
                          <a:lnTo>
                            <a:pt x="88900" y="76200"/>
                          </a:lnTo>
                          <a:lnTo>
                            <a:pt x="101600" y="381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45" behindDoc="1" locked="0" layoutInCell="1" allowOverlap="1">
            <wp:simplePos x="0" y="0"/>
            <wp:positionH relativeFrom="page">
              <wp:posOffset>2866643</wp:posOffset>
            </wp:positionH>
            <wp:positionV relativeFrom="page">
              <wp:posOffset>4469380</wp:posOffset>
            </wp:positionV>
            <wp:extent cx="16001" cy="180"/>
            <wp:effectExtent l="0" t="0" r="0" b="0"/>
            <wp:wrapNone/>
            <wp:docPr id="1002" name="Freeform 10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180"/>
                    </a:xfrm>
                    <a:custGeom>
                      <a:rect l="l" t="t" r="r" b="b"/>
                      <a:pathLst>
                        <a:path w="266700" h="180">
                          <a:moveTo>
                            <a:pt x="2667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44" behindDoc="1" locked="0" layoutInCell="1" allowOverlap="1">
            <wp:simplePos x="0" y="0"/>
            <wp:positionH relativeFrom="page">
              <wp:posOffset>2866643</wp:posOffset>
            </wp:positionH>
            <wp:positionV relativeFrom="page">
              <wp:posOffset>4469380</wp:posOffset>
            </wp:positionV>
            <wp:extent cx="16001" cy="180"/>
            <wp:effectExtent l="0" t="0" r="0" b="0"/>
            <wp:wrapNone/>
            <wp:docPr id="1003" name="Freeform 10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180"/>
                    </a:xfrm>
                    <a:custGeom>
                      <a:rect l="l" t="t" r="r" b="b"/>
                      <a:pathLst>
                        <a:path w="266700" h="180">
                          <a:moveTo>
                            <a:pt x="2667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39" behindDoc="0" locked="0" layoutInCell="1" allowOverlap="1">
            <wp:simplePos x="0" y="0"/>
            <wp:positionH relativeFrom="page">
              <wp:posOffset>3028949</wp:posOffset>
            </wp:positionH>
            <wp:positionV relativeFrom="page">
              <wp:posOffset>4467094</wp:posOffset>
            </wp:positionV>
            <wp:extent cx="6095" cy="180"/>
            <wp:effectExtent l="0" t="0" r="0" b="0"/>
            <wp:wrapNone/>
            <wp:docPr id="1004" name="Freeform 10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80"/>
                    </a:xfrm>
                    <a:custGeom>
                      <a:rect l="l" t="t" r="r" b="b"/>
                      <a:pathLst>
                        <a:path w="101600" h="180">
                          <a:moveTo>
                            <a:pt x="1016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592" behindDoc="0" locked="0" layoutInCell="1" allowOverlap="1">
            <wp:simplePos x="0" y="0"/>
            <wp:positionH relativeFrom="page">
              <wp:posOffset>2897123</wp:posOffset>
            </wp:positionH>
            <wp:positionV relativeFrom="page">
              <wp:posOffset>4477000</wp:posOffset>
            </wp:positionV>
            <wp:extent cx="34289" cy="6857"/>
            <wp:effectExtent l="0" t="0" r="0" b="0"/>
            <wp:wrapNone/>
            <wp:docPr id="1005" name="Freeform 10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0"/>
                          </a:moveTo>
                          <a:lnTo>
                            <a:pt x="0" y="114300"/>
                          </a:ln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597" behindDoc="0" locked="0" layoutInCell="1" allowOverlap="1">
            <wp:simplePos x="0" y="0"/>
            <wp:positionH relativeFrom="page">
              <wp:posOffset>2882900</wp:posOffset>
            </wp:positionH>
            <wp:positionV relativeFrom="page">
              <wp:posOffset>4476492</wp:posOffset>
            </wp:positionV>
            <wp:extent cx="61213" cy="38358"/>
            <wp:effectExtent l="0" t="0" r="0" b="0"/>
            <wp:wrapNone/>
            <wp:docPr id="1006" name="Picture 10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6" name="Picture 1006"/>
                    <pic:cNvPicPr>
                      <a:picLocks noChangeAspect="0" noChangeArrowheads="1"/>
                    </pic:cNvPicPr>
                  </pic:nvPicPr>
                  <pic:blipFill>
                    <a:blip r:embed="rId10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213" cy="383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5440" behindDoc="0" locked="0" layoutInCell="1" allowOverlap="1">
            <wp:simplePos x="0" y="0"/>
            <wp:positionH relativeFrom="page">
              <wp:posOffset>3028949</wp:posOffset>
            </wp:positionH>
            <wp:positionV relativeFrom="page">
              <wp:posOffset>4467094</wp:posOffset>
            </wp:positionV>
            <wp:extent cx="6095" cy="180"/>
            <wp:effectExtent l="0" t="0" r="0" b="0"/>
            <wp:wrapNone/>
            <wp:docPr id="1007" name="Freeform 10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80"/>
                    </a:xfrm>
                    <a:custGeom>
                      <a:rect l="l" t="t" r="r" b="b"/>
                      <a:pathLst>
                        <a:path w="101600" h="180">
                          <a:moveTo>
                            <a:pt x="1016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602" behindDoc="0" locked="0" layoutInCell="1" allowOverlap="1">
            <wp:simplePos x="0" y="0"/>
            <wp:positionH relativeFrom="page">
              <wp:posOffset>2882900</wp:posOffset>
            </wp:positionH>
            <wp:positionV relativeFrom="page">
              <wp:posOffset>4487922</wp:posOffset>
            </wp:positionV>
            <wp:extent cx="61213" cy="39628"/>
            <wp:effectExtent l="0" t="0" r="0" b="0"/>
            <wp:wrapNone/>
            <wp:docPr id="1008" name="Picture 10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8" name="Picture 1008"/>
                    <pic:cNvPicPr>
                      <a:picLocks noChangeAspect="0" noChangeArrowheads="1"/>
                    </pic:cNvPicPr>
                  </pic:nvPicPr>
                  <pic:blipFill>
                    <a:blip r:embed="rId10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213" cy="39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591" behindDoc="0" locked="0" layoutInCell="1" allowOverlap="1">
            <wp:simplePos x="0" y="0"/>
            <wp:positionH relativeFrom="page">
              <wp:posOffset>2897123</wp:posOffset>
            </wp:positionH>
            <wp:positionV relativeFrom="page">
              <wp:posOffset>4477000</wp:posOffset>
            </wp:positionV>
            <wp:extent cx="34289" cy="6857"/>
            <wp:effectExtent l="0" t="0" r="0" b="0"/>
            <wp:wrapNone/>
            <wp:docPr id="1009" name="Freeform 10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114300"/>
                          </a:move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78" behindDoc="0" locked="0" layoutInCell="1" allowOverlap="1">
            <wp:simplePos x="0" y="0"/>
            <wp:positionH relativeFrom="page">
              <wp:posOffset>2982467</wp:posOffset>
            </wp:positionH>
            <wp:positionV relativeFrom="page">
              <wp:posOffset>4478524</wp:posOffset>
            </wp:positionV>
            <wp:extent cx="18287" cy="9905"/>
            <wp:effectExtent l="0" t="0" r="0" b="0"/>
            <wp:wrapNone/>
            <wp:docPr id="1010" name="Freeform 10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87" cy="9905"/>
                    </a:xfrm>
                    <a:custGeom>
                      <a:rect l="l" t="t" r="r" b="b"/>
                      <a:pathLst>
                        <a:path w="304800" h="165100">
                          <a:moveTo>
                            <a:pt x="0" y="88900"/>
                          </a:moveTo>
                          <a:lnTo>
                            <a:pt x="0" y="63500"/>
                          </a:lnTo>
                          <a:lnTo>
                            <a:pt x="12700" y="25400"/>
                          </a:lnTo>
                          <a:lnTo>
                            <a:pt x="38100" y="12700"/>
                          </a:lnTo>
                          <a:lnTo>
                            <a:pt x="76200" y="0"/>
                          </a:lnTo>
                          <a:lnTo>
                            <a:pt x="114300" y="12700"/>
                          </a:lnTo>
                          <a:lnTo>
                            <a:pt x="152400" y="38100"/>
                          </a:lnTo>
                          <a:lnTo>
                            <a:pt x="165100" y="63500"/>
                          </a:lnTo>
                          <a:lnTo>
                            <a:pt x="165100" y="101600"/>
                          </a:lnTo>
                          <a:lnTo>
                            <a:pt x="177800" y="127000"/>
                          </a:lnTo>
                          <a:lnTo>
                            <a:pt x="203200" y="152400"/>
                          </a:lnTo>
                          <a:lnTo>
                            <a:pt x="241300" y="152400"/>
                          </a:lnTo>
                          <a:lnTo>
                            <a:pt x="266700" y="139700"/>
                          </a:lnTo>
                          <a:lnTo>
                            <a:pt x="292100" y="114300"/>
                          </a:lnTo>
                          <a:lnTo>
                            <a:pt x="304800" y="88900"/>
                          </a:lnTo>
                          <a:lnTo>
                            <a:pt x="292100" y="63500"/>
                          </a:lnTo>
                          <a:lnTo>
                            <a:pt x="266700" y="25400"/>
                          </a:lnTo>
                          <a:lnTo>
                            <a:pt x="203200" y="25400"/>
                          </a:lnTo>
                          <a:lnTo>
                            <a:pt x="177800" y="50800"/>
                          </a:lnTo>
                          <a:lnTo>
                            <a:pt x="165100" y="63500"/>
                          </a:lnTo>
                          <a:lnTo>
                            <a:pt x="165100" y="101600"/>
                          </a:lnTo>
                          <a:lnTo>
                            <a:pt x="152400" y="139700"/>
                          </a:lnTo>
                          <a:lnTo>
                            <a:pt x="114300" y="165100"/>
                          </a:lnTo>
                          <a:lnTo>
                            <a:pt x="38100" y="165100"/>
                          </a:lnTo>
                          <a:lnTo>
                            <a:pt x="12700" y="139700"/>
                          </a:lnTo>
                          <a:lnTo>
                            <a:pt x="0" y="114300"/>
                          </a:lnTo>
                          <a:lnTo>
                            <a:pt x="0" y="88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77" behindDoc="0" locked="0" layoutInCell="1" allowOverlap="1">
            <wp:simplePos x="0" y="0"/>
            <wp:positionH relativeFrom="page">
              <wp:posOffset>2982467</wp:posOffset>
            </wp:positionH>
            <wp:positionV relativeFrom="page">
              <wp:posOffset>4478524</wp:posOffset>
            </wp:positionV>
            <wp:extent cx="18287" cy="9905"/>
            <wp:effectExtent l="0" t="0" r="0" b="0"/>
            <wp:wrapNone/>
            <wp:docPr id="1011" name="Freeform 10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87" cy="9905"/>
                    </a:xfrm>
                    <a:custGeom>
                      <a:rect l="l" t="t" r="r" b="b"/>
                      <a:pathLst>
                        <a:path w="304800" h="165100">
                          <a:moveTo>
                            <a:pt x="0" y="88900"/>
                          </a:moveTo>
                          <a:lnTo>
                            <a:pt x="0" y="63500"/>
                          </a:lnTo>
                          <a:lnTo>
                            <a:pt x="12700" y="25400"/>
                          </a:lnTo>
                          <a:lnTo>
                            <a:pt x="38100" y="12700"/>
                          </a:lnTo>
                          <a:lnTo>
                            <a:pt x="76200" y="0"/>
                          </a:lnTo>
                          <a:lnTo>
                            <a:pt x="114300" y="12700"/>
                          </a:lnTo>
                          <a:lnTo>
                            <a:pt x="152400" y="38100"/>
                          </a:lnTo>
                          <a:lnTo>
                            <a:pt x="165100" y="63500"/>
                          </a:lnTo>
                          <a:lnTo>
                            <a:pt x="165100" y="101600"/>
                          </a:lnTo>
                          <a:lnTo>
                            <a:pt x="177800" y="127000"/>
                          </a:lnTo>
                          <a:lnTo>
                            <a:pt x="203200" y="152400"/>
                          </a:lnTo>
                          <a:lnTo>
                            <a:pt x="241300" y="152400"/>
                          </a:lnTo>
                          <a:lnTo>
                            <a:pt x="266700" y="139700"/>
                          </a:lnTo>
                          <a:lnTo>
                            <a:pt x="292100" y="114300"/>
                          </a:lnTo>
                          <a:lnTo>
                            <a:pt x="304800" y="88900"/>
                          </a:lnTo>
                          <a:lnTo>
                            <a:pt x="292100" y="63500"/>
                          </a:lnTo>
                          <a:lnTo>
                            <a:pt x="266700" y="25400"/>
                          </a:lnTo>
                          <a:lnTo>
                            <a:pt x="203200" y="25400"/>
                          </a:lnTo>
                          <a:lnTo>
                            <a:pt x="177800" y="50800"/>
                          </a:lnTo>
                          <a:lnTo>
                            <a:pt x="165100" y="63500"/>
                          </a:lnTo>
                          <a:lnTo>
                            <a:pt x="165100" y="101600"/>
                          </a:lnTo>
                          <a:lnTo>
                            <a:pt x="152400" y="139700"/>
                          </a:lnTo>
                          <a:lnTo>
                            <a:pt x="114300" y="165100"/>
                          </a:lnTo>
                          <a:lnTo>
                            <a:pt x="38100" y="165100"/>
                          </a:lnTo>
                          <a:lnTo>
                            <a:pt x="12700" y="139700"/>
                          </a:lnTo>
                          <a:lnTo>
                            <a:pt x="0" y="114300"/>
                          </a:lnTo>
                          <a:lnTo>
                            <a:pt x="0" y="88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50" behindDoc="0" locked="0" layoutInCell="1" allowOverlap="1">
            <wp:simplePos x="0" y="0"/>
            <wp:positionH relativeFrom="page">
              <wp:posOffset>3022853</wp:posOffset>
            </wp:positionH>
            <wp:positionV relativeFrom="page">
              <wp:posOffset>4476238</wp:posOffset>
            </wp:positionV>
            <wp:extent cx="5333" cy="180"/>
            <wp:effectExtent l="0" t="0" r="0" b="0"/>
            <wp:wrapNone/>
            <wp:docPr id="1012" name="Freeform 10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0" y="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54" behindDoc="0" locked="0" layoutInCell="1" allowOverlap="1">
            <wp:simplePos x="0" y="0"/>
            <wp:positionH relativeFrom="page">
              <wp:posOffset>3022853</wp:posOffset>
            </wp:positionH>
            <wp:positionV relativeFrom="page">
              <wp:posOffset>4473190</wp:posOffset>
            </wp:positionV>
            <wp:extent cx="5333" cy="3047"/>
            <wp:effectExtent l="0" t="0" r="0" b="0"/>
            <wp:wrapNone/>
            <wp:docPr id="1013" name="Freeform 10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3047"/>
                    </a:xfrm>
                    <a:custGeom>
                      <a:rect l="l" t="t" r="r" b="b"/>
                      <a:pathLst>
                        <a:path w="88900" h="50800">
                          <a:moveTo>
                            <a:pt x="0" y="5080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62" behindDoc="0" locked="0" layoutInCell="1" allowOverlap="1">
            <wp:simplePos x="0" y="0"/>
            <wp:positionH relativeFrom="page">
              <wp:posOffset>3022853</wp:posOffset>
            </wp:positionH>
            <wp:positionV relativeFrom="page">
              <wp:posOffset>4476238</wp:posOffset>
            </wp:positionV>
            <wp:extent cx="180" cy="28193"/>
            <wp:effectExtent l="0" t="0" r="0" b="0"/>
            <wp:wrapNone/>
            <wp:docPr id="1014" name="Freeform 10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61" behindDoc="0" locked="0" layoutInCell="1" allowOverlap="1">
            <wp:simplePos x="0" y="0"/>
            <wp:positionH relativeFrom="page">
              <wp:posOffset>3022853</wp:posOffset>
            </wp:positionH>
            <wp:positionV relativeFrom="page">
              <wp:posOffset>4476238</wp:posOffset>
            </wp:positionV>
            <wp:extent cx="180" cy="28193"/>
            <wp:effectExtent l="0" t="0" r="0" b="0"/>
            <wp:wrapNone/>
            <wp:docPr id="1015" name="Freeform 10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58" behindDoc="0" locked="0" layoutInCell="1" allowOverlap="1">
            <wp:simplePos x="0" y="0"/>
            <wp:positionH relativeFrom="page">
              <wp:posOffset>3022853</wp:posOffset>
            </wp:positionH>
            <wp:positionV relativeFrom="page">
              <wp:posOffset>4476238</wp:posOffset>
            </wp:positionV>
            <wp:extent cx="9143" cy="180"/>
            <wp:effectExtent l="0" t="0" r="0" b="0"/>
            <wp:wrapNone/>
            <wp:docPr id="1016" name="Freeform 10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180"/>
                    </a:xfrm>
                    <a:custGeom>
                      <a:rect l="l" t="t" r="r" b="b"/>
                      <a:pathLst>
                        <a:path w="152400" h="180">
                          <a:moveTo>
                            <a:pt x="1524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57" behindDoc="0" locked="0" layoutInCell="1" allowOverlap="1">
            <wp:simplePos x="0" y="0"/>
            <wp:positionH relativeFrom="page">
              <wp:posOffset>3022853</wp:posOffset>
            </wp:positionH>
            <wp:positionV relativeFrom="page">
              <wp:posOffset>4476238</wp:posOffset>
            </wp:positionV>
            <wp:extent cx="9143" cy="180"/>
            <wp:effectExtent l="0" t="0" r="0" b="0"/>
            <wp:wrapNone/>
            <wp:docPr id="1017" name="Freeform 10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180"/>
                    </a:xfrm>
                    <a:custGeom>
                      <a:rect l="l" t="t" r="r" b="b"/>
                      <a:pathLst>
                        <a:path w="152400" h="180">
                          <a:moveTo>
                            <a:pt x="1524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56" behindDoc="0" locked="0" layoutInCell="1" allowOverlap="1">
            <wp:simplePos x="0" y="0"/>
            <wp:positionH relativeFrom="page">
              <wp:posOffset>3022853</wp:posOffset>
            </wp:positionH>
            <wp:positionV relativeFrom="page">
              <wp:posOffset>4476238</wp:posOffset>
            </wp:positionV>
            <wp:extent cx="5333" cy="3047"/>
            <wp:effectExtent l="0" t="0" r="0" b="0"/>
            <wp:wrapNone/>
            <wp:docPr id="1018" name="Freeform 10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3047"/>
                    </a:xfrm>
                    <a:custGeom>
                      <a:rect l="l" t="t" r="r" b="b"/>
                      <a:pathLst>
                        <a:path w="88900" h="50800">
                          <a:moveTo>
                            <a:pt x="88900" y="508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55" behindDoc="0" locked="0" layoutInCell="1" allowOverlap="1">
            <wp:simplePos x="0" y="0"/>
            <wp:positionH relativeFrom="page">
              <wp:posOffset>3022853</wp:posOffset>
            </wp:positionH>
            <wp:positionV relativeFrom="page">
              <wp:posOffset>4476238</wp:posOffset>
            </wp:positionV>
            <wp:extent cx="5333" cy="3047"/>
            <wp:effectExtent l="0" t="0" r="0" b="0"/>
            <wp:wrapNone/>
            <wp:docPr id="1019" name="Freeform 10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3047"/>
                    </a:xfrm>
                    <a:custGeom>
                      <a:rect l="l" t="t" r="r" b="b"/>
                      <a:pathLst>
                        <a:path w="88900" h="50800">
                          <a:moveTo>
                            <a:pt x="88900" y="508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53" behindDoc="0" locked="0" layoutInCell="1" allowOverlap="1">
            <wp:simplePos x="0" y="0"/>
            <wp:positionH relativeFrom="page">
              <wp:posOffset>3022853</wp:posOffset>
            </wp:positionH>
            <wp:positionV relativeFrom="page">
              <wp:posOffset>4473190</wp:posOffset>
            </wp:positionV>
            <wp:extent cx="5333" cy="3047"/>
            <wp:effectExtent l="0" t="0" r="0" b="0"/>
            <wp:wrapNone/>
            <wp:docPr id="1020" name="Freeform 10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3047"/>
                    </a:xfrm>
                    <a:custGeom>
                      <a:rect l="l" t="t" r="r" b="b"/>
                      <a:pathLst>
                        <a:path w="88900" h="50800">
                          <a:moveTo>
                            <a:pt x="0" y="5080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60" behindDoc="0" locked="0" layoutInCell="1" allowOverlap="1">
            <wp:simplePos x="0" y="0"/>
            <wp:positionH relativeFrom="page">
              <wp:posOffset>3031997</wp:posOffset>
            </wp:positionH>
            <wp:positionV relativeFrom="page">
              <wp:posOffset>4476238</wp:posOffset>
            </wp:positionV>
            <wp:extent cx="13715" cy="180"/>
            <wp:effectExtent l="0" t="0" r="0" b="0"/>
            <wp:wrapNone/>
            <wp:docPr id="1021" name="Freeform 10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15" cy="180"/>
                    </a:xfrm>
                    <a:custGeom>
                      <a:rect l="l" t="t" r="r" b="b"/>
                      <a:pathLst>
                        <a:path w="228600" h="180">
                          <a:moveTo>
                            <a:pt x="0" y="0"/>
                          </a:moveTo>
                          <a:lnTo>
                            <a:pt x="228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59" behindDoc="0" locked="0" layoutInCell="1" allowOverlap="1">
            <wp:simplePos x="0" y="0"/>
            <wp:positionH relativeFrom="page">
              <wp:posOffset>3031997</wp:posOffset>
            </wp:positionH>
            <wp:positionV relativeFrom="page">
              <wp:posOffset>4476238</wp:posOffset>
            </wp:positionV>
            <wp:extent cx="13715" cy="180"/>
            <wp:effectExtent l="0" t="0" r="0" b="0"/>
            <wp:wrapNone/>
            <wp:docPr id="1022" name="Freeform 10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15" cy="180"/>
                    </a:xfrm>
                    <a:custGeom>
                      <a:rect l="l" t="t" r="r" b="b"/>
                      <a:pathLst>
                        <a:path w="228600" h="180">
                          <a:moveTo>
                            <a:pt x="0" y="0"/>
                          </a:moveTo>
                          <a:lnTo>
                            <a:pt x="228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52" behindDoc="0" locked="0" layoutInCell="1" allowOverlap="1">
            <wp:simplePos x="0" y="0"/>
            <wp:positionH relativeFrom="page">
              <wp:posOffset>3028187</wp:posOffset>
            </wp:positionH>
            <wp:positionV relativeFrom="page">
              <wp:posOffset>4473190</wp:posOffset>
            </wp:positionV>
            <wp:extent cx="180" cy="6095"/>
            <wp:effectExtent l="0" t="0" r="0" b="0"/>
            <wp:wrapNone/>
            <wp:docPr id="1023" name="Freeform 10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095"/>
                    </a:xfrm>
                    <a:custGeom>
                      <a:rect l="l" t="t" r="r" b="b"/>
                      <a:pathLst>
                        <a:path w="180" h="101600">
                          <a:moveTo>
                            <a:pt x="0" y="0"/>
                          </a:moveTo>
                          <a:lnTo>
                            <a:pt x="0" y="1016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51" behindDoc="0" locked="0" layoutInCell="1" allowOverlap="1">
            <wp:simplePos x="0" y="0"/>
            <wp:positionH relativeFrom="page">
              <wp:posOffset>3028187</wp:posOffset>
            </wp:positionH>
            <wp:positionV relativeFrom="page">
              <wp:posOffset>4473190</wp:posOffset>
            </wp:positionV>
            <wp:extent cx="180" cy="6095"/>
            <wp:effectExtent l="0" t="0" r="0" b="0"/>
            <wp:wrapNone/>
            <wp:docPr id="1024" name="Freeform 10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095"/>
                    </a:xfrm>
                    <a:custGeom>
                      <a:rect l="l" t="t" r="r" b="b"/>
                      <a:pathLst>
                        <a:path w="180" h="101600">
                          <a:moveTo>
                            <a:pt x="0" y="0"/>
                          </a:moveTo>
                          <a:lnTo>
                            <a:pt x="0" y="1016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49" behindDoc="0" locked="0" layoutInCell="1" allowOverlap="1">
            <wp:simplePos x="0" y="0"/>
            <wp:positionH relativeFrom="page">
              <wp:posOffset>3022853</wp:posOffset>
            </wp:positionH>
            <wp:positionV relativeFrom="page">
              <wp:posOffset>4476238</wp:posOffset>
            </wp:positionV>
            <wp:extent cx="5333" cy="180"/>
            <wp:effectExtent l="0" t="0" r="0" b="0"/>
            <wp:wrapNone/>
            <wp:docPr id="1025" name="Freeform 10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0" y="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64" behindDoc="0" locked="0" layoutInCell="1" allowOverlap="1">
            <wp:simplePos x="0" y="0"/>
            <wp:positionH relativeFrom="page">
              <wp:posOffset>3045713</wp:posOffset>
            </wp:positionH>
            <wp:positionV relativeFrom="page">
              <wp:posOffset>4476238</wp:posOffset>
            </wp:positionV>
            <wp:extent cx="180" cy="28193"/>
            <wp:effectExtent l="0" t="0" r="0" b="0"/>
            <wp:wrapNone/>
            <wp:docPr id="1026" name="Freeform 10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63" behindDoc="0" locked="0" layoutInCell="1" allowOverlap="1">
            <wp:simplePos x="0" y="0"/>
            <wp:positionH relativeFrom="page">
              <wp:posOffset>3045713</wp:posOffset>
            </wp:positionH>
            <wp:positionV relativeFrom="page">
              <wp:posOffset>4476238</wp:posOffset>
            </wp:positionV>
            <wp:extent cx="180" cy="28193"/>
            <wp:effectExtent l="0" t="0" r="0" b="0"/>
            <wp:wrapNone/>
            <wp:docPr id="1027" name="Freeform 10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46" behindDoc="0" locked="0" layoutInCell="1" allowOverlap="1">
            <wp:simplePos x="0" y="0"/>
            <wp:positionH relativeFrom="page">
              <wp:posOffset>3040379</wp:posOffset>
            </wp:positionH>
            <wp:positionV relativeFrom="page">
              <wp:posOffset>4476238</wp:posOffset>
            </wp:positionV>
            <wp:extent cx="5333" cy="3047"/>
            <wp:effectExtent l="0" t="0" r="0" b="0"/>
            <wp:wrapNone/>
            <wp:docPr id="1028" name="Freeform 10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3047"/>
                    </a:xfrm>
                    <a:custGeom>
                      <a:rect l="l" t="t" r="r" b="b"/>
                      <a:pathLst>
                        <a:path w="88900" h="50800">
                          <a:moveTo>
                            <a:pt x="88900" y="0"/>
                          </a:moveTo>
                          <a:lnTo>
                            <a:pt x="0" y="508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48" behindDoc="0" locked="0" layoutInCell="1" allowOverlap="1">
            <wp:simplePos x="0" y="0"/>
            <wp:positionH relativeFrom="page">
              <wp:posOffset>3040379</wp:posOffset>
            </wp:positionH>
            <wp:positionV relativeFrom="page">
              <wp:posOffset>4473190</wp:posOffset>
            </wp:positionV>
            <wp:extent cx="5333" cy="3047"/>
            <wp:effectExtent l="0" t="0" r="0" b="0"/>
            <wp:wrapNone/>
            <wp:docPr id="1029" name="Freeform 10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3047"/>
                    </a:xfrm>
                    <a:custGeom>
                      <a:rect l="l" t="t" r="r" b="b"/>
                      <a:pathLst>
                        <a:path w="88900" h="50800">
                          <a:moveTo>
                            <a:pt x="0" y="0"/>
                          </a:moveTo>
                          <a:lnTo>
                            <a:pt x="88900" y="508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47" behindDoc="0" locked="0" layoutInCell="1" allowOverlap="1">
            <wp:simplePos x="0" y="0"/>
            <wp:positionH relativeFrom="page">
              <wp:posOffset>3040379</wp:posOffset>
            </wp:positionH>
            <wp:positionV relativeFrom="page">
              <wp:posOffset>4473190</wp:posOffset>
            </wp:positionV>
            <wp:extent cx="5333" cy="3047"/>
            <wp:effectExtent l="0" t="0" r="0" b="0"/>
            <wp:wrapNone/>
            <wp:docPr id="1030" name="Freeform 10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3047"/>
                    </a:xfrm>
                    <a:custGeom>
                      <a:rect l="l" t="t" r="r" b="b"/>
                      <a:pathLst>
                        <a:path w="88900" h="50800">
                          <a:moveTo>
                            <a:pt x="0" y="0"/>
                          </a:moveTo>
                          <a:lnTo>
                            <a:pt x="88900" y="508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45" behindDoc="0" locked="0" layoutInCell="1" allowOverlap="1">
            <wp:simplePos x="0" y="0"/>
            <wp:positionH relativeFrom="page">
              <wp:posOffset>3040379</wp:posOffset>
            </wp:positionH>
            <wp:positionV relativeFrom="page">
              <wp:posOffset>4476238</wp:posOffset>
            </wp:positionV>
            <wp:extent cx="5333" cy="3047"/>
            <wp:effectExtent l="0" t="0" r="0" b="0"/>
            <wp:wrapNone/>
            <wp:docPr id="1031" name="Freeform 10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3047"/>
                    </a:xfrm>
                    <a:custGeom>
                      <a:rect l="l" t="t" r="r" b="b"/>
                      <a:pathLst>
                        <a:path w="88900" h="50800">
                          <a:moveTo>
                            <a:pt x="88900" y="0"/>
                          </a:moveTo>
                          <a:lnTo>
                            <a:pt x="0" y="508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44" behindDoc="0" locked="0" layoutInCell="1" allowOverlap="1">
            <wp:simplePos x="0" y="0"/>
            <wp:positionH relativeFrom="page">
              <wp:posOffset>3040379</wp:posOffset>
            </wp:positionH>
            <wp:positionV relativeFrom="page">
              <wp:posOffset>4473190</wp:posOffset>
            </wp:positionV>
            <wp:extent cx="180" cy="6095"/>
            <wp:effectExtent l="0" t="0" r="0" b="0"/>
            <wp:wrapNone/>
            <wp:docPr id="1032" name="Freeform 10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095"/>
                    </a:xfrm>
                    <a:custGeom>
                      <a:rect l="l" t="t" r="r" b="b"/>
                      <a:pathLst>
                        <a:path w="180" h="101600">
                          <a:moveTo>
                            <a:pt x="0" y="1016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43" behindDoc="0" locked="0" layoutInCell="1" allowOverlap="1">
            <wp:simplePos x="0" y="0"/>
            <wp:positionH relativeFrom="page">
              <wp:posOffset>3040379</wp:posOffset>
            </wp:positionH>
            <wp:positionV relativeFrom="page">
              <wp:posOffset>4473190</wp:posOffset>
            </wp:positionV>
            <wp:extent cx="180" cy="6095"/>
            <wp:effectExtent l="0" t="0" r="0" b="0"/>
            <wp:wrapNone/>
            <wp:docPr id="1033" name="Freeform 10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095"/>
                    </a:xfrm>
                    <a:custGeom>
                      <a:rect l="l" t="t" r="r" b="b"/>
                      <a:pathLst>
                        <a:path w="180" h="101600">
                          <a:moveTo>
                            <a:pt x="0" y="1016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42" behindDoc="0" locked="0" layoutInCell="1" allowOverlap="1">
            <wp:simplePos x="0" y="0"/>
            <wp:positionH relativeFrom="page">
              <wp:posOffset>3040379</wp:posOffset>
            </wp:positionH>
            <wp:positionV relativeFrom="page">
              <wp:posOffset>4476238</wp:posOffset>
            </wp:positionV>
            <wp:extent cx="5333" cy="180"/>
            <wp:effectExtent l="0" t="0" r="0" b="0"/>
            <wp:wrapNone/>
            <wp:docPr id="1034" name="Freeform 10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0" y="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41" behindDoc="0" locked="0" layoutInCell="1" allowOverlap="1">
            <wp:simplePos x="0" y="0"/>
            <wp:positionH relativeFrom="page">
              <wp:posOffset>3040379</wp:posOffset>
            </wp:positionH>
            <wp:positionV relativeFrom="page">
              <wp:posOffset>4476238</wp:posOffset>
            </wp:positionV>
            <wp:extent cx="5333" cy="180"/>
            <wp:effectExtent l="0" t="0" r="0" b="0"/>
            <wp:wrapNone/>
            <wp:docPr id="1035" name="Freeform 10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0" y="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64" behindDoc="0" locked="0" layoutInCell="1" allowOverlap="1">
            <wp:simplePos x="0" y="0"/>
            <wp:positionH relativeFrom="page">
              <wp:posOffset>3470909</wp:posOffset>
            </wp:positionH>
            <wp:positionV relativeFrom="page">
              <wp:posOffset>4475476</wp:posOffset>
            </wp:positionV>
            <wp:extent cx="180" cy="28193"/>
            <wp:effectExtent l="0" t="0" r="0" b="0"/>
            <wp:wrapNone/>
            <wp:docPr id="1036" name="Freeform 10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10" behindDoc="0" locked="0" layoutInCell="1" allowOverlap="1">
            <wp:simplePos x="0" y="0"/>
            <wp:positionH relativeFrom="page">
              <wp:posOffset>3474719</wp:posOffset>
            </wp:positionH>
            <wp:positionV relativeFrom="page">
              <wp:posOffset>4470142</wp:posOffset>
            </wp:positionV>
            <wp:extent cx="3047" cy="180"/>
            <wp:effectExtent l="0" t="0" r="0" b="0"/>
            <wp:wrapNone/>
            <wp:docPr id="1037" name="Freeform 10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180"/>
                    </a:xfrm>
                    <a:custGeom>
                      <a:rect l="l" t="t" r="r" b="b"/>
                      <a:pathLst>
                        <a:path w="50800" h="180">
                          <a:moveTo>
                            <a:pt x="0" y="0"/>
                          </a:moveTo>
                          <a:lnTo>
                            <a:pt x="50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18" behindDoc="0" locked="0" layoutInCell="1" allowOverlap="1">
            <wp:simplePos x="0" y="0"/>
            <wp:positionH relativeFrom="page">
              <wp:posOffset>3471671</wp:posOffset>
            </wp:positionH>
            <wp:positionV relativeFrom="page">
              <wp:posOffset>4468618</wp:posOffset>
            </wp:positionV>
            <wp:extent cx="6095" cy="3047"/>
            <wp:effectExtent l="0" t="0" r="0" b="0"/>
            <wp:wrapNone/>
            <wp:docPr id="1038" name="Freeform 10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3047"/>
                    </a:xfrm>
                    <a:custGeom>
                      <a:rect l="l" t="t" r="r" b="b"/>
                      <a:pathLst>
                        <a:path w="101600" h="50800">
                          <a:moveTo>
                            <a:pt x="101600" y="508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17" behindDoc="0" locked="0" layoutInCell="1" allowOverlap="1">
            <wp:simplePos x="0" y="0"/>
            <wp:positionH relativeFrom="page">
              <wp:posOffset>3471671</wp:posOffset>
            </wp:positionH>
            <wp:positionV relativeFrom="page">
              <wp:posOffset>4468618</wp:posOffset>
            </wp:positionV>
            <wp:extent cx="6095" cy="3047"/>
            <wp:effectExtent l="0" t="0" r="0" b="0"/>
            <wp:wrapNone/>
            <wp:docPr id="1039" name="Freeform 10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3047"/>
                    </a:xfrm>
                    <a:custGeom>
                      <a:rect l="l" t="t" r="r" b="b"/>
                      <a:pathLst>
                        <a:path w="101600" h="50800">
                          <a:moveTo>
                            <a:pt x="101600" y="508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16" behindDoc="0" locked="0" layoutInCell="1" allowOverlap="1">
            <wp:simplePos x="0" y="0"/>
            <wp:positionH relativeFrom="page">
              <wp:posOffset>3471671</wp:posOffset>
            </wp:positionH>
            <wp:positionV relativeFrom="page">
              <wp:posOffset>4466332</wp:posOffset>
            </wp:positionV>
            <wp:extent cx="6095" cy="2285"/>
            <wp:effectExtent l="0" t="0" r="0" b="0"/>
            <wp:wrapNone/>
            <wp:docPr id="1040" name="Freeform 10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2285"/>
                    </a:xfrm>
                    <a:custGeom>
                      <a:rect l="l" t="t" r="r" b="b"/>
                      <a:pathLst>
                        <a:path w="101600" h="38100">
                          <a:moveTo>
                            <a:pt x="0" y="38100"/>
                          </a:moveTo>
                          <a:lnTo>
                            <a:pt x="101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32" behindDoc="0" locked="0" layoutInCell="1" allowOverlap="1">
            <wp:simplePos x="0" y="0"/>
            <wp:positionH relativeFrom="page">
              <wp:posOffset>3471671</wp:posOffset>
            </wp:positionH>
            <wp:positionV relativeFrom="page">
              <wp:posOffset>4468618</wp:posOffset>
            </wp:positionV>
            <wp:extent cx="14477" cy="180"/>
            <wp:effectExtent l="0" t="0" r="0" b="0"/>
            <wp:wrapNone/>
            <wp:docPr id="1041" name="Freeform 10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477" cy="180"/>
                    </a:xfrm>
                    <a:custGeom>
                      <a:rect l="l" t="t" r="r" b="b"/>
                      <a:pathLst>
                        <a:path w="241300" h="180">
                          <a:moveTo>
                            <a:pt x="2413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31" behindDoc="0" locked="0" layoutInCell="1" allowOverlap="1">
            <wp:simplePos x="0" y="0"/>
            <wp:positionH relativeFrom="page">
              <wp:posOffset>3471671</wp:posOffset>
            </wp:positionH>
            <wp:positionV relativeFrom="page">
              <wp:posOffset>4468618</wp:posOffset>
            </wp:positionV>
            <wp:extent cx="14477" cy="180"/>
            <wp:effectExtent l="0" t="0" r="0" b="0"/>
            <wp:wrapNone/>
            <wp:docPr id="1042" name="Freeform 10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477" cy="180"/>
                    </a:xfrm>
                    <a:custGeom>
                      <a:rect l="l" t="t" r="r" b="b"/>
                      <a:pathLst>
                        <a:path w="241300" h="180">
                          <a:moveTo>
                            <a:pt x="2413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15" behindDoc="0" locked="0" layoutInCell="1" allowOverlap="1">
            <wp:simplePos x="0" y="0"/>
            <wp:positionH relativeFrom="page">
              <wp:posOffset>3471671</wp:posOffset>
            </wp:positionH>
            <wp:positionV relativeFrom="page">
              <wp:posOffset>4466332</wp:posOffset>
            </wp:positionV>
            <wp:extent cx="6095" cy="2285"/>
            <wp:effectExtent l="0" t="0" r="0" b="0"/>
            <wp:wrapNone/>
            <wp:docPr id="1043" name="Freeform 10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2285"/>
                    </a:xfrm>
                    <a:custGeom>
                      <a:rect l="l" t="t" r="r" b="b"/>
                      <a:pathLst>
                        <a:path w="101600" h="38100">
                          <a:moveTo>
                            <a:pt x="0" y="38100"/>
                          </a:moveTo>
                          <a:lnTo>
                            <a:pt x="101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14" behindDoc="0" locked="0" layoutInCell="1" allowOverlap="1">
            <wp:simplePos x="0" y="0"/>
            <wp:positionH relativeFrom="page">
              <wp:posOffset>3477767</wp:posOffset>
            </wp:positionH>
            <wp:positionV relativeFrom="page">
              <wp:posOffset>4466332</wp:posOffset>
            </wp:positionV>
            <wp:extent cx="180" cy="5333"/>
            <wp:effectExtent l="0" t="0" r="0" b="0"/>
            <wp:wrapNone/>
            <wp:docPr id="1044" name="Freeform 10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5333"/>
                    </a:xfrm>
                    <a:custGeom>
                      <a:rect l="l" t="t" r="r" b="b"/>
                      <a:pathLst>
                        <a:path w="180" h="88900">
                          <a:moveTo>
                            <a:pt x="0" y="0"/>
                          </a:moveTo>
                          <a:lnTo>
                            <a:pt x="0" y="88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13" behindDoc="0" locked="0" layoutInCell="1" allowOverlap="1">
            <wp:simplePos x="0" y="0"/>
            <wp:positionH relativeFrom="page">
              <wp:posOffset>3477767</wp:posOffset>
            </wp:positionH>
            <wp:positionV relativeFrom="page">
              <wp:posOffset>4466332</wp:posOffset>
            </wp:positionV>
            <wp:extent cx="180" cy="5333"/>
            <wp:effectExtent l="0" t="0" r="0" b="0"/>
            <wp:wrapNone/>
            <wp:docPr id="1045" name="Freeform 10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5333"/>
                    </a:xfrm>
                    <a:custGeom>
                      <a:rect l="l" t="t" r="r" b="b"/>
                      <a:pathLst>
                        <a:path w="180" h="88900">
                          <a:moveTo>
                            <a:pt x="0" y="0"/>
                          </a:moveTo>
                          <a:lnTo>
                            <a:pt x="0" y="88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12" behindDoc="0" locked="0" layoutInCell="1" allowOverlap="1">
            <wp:simplePos x="0" y="0"/>
            <wp:positionH relativeFrom="page">
              <wp:posOffset>3476243</wp:posOffset>
            </wp:positionH>
            <wp:positionV relativeFrom="page">
              <wp:posOffset>4467094</wp:posOffset>
            </wp:positionV>
            <wp:extent cx="1523" cy="180"/>
            <wp:effectExtent l="0" t="0" r="0" b="0"/>
            <wp:wrapNone/>
            <wp:docPr id="1046" name="Freeform 10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" cy="180"/>
                    </a:xfrm>
                    <a:custGeom>
                      <a:rect l="l" t="t" r="r" b="b"/>
                      <a:pathLst>
                        <a:path w="25400" h="180">
                          <a:moveTo>
                            <a:pt x="0" y="0"/>
                          </a:moveTo>
                          <a:lnTo>
                            <a:pt x="25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11" behindDoc="0" locked="0" layoutInCell="1" allowOverlap="1">
            <wp:simplePos x="0" y="0"/>
            <wp:positionH relativeFrom="page">
              <wp:posOffset>3476243</wp:posOffset>
            </wp:positionH>
            <wp:positionV relativeFrom="page">
              <wp:posOffset>4467094</wp:posOffset>
            </wp:positionV>
            <wp:extent cx="1523" cy="180"/>
            <wp:effectExtent l="0" t="0" r="0" b="0"/>
            <wp:wrapNone/>
            <wp:docPr id="1047" name="Freeform 10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" cy="180"/>
                    </a:xfrm>
                    <a:custGeom>
                      <a:rect l="l" t="t" r="r" b="b"/>
                      <a:pathLst>
                        <a:path w="25400" h="180">
                          <a:moveTo>
                            <a:pt x="0" y="0"/>
                          </a:moveTo>
                          <a:lnTo>
                            <a:pt x="25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09" behindDoc="0" locked="0" layoutInCell="1" allowOverlap="1">
            <wp:simplePos x="0" y="0"/>
            <wp:positionH relativeFrom="page">
              <wp:posOffset>3474719</wp:posOffset>
            </wp:positionH>
            <wp:positionV relativeFrom="page">
              <wp:posOffset>4470142</wp:posOffset>
            </wp:positionV>
            <wp:extent cx="3047" cy="180"/>
            <wp:effectExtent l="0" t="0" r="0" b="0"/>
            <wp:wrapNone/>
            <wp:docPr id="1048" name="Freeform 10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180"/>
                    </a:xfrm>
                    <a:custGeom>
                      <a:rect l="l" t="t" r="r" b="b"/>
                      <a:pathLst>
                        <a:path w="50800" h="180">
                          <a:moveTo>
                            <a:pt x="0" y="0"/>
                          </a:moveTo>
                          <a:lnTo>
                            <a:pt x="50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63" behindDoc="0" locked="0" layoutInCell="1" allowOverlap="1">
            <wp:simplePos x="0" y="0"/>
            <wp:positionH relativeFrom="page">
              <wp:posOffset>3470909</wp:posOffset>
            </wp:positionH>
            <wp:positionV relativeFrom="page">
              <wp:posOffset>4475476</wp:posOffset>
            </wp:positionV>
            <wp:extent cx="180" cy="28193"/>
            <wp:effectExtent l="0" t="0" r="0" b="0"/>
            <wp:wrapNone/>
            <wp:docPr id="1049" name="Freeform 10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05" behindDoc="0" locked="0" layoutInCell="1" allowOverlap="1">
            <wp:simplePos x="0" y="0"/>
            <wp:positionH relativeFrom="page">
              <wp:posOffset>3483101</wp:posOffset>
            </wp:positionH>
            <wp:positionV relativeFrom="page">
              <wp:posOffset>4477762</wp:posOffset>
            </wp:positionV>
            <wp:extent cx="3047" cy="19049"/>
            <wp:effectExtent l="0" t="0" r="0" b="0"/>
            <wp:wrapNone/>
            <wp:docPr id="1050" name="Freeform 10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19049"/>
                    </a:xfrm>
                    <a:custGeom>
                      <a:rect l="l" t="t" r="r" b="b"/>
                      <a:pathLst>
                        <a:path w="50800" h="317500">
                          <a:moveTo>
                            <a:pt x="50800" y="0"/>
                          </a:moveTo>
                          <a:lnTo>
                            <a:pt x="50800" y="317500"/>
                          </a:lnTo>
                          <a:lnTo>
                            <a:pt x="0" y="2540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62" behindDoc="0" locked="0" layoutInCell="1" allowOverlap="1">
            <wp:simplePos x="0" y="0"/>
            <wp:positionH relativeFrom="page">
              <wp:posOffset>3494531</wp:posOffset>
            </wp:positionH>
            <wp:positionV relativeFrom="page">
              <wp:posOffset>4475476</wp:posOffset>
            </wp:positionV>
            <wp:extent cx="180" cy="28193"/>
            <wp:effectExtent l="0" t="0" r="0" b="0"/>
            <wp:wrapNone/>
            <wp:docPr id="1051" name="Freeform 10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26" behindDoc="0" locked="0" layoutInCell="1" allowOverlap="1">
            <wp:simplePos x="0" y="0"/>
            <wp:positionH relativeFrom="page">
              <wp:posOffset>3489959</wp:posOffset>
            </wp:positionH>
            <wp:positionV relativeFrom="page">
              <wp:posOffset>4468618</wp:posOffset>
            </wp:positionV>
            <wp:extent cx="5333" cy="3047"/>
            <wp:effectExtent l="0" t="0" r="0" b="0"/>
            <wp:wrapNone/>
            <wp:docPr id="1052" name="Freeform 10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3047"/>
                    </a:xfrm>
                    <a:custGeom>
                      <a:rect l="l" t="t" r="r" b="b"/>
                      <a:pathLst>
                        <a:path w="88900" h="50800">
                          <a:moveTo>
                            <a:pt x="88900" y="0"/>
                          </a:moveTo>
                          <a:lnTo>
                            <a:pt x="0" y="508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30" behindDoc="0" locked="0" layoutInCell="1" allowOverlap="1">
            <wp:simplePos x="0" y="0"/>
            <wp:positionH relativeFrom="page">
              <wp:posOffset>3486149</wp:posOffset>
            </wp:positionH>
            <wp:positionV relativeFrom="page">
              <wp:posOffset>4468618</wp:posOffset>
            </wp:positionV>
            <wp:extent cx="9143" cy="180"/>
            <wp:effectExtent l="0" t="0" r="0" b="0"/>
            <wp:wrapNone/>
            <wp:docPr id="1053" name="Freeform 10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180"/>
                    </a:xfrm>
                    <a:custGeom>
                      <a:rect l="l" t="t" r="r" b="b"/>
                      <a:pathLst>
                        <a:path w="152400" h="180">
                          <a:moveTo>
                            <a:pt x="0" y="0"/>
                          </a:moveTo>
                          <a:lnTo>
                            <a:pt x="152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29" behindDoc="0" locked="0" layoutInCell="1" allowOverlap="1">
            <wp:simplePos x="0" y="0"/>
            <wp:positionH relativeFrom="page">
              <wp:posOffset>3486149</wp:posOffset>
            </wp:positionH>
            <wp:positionV relativeFrom="page">
              <wp:posOffset>4468618</wp:posOffset>
            </wp:positionV>
            <wp:extent cx="9143" cy="180"/>
            <wp:effectExtent l="0" t="0" r="0" b="0"/>
            <wp:wrapNone/>
            <wp:docPr id="1054" name="Freeform 10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180"/>
                    </a:xfrm>
                    <a:custGeom>
                      <a:rect l="l" t="t" r="r" b="b"/>
                      <a:pathLst>
                        <a:path w="152400" h="180">
                          <a:moveTo>
                            <a:pt x="0" y="0"/>
                          </a:moveTo>
                          <a:lnTo>
                            <a:pt x="152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28" behindDoc="0" locked="0" layoutInCell="1" allowOverlap="1">
            <wp:simplePos x="0" y="0"/>
            <wp:positionH relativeFrom="page">
              <wp:posOffset>3489959</wp:posOffset>
            </wp:positionH>
            <wp:positionV relativeFrom="page">
              <wp:posOffset>4466332</wp:posOffset>
            </wp:positionV>
            <wp:extent cx="5333" cy="2285"/>
            <wp:effectExtent l="0" t="0" r="0" b="0"/>
            <wp:wrapNone/>
            <wp:docPr id="1055" name="Freeform 10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2285"/>
                    </a:xfrm>
                    <a:custGeom>
                      <a:rect l="l" t="t" r="r" b="b"/>
                      <a:pathLst>
                        <a:path w="88900" h="38100">
                          <a:moveTo>
                            <a:pt x="0" y="0"/>
                          </a:moveTo>
                          <a:lnTo>
                            <a:pt x="88900" y="381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27" behindDoc="0" locked="0" layoutInCell="1" allowOverlap="1">
            <wp:simplePos x="0" y="0"/>
            <wp:positionH relativeFrom="page">
              <wp:posOffset>3489959</wp:posOffset>
            </wp:positionH>
            <wp:positionV relativeFrom="page">
              <wp:posOffset>4466332</wp:posOffset>
            </wp:positionV>
            <wp:extent cx="5333" cy="2285"/>
            <wp:effectExtent l="0" t="0" r="0" b="0"/>
            <wp:wrapNone/>
            <wp:docPr id="1056" name="Freeform 10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2285"/>
                    </a:xfrm>
                    <a:custGeom>
                      <a:rect l="l" t="t" r="r" b="b"/>
                      <a:pathLst>
                        <a:path w="88900" h="38100">
                          <a:moveTo>
                            <a:pt x="0" y="0"/>
                          </a:moveTo>
                          <a:lnTo>
                            <a:pt x="88900" y="381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25" behindDoc="0" locked="0" layoutInCell="1" allowOverlap="1">
            <wp:simplePos x="0" y="0"/>
            <wp:positionH relativeFrom="page">
              <wp:posOffset>3489959</wp:posOffset>
            </wp:positionH>
            <wp:positionV relativeFrom="page">
              <wp:posOffset>4468618</wp:posOffset>
            </wp:positionV>
            <wp:extent cx="5333" cy="3047"/>
            <wp:effectExtent l="0" t="0" r="0" b="0"/>
            <wp:wrapNone/>
            <wp:docPr id="1057" name="Freeform 10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3047"/>
                    </a:xfrm>
                    <a:custGeom>
                      <a:rect l="l" t="t" r="r" b="b"/>
                      <a:pathLst>
                        <a:path w="88900" h="50800">
                          <a:moveTo>
                            <a:pt x="88900" y="0"/>
                          </a:moveTo>
                          <a:lnTo>
                            <a:pt x="0" y="508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24" behindDoc="0" locked="0" layoutInCell="1" allowOverlap="1">
            <wp:simplePos x="0" y="0"/>
            <wp:positionH relativeFrom="page">
              <wp:posOffset>3489959</wp:posOffset>
            </wp:positionH>
            <wp:positionV relativeFrom="page">
              <wp:posOffset>4466332</wp:posOffset>
            </wp:positionV>
            <wp:extent cx="180" cy="5333"/>
            <wp:effectExtent l="0" t="0" r="0" b="0"/>
            <wp:wrapNone/>
            <wp:docPr id="1058" name="Freeform 10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5333"/>
                    </a:xfrm>
                    <a:custGeom>
                      <a:rect l="l" t="t" r="r" b="b"/>
                      <a:pathLst>
                        <a:path w="180" h="88900">
                          <a:moveTo>
                            <a:pt x="0" y="88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23" behindDoc="0" locked="0" layoutInCell="1" allowOverlap="1">
            <wp:simplePos x="0" y="0"/>
            <wp:positionH relativeFrom="page">
              <wp:posOffset>3489959</wp:posOffset>
            </wp:positionH>
            <wp:positionV relativeFrom="page">
              <wp:posOffset>4466332</wp:posOffset>
            </wp:positionV>
            <wp:extent cx="180" cy="5333"/>
            <wp:effectExtent l="0" t="0" r="0" b="0"/>
            <wp:wrapNone/>
            <wp:docPr id="1059" name="Freeform 10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5333"/>
                    </a:xfrm>
                    <a:custGeom>
                      <a:rect l="l" t="t" r="r" b="b"/>
                      <a:pathLst>
                        <a:path w="180" h="88900">
                          <a:moveTo>
                            <a:pt x="0" y="88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22" behindDoc="0" locked="0" layoutInCell="1" allowOverlap="1">
            <wp:simplePos x="0" y="0"/>
            <wp:positionH relativeFrom="page">
              <wp:posOffset>3489959</wp:posOffset>
            </wp:positionH>
            <wp:positionV relativeFrom="page">
              <wp:posOffset>4467094</wp:posOffset>
            </wp:positionV>
            <wp:extent cx="1523" cy="180"/>
            <wp:effectExtent l="0" t="0" r="0" b="0"/>
            <wp:wrapNone/>
            <wp:docPr id="1060" name="Freeform 10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" cy="180"/>
                    </a:xfrm>
                    <a:custGeom>
                      <a:rect l="l" t="t" r="r" b="b"/>
                      <a:pathLst>
                        <a:path w="25400" h="180">
                          <a:moveTo>
                            <a:pt x="0" y="0"/>
                          </a:moveTo>
                          <a:lnTo>
                            <a:pt x="25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21" behindDoc="0" locked="0" layoutInCell="1" allowOverlap="1">
            <wp:simplePos x="0" y="0"/>
            <wp:positionH relativeFrom="page">
              <wp:posOffset>3489959</wp:posOffset>
            </wp:positionH>
            <wp:positionV relativeFrom="page">
              <wp:posOffset>4467094</wp:posOffset>
            </wp:positionV>
            <wp:extent cx="1523" cy="180"/>
            <wp:effectExtent l="0" t="0" r="0" b="0"/>
            <wp:wrapNone/>
            <wp:docPr id="1061" name="Freeform 10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" cy="180"/>
                    </a:xfrm>
                    <a:custGeom>
                      <a:rect l="l" t="t" r="r" b="b"/>
                      <a:pathLst>
                        <a:path w="25400" h="180">
                          <a:moveTo>
                            <a:pt x="0" y="0"/>
                          </a:moveTo>
                          <a:lnTo>
                            <a:pt x="25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20" behindDoc="0" locked="0" layoutInCell="1" allowOverlap="1">
            <wp:simplePos x="0" y="0"/>
            <wp:positionH relativeFrom="page">
              <wp:posOffset>3489959</wp:posOffset>
            </wp:positionH>
            <wp:positionV relativeFrom="page">
              <wp:posOffset>4470142</wp:posOffset>
            </wp:positionV>
            <wp:extent cx="3047" cy="180"/>
            <wp:effectExtent l="0" t="0" r="0" b="0"/>
            <wp:wrapNone/>
            <wp:docPr id="1062" name="Freeform 10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180"/>
                    </a:xfrm>
                    <a:custGeom>
                      <a:rect l="l" t="t" r="r" b="b"/>
                      <a:pathLst>
                        <a:path w="50800" h="180">
                          <a:moveTo>
                            <a:pt x="0" y="0"/>
                          </a:moveTo>
                          <a:lnTo>
                            <a:pt x="50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19" behindDoc="0" locked="0" layoutInCell="1" allowOverlap="1">
            <wp:simplePos x="0" y="0"/>
            <wp:positionH relativeFrom="page">
              <wp:posOffset>3489959</wp:posOffset>
            </wp:positionH>
            <wp:positionV relativeFrom="page">
              <wp:posOffset>4470142</wp:posOffset>
            </wp:positionV>
            <wp:extent cx="3047" cy="180"/>
            <wp:effectExtent l="0" t="0" r="0" b="0"/>
            <wp:wrapNone/>
            <wp:docPr id="1063" name="Freeform 10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180"/>
                    </a:xfrm>
                    <a:custGeom>
                      <a:rect l="l" t="t" r="r" b="b"/>
                      <a:pathLst>
                        <a:path w="50800" h="180">
                          <a:moveTo>
                            <a:pt x="0" y="0"/>
                          </a:moveTo>
                          <a:lnTo>
                            <a:pt x="50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94" behindDoc="0" locked="0" layoutInCell="1" allowOverlap="1">
            <wp:simplePos x="0" y="0"/>
            <wp:positionH relativeFrom="page">
              <wp:posOffset>3505961</wp:posOffset>
            </wp:positionH>
            <wp:positionV relativeFrom="page">
              <wp:posOffset>4466332</wp:posOffset>
            </wp:positionV>
            <wp:extent cx="38099" cy="180"/>
            <wp:effectExtent l="0" t="0" r="0" b="0"/>
            <wp:wrapNone/>
            <wp:docPr id="1064" name="Freeform 10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9" cy="180"/>
                    </a:xfrm>
                    <a:custGeom>
                      <a:rect l="l" t="t" r="r" b="b"/>
                      <a:pathLst>
                        <a:path w="635000" h="180">
                          <a:moveTo>
                            <a:pt x="0" y="0"/>
                          </a:moveTo>
                          <a:lnTo>
                            <a:pt x="635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93" behindDoc="0" locked="0" layoutInCell="1" allowOverlap="1">
            <wp:simplePos x="0" y="0"/>
            <wp:positionH relativeFrom="page">
              <wp:posOffset>3505961</wp:posOffset>
            </wp:positionH>
            <wp:positionV relativeFrom="page">
              <wp:posOffset>4466332</wp:posOffset>
            </wp:positionV>
            <wp:extent cx="38099" cy="180"/>
            <wp:effectExtent l="0" t="0" r="0" b="0"/>
            <wp:wrapNone/>
            <wp:docPr id="1065" name="Freeform 10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9" cy="180"/>
                    </a:xfrm>
                    <a:custGeom>
                      <a:rect l="l" t="t" r="r" b="b"/>
                      <a:pathLst>
                        <a:path w="635000" h="180">
                          <a:moveTo>
                            <a:pt x="0" y="0"/>
                          </a:moveTo>
                          <a:lnTo>
                            <a:pt x="635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61" behindDoc="0" locked="0" layoutInCell="1" allowOverlap="1">
            <wp:simplePos x="0" y="0"/>
            <wp:positionH relativeFrom="page">
              <wp:posOffset>3494531</wp:posOffset>
            </wp:positionH>
            <wp:positionV relativeFrom="page">
              <wp:posOffset>4475476</wp:posOffset>
            </wp:positionV>
            <wp:extent cx="180" cy="28193"/>
            <wp:effectExtent l="0" t="0" r="0" b="0"/>
            <wp:wrapNone/>
            <wp:docPr id="1066" name="Freeform 10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92" behindDoc="0" locked="0" layoutInCell="1" allowOverlap="1">
            <wp:simplePos x="0" y="0"/>
            <wp:positionH relativeFrom="page">
              <wp:posOffset>3544061</wp:posOffset>
            </wp:positionH>
            <wp:positionV relativeFrom="page">
              <wp:posOffset>4466332</wp:posOffset>
            </wp:positionV>
            <wp:extent cx="180" cy="11429"/>
            <wp:effectExtent l="0" t="0" r="0" b="0"/>
            <wp:wrapNone/>
            <wp:docPr id="1067" name="Freeform 10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429"/>
                    </a:xfrm>
                    <a:custGeom>
                      <a:rect l="l" t="t" r="r" b="b"/>
                      <a:pathLst>
                        <a:path w="180" h="190500">
                          <a:moveTo>
                            <a:pt x="0" y="1905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91" behindDoc="0" locked="0" layoutInCell="1" allowOverlap="1">
            <wp:simplePos x="0" y="0"/>
            <wp:positionH relativeFrom="page">
              <wp:posOffset>3544061</wp:posOffset>
            </wp:positionH>
            <wp:positionV relativeFrom="page">
              <wp:posOffset>4466332</wp:posOffset>
            </wp:positionV>
            <wp:extent cx="180" cy="11429"/>
            <wp:effectExtent l="0" t="0" r="0" b="0"/>
            <wp:wrapNone/>
            <wp:docPr id="1068" name="Freeform 10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429"/>
                    </a:xfrm>
                    <a:custGeom>
                      <a:rect l="l" t="t" r="r" b="b"/>
                      <a:pathLst>
                        <a:path w="180" h="190500">
                          <a:moveTo>
                            <a:pt x="0" y="1905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70" behindDoc="0" locked="0" layoutInCell="1" allowOverlap="1">
            <wp:simplePos x="0" y="0"/>
            <wp:positionH relativeFrom="page">
              <wp:posOffset>3541775</wp:posOffset>
            </wp:positionH>
            <wp:positionV relativeFrom="page">
              <wp:posOffset>4470142</wp:posOffset>
            </wp:positionV>
            <wp:extent cx="3809" cy="180"/>
            <wp:effectExtent l="0" t="0" r="0" b="0"/>
            <wp:wrapNone/>
            <wp:docPr id="1069" name="Freeform 10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0" y="0"/>
                          </a:move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72" behindDoc="0" locked="0" layoutInCell="1" allowOverlap="1">
            <wp:simplePos x="0" y="0"/>
            <wp:positionH relativeFrom="page">
              <wp:posOffset>3543299</wp:posOffset>
            </wp:positionH>
            <wp:positionV relativeFrom="page">
              <wp:posOffset>4467094</wp:posOffset>
            </wp:positionV>
            <wp:extent cx="761" cy="180"/>
            <wp:effectExtent l="0" t="0" r="0" b="0"/>
            <wp:wrapNone/>
            <wp:docPr id="1070" name="Freeform 10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" cy="180"/>
                    </a:xfrm>
                    <a:custGeom>
                      <a:rect l="l" t="t" r="r" b="b"/>
                      <a:pathLst>
                        <a:path w="12700" h="180">
                          <a:moveTo>
                            <a:pt x="0" y="0"/>
                          </a:moveTo>
                          <a:lnTo>
                            <a:pt x="12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78" behindDoc="0" locked="0" layoutInCell="1" allowOverlap="1">
            <wp:simplePos x="0" y="0"/>
            <wp:positionH relativeFrom="page">
              <wp:posOffset>3541013</wp:posOffset>
            </wp:positionH>
            <wp:positionV relativeFrom="page">
              <wp:posOffset>4466332</wp:posOffset>
            </wp:positionV>
            <wp:extent cx="3047" cy="5333"/>
            <wp:effectExtent l="0" t="0" r="0" b="0"/>
            <wp:wrapNone/>
            <wp:docPr id="1071" name="Freeform 10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5333"/>
                    </a:xfrm>
                    <a:custGeom>
                      <a:rect l="l" t="t" r="r" b="b"/>
                      <a:pathLst>
                        <a:path w="50800" h="88900">
                          <a:moveTo>
                            <a:pt x="0" y="88900"/>
                          </a:moveTo>
                          <a:lnTo>
                            <a:pt x="50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77" behindDoc="0" locked="0" layoutInCell="1" allowOverlap="1">
            <wp:simplePos x="0" y="0"/>
            <wp:positionH relativeFrom="page">
              <wp:posOffset>3541013</wp:posOffset>
            </wp:positionH>
            <wp:positionV relativeFrom="page">
              <wp:posOffset>4466332</wp:posOffset>
            </wp:positionV>
            <wp:extent cx="3047" cy="5333"/>
            <wp:effectExtent l="0" t="0" r="0" b="0"/>
            <wp:wrapNone/>
            <wp:docPr id="1072" name="Freeform 10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5333"/>
                    </a:xfrm>
                    <a:custGeom>
                      <a:rect l="l" t="t" r="r" b="b"/>
                      <a:pathLst>
                        <a:path w="50800" h="88900">
                          <a:moveTo>
                            <a:pt x="0" y="88900"/>
                          </a:moveTo>
                          <a:lnTo>
                            <a:pt x="50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76" behindDoc="0" locked="0" layoutInCell="1" allowOverlap="1">
            <wp:simplePos x="0" y="0"/>
            <wp:positionH relativeFrom="page">
              <wp:posOffset>3544061</wp:posOffset>
            </wp:positionH>
            <wp:positionV relativeFrom="page">
              <wp:posOffset>4466332</wp:posOffset>
            </wp:positionV>
            <wp:extent cx="2285" cy="5333"/>
            <wp:effectExtent l="0" t="0" r="0" b="0"/>
            <wp:wrapNone/>
            <wp:docPr id="1073" name="Freeform 10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5333"/>
                    </a:xfrm>
                    <a:custGeom>
                      <a:rect l="l" t="t" r="r" b="b"/>
                      <a:pathLst>
                        <a:path w="38100" h="88900">
                          <a:moveTo>
                            <a:pt x="0" y="0"/>
                          </a:moveTo>
                          <a:lnTo>
                            <a:pt x="38100" y="88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75" behindDoc="0" locked="0" layoutInCell="1" allowOverlap="1">
            <wp:simplePos x="0" y="0"/>
            <wp:positionH relativeFrom="page">
              <wp:posOffset>3544061</wp:posOffset>
            </wp:positionH>
            <wp:positionV relativeFrom="page">
              <wp:posOffset>4466332</wp:posOffset>
            </wp:positionV>
            <wp:extent cx="2285" cy="5333"/>
            <wp:effectExtent l="0" t="0" r="0" b="0"/>
            <wp:wrapNone/>
            <wp:docPr id="1074" name="Freeform 10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5333"/>
                    </a:xfrm>
                    <a:custGeom>
                      <a:rect l="l" t="t" r="r" b="b"/>
                      <a:pathLst>
                        <a:path w="38100" h="88900">
                          <a:moveTo>
                            <a:pt x="0" y="0"/>
                          </a:moveTo>
                          <a:lnTo>
                            <a:pt x="38100" y="88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71" behindDoc="0" locked="0" layoutInCell="1" allowOverlap="1">
            <wp:simplePos x="0" y="0"/>
            <wp:positionH relativeFrom="page">
              <wp:posOffset>3543299</wp:posOffset>
            </wp:positionH>
            <wp:positionV relativeFrom="page">
              <wp:posOffset>4467094</wp:posOffset>
            </wp:positionV>
            <wp:extent cx="761" cy="180"/>
            <wp:effectExtent l="0" t="0" r="0" b="0"/>
            <wp:wrapNone/>
            <wp:docPr id="1075" name="Freeform 10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" cy="180"/>
                    </a:xfrm>
                    <a:custGeom>
                      <a:rect l="l" t="t" r="r" b="b"/>
                      <a:pathLst>
                        <a:path w="12700" h="180">
                          <a:moveTo>
                            <a:pt x="0" y="0"/>
                          </a:moveTo>
                          <a:lnTo>
                            <a:pt x="12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69" behindDoc="0" locked="0" layoutInCell="1" allowOverlap="1">
            <wp:simplePos x="0" y="0"/>
            <wp:positionH relativeFrom="page">
              <wp:posOffset>3541775</wp:posOffset>
            </wp:positionH>
            <wp:positionV relativeFrom="page">
              <wp:posOffset>4470142</wp:posOffset>
            </wp:positionV>
            <wp:extent cx="3809" cy="180"/>
            <wp:effectExtent l="0" t="0" r="0" b="0"/>
            <wp:wrapNone/>
            <wp:docPr id="1076" name="Freeform 10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0" y="0"/>
                          </a:move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06" behindDoc="0" locked="0" layoutInCell="1" allowOverlap="1">
            <wp:simplePos x="0" y="0"/>
            <wp:positionH relativeFrom="page">
              <wp:posOffset>3031997</wp:posOffset>
            </wp:positionH>
            <wp:positionV relativeFrom="page">
              <wp:posOffset>4483096</wp:posOffset>
            </wp:positionV>
            <wp:extent cx="2285" cy="19049"/>
            <wp:effectExtent l="0" t="0" r="0" b="0"/>
            <wp:wrapNone/>
            <wp:docPr id="1077" name="Freeform 10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9049"/>
                    </a:xfrm>
                    <a:custGeom>
                      <a:rect l="l" t="t" r="r" b="b"/>
                      <a:pathLst>
                        <a:path w="38100" h="317500">
                          <a:moveTo>
                            <a:pt x="0" y="317500"/>
                          </a:moveTo>
                          <a:lnTo>
                            <a:pt x="0" y="0"/>
                          </a:lnTo>
                          <a:lnTo>
                            <a:pt x="38100" y="635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05" behindDoc="0" locked="0" layoutInCell="1" allowOverlap="1">
            <wp:simplePos x="0" y="0"/>
            <wp:positionH relativeFrom="page">
              <wp:posOffset>3031997</wp:posOffset>
            </wp:positionH>
            <wp:positionV relativeFrom="page">
              <wp:posOffset>4483096</wp:posOffset>
            </wp:positionV>
            <wp:extent cx="2285" cy="19049"/>
            <wp:effectExtent l="0" t="0" r="0" b="0"/>
            <wp:wrapNone/>
            <wp:docPr id="1078" name="Freeform 10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9049"/>
                    </a:xfrm>
                    <a:custGeom>
                      <a:rect l="l" t="t" r="r" b="b"/>
                      <a:pathLst>
                        <a:path w="38100" h="317500">
                          <a:moveTo>
                            <a:pt x="0" y="317500"/>
                          </a:moveTo>
                          <a:lnTo>
                            <a:pt x="0" y="0"/>
                          </a:lnTo>
                          <a:lnTo>
                            <a:pt x="38100" y="635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08" behindDoc="0" locked="0" layoutInCell="1" allowOverlap="1">
            <wp:simplePos x="0" y="0"/>
            <wp:positionH relativeFrom="page">
              <wp:posOffset>3483101</wp:posOffset>
            </wp:positionH>
            <wp:positionV relativeFrom="page">
              <wp:posOffset>4477762</wp:posOffset>
            </wp:positionV>
            <wp:extent cx="5333" cy="180"/>
            <wp:effectExtent l="0" t="0" r="0" b="0"/>
            <wp:wrapNone/>
            <wp:docPr id="1079" name="Freeform 10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0" y="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07" behindDoc="0" locked="0" layoutInCell="1" allowOverlap="1">
            <wp:simplePos x="0" y="0"/>
            <wp:positionH relativeFrom="page">
              <wp:posOffset>3483101</wp:posOffset>
            </wp:positionH>
            <wp:positionV relativeFrom="page">
              <wp:posOffset>4477762</wp:posOffset>
            </wp:positionV>
            <wp:extent cx="5333" cy="180"/>
            <wp:effectExtent l="0" t="0" r="0" b="0"/>
            <wp:wrapNone/>
            <wp:docPr id="1080" name="Freeform 10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0" y="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06" behindDoc="0" locked="0" layoutInCell="1" allowOverlap="1">
            <wp:simplePos x="0" y="0"/>
            <wp:positionH relativeFrom="page">
              <wp:posOffset>3483101</wp:posOffset>
            </wp:positionH>
            <wp:positionV relativeFrom="page">
              <wp:posOffset>4477762</wp:posOffset>
            </wp:positionV>
            <wp:extent cx="3047" cy="19049"/>
            <wp:effectExtent l="0" t="0" r="0" b="0"/>
            <wp:wrapNone/>
            <wp:docPr id="1081" name="Freeform 10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19049"/>
                    </a:xfrm>
                    <a:custGeom>
                      <a:rect l="l" t="t" r="r" b="b"/>
                      <a:pathLst>
                        <a:path w="50800" h="317500">
                          <a:moveTo>
                            <a:pt x="50800" y="0"/>
                          </a:moveTo>
                          <a:lnTo>
                            <a:pt x="50800" y="317500"/>
                          </a:lnTo>
                          <a:lnTo>
                            <a:pt x="0" y="2540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66" behindDoc="0" locked="0" layoutInCell="1" allowOverlap="1">
            <wp:simplePos x="0" y="0"/>
            <wp:positionH relativeFrom="page">
              <wp:posOffset>3534155</wp:posOffset>
            </wp:positionH>
            <wp:positionV relativeFrom="page">
              <wp:posOffset>4477762</wp:posOffset>
            </wp:positionV>
            <wp:extent cx="761" cy="761"/>
            <wp:effectExtent l="0" t="0" r="0" b="0"/>
            <wp:wrapNone/>
            <wp:docPr id="1082" name="Freeform 10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" cy="761"/>
                    </a:xfrm>
                    <a:custGeom>
                      <a:rect l="l" t="t" r="r" b="b"/>
                      <a:pathLst>
                        <a:path w="12700" h="12700">
                          <a:moveTo>
                            <a:pt x="12700" y="0"/>
                          </a:moveTo>
                          <a:lnTo>
                            <a:pt x="0" y="0"/>
                          </a:lnTo>
                          <a:lnTo>
                            <a:pt x="0" y="12700"/>
                          </a:lnTo>
                          <a:lnTo>
                            <a:pt x="12700" y="12700"/>
                          </a:lnTo>
                          <a:lnTo>
                            <a:pt x="12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65" behindDoc="0" locked="0" layoutInCell="1" allowOverlap="1">
            <wp:simplePos x="0" y="0"/>
            <wp:positionH relativeFrom="page">
              <wp:posOffset>3534155</wp:posOffset>
            </wp:positionH>
            <wp:positionV relativeFrom="page">
              <wp:posOffset>4477762</wp:posOffset>
            </wp:positionV>
            <wp:extent cx="761" cy="761"/>
            <wp:effectExtent l="0" t="0" r="0" b="0"/>
            <wp:wrapNone/>
            <wp:docPr id="1083" name="Freeform 10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" cy="761"/>
                    </a:xfrm>
                    <a:custGeom>
                      <a:rect l="l" t="t" r="r" b="b"/>
                      <a:pathLst>
                        <a:path w="12700" h="12700">
                          <a:moveTo>
                            <a:pt x="12700" y="0"/>
                          </a:moveTo>
                          <a:lnTo>
                            <a:pt x="0" y="0"/>
                          </a:lnTo>
                          <a:lnTo>
                            <a:pt x="0" y="12700"/>
                          </a:lnTo>
                          <a:lnTo>
                            <a:pt x="12700" y="12700"/>
                          </a:lnTo>
                          <a:lnTo>
                            <a:pt x="12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74" behindDoc="0" locked="0" layoutInCell="1" allowOverlap="1">
            <wp:simplePos x="0" y="0"/>
            <wp:positionH relativeFrom="page">
              <wp:posOffset>3541013</wp:posOffset>
            </wp:positionH>
            <wp:positionV relativeFrom="page">
              <wp:posOffset>4471666</wp:posOffset>
            </wp:positionV>
            <wp:extent cx="5333" cy="180"/>
            <wp:effectExtent l="0" t="0" r="0" b="0"/>
            <wp:wrapNone/>
            <wp:docPr id="1084" name="Freeform 10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889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73" behindDoc="0" locked="0" layoutInCell="1" allowOverlap="1">
            <wp:simplePos x="0" y="0"/>
            <wp:positionH relativeFrom="page">
              <wp:posOffset>3541013</wp:posOffset>
            </wp:positionH>
            <wp:positionV relativeFrom="page">
              <wp:posOffset>4471666</wp:posOffset>
            </wp:positionV>
            <wp:extent cx="5333" cy="180"/>
            <wp:effectExtent l="0" t="0" r="0" b="0"/>
            <wp:wrapNone/>
            <wp:docPr id="1085" name="Freeform 10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889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96" behindDoc="0" locked="0" layoutInCell="1" allowOverlap="1">
            <wp:simplePos x="0" y="0"/>
            <wp:positionH relativeFrom="page">
              <wp:posOffset>3505961</wp:posOffset>
            </wp:positionH>
            <wp:positionV relativeFrom="page">
              <wp:posOffset>4484620</wp:posOffset>
            </wp:positionV>
            <wp:extent cx="38099" cy="180"/>
            <wp:effectExtent l="0" t="0" r="0" b="0"/>
            <wp:wrapNone/>
            <wp:docPr id="1086" name="Freeform 10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9" cy="180"/>
                    </a:xfrm>
                    <a:custGeom>
                      <a:rect l="l" t="t" r="r" b="b"/>
                      <a:pathLst>
                        <a:path w="635000" h="180">
                          <a:moveTo>
                            <a:pt x="0" y="0"/>
                          </a:moveTo>
                          <a:lnTo>
                            <a:pt x="635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95" behindDoc="0" locked="0" layoutInCell="1" allowOverlap="1">
            <wp:simplePos x="0" y="0"/>
            <wp:positionH relativeFrom="page">
              <wp:posOffset>3505961</wp:posOffset>
            </wp:positionH>
            <wp:positionV relativeFrom="page">
              <wp:posOffset>4484620</wp:posOffset>
            </wp:positionV>
            <wp:extent cx="38099" cy="180"/>
            <wp:effectExtent l="0" t="0" r="0" b="0"/>
            <wp:wrapNone/>
            <wp:docPr id="1087" name="Freeform 10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9" cy="180"/>
                    </a:xfrm>
                    <a:custGeom>
                      <a:rect l="l" t="t" r="r" b="b"/>
                      <a:pathLst>
                        <a:path w="635000" h="180">
                          <a:moveTo>
                            <a:pt x="0" y="0"/>
                          </a:moveTo>
                          <a:lnTo>
                            <a:pt x="635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82" behindDoc="0" locked="0" layoutInCell="1" allowOverlap="1">
            <wp:simplePos x="0" y="0"/>
            <wp:positionH relativeFrom="page">
              <wp:posOffset>3541013</wp:posOffset>
            </wp:positionH>
            <wp:positionV relativeFrom="page">
              <wp:posOffset>4479286</wp:posOffset>
            </wp:positionV>
            <wp:extent cx="5333" cy="180"/>
            <wp:effectExtent l="0" t="0" r="0" b="0"/>
            <wp:wrapNone/>
            <wp:docPr id="1088" name="Freeform 10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0" y="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83" behindDoc="0" locked="0" layoutInCell="1" allowOverlap="1">
            <wp:simplePos x="0" y="0"/>
            <wp:positionH relativeFrom="page">
              <wp:posOffset>3541013</wp:posOffset>
            </wp:positionH>
            <wp:positionV relativeFrom="page">
              <wp:posOffset>4479286</wp:posOffset>
            </wp:positionV>
            <wp:extent cx="5333" cy="180"/>
            <wp:effectExtent l="0" t="0" r="0" b="0"/>
            <wp:wrapNone/>
            <wp:docPr id="1089" name="Freeform 10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0" y="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81" behindDoc="0" locked="0" layoutInCell="1" allowOverlap="1">
            <wp:simplePos x="0" y="0"/>
            <wp:positionH relativeFrom="page">
              <wp:posOffset>3541013</wp:posOffset>
            </wp:positionH>
            <wp:positionV relativeFrom="page">
              <wp:posOffset>4479286</wp:posOffset>
            </wp:positionV>
            <wp:extent cx="5333" cy="180"/>
            <wp:effectExtent l="0" t="0" r="0" b="0"/>
            <wp:wrapNone/>
            <wp:docPr id="1090" name="Freeform 10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0" y="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80" behindDoc="0" locked="0" layoutInCell="1" allowOverlap="1">
            <wp:simplePos x="0" y="0"/>
            <wp:positionH relativeFrom="page">
              <wp:posOffset>3542537</wp:posOffset>
            </wp:positionH>
            <wp:positionV relativeFrom="page">
              <wp:posOffset>4482334</wp:posOffset>
            </wp:positionV>
            <wp:extent cx="2285" cy="180"/>
            <wp:effectExtent l="0" t="0" r="0" b="0"/>
            <wp:wrapNone/>
            <wp:docPr id="1091" name="Freeform 10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80"/>
                    </a:xfrm>
                    <a:custGeom>
                      <a:rect l="l" t="t" r="r" b="b"/>
                      <a:pathLst>
                        <a:path w="38100" h="180">
                          <a:moveTo>
                            <a:pt x="0" y="0"/>
                          </a:moveTo>
                          <a:lnTo>
                            <a:pt x="38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86" behindDoc="0" locked="0" layoutInCell="1" allowOverlap="1">
            <wp:simplePos x="0" y="0"/>
            <wp:positionH relativeFrom="page">
              <wp:posOffset>3541013</wp:posOffset>
            </wp:positionH>
            <wp:positionV relativeFrom="page">
              <wp:posOffset>4479286</wp:posOffset>
            </wp:positionV>
            <wp:extent cx="3047" cy="5333"/>
            <wp:effectExtent l="0" t="0" r="0" b="0"/>
            <wp:wrapNone/>
            <wp:docPr id="1092" name="Freeform 10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5333"/>
                    </a:xfrm>
                    <a:custGeom>
                      <a:rect l="l" t="t" r="r" b="b"/>
                      <a:pathLst>
                        <a:path w="50800" h="88900">
                          <a:moveTo>
                            <a:pt x="50800" y="88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90" behindDoc="0" locked="0" layoutInCell="1" allowOverlap="1">
            <wp:simplePos x="0" y="0"/>
            <wp:positionH relativeFrom="page">
              <wp:posOffset>3544061</wp:posOffset>
            </wp:positionH>
            <wp:positionV relativeFrom="page">
              <wp:posOffset>4477762</wp:posOffset>
            </wp:positionV>
            <wp:extent cx="180" cy="6857"/>
            <wp:effectExtent l="0" t="0" r="0" b="0"/>
            <wp:wrapNone/>
            <wp:docPr id="1093" name="Freeform 10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857"/>
                    </a:xfrm>
                    <a:custGeom>
                      <a:rect l="l" t="t" r="r" b="b"/>
                      <a:pathLst>
                        <a:path w="180" h="114300">
                          <a:moveTo>
                            <a:pt x="0" y="0"/>
                          </a:moveTo>
                          <a:lnTo>
                            <a:pt x="0" y="1143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89" behindDoc="0" locked="0" layoutInCell="1" allowOverlap="1">
            <wp:simplePos x="0" y="0"/>
            <wp:positionH relativeFrom="page">
              <wp:posOffset>3544061</wp:posOffset>
            </wp:positionH>
            <wp:positionV relativeFrom="page">
              <wp:posOffset>4477762</wp:posOffset>
            </wp:positionV>
            <wp:extent cx="180" cy="6857"/>
            <wp:effectExtent l="0" t="0" r="0" b="0"/>
            <wp:wrapNone/>
            <wp:docPr id="1094" name="Freeform 10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857"/>
                    </a:xfrm>
                    <a:custGeom>
                      <a:rect l="l" t="t" r="r" b="b"/>
                      <a:pathLst>
                        <a:path w="180" h="114300">
                          <a:moveTo>
                            <a:pt x="0" y="0"/>
                          </a:moveTo>
                          <a:lnTo>
                            <a:pt x="0" y="1143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88" behindDoc="0" locked="0" layoutInCell="1" allowOverlap="1">
            <wp:simplePos x="0" y="0"/>
            <wp:positionH relativeFrom="page">
              <wp:posOffset>3544061</wp:posOffset>
            </wp:positionH>
            <wp:positionV relativeFrom="page">
              <wp:posOffset>4479286</wp:posOffset>
            </wp:positionV>
            <wp:extent cx="2285" cy="5333"/>
            <wp:effectExtent l="0" t="0" r="0" b="0"/>
            <wp:wrapNone/>
            <wp:docPr id="1095" name="Freeform 10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5333"/>
                    </a:xfrm>
                    <a:custGeom>
                      <a:rect l="l" t="t" r="r" b="b"/>
                      <a:pathLst>
                        <a:path w="38100" h="88900">
                          <a:moveTo>
                            <a:pt x="38100" y="0"/>
                          </a:moveTo>
                          <a:lnTo>
                            <a:pt x="0" y="88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87" behindDoc="0" locked="0" layoutInCell="1" allowOverlap="1">
            <wp:simplePos x="0" y="0"/>
            <wp:positionH relativeFrom="page">
              <wp:posOffset>3544061</wp:posOffset>
            </wp:positionH>
            <wp:positionV relativeFrom="page">
              <wp:posOffset>4479286</wp:posOffset>
            </wp:positionV>
            <wp:extent cx="2285" cy="5333"/>
            <wp:effectExtent l="0" t="0" r="0" b="0"/>
            <wp:wrapNone/>
            <wp:docPr id="1096" name="Freeform 10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5333"/>
                    </a:xfrm>
                    <a:custGeom>
                      <a:rect l="l" t="t" r="r" b="b"/>
                      <a:pathLst>
                        <a:path w="38100" h="88900">
                          <a:moveTo>
                            <a:pt x="38100" y="0"/>
                          </a:moveTo>
                          <a:lnTo>
                            <a:pt x="0" y="88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85" behindDoc="0" locked="0" layoutInCell="1" allowOverlap="1">
            <wp:simplePos x="0" y="0"/>
            <wp:positionH relativeFrom="page">
              <wp:posOffset>3541013</wp:posOffset>
            </wp:positionH>
            <wp:positionV relativeFrom="page">
              <wp:posOffset>4479286</wp:posOffset>
            </wp:positionV>
            <wp:extent cx="3047" cy="5333"/>
            <wp:effectExtent l="0" t="0" r="0" b="0"/>
            <wp:wrapNone/>
            <wp:docPr id="1097" name="Freeform 10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5333"/>
                    </a:xfrm>
                    <a:custGeom>
                      <a:rect l="l" t="t" r="r" b="b"/>
                      <a:pathLst>
                        <a:path w="50800" h="88900">
                          <a:moveTo>
                            <a:pt x="50800" y="88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84" behindDoc="0" locked="0" layoutInCell="1" allowOverlap="1">
            <wp:simplePos x="0" y="0"/>
            <wp:positionH relativeFrom="page">
              <wp:posOffset>3541013</wp:posOffset>
            </wp:positionH>
            <wp:positionV relativeFrom="page">
              <wp:posOffset>4479286</wp:posOffset>
            </wp:positionV>
            <wp:extent cx="5333" cy="180"/>
            <wp:effectExtent l="0" t="0" r="0" b="0"/>
            <wp:wrapNone/>
            <wp:docPr id="1098" name="Freeform 10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0" y="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79" behindDoc="0" locked="0" layoutInCell="1" allowOverlap="1">
            <wp:simplePos x="0" y="0"/>
            <wp:positionH relativeFrom="page">
              <wp:posOffset>3542537</wp:posOffset>
            </wp:positionH>
            <wp:positionV relativeFrom="page">
              <wp:posOffset>4482334</wp:posOffset>
            </wp:positionV>
            <wp:extent cx="2285" cy="180"/>
            <wp:effectExtent l="0" t="0" r="0" b="0"/>
            <wp:wrapNone/>
            <wp:docPr id="1099" name="Freeform 10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80"/>
                    </a:xfrm>
                    <a:custGeom>
                      <a:rect l="l" t="t" r="r" b="b"/>
                      <a:pathLst>
                        <a:path w="38100" h="180">
                          <a:moveTo>
                            <a:pt x="0" y="0"/>
                          </a:moveTo>
                          <a:lnTo>
                            <a:pt x="38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049" behindDoc="0" locked="0" layoutInCell="1" allowOverlap="1">
            <wp:simplePos x="0" y="0"/>
            <wp:positionH relativeFrom="page">
              <wp:posOffset>3588257</wp:posOffset>
            </wp:positionH>
            <wp:positionV relativeFrom="page">
              <wp:posOffset>4477000</wp:posOffset>
            </wp:positionV>
            <wp:extent cx="34289" cy="6857"/>
            <wp:effectExtent l="0" t="0" r="0" b="0"/>
            <wp:wrapNone/>
            <wp:docPr id="1100" name="Freeform 1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114300"/>
                          </a:move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046" behindDoc="0" locked="0" layoutInCell="1" allowOverlap="1">
            <wp:simplePos x="0" y="0"/>
            <wp:positionH relativeFrom="page">
              <wp:posOffset>3568700</wp:posOffset>
            </wp:positionH>
            <wp:positionV relativeFrom="page">
              <wp:posOffset>4487922</wp:posOffset>
            </wp:positionV>
            <wp:extent cx="66547" cy="39628"/>
            <wp:effectExtent l="0" t="0" r="0" b="0"/>
            <wp:wrapNone/>
            <wp:docPr id="1101" name="Picture 1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1" name="Picture 1101"/>
                    <pic:cNvPicPr>
                      <a:picLocks noChangeAspect="0" noChangeArrowheads="1"/>
                    </pic:cNvPicPr>
                  </pic:nvPicPr>
                  <pic:blipFill>
                    <a:blip r:embed="rId1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6547" cy="39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0295" behindDoc="1" locked="0" layoutInCell="1" allowOverlap="1">
            <wp:simplePos x="0" y="0"/>
            <wp:positionH relativeFrom="page">
              <wp:posOffset>3637787</wp:posOffset>
            </wp:positionH>
            <wp:positionV relativeFrom="page">
              <wp:posOffset>4480810</wp:posOffset>
            </wp:positionV>
            <wp:extent cx="16763" cy="180"/>
            <wp:effectExtent l="0" t="0" r="0" b="0"/>
            <wp:wrapNone/>
            <wp:docPr id="1102" name="Freeform 1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763" cy="180"/>
                    </a:xfrm>
                    <a:custGeom>
                      <a:rect l="l" t="t" r="r" b="b"/>
                      <a:pathLst>
                        <a:path w="279400" h="180">
                          <a:moveTo>
                            <a:pt x="2794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94" behindDoc="1" locked="0" layoutInCell="1" allowOverlap="1">
            <wp:simplePos x="0" y="0"/>
            <wp:positionH relativeFrom="page">
              <wp:posOffset>3637787</wp:posOffset>
            </wp:positionH>
            <wp:positionV relativeFrom="page">
              <wp:posOffset>4480810</wp:posOffset>
            </wp:positionV>
            <wp:extent cx="16763" cy="180"/>
            <wp:effectExtent l="0" t="0" r="0" b="0"/>
            <wp:wrapNone/>
            <wp:docPr id="1103" name="Freeform 1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763" cy="180"/>
                    </a:xfrm>
                    <a:custGeom>
                      <a:rect l="l" t="t" r="r" b="b"/>
                      <a:pathLst>
                        <a:path w="279400" h="180">
                          <a:moveTo>
                            <a:pt x="2794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607" behindDoc="0" locked="0" layoutInCell="1" allowOverlap="1">
            <wp:simplePos x="0" y="0"/>
            <wp:positionH relativeFrom="page">
              <wp:posOffset>2882900</wp:posOffset>
            </wp:positionH>
            <wp:positionV relativeFrom="page">
              <wp:posOffset>4499352</wp:posOffset>
            </wp:positionV>
            <wp:extent cx="61213" cy="40898"/>
            <wp:effectExtent l="0" t="0" r="0" b="0"/>
            <wp:wrapNone/>
            <wp:docPr id="1104" name="Picture 1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4" name="Picture 1104"/>
                    <pic:cNvPicPr>
                      <a:picLocks noChangeAspect="0" noChangeArrowheads="1"/>
                    </pic:cNvPicPr>
                  </pic:nvPicPr>
                  <pic:blipFill>
                    <a:blip r:embed="rId1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213" cy="408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593" behindDoc="0" locked="0" layoutInCell="1" allowOverlap="1">
            <wp:simplePos x="0" y="0"/>
            <wp:positionH relativeFrom="page">
              <wp:posOffset>2897123</wp:posOffset>
            </wp:positionH>
            <wp:positionV relativeFrom="page">
              <wp:posOffset>4489192</wp:posOffset>
            </wp:positionV>
            <wp:extent cx="34289" cy="6857"/>
            <wp:effectExtent l="0" t="0" r="0" b="0"/>
            <wp:wrapNone/>
            <wp:docPr id="1105" name="Freeform 1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114300"/>
                          </a:move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97" behindDoc="0" locked="0" layoutInCell="1" allowOverlap="1">
            <wp:simplePos x="0" y="0"/>
            <wp:positionH relativeFrom="page">
              <wp:posOffset>3515867</wp:posOffset>
            </wp:positionH>
            <wp:positionV relativeFrom="page">
              <wp:posOffset>4490716</wp:posOffset>
            </wp:positionV>
            <wp:extent cx="19049" cy="9905"/>
            <wp:effectExtent l="0" t="0" r="0" b="0"/>
            <wp:wrapNone/>
            <wp:docPr id="1106" name="Freeform 1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49" cy="9905"/>
                    </a:xfrm>
                    <a:custGeom>
                      <a:rect l="l" t="t" r="r" b="b"/>
                      <a:pathLst>
                        <a:path w="317500" h="165100">
                          <a:moveTo>
                            <a:pt x="0" y="88900"/>
                          </a:moveTo>
                          <a:lnTo>
                            <a:pt x="12700" y="50800"/>
                          </a:lnTo>
                          <a:lnTo>
                            <a:pt x="38100" y="25400"/>
                          </a:lnTo>
                          <a:lnTo>
                            <a:pt x="76200" y="12700"/>
                          </a:lnTo>
                          <a:lnTo>
                            <a:pt x="114300" y="0"/>
                          </a:lnTo>
                          <a:lnTo>
                            <a:pt x="203200" y="0"/>
                          </a:lnTo>
                          <a:lnTo>
                            <a:pt x="241300" y="12700"/>
                          </a:lnTo>
                          <a:lnTo>
                            <a:pt x="279400" y="25400"/>
                          </a:lnTo>
                          <a:lnTo>
                            <a:pt x="304800" y="50800"/>
                          </a:lnTo>
                          <a:lnTo>
                            <a:pt x="317500" y="88900"/>
                          </a:lnTo>
                          <a:lnTo>
                            <a:pt x="304800" y="114300"/>
                          </a:lnTo>
                          <a:lnTo>
                            <a:pt x="279400" y="139700"/>
                          </a:lnTo>
                          <a:lnTo>
                            <a:pt x="241300" y="152400"/>
                          </a:lnTo>
                          <a:lnTo>
                            <a:pt x="203200" y="165100"/>
                          </a:lnTo>
                          <a:lnTo>
                            <a:pt x="114300" y="165100"/>
                          </a:lnTo>
                          <a:lnTo>
                            <a:pt x="76200" y="152400"/>
                          </a:lnTo>
                          <a:lnTo>
                            <a:pt x="38100" y="139700"/>
                          </a:lnTo>
                          <a:lnTo>
                            <a:pt x="12700" y="114300"/>
                          </a:lnTo>
                          <a:lnTo>
                            <a:pt x="0" y="88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68" behindDoc="0" locked="0" layoutInCell="1" allowOverlap="1">
            <wp:simplePos x="0" y="0"/>
            <wp:positionH relativeFrom="page">
              <wp:posOffset>3515867</wp:posOffset>
            </wp:positionH>
            <wp:positionV relativeFrom="page">
              <wp:posOffset>4491478</wp:posOffset>
            </wp:positionV>
            <wp:extent cx="18287" cy="9905"/>
            <wp:effectExtent l="0" t="0" r="0" b="0"/>
            <wp:wrapNone/>
            <wp:docPr id="1107" name="Freeform 1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87" cy="9905"/>
                    </a:xfrm>
                    <a:custGeom>
                      <a:rect l="l" t="t" r="r" b="b"/>
                      <a:pathLst>
                        <a:path w="304800" h="165100">
                          <a:moveTo>
                            <a:pt x="304800" y="76200"/>
                          </a:moveTo>
                          <a:lnTo>
                            <a:pt x="304800" y="101600"/>
                          </a:lnTo>
                          <a:lnTo>
                            <a:pt x="292100" y="139700"/>
                          </a:lnTo>
                          <a:lnTo>
                            <a:pt x="266700" y="152400"/>
                          </a:lnTo>
                          <a:lnTo>
                            <a:pt x="228600" y="165100"/>
                          </a:lnTo>
                          <a:lnTo>
                            <a:pt x="190500" y="152400"/>
                          </a:lnTo>
                          <a:lnTo>
                            <a:pt x="165100" y="127000"/>
                          </a:lnTo>
                          <a:lnTo>
                            <a:pt x="139700" y="101600"/>
                          </a:lnTo>
                          <a:lnTo>
                            <a:pt x="139700" y="38100"/>
                          </a:lnTo>
                          <a:lnTo>
                            <a:pt x="114300" y="12700"/>
                          </a:lnTo>
                          <a:lnTo>
                            <a:pt x="76200" y="12700"/>
                          </a:lnTo>
                          <a:lnTo>
                            <a:pt x="38100" y="25400"/>
                          </a:lnTo>
                          <a:lnTo>
                            <a:pt x="12700" y="50800"/>
                          </a:lnTo>
                          <a:lnTo>
                            <a:pt x="0" y="76200"/>
                          </a:lnTo>
                          <a:lnTo>
                            <a:pt x="12700" y="114300"/>
                          </a:lnTo>
                          <a:lnTo>
                            <a:pt x="38100" y="139700"/>
                          </a:lnTo>
                          <a:lnTo>
                            <a:pt x="76200" y="152400"/>
                          </a:lnTo>
                          <a:lnTo>
                            <a:pt x="114300" y="139700"/>
                          </a:lnTo>
                          <a:lnTo>
                            <a:pt x="139700" y="127000"/>
                          </a:lnTo>
                          <a:lnTo>
                            <a:pt x="139700" y="63500"/>
                          </a:lnTo>
                          <a:lnTo>
                            <a:pt x="165100" y="25400"/>
                          </a:lnTo>
                          <a:lnTo>
                            <a:pt x="190500" y="0"/>
                          </a:lnTo>
                          <a:lnTo>
                            <a:pt x="266700" y="0"/>
                          </a:lnTo>
                          <a:lnTo>
                            <a:pt x="292100" y="25400"/>
                          </a:lnTo>
                          <a:lnTo>
                            <a:pt x="304800" y="50800"/>
                          </a:lnTo>
                          <a:lnTo>
                            <a:pt x="304800" y="762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98" behindDoc="0" locked="0" layoutInCell="1" allowOverlap="1">
            <wp:simplePos x="0" y="0"/>
            <wp:positionH relativeFrom="page">
              <wp:posOffset>3515867</wp:posOffset>
            </wp:positionH>
            <wp:positionV relativeFrom="page">
              <wp:posOffset>4490716</wp:posOffset>
            </wp:positionV>
            <wp:extent cx="19049" cy="9905"/>
            <wp:effectExtent l="0" t="0" r="0" b="0"/>
            <wp:wrapNone/>
            <wp:docPr id="1108" name="Freeform 1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49" cy="9905"/>
                    </a:xfrm>
                    <a:custGeom>
                      <a:rect l="l" t="t" r="r" b="b"/>
                      <a:pathLst>
                        <a:path w="317500" h="165100">
                          <a:moveTo>
                            <a:pt x="0" y="88900"/>
                          </a:moveTo>
                          <a:lnTo>
                            <a:pt x="12700" y="50800"/>
                          </a:lnTo>
                          <a:lnTo>
                            <a:pt x="38100" y="25400"/>
                          </a:lnTo>
                          <a:lnTo>
                            <a:pt x="76200" y="12700"/>
                          </a:lnTo>
                          <a:lnTo>
                            <a:pt x="114300" y="0"/>
                          </a:lnTo>
                          <a:lnTo>
                            <a:pt x="203200" y="0"/>
                          </a:lnTo>
                          <a:lnTo>
                            <a:pt x="241300" y="12700"/>
                          </a:lnTo>
                          <a:lnTo>
                            <a:pt x="279400" y="25400"/>
                          </a:lnTo>
                          <a:lnTo>
                            <a:pt x="304800" y="50800"/>
                          </a:lnTo>
                          <a:lnTo>
                            <a:pt x="317500" y="88900"/>
                          </a:lnTo>
                          <a:lnTo>
                            <a:pt x="304800" y="114300"/>
                          </a:lnTo>
                          <a:lnTo>
                            <a:pt x="279400" y="139700"/>
                          </a:lnTo>
                          <a:lnTo>
                            <a:pt x="241300" y="152400"/>
                          </a:lnTo>
                          <a:lnTo>
                            <a:pt x="203200" y="165100"/>
                          </a:lnTo>
                          <a:lnTo>
                            <a:pt x="114300" y="165100"/>
                          </a:lnTo>
                          <a:lnTo>
                            <a:pt x="76200" y="152400"/>
                          </a:lnTo>
                          <a:lnTo>
                            <a:pt x="38100" y="139700"/>
                          </a:lnTo>
                          <a:lnTo>
                            <a:pt x="12700" y="114300"/>
                          </a:lnTo>
                          <a:lnTo>
                            <a:pt x="0" y="88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67" behindDoc="0" locked="0" layoutInCell="1" allowOverlap="1">
            <wp:simplePos x="0" y="0"/>
            <wp:positionH relativeFrom="page">
              <wp:posOffset>3515867</wp:posOffset>
            </wp:positionH>
            <wp:positionV relativeFrom="page">
              <wp:posOffset>4491478</wp:posOffset>
            </wp:positionV>
            <wp:extent cx="18287" cy="9905"/>
            <wp:effectExtent l="0" t="0" r="0" b="0"/>
            <wp:wrapNone/>
            <wp:docPr id="1109" name="Freeform 1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87" cy="9905"/>
                    </a:xfrm>
                    <a:custGeom>
                      <a:rect l="l" t="t" r="r" b="b"/>
                      <a:pathLst>
                        <a:path w="304800" h="165100">
                          <a:moveTo>
                            <a:pt x="304800" y="76200"/>
                          </a:moveTo>
                          <a:lnTo>
                            <a:pt x="304800" y="101600"/>
                          </a:lnTo>
                          <a:lnTo>
                            <a:pt x="292100" y="139700"/>
                          </a:lnTo>
                          <a:lnTo>
                            <a:pt x="266700" y="152400"/>
                          </a:lnTo>
                          <a:lnTo>
                            <a:pt x="228600" y="165100"/>
                          </a:lnTo>
                          <a:lnTo>
                            <a:pt x="190500" y="152400"/>
                          </a:lnTo>
                          <a:lnTo>
                            <a:pt x="165100" y="127000"/>
                          </a:lnTo>
                          <a:lnTo>
                            <a:pt x="139700" y="101600"/>
                          </a:lnTo>
                          <a:lnTo>
                            <a:pt x="139700" y="38100"/>
                          </a:lnTo>
                          <a:lnTo>
                            <a:pt x="114300" y="12700"/>
                          </a:lnTo>
                          <a:lnTo>
                            <a:pt x="76200" y="12700"/>
                          </a:lnTo>
                          <a:lnTo>
                            <a:pt x="38100" y="25400"/>
                          </a:lnTo>
                          <a:lnTo>
                            <a:pt x="12700" y="50800"/>
                          </a:lnTo>
                          <a:lnTo>
                            <a:pt x="0" y="76200"/>
                          </a:lnTo>
                          <a:lnTo>
                            <a:pt x="12700" y="114300"/>
                          </a:lnTo>
                          <a:lnTo>
                            <a:pt x="38100" y="139700"/>
                          </a:lnTo>
                          <a:lnTo>
                            <a:pt x="76200" y="152400"/>
                          </a:lnTo>
                          <a:lnTo>
                            <a:pt x="114300" y="139700"/>
                          </a:lnTo>
                          <a:lnTo>
                            <a:pt x="139700" y="127000"/>
                          </a:lnTo>
                          <a:lnTo>
                            <a:pt x="139700" y="63500"/>
                          </a:lnTo>
                          <a:lnTo>
                            <a:pt x="165100" y="25400"/>
                          </a:lnTo>
                          <a:lnTo>
                            <a:pt x="190500" y="0"/>
                          </a:lnTo>
                          <a:lnTo>
                            <a:pt x="266700" y="0"/>
                          </a:lnTo>
                          <a:lnTo>
                            <a:pt x="292100" y="25400"/>
                          </a:lnTo>
                          <a:lnTo>
                            <a:pt x="304800" y="50800"/>
                          </a:lnTo>
                          <a:lnTo>
                            <a:pt x="304800" y="762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047" behindDoc="0" locked="0" layoutInCell="1" allowOverlap="1">
            <wp:simplePos x="0" y="0"/>
            <wp:positionH relativeFrom="page">
              <wp:posOffset>3588257</wp:posOffset>
            </wp:positionH>
            <wp:positionV relativeFrom="page">
              <wp:posOffset>4489192</wp:posOffset>
            </wp:positionV>
            <wp:extent cx="34289" cy="6857"/>
            <wp:effectExtent l="0" t="0" r="0" b="0"/>
            <wp:wrapNone/>
            <wp:docPr id="1110" name="Freeform 1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114300"/>
                          </a:move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048" behindDoc="0" locked="0" layoutInCell="1" allowOverlap="1">
            <wp:simplePos x="0" y="0"/>
            <wp:positionH relativeFrom="page">
              <wp:posOffset>3588257</wp:posOffset>
            </wp:positionH>
            <wp:positionV relativeFrom="page">
              <wp:posOffset>4489192</wp:posOffset>
            </wp:positionV>
            <wp:extent cx="34289" cy="6857"/>
            <wp:effectExtent l="0" t="0" r="0" b="0"/>
            <wp:wrapNone/>
            <wp:docPr id="1111" name="Freeform 1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0"/>
                          </a:moveTo>
                          <a:lnTo>
                            <a:pt x="0" y="114300"/>
                          </a:ln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041" behindDoc="0" locked="0" layoutInCell="1" allowOverlap="1">
            <wp:simplePos x="0" y="0"/>
            <wp:positionH relativeFrom="page">
              <wp:posOffset>3568700</wp:posOffset>
            </wp:positionH>
            <wp:positionV relativeFrom="page">
              <wp:posOffset>4499352</wp:posOffset>
            </wp:positionV>
            <wp:extent cx="66547" cy="40898"/>
            <wp:effectExtent l="0" t="0" r="0" b="0"/>
            <wp:wrapNone/>
            <wp:docPr id="1112" name="Picture 111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12" name="Picture 1112"/>
                    <pic:cNvPicPr>
                      <a:picLocks noChangeAspect="0" noChangeArrowheads="1"/>
                    </pic:cNvPicPr>
                  </pic:nvPicPr>
                  <pic:blipFill>
                    <a:blip r:embed="rId1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6547" cy="408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598" behindDoc="0" locked="0" layoutInCell="1" allowOverlap="1">
            <wp:simplePos x="0" y="0"/>
            <wp:positionH relativeFrom="page">
              <wp:posOffset>2897123</wp:posOffset>
            </wp:positionH>
            <wp:positionV relativeFrom="page">
              <wp:posOffset>4500622</wp:posOffset>
            </wp:positionV>
            <wp:extent cx="34289" cy="6857"/>
            <wp:effectExtent l="0" t="0" r="0" b="0"/>
            <wp:wrapNone/>
            <wp:docPr id="1113" name="Freeform 1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114300"/>
                          </a:move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76" behindDoc="0" locked="0" layoutInCell="1" allowOverlap="1">
            <wp:simplePos x="0" y="0"/>
            <wp:positionH relativeFrom="page">
              <wp:posOffset>2981705</wp:posOffset>
            </wp:positionH>
            <wp:positionV relativeFrom="page">
              <wp:posOffset>4501384</wp:posOffset>
            </wp:positionV>
            <wp:extent cx="1523" cy="1523"/>
            <wp:effectExtent l="0" t="0" r="0" b="0"/>
            <wp:wrapNone/>
            <wp:docPr id="1114" name="Freeform 1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" cy="1523"/>
                    </a:xfrm>
                    <a:custGeom>
                      <a:rect l="l" t="t" r="r" b="b"/>
                      <a:pathLst>
                        <a:path w="25400" h="25400">
                          <a:moveTo>
                            <a:pt x="0" y="12700"/>
                          </a:moveTo>
                          <a:lnTo>
                            <a:pt x="0" y="25400"/>
                          </a:lnTo>
                          <a:lnTo>
                            <a:pt x="12700" y="25400"/>
                          </a:lnTo>
                          <a:lnTo>
                            <a:pt x="25400" y="12700"/>
                          </a:lnTo>
                          <a:lnTo>
                            <a:pt x="12700" y="0"/>
                          </a:lnTo>
                          <a:lnTo>
                            <a:pt x="0" y="0"/>
                          </a:lnTo>
                          <a:lnTo>
                            <a:pt x="0" y="127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75" behindDoc="0" locked="0" layoutInCell="1" allowOverlap="1">
            <wp:simplePos x="0" y="0"/>
            <wp:positionH relativeFrom="page">
              <wp:posOffset>2981705</wp:posOffset>
            </wp:positionH>
            <wp:positionV relativeFrom="page">
              <wp:posOffset>4501384</wp:posOffset>
            </wp:positionV>
            <wp:extent cx="1523" cy="1523"/>
            <wp:effectExtent l="0" t="0" r="0" b="0"/>
            <wp:wrapNone/>
            <wp:docPr id="1115" name="Freeform 1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" cy="1523"/>
                    </a:xfrm>
                    <a:custGeom>
                      <a:rect l="l" t="t" r="r" b="b"/>
                      <a:pathLst>
                        <a:path w="25400" h="25400">
                          <a:moveTo>
                            <a:pt x="0" y="12700"/>
                          </a:moveTo>
                          <a:lnTo>
                            <a:pt x="0" y="25400"/>
                          </a:lnTo>
                          <a:lnTo>
                            <a:pt x="12700" y="25400"/>
                          </a:lnTo>
                          <a:lnTo>
                            <a:pt x="25400" y="12700"/>
                          </a:lnTo>
                          <a:lnTo>
                            <a:pt x="12700" y="0"/>
                          </a:lnTo>
                          <a:lnTo>
                            <a:pt x="0" y="0"/>
                          </a:lnTo>
                          <a:lnTo>
                            <a:pt x="0" y="127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042" behindDoc="0" locked="0" layoutInCell="1" allowOverlap="1">
            <wp:simplePos x="0" y="0"/>
            <wp:positionH relativeFrom="page">
              <wp:posOffset>3588257</wp:posOffset>
            </wp:positionH>
            <wp:positionV relativeFrom="page">
              <wp:posOffset>4500622</wp:posOffset>
            </wp:positionV>
            <wp:extent cx="34289" cy="6857"/>
            <wp:effectExtent l="0" t="0" r="0" b="0"/>
            <wp:wrapNone/>
            <wp:docPr id="1116" name="Freeform 1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114300"/>
                          </a:move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29" behindDoc="1" locked="0" layoutInCell="1" allowOverlap="1">
            <wp:simplePos x="0" y="0"/>
            <wp:positionH relativeFrom="page">
              <wp:posOffset>2860547</wp:posOffset>
            </wp:positionH>
            <wp:positionV relativeFrom="page">
              <wp:posOffset>4509004</wp:posOffset>
            </wp:positionV>
            <wp:extent cx="6857" cy="14477"/>
            <wp:effectExtent l="0" t="0" r="0" b="0"/>
            <wp:wrapNone/>
            <wp:docPr id="1117" name="Freeform 1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4477"/>
                    </a:xfrm>
                    <a:custGeom>
                      <a:rect l="l" t="t" r="r" b="b"/>
                      <a:pathLst>
                        <a:path w="114300" h="241300">
                          <a:moveTo>
                            <a:pt x="114300" y="38100"/>
                          </a:moveTo>
                          <a:lnTo>
                            <a:pt x="101600" y="12700"/>
                          </a:lnTo>
                          <a:lnTo>
                            <a:pt x="76200" y="12700"/>
                          </a:lnTo>
                          <a:lnTo>
                            <a:pt x="63500" y="0"/>
                          </a:lnTo>
                          <a:lnTo>
                            <a:pt x="38100" y="12700"/>
                          </a:lnTo>
                          <a:lnTo>
                            <a:pt x="12700" y="25400"/>
                          </a:lnTo>
                          <a:lnTo>
                            <a:pt x="0" y="50800"/>
                          </a:lnTo>
                          <a:lnTo>
                            <a:pt x="0" y="114300"/>
                          </a:lnTo>
                          <a:lnTo>
                            <a:pt x="25400" y="139700"/>
                          </a:lnTo>
                          <a:lnTo>
                            <a:pt x="38100" y="152400"/>
                          </a:lnTo>
                          <a:lnTo>
                            <a:pt x="76200" y="152400"/>
                          </a:lnTo>
                          <a:lnTo>
                            <a:pt x="101600" y="139700"/>
                          </a:lnTo>
                          <a:lnTo>
                            <a:pt x="88900" y="241300"/>
                          </a:lnTo>
                          <a:lnTo>
                            <a:pt x="25400" y="24130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28" behindDoc="1" locked="0" layoutInCell="1" allowOverlap="1">
            <wp:simplePos x="0" y="0"/>
            <wp:positionH relativeFrom="page">
              <wp:posOffset>2860547</wp:posOffset>
            </wp:positionH>
            <wp:positionV relativeFrom="page">
              <wp:posOffset>4509004</wp:posOffset>
            </wp:positionV>
            <wp:extent cx="6857" cy="14477"/>
            <wp:effectExtent l="0" t="0" r="0" b="0"/>
            <wp:wrapNone/>
            <wp:docPr id="1118" name="Freeform 1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4477"/>
                    </a:xfrm>
                    <a:custGeom>
                      <a:rect l="l" t="t" r="r" b="b"/>
                      <a:pathLst>
                        <a:path w="114300" h="241300">
                          <a:moveTo>
                            <a:pt x="114300" y="38100"/>
                          </a:moveTo>
                          <a:lnTo>
                            <a:pt x="101600" y="12700"/>
                          </a:lnTo>
                          <a:lnTo>
                            <a:pt x="76200" y="12700"/>
                          </a:lnTo>
                          <a:lnTo>
                            <a:pt x="63500" y="0"/>
                          </a:lnTo>
                          <a:lnTo>
                            <a:pt x="38100" y="12700"/>
                          </a:lnTo>
                          <a:lnTo>
                            <a:pt x="12700" y="25400"/>
                          </a:lnTo>
                          <a:lnTo>
                            <a:pt x="0" y="50800"/>
                          </a:lnTo>
                          <a:lnTo>
                            <a:pt x="0" y="114300"/>
                          </a:lnTo>
                          <a:lnTo>
                            <a:pt x="25400" y="139700"/>
                          </a:lnTo>
                          <a:lnTo>
                            <a:pt x="38100" y="152400"/>
                          </a:lnTo>
                          <a:lnTo>
                            <a:pt x="76200" y="152400"/>
                          </a:lnTo>
                          <a:lnTo>
                            <a:pt x="101600" y="139700"/>
                          </a:lnTo>
                          <a:lnTo>
                            <a:pt x="88900" y="241300"/>
                          </a:lnTo>
                          <a:lnTo>
                            <a:pt x="25400" y="2413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27" behindDoc="1" locked="0" layoutInCell="1" allowOverlap="1">
            <wp:simplePos x="0" y="0"/>
            <wp:positionH relativeFrom="page">
              <wp:posOffset>2875025</wp:posOffset>
            </wp:positionH>
            <wp:positionV relativeFrom="page">
              <wp:posOffset>4509004</wp:posOffset>
            </wp:positionV>
            <wp:extent cx="6095" cy="14477"/>
            <wp:effectExtent l="0" t="0" r="0" b="0"/>
            <wp:wrapNone/>
            <wp:docPr id="1119" name="Freeform 1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4477"/>
                    </a:xfrm>
                    <a:custGeom>
                      <a:rect l="l" t="t" r="r" b="b"/>
                      <a:pathLst>
                        <a:path w="101600" h="241300">
                          <a:moveTo>
                            <a:pt x="101600" y="101600"/>
                          </a:moveTo>
                          <a:lnTo>
                            <a:pt x="88900" y="127000"/>
                          </a:lnTo>
                          <a:lnTo>
                            <a:pt x="63500" y="139700"/>
                          </a:lnTo>
                          <a:lnTo>
                            <a:pt x="50800" y="152400"/>
                          </a:lnTo>
                          <a:lnTo>
                            <a:pt x="25400" y="139700"/>
                          </a:lnTo>
                          <a:lnTo>
                            <a:pt x="12700" y="127000"/>
                          </a:lnTo>
                          <a:lnTo>
                            <a:pt x="0" y="101600"/>
                          </a:lnTo>
                          <a:lnTo>
                            <a:pt x="0" y="50800"/>
                          </a:lnTo>
                          <a:lnTo>
                            <a:pt x="12700" y="25400"/>
                          </a:lnTo>
                          <a:lnTo>
                            <a:pt x="25400" y="12700"/>
                          </a:lnTo>
                          <a:lnTo>
                            <a:pt x="50800" y="0"/>
                          </a:lnTo>
                          <a:lnTo>
                            <a:pt x="76200" y="12700"/>
                          </a:lnTo>
                          <a:lnTo>
                            <a:pt x="88900" y="38100"/>
                          </a:lnTo>
                          <a:lnTo>
                            <a:pt x="101600" y="63500"/>
                          </a:lnTo>
                          <a:lnTo>
                            <a:pt x="101600" y="165100"/>
                          </a:lnTo>
                          <a:lnTo>
                            <a:pt x="88900" y="190500"/>
                          </a:lnTo>
                          <a:lnTo>
                            <a:pt x="76200" y="215900"/>
                          </a:lnTo>
                          <a:lnTo>
                            <a:pt x="63500" y="228600"/>
                          </a:lnTo>
                          <a:lnTo>
                            <a:pt x="38100" y="241300"/>
                          </a:lnTo>
                          <a:lnTo>
                            <a:pt x="25400" y="228600"/>
                          </a:lnTo>
                          <a:lnTo>
                            <a:pt x="12700" y="21590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26" behindDoc="1" locked="0" layoutInCell="1" allowOverlap="1">
            <wp:simplePos x="0" y="0"/>
            <wp:positionH relativeFrom="page">
              <wp:posOffset>2875025</wp:posOffset>
            </wp:positionH>
            <wp:positionV relativeFrom="page">
              <wp:posOffset>4509004</wp:posOffset>
            </wp:positionV>
            <wp:extent cx="6095" cy="14477"/>
            <wp:effectExtent l="0" t="0" r="0" b="0"/>
            <wp:wrapNone/>
            <wp:docPr id="1120" name="Freeform 1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4477"/>
                    </a:xfrm>
                    <a:custGeom>
                      <a:rect l="l" t="t" r="r" b="b"/>
                      <a:pathLst>
                        <a:path w="101600" h="241300">
                          <a:moveTo>
                            <a:pt x="101600" y="101600"/>
                          </a:moveTo>
                          <a:lnTo>
                            <a:pt x="88900" y="127000"/>
                          </a:lnTo>
                          <a:lnTo>
                            <a:pt x="63500" y="139700"/>
                          </a:lnTo>
                          <a:lnTo>
                            <a:pt x="50800" y="152400"/>
                          </a:lnTo>
                          <a:lnTo>
                            <a:pt x="25400" y="139700"/>
                          </a:lnTo>
                          <a:lnTo>
                            <a:pt x="12700" y="127000"/>
                          </a:lnTo>
                          <a:lnTo>
                            <a:pt x="0" y="101600"/>
                          </a:lnTo>
                          <a:lnTo>
                            <a:pt x="0" y="50800"/>
                          </a:lnTo>
                          <a:lnTo>
                            <a:pt x="12700" y="25400"/>
                          </a:lnTo>
                          <a:lnTo>
                            <a:pt x="25400" y="12700"/>
                          </a:lnTo>
                          <a:lnTo>
                            <a:pt x="50800" y="0"/>
                          </a:lnTo>
                          <a:lnTo>
                            <a:pt x="76200" y="12700"/>
                          </a:lnTo>
                          <a:lnTo>
                            <a:pt x="88900" y="38100"/>
                          </a:lnTo>
                          <a:lnTo>
                            <a:pt x="101600" y="63500"/>
                          </a:lnTo>
                          <a:lnTo>
                            <a:pt x="101600" y="165100"/>
                          </a:lnTo>
                          <a:lnTo>
                            <a:pt x="88900" y="190500"/>
                          </a:lnTo>
                          <a:lnTo>
                            <a:pt x="76200" y="215900"/>
                          </a:lnTo>
                          <a:lnTo>
                            <a:pt x="63500" y="228600"/>
                          </a:lnTo>
                          <a:lnTo>
                            <a:pt x="38100" y="241300"/>
                          </a:lnTo>
                          <a:lnTo>
                            <a:pt x="25400" y="228600"/>
                          </a:lnTo>
                          <a:lnTo>
                            <a:pt x="12700" y="2159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612" behindDoc="0" locked="0" layoutInCell="1" allowOverlap="1">
            <wp:simplePos x="0" y="0"/>
            <wp:positionH relativeFrom="page">
              <wp:posOffset>2882900</wp:posOffset>
            </wp:positionH>
            <wp:positionV relativeFrom="page">
              <wp:posOffset>4511544</wp:posOffset>
            </wp:positionV>
            <wp:extent cx="61213" cy="41406"/>
            <wp:effectExtent l="0" t="0" r="0" b="0"/>
            <wp:wrapNone/>
            <wp:docPr id="1121" name="Picture 1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21" name="Picture 1121"/>
                    <pic:cNvPicPr>
                      <a:picLocks noChangeAspect="0" noChangeArrowheads="1"/>
                    </pic:cNvPicPr>
                  </pic:nvPicPr>
                  <pic:blipFill>
                    <a:blip r:embed="rId1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213" cy="414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4894" behindDoc="0" locked="0" layoutInCell="1" allowOverlap="1">
            <wp:simplePos x="0" y="0"/>
            <wp:positionH relativeFrom="page">
              <wp:posOffset>2970275</wp:posOffset>
            </wp:positionH>
            <wp:positionV relativeFrom="page">
              <wp:posOffset>4500622</wp:posOffset>
            </wp:positionV>
            <wp:extent cx="5333" cy="180"/>
            <wp:effectExtent l="0" t="0" r="0" b="0"/>
            <wp:wrapNone/>
            <wp:docPr id="1122" name="Freeform 1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889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00" behindDoc="0" locked="0" layoutInCell="1" allowOverlap="1">
            <wp:simplePos x="0" y="0"/>
            <wp:positionH relativeFrom="page">
              <wp:posOffset>2973323</wp:posOffset>
            </wp:positionH>
            <wp:positionV relativeFrom="page">
              <wp:posOffset>4495288</wp:posOffset>
            </wp:positionV>
            <wp:extent cx="180" cy="6857"/>
            <wp:effectExtent l="0" t="0" r="0" b="0"/>
            <wp:wrapNone/>
            <wp:docPr id="1123" name="Freeform 1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857"/>
                    </a:xfrm>
                    <a:custGeom>
                      <a:rect l="l" t="t" r="r" b="b"/>
                      <a:pathLst>
                        <a:path w="180" h="114300">
                          <a:moveTo>
                            <a:pt x="0" y="1143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06" behindDoc="0" locked="0" layoutInCell="1" allowOverlap="1">
            <wp:simplePos x="0" y="0"/>
            <wp:positionH relativeFrom="page">
              <wp:posOffset>2973323</wp:posOffset>
            </wp:positionH>
            <wp:positionV relativeFrom="page">
              <wp:posOffset>4495288</wp:posOffset>
            </wp:positionV>
            <wp:extent cx="37337" cy="180"/>
            <wp:effectExtent l="0" t="0" r="0" b="0"/>
            <wp:wrapNone/>
            <wp:docPr id="1124" name="Freeform 1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180"/>
                    </a:xfrm>
                    <a:custGeom>
                      <a:rect l="l" t="t" r="r" b="b"/>
                      <a:pathLst>
                        <a:path w="622300" h="180">
                          <a:moveTo>
                            <a:pt x="6223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05" behindDoc="0" locked="0" layoutInCell="1" allowOverlap="1">
            <wp:simplePos x="0" y="0"/>
            <wp:positionH relativeFrom="page">
              <wp:posOffset>2973323</wp:posOffset>
            </wp:positionH>
            <wp:positionV relativeFrom="page">
              <wp:posOffset>4495288</wp:posOffset>
            </wp:positionV>
            <wp:extent cx="37337" cy="180"/>
            <wp:effectExtent l="0" t="0" r="0" b="0"/>
            <wp:wrapNone/>
            <wp:docPr id="1125" name="Freeform 1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180"/>
                    </a:xfrm>
                    <a:custGeom>
                      <a:rect l="l" t="t" r="r" b="b"/>
                      <a:pathLst>
                        <a:path w="622300" h="180">
                          <a:moveTo>
                            <a:pt x="6223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99" behindDoc="0" locked="0" layoutInCell="1" allowOverlap="1">
            <wp:simplePos x="0" y="0"/>
            <wp:positionH relativeFrom="page">
              <wp:posOffset>2973323</wp:posOffset>
            </wp:positionH>
            <wp:positionV relativeFrom="page">
              <wp:posOffset>4495288</wp:posOffset>
            </wp:positionV>
            <wp:extent cx="180" cy="6857"/>
            <wp:effectExtent l="0" t="0" r="0" b="0"/>
            <wp:wrapNone/>
            <wp:docPr id="1126" name="Freeform 1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857"/>
                    </a:xfrm>
                    <a:custGeom>
                      <a:rect l="l" t="t" r="r" b="b"/>
                      <a:pathLst>
                        <a:path w="180" h="114300">
                          <a:moveTo>
                            <a:pt x="0" y="1143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98" behindDoc="0" locked="0" layoutInCell="1" allowOverlap="1">
            <wp:simplePos x="0" y="0"/>
            <wp:positionH relativeFrom="page">
              <wp:posOffset>2970275</wp:posOffset>
            </wp:positionH>
            <wp:positionV relativeFrom="page">
              <wp:posOffset>4495288</wp:posOffset>
            </wp:positionV>
            <wp:extent cx="3047" cy="5333"/>
            <wp:effectExtent l="0" t="0" r="0" b="0"/>
            <wp:wrapNone/>
            <wp:docPr id="1127" name="Freeform 1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5333"/>
                    </a:xfrm>
                    <a:custGeom>
                      <a:rect l="l" t="t" r="r" b="b"/>
                      <a:pathLst>
                        <a:path w="50800" h="88900">
                          <a:moveTo>
                            <a:pt x="0" y="88900"/>
                          </a:moveTo>
                          <a:lnTo>
                            <a:pt x="50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97" behindDoc="0" locked="0" layoutInCell="1" allowOverlap="1">
            <wp:simplePos x="0" y="0"/>
            <wp:positionH relativeFrom="page">
              <wp:posOffset>2970275</wp:posOffset>
            </wp:positionH>
            <wp:positionV relativeFrom="page">
              <wp:posOffset>4495288</wp:posOffset>
            </wp:positionV>
            <wp:extent cx="3047" cy="5333"/>
            <wp:effectExtent l="0" t="0" r="0" b="0"/>
            <wp:wrapNone/>
            <wp:docPr id="1128" name="Freeform 1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5333"/>
                    </a:xfrm>
                    <a:custGeom>
                      <a:rect l="l" t="t" r="r" b="b"/>
                      <a:pathLst>
                        <a:path w="50800" h="88900">
                          <a:moveTo>
                            <a:pt x="0" y="88900"/>
                          </a:moveTo>
                          <a:lnTo>
                            <a:pt x="50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96" behindDoc="0" locked="0" layoutInCell="1" allowOverlap="1">
            <wp:simplePos x="0" y="0"/>
            <wp:positionH relativeFrom="page">
              <wp:posOffset>2973323</wp:posOffset>
            </wp:positionH>
            <wp:positionV relativeFrom="page">
              <wp:posOffset>4495288</wp:posOffset>
            </wp:positionV>
            <wp:extent cx="2285" cy="5333"/>
            <wp:effectExtent l="0" t="0" r="0" b="0"/>
            <wp:wrapNone/>
            <wp:docPr id="1129" name="Freeform 1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5333"/>
                    </a:xfrm>
                    <a:custGeom>
                      <a:rect l="l" t="t" r="r" b="b"/>
                      <a:pathLst>
                        <a:path w="38100" h="88900">
                          <a:moveTo>
                            <a:pt x="0" y="0"/>
                          </a:moveTo>
                          <a:lnTo>
                            <a:pt x="38100" y="88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95" behindDoc="0" locked="0" layoutInCell="1" allowOverlap="1">
            <wp:simplePos x="0" y="0"/>
            <wp:positionH relativeFrom="page">
              <wp:posOffset>2973323</wp:posOffset>
            </wp:positionH>
            <wp:positionV relativeFrom="page">
              <wp:posOffset>4495288</wp:posOffset>
            </wp:positionV>
            <wp:extent cx="2285" cy="5333"/>
            <wp:effectExtent l="0" t="0" r="0" b="0"/>
            <wp:wrapNone/>
            <wp:docPr id="1130" name="Freeform 1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5333"/>
                    </a:xfrm>
                    <a:custGeom>
                      <a:rect l="l" t="t" r="r" b="b"/>
                      <a:pathLst>
                        <a:path w="38100" h="88900">
                          <a:moveTo>
                            <a:pt x="0" y="0"/>
                          </a:moveTo>
                          <a:lnTo>
                            <a:pt x="38100" y="88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93" behindDoc="0" locked="0" layoutInCell="1" allowOverlap="1">
            <wp:simplePos x="0" y="0"/>
            <wp:positionH relativeFrom="page">
              <wp:posOffset>2970275</wp:posOffset>
            </wp:positionH>
            <wp:positionV relativeFrom="page">
              <wp:posOffset>4500622</wp:posOffset>
            </wp:positionV>
            <wp:extent cx="5333" cy="180"/>
            <wp:effectExtent l="0" t="0" r="0" b="0"/>
            <wp:wrapNone/>
            <wp:docPr id="1131" name="Freeform 1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889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92" behindDoc="0" locked="0" layoutInCell="1" allowOverlap="1">
            <wp:simplePos x="0" y="0"/>
            <wp:positionH relativeFrom="page">
              <wp:posOffset>2971799</wp:posOffset>
            </wp:positionH>
            <wp:positionV relativeFrom="page">
              <wp:posOffset>4497574</wp:posOffset>
            </wp:positionV>
            <wp:extent cx="2285" cy="180"/>
            <wp:effectExtent l="0" t="0" r="0" b="0"/>
            <wp:wrapNone/>
            <wp:docPr id="1132" name="Freeform 1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80"/>
                    </a:xfrm>
                    <a:custGeom>
                      <a:rect l="l" t="t" r="r" b="b"/>
                      <a:pathLst>
                        <a:path w="38100" h="180">
                          <a:moveTo>
                            <a:pt x="0" y="0"/>
                          </a:moveTo>
                          <a:lnTo>
                            <a:pt x="38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91" behindDoc="0" locked="0" layoutInCell="1" allowOverlap="1">
            <wp:simplePos x="0" y="0"/>
            <wp:positionH relativeFrom="page">
              <wp:posOffset>2971799</wp:posOffset>
            </wp:positionH>
            <wp:positionV relativeFrom="page">
              <wp:posOffset>4497574</wp:posOffset>
            </wp:positionV>
            <wp:extent cx="2285" cy="180"/>
            <wp:effectExtent l="0" t="0" r="0" b="0"/>
            <wp:wrapNone/>
            <wp:docPr id="1133" name="Freeform 1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80"/>
                    </a:xfrm>
                    <a:custGeom>
                      <a:rect l="l" t="t" r="r" b="b"/>
                      <a:pathLst>
                        <a:path w="38100" h="180">
                          <a:moveTo>
                            <a:pt x="0" y="0"/>
                          </a:moveTo>
                          <a:lnTo>
                            <a:pt x="38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90" behindDoc="0" locked="0" layoutInCell="1" allowOverlap="1">
            <wp:simplePos x="0" y="0"/>
            <wp:positionH relativeFrom="page">
              <wp:posOffset>2970275</wp:posOffset>
            </wp:positionH>
            <wp:positionV relativeFrom="page">
              <wp:posOffset>4500622</wp:posOffset>
            </wp:positionV>
            <wp:extent cx="5333" cy="180"/>
            <wp:effectExtent l="0" t="0" r="0" b="0"/>
            <wp:wrapNone/>
            <wp:docPr id="1134" name="Freeform 1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0" y="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89" behindDoc="0" locked="0" layoutInCell="1" allowOverlap="1">
            <wp:simplePos x="0" y="0"/>
            <wp:positionH relativeFrom="page">
              <wp:posOffset>2970275</wp:posOffset>
            </wp:positionH>
            <wp:positionV relativeFrom="page">
              <wp:posOffset>4500622</wp:posOffset>
            </wp:positionV>
            <wp:extent cx="5333" cy="180"/>
            <wp:effectExtent l="0" t="0" r="0" b="0"/>
            <wp:wrapNone/>
            <wp:docPr id="1135" name="Freeform 1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0" y="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44" behindDoc="0" locked="0" layoutInCell="1" allowOverlap="1">
            <wp:simplePos x="0" y="0"/>
            <wp:positionH relativeFrom="page">
              <wp:posOffset>3477005</wp:posOffset>
            </wp:positionH>
            <wp:positionV relativeFrom="page">
              <wp:posOffset>4500622</wp:posOffset>
            </wp:positionV>
            <wp:extent cx="180" cy="6095"/>
            <wp:effectExtent l="0" t="0" r="0" b="0"/>
            <wp:wrapNone/>
            <wp:docPr id="1136" name="Freeform 1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095"/>
                    </a:xfrm>
                    <a:custGeom>
                      <a:rect l="l" t="t" r="r" b="b"/>
                      <a:pathLst>
                        <a:path w="180" h="101600">
                          <a:moveTo>
                            <a:pt x="0" y="0"/>
                          </a:moveTo>
                          <a:lnTo>
                            <a:pt x="0" y="1016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43" behindDoc="0" locked="0" layoutInCell="1" allowOverlap="1">
            <wp:simplePos x="0" y="0"/>
            <wp:positionH relativeFrom="page">
              <wp:posOffset>3477005</wp:posOffset>
            </wp:positionH>
            <wp:positionV relativeFrom="page">
              <wp:posOffset>4500622</wp:posOffset>
            </wp:positionV>
            <wp:extent cx="180" cy="6095"/>
            <wp:effectExtent l="0" t="0" r="0" b="0"/>
            <wp:wrapNone/>
            <wp:docPr id="1137" name="Freeform 1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095"/>
                    </a:xfrm>
                    <a:custGeom>
                      <a:rect l="l" t="t" r="r" b="b"/>
                      <a:pathLst>
                        <a:path w="180" h="101600">
                          <a:moveTo>
                            <a:pt x="0" y="0"/>
                          </a:moveTo>
                          <a:lnTo>
                            <a:pt x="0" y="1016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617" behindDoc="0" locked="0" layoutInCell="1" allowOverlap="1">
            <wp:simplePos x="0" y="0"/>
            <wp:positionH relativeFrom="page">
              <wp:posOffset>2882900</wp:posOffset>
            </wp:positionH>
            <wp:positionV relativeFrom="page">
              <wp:posOffset>4522974</wp:posOffset>
            </wp:positionV>
            <wp:extent cx="61213" cy="42676"/>
            <wp:effectExtent l="0" t="0" r="0" b="0"/>
            <wp:wrapNone/>
            <wp:docPr id="1138" name="Picture 1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38" name="Picture 1138"/>
                    <pic:cNvPicPr>
                      <a:picLocks noChangeAspect="0" noChangeArrowheads="1"/>
                    </pic:cNvPicPr>
                  </pic:nvPicPr>
                  <pic:blipFill>
                    <a:blip r:embed="rId1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213" cy="426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603" behindDoc="0" locked="0" layoutInCell="1" allowOverlap="1">
            <wp:simplePos x="0" y="0"/>
            <wp:positionH relativeFrom="page">
              <wp:posOffset>2897123</wp:posOffset>
            </wp:positionH>
            <wp:positionV relativeFrom="page">
              <wp:posOffset>4512052</wp:posOffset>
            </wp:positionV>
            <wp:extent cx="34289" cy="6857"/>
            <wp:effectExtent l="0" t="0" r="0" b="0"/>
            <wp:wrapNone/>
            <wp:docPr id="1139" name="Freeform 1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114300"/>
                          </a:move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84" behindDoc="0" locked="0" layoutInCell="1" allowOverlap="1">
            <wp:simplePos x="0" y="0"/>
            <wp:positionH relativeFrom="page">
              <wp:posOffset>2970275</wp:posOffset>
            </wp:positionH>
            <wp:positionV relativeFrom="page">
              <wp:posOffset>4508242</wp:posOffset>
            </wp:positionV>
            <wp:extent cx="5333" cy="180"/>
            <wp:effectExtent l="0" t="0" r="0" b="0"/>
            <wp:wrapNone/>
            <wp:docPr id="1140" name="Freeform 1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0" y="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83" behindDoc="0" locked="0" layoutInCell="1" allowOverlap="1">
            <wp:simplePos x="0" y="0"/>
            <wp:positionH relativeFrom="page">
              <wp:posOffset>2970275</wp:posOffset>
            </wp:positionH>
            <wp:positionV relativeFrom="page">
              <wp:posOffset>4508242</wp:posOffset>
            </wp:positionV>
            <wp:extent cx="5333" cy="180"/>
            <wp:effectExtent l="0" t="0" r="0" b="0"/>
            <wp:wrapNone/>
            <wp:docPr id="1141" name="Freeform 1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0" y="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82" behindDoc="0" locked="0" layoutInCell="1" allowOverlap="1">
            <wp:simplePos x="0" y="0"/>
            <wp:positionH relativeFrom="page">
              <wp:posOffset>2971037</wp:posOffset>
            </wp:positionH>
            <wp:positionV relativeFrom="page">
              <wp:posOffset>4509766</wp:posOffset>
            </wp:positionV>
            <wp:extent cx="3809" cy="180"/>
            <wp:effectExtent l="0" t="0" r="0" b="0"/>
            <wp:wrapNone/>
            <wp:docPr id="1142" name="Freeform 1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0" y="0"/>
                          </a:move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81" behindDoc="0" locked="0" layoutInCell="1" allowOverlap="1">
            <wp:simplePos x="0" y="0"/>
            <wp:positionH relativeFrom="page">
              <wp:posOffset>2971037</wp:posOffset>
            </wp:positionH>
            <wp:positionV relativeFrom="page">
              <wp:posOffset>4509766</wp:posOffset>
            </wp:positionV>
            <wp:extent cx="3809" cy="180"/>
            <wp:effectExtent l="0" t="0" r="0" b="0"/>
            <wp:wrapNone/>
            <wp:docPr id="1143" name="Freeform 1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0" y="0"/>
                          </a:move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80" behindDoc="0" locked="0" layoutInCell="1" allowOverlap="1">
            <wp:simplePos x="0" y="0"/>
            <wp:positionH relativeFrom="page">
              <wp:posOffset>2972561</wp:posOffset>
            </wp:positionH>
            <wp:positionV relativeFrom="page">
              <wp:posOffset>4512814</wp:posOffset>
            </wp:positionV>
            <wp:extent cx="761" cy="180"/>
            <wp:effectExtent l="0" t="0" r="0" b="0"/>
            <wp:wrapNone/>
            <wp:docPr id="1144" name="Freeform 1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" cy="180"/>
                    </a:xfrm>
                    <a:custGeom>
                      <a:rect l="l" t="t" r="r" b="b"/>
                      <a:pathLst>
                        <a:path w="12700" h="180">
                          <a:moveTo>
                            <a:pt x="0" y="0"/>
                          </a:moveTo>
                          <a:lnTo>
                            <a:pt x="12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86" behindDoc="0" locked="0" layoutInCell="1" allowOverlap="1">
            <wp:simplePos x="0" y="0"/>
            <wp:positionH relativeFrom="page">
              <wp:posOffset>2970275</wp:posOffset>
            </wp:positionH>
            <wp:positionV relativeFrom="page">
              <wp:posOffset>4508242</wp:posOffset>
            </wp:positionV>
            <wp:extent cx="3047" cy="5333"/>
            <wp:effectExtent l="0" t="0" r="0" b="0"/>
            <wp:wrapNone/>
            <wp:docPr id="1145" name="Freeform 1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5333"/>
                    </a:xfrm>
                    <a:custGeom>
                      <a:rect l="l" t="t" r="r" b="b"/>
                      <a:pathLst>
                        <a:path w="50800" h="88900">
                          <a:moveTo>
                            <a:pt x="50800" y="88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02" behindDoc="0" locked="0" layoutInCell="1" allowOverlap="1">
            <wp:simplePos x="0" y="0"/>
            <wp:positionH relativeFrom="page">
              <wp:posOffset>2973323</wp:posOffset>
            </wp:positionH>
            <wp:positionV relativeFrom="page">
              <wp:posOffset>4502146</wp:posOffset>
            </wp:positionV>
            <wp:extent cx="180" cy="11429"/>
            <wp:effectExtent l="0" t="0" r="0" b="0"/>
            <wp:wrapNone/>
            <wp:docPr id="1146" name="Freeform 1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429"/>
                    </a:xfrm>
                    <a:custGeom>
                      <a:rect l="l" t="t" r="r" b="b"/>
                      <a:pathLst>
                        <a:path w="180" h="190500">
                          <a:moveTo>
                            <a:pt x="0" y="0"/>
                          </a:moveTo>
                          <a:lnTo>
                            <a:pt x="0" y="1905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01" behindDoc="0" locked="0" layoutInCell="1" allowOverlap="1">
            <wp:simplePos x="0" y="0"/>
            <wp:positionH relativeFrom="page">
              <wp:posOffset>2973323</wp:posOffset>
            </wp:positionH>
            <wp:positionV relativeFrom="page">
              <wp:posOffset>4502146</wp:posOffset>
            </wp:positionV>
            <wp:extent cx="180" cy="11429"/>
            <wp:effectExtent l="0" t="0" r="0" b="0"/>
            <wp:wrapNone/>
            <wp:docPr id="1147" name="Freeform 1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429"/>
                    </a:xfrm>
                    <a:custGeom>
                      <a:rect l="l" t="t" r="r" b="b"/>
                      <a:pathLst>
                        <a:path w="180" h="190500">
                          <a:moveTo>
                            <a:pt x="0" y="0"/>
                          </a:moveTo>
                          <a:lnTo>
                            <a:pt x="0" y="1905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88" behindDoc="0" locked="0" layoutInCell="1" allowOverlap="1">
            <wp:simplePos x="0" y="0"/>
            <wp:positionH relativeFrom="page">
              <wp:posOffset>2973323</wp:posOffset>
            </wp:positionH>
            <wp:positionV relativeFrom="page">
              <wp:posOffset>4508242</wp:posOffset>
            </wp:positionV>
            <wp:extent cx="2285" cy="5333"/>
            <wp:effectExtent l="0" t="0" r="0" b="0"/>
            <wp:wrapNone/>
            <wp:docPr id="1148" name="Freeform 1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5333"/>
                    </a:xfrm>
                    <a:custGeom>
                      <a:rect l="l" t="t" r="r" b="b"/>
                      <a:pathLst>
                        <a:path w="38100" h="88900">
                          <a:moveTo>
                            <a:pt x="38100" y="0"/>
                          </a:moveTo>
                          <a:lnTo>
                            <a:pt x="0" y="88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07" behindDoc="0" locked="0" layoutInCell="1" allowOverlap="1">
            <wp:simplePos x="0" y="0"/>
            <wp:positionH relativeFrom="page">
              <wp:posOffset>3028949</wp:posOffset>
            </wp:positionH>
            <wp:positionV relativeFrom="page">
              <wp:posOffset>4502146</wp:posOffset>
            </wp:positionV>
            <wp:extent cx="5333" cy="180"/>
            <wp:effectExtent l="0" t="0" r="0" b="0"/>
            <wp:wrapNone/>
            <wp:docPr id="1149" name="Freeform 1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889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03" behindDoc="0" locked="0" layoutInCell="1" allowOverlap="1">
            <wp:simplePos x="0" y="0"/>
            <wp:positionH relativeFrom="page">
              <wp:posOffset>2973323</wp:posOffset>
            </wp:positionH>
            <wp:positionV relativeFrom="page">
              <wp:posOffset>4513576</wp:posOffset>
            </wp:positionV>
            <wp:extent cx="37337" cy="180"/>
            <wp:effectExtent l="0" t="0" r="0" b="0"/>
            <wp:wrapNone/>
            <wp:docPr id="1150" name="Freeform 1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180"/>
                    </a:xfrm>
                    <a:custGeom>
                      <a:rect l="l" t="t" r="r" b="b"/>
                      <a:pathLst>
                        <a:path w="622300" h="180">
                          <a:moveTo>
                            <a:pt x="6223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87" behindDoc="0" locked="0" layoutInCell="1" allowOverlap="1">
            <wp:simplePos x="0" y="0"/>
            <wp:positionH relativeFrom="page">
              <wp:posOffset>2973323</wp:posOffset>
            </wp:positionH>
            <wp:positionV relativeFrom="page">
              <wp:posOffset>4508242</wp:posOffset>
            </wp:positionV>
            <wp:extent cx="2285" cy="5333"/>
            <wp:effectExtent l="0" t="0" r="0" b="0"/>
            <wp:wrapNone/>
            <wp:docPr id="1151" name="Freeform 1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5333"/>
                    </a:xfrm>
                    <a:custGeom>
                      <a:rect l="l" t="t" r="r" b="b"/>
                      <a:pathLst>
                        <a:path w="38100" h="88900">
                          <a:moveTo>
                            <a:pt x="38100" y="0"/>
                          </a:moveTo>
                          <a:lnTo>
                            <a:pt x="0" y="88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85" behindDoc="0" locked="0" layoutInCell="1" allowOverlap="1">
            <wp:simplePos x="0" y="0"/>
            <wp:positionH relativeFrom="page">
              <wp:posOffset>2970275</wp:posOffset>
            </wp:positionH>
            <wp:positionV relativeFrom="page">
              <wp:posOffset>4508242</wp:posOffset>
            </wp:positionV>
            <wp:extent cx="3047" cy="5333"/>
            <wp:effectExtent l="0" t="0" r="0" b="0"/>
            <wp:wrapNone/>
            <wp:docPr id="1152" name="Freeform 1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5333"/>
                    </a:xfrm>
                    <a:custGeom>
                      <a:rect l="l" t="t" r="r" b="b"/>
                      <a:pathLst>
                        <a:path w="50800" h="88900">
                          <a:moveTo>
                            <a:pt x="50800" y="88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23" behindDoc="0" locked="0" layoutInCell="1" allowOverlap="1">
            <wp:simplePos x="0" y="0"/>
            <wp:positionH relativeFrom="page">
              <wp:posOffset>3028187</wp:posOffset>
            </wp:positionH>
            <wp:positionV relativeFrom="page">
              <wp:posOffset>4508242</wp:posOffset>
            </wp:positionV>
            <wp:extent cx="180" cy="5333"/>
            <wp:effectExtent l="0" t="0" r="0" b="0"/>
            <wp:wrapNone/>
            <wp:docPr id="1153" name="Freeform 1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5333"/>
                    </a:xfrm>
                    <a:custGeom>
                      <a:rect l="l" t="t" r="r" b="b"/>
                      <a:pathLst>
                        <a:path w="180" h="88900">
                          <a:moveTo>
                            <a:pt x="0" y="0"/>
                          </a:moveTo>
                          <a:lnTo>
                            <a:pt x="0" y="88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09" behindDoc="0" locked="0" layoutInCell="1" allowOverlap="1">
            <wp:simplePos x="0" y="0"/>
            <wp:positionH relativeFrom="page">
              <wp:posOffset>3544061</wp:posOffset>
            </wp:positionH>
            <wp:positionV relativeFrom="page">
              <wp:posOffset>4502146</wp:posOffset>
            </wp:positionV>
            <wp:extent cx="3047" cy="6095"/>
            <wp:effectExtent l="0" t="0" r="0" b="0"/>
            <wp:wrapNone/>
            <wp:docPr id="1154" name="Freeform 1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6095"/>
                    </a:xfrm>
                    <a:custGeom>
                      <a:rect l="l" t="t" r="r" b="b"/>
                      <a:pathLst>
                        <a:path w="50800" h="101600">
                          <a:moveTo>
                            <a:pt x="0" y="0"/>
                          </a:moveTo>
                          <a:lnTo>
                            <a:pt x="50800" y="1016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06" behindDoc="0" locked="0" layoutInCell="1" allowOverlap="1">
            <wp:simplePos x="0" y="0"/>
            <wp:positionH relativeFrom="page">
              <wp:posOffset>3543299</wp:posOffset>
            </wp:positionH>
            <wp:positionV relativeFrom="page">
              <wp:posOffset>4503670</wp:posOffset>
            </wp:positionV>
            <wp:extent cx="1523" cy="180"/>
            <wp:effectExtent l="0" t="0" r="0" b="0"/>
            <wp:wrapNone/>
            <wp:docPr id="1155" name="Freeform 1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" cy="180"/>
                    </a:xfrm>
                    <a:custGeom>
                      <a:rect l="l" t="t" r="r" b="b"/>
                      <a:pathLst>
                        <a:path w="25400" h="180">
                          <a:moveTo>
                            <a:pt x="0" y="0"/>
                          </a:moveTo>
                          <a:lnTo>
                            <a:pt x="25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05" behindDoc="0" locked="0" layoutInCell="1" allowOverlap="1">
            <wp:simplePos x="0" y="0"/>
            <wp:positionH relativeFrom="page">
              <wp:posOffset>3543299</wp:posOffset>
            </wp:positionH>
            <wp:positionV relativeFrom="page">
              <wp:posOffset>4503670</wp:posOffset>
            </wp:positionV>
            <wp:extent cx="1523" cy="180"/>
            <wp:effectExtent l="0" t="0" r="0" b="0"/>
            <wp:wrapNone/>
            <wp:docPr id="1156" name="Freeform 1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" cy="180"/>
                    </a:xfrm>
                    <a:custGeom>
                      <a:rect l="l" t="t" r="r" b="b"/>
                      <a:pathLst>
                        <a:path w="25400" h="180">
                          <a:moveTo>
                            <a:pt x="0" y="0"/>
                          </a:moveTo>
                          <a:lnTo>
                            <a:pt x="25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30" behindDoc="0" locked="0" layoutInCell="1" allowOverlap="1">
            <wp:simplePos x="0" y="0"/>
            <wp:positionH relativeFrom="page">
              <wp:posOffset>3022091</wp:posOffset>
            </wp:positionH>
            <wp:positionV relativeFrom="page">
              <wp:posOffset>4511290</wp:posOffset>
            </wp:positionV>
            <wp:extent cx="9905" cy="180"/>
            <wp:effectExtent l="0" t="0" r="0" b="0"/>
            <wp:wrapNone/>
            <wp:docPr id="1157" name="Freeform 1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905" cy="180"/>
                    </a:xfrm>
                    <a:custGeom>
                      <a:rect l="l" t="t" r="r" b="b"/>
                      <a:pathLst>
                        <a:path w="165100" h="180">
                          <a:moveTo>
                            <a:pt x="1651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34" behindDoc="0" locked="0" layoutInCell="1" allowOverlap="1">
            <wp:simplePos x="0" y="0"/>
            <wp:positionH relativeFrom="page">
              <wp:posOffset>3022091</wp:posOffset>
            </wp:positionH>
            <wp:positionV relativeFrom="page">
              <wp:posOffset>4511290</wp:posOffset>
            </wp:positionV>
            <wp:extent cx="180" cy="28193"/>
            <wp:effectExtent l="0" t="0" r="0" b="0"/>
            <wp:wrapNone/>
            <wp:docPr id="1158" name="Freeform 1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33" behindDoc="0" locked="0" layoutInCell="1" allowOverlap="1">
            <wp:simplePos x="0" y="0"/>
            <wp:positionH relativeFrom="page">
              <wp:posOffset>3022091</wp:posOffset>
            </wp:positionH>
            <wp:positionV relativeFrom="page">
              <wp:posOffset>4511290</wp:posOffset>
            </wp:positionV>
            <wp:extent cx="180" cy="28193"/>
            <wp:effectExtent l="0" t="0" r="0" b="0"/>
            <wp:wrapNone/>
            <wp:docPr id="1159" name="Freeform 1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29" behindDoc="0" locked="0" layoutInCell="1" allowOverlap="1">
            <wp:simplePos x="0" y="0"/>
            <wp:positionH relativeFrom="page">
              <wp:posOffset>3022091</wp:posOffset>
            </wp:positionH>
            <wp:positionV relativeFrom="page">
              <wp:posOffset>4511290</wp:posOffset>
            </wp:positionV>
            <wp:extent cx="9905" cy="180"/>
            <wp:effectExtent l="0" t="0" r="0" b="0"/>
            <wp:wrapNone/>
            <wp:docPr id="1160" name="Freeform 1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905" cy="180"/>
                    </a:xfrm>
                    <a:custGeom>
                      <a:rect l="l" t="t" r="r" b="b"/>
                      <a:pathLst>
                        <a:path w="165100" h="180">
                          <a:moveTo>
                            <a:pt x="1651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28" behindDoc="0" locked="0" layoutInCell="1" allowOverlap="1">
            <wp:simplePos x="0" y="0"/>
            <wp:positionH relativeFrom="page">
              <wp:posOffset>3022091</wp:posOffset>
            </wp:positionH>
            <wp:positionV relativeFrom="page">
              <wp:posOffset>4511290</wp:posOffset>
            </wp:positionV>
            <wp:extent cx="6095" cy="2285"/>
            <wp:effectExtent l="0" t="0" r="0" b="0"/>
            <wp:wrapNone/>
            <wp:docPr id="1161" name="Freeform 1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2285"/>
                    </a:xfrm>
                    <a:custGeom>
                      <a:rect l="l" t="t" r="r" b="b"/>
                      <a:pathLst>
                        <a:path w="101600" h="38100">
                          <a:moveTo>
                            <a:pt x="101600" y="381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27" behindDoc="0" locked="0" layoutInCell="1" allowOverlap="1">
            <wp:simplePos x="0" y="0"/>
            <wp:positionH relativeFrom="page">
              <wp:posOffset>3022091</wp:posOffset>
            </wp:positionH>
            <wp:positionV relativeFrom="page">
              <wp:posOffset>4511290</wp:posOffset>
            </wp:positionV>
            <wp:extent cx="6095" cy="2285"/>
            <wp:effectExtent l="0" t="0" r="0" b="0"/>
            <wp:wrapNone/>
            <wp:docPr id="1162" name="Freeform 1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2285"/>
                    </a:xfrm>
                    <a:custGeom>
                      <a:rect l="l" t="t" r="r" b="b"/>
                      <a:pathLst>
                        <a:path w="101600" h="38100">
                          <a:moveTo>
                            <a:pt x="101600" y="381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26" behindDoc="0" locked="0" layoutInCell="1" allowOverlap="1">
            <wp:simplePos x="0" y="0"/>
            <wp:positionH relativeFrom="page">
              <wp:posOffset>3022091</wp:posOffset>
            </wp:positionH>
            <wp:positionV relativeFrom="page">
              <wp:posOffset>4508242</wp:posOffset>
            </wp:positionV>
            <wp:extent cx="6095" cy="3047"/>
            <wp:effectExtent l="0" t="0" r="0" b="0"/>
            <wp:wrapNone/>
            <wp:docPr id="1163" name="Freeform 1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3047"/>
                    </a:xfrm>
                    <a:custGeom>
                      <a:rect l="l" t="t" r="r" b="b"/>
                      <a:pathLst>
                        <a:path w="101600" h="50800">
                          <a:moveTo>
                            <a:pt x="0" y="50800"/>
                          </a:moveTo>
                          <a:lnTo>
                            <a:pt x="101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25" behindDoc="0" locked="0" layoutInCell="1" allowOverlap="1">
            <wp:simplePos x="0" y="0"/>
            <wp:positionH relativeFrom="page">
              <wp:posOffset>3022091</wp:posOffset>
            </wp:positionH>
            <wp:positionV relativeFrom="page">
              <wp:posOffset>4508242</wp:posOffset>
            </wp:positionV>
            <wp:extent cx="6095" cy="3047"/>
            <wp:effectExtent l="0" t="0" r="0" b="0"/>
            <wp:wrapNone/>
            <wp:docPr id="1164" name="Freeform 1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3047"/>
                    </a:xfrm>
                    <a:custGeom>
                      <a:rect l="l" t="t" r="r" b="b"/>
                      <a:pathLst>
                        <a:path w="101600" h="50800">
                          <a:moveTo>
                            <a:pt x="0" y="50800"/>
                          </a:moveTo>
                          <a:lnTo>
                            <a:pt x="101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24" behindDoc="0" locked="0" layoutInCell="1" allowOverlap="1">
            <wp:simplePos x="0" y="0"/>
            <wp:positionH relativeFrom="page">
              <wp:posOffset>3028187</wp:posOffset>
            </wp:positionH>
            <wp:positionV relativeFrom="page">
              <wp:posOffset>4508242</wp:posOffset>
            </wp:positionV>
            <wp:extent cx="180" cy="5333"/>
            <wp:effectExtent l="0" t="0" r="0" b="0"/>
            <wp:wrapNone/>
            <wp:docPr id="1165" name="Freeform 1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5333"/>
                    </a:xfrm>
                    <a:custGeom>
                      <a:rect l="l" t="t" r="r" b="b"/>
                      <a:pathLst>
                        <a:path w="180" h="88900">
                          <a:moveTo>
                            <a:pt x="0" y="0"/>
                          </a:moveTo>
                          <a:lnTo>
                            <a:pt x="0" y="88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08" behindDoc="0" locked="0" layoutInCell="1" allowOverlap="1">
            <wp:simplePos x="0" y="0"/>
            <wp:positionH relativeFrom="page">
              <wp:posOffset>3028949</wp:posOffset>
            </wp:positionH>
            <wp:positionV relativeFrom="page">
              <wp:posOffset>4502146</wp:posOffset>
            </wp:positionV>
            <wp:extent cx="5333" cy="180"/>
            <wp:effectExtent l="0" t="0" r="0" b="0"/>
            <wp:wrapNone/>
            <wp:docPr id="1166" name="Freeform 1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889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42" behindDoc="0" locked="0" layoutInCell="1" allowOverlap="1">
            <wp:simplePos x="0" y="0"/>
            <wp:positionH relativeFrom="page">
              <wp:posOffset>3470909</wp:posOffset>
            </wp:positionH>
            <wp:positionV relativeFrom="page">
              <wp:posOffset>4503670</wp:posOffset>
            </wp:positionV>
            <wp:extent cx="6095" cy="180"/>
            <wp:effectExtent l="0" t="0" r="0" b="0"/>
            <wp:wrapNone/>
            <wp:docPr id="1167" name="Freeform 1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80"/>
                    </a:xfrm>
                    <a:custGeom>
                      <a:rect l="l" t="t" r="r" b="b"/>
                      <a:pathLst>
                        <a:path w="101600" h="180">
                          <a:moveTo>
                            <a:pt x="0" y="0"/>
                          </a:moveTo>
                          <a:lnTo>
                            <a:pt x="101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46" behindDoc="0" locked="0" layoutInCell="1" allowOverlap="1">
            <wp:simplePos x="0" y="0"/>
            <wp:positionH relativeFrom="page">
              <wp:posOffset>3470909</wp:posOffset>
            </wp:positionH>
            <wp:positionV relativeFrom="page">
              <wp:posOffset>4500622</wp:posOffset>
            </wp:positionV>
            <wp:extent cx="6095" cy="3047"/>
            <wp:effectExtent l="0" t="0" r="0" b="0"/>
            <wp:wrapNone/>
            <wp:docPr id="1168" name="Freeform 1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3047"/>
                    </a:xfrm>
                    <a:custGeom>
                      <a:rect l="l" t="t" r="r" b="b"/>
                      <a:pathLst>
                        <a:path w="101600" h="50800">
                          <a:moveTo>
                            <a:pt x="0" y="50800"/>
                          </a:moveTo>
                          <a:lnTo>
                            <a:pt x="101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48" behindDoc="0" locked="0" layoutInCell="1" allowOverlap="1">
            <wp:simplePos x="0" y="0"/>
            <wp:positionH relativeFrom="page">
              <wp:posOffset>3470909</wp:posOffset>
            </wp:positionH>
            <wp:positionV relativeFrom="page">
              <wp:posOffset>4503670</wp:posOffset>
            </wp:positionV>
            <wp:extent cx="6095" cy="3047"/>
            <wp:effectExtent l="0" t="0" r="0" b="0"/>
            <wp:wrapNone/>
            <wp:docPr id="1169" name="Freeform 1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3047"/>
                    </a:xfrm>
                    <a:custGeom>
                      <a:rect l="l" t="t" r="r" b="b"/>
                      <a:pathLst>
                        <a:path w="101600" h="50800">
                          <a:moveTo>
                            <a:pt x="101600" y="508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60" behindDoc="0" locked="0" layoutInCell="1" allowOverlap="1">
            <wp:simplePos x="0" y="0"/>
            <wp:positionH relativeFrom="page">
              <wp:posOffset>3470909</wp:posOffset>
            </wp:positionH>
            <wp:positionV relativeFrom="page">
              <wp:posOffset>4503670</wp:posOffset>
            </wp:positionV>
            <wp:extent cx="13715" cy="180"/>
            <wp:effectExtent l="0" t="0" r="0" b="0"/>
            <wp:wrapNone/>
            <wp:docPr id="1170" name="Freeform 1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15" cy="180"/>
                    </a:xfrm>
                    <a:custGeom>
                      <a:rect l="l" t="t" r="r" b="b"/>
                      <a:pathLst>
                        <a:path w="228600" h="180">
                          <a:moveTo>
                            <a:pt x="2286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59" behindDoc="0" locked="0" layoutInCell="1" allowOverlap="1">
            <wp:simplePos x="0" y="0"/>
            <wp:positionH relativeFrom="page">
              <wp:posOffset>3470909</wp:posOffset>
            </wp:positionH>
            <wp:positionV relativeFrom="page">
              <wp:posOffset>4503670</wp:posOffset>
            </wp:positionV>
            <wp:extent cx="13715" cy="180"/>
            <wp:effectExtent l="0" t="0" r="0" b="0"/>
            <wp:wrapNone/>
            <wp:docPr id="1171" name="Freeform 1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15" cy="180"/>
                    </a:xfrm>
                    <a:custGeom>
                      <a:rect l="l" t="t" r="r" b="b"/>
                      <a:pathLst>
                        <a:path w="228600" h="180">
                          <a:moveTo>
                            <a:pt x="2286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47" behindDoc="0" locked="0" layoutInCell="1" allowOverlap="1">
            <wp:simplePos x="0" y="0"/>
            <wp:positionH relativeFrom="page">
              <wp:posOffset>3470909</wp:posOffset>
            </wp:positionH>
            <wp:positionV relativeFrom="page">
              <wp:posOffset>4503670</wp:posOffset>
            </wp:positionV>
            <wp:extent cx="6095" cy="3047"/>
            <wp:effectExtent l="0" t="0" r="0" b="0"/>
            <wp:wrapNone/>
            <wp:docPr id="1172" name="Freeform 1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3047"/>
                    </a:xfrm>
                    <a:custGeom>
                      <a:rect l="l" t="t" r="r" b="b"/>
                      <a:pathLst>
                        <a:path w="101600" h="50800">
                          <a:moveTo>
                            <a:pt x="101600" y="508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45" behindDoc="0" locked="0" layoutInCell="1" allowOverlap="1">
            <wp:simplePos x="0" y="0"/>
            <wp:positionH relativeFrom="page">
              <wp:posOffset>3470909</wp:posOffset>
            </wp:positionH>
            <wp:positionV relativeFrom="page">
              <wp:posOffset>4500622</wp:posOffset>
            </wp:positionV>
            <wp:extent cx="6095" cy="3047"/>
            <wp:effectExtent l="0" t="0" r="0" b="0"/>
            <wp:wrapNone/>
            <wp:docPr id="1173" name="Freeform 1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3047"/>
                    </a:xfrm>
                    <a:custGeom>
                      <a:rect l="l" t="t" r="r" b="b"/>
                      <a:pathLst>
                        <a:path w="101600" h="50800">
                          <a:moveTo>
                            <a:pt x="0" y="50800"/>
                          </a:moveTo>
                          <a:lnTo>
                            <a:pt x="101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41" behindDoc="0" locked="0" layoutInCell="1" allowOverlap="1">
            <wp:simplePos x="0" y="0"/>
            <wp:positionH relativeFrom="page">
              <wp:posOffset>3470909</wp:posOffset>
            </wp:positionH>
            <wp:positionV relativeFrom="page">
              <wp:posOffset>4503670</wp:posOffset>
            </wp:positionV>
            <wp:extent cx="6095" cy="180"/>
            <wp:effectExtent l="0" t="0" r="0" b="0"/>
            <wp:wrapNone/>
            <wp:docPr id="1174" name="Freeform 1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80"/>
                    </a:xfrm>
                    <a:custGeom>
                      <a:rect l="l" t="t" r="r" b="b"/>
                      <a:pathLst>
                        <a:path w="101600" h="180">
                          <a:moveTo>
                            <a:pt x="0" y="0"/>
                          </a:moveTo>
                          <a:lnTo>
                            <a:pt x="101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50" behindDoc="0" locked="0" layoutInCell="1" allowOverlap="1">
            <wp:simplePos x="0" y="0"/>
            <wp:positionH relativeFrom="page">
              <wp:posOffset>3488435</wp:posOffset>
            </wp:positionH>
            <wp:positionV relativeFrom="page">
              <wp:posOffset>4503670</wp:posOffset>
            </wp:positionV>
            <wp:extent cx="5333" cy="180"/>
            <wp:effectExtent l="0" t="0" r="0" b="0"/>
            <wp:wrapNone/>
            <wp:docPr id="1175" name="Freeform 1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0" y="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54" behindDoc="0" locked="0" layoutInCell="1" allowOverlap="1">
            <wp:simplePos x="0" y="0"/>
            <wp:positionH relativeFrom="page">
              <wp:posOffset>3488435</wp:posOffset>
            </wp:positionH>
            <wp:positionV relativeFrom="page">
              <wp:posOffset>4503670</wp:posOffset>
            </wp:positionV>
            <wp:extent cx="6095" cy="3047"/>
            <wp:effectExtent l="0" t="0" r="0" b="0"/>
            <wp:wrapNone/>
            <wp:docPr id="1176" name="Freeform 1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3047"/>
                    </a:xfrm>
                    <a:custGeom>
                      <a:rect l="l" t="t" r="r" b="b"/>
                      <a:pathLst>
                        <a:path w="101600" h="50800">
                          <a:moveTo>
                            <a:pt x="101600" y="0"/>
                          </a:moveTo>
                          <a:lnTo>
                            <a:pt x="0" y="508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56" behindDoc="0" locked="0" layoutInCell="1" allowOverlap="1">
            <wp:simplePos x="0" y="0"/>
            <wp:positionH relativeFrom="page">
              <wp:posOffset>3488435</wp:posOffset>
            </wp:positionH>
            <wp:positionV relativeFrom="page">
              <wp:posOffset>4500622</wp:posOffset>
            </wp:positionV>
            <wp:extent cx="6095" cy="3047"/>
            <wp:effectExtent l="0" t="0" r="0" b="0"/>
            <wp:wrapNone/>
            <wp:docPr id="1177" name="Freeform 1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3047"/>
                    </a:xfrm>
                    <a:custGeom>
                      <a:rect l="l" t="t" r="r" b="b"/>
                      <a:pathLst>
                        <a:path w="101600" h="50800">
                          <a:moveTo>
                            <a:pt x="0" y="0"/>
                          </a:moveTo>
                          <a:lnTo>
                            <a:pt x="101600" y="508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55" behindDoc="0" locked="0" layoutInCell="1" allowOverlap="1">
            <wp:simplePos x="0" y="0"/>
            <wp:positionH relativeFrom="page">
              <wp:posOffset>3488435</wp:posOffset>
            </wp:positionH>
            <wp:positionV relativeFrom="page">
              <wp:posOffset>4500622</wp:posOffset>
            </wp:positionV>
            <wp:extent cx="6095" cy="3047"/>
            <wp:effectExtent l="0" t="0" r="0" b="0"/>
            <wp:wrapNone/>
            <wp:docPr id="1178" name="Freeform 1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3047"/>
                    </a:xfrm>
                    <a:custGeom>
                      <a:rect l="l" t="t" r="r" b="b"/>
                      <a:pathLst>
                        <a:path w="101600" h="50800">
                          <a:moveTo>
                            <a:pt x="0" y="0"/>
                          </a:moveTo>
                          <a:lnTo>
                            <a:pt x="101600" y="508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53" behindDoc="0" locked="0" layoutInCell="1" allowOverlap="1">
            <wp:simplePos x="0" y="0"/>
            <wp:positionH relativeFrom="page">
              <wp:posOffset>3488435</wp:posOffset>
            </wp:positionH>
            <wp:positionV relativeFrom="page">
              <wp:posOffset>4503670</wp:posOffset>
            </wp:positionV>
            <wp:extent cx="6095" cy="3047"/>
            <wp:effectExtent l="0" t="0" r="0" b="0"/>
            <wp:wrapNone/>
            <wp:docPr id="1179" name="Freeform 1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3047"/>
                    </a:xfrm>
                    <a:custGeom>
                      <a:rect l="l" t="t" r="r" b="b"/>
                      <a:pathLst>
                        <a:path w="101600" h="50800">
                          <a:moveTo>
                            <a:pt x="101600" y="0"/>
                          </a:moveTo>
                          <a:lnTo>
                            <a:pt x="0" y="508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52" behindDoc="0" locked="0" layoutInCell="1" allowOverlap="1">
            <wp:simplePos x="0" y="0"/>
            <wp:positionH relativeFrom="page">
              <wp:posOffset>3488435</wp:posOffset>
            </wp:positionH>
            <wp:positionV relativeFrom="page">
              <wp:posOffset>4500622</wp:posOffset>
            </wp:positionV>
            <wp:extent cx="180" cy="6095"/>
            <wp:effectExtent l="0" t="0" r="0" b="0"/>
            <wp:wrapNone/>
            <wp:docPr id="1180" name="Freeform 1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095"/>
                    </a:xfrm>
                    <a:custGeom>
                      <a:rect l="l" t="t" r="r" b="b"/>
                      <a:pathLst>
                        <a:path w="180" h="101600">
                          <a:moveTo>
                            <a:pt x="0" y="1016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51" behindDoc="0" locked="0" layoutInCell="1" allowOverlap="1">
            <wp:simplePos x="0" y="0"/>
            <wp:positionH relativeFrom="page">
              <wp:posOffset>3488435</wp:posOffset>
            </wp:positionH>
            <wp:positionV relativeFrom="page">
              <wp:posOffset>4500622</wp:posOffset>
            </wp:positionV>
            <wp:extent cx="180" cy="6095"/>
            <wp:effectExtent l="0" t="0" r="0" b="0"/>
            <wp:wrapNone/>
            <wp:docPr id="1181" name="Freeform 1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095"/>
                    </a:xfrm>
                    <a:custGeom>
                      <a:rect l="l" t="t" r="r" b="b"/>
                      <a:pathLst>
                        <a:path w="180" h="101600">
                          <a:moveTo>
                            <a:pt x="0" y="1016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58" behindDoc="0" locked="0" layoutInCell="1" allowOverlap="1">
            <wp:simplePos x="0" y="0"/>
            <wp:positionH relativeFrom="page">
              <wp:posOffset>3484625</wp:posOffset>
            </wp:positionH>
            <wp:positionV relativeFrom="page">
              <wp:posOffset>4503670</wp:posOffset>
            </wp:positionV>
            <wp:extent cx="9905" cy="180"/>
            <wp:effectExtent l="0" t="0" r="0" b="0"/>
            <wp:wrapNone/>
            <wp:docPr id="1182" name="Freeform 1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905" cy="180"/>
                    </a:xfrm>
                    <a:custGeom>
                      <a:rect l="l" t="t" r="r" b="b"/>
                      <a:pathLst>
                        <a:path w="165100" h="180">
                          <a:moveTo>
                            <a:pt x="0" y="0"/>
                          </a:moveTo>
                          <a:lnTo>
                            <a:pt x="165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57" behindDoc="0" locked="0" layoutInCell="1" allowOverlap="1">
            <wp:simplePos x="0" y="0"/>
            <wp:positionH relativeFrom="page">
              <wp:posOffset>3484625</wp:posOffset>
            </wp:positionH>
            <wp:positionV relativeFrom="page">
              <wp:posOffset>4503670</wp:posOffset>
            </wp:positionV>
            <wp:extent cx="9905" cy="180"/>
            <wp:effectExtent l="0" t="0" r="0" b="0"/>
            <wp:wrapNone/>
            <wp:docPr id="1183" name="Freeform 1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905" cy="180"/>
                    </a:xfrm>
                    <a:custGeom>
                      <a:rect l="l" t="t" r="r" b="b"/>
                      <a:pathLst>
                        <a:path w="165100" h="180">
                          <a:moveTo>
                            <a:pt x="0" y="0"/>
                          </a:moveTo>
                          <a:lnTo>
                            <a:pt x="165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49" behindDoc="0" locked="0" layoutInCell="1" allowOverlap="1">
            <wp:simplePos x="0" y="0"/>
            <wp:positionH relativeFrom="page">
              <wp:posOffset>3488435</wp:posOffset>
            </wp:positionH>
            <wp:positionV relativeFrom="page">
              <wp:posOffset>4503670</wp:posOffset>
            </wp:positionV>
            <wp:extent cx="5333" cy="180"/>
            <wp:effectExtent l="0" t="0" r="0" b="0"/>
            <wp:wrapNone/>
            <wp:docPr id="1184" name="Freeform 1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0" y="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28" behindDoc="0" locked="0" layoutInCell="1" allowOverlap="1">
            <wp:simplePos x="0" y="0"/>
            <wp:positionH relativeFrom="page">
              <wp:posOffset>3505961</wp:posOffset>
            </wp:positionH>
            <wp:positionV relativeFrom="page">
              <wp:posOffset>4502146</wp:posOffset>
            </wp:positionV>
            <wp:extent cx="38099" cy="180"/>
            <wp:effectExtent l="0" t="0" r="0" b="0"/>
            <wp:wrapNone/>
            <wp:docPr id="1185" name="Freeform 1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9" cy="180"/>
                    </a:xfrm>
                    <a:custGeom>
                      <a:rect l="l" t="t" r="r" b="b"/>
                      <a:pathLst>
                        <a:path w="635000" h="180">
                          <a:moveTo>
                            <a:pt x="0" y="0"/>
                          </a:moveTo>
                          <a:lnTo>
                            <a:pt x="635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27" behindDoc="0" locked="0" layoutInCell="1" allowOverlap="1">
            <wp:simplePos x="0" y="0"/>
            <wp:positionH relativeFrom="page">
              <wp:posOffset>3505961</wp:posOffset>
            </wp:positionH>
            <wp:positionV relativeFrom="page">
              <wp:posOffset>4502146</wp:posOffset>
            </wp:positionV>
            <wp:extent cx="38099" cy="180"/>
            <wp:effectExtent l="0" t="0" r="0" b="0"/>
            <wp:wrapNone/>
            <wp:docPr id="1186" name="Freeform 1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9" cy="180"/>
                    </a:xfrm>
                    <a:custGeom>
                      <a:rect l="l" t="t" r="r" b="b"/>
                      <a:pathLst>
                        <a:path w="635000" h="180">
                          <a:moveTo>
                            <a:pt x="0" y="0"/>
                          </a:moveTo>
                          <a:lnTo>
                            <a:pt x="635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26" behindDoc="0" locked="0" layoutInCell="1" allowOverlap="1">
            <wp:simplePos x="0" y="0"/>
            <wp:positionH relativeFrom="page">
              <wp:posOffset>3544061</wp:posOffset>
            </wp:positionH>
            <wp:positionV relativeFrom="page">
              <wp:posOffset>4502146</wp:posOffset>
            </wp:positionV>
            <wp:extent cx="180" cy="12191"/>
            <wp:effectExtent l="0" t="0" r="0" b="0"/>
            <wp:wrapNone/>
            <wp:docPr id="1187" name="Freeform 1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2191"/>
                    </a:xfrm>
                    <a:custGeom>
                      <a:rect l="l" t="t" r="r" b="b"/>
                      <a:pathLst>
                        <a:path w="180" h="203200">
                          <a:moveTo>
                            <a:pt x="0" y="2032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25" behindDoc="0" locked="0" layoutInCell="1" allowOverlap="1">
            <wp:simplePos x="0" y="0"/>
            <wp:positionH relativeFrom="page">
              <wp:posOffset>3544061</wp:posOffset>
            </wp:positionH>
            <wp:positionV relativeFrom="page">
              <wp:posOffset>4502146</wp:posOffset>
            </wp:positionV>
            <wp:extent cx="180" cy="12191"/>
            <wp:effectExtent l="0" t="0" r="0" b="0"/>
            <wp:wrapNone/>
            <wp:docPr id="1188" name="Freeform 1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2191"/>
                    </a:xfrm>
                    <a:custGeom>
                      <a:rect l="l" t="t" r="r" b="b"/>
                      <a:pathLst>
                        <a:path w="180" h="203200">
                          <a:moveTo>
                            <a:pt x="0" y="2032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04" behindDoc="0" locked="0" layoutInCell="1" allowOverlap="1">
            <wp:simplePos x="0" y="0"/>
            <wp:positionH relativeFrom="page">
              <wp:posOffset>2973323</wp:posOffset>
            </wp:positionH>
            <wp:positionV relativeFrom="page">
              <wp:posOffset>4513576</wp:posOffset>
            </wp:positionV>
            <wp:extent cx="37337" cy="180"/>
            <wp:effectExtent l="0" t="0" r="0" b="0"/>
            <wp:wrapNone/>
            <wp:docPr id="1189" name="Freeform 1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180"/>
                    </a:xfrm>
                    <a:custGeom>
                      <a:rect l="l" t="t" r="r" b="b"/>
                      <a:pathLst>
                        <a:path w="622300" h="180">
                          <a:moveTo>
                            <a:pt x="6223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79" behindDoc="0" locked="0" layoutInCell="1" allowOverlap="1">
            <wp:simplePos x="0" y="0"/>
            <wp:positionH relativeFrom="page">
              <wp:posOffset>2972561</wp:posOffset>
            </wp:positionH>
            <wp:positionV relativeFrom="page">
              <wp:posOffset>4512814</wp:posOffset>
            </wp:positionV>
            <wp:extent cx="761" cy="180"/>
            <wp:effectExtent l="0" t="0" r="0" b="0"/>
            <wp:wrapNone/>
            <wp:docPr id="1190" name="Freeform 11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" cy="180"/>
                    </a:xfrm>
                    <a:custGeom>
                      <a:rect l="l" t="t" r="r" b="b"/>
                      <a:pathLst>
                        <a:path w="12700" h="180">
                          <a:moveTo>
                            <a:pt x="0" y="0"/>
                          </a:moveTo>
                          <a:lnTo>
                            <a:pt x="12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44" behindDoc="0" locked="0" layoutInCell="1" allowOverlap="1">
            <wp:simplePos x="0" y="0"/>
            <wp:positionH relativeFrom="page">
              <wp:posOffset>2982467</wp:posOffset>
            </wp:positionH>
            <wp:positionV relativeFrom="page">
              <wp:posOffset>4513576</wp:posOffset>
            </wp:positionV>
            <wp:extent cx="18287" cy="9905"/>
            <wp:effectExtent l="0" t="0" r="0" b="0"/>
            <wp:wrapNone/>
            <wp:docPr id="1191" name="Freeform 1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87" cy="9905"/>
                    </a:xfrm>
                    <a:custGeom>
                      <a:rect l="l" t="t" r="r" b="b"/>
                      <a:pathLst>
                        <a:path w="304800" h="165100">
                          <a:moveTo>
                            <a:pt x="0" y="88900"/>
                          </a:moveTo>
                          <a:lnTo>
                            <a:pt x="0" y="50800"/>
                          </a:lnTo>
                          <a:lnTo>
                            <a:pt x="12700" y="25400"/>
                          </a:lnTo>
                          <a:lnTo>
                            <a:pt x="38100" y="12700"/>
                          </a:lnTo>
                          <a:lnTo>
                            <a:pt x="76200" y="0"/>
                          </a:lnTo>
                          <a:lnTo>
                            <a:pt x="114300" y="12700"/>
                          </a:lnTo>
                          <a:lnTo>
                            <a:pt x="139700" y="25400"/>
                          </a:lnTo>
                          <a:lnTo>
                            <a:pt x="165100" y="63500"/>
                          </a:lnTo>
                          <a:lnTo>
                            <a:pt x="165100" y="127000"/>
                          </a:lnTo>
                          <a:lnTo>
                            <a:pt x="190500" y="139700"/>
                          </a:lnTo>
                          <a:lnTo>
                            <a:pt x="228600" y="152400"/>
                          </a:lnTo>
                          <a:lnTo>
                            <a:pt x="266700" y="139700"/>
                          </a:lnTo>
                          <a:lnTo>
                            <a:pt x="292100" y="114300"/>
                          </a:lnTo>
                          <a:lnTo>
                            <a:pt x="304800" y="88900"/>
                          </a:lnTo>
                          <a:lnTo>
                            <a:pt x="292100" y="50800"/>
                          </a:lnTo>
                          <a:lnTo>
                            <a:pt x="266700" y="25400"/>
                          </a:lnTo>
                          <a:lnTo>
                            <a:pt x="228600" y="12700"/>
                          </a:lnTo>
                          <a:lnTo>
                            <a:pt x="190500" y="25400"/>
                          </a:lnTo>
                          <a:lnTo>
                            <a:pt x="165100" y="38100"/>
                          </a:lnTo>
                          <a:lnTo>
                            <a:pt x="165100" y="101600"/>
                          </a:lnTo>
                          <a:lnTo>
                            <a:pt x="139700" y="139700"/>
                          </a:lnTo>
                          <a:lnTo>
                            <a:pt x="114300" y="165100"/>
                          </a:lnTo>
                          <a:lnTo>
                            <a:pt x="38100" y="165100"/>
                          </a:lnTo>
                          <a:lnTo>
                            <a:pt x="12700" y="139700"/>
                          </a:lnTo>
                          <a:lnTo>
                            <a:pt x="0" y="114300"/>
                          </a:lnTo>
                          <a:lnTo>
                            <a:pt x="0" y="88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74" behindDoc="0" locked="0" layoutInCell="1" allowOverlap="1">
            <wp:simplePos x="0" y="0"/>
            <wp:positionH relativeFrom="page">
              <wp:posOffset>2982467</wp:posOffset>
            </wp:positionH>
            <wp:positionV relativeFrom="page">
              <wp:posOffset>4515100</wp:posOffset>
            </wp:positionV>
            <wp:extent cx="18287" cy="10667"/>
            <wp:effectExtent l="0" t="0" r="0" b="0"/>
            <wp:wrapNone/>
            <wp:docPr id="1192" name="Freeform 1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87" cy="10667"/>
                    </a:xfrm>
                    <a:custGeom>
                      <a:rect l="l" t="t" r="r" b="b"/>
                      <a:pathLst>
                        <a:path w="304800" h="177800">
                          <a:moveTo>
                            <a:pt x="304800" y="88900"/>
                          </a:moveTo>
                          <a:lnTo>
                            <a:pt x="292100" y="114300"/>
                          </a:lnTo>
                          <a:lnTo>
                            <a:pt x="266700" y="139700"/>
                          </a:lnTo>
                          <a:lnTo>
                            <a:pt x="241300" y="152400"/>
                          </a:lnTo>
                          <a:lnTo>
                            <a:pt x="203200" y="165100"/>
                          </a:lnTo>
                          <a:lnTo>
                            <a:pt x="152400" y="177800"/>
                          </a:lnTo>
                          <a:lnTo>
                            <a:pt x="101600" y="165100"/>
                          </a:lnTo>
                          <a:lnTo>
                            <a:pt x="63500" y="152400"/>
                          </a:lnTo>
                          <a:lnTo>
                            <a:pt x="38100" y="139700"/>
                          </a:lnTo>
                          <a:lnTo>
                            <a:pt x="12700" y="114300"/>
                          </a:lnTo>
                          <a:lnTo>
                            <a:pt x="0" y="88900"/>
                          </a:lnTo>
                          <a:lnTo>
                            <a:pt x="12700" y="63500"/>
                          </a:lnTo>
                          <a:lnTo>
                            <a:pt x="38100" y="38100"/>
                          </a:lnTo>
                          <a:lnTo>
                            <a:pt x="63500" y="25400"/>
                          </a:lnTo>
                          <a:lnTo>
                            <a:pt x="101600" y="12700"/>
                          </a:lnTo>
                          <a:lnTo>
                            <a:pt x="152400" y="0"/>
                          </a:lnTo>
                          <a:lnTo>
                            <a:pt x="203200" y="12700"/>
                          </a:lnTo>
                          <a:lnTo>
                            <a:pt x="241300" y="25400"/>
                          </a:lnTo>
                          <a:lnTo>
                            <a:pt x="266700" y="38100"/>
                          </a:lnTo>
                          <a:lnTo>
                            <a:pt x="292100" y="63500"/>
                          </a:lnTo>
                          <a:lnTo>
                            <a:pt x="304800" y="88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73" behindDoc="0" locked="0" layoutInCell="1" allowOverlap="1">
            <wp:simplePos x="0" y="0"/>
            <wp:positionH relativeFrom="page">
              <wp:posOffset>2982467</wp:posOffset>
            </wp:positionH>
            <wp:positionV relativeFrom="page">
              <wp:posOffset>4515100</wp:posOffset>
            </wp:positionV>
            <wp:extent cx="18287" cy="10667"/>
            <wp:effectExtent l="0" t="0" r="0" b="0"/>
            <wp:wrapNone/>
            <wp:docPr id="1193" name="Freeform 1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87" cy="10667"/>
                    </a:xfrm>
                    <a:custGeom>
                      <a:rect l="l" t="t" r="r" b="b"/>
                      <a:pathLst>
                        <a:path w="304800" h="177800">
                          <a:moveTo>
                            <a:pt x="304800" y="88900"/>
                          </a:moveTo>
                          <a:lnTo>
                            <a:pt x="292100" y="114300"/>
                          </a:lnTo>
                          <a:lnTo>
                            <a:pt x="266700" y="139700"/>
                          </a:lnTo>
                          <a:lnTo>
                            <a:pt x="241300" y="152400"/>
                          </a:lnTo>
                          <a:lnTo>
                            <a:pt x="203200" y="165100"/>
                          </a:lnTo>
                          <a:lnTo>
                            <a:pt x="152400" y="177800"/>
                          </a:lnTo>
                          <a:lnTo>
                            <a:pt x="101600" y="165100"/>
                          </a:lnTo>
                          <a:lnTo>
                            <a:pt x="63500" y="152400"/>
                          </a:lnTo>
                          <a:lnTo>
                            <a:pt x="38100" y="139700"/>
                          </a:lnTo>
                          <a:lnTo>
                            <a:pt x="12700" y="114300"/>
                          </a:lnTo>
                          <a:lnTo>
                            <a:pt x="0" y="88900"/>
                          </a:lnTo>
                          <a:lnTo>
                            <a:pt x="12700" y="63500"/>
                          </a:lnTo>
                          <a:lnTo>
                            <a:pt x="38100" y="38100"/>
                          </a:lnTo>
                          <a:lnTo>
                            <a:pt x="63500" y="25400"/>
                          </a:lnTo>
                          <a:lnTo>
                            <a:pt x="101600" y="12700"/>
                          </a:lnTo>
                          <a:lnTo>
                            <a:pt x="152400" y="0"/>
                          </a:lnTo>
                          <a:lnTo>
                            <a:pt x="203200" y="12700"/>
                          </a:lnTo>
                          <a:lnTo>
                            <a:pt x="241300" y="25400"/>
                          </a:lnTo>
                          <a:lnTo>
                            <a:pt x="266700" y="38100"/>
                          </a:lnTo>
                          <a:lnTo>
                            <a:pt x="292100" y="63500"/>
                          </a:lnTo>
                          <a:lnTo>
                            <a:pt x="304800" y="88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43" behindDoc="0" locked="0" layoutInCell="1" allowOverlap="1">
            <wp:simplePos x="0" y="0"/>
            <wp:positionH relativeFrom="page">
              <wp:posOffset>2982467</wp:posOffset>
            </wp:positionH>
            <wp:positionV relativeFrom="page">
              <wp:posOffset>4513576</wp:posOffset>
            </wp:positionV>
            <wp:extent cx="18287" cy="9905"/>
            <wp:effectExtent l="0" t="0" r="0" b="0"/>
            <wp:wrapNone/>
            <wp:docPr id="1194" name="Freeform 11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87" cy="9905"/>
                    </a:xfrm>
                    <a:custGeom>
                      <a:rect l="l" t="t" r="r" b="b"/>
                      <a:pathLst>
                        <a:path w="304800" h="165100">
                          <a:moveTo>
                            <a:pt x="0" y="88900"/>
                          </a:moveTo>
                          <a:lnTo>
                            <a:pt x="0" y="50800"/>
                          </a:lnTo>
                          <a:lnTo>
                            <a:pt x="12700" y="25400"/>
                          </a:lnTo>
                          <a:lnTo>
                            <a:pt x="38100" y="12700"/>
                          </a:lnTo>
                          <a:lnTo>
                            <a:pt x="76200" y="0"/>
                          </a:lnTo>
                          <a:lnTo>
                            <a:pt x="114300" y="12700"/>
                          </a:lnTo>
                          <a:lnTo>
                            <a:pt x="139700" y="25400"/>
                          </a:lnTo>
                          <a:lnTo>
                            <a:pt x="165100" y="63500"/>
                          </a:lnTo>
                          <a:lnTo>
                            <a:pt x="165100" y="127000"/>
                          </a:lnTo>
                          <a:lnTo>
                            <a:pt x="190500" y="139700"/>
                          </a:lnTo>
                          <a:lnTo>
                            <a:pt x="228600" y="152400"/>
                          </a:lnTo>
                          <a:lnTo>
                            <a:pt x="266700" y="139700"/>
                          </a:lnTo>
                          <a:lnTo>
                            <a:pt x="292100" y="114300"/>
                          </a:lnTo>
                          <a:lnTo>
                            <a:pt x="304800" y="88900"/>
                          </a:lnTo>
                          <a:lnTo>
                            <a:pt x="292100" y="50800"/>
                          </a:lnTo>
                          <a:lnTo>
                            <a:pt x="266700" y="25400"/>
                          </a:lnTo>
                          <a:lnTo>
                            <a:pt x="228600" y="12700"/>
                          </a:lnTo>
                          <a:lnTo>
                            <a:pt x="190500" y="25400"/>
                          </a:lnTo>
                          <a:lnTo>
                            <a:pt x="165100" y="38100"/>
                          </a:lnTo>
                          <a:lnTo>
                            <a:pt x="165100" y="101600"/>
                          </a:lnTo>
                          <a:lnTo>
                            <a:pt x="139700" y="139700"/>
                          </a:lnTo>
                          <a:lnTo>
                            <a:pt x="114300" y="165100"/>
                          </a:lnTo>
                          <a:lnTo>
                            <a:pt x="38100" y="165100"/>
                          </a:lnTo>
                          <a:lnTo>
                            <a:pt x="12700" y="139700"/>
                          </a:lnTo>
                          <a:lnTo>
                            <a:pt x="0" y="114300"/>
                          </a:lnTo>
                          <a:lnTo>
                            <a:pt x="0" y="88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20" behindDoc="0" locked="0" layoutInCell="1" allowOverlap="1">
            <wp:simplePos x="0" y="0"/>
            <wp:positionH relativeFrom="page">
              <wp:posOffset>3025901</wp:posOffset>
            </wp:positionH>
            <wp:positionV relativeFrom="page">
              <wp:posOffset>4512814</wp:posOffset>
            </wp:positionV>
            <wp:extent cx="2285" cy="180"/>
            <wp:effectExtent l="0" t="0" r="0" b="0"/>
            <wp:wrapNone/>
            <wp:docPr id="1195" name="Freeform 11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80"/>
                    </a:xfrm>
                    <a:custGeom>
                      <a:rect l="l" t="t" r="r" b="b"/>
                      <a:pathLst>
                        <a:path w="38100" h="180">
                          <a:moveTo>
                            <a:pt x="0" y="0"/>
                          </a:moveTo>
                          <a:lnTo>
                            <a:pt x="38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22" behindDoc="0" locked="0" layoutInCell="1" allowOverlap="1">
            <wp:simplePos x="0" y="0"/>
            <wp:positionH relativeFrom="page">
              <wp:posOffset>3025139</wp:posOffset>
            </wp:positionH>
            <wp:positionV relativeFrom="page">
              <wp:posOffset>4509766</wp:posOffset>
            </wp:positionV>
            <wp:extent cx="3047" cy="180"/>
            <wp:effectExtent l="0" t="0" r="0" b="0"/>
            <wp:wrapNone/>
            <wp:docPr id="1196" name="Freeform 11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180"/>
                    </a:xfrm>
                    <a:custGeom>
                      <a:rect l="l" t="t" r="r" b="b"/>
                      <a:pathLst>
                        <a:path w="50800" h="180">
                          <a:moveTo>
                            <a:pt x="0" y="0"/>
                          </a:moveTo>
                          <a:lnTo>
                            <a:pt x="50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21" behindDoc="0" locked="0" layoutInCell="1" allowOverlap="1">
            <wp:simplePos x="0" y="0"/>
            <wp:positionH relativeFrom="page">
              <wp:posOffset>3025139</wp:posOffset>
            </wp:positionH>
            <wp:positionV relativeFrom="page">
              <wp:posOffset>4509766</wp:posOffset>
            </wp:positionV>
            <wp:extent cx="3047" cy="180"/>
            <wp:effectExtent l="0" t="0" r="0" b="0"/>
            <wp:wrapNone/>
            <wp:docPr id="1197" name="Freeform 11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180"/>
                    </a:xfrm>
                    <a:custGeom>
                      <a:rect l="l" t="t" r="r" b="b"/>
                      <a:pathLst>
                        <a:path w="50800" h="180">
                          <a:moveTo>
                            <a:pt x="0" y="0"/>
                          </a:moveTo>
                          <a:lnTo>
                            <a:pt x="50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32" behindDoc="0" locked="0" layoutInCell="1" allowOverlap="1">
            <wp:simplePos x="0" y="0"/>
            <wp:positionH relativeFrom="page">
              <wp:posOffset>3031997</wp:posOffset>
            </wp:positionH>
            <wp:positionV relativeFrom="page">
              <wp:posOffset>4511290</wp:posOffset>
            </wp:positionV>
            <wp:extent cx="13715" cy="180"/>
            <wp:effectExtent l="0" t="0" r="0" b="0"/>
            <wp:wrapNone/>
            <wp:docPr id="1198" name="Freeform 11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15" cy="180"/>
                    </a:xfrm>
                    <a:custGeom>
                      <a:rect l="l" t="t" r="r" b="b"/>
                      <a:pathLst>
                        <a:path w="228600" h="180">
                          <a:moveTo>
                            <a:pt x="0" y="0"/>
                          </a:moveTo>
                          <a:lnTo>
                            <a:pt x="228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31" behindDoc="0" locked="0" layoutInCell="1" allowOverlap="1">
            <wp:simplePos x="0" y="0"/>
            <wp:positionH relativeFrom="page">
              <wp:posOffset>3031997</wp:posOffset>
            </wp:positionH>
            <wp:positionV relativeFrom="page">
              <wp:posOffset>4511290</wp:posOffset>
            </wp:positionV>
            <wp:extent cx="13715" cy="180"/>
            <wp:effectExtent l="0" t="0" r="0" b="0"/>
            <wp:wrapNone/>
            <wp:docPr id="1199" name="Freeform 11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15" cy="180"/>
                    </a:xfrm>
                    <a:custGeom>
                      <a:rect l="l" t="t" r="r" b="b"/>
                      <a:pathLst>
                        <a:path w="228600" h="180">
                          <a:moveTo>
                            <a:pt x="0" y="0"/>
                          </a:moveTo>
                          <a:lnTo>
                            <a:pt x="228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19" behindDoc="0" locked="0" layoutInCell="1" allowOverlap="1">
            <wp:simplePos x="0" y="0"/>
            <wp:positionH relativeFrom="page">
              <wp:posOffset>3025901</wp:posOffset>
            </wp:positionH>
            <wp:positionV relativeFrom="page">
              <wp:posOffset>4512814</wp:posOffset>
            </wp:positionV>
            <wp:extent cx="2285" cy="180"/>
            <wp:effectExtent l="0" t="0" r="0" b="0"/>
            <wp:wrapNone/>
            <wp:docPr id="1200" name="Freeform 12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80"/>
                    </a:xfrm>
                    <a:custGeom>
                      <a:rect l="l" t="t" r="r" b="b"/>
                      <a:pathLst>
                        <a:path w="38100" h="180">
                          <a:moveTo>
                            <a:pt x="0" y="0"/>
                          </a:moveTo>
                          <a:lnTo>
                            <a:pt x="38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14" behindDoc="0" locked="0" layoutInCell="1" allowOverlap="1">
            <wp:simplePos x="0" y="0"/>
            <wp:positionH relativeFrom="page">
              <wp:posOffset>3039617</wp:posOffset>
            </wp:positionH>
            <wp:positionV relativeFrom="page">
              <wp:posOffset>4508242</wp:posOffset>
            </wp:positionV>
            <wp:extent cx="180" cy="5333"/>
            <wp:effectExtent l="0" t="0" r="0" b="0"/>
            <wp:wrapNone/>
            <wp:docPr id="1201" name="Freeform 12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5333"/>
                    </a:xfrm>
                    <a:custGeom>
                      <a:rect l="l" t="t" r="r" b="b"/>
                      <a:pathLst>
                        <a:path w="180" h="88900">
                          <a:moveTo>
                            <a:pt x="0" y="88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16" behindDoc="0" locked="0" layoutInCell="1" allowOverlap="1">
            <wp:simplePos x="0" y="0"/>
            <wp:positionH relativeFrom="page">
              <wp:posOffset>3039617</wp:posOffset>
            </wp:positionH>
            <wp:positionV relativeFrom="page">
              <wp:posOffset>4511290</wp:posOffset>
            </wp:positionV>
            <wp:extent cx="6095" cy="2285"/>
            <wp:effectExtent l="0" t="0" r="0" b="0"/>
            <wp:wrapNone/>
            <wp:docPr id="1202" name="Freeform 12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2285"/>
                    </a:xfrm>
                    <a:custGeom>
                      <a:rect l="l" t="t" r="r" b="b"/>
                      <a:pathLst>
                        <a:path w="101600" h="38100">
                          <a:moveTo>
                            <a:pt x="101600" y="0"/>
                          </a:moveTo>
                          <a:lnTo>
                            <a:pt x="0" y="381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15" behindDoc="0" locked="0" layoutInCell="1" allowOverlap="1">
            <wp:simplePos x="0" y="0"/>
            <wp:positionH relativeFrom="page">
              <wp:posOffset>3039617</wp:posOffset>
            </wp:positionH>
            <wp:positionV relativeFrom="page">
              <wp:posOffset>4511290</wp:posOffset>
            </wp:positionV>
            <wp:extent cx="6095" cy="2285"/>
            <wp:effectExtent l="0" t="0" r="0" b="0"/>
            <wp:wrapNone/>
            <wp:docPr id="1203" name="Freeform 12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2285"/>
                    </a:xfrm>
                    <a:custGeom>
                      <a:rect l="l" t="t" r="r" b="b"/>
                      <a:pathLst>
                        <a:path w="101600" h="38100">
                          <a:moveTo>
                            <a:pt x="101600" y="0"/>
                          </a:moveTo>
                          <a:lnTo>
                            <a:pt x="0" y="381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13" behindDoc="0" locked="0" layoutInCell="1" allowOverlap="1">
            <wp:simplePos x="0" y="0"/>
            <wp:positionH relativeFrom="page">
              <wp:posOffset>3039617</wp:posOffset>
            </wp:positionH>
            <wp:positionV relativeFrom="page">
              <wp:posOffset>4508242</wp:posOffset>
            </wp:positionV>
            <wp:extent cx="180" cy="5333"/>
            <wp:effectExtent l="0" t="0" r="0" b="0"/>
            <wp:wrapNone/>
            <wp:docPr id="1204" name="Freeform 12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5333"/>
                    </a:xfrm>
                    <a:custGeom>
                      <a:rect l="l" t="t" r="r" b="b"/>
                      <a:pathLst>
                        <a:path w="180" h="88900">
                          <a:moveTo>
                            <a:pt x="0" y="88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12" behindDoc="0" locked="0" layoutInCell="1" allowOverlap="1">
            <wp:simplePos x="0" y="0"/>
            <wp:positionH relativeFrom="page">
              <wp:posOffset>3039617</wp:posOffset>
            </wp:positionH>
            <wp:positionV relativeFrom="page">
              <wp:posOffset>4509766</wp:posOffset>
            </wp:positionV>
            <wp:extent cx="3809" cy="180"/>
            <wp:effectExtent l="0" t="0" r="0" b="0"/>
            <wp:wrapNone/>
            <wp:docPr id="1205" name="Freeform 12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0" y="0"/>
                          </a:move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36" behindDoc="0" locked="0" layoutInCell="1" allowOverlap="1">
            <wp:simplePos x="0" y="0"/>
            <wp:positionH relativeFrom="page">
              <wp:posOffset>3045713</wp:posOffset>
            </wp:positionH>
            <wp:positionV relativeFrom="page">
              <wp:posOffset>4511290</wp:posOffset>
            </wp:positionV>
            <wp:extent cx="180" cy="28193"/>
            <wp:effectExtent l="0" t="0" r="0" b="0"/>
            <wp:wrapNone/>
            <wp:docPr id="1206" name="Freeform 12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35" behindDoc="0" locked="0" layoutInCell="1" allowOverlap="1">
            <wp:simplePos x="0" y="0"/>
            <wp:positionH relativeFrom="page">
              <wp:posOffset>3045713</wp:posOffset>
            </wp:positionH>
            <wp:positionV relativeFrom="page">
              <wp:posOffset>4511290</wp:posOffset>
            </wp:positionV>
            <wp:extent cx="180" cy="28193"/>
            <wp:effectExtent l="0" t="0" r="0" b="0"/>
            <wp:wrapNone/>
            <wp:docPr id="1207" name="Freeform 12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11" behindDoc="0" locked="0" layoutInCell="1" allowOverlap="1">
            <wp:simplePos x="0" y="0"/>
            <wp:positionH relativeFrom="page">
              <wp:posOffset>3039617</wp:posOffset>
            </wp:positionH>
            <wp:positionV relativeFrom="page">
              <wp:posOffset>4509766</wp:posOffset>
            </wp:positionV>
            <wp:extent cx="3809" cy="180"/>
            <wp:effectExtent l="0" t="0" r="0" b="0"/>
            <wp:wrapNone/>
            <wp:docPr id="1208" name="Freeform 12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0" y="0"/>
                          </a:move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10" behindDoc="0" locked="0" layoutInCell="1" allowOverlap="1">
            <wp:simplePos x="0" y="0"/>
            <wp:positionH relativeFrom="page">
              <wp:posOffset>3039617</wp:posOffset>
            </wp:positionH>
            <wp:positionV relativeFrom="page">
              <wp:posOffset>4512814</wp:posOffset>
            </wp:positionV>
            <wp:extent cx="2285" cy="180"/>
            <wp:effectExtent l="0" t="0" r="0" b="0"/>
            <wp:wrapNone/>
            <wp:docPr id="1209" name="Freeform 12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80"/>
                    </a:xfrm>
                    <a:custGeom>
                      <a:rect l="l" t="t" r="r" b="b"/>
                      <a:pathLst>
                        <a:path w="38100" h="180">
                          <a:moveTo>
                            <a:pt x="0" y="0"/>
                          </a:moveTo>
                          <a:lnTo>
                            <a:pt x="38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18" behindDoc="0" locked="0" layoutInCell="1" allowOverlap="1">
            <wp:simplePos x="0" y="0"/>
            <wp:positionH relativeFrom="page">
              <wp:posOffset>3039617</wp:posOffset>
            </wp:positionH>
            <wp:positionV relativeFrom="page">
              <wp:posOffset>4508242</wp:posOffset>
            </wp:positionV>
            <wp:extent cx="6095" cy="3047"/>
            <wp:effectExtent l="0" t="0" r="0" b="0"/>
            <wp:wrapNone/>
            <wp:docPr id="1210" name="Freeform 12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3047"/>
                    </a:xfrm>
                    <a:custGeom>
                      <a:rect l="l" t="t" r="r" b="b"/>
                      <a:pathLst>
                        <a:path w="101600" h="50800">
                          <a:moveTo>
                            <a:pt x="0" y="0"/>
                          </a:moveTo>
                          <a:lnTo>
                            <a:pt x="101600" y="508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17" behindDoc="0" locked="0" layoutInCell="1" allowOverlap="1">
            <wp:simplePos x="0" y="0"/>
            <wp:positionH relativeFrom="page">
              <wp:posOffset>3039617</wp:posOffset>
            </wp:positionH>
            <wp:positionV relativeFrom="page">
              <wp:posOffset>4508242</wp:posOffset>
            </wp:positionV>
            <wp:extent cx="6095" cy="3047"/>
            <wp:effectExtent l="0" t="0" r="0" b="0"/>
            <wp:wrapNone/>
            <wp:docPr id="1211" name="Freeform 12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3047"/>
                    </a:xfrm>
                    <a:custGeom>
                      <a:rect l="l" t="t" r="r" b="b"/>
                      <a:pathLst>
                        <a:path w="101600" h="50800">
                          <a:moveTo>
                            <a:pt x="0" y="0"/>
                          </a:moveTo>
                          <a:lnTo>
                            <a:pt x="101600" y="508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10" behindDoc="0" locked="0" layoutInCell="1" allowOverlap="1">
            <wp:simplePos x="0" y="0"/>
            <wp:positionH relativeFrom="page">
              <wp:posOffset>3544061</wp:posOffset>
            </wp:positionH>
            <wp:positionV relativeFrom="page">
              <wp:posOffset>4502146</wp:posOffset>
            </wp:positionV>
            <wp:extent cx="3047" cy="6095"/>
            <wp:effectExtent l="0" t="0" r="0" b="0"/>
            <wp:wrapNone/>
            <wp:docPr id="1212" name="Freeform 12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6095"/>
                    </a:xfrm>
                    <a:custGeom>
                      <a:rect l="l" t="t" r="r" b="b"/>
                      <a:pathLst>
                        <a:path w="50800" h="101600">
                          <a:moveTo>
                            <a:pt x="0" y="0"/>
                          </a:moveTo>
                          <a:lnTo>
                            <a:pt x="50800" y="1016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09" behindDoc="0" locked="0" layoutInCell="1" allowOverlap="1">
            <wp:simplePos x="0" y="0"/>
            <wp:positionH relativeFrom="page">
              <wp:posOffset>3039617</wp:posOffset>
            </wp:positionH>
            <wp:positionV relativeFrom="page">
              <wp:posOffset>4512814</wp:posOffset>
            </wp:positionV>
            <wp:extent cx="2285" cy="180"/>
            <wp:effectExtent l="0" t="0" r="0" b="0"/>
            <wp:wrapNone/>
            <wp:docPr id="1213" name="Freeform 12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80"/>
                    </a:xfrm>
                    <a:custGeom>
                      <a:rect l="l" t="t" r="r" b="b"/>
                      <a:pathLst>
                        <a:path w="38100" h="180">
                          <a:moveTo>
                            <a:pt x="0" y="0"/>
                          </a:moveTo>
                          <a:lnTo>
                            <a:pt x="38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92" behindDoc="0" locked="0" layoutInCell="1" allowOverlap="1">
            <wp:simplePos x="0" y="0"/>
            <wp:positionH relativeFrom="page">
              <wp:posOffset>3470909</wp:posOffset>
            </wp:positionH>
            <wp:positionV relativeFrom="page">
              <wp:posOffset>4512052</wp:posOffset>
            </wp:positionV>
            <wp:extent cx="180" cy="28193"/>
            <wp:effectExtent l="0" t="0" r="0" b="0"/>
            <wp:wrapNone/>
            <wp:docPr id="1214" name="Freeform 12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91" behindDoc="0" locked="0" layoutInCell="1" allowOverlap="1">
            <wp:simplePos x="0" y="0"/>
            <wp:positionH relativeFrom="page">
              <wp:posOffset>3470909</wp:posOffset>
            </wp:positionH>
            <wp:positionV relativeFrom="page">
              <wp:posOffset>4512052</wp:posOffset>
            </wp:positionV>
            <wp:extent cx="180" cy="28193"/>
            <wp:effectExtent l="0" t="0" r="0" b="0"/>
            <wp:wrapNone/>
            <wp:docPr id="1215" name="Freeform 12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38" behindDoc="0" locked="0" layoutInCell="1" allowOverlap="1">
            <wp:simplePos x="0" y="0"/>
            <wp:positionH relativeFrom="page">
              <wp:posOffset>3482339</wp:posOffset>
            </wp:positionH>
            <wp:positionV relativeFrom="page">
              <wp:posOffset>4512814</wp:posOffset>
            </wp:positionV>
            <wp:extent cx="2285" cy="19049"/>
            <wp:effectExtent l="0" t="0" r="0" b="0"/>
            <wp:wrapNone/>
            <wp:docPr id="1216" name="Freeform 12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9049"/>
                    </a:xfrm>
                    <a:custGeom>
                      <a:rect l="l" t="t" r="r" b="b"/>
                      <a:pathLst>
                        <a:path w="38100" h="317500">
                          <a:moveTo>
                            <a:pt x="38100" y="0"/>
                          </a:moveTo>
                          <a:lnTo>
                            <a:pt x="38100" y="317500"/>
                          </a:lnTo>
                          <a:lnTo>
                            <a:pt x="0" y="2540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40" behindDoc="0" locked="0" layoutInCell="1" allowOverlap="1">
            <wp:simplePos x="0" y="0"/>
            <wp:positionH relativeFrom="page">
              <wp:posOffset>3482339</wp:posOffset>
            </wp:positionH>
            <wp:positionV relativeFrom="page">
              <wp:posOffset>4512814</wp:posOffset>
            </wp:positionV>
            <wp:extent cx="5333" cy="180"/>
            <wp:effectExtent l="0" t="0" r="0" b="0"/>
            <wp:wrapNone/>
            <wp:docPr id="1217" name="Freeform 12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0" y="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39" behindDoc="0" locked="0" layoutInCell="1" allowOverlap="1">
            <wp:simplePos x="0" y="0"/>
            <wp:positionH relativeFrom="page">
              <wp:posOffset>3482339</wp:posOffset>
            </wp:positionH>
            <wp:positionV relativeFrom="page">
              <wp:posOffset>4512814</wp:posOffset>
            </wp:positionV>
            <wp:extent cx="5333" cy="180"/>
            <wp:effectExtent l="0" t="0" r="0" b="0"/>
            <wp:wrapNone/>
            <wp:docPr id="1218" name="Freeform 12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0" y="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37" behindDoc="0" locked="0" layoutInCell="1" allowOverlap="1">
            <wp:simplePos x="0" y="0"/>
            <wp:positionH relativeFrom="page">
              <wp:posOffset>3482339</wp:posOffset>
            </wp:positionH>
            <wp:positionV relativeFrom="page">
              <wp:posOffset>4512814</wp:posOffset>
            </wp:positionV>
            <wp:extent cx="2285" cy="19049"/>
            <wp:effectExtent l="0" t="0" r="0" b="0"/>
            <wp:wrapNone/>
            <wp:docPr id="1219" name="Freeform 12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9049"/>
                    </a:xfrm>
                    <a:custGeom>
                      <a:rect l="l" t="t" r="r" b="b"/>
                      <a:pathLst>
                        <a:path w="38100" h="317500">
                          <a:moveTo>
                            <a:pt x="38100" y="0"/>
                          </a:moveTo>
                          <a:lnTo>
                            <a:pt x="38100" y="317500"/>
                          </a:lnTo>
                          <a:lnTo>
                            <a:pt x="0" y="2540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90" behindDoc="0" locked="0" layoutInCell="1" allowOverlap="1">
            <wp:simplePos x="0" y="0"/>
            <wp:positionH relativeFrom="page">
              <wp:posOffset>3494531</wp:posOffset>
            </wp:positionH>
            <wp:positionV relativeFrom="page">
              <wp:posOffset>4512052</wp:posOffset>
            </wp:positionV>
            <wp:extent cx="180" cy="28193"/>
            <wp:effectExtent l="0" t="0" r="0" b="0"/>
            <wp:wrapNone/>
            <wp:docPr id="1220" name="Freeform 12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89" behindDoc="0" locked="0" layoutInCell="1" allowOverlap="1">
            <wp:simplePos x="0" y="0"/>
            <wp:positionH relativeFrom="page">
              <wp:posOffset>3494531</wp:posOffset>
            </wp:positionH>
            <wp:positionV relativeFrom="page">
              <wp:posOffset>4512052</wp:posOffset>
            </wp:positionV>
            <wp:extent cx="180" cy="28193"/>
            <wp:effectExtent l="0" t="0" r="0" b="0"/>
            <wp:wrapNone/>
            <wp:docPr id="1221" name="Freeform 12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04" behindDoc="0" locked="0" layoutInCell="1" allowOverlap="1">
            <wp:simplePos x="0" y="0"/>
            <wp:positionH relativeFrom="page">
              <wp:posOffset>3541775</wp:posOffset>
            </wp:positionH>
            <wp:positionV relativeFrom="page">
              <wp:posOffset>4506718</wp:posOffset>
            </wp:positionV>
            <wp:extent cx="4571" cy="180"/>
            <wp:effectExtent l="0" t="0" r="0" b="0"/>
            <wp:wrapNone/>
            <wp:docPr id="1222" name="Freeform 12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71" cy="180"/>
                    </a:xfrm>
                    <a:custGeom>
                      <a:rect l="l" t="t" r="r" b="b"/>
                      <a:pathLst>
                        <a:path w="76200" h="180">
                          <a:moveTo>
                            <a:pt x="0" y="0"/>
                          </a:moveTo>
                          <a:lnTo>
                            <a:pt x="76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12" behindDoc="0" locked="0" layoutInCell="1" allowOverlap="1">
            <wp:simplePos x="0" y="0"/>
            <wp:positionH relativeFrom="page">
              <wp:posOffset>3541013</wp:posOffset>
            </wp:positionH>
            <wp:positionV relativeFrom="page">
              <wp:posOffset>4502146</wp:posOffset>
            </wp:positionV>
            <wp:extent cx="3047" cy="6095"/>
            <wp:effectExtent l="0" t="0" r="0" b="0"/>
            <wp:wrapNone/>
            <wp:docPr id="1223" name="Freeform 12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6095"/>
                    </a:xfrm>
                    <a:custGeom>
                      <a:rect l="l" t="t" r="r" b="b"/>
                      <a:pathLst>
                        <a:path w="50800" h="101600">
                          <a:moveTo>
                            <a:pt x="0" y="101600"/>
                          </a:moveTo>
                          <a:lnTo>
                            <a:pt x="50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11" behindDoc="0" locked="0" layoutInCell="1" allowOverlap="1">
            <wp:simplePos x="0" y="0"/>
            <wp:positionH relativeFrom="page">
              <wp:posOffset>3541013</wp:posOffset>
            </wp:positionH>
            <wp:positionV relativeFrom="page">
              <wp:posOffset>4502146</wp:posOffset>
            </wp:positionV>
            <wp:extent cx="3047" cy="6095"/>
            <wp:effectExtent l="0" t="0" r="0" b="0"/>
            <wp:wrapNone/>
            <wp:docPr id="1224" name="Freeform 12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6095"/>
                    </a:xfrm>
                    <a:custGeom>
                      <a:rect l="l" t="t" r="r" b="b"/>
                      <a:pathLst>
                        <a:path w="50800" h="101600">
                          <a:moveTo>
                            <a:pt x="0" y="101600"/>
                          </a:moveTo>
                          <a:lnTo>
                            <a:pt x="50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03" behindDoc="0" locked="0" layoutInCell="1" allowOverlap="1">
            <wp:simplePos x="0" y="0"/>
            <wp:positionH relativeFrom="page">
              <wp:posOffset>3541775</wp:posOffset>
            </wp:positionH>
            <wp:positionV relativeFrom="page">
              <wp:posOffset>4506718</wp:posOffset>
            </wp:positionV>
            <wp:extent cx="4571" cy="180"/>
            <wp:effectExtent l="0" t="0" r="0" b="0"/>
            <wp:wrapNone/>
            <wp:docPr id="1225" name="Freeform 12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71" cy="180"/>
                    </a:xfrm>
                    <a:custGeom>
                      <a:rect l="l" t="t" r="r" b="b"/>
                      <a:pathLst>
                        <a:path w="76200" h="180">
                          <a:moveTo>
                            <a:pt x="0" y="0"/>
                          </a:moveTo>
                          <a:lnTo>
                            <a:pt x="76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00" behindDoc="0" locked="0" layoutInCell="1" allowOverlap="1">
            <wp:simplePos x="0" y="0"/>
            <wp:positionH relativeFrom="page">
              <wp:posOffset>3534155</wp:posOffset>
            </wp:positionH>
            <wp:positionV relativeFrom="page">
              <wp:posOffset>4513576</wp:posOffset>
            </wp:positionV>
            <wp:extent cx="1523" cy="761"/>
            <wp:effectExtent l="0" t="0" r="0" b="0"/>
            <wp:wrapNone/>
            <wp:docPr id="1226" name="Freeform 12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" cy="761"/>
                    </a:xfrm>
                    <a:custGeom>
                      <a:rect l="l" t="t" r="r" b="b"/>
                      <a:pathLst>
                        <a:path w="25400" h="12700">
                          <a:moveTo>
                            <a:pt x="25400" y="12700"/>
                          </a:moveTo>
                          <a:lnTo>
                            <a:pt x="12700" y="0"/>
                          </a:lnTo>
                          <a:lnTo>
                            <a:pt x="0" y="0"/>
                          </a:lnTo>
                          <a:lnTo>
                            <a:pt x="0" y="12700"/>
                          </a:lnTo>
                          <a:lnTo>
                            <a:pt x="25400" y="127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99" behindDoc="0" locked="0" layoutInCell="1" allowOverlap="1">
            <wp:simplePos x="0" y="0"/>
            <wp:positionH relativeFrom="page">
              <wp:posOffset>3534155</wp:posOffset>
            </wp:positionH>
            <wp:positionV relativeFrom="page">
              <wp:posOffset>4513576</wp:posOffset>
            </wp:positionV>
            <wp:extent cx="1523" cy="761"/>
            <wp:effectExtent l="0" t="0" r="0" b="0"/>
            <wp:wrapNone/>
            <wp:docPr id="1227" name="Freeform 12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" cy="761"/>
                    </a:xfrm>
                    <a:custGeom>
                      <a:rect l="l" t="t" r="r" b="b"/>
                      <a:pathLst>
                        <a:path w="25400" h="12700">
                          <a:moveTo>
                            <a:pt x="25400" y="12700"/>
                          </a:moveTo>
                          <a:lnTo>
                            <a:pt x="12700" y="0"/>
                          </a:lnTo>
                          <a:lnTo>
                            <a:pt x="0" y="0"/>
                          </a:lnTo>
                          <a:lnTo>
                            <a:pt x="0" y="12700"/>
                          </a:lnTo>
                          <a:lnTo>
                            <a:pt x="25400" y="127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08" behindDoc="0" locked="0" layoutInCell="1" allowOverlap="1">
            <wp:simplePos x="0" y="0"/>
            <wp:positionH relativeFrom="page">
              <wp:posOffset>3541013</wp:posOffset>
            </wp:positionH>
            <wp:positionV relativeFrom="page">
              <wp:posOffset>4508242</wp:posOffset>
            </wp:positionV>
            <wp:extent cx="6095" cy="180"/>
            <wp:effectExtent l="0" t="0" r="0" b="0"/>
            <wp:wrapNone/>
            <wp:docPr id="1228" name="Freeform 12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80"/>
                    </a:xfrm>
                    <a:custGeom>
                      <a:rect l="l" t="t" r="r" b="b"/>
                      <a:pathLst>
                        <a:path w="101600" h="180">
                          <a:moveTo>
                            <a:pt x="1016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07" behindDoc="0" locked="0" layoutInCell="1" allowOverlap="1">
            <wp:simplePos x="0" y="0"/>
            <wp:positionH relativeFrom="page">
              <wp:posOffset>3541013</wp:posOffset>
            </wp:positionH>
            <wp:positionV relativeFrom="page">
              <wp:posOffset>4508242</wp:posOffset>
            </wp:positionV>
            <wp:extent cx="6095" cy="180"/>
            <wp:effectExtent l="0" t="0" r="0" b="0"/>
            <wp:wrapNone/>
            <wp:docPr id="1229" name="Freeform 12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80"/>
                    </a:xfrm>
                    <a:custGeom>
                      <a:rect l="l" t="t" r="r" b="b"/>
                      <a:pathLst>
                        <a:path w="101600" h="180">
                          <a:moveTo>
                            <a:pt x="1016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16" behindDoc="0" locked="0" layoutInCell="1" allowOverlap="1">
            <wp:simplePos x="0" y="0"/>
            <wp:positionH relativeFrom="page">
              <wp:posOffset>3541013</wp:posOffset>
            </wp:positionH>
            <wp:positionV relativeFrom="page">
              <wp:posOffset>4515862</wp:posOffset>
            </wp:positionV>
            <wp:extent cx="5333" cy="180"/>
            <wp:effectExtent l="0" t="0" r="0" b="0"/>
            <wp:wrapNone/>
            <wp:docPr id="1230" name="Freeform 12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0" y="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15" behindDoc="0" locked="0" layoutInCell="1" allowOverlap="1">
            <wp:simplePos x="0" y="0"/>
            <wp:positionH relativeFrom="page">
              <wp:posOffset>3541013</wp:posOffset>
            </wp:positionH>
            <wp:positionV relativeFrom="page">
              <wp:posOffset>4515862</wp:posOffset>
            </wp:positionV>
            <wp:extent cx="5333" cy="180"/>
            <wp:effectExtent l="0" t="0" r="0" b="0"/>
            <wp:wrapNone/>
            <wp:docPr id="1231" name="Freeform 12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0" y="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037" behindDoc="0" locked="0" layoutInCell="1" allowOverlap="1">
            <wp:simplePos x="0" y="0"/>
            <wp:positionH relativeFrom="page">
              <wp:posOffset>3588257</wp:posOffset>
            </wp:positionH>
            <wp:positionV relativeFrom="page">
              <wp:posOffset>4512052</wp:posOffset>
            </wp:positionV>
            <wp:extent cx="34289" cy="6857"/>
            <wp:effectExtent l="0" t="0" r="0" b="0"/>
            <wp:wrapNone/>
            <wp:docPr id="1232" name="Freeform 12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114300"/>
                          </a:move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034" behindDoc="0" locked="0" layoutInCell="1" allowOverlap="1">
            <wp:simplePos x="0" y="0"/>
            <wp:positionH relativeFrom="page">
              <wp:posOffset>3568700</wp:posOffset>
            </wp:positionH>
            <wp:positionV relativeFrom="page">
              <wp:posOffset>4522974</wp:posOffset>
            </wp:positionV>
            <wp:extent cx="66547" cy="42676"/>
            <wp:effectExtent l="0" t="0" r="0" b="0"/>
            <wp:wrapNone/>
            <wp:docPr id="1233" name="Picture 12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3" name="Picture 1233"/>
                    <pic:cNvPicPr>
                      <a:picLocks noChangeAspect="0" noChangeArrowheads="1"/>
                    </pic:cNvPicPr>
                  </pic:nvPicPr>
                  <pic:blipFill>
                    <a:blip r:embed="rId1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6547" cy="426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608" behindDoc="0" locked="0" layoutInCell="1" allowOverlap="1">
            <wp:simplePos x="0" y="0"/>
            <wp:positionH relativeFrom="page">
              <wp:posOffset>2897123</wp:posOffset>
            </wp:positionH>
            <wp:positionV relativeFrom="page">
              <wp:posOffset>4524244</wp:posOffset>
            </wp:positionV>
            <wp:extent cx="34289" cy="6857"/>
            <wp:effectExtent l="0" t="0" r="0" b="0"/>
            <wp:wrapNone/>
            <wp:docPr id="1234" name="Freeform 12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114300"/>
                          </a:move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14" behindDoc="0" locked="0" layoutInCell="1" allowOverlap="1">
            <wp:simplePos x="0" y="0"/>
            <wp:positionH relativeFrom="page">
              <wp:posOffset>3542537</wp:posOffset>
            </wp:positionH>
            <wp:positionV relativeFrom="page">
              <wp:posOffset>4518910</wp:posOffset>
            </wp:positionV>
            <wp:extent cx="2285" cy="180"/>
            <wp:effectExtent l="0" t="0" r="0" b="0"/>
            <wp:wrapNone/>
            <wp:docPr id="1235" name="Freeform 12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80"/>
                    </a:xfrm>
                    <a:custGeom>
                      <a:rect l="l" t="t" r="r" b="b"/>
                      <a:pathLst>
                        <a:path w="38100" h="180">
                          <a:moveTo>
                            <a:pt x="0" y="0"/>
                          </a:moveTo>
                          <a:lnTo>
                            <a:pt x="38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18" behindDoc="0" locked="0" layoutInCell="1" allowOverlap="1">
            <wp:simplePos x="0" y="0"/>
            <wp:positionH relativeFrom="page">
              <wp:posOffset>3541013</wp:posOffset>
            </wp:positionH>
            <wp:positionV relativeFrom="page">
              <wp:posOffset>4515100</wp:posOffset>
            </wp:positionV>
            <wp:extent cx="6095" cy="180"/>
            <wp:effectExtent l="0" t="0" r="0" b="0"/>
            <wp:wrapNone/>
            <wp:docPr id="1236" name="Freeform 12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80"/>
                    </a:xfrm>
                    <a:custGeom>
                      <a:rect l="l" t="t" r="r" b="b"/>
                      <a:pathLst>
                        <a:path w="101600" h="180">
                          <a:moveTo>
                            <a:pt x="0" y="0"/>
                          </a:moveTo>
                          <a:lnTo>
                            <a:pt x="101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22" behindDoc="0" locked="0" layoutInCell="1" allowOverlap="1">
            <wp:simplePos x="0" y="0"/>
            <wp:positionH relativeFrom="page">
              <wp:posOffset>3544061</wp:posOffset>
            </wp:positionH>
            <wp:positionV relativeFrom="page">
              <wp:posOffset>4515100</wp:posOffset>
            </wp:positionV>
            <wp:extent cx="3047" cy="6095"/>
            <wp:effectExtent l="0" t="0" r="0" b="0"/>
            <wp:wrapNone/>
            <wp:docPr id="1237" name="Freeform 12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6095"/>
                    </a:xfrm>
                    <a:custGeom>
                      <a:rect l="l" t="t" r="r" b="b"/>
                      <a:pathLst>
                        <a:path w="50800" h="101600">
                          <a:moveTo>
                            <a:pt x="50800" y="0"/>
                          </a:moveTo>
                          <a:lnTo>
                            <a:pt x="0" y="1016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24" behindDoc="0" locked="0" layoutInCell="1" allowOverlap="1">
            <wp:simplePos x="0" y="0"/>
            <wp:positionH relativeFrom="page">
              <wp:posOffset>3544061</wp:posOffset>
            </wp:positionH>
            <wp:positionV relativeFrom="page">
              <wp:posOffset>4514338</wp:posOffset>
            </wp:positionV>
            <wp:extent cx="180" cy="6857"/>
            <wp:effectExtent l="0" t="0" r="0" b="0"/>
            <wp:wrapNone/>
            <wp:docPr id="1238" name="Freeform 12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857"/>
                    </a:xfrm>
                    <a:custGeom>
                      <a:rect l="l" t="t" r="r" b="b"/>
                      <a:pathLst>
                        <a:path w="180" h="114300">
                          <a:moveTo>
                            <a:pt x="0" y="0"/>
                          </a:moveTo>
                          <a:lnTo>
                            <a:pt x="0" y="1143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23" behindDoc="0" locked="0" layoutInCell="1" allowOverlap="1">
            <wp:simplePos x="0" y="0"/>
            <wp:positionH relativeFrom="page">
              <wp:posOffset>3544061</wp:posOffset>
            </wp:positionH>
            <wp:positionV relativeFrom="page">
              <wp:posOffset>4514338</wp:posOffset>
            </wp:positionV>
            <wp:extent cx="180" cy="6857"/>
            <wp:effectExtent l="0" t="0" r="0" b="0"/>
            <wp:wrapNone/>
            <wp:docPr id="1239" name="Freeform 12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857"/>
                    </a:xfrm>
                    <a:custGeom>
                      <a:rect l="l" t="t" r="r" b="b"/>
                      <a:pathLst>
                        <a:path w="180" h="114300">
                          <a:moveTo>
                            <a:pt x="0" y="0"/>
                          </a:moveTo>
                          <a:lnTo>
                            <a:pt x="0" y="1143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29" behindDoc="0" locked="0" layoutInCell="1" allowOverlap="1">
            <wp:simplePos x="0" y="0"/>
            <wp:positionH relativeFrom="page">
              <wp:posOffset>3505961</wp:posOffset>
            </wp:positionH>
            <wp:positionV relativeFrom="page">
              <wp:posOffset>4521196</wp:posOffset>
            </wp:positionV>
            <wp:extent cx="38099" cy="180"/>
            <wp:effectExtent l="0" t="0" r="0" b="0"/>
            <wp:wrapNone/>
            <wp:docPr id="1240" name="Freeform 12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9" cy="180"/>
                    </a:xfrm>
                    <a:custGeom>
                      <a:rect l="l" t="t" r="r" b="b"/>
                      <a:pathLst>
                        <a:path w="635000" h="180">
                          <a:moveTo>
                            <a:pt x="0" y="0"/>
                          </a:moveTo>
                          <a:lnTo>
                            <a:pt x="635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21" behindDoc="0" locked="0" layoutInCell="1" allowOverlap="1">
            <wp:simplePos x="0" y="0"/>
            <wp:positionH relativeFrom="page">
              <wp:posOffset>3544061</wp:posOffset>
            </wp:positionH>
            <wp:positionV relativeFrom="page">
              <wp:posOffset>4515100</wp:posOffset>
            </wp:positionV>
            <wp:extent cx="3047" cy="6095"/>
            <wp:effectExtent l="0" t="0" r="0" b="0"/>
            <wp:wrapNone/>
            <wp:docPr id="1241" name="Freeform 12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6095"/>
                    </a:xfrm>
                    <a:custGeom>
                      <a:rect l="l" t="t" r="r" b="b"/>
                      <a:pathLst>
                        <a:path w="50800" h="101600">
                          <a:moveTo>
                            <a:pt x="50800" y="0"/>
                          </a:moveTo>
                          <a:lnTo>
                            <a:pt x="0" y="1016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20" behindDoc="0" locked="0" layoutInCell="1" allowOverlap="1">
            <wp:simplePos x="0" y="0"/>
            <wp:positionH relativeFrom="page">
              <wp:posOffset>3541013</wp:posOffset>
            </wp:positionH>
            <wp:positionV relativeFrom="page">
              <wp:posOffset>4515100</wp:posOffset>
            </wp:positionV>
            <wp:extent cx="3047" cy="6095"/>
            <wp:effectExtent l="0" t="0" r="0" b="0"/>
            <wp:wrapNone/>
            <wp:docPr id="1242" name="Freeform 12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6095"/>
                    </a:xfrm>
                    <a:custGeom>
                      <a:rect l="l" t="t" r="r" b="b"/>
                      <a:pathLst>
                        <a:path w="50800" h="101600">
                          <a:moveTo>
                            <a:pt x="50800" y="1016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19" behindDoc="0" locked="0" layoutInCell="1" allowOverlap="1">
            <wp:simplePos x="0" y="0"/>
            <wp:positionH relativeFrom="page">
              <wp:posOffset>3541013</wp:posOffset>
            </wp:positionH>
            <wp:positionV relativeFrom="page">
              <wp:posOffset>4515100</wp:posOffset>
            </wp:positionV>
            <wp:extent cx="3047" cy="6095"/>
            <wp:effectExtent l="0" t="0" r="0" b="0"/>
            <wp:wrapNone/>
            <wp:docPr id="1243" name="Freeform 12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6095"/>
                    </a:xfrm>
                    <a:custGeom>
                      <a:rect l="l" t="t" r="r" b="b"/>
                      <a:pathLst>
                        <a:path w="50800" h="101600">
                          <a:moveTo>
                            <a:pt x="50800" y="1016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17" behindDoc="0" locked="0" layoutInCell="1" allowOverlap="1">
            <wp:simplePos x="0" y="0"/>
            <wp:positionH relativeFrom="page">
              <wp:posOffset>3541013</wp:posOffset>
            </wp:positionH>
            <wp:positionV relativeFrom="page">
              <wp:posOffset>4515100</wp:posOffset>
            </wp:positionV>
            <wp:extent cx="6095" cy="180"/>
            <wp:effectExtent l="0" t="0" r="0" b="0"/>
            <wp:wrapNone/>
            <wp:docPr id="1244" name="Freeform 12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80"/>
                    </a:xfrm>
                    <a:custGeom>
                      <a:rect l="l" t="t" r="r" b="b"/>
                      <a:pathLst>
                        <a:path w="101600" h="180">
                          <a:moveTo>
                            <a:pt x="0" y="0"/>
                          </a:moveTo>
                          <a:lnTo>
                            <a:pt x="101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13" behindDoc="0" locked="0" layoutInCell="1" allowOverlap="1">
            <wp:simplePos x="0" y="0"/>
            <wp:positionH relativeFrom="page">
              <wp:posOffset>3542537</wp:posOffset>
            </wp:positionH>
            <wp:positionV relativeFrom="page">
              <wp:posOffset>4518910</wp:posOffset>
            </wp:positionV>
            <wp:extent cx="2285" cy="180"/>
            <wp:effectExtent l="0" t="0" r="0" b="0"/>
            <wp:wrapNone/>
            <wp:docPr id="1245" name="Freeform 12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80"/>
                    </a:xfrm>
                    <a:custGeom>
                      <a:rect l="l" t="t" r="r" b="b"/>
                      <a:pathLst>
                        <a:path w="38100" h="180">
                          <a:moveTo>
                            <a:pt x="0" y="0"/>
                          </a:moveTo>
                          <a:lnTo>
                            <a:pt x="38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036" behindDoc="0" locked="0" layoutInCell="1" allowOverlap="1">
            <wp:simplePos x="0" y="0"/>
            <wp:positionH relativeFrom="page">
              <wp:posOffset>3588257</wp:posOffset>
            </wp:positionH>
            <wp:positionV relativeFrom="page">
              <wp:posOffset>4524244</wp:posOffset>
            </wp:positionV>
            <wp:extent cx="34289" cy="6857"/>
            <wp:effectExtent l="0" t="0" r="0" b="0"/>
            <wp:wrapNone/>
            <wp:docPr id="1246" name="Freeform 12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0"/>
                          </a:moveTo>
                          <a:lnTo>
                            <a:pt x="0" y="114300"/>
                          </a:ln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035" behindDoc="0" locked="0" layoutInCell="1" allowOverlap="1">
            <wp:simplePos x="0" y="0"/>
            <wp:positionH relativeFrom="page">
              <wp:posOffset>3588257</wp:posOffset>
            </wp:positionH>
            <wp:positionV relativeFrom="page">
              <wp:posOffset>4524244</wp:posOffset>
            </wp:positionV>
            <wp:extent cx="34289" cy="6857"/>
            <wp:effectExtent l="0" t="0" r="0" b="0"/>
            <wp:wrapNone/>
            <wp:docPr id="1247" name="Freeform 12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114300"/>
                          </a:move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41" behindDoc="1" locked="0" layoutInCell="1" allowOverlap="1">
            <wp:simplePos x="0" y="0"/>
            <wp:positionH relativeFrom="page">
              <wp:posOffset>3641597</wp:posOffset>
            </wp:positionH>
            <wp:positionV relativeFrom="page">
              <wp:posOffset>4519672</wp:posOffset>
            </wp:positionV>
            <wp:extent cx="6857" cy="14477"/>
            <wp:effectExtent l="0" t="0" r="0" b="0"/>
            <wp:wrapNone/>
            <wp:docPr id="1248" name="Freeform 12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4477"/>
                    </a:xfrm>
                    <a:custGeom>
                      <a:rect l="l" t="t" r="r" b="b"/>
                      <a:pathLst>
                        <a:path w="114300" h="241300">
                          <a:moveTo>
                            <a:pt x="114300" y="38100"/>
                          </a:moveTo>
                          <a:lnTo>
                            <a:pt x="101600" y="12700"/>
                          </a:lnTo>
                          <a:lnTo>
                            <a:pt x="76200" y="0"/>
                          </a:lnTo>
                          <a:lnTo>
                            <a:pt x="50800" y="0"/>
                          </a:lnTo>
                          <a:lnTo>
                            <a:pt x="25400" y="12700"/>
                          </a:lnTo>
                          <a:lnTo>
                            <a:pt x="12700" y="25400"/>
                          </a:lnTo>
                          <a:lnTo>
                            <a:pt x="0" y="50800"/>
                          </a:lnTo>
                          <a:lnTo>
                            <a:pt x="0" y="114300"/>
                          </a:lnTo>
                          <a:lnTo>
                            <a:pt x="12700" y="139700"/>
                          </a:lnTo>
                          <a:lnTo>
                            <a:pt x="38100" y="152400"/>
                          </a:lnTo>
                          <a:lnTo>
                            <a:pt x="63500" y="152400"/>
                          </a:lnTo>
                          <a:lnTo>
                            <a:pt x="88900" y="139700"/>
                          </a:lnTo>
                          <a:lnTo>
                            <a:pt x="88900" y="241300"/>
                          </a:lnTo>
                          <a:lnTo>
                            <a:pt x="12700" y="24130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40" behindDoc="1" locked="0" layoutInCell="1" allowOverlap="1">
            <wp:simplePos x="0" y="0"/>
            <wp:positionH relativeFrom="page">
              <wp:posOffset>3641597</wp:posOffset>
            </wp:positionH>
            <wp:positionV relativeFrom="page">
              <wp:posOffset>4519672</wp:posOffset>
            </wp:positionV>
            <wp:extent cx="6857" cy="14477"/>
            <wp:effectExtent l="0" t="0" r="0" b="0"/>
            <wp:wrapNone/>
            <wp:docPr id="1249" name="Freeform 12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4477"/>
                    </a:xfrm>
                    <a:custGeom>
                      <a:rect l="l" t="t" r="r" b="b"/>
                      <a:pathLst>
                        <a:path w="114300" h="241300">
                          <a:moveTo>
                            <a:pt x="114300" y="38100"/>
                          </a:moveTo>
                          <a:lnTo>
                            <a:pt x="101600" y="12700"/>
                          </a:lnTo>
                          <a:lnTo>
                            <a:pt x="76200" y="0"/>
                          </a:lnTo>
                          <a:lnTo>
                            <a:pt x="50800" y="0"/>
                          </a:lnTo>
                          <a:lnTo>
                            <a:pt x="25400" y="12700"/>
                          </a:lnTo>
                          <a:lnTo>
                            <a:pt x="12700" y="25400"/>
                          </a:lnTo>
                          <a:lnTo>
                            <a:pt x="0" y="50800"/>
                          </a:lnTo>
                          <a:lnTo>
                            <a:pt x="0" y="114300"/>
                          </a:lnTo>
                          <a:lnTo>
                            <a:pt x="12700" y="139700"/>
                          </a:lnTo>
                          <a:lnTo>
                            <a:pt x="38100" y="152400"/>
                          </a:lnTo>
                          <a:lnTo>
                            <a:pt x="63500" y="152400"/>
                          </a:lnTo>
                          <a:lnTo>
                            <a:pt x="88900" y="139700"/>
                          </a:lnTo>
                          <a:lnTo>
                            <a:pt x="88900" y="241300"/>
                          </a:lnTo>
                          <a:lnTo>
                            <a:pt x="12700" y="2413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39" behindDoc="1" locked="0" layoutInCell="1" allowOverlap="1">
            <wp:simplePos x="0" y="0"/>
            <wp:positionH relativeFrom="page">
              <wp:posOffset>3656075</wp:posOffset>
            </wp:positionH>
            <wp:positionV relativeFrom="page">
              <wp:posOffset>4519672</wp:posOffset>
            </wp:positionV>
            <wp:extent cx="6095" cy="14477"/>
            <wp:effectExtent l="0" t="0" r="0" b="0"/>
            <wp:wrapNone/>
            <wp:docPr id="1250" name="Freeform 12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4477"/>
                    </a:xfrm>
                    <a:custGeom>
                      <a:rect l="l" t="t" r="r" b="b"/>
                      <a:pathLst>
                        <a:path w="101600" h="241300">
                          <a:moveTo>
                            <a:pt x="88900" y="25400"/>
                          </a:moveTo>
                          <a:lnTo>
                            <a:pt x="76200" y="12700"/>
                          </a:lnTo>
                          <a:lnTo>
                            <a:pt x="50800" y="0"/>
                          </a:lnTo>
                          <a:lnTo>
                            <a:pt x="25400" y="12700"/>
                          </a:lnTo>
                          <a:lnTo>
                            <a:pt x="12700" y="38100"/>
                          </a:lnTo>
                          <a:lnTo>
                            <a:pt x="0" y="63500"/>
                          </a:lnTo>
                          <a:lnTo>
                            <a:pt x="0" y="177800"/>
                          </a:lnTo>
                          <a:lnTo>
                            <a:pt x="12700" y="215900"/>
                          </a:lnTo>
                          <a:lnTo>
                            <a:pt x="25400" y="228600"/>
                          </a:lnTo>
                          <a:lnTo>
                            <a:pt x="50800" y="241300"/>
                          </a:lnTo>
                          <a:lnTo>
                            <a:pt x="63500" y="228600"/>
                          </a:lnTo>
                          <a:lnTo>
                            <a:pt x="88900" y="215900"/>
                          </a:lnTo>
                          <a:lnTo>
                            <a:pt x="88900" y="190500"/>
                          </a:lnTo>
                          <a:lnTo>
                            <a:pt x="101600" y="152400"/>
                          </a:lnTo>
                          <a:lnTo>
                            <a:pt x="88900" y="127000"/>
                          </a:lnTo>
                          <a:lnTo>
                            <a:pt x="76200" y="101600"/>
                          </a:lnTo>
                          <a:lnTo>
                            <a:pt x="63500" y="88900"/>
                          </a:lnTo>
                          <a:lnTo>
                            <a:pt x="25400" y="88900"/>
                          </a:lnTo>
                          <a:lnTo>
                            <a:pt x="12700" y="114300"/>
                          </a:lnTo>
                          <a:lnTo>
                            <a:pt x="0" y="15240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38" behindDoc="1" locked="0" layoutInCell="1" allowOverlap="1">
            <wp:simplePos x="0" y="0"/>
            <wp:positionH relativeFrom="page">
              <wp:posOffset>3656075</wp:posOffset>
            </wp:positionH>
            <wp:positionV relativeFrom="page">
              <wp:posOffset>4519672</wp:posOffset>
            </wp:positionV>
            <wp:extent cx="6095" cy="14477"/>
            <wp:effectExtent l="0" t="0" r="0" b="0"/>
            <wp:wrapNone/>
            <wp:docPr id="1251" name="Freeform 12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4477"/>
                    </a:xfrm>
                    <a:custGeom>
                      <a:rect l="l" t="t" r="r" b="b"/>
                      <a:pathLst>
                        <a:path w="101600" h="241300">
                          <a:moveTo>
                            <a:pt x="88900" y="25400"/>
                          </a:moveTo>
                          <a:lnTo>
                            <a:pt x="76200" y="12700"/>
                          </a:lnTo>
                          <a:lnTo>
                            <a:pt x="50800" y="0"/>
                          </a:lnTo>
                          <a:lnTo>
                            <a:pt x="25400" y="12700"/>
                          </a:lnTo>
                          <a:lnTo>
                            <a:pt x="12700" y="38100"/>
                          </a:lnTo>
                          <a:lnTo>
                            <a:pt x="0" y="63500"/>
                          </a:lnTo>
                          <a:lnTo>
                            <a:pt x="0" y="177800"/>
                          </a:lnTo>
                          <a:lnTo>
                            <a:pt x="12700" y="215900"/>
                          </a:lnTo>
                          <a:lnTo>
                            <a:pt x="25400" y="228600"/>
                          </a:lnTo>
                          <a:lnTo>
                            <a:pt x="50800" y="241300"/>
                          </a:lnTo>
                          <a:lnTo>
                            <a:pt x="63500" y="228600"/>
                          </a:lnTo>
                          <a:lnTo>
                            <a:pt x="88900" y="215900"/>
                          </a:lnTo>
                          <a:lnTo>
                            <a:pt x="88900" y="190500"/>
                          </a:lnTo>
                          <a:lnTo>
                            <a:pt x="101600" y="152400"/>
                          </a:lnTo>
                          <a:lnTo>
                            <a:pt x="88900" y="127000"/>
                          </a:lnTo>
                          <a:lnTo>
                            <a:pt x="76200" y="101600"/>
                          </a:lnTo>
                          <a:lnTo>
                            <a:pt x="63500" y="88900"/>
                          </a:lnTo>
                          <a:lnTo>
                            <a:pt x="25400" y="88900"/>
                          </a:lnTo>
                          <a:lnTo>
                            <a:pt x="12700" y="114300"/>
                          </a:lnTo>
                          <a:lnTo>
                            <a:pt x="0" y="1524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36" behindDoc="1" locked="0" layoutInCell="1" allowOverlap="1">
            <wp:simplePos x="0" y="0"/>
            <wp:positionH relativeFrom="page">
              <wp:posOffset>3671315</wp:posOffset>
            </wp:positionH>
            <wp:positionV relativeFrom="page">
              <wp:posOffset>4519672</wp:posOffset>
            </wp:positionV>
            <wp:extent cx="3809" cy="180"/>
            <wp:effectExtent l="0" t="0" r="0" b="0"/>
            <wp:wrapNone/>
            <wp:docPr id="1252" name="Freeform 12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635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37" behindDoc="1" locked="0" layoutInCell="1" allowOverlap="1">
            <wp:simplePos x="0" y="0"/>
            <wp:positionH relativeFrom="page">
              <wp:posOffset>3671315</wp:posOffset>
            </wp:positionH>
            <wp:positionV relativeFrom="page">
              <wp:posOffset>4519672</wp:posOffset>
            </wp:positionV>
            <wp:extent cx="3809" cy="180"/>
            <wp:effectExtent l="0" t="0" r="0" b="0"/>
            <wp:wrapNone/>
            <wp:docPr id="1253" name="Freeform 12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635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35" behindDoc="1" locked="0" layoutInCell="1" allowOverlap="1">
            <wp:simplePos x="0" y="0"/>
            <wp:positionH relativeFrom="page">
              <wp:posOffset>3672839</wp:posOffset>
            </wp:positionH>
            <wp:positionV relativeFrom="page">
              <wp:posOffset>4519672</wp:posOffset>
            </wp:positionV>
            <wp:extent cx="2285" cy="14477"/>
            <wp:effectExtent l="0" t="0" r="0" b="0"/>
            <wp:wrapNone/>
            <wp:docPr id="1254" name="Freeform 12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4477"/>
                    </a:xfrm>
                    <a:custGeom>
                      <a:rect l="l" t="t" r="r" b="b"/>
                      <a:pathLst>
                        <a:path w="38100" h="241300">
                          <a:moveTo>
                            <a:pt x="0" y="0"/>
                          </a:moveTo>
                          <a:lnTo>
                            <a:pt x="0" y="241300"/>
                          </a:lnTo>
                          <a:lnTo>
                            <a:pt x="38100" y="19050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34" behindDoc="1" locked="0" layoutInCell="1" allowOverlap="1">
            <wp:simplePos x="0" y="0"/>
            <wp:positionH relativeFrom="page">
              <wp:posOffset>3672839</wp:posOffset>
            </wp:positionH>
            <wp:positionV relativeFrom="page">
              <wp:posOffset>4519672</wp:posOffset>
            </wp:positionV>
            <wp:extent cx="2285" cy="14477"/>
            <wp:effectExtent l="0" t="0" r="0" b="0"/>
            <wp:wrapNone/>
            <wp:docPr id="1255" name="Freeform 12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4477"/>
                    </a:xfrm>
                    <a:custGeom>
                      <a:rect l="l" t="t" r="r" b="b"/>
                      <a:pathLst>
                        <a:path w="38100" h="241300">
                          <a:moveTo>
                            <a:pt x="0" y="0"/>
                          </a:moveTo>
                          <a:lnTo>
                            <a:pt x="0" y="241300"/>
                          </a:lnTo>
                          <a:lnTo>
                            <a:pt x="38100" y="1905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47" behindDoc="1" locked="0" layoutInCell="1" allowOverlap="1">
            <wp:simplePos x="0" y="0"/>
            <wp:positionH relativeFrom="page">
              <wp:posOffset>2866643</wp:posOffset>
            </wp:positionH>
            <wp:positionV relativeFrom="page">
              <wp:posOffset>4528054</wp:posOffset>
            </wp:positionV>
            <wp:extent cx="16001" cy="180"/>
            <wp:effectExtent l="0" t="0" r="0" b="0"/>
            <wp:wrapNone/>
            <wp:docPr id="1256" name="Freeform 12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180"/>
                    </a:xfrm>
                    <a:custGeom>
                      <a:rect l="l" t="t" r="r" b="b"/>
                      <a:pathLst>
                        <a:path w="266700" h="180">
                          <a:moveTo>
                            <a:pt x="2667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46" behindDoc="1" locked="0" layoutInCell="1" allowOverlap="1">
            <wp:simplePos x="0" y="0"/>
            <wp:positionH relativeFrom="page">
              <wp:posOffset>2866643</wp:posOffset>
            </wp:positionH>
            <wp:positionV relativeFrom="page">
              <wp:posOffset>4528054</wp:posOffset>
            </wp:positionV>
            <wp:extent cx="16001" cy="180"/>
            <wp:effectExtent l="0" t="0" r="0" b="0"/>
            <wp:wrapNone/>
            <wp:docPr id="1257" name="Freeform 12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180"/>
                    </a:xfrm>
                    <a:custGeom>
                      <a:rect l="l" t="t" r="r" b="b"/>
                      <a:pathLst>
                        <a:path w="266700" h="180">
                          <a:moveTo>
                            <a:pt x="2667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30" behindDoc="0" locked="0" layoutInCell="1" allowOverlap="1">
            <wp:simplePos x="0" y="0"/>
            <wp:positionH relativeFrom="page">
              <wp:posOffset>3505961</wp:posOffset>
            </wp:positionH>
            <wp:positionV relativeFrom="page">
              <wp:posOffset>4521196</wp:posOffset>
            </wp:positionV>
            <wp:extent cx="38099" cy="180"/>
            <wp:effectExtent l="0" t="0" r="0" b="0"/>
            <wp:wrapNone/>
            <wp:docPr id="1258" name="Freeform 12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9" cy="180"/>
                    </a:xfrm>
                    <a:custGeom>
                      <a:rect l="l" t="t" r="r" b="b"/>
                      <a:pathLst>
                        <a:path w="635000" h="180">
                          <a:moveTo>
                            <a:pt x="0" y="0"/>
                          </a:moveTo>
                          <a:lnTo>
                            <a:pt x="635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622" behindDoc="0" locked="0" layoutInCell="1" allowOverlap="1">
            <wp:simplePos x="0" y="0"/>
            <wp:positionH relativeFrom="page">
              <wp:posOffset>2882900</wp:posOffset>
            </wp:positionH>
            <wp:positionV relativeFrom="page">
              <wp:posOffset>4535166</wp:posOffset>
            </wp:positionV>
            <wp:extent cx="61213" cy="43184"/>
            <wp:effectExtent l="0" t="0" r="0" b="0"/>
            <wp:wrapNone/>
            <wp:docPr id="1259" name="Picture 12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9" name="Picture 1259"/>
                    <pic:cNvPicPr>
                      <a:picLocks noChangeAspect="0" noChangeArrowheads="1"/>
                    </pic:cNvPicPr>
                  </pic:nvPicPr>
                  <pic:blipFill>
                    <a:blip r:embed="rId12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213" cy="431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4871" behindDoc="0" locked="0" layoutInCell="1" allowOverlap="1">
            <wp:simplePos x="0" y="0"/>
            <wp:positionH relativeFrom="page">
              <wp:posOffset>2972561</wp:posOffset>
            </wp:positionH>
            <wp:positionV relativeFrom="page">
              <wp:posOffset>4529578</wp:posOffset>
            </wp:positionV>
            <wp:extent cx="38099" cy="180"/>
            <wp:effectExtent l="0" t="0" r="0" b="0"/>
            <wp:wrapNone/>
            <wp:docPr id="1260" name="Freeform 12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9" cy="180"/>
                    </a:xfrm>
                    <a:custGeom>
                      <a:rect l="l" t="t" r="r" b="b"/>
                      <a:pathLst>
                        <a:path w="635000" h="180">
                          <a:moveTo>
                            <a:pt x="6350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57" behindDoc="0" locked="0" layoutInCell="1" allowOverlap="1">
            <wp:simplePos x="0" y="0"/>
            <wp:positionH relativeFrom="page">
              <wp:posOffset>2972561</wp:posOffset>
            </wp:positionH>
            <wp:positionV relativeFrom="page">
              <wp:posOffset>4531102</wp:posOffset>
            </wp:positionV>
            <wp:extent cx="761" cy="180"/>
            <wp:effectExtent l="0" t="0" r="0" b="0"/>
            <wp:wrapNone/>
            <wp:docPr id="1261" name="Freeform 12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" cy="180"/>
                    </a:xfrm>
                    <a:custGeom>
                      <a:rect l="l" t="t" r="r" b="b"/>
                      <a:pathLst>
                        <a:path w="12700" h="180">
                          <a:moveTo>
                            <a:pt x="0" y="0"/>
                          </a:moveTo>
                          <a:lnTo>
                            <a:pt x="12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029" behindDoc="0" locked="0" layoutInCell="1" allowOverlap="1">
            <wp:simplePos x="0" y="0"/>
            <wp:positionH relativeFrom="page">
              <wp:posOffset>3568700</wp:posOffset>
            </wp:positionH>
            <wp:positionV relativeFrom="page">
              <wp:posOffset>4535166</wp:posOffset>
            </wp:positionV>
            <wp:extent cx="66547" cy="43184"/>
            <wp:effectExtent l="0" t="0" r="0" b="0"/>
            <wp:wrapNone/>
            <wp:docPr id="1262" name="Picture 12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2" name="Picture 1262"/>
                    <pic:cNvPicPr>
                      <a:picLocks noChangeAspect="0" noChangeArrowheads="1"/>
                    </pic:cNvPicPr>
                  </pic:nvPicPr>
                  <pic:blipFill>
                    <a:blip r:embed="rId12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6547" cy="431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7" behindDoc="1" locked="0" layoutInCell="1" allowOverlap="1">
            <wp:simplePos x="0" y="0"/>
            <wp:positionH relativeFrom="page">
              <wp:posOffset>2817113</wp:posOffset>
            </wp:positionH>
            <wp:positionV relativeFrom="page">
              <wp:posOffset>4540246</wp:posOffset>
            </wp:positionV>
            <wp:extent cx="8381" cy="14477"/>
            <wp:effectExtent l="0" t="0" r="0" b="0"/>
            <wp:wrapNone/>
            <wp:docPr id="1263" name="Freeform 12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381" cy="14477"/>
                    </a:xfrm>
                    <a:custGeom>
                      <a:rect l="l" t="t" r="r" b="b"/>
                      <a:pathLst>
                        <a:path w="139700" h="241300">
                          <a:moveTo>
                            <a:pt x="127000" y="25400"/>
                          </a:moveTo>
                          <a:lnTo>
                            <a:pt x="114300" y="12700"/>
                          </a:lnTo>
                          <a:lnTo>
                            <a:pt x="88900" y="0"/>
                          </a:lnTo>
                          <a:lnTo>
                            <a:pt x="76200" y="0"/>
                          </a:lnTo>
                          <a:lnTo>
                            <a:pt x="50800" y="12700"/>
                          </a:lnTo>
                          <a:lnTo>
                            <a:pt x="25400" y="38100"/>
                          </a:lnTo>
                          <a:lnTo>
                            <a:pt x="12700" y="63500"/>
                          </a:lnTo>
                          <a:lnTo>
                            <a:pt x="0" y="101600"/>
                          </a:lnTo>
                          <a:lnTo>
                            <a:pt x="0" y="127000"/>
                          </a:lnTo>
                          <a:lnTo>
                            <a:pt x="12700" y="165100"/>
                          </a:lnTo>
                          <a:lnTo>
                            <a:pt x="12700" y="190500"/>
                          </a:lnTo>
                          <a:lnTo>
                            <a:pt x="38100" y="215900"/>
                          </a:lnTo>
                          <a:lnTo>
                            <a:pt x="50800" y="228600"/>
                          </a:lnTo>
                          <a:lnTo>
                            <a:pt x="63500" y="241300"/>
                          </a:lnTo>
                          <a:lnTo>
                            <a:pt x="88900" y="241300"/>
                          </a:lnTo>
                          <a:lnTo>
                            <a:pt x="101600" y="228600"/>
                          </a:lnTo>
                          <a:lnTo>
                            <a:pt x="127000" y="215900"/>
                          </a:lnTo>
                          <a:lnTo>
                            <a:pt x="139700" y="2032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8" behindDoc="1" locked="0" layoutInCell="1" allowOverlap="1">
            <wp:simplePos x="0" y="0"/>
            <wp:positionH relativeFrom="page">
              <wp:posOffset>2833115</wp:posOffset>
            </wp:positionH>
            <wp:positionV relativeFrom="page">
              <wp:posOffset>4540246</wp:posOffset>
            </wp:positionV>
            <wp:extent cx="2285" cy="14477"/>
            <wp:effectExtent l="0" t="0" r="0" b="0"/>
            <wp:wrapNone/>
            <wp:docPr id="1264" name="Freeform 12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4477"/>
                    </a:xfrm>
                    <a:custGeom>
                      <a:rect l="l" t="t" r="r" b="b"/>
                      <a:pathLst>
                        <a:path w="38100" h="241300">
                          <a:moveTo>
                            <a:pt x="38100" y="241300"/>
                          </a:moveTo>
                          <a:lnTo>
                            <a:pt x="38100" y="0"/>
                          </a:lnTo>
                          <a:lnTo>
                            <a:pt x="0" y="508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0" behindDoc="1" locked="0" layoutInCell="1" allowOverlap="1">
            <wp:simplePos x="0" y="0"/>
            <wp:positionH relativeFrom="page">
              <wp:posOffset>2846069</wp:posOffset>
            </wp:positionH>
            <wp:positionV relativeFrom="page">
              <wp:posOffset>4540246</wp:posOffset>
            </wp:positionV>
            <wp:extent cx="6857" cy="14477"/>
            <wp:effectExtent l="0" t="0" r="0" b="0"/>
            <wp:wrapNone/>
            <wp:docPr id="1265" name="Freeform 12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4477"/>
                    </a:xfrm>
                    <a:custGeom>
                      <a:rect l="l" t="t" r="r" b="b"/>
                      <a:pathLst>
                        <a:path w="114300" h="241300">
                          <a:moveTo>
                            <a:pt x="50800" y="0"/>
                          </a:moveTo>
                          <a:lnTo>
                            <a:pt x="38100" y="12700"/>
                          </a:lnTo>
                          <a:lnTo>
                            <a:pt x="25400" y="25400"/>
                          </a:lnTo>
                          <a:lnTo>
                            <a:pt x="12700" y="50800"/>
                          </a:lnTo>
                          <a:lnTo>
                            <a:pt x="0" y="88900"/>
                          </a:lnTo>
                          <a:lnTo>
                            <a:pt x="0" y="152400"/>
                          </a:lnTo>
                          <a:lnTo>
                            <a:pt x="12700" y="190500"/>
                          </a:lnTo>
                          <a:lnTo>
                            <a:pt x="25400" y="215900"/>
                          </a:lnTo>
                          <a:lnTo>
                            <a:pt x="38100" y="228600"/>
                          </a:lnTo>
                          <a:lnTo>
                            <a:pt x="50800" y="241300"/>
                          </a:lnTo>
                          <a:lnTo>
                            <a:pt x="76200" y="228600"/>
                          </a:lnTo>
                          <a:lnTo>
                            <a:pt x="88900" y="215900"/>
                          </a:lnTo>
                          <a:lnTo>
                            <a:pt x="101600" y="190500"/>
                          </a:lnTo>
                          <a:lnTo>
                            <a:pt x="114300" y="152400"/>
                          </a:lnTo>
                          <a:lnTo>
                            <a:pt x="114300" y="88900"/>
                          </a:lnTo>
                          <a:lnTo>
                            <a:pt x="101600" y="50800"/>
                          </a:lnTo>
                          <a:lnTo>
                            <a:pt x="88900" y="25400"/>
                          </a:lnTo>
                          <a:lnTo>
                            <a:pt x="76200" y="12700"/>
                          </a:lnTo>
                          <a:lnTo>
                            <a:pt x="508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1" behindDoc="1" locked="0" layoutInCell="1" allowOverlap="1">
            <wp:simplePos x="0" y="0"/>
            <wp:positionH relativeFrom="page">
              <wp:posOffset>2860547</wp:posOffset>
            </wp:positionH>
            <wp:positionV relativeFrom="page">
              <wp:posOffset>4540246</wp:posOffset>
            </wp:positionV>
            <wp:extent cx="6095" cy="14477"/>
            <wp:effectExtent l="0" t="0" r="0" b="0"/>
            <wp:wrapNone/>
            <wp:docPr id="1266" name="Freeform 12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4477"/>
                    </a:xfrm>
                    <a:custGeom>
                      <a:rect l="l" t="t" r="r" b="b"/>
                      <a:pathLst>
                        <a:path w="101600" h="241300">
                          <a:moveTo>
                            <a:pt x="0" y="139700"/>
                          </a:moveTo>
                          <a:lnTo>
                            <a:pt x="25400" y="114300"/>
                          </a:lnTo>
                          <a:lnTo>
                            <a:pt x="38100" y="101600"/>
                          </a:lnTo>
                          <a:lnTo>
                            <a:pt x="50800" y="88900"/>
                          </a:lnTo>
                          <a:lnTo>
                            <a:pt x="76200" y="101600"/>
                          </a:lnTo>
                          <a:lnTo>
                            <a:pt x="88900" y="114300"/>
                          </a:lnTo>
                          <a:lnTo>
                            <a:pt x="101600" y="139700"/>
                          </a:lnTo>
                          <a:lnTo>
                            <a:pt x="101600" y="190500"/>
                          </a:lnTo>
                          <a:lnTo>
                            <a:pt x="88900" y="215900"/>
                          </a:lnTo>
                          <a:lnTo>
                            <a:pt x="76200" y="228600"/>
                          </a:lnTo>
                          <a:lnTo>
                            <a:pt x="50800" y="241300"/>
                          </a:lnTo>
                          <a:lnTo>
                            <a:pt x="38100" y="228600"/>
                          </a:lnTo>
                          <a:lnTo>
                            <a:pt x="12700" y="203200"/>
                          </a:lnTo>
                          <a:lnTo>
                            <a:pt x="0" y="177800"/>
                          </a:lnTo>
                          <a:lnTo>
                            <a:pt x="0" y="76200"/>
                          </a:lnTo>
                          <a:lnTo>
                            <a:pt x="12700" y="50800"/>
                          </a:lnTo>
                          <a:lnTo>
                            <a:pt x="25400" y="25400"/>
                          </a:lnTo>
                          <a:lnTo>
                            <a:pt x="50800" y="12700"/>
                          </a:lnTo>
                          <a:lnTo>
                            <a:pt x="63500" y="0"/>
                          </a:lnTo>
                          <a:lnTo>
                            <a:pt x="76200" y="12700"/>
                          </a:lnTo>
                          <a:lnTo>
                            <a:pt x="88900" y="254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613" behindDoc="0" locked="0" layoutInCell="1" allowOverlap="1">
            <wp:simplePos x="0" y="0"/>
            <wp:positionH relativeFrom="page">
              <wp:posOffset>2897123</wp:posOffset>
            </wp:positionH>
            <wp:positionV relativeFrom="page">
              <wp:posOffset>4535674</wp:posOffset>
            </wp:positionV>
            <wp:extent cx="34289" cy="6857"/>
            <wp:effectExtent l="0" t="0" r="0" b="0"/>
            <wp:wrapNone/>
            <wp:docPr id="1267" name="Freeform 12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114300"/>
                          </a:move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56" behindDoc="0" locked="0" layoutInCell="1" allowOverlap="1">
            <wp:simplePos x="0" y="0"/>
            <wp:positionH relativeFrom="page">
              <wp:posOffset>2971037</wp:posOffset>
            </wp:positionH>
            <wp:positionV relativeFrom="page">
              <wp:posOffset>4534150</wp:posOffset>
            </wp:positionV>
            <wp:extent cx="3809" cy="180"/>
            <wp:effectExtent l="0" t="0" r="0" b="0"/>
            <wp:wrapNone/>
            <wp:docPr id="1268" name="Freeform 12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0" y="0"/>
                          </a:move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62" behindDoc="0" locked="0" layoutInCell="1" allowOverlap="1">
            <wp:simplePos x="0" y="0"/>
            <wp:positionH relativeFrom="page">
              <wp:posOffset>2972561</wp:posOffset>
            </wp:positionH>
            <wp:positionV relativeFrom="page">
              <wp:posOffset>4529578</wp:posOffset>
            </wp:positionV>
            <wp:extent cx="3047" cy="6095"/>
            <wp:effectExtent l="0" t="0" r="0" b="0"/>
            <wp:wrapNone/>
            <wp:docPr id="1269" name="Freeform 12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6095"/>
                    </a:xfrm>
                    <a:custGeom>
                      <a:rect l="l" t="t" r="r" b="b"/>
                      <a:pathLst>
                        <a:path w="50800" h="101600">
                          <a:moveTo>
                            <a:pt x="0" y="0"/>
                          </a:moveTo>
                          <a:lnTo>
                            <a:pt x="50800" y="1016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66" behindDoc="0" locked="0" layoutInCell="1" allowOverlap="1">
            <wp:simplePos x="0" y="0"/>
            <wp:positionH relativeFrom="page">
              <wp:posOffset>2972561</wp:posOffset>
            </wp:positionH>
            <wp:positionV relativeFrom="page">
              <wp:posOffset>4529578</wp:posOffset>
            </wp:positionV>
            <wp:extent cx="180" cy="7619"/>
            <wp:effectExtent l="0" t="0" r="0" b="0"/>
            <wp:wrapNone/>
            <wp:docPr id="1270" name="Freeform 12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7619"/>
                    </a:xfrm>
                    <a:custGeom>
                      <a:rect l="l" t="t" r="r" b="b"/>
                      <a:pathLst>
                        <a:path w="180" h="127000">
                          <a:moveTo>
                            <a:pt x="0" y="1270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65" behindDoc="0" locked="0" layoutInCell="1" allowOverlap="1">
            <wp:simplePos x="0" y="0"/>
            <wp:positionH relativeFrom="page">
              <wp:posOffset>2972561</wp:posOffset>
            </wp:positionH>
            <wp:positionV relativeFrom="page">
              <wp:posOffset>4529578</wp:posOffset>
            </wp:positionV>
            <wp:extent cx="180" cy="7619"/>
            <wp:effectExtent l="0" t="0" r="0" b="0"/>
            <wp:wrapNone/>
            <wp:docPr id="1271" name="Freeform 12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7619"/>
                    </a:xfrm>
                    <a:custGeom>
                      <a:rect l="l" t="t" r="r" b="b"/>
                      <a:pathLst>
                        <a:path w="180" h="127000">
                          <a:moveTo>
                            <a:pt x="0" y="1270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64" behindDoc="0" locked="0" layoutInCell="1" allowOverlap="1">
            <wp:simplePos x="0" y="0"/>
            <wp:positionH relativeFrom="page">
              <wp:posOffset>2970275</wp:posOffset>
            </wp:positionH>
            <wp:positionV relativeFrom="page">
              <wp:posOffset>4529578</wp:posOffset>
            </wp:positionV>
            <wp:extent cx="2285" cy="6095"/>
            <wp:effectExtent l="0" t="0" r="0" b="0"/>
            <wp:wrapNone/>
            <wp:docPr id="1272" name="Freeform 12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6095"/>
                    </a:xfrm>
                    <a:custGeom>
                      <a:rect l="l" t="t" r="r" b="b"/>
                      <a:pathLst>
                        <a:path w="38100" h="101600">
                          <a:moveTo>
                            <a:pt x="0" y="101600"/>
                          </a:moveTo>
                          <a:lnTo>
                            <a:pt x="38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63" behindDoc="0" locked="0" layoutInCell="1" allowOverlap="1">
            <wp:simplePos x="0" y="0"/>
            <wp:positionH relativeFrom="page">
              <wp:posOffset>2970275</wp:posOffset>
            </wp:positionH>
            <wp:positionV relativeFrom="page">
              <wp:posOffset>4529578</wp:posOffset>
            </wp:positionV>
            <wp:extent cx="2285" cy="6095"/>
            <wp:effectExtent l="0" t="0" r="0" b="0"/>
            <wp:wrapNone/>
            <wp:docPr id="1273" name="Freeform 12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6095"/>
                    </a:xfrm>
                    <a:custGeom>
                      <a:rect l="l" t="t" r="r" b="b"/>
                      <a:pathLst>
                        <a:path w="38100" h="101600">
                          <a:moveTo>
                            <a:pt x="0" y="101600"/>
                          </a:moveTo>
                          <a:lnTo>
                            <a:pt x="38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61" behindDoc="0" locked="0" layoutInCell="1" allowOverlap="1">
            <wp:simplePos x="0" y="0"/>
            <wp:positionH relativeFrom="page">
              <wp:posOffset>2972561</wp:posOffset>
            </wp:positionH>
            <wp:positionV relativeFrom="page">
              <wp:posOffset>4529578</wp:posOffset>
            </wp:positionV>
            <wp:extent cx="3047" cy="6095"/>
            <wp:effectExtent l="0" t="0" r="0" b="0"/>
            <wp:wrapNone/>
            <wp:docPr id="1274" name="Freeform 12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6095"/>
                    </a:xfrm>
                    <a:custGeom>
                      <a:rect l="l" t="t" r="r" b="b"/>
                      <a:pathLst>
                        <a:path w="50800" h="101600">
                          <a:moveTo>
                            <a:pt x="0" y="0"/>
                          </a:moveTo>
                          <a:lnTo>
                            <a:pt x="50800" y="1016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68" behindDoc="0" locked="0" layoutInCell="1" allowOverlap="1">
            <wp:simplePos x="0" y="0"/>
            <wp:positionH relativeFrom="page">
              <wp:posOffset>2972561</wp:posOffset>
            </wp:positionH>
            <wp:positionV relativeFrom="page">
              <wp:posOffset>4537198</wp:posOffset>
            </wp:positionV>
            <wp:extent cx="180" cy="11429"/>
            <wp:effectExtent l="0" t="0" r="0" b="0"/>
            <wp:wrapNone/>
            <wp:docPr id="1275" name="Freeform 12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429"/>
                    </a:xfrm>
                    <a:custGeom>
                      <a:rect l="l" t="t" r="r" b="b"/>
                      <a:pathLst>
                        <a:path w="180" h="190500">
                          <a:moveTo>
                            <a:pt x="0" y="0"/>
                          </a:moveTo>
                          <a:lnTo>
                            <a:pt x="0" y="1905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67" behindDoc="0" locked="0" layoutInCell="1" allowOverlap="1">
            <wp:simplePos x="0" y="0"/>
            <wp:positionH relativeFrom="page">
              <wp:posOffset>2972561</wp:posOffset>
            </wp:positionH>
            <wp:positionV relativeFrom="page">
              <wp:posOffset>4537198</wp:posOffset>
            </wp:positionV>
            <wp:extent cx="180" cy="11429"/>
            <wp:effectExtent l="0" t="0" r="0" b="0"/>
            <wp:wrapNone/>
            <wp:docPr id="1276" name="Freeform 12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429"/>
                    </a:xfrm>
                    <a:custGeom>
                      <a:rect l="l" t="t" r="r" b="b"/>
                      <a:pathLst>
                        <a:path w="180" h="190500">
                          <a:moveTo>
                            <a:pt x="0" y="0"/>
                          </a:moveTo>
                          <a:lnTo>
                            <a:pt x="0" y="1905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60" behindDoc="0" locked="0" layoutInCell="1" allowOverlap="1">
            <wp:simplePos x="0" y="0"/>
            <wp:positionH relativeFrom="page">
              <wp:posOffset>2970275</wp:posOffset>
            </wp:positionH>
            <wp:positionV relativeFrom="page">
              <wp:posOffset>4535674</wp:posOffset>
            </wp:positionV>
            <wp:extent cx="5333" cy="180"/>
            <wp:effectExtent l="0" t="0" r="0" b="0"/>
            <wp:wrapNone/>
            <wp:docPr id="1277" name="Freeform 12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889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59" behindDoc="0" locked="0" layoutInCell="1" allowOverlap="1">
            <wp:simplePos x="0" y="0"/>
            <wp:positionH relativeFrom="page">
              <wp:posOffset>2970275</wp:posOffset>
            </wp:positionH>
            <wp:positionV relativeFrom="page">
              <wp:posOffset>4535674</wp:posOffset>
            </wp:positionV>
            <wp:extent cx="5333" cy="180"/>
            <wp:effectExtent l="0" t="0" r="0" b="0"/>
            <wp:wrapNone/>
            <wp:docPr id="1278" name="Freeform 12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889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58" behindDoc="0" locked="0" layoutInCell="1" allowOverlap="1">
            <wp:simplePos x="0" y="0"/>
            <wp:positionH relativeFrom="page">
              <wp:posOffset>2972561</wp:posOffset>
            </wp:positionH>
            <wp:positionV relativeFrom="page">
              <wp:posOffset>4531102</wp:posOffset>
            </wp:positionV>
            <wp:extent cx="761" cy="180"/>
            <wp:effectExtent l="0" t="0" r="0" b="0"/>
            <wp:wrapNone/>
            <wp:docPr id="1279" name="Freeform 12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" cy="180"/>
                    </a:xfrm>
                    <a:custGeom>
                      <a:rect l="l" t="t" r="r" b="b"/>
                      <a:pathLst>
                        <a:path w="12700" h="180">
                          <a:moveTo>
                            <a:pt x="0" y="0"/>
                          </a:moveTo>
                          <a:lnTo>
                            <a:pt x="12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72" behindDoc="0" locked="0" layoutInCell="1" allowOverlap="1">
            <wp:simplePos x="0" y="0"/>
            <wp:positionH relativeFrom="page">
              <wp:posOffset>2972561</wp:posOffset>
            </wp:positionH>
            <wp:positionV relativeFrom="page">
              <wp:posOffset>4529578</wp:posOffset>
            </wp:positionV>
            <wp:extent cx="38099" cy="180"/>
            <wp:effectExtent l="0" t="0" r="0" b="0"/>
            <wp:wrapNone/>
            <wp:docPr id="1280" name="Freeform 12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9" cy="180"/>
                    </a:xfrm>
                    <a:custGeom>
                      <a:rect l="l" t="t" r="r" b="b"/>
                      <a:pathLst>
                        <a:path w="635000" h="180">
                          <a:moveTo>
                            <a:pt x="6350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32" behindDoc="0" locked="0" layoutInCell="1" allowOverlap="1">
            <wp:simplePos x="0" y="0"/>
            <wp:positionH relativeFrom="page">
              <wp:posOffset>3516629</wp:posOffset>
            </wp:positionH>
            <wp:positionV relativeFrom="page">
              <wp:posOffset>4530340</wp:posOffset>
            </wp:positionV>
            <wp:extent cx="19049" cy="9905"/>
            <wp:effectExtent l="0" t="0" r="0" b="0"/>
            <wp:wrapNone/>
            <wp:docPr id="1281" name="Freeform 12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49" cy="9905"/>
                    </a:xfrm>
                    <a:custGeom>
                      <a:rect l="l" t="t" r="r" b="b"/>
                      <a:pathLst>
                        <a:path w="317500" h="165100">
                          <a:moveTo>
                            <a:pt x="0" y="88900"/>
                          </a:moveTo>
                          <a:lnTo>
                            <a:pt x="12700" y="50800"/>
                          </a:lnTo>
                          <a:lnTo>
                            <a:pt x="38100" y="38100"/>
                          </a:lnTo>
                          <a:lnTo>
                            <a:pt x="76200" y="12700"/>
                          </a:lnTo>
                          <a:lnTo>
                            <a:pt x="114300" y="12700"/>
                          </a:lnTo>
                          <a:lnTo>
                            <a:pt x="165100" y="0"/>
                          </a:lnTo>
                          <a:lnTo>
                            <a:pt x="203200" y="12700"/>
                          </a:lnTo>
                          <a:lnTo>
                            <a:pt x="241300" y="12700"/>
                          </a:lnTo>
                          <a:lnTo>
                            <a:pt x="279400" y="38100"/>
                          </a:lnTo>
                          <a:lnTo>
                            <a:pt x="304800" y="50800"/>
                          </a:lnTo>
                          <a:lnTo>
                            <a:pt x="317500" y="88900"/>
                          </a:lnTo>
                          <a:lnTo>
                            <a:pt x="304800" y="114300"/>
                          </a:lnTo>
                          <a:lnTo>
                            <a:pt x="279400" y="139700"/>
                          </a:lnTo>
                          <a:lnTo>
                            <a:pt x="241300" y="152400"/>
                          </a:lnTo>
                          <a:lnTo>
                            <a:pt x="203200" y="165100"/>
                          </a:lnTo>
                          <a:lnTo>
                            <a:pt x="114300" y="165100"/>
                          </a:lnTo>
                          <a:lnTo>
                            <a:pt x="76200" y="152400"/>
                          </a:lnTo>
                          <a:lnTo>
                            <a:pt x="38100" y="139700"/>
                          </a:lnTo>
                          <a:lnTo>
                            <a:pt x="12700" y="114300"/>
                          </a:lnTo>
                          <a:lnTo>
                            <a:pt x="0" y="88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31" behindDoc="0" locked="0" layoutInCell="1" allowOverlap="1">
            <wp:simplePos x="0" y="0"/>
            <wp:positionH relativeFrom="page">
              <wp:posOffset>3516629</wp:posOffset>
            </wp:positionH>
            <wp:positionV relativeFrom="page">
              <wp:posOffset>4530340</wp:posOffset>
            </wp:positionV>
            <wp:extent cx="19049" cy="9905"/>
            <wp:effectExtent l="0" t="0" r="0" b="0"/>
            <wp:wrapNone/>
            <wp:docPr id="1282" name="Freeform 12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49" cy="9905"/>
                    </a:xfrm>
                    <a:custGeom>
                      <a:rect l="l" t="t" r="r" b="b"/>
                      <a:pathLst>
                        <a:path w="317500" h="165100">
                          <a:moveTo>
                            <a:pt x="0" y="88900"/>
                          </a:moveTo>
                          <a:lnTo>
                            <a:pt x="12700" y="50800"/>
                          </a:lnTo>
                          <a:lnTo>
                            <a:pt x="38100" y="38100"/>
                          </a:lnTo>
                          <a:lnTo>
                            <a:pt x="76200" y="12700"/>
                          </a:lnTo>
                          <a:lnTo>
                            <a:pt x="114300" y="12700"/>
                          </a:lnTo>
                          <a:lnTo>
                            <a:pt x="165100" y="0"/>
                          </a:lnTo>
                          <a:lnTo>
                            <a:pt x="203200" y="12700"/>
                          </a:lnTo>
                          <a:lnTo>
                            <a:pt x="241300" y="12700"/>
                          </a:lnTo>
                          <a:lnTo>
                            <a:pt x="279400" y="38100"/>
                          </a:lnTo>
                          <a:lnTo>
                            <a:pt x="304800" y="50800"/>
                          </a:lnTo>
                          <a:lnTo>
                            <a:pt x="317500" y="88900"/>
                          </a:lnTo>
                          <a:lnTo>
                            <a:pt x="304800" y="114300"/>
                          </a:lnTo>
                          <a:lnTo>
                            <a:pt x="279400" y="139700"/>
                          </a:lnTo>
                          <a:lnTo>
                            <a:pt x="241300" y="152400"/>
                          </a:lnTo>
                          <a:lnTo>
                            <a:pt x="203200" y="165100"/>
                          </a:lnTo>
                          <a:lnTo>
                            <a:pt x="114300" y="165100"/>
                          </a:lnTo>
                          <a:lnTo>
                            <a:pt x="76200" y="152400"/>
                          </a:lnTo>
                          <a:lnTo>
                            <a:pt x="38100" y="139700"/>
                          </a:lnTo>
                          <a:lnTo>
                            <a:pt x="12700" y="114300"/>
                          </a:lnTo>
                          <a:lnTo>
                            <a:pt x="0" y="88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02" behindDoc="0" locked="0" layoutInCell="1" allowOverlap="1">
            <wp:simplePos x="0" y="0"/>
            <wp:positionH relativeFrom="page">
              <wp:posOffset>3515867</wp:posOffset>
            </wp:positionH>
            <wp:positionV relativeFrom="page">
              <wp:posOffset>4527292</wp:posOffset>
            </wp:positionV>
            <wp:extent cx="19049" cy="9905"/>
            <wp:effectExtent l="0" t="0" r="0" b="0"/>
            <wp:wrapNone/>
            <wp:docPr id="1283" name="Freeform 12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49" cy="9905"/>
                    </a:xfrm>
                    <a:custGeom>
                      <a:rect l="l" t="t" r="r" b="b"/>
                      <a:pathLst>
                        <a:path w="317500" h="165100">
                          <a:moveTo>
                            <a:pt x="317500" y="88900"/>
                          </a:moveTo>
                          <a:lnTo>
                            <a:pt x="304800" y="114300"/>
                          </a:lnTo>
                          <a:lnTo>
                            <a:pt x="292100" y="139700"/>
                          </a:lnTo>
                          <a:lnTo>
                            <a:pt x="266700" y="165100"/>
                          </a:lnTo>
                          <a:lnTo>
                            <a:pt x="190500" y="165100"/>
                          </a:lnTo>
                          <a:lnTo>
                            <a:pt x="165100" y="139700"/>
                          </a:lnTo>
                          <a:lnTo>
                            <a:pt x="152400" y="101600"/>
                          </a:lnTo>
                          <a:lnTo>
                            <a:pt x="152400" y="63500"/>
                          </a:lnTo>
                          <a:lnTo>
                            <a:pt x="139700" y="38100"/>
                          </a:lnTo>
                          <a:lnTo>
                            <a:pt x="114300" y="25400"/>
                          </a:lnTo>
                          <a:lnTo>
                            <a:pt x="76200" y="12700"/>
                          </a:lnTo>
                          <a:lnTo>
                            <a:pt x="38100" y="25400"/>
                          </a:lnTo>
                          <a:lnTo>
                            <a:pt x="12700" y="50800"/>
                          </a:lnTo>
                          <a:lnTo>
                            <a:pt x="0" y="88900"/>
                          </a:lnTo>
                          <a:lnTo>
                            <a:pt x="12700" y="114300"/>
                          </a:lnTo>
                          <a:lnTo>
                            <a:pt x="38100" y="139700"/>
                          </a:lnTo>
                          <a:lnTo>
                            <a:pt x="76200" y="152400"/>
                          </a:lnTo>
                          <a:lnTo>
                            <a:pt x="114300" y="152400"/>
                          </a:lnTo>
                          <a:lnTo>
                            <a:pt x="139700" y="127000"/>
                          </a:lnTo>
                          <a:lnTo>
                            <a:pt x="152400" y="101600"/>
                          </a:lnTo>
                          <a:lnTo>
                            <a:pt x="152400" y="63500"/>
                          </a:lnTo>
                          <a:lnTo>
                            <a:pt x="165100" y="38100"/>
                          </a:lnTo>
                          <a:lnTo>
                            <a:pt x="190500" y="12700"/>
                          </a:lnTo>
                          <a:lnTo>
                            <a:pt x="228600" y="0"/>
                          </a:lnTo>
                          <a:lnTo>
                            <a:pt x="266700" y="12700"/>
                          </a:lnTo>
                          <a:lnTo>
                            <a:pt x="292100" y="25400"/>
                          </a:lnTo>
                          <a:lnTo>
                            <a:pt x="304800" y="63500"/>
                          </a:lnTo>
                          <a:lnTo>
                            <a:pt x="317500" y="88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01" behindDoc="0" locked="0" layoutInCell="1" allowOverlap="1">
            <wp:simplePos x="0" y="0"/>
            <wp:positionH relativeFrom="page">
              <wp:posOffset>3515867</wp:posOffset>
            </wp:positionH>
            <wp:positionV relativeFrom="page">
              <wp:posOffset>4527292</wp:posOffset>
            </wp:positionV>
            <wp:extent cx="19049" cy="9905"/>
            <wp:effectExtent l="0" t="0" r="0" b="0"/>
            <wp:wrapNone/>
            <wp:docPr id="1284" name="Freeform 12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49" cy="9905"/>
                    </a:xfrm>
                    <a:custGeom>
                      <a:rect l="l" t="t" r="r" b="b"/>
                      <a:pathLst>
                        <a:path w="317500" h="165100">
                          <a:moveTo>
                            <a:pt x="317500" y="88900"/>
                          </a:moveTo>
                          <a:lnTo>
                            <a:pt x="304800" y="114300"/>
                          </a:lnTo>
                          <a:lnTo>
                            <a:pt x="292100" y="139700"/>
                          </a:lnTo>
                          <a:lnTo>
                            <a:pt x="266700" y="165100"/>
                          </a:lnTo>
                          <a:lnTo>
                            <a:pt x="190500" y="165100"/>
                          </a:lnTo>
                          <a:lnTo>
                            <a:pt x="165100" y="139700"/>
                          </a:lnTo>
                          <a:lnTo>
                            <a:pt x="152400" y="101600"/>
                          </a:lnTo>
                          <a:lnTo>
                            <a:pt x="152400" y="63500"/>
                          </a:lnTo>
                          <a:lnTo>
                            <a:pt x="139700" y="38100"/>
                          </a:lnTo>
                          <a:lnTo>
                            <a:pt x="114300" y="25400"/>
                          </a:lnTo>
                          <a:lnTo>
                            <a:pt x="76200" y="12700"/>
                          </a:lnTo>
                          <a:lnTo>
                            <a:pt x="38100" y="25400"/>
                          </a:lnTo>
                          <a:lnTo>
                            <a:pt x="12700" y="50800"/>
                          </a:lnTo>
                          <a:lnTo>
                            <a:pt x="0" y="88900"/>
                          </a:lnTo>
                          <a:lnTo>
                            <a:pt x="12700" y="114300"/>
                          </a:lnTo>
                          <a:lnTo>
                            <a:pt x="38100" y="139700"/>
                          </a:lnTo>
                          <a:lnTo>
                            <a:pt x="76200" y="152400"/>
                          </a:lnTo>
                          <a:lnTo>
                            <a:pt x="114300" y="152400"/>
                          </a:lnTo>
                          <a:lnTo>
                            <a:pt x="139700" y="127000"/>
                          </a:lnTo>
                          <a:lnTo>
                            <a:pt x="152400" y="101600"/>
                          </a:lnTo>
                          <a:lnTo>
                            <a:pt x="152400" y="63500"/>
                          </a:lnTo>
                          <a:lnTo>
                            <a:pt x="165100" y="38100"/>
                          </a:lnTo>
                          <a:lnTo>
                            <a:pt x="190500" y="12700"/>
                          </a:lnTo>
                          <a:lnTo>
                            <a:pt x="228600" y="0"/>
                          </a:lnTo>
                          <a:lnTo>
                            <a:pt x="266700" y="12700"/>
                          </a:lnTo>
                          <a:lnTo>
                            <a:pt x="292100" y="25400"/>
                          </a:lnTo>
                          <a:lnTo>
                            <a:pt x="304800" y="63500"/>
                          </a:lnTo>
                          <a:lnTo>
                            <a:pt x="317500" y="88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55" behindDoc="0" locked="0" layoutInCell="1" allowOverlap="1">
            <wp:simplePos x="0" y="0"/>
            <wp:positionH relativeFrom="page">
              <wp:posOffset>2971037</wp:posOffset>
            </wp:positionH>
            <wp:positionV relativeFrom="page">
              <wp:posOffset>4534150</wp:posOffset>
            </wp:positionV>
            <wp:extent cx="3809" cy="180"/>
            <wp:effectExtent l="0" t="0" r="0" b="0"/>
            <wp:wrapNone/>
            <wp:docPr id="1285" name="Freeform 12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0" y="0"/>
                          </a:move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42" behindDoc="0" locked="0" layoutInCell="1" allowOverlap="1">
            <wp:simplePos x="0" y="0"/>
            <wp:positionH relativeFrom="page">
              <wp:posOffset>2981705</wp:posOffset>
            </wp:positionH>
            <wp:positionV relativeFrom="page">
              <wp:posOffset>4536436</wp:posOffset>
            </wp:positionV>
            <wp:extent cx="761" cy="761"/>
            <wp:effectExtent l="0" t="0" r="0" b="0"/>
            <wp:wrapNone/>
            <wp:docPr id="1286" name="Freeform 12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" cy="761"/>
                    </a:xfrm>
                    <a:custGeom>
                      <a:rect l="l" t="t" r="r" b="b"/>
                      <a:pathLst>
                        <a:path w="12700" h="12700">
                          <a:moveTo>
                            <a:pt x="0" y="12700"/>
                          </a:moveTo>
                          <a:lnTo>
                            <a:pt x="12700" y="12700"/>
                          </a:lnTo>
                          <a:lnTo>
                            <a:pt x="12700" y="0"/>
                          </a:lnTo>
                          <a:lnTo>
                            <a:pt x="0" y="0"/>
                          </a:lnTo>
                          <a:lnTo>
                            <a:pt x="0" y="127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41" behindDoc="0" locked="0" layoutInCell="1" allowOverlap="1">
            <wp:simplePos x="0" y="0"/>
            <wp:positionH relativeFrom="page">
              <wp:posOffset>2981705</wp:posOffset>
            </wp:positionH>
            <wp:positionV relativeFrom="page">
              <wp:posOffset>4536436</wp:posOffset>
            </wp:positionV>
            <wp:extent cx="761" cy="761"/>
            <wp:effectExtent l="0" t="0" r="0" b="0"/>
            <wp:wrapNone/>
            <wp:docPr id="1287" name="Freeform 12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" cy="761"/>
                    </a:xfrm>
                    <a:custGeom>
                      <a:rect l="l" t="t" r="r" b="b"/>
                      <a:pathLst>
                        <a:path w="12700" h="12700">
                          <a:moveTo>
                            <a:pt x="0" y="12700"/>
                          </a:moveTo>
                          <a:lnTo>
                            <a:pt x="12700" y="12700"/>
                          </a:lnTo>
                          <a:lnTo>
                            <a:pt x="12700" y="0"/>
                          </a:lnTo>
                          <a:lnTo>
                            <a:pt x="0" y="0"/>
                          </a:lnTo>
                          <a:lnTo>
                            <a:pt x="0" y="127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88" behindDoc="0" locked="0" layoutInCell="1" allowOverlap="1">
            <wp:simplePos x="0" y="0"/>
            <wp:positionH relativeFrom="page">
              <wp:posOffset>3470909</wp:posOffset>
            </wp:positionH>
            <wp:positionV relativeFrom="page">
              <wp:posOffset>4540246</wp:posOffset>
            </wp:positionV>
            <wp:extent cx="14477" cy="180"/>
            <wp:effectExtent l="0" t="0" r="0" b="0"/>
            <wp:wrapNone/>
            <wp:docPr id="1288" name="Freeform 12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477" cy="180"/>
                    </a:xfrm>
                    <a:custGeom>
                      <a:rect l="l" t="t" r="r" b="b"/>
                      <a:pathLst>
                        <a:path w="241300" h="180">
                          <a:moveTo>
                            <a:pt x="2413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87" behindDoc="0" locked="0" layoutInCell="1" allowOverlap="1">
            <wp:simplePos x="0" y="0"/>
            <wp:positionH relativeFrom="page">
              <wp:posOffset>3470909</wp:posOffset>
            </wp:positionH>
            <wp:positionV relativeFrom="page">
              <wp:posOffset>4540246</wp:posOffset>
            </wp:positionV>
            <wp:extent cx="14477" cy="180"/>
            <wp:effectExtent l="0" t="0" r="0" b="0"/>
            <wp:wrapNone/>
            <wp:docPr id="1289" name="Freeform 12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477" cy="180"/>
                    </a:xfrm>
                    <a:custGeom>
                      <a:rect l="l" t="t" r="r" b="b"/>
                      <a:pathLst>
                        <a:path w="241300" h="180">
                          <a:moveTo>
                            <a:pt x="2413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030" behindDoc="0" locked="0" layoutInCell="1" allowOverlap="1">
            <wp:simplePos x="0" y="0"/>
            <wp:positionH relativeFrom="page">
              <wp:posOffset>3588257</wp:posOffset>
            </wp:positionH>
            <wp:positionV relativeFrom="page">
              <wp:posOffset>4535674</wp:posOffset>
            </wp:positionV>
            <wp:extent cx="34289" cy="6857"/>
            <wp:effectExtent l="0" t="0" r="0" b="0"/>
            <wp:wrapNone/>
            <wp:docPr id="1290" name="Freeform 12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114300"/>
                          </a:move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47" behindDoc="0" locked="0" layoutInCell="1" allowOverlap="1">
            <wp:simplePos x="0" y="0"/>
            <wp:positionH relativeFrom="page">
              <wp:posOffset>2970275</wp:posOffset>
            </wp:positionH>
            <wp:positionV relativeFrom="page">
              <wp:posOffset>4543294</wp:posOffset>
            </wp:positionV>
            <wp:extent cx="5333" cy="180"/>
            <wp:effectExtent l="0" t="0" r="0" b="0"/>
            <wp:wrapNone/>
            <wp:docPr id="1291" name="Freeform 12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0" y="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024" behindDoc="0" locked="0" layoutInCell="1" allowOverlap="1">
            <wp:simplePos x="0" y="0"/>
            <wp:positionH relativeFrom="page">
              <wp:posOffset>3568700</wp:posOffset>
            </wp:positionH>
            <wp:positionV relativeFrom="page">
              <wp:posOffset>4546596</wp:posOffset>
            </wp:positionV>
            <wp:extent cx="66547" cy="44454"/>
            <wp:effectExtent l="0" t="0" r="0" b="0"/>
            <wp:wrapNone/>
            <wp:docPr id="1292" name="Picture 129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92" name="Picture 1292"/>
                    <pic:cNvPicPr>
                      <a:picLocks noChangeAspect="0" noChangeArrowheads="1"/>
                    </pic:cNvPicPr>
                  </pic:nvPicPr>
                  <pic:blipFill>
                    <a:blip r:embed="rId1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6547" cy="444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0293" behindDoc="1" locked="0" layoutInCell="1" allowOverlap="1">
            <wp:simplePos x="0" y="0"/>
            <wp:positionH relativeFrom="page">
              <wp:posOffset>3637787</wp:posOffset>
            </wp:positionH>
            <wp:positionV relativeFrom="page">
              <wp:posOffset>4539484</wp:posOffset>
            </wp:positionV>
            <wp:extent cx="16763" cy="180"/>
            <wp:effectExtent l="0" t="0" r="0" b="0"/>
            <wp:wrapNone/>
            <wp:docPr id="1293" name="Freeform 12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763" cy="180"/>
                    </a:xfrm>
                    <a:custGeom>
                      <a:rect l="l" t="t" r="r" b="b"/>
                      <a:pathLst>
                        <a:path w="279400" h="180">
                          <a:moveTo>
                            <a:pt x="2794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92" behindDoc="1" locked="0" layoutInCell="1" allowOverlap="1">
            <wp:simplePos x="0" y="0"/>
            <wp:positionH relativeFrom="page">
              <wp:posOffset>3637787</wp:posOffset>
            </wp:positionH>
            <wp:positionV relativeFrom="page">
              <wp:posOffset>4539484</wp:posOffset>
            </wp:positionV>
            <wp:extent cx="16763" cy="180"/>
            <wp:effectExtent l="0" t="0" r="0" b="0"/>
            <wp:wrapNone/>
            <wp:docPr id="1294" name="Freeform 12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763" cy="180"/>
                    </a:xfrm>
                    <a:custGeom>
                      <a:rect l="l" t="t" r="r" b="b"/>
                      <a:pathLst>
                        <a:path w="279400" h="180">
                          <a:moveTo>
                            <a:pt x="2794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9" behindDoc="1" locked="0" layoutInCell="1" allowOverlap="1">
            <wp:simplePos x="0" y="0"/>
            <wp:positionH relativeFrom="page">
              <wp:posOffset>2833115</wp:posOffset>
            </wp:positionH>
            <wp:positionV relativeFrom="page">
              <wp:posOffset>4554724</wp:posOffset>
            </wp:positionV>
            <wp:extent cx="3809" cy="180"/>
            <wp:effectExtent l="0" t="0" r="0" b="0"/>
            <wp:wrapNone/>
            <wp:docPr id="1295" name="Freeform 12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0" y="0"/>
                          </a:move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618" behindDoc="0" locked="0" layoutInCell="1" allowOverlap="1">
            <wp:simplePos x="0" y="0"/>
            <wp:positionH relativeFrom="page">
              <wp:posOffset>2897123</wp:posOffset>
            </wp:positionH>
            <wp:positionV relativeFrom="page">
              <wp:posOffset>4547866</wp:posOffset>
            </wp:positionV>
            <wp:extent cx="34289" cy="6857"/>
            <wp:effectExtent l="0" t="0" r="0" b="0"/>
            <wp:wrapNone/>
            <wp:docPr id="1296" name="Freeform 12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114300"/>
                          </a:move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70" behindDoc="0" locked="0" layoutInCell="1" allowOverlap="1">
            <wp:simplePos x="0" y="0"/>
            <wp:positionH relativeFrom="page">
              <wp:posOffset>2972561</wp:posOffset>
            </wp:positionH>
            <wp:positionV relativeFrom="page">
              <wp:posOffset>4548628</wp:posOffset>
            </wp:positionV>
            <wp:extent cx="38099" cy="180"/>
            <wp:effectExtent l="0" t="0" r="0" b="0"/>
            <wp:wrapNone/>
            <wp:docPr id="1297" name="Freeform 12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9" cy="180"/>
                    </a:xfrm>
                    <a:custGeom>
                      <a:rect l="l" t="t" r="r" b="b"/>
                      <a:pathLst>
                        <a:path w="635000" h="180">
                          <a:moveTo>
                            <a:pt x="6350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69" behindDoc="0" locked="0" layoutInCell="1" allowOverlap="1">
            <wp:simplePos x="0" y="0"/>
            <wp:positionH relativeFrom="page">
              <wp:posOffset>2972561</wp:posOffset>
            </wp:positionH>
            <wp:positionV relativeFrom="page">
              <wp:posOffset>4548628</wp:posOffset>
            </wp:positionV>
            <wp:extent cx="38099" cy="180"/>
            <wp:effectExtent l="0" t="0" r="0" b="0"/>
            <wp:wrapNone/>
            <wp:docPr id="1298" name="Freeform 12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9" cy="180"/>
                    </a:xfrm>
                    <a:custGeom>
                      <a:rect l="l" t="t" r="r" b="b"/>
                      <a:pathLst>
                        <a:path w="635000" h="180">
                          <a:moveTo>
                            <a:pt x="6350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48" behindDoc="0" locked="0" layoutInCell="1" allowOverlap="1">
            <wp:simplePos x="0" y="0"/>
            <wp:positionH relativeFrom="page">
              <wp:posOffset>2970275</wp:posOffset>
            </wp:positionH>
            <wp:positionV relativeFrom="page">
              <wp:posOffset>4543294</wp:posOffset>
            </wp:positionV>
            <wp:extent cx="5333" cy="180"/>
            <wp:effectExtent l="0" t="0" r="0" b="0"/>
            <wp:wrapNone/>
            <wp:docPr id="1299" name="Freeform 12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0" y="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46" behindDoc="0" locked="0" layoutInCell="1" allowOverlap="1">
            <wp:simplePos x="0" y="0"/>
            <wp:positionH relativeFrom="page">
              <wp:posOffset>2971799</wp:posOffset>
            </wp:positionH>
            <wp:positionV relativeFrom="page">
              <wp:posOffset>4546342</wp:posOffset>
            </wp:positionV>
            <wp:extent cx="2285" cy="180"/>
            <wp:effectExtent l="0" t="0" r="0" b="0"/>
            <wp:wrapNone/>
            <wp:docPr id="1300" name="Freeform 13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80"/>
                    </a:xfrm>
                    <a:custGeom>
                      <a:rect l="l" t="t" r="r" b="b"/>
                      <a:pathLst>
                        <a:path w="38100" h="180">
                          <a:moveTo>
                            <a:pt x="0" y="0"/>
                          </a:moveTo>
                          <a:lnTo>
                            <a:pt x="38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54" behindDoc="0" locked="0" layoutInCell="1" allowOverlap="1">
            <wp:simplePos x="0" y="0"/>
            <wp:positionH relativeFrom="page">
              <wp:posOffset>2972561</wp:posOffset>
            </wp:positionH>
            <wp:positionV relativeFrom="page">
              <wp:posOffset>4542532</wp:posOffset>
            </wp:positionV>
            <wp:extent cx="3047" cy="6095"/>
            <wp:effectExtent l="0" t="0" r="0" b="0"/>
            <wp:wrapNone/>
            <wp:docPr id="1301" name="Freeform 13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6095"/>
                    </a:xfrm>
                    <a:custGeom>
                      <a:rect l="l" t="t" r="r" b="b"/>
                      <a:pathLst>
                        <a:path w="50800" h="101600">
                          <a:moveTo>
                            <a:pt x="50800" y="0"/>
                          </a:moveTo>
                          <a:lnTo>
                            <a:pt x="0" y="1016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53" behindDoc="0" locked="0" layoutInCell="1" allowOverlap="1">
            <wp:simplePos x="0" y="0"/>
            <wp:positionH relativeFrom="page">
              <wp:posOffset>2972561</wp:posOffset>
            </wp:positionH>
            <wp:positionV relativeFrom="page">
              <wp:posOffset>4542532</wp:posOffset>
            </wp:positionV>
            <wp:extent cx="3047" cy="6095"/>
            <wp:effectExtent l="0" t="0" r="0" b="0"/>
            <wp:wrapNone/>
            <wp:docPr id="1302" name="Freeform 13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6095"/>
                    </a:xfrm>
                    <a:custGeom>
                      <a:rect l="l" t="t" r="r" b="b"/>
                      <a:pathLst>
                        <a:path w="50800" h="101600">
                          <a:moveTo>
                            <a:pt x="50800" y="0"/>
                          </a:moveTo>
                          <a:lnTo>
                            <a:pt x="0" y="1016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52" behindDoc="0" locked="0" layoutInCell="1" allowOverlap="1">
            <wp:simplePos x="0" y="0"/>
            <wp:positionH relativeFrom="page">
              <wp:posOffset>2970275</wp:posOffset>
            </wp:positionH>
            <wp:positionV relativeFrom="page">
              <wp:posOffset>4542532</wp:posOffset>
            </wp:positionV>
            <wp:extent cx="2285" cy="6095"/>
            <wp:effectExtent l="0" t="0" r="0" b="0"/>
            <wp:wrapNone/>
            <wp:docPr id="1303" name="Freeform 13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6095"/>
                    </a:xfrm>
                    <a:custGeom>
                      <a:rect l="l" t="t" r="r" b="b"/>
                      <a:pathLst>
                        <a:path w="38100" h="101600">
                          <a:moveTo>
                            <a:pt x="38100" y="1016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51" behindDoc="0" locked="0" layoutInCell="1" allowOverlap="1">
            <wp:simplePos x="0" y="0"/>
            <wp:positionH relativeFrom="page">
              <wp:posOffset>2970275</wp:posOffset>
            </wp:positionH>
            <wp:positionV relativeFrom="page">
              <wp:posOffset>4542532</wp:posOffset>
            </wp:positionV>
            <wp:extent cx="2285" cy="6095"/>
            <wp:effectExtent l="0" t="0" r="0" b="0"/>
            <wp:wrapNone/>
            <wp:docPr id="1304" name="Freeform 13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6095"/>
                    </a:xfrm>
                    <a:custGeom>
                      <a:rect l="l" t="t" r="r" b="b"/>
                      <a:pathLst>
                        <a:path w="38100" h="101600">
                          <a:moveTo>
                            <a:pt x="38100" y="1016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50" behindDoc="0" locked="0" layoutInCell="1" allowOverlap="1">
            <wp:simplePos x="0" y="0"/>
            <wp:positionH relativeFrom="page">
              <wp:posOffset>2970275</wp:posOffset>
            </wp:positionH>
            <wp:positionV relativeFrom="page">
              <wp:posOffset>4542532</wp:posOffset>
            </wp:positionV>
            <wp:extent cx="5333" cy="180"/>
            <wp:effectExtent l="0" t="0" r="0" b="0"/>
            <wp:wrapNone/>
            <wp:docPr id="1305" name="Freeform 13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0" y="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49" behindDoc="0" locked="0" layoutInCell="1" allowOverlap="1">
            <wp:simplePos x="0" y="0"/>
            <wp:positionH relativeFrom="page">
              <wp:posOffset>2970275</wp:posOffset>
            </wp:positionH>
            <wp:positionV relativeFrom="page">
              <wp:posOffset>4542532</wp:posOffset>
            </wp:positionV>
            <wp:extent cx="5333" cy="180"/>
            <wp:effectExtent l="0" t="0" r="0" b="0"/>
            <wp:wrapNone/>
            <wp:docPr id="1306" name="Freeform 13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0" y="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45" behindDoc="0" locked="0" layoutInCell="1" allowOverlap="1">
            <wp:simplePos x="0" y="0"/>
            <wp:positionH relativeFrom="page">
              <wp:posOffset>2971799</wp:posOffset>
            </wp:positionH>
            <wp:positionV relativeFrom="page">
              <wp:posOffset>4546342</wp:posOffset>
            </wp:positionV>
            <wp:extent cx="2285" cy="180"/>
            <wp:effectExtent l="0" t="0" r="0" b="0"/>
            <wp:wrapNone/>
            <wp:docPr id="1307" name="Freeform 13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80"/>
                    </a:xfrm>
                    <a:custGeom>
                      <a:rect l="l" t="t" r="r" b="b"/>
                      <a:pathLst>
                        <a:path w="38100" h="180">
                          <a:moveTo>
                            <a:pt x="0" y="0"/>
                          </a:moveTo>
                          <a:lnTo>
                            <a:pt x="38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74" behindDoc="0" locked="0" layoutInCell="1" allowOverlap="1">
            <wp:simplePos x="0" y="0"/>
            <wp:positionH relativeFrom="page">
              <wp:posOffset>3470909</wp:posOffset>
            </wp:positionH>
            <wp:positionV relativeFrom="page">
              <wp:posOffset>4537198</wp:posOffset>
            </wp:positionV>
            <wp:extent cx="6095" cy="3047"/>
            <wp:effectExtent l="0" t="0" r="0" b="0"/>
            <wp:wrapNone/>
            <wp:docPr id="1308" name="Freeform 13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3047"/>
                    </a:xfrm>
                    <a:custGeom>
                      <a:rect l="l" t="t" r="r" b="b"/>
                      <a:pathLst>
                        <a:path w="101600" h="50800">
                          <a:moveTo>
                            <a:pt x="0" y="50800"/>
                          </a:moveTo>
                          <a:lnTo>
                            <a:pt x="101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76" behindDoc="0" locked="0" layoutInCell="1" allowOverlap="1">
            <wp:simplePos x="0" y="0"/>
            <wp:positionH relativeFrom="page">
              <wp:posOffset>3470909</wp:posOffset>
            </wp:positionH>
            <wp:positionV relativeFrom="page">
              <wp:posOffset>4540246</wp:posOffset>
            </wp:positionV>
            <wp:extent cx="6095" cy="2285"/>
            <wp:effectExtent l="0" t="0" r="0" b="0"/>
            <wp:wrapNone/>
            <wp:docPr id="1309" name="Freeform 13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2285"/>
                    </a:xfrm>
                    <a:custGeom>
                      <a:rect l="l" t="t" r="r" b="b"/>
                      <a:pathLst>
                        <a:path w="101600" h="38100">
                          <a:moveTo>
                            <a:pt x="101600" y="381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75" behindDoc="0" locked="0" layoutInCell="1" allowOverlap="1">
            <wp:simplePos x="0" y="0"/>
            <wp:positionH relativeFrom="page">
              <wp:posOffset>3470909</wp:posOffset>
            </wp:positionH>
            <wp:positionV relativeFrom="page">
              <wp:posOffset>4540246</wp:posOffset>
            </wp:positionV>
            <wp:extent cx="6095" cy="2285"/>
            <wp:effectExtent l="0" t="0" r="0" b="0"/>
            <wp:wrapNone/>
            <wp:docPr id="1310" name="Freeform 13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2285"/>
                    </a:xfrm>
                    <a:custGeom>
                      <a:rect l="l" t="t" r="r" b="b"/>
                      <a:pathLst>
                        <a:path w="101600" h="38100">
                          <a:moveTo>
                            <a:pt x="101600" y="381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73" behindDoc="0" locked="0" layoutInCell="1" allowOverlap="1">
            <wp:simplePos x="0" y="0"/>
            <wp:positionH relativeFrom="page">
              <wp:posOffset>3470909</wp:posOffset>
            </wp:positionH>
            <wp:positionV relativeFrom="page">
              <wp:posOffset>4537198</wp:posOffset>
            </wp:positionV>
            <wp:extent cx="6095" cy="3047"/>
            <wp:effectExtent l="0" t="0" r="0" b="0"/>
            <wp:wrapNone/>
            <wp:docPr id="1311" name="Freeform 13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3047"/>
                    </a:xfrm>
                    <a:custGeom>
                      <a:rect l="l" t="t" r="r" b="b"/>
                      <a:pathLst>
                        <a:path w="101600" h="50800">
                          <a:moveTo>
                            <a:pt x="0" y="50800"/>
                          </a:moveTo>
                          <a:lnTo>
                            <a:pt x="101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72" behindDoc="0" locked="0" layoutInCell="1" allowOverlap="1">
            <wp:simplePos x="0" y="0"/>
            <wp:positionH relativeFrom="page">
              <wp:posOffset>3477005</wp:posOffset>
            </wp:positionH>
            <wp:positionV relativeFrom="page">
              <wp:posOffset>4537198</wp:posOffset>
            </wp:positionV>
            <wp:extent cx="180" cy="5333"/>
            <wp:effectExtent l="0" t="0" r="0" b="0"/>
            <wp:wrapNone/>
            <wp:docPr id="1312" name="Freeform 13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5333"/>
                    </a:xfrm>
                    <a:custGeom>
                      <a:rect l="l" t="t" r="r" b="b"/>
                      <a:pathLst>
                        <a:path w="180" h="88900">
                          <a:moveTo>
                            <a:pt x="0" y="0"/>
                          </a:moveTo>
                          <a:lnTo>
                            <a:pt x="0" y="88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71" behindDoc="0" locked="0" layoutInCell="1" allowOverlap="1">
            <wp:simplePos x="0" y="0"/>
            <wp:positionH relativeFrom="page">
              <wp:posOffset>3477005</wp:posOffset>
            </wp:positionH>
            <wp:positionV relativeFrom="page">
              <wp:posOffset>4537198</wp:posOffset>
            </wp:positionV>
            <wp:extent cx="180" cy="5333"/>
            <wp:effectExtent l="0" t="0" r="0" b="0"/>
            <wp:wrapNone/>
            <wp:docPr id="1313" name="Freeform 13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5333"/>
                    </a:xfrm>
                    <a:custGeom>
                      <a:rect l="l" t="t" r="r" b="b"/>
                      <a:pathLst>
                        <a:path w="180" h="88900">
                          <a:moveTo>
                            <a:pt x="0" y="0"/>
                          </a:moveTo>
                          <a:lnTo>
                            <a:pt x="0" y="88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70" behindDoc="0" locked="0" layoutInCell="1" allowOverlap="1">
            <wp:simplePos x="0" y="0"/>
            <wp:positionH relativeFrom="page">
              <wp:posOffset>3471671</wp:posOffset>
            </wp:positionH>
            <wp:positionV relativeFrom="page">
              <wp:posOffset>4540246</wp:posOffset>
            </wp:positionV>
            <wp:extent cx="5333" cy="180"/>
            <wp:effectExtent l="0" t="0" r="0" b="0"/>
            <wp:wrapNone/>
            <wp:docPr id="1314" name="Freeform 13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0" y="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69" behindDoc="0" locked="0" layoutInCell="1" allowOverlap="1">
            <wp:simplePos x="0" y="0"/>
            <wp:positionH relativeFrom="page">
              <wp:posOffset>3471671</wp:posOffset>
            </wp:positionH>
            <wp:positionV relativeFrom="page">
              <wp:posOffset>4540246</wp:posOffset>
            </wp:positionV>
            <wp:extent cx="5333" cy="180"/>
            <wp:effectExtent l="0" t="0" r="0" b="0"/>
            <wp:wrapNone/>
            <wp:docPr id="1315" name="Freeform 13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0" y="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78" behindDoc="0" locked="0" layoutInCell="1" allowOverlap="1">
            <wp:simplePos x="0" y="0"/>
            <wp:positionH relativeFrom="page">
              <wp:posOffset>3488435</wp:posOffset>
            </wp:positionH>
            <wp:positionV relativeFrom="page">
              <wp:posOffset>4540246</wp:posOffset>
            </wp:positionV>
            <wp:extent cx="5333" cy="180"/>
            <wp:effectExtent l="0" t="0" r="0" b="0"/>
            <wp:wrapNone/>
            <wp:docPr id="1316" name="Freeform 13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0" y="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81" behindDoc="0" locked="0" layoutInCell="1" allowOverlap="1">
            <wp:simplePos x="0" y="0"/>
            <wp:positionH relativeFrom="page">
              <wp:posOffset>3488435</wp:posOffset>
            </wp:positionH>
            <wp:positionV relativeFrom="page">
              <wp:posOffset>4540246</wp:posOffset>
            </wp:positionV>
            <wp:extent cx="6095" cy="2285"/>
            <wp:effectExtent l="0" t="0" r="0" b="0"/>
            <wp:wrapNone/>
            <wp:docPr id="1317" name="Freeform 13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2285"/>
                    </a:xfrm>
                    <a:custGeom>
                      <a:rect l="l" t="t" r="r" b="b"/>
                      <a:pathLst>
                        <a:path w="101600" h="38100">
                          <a:moveTo>
                            <a:pt x="101600" y="0"/>
                          </a:moveTo>
                          <a:lnTo>
                            <a:pt x="0" y="381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80" behindDoc="0" locked="0" layoutInCell="1" allowOverlap="1">
            <wp:simplePos x="0" y="0"/>
            <wp:positionH relativeFrom="page">
              <wp:posOffset>3488435</wp:posOffset>
            </wp:positionH>
            <wp:positionV relativeFrom="page">
              <wp:posOffset>4537198</wp:posOffset>
            </wp:positionV>
            <wp:extent cx="180" cy="5333"/>
            <wp:effectExtent l="0" t="0" r="0" b="0"/>
            <wp:wrapNone/>
            <wp:docPr id="1318" name="Freeform 13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5333"/>
                    </a:xfrm>
                    <a:custGeom>
                      <a:rect l="l" t="t" r="r" b="b"/>
                      <a:pathLst>
                        <a:path w="180" h="88900">
                          <a:moveTo>
                            <a:pt x="0" y="88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79" behindDoc="0" locked="0" layoutInCell="1" allowOverlap="1">
            <wp:simplePos x="0" y="0"/>
            <wp:positionH relativeFrom="page">
              <wp:posOffset>3488435</wp:posOffset>
            </wp:positionH>
            <wp:positionV relativeFrom="page">
              <wp:posOffset>4537198</wp:posOffset>
            </wp:positionV>
            <wp:extent cx="180" cy="5333"/>
            <wp:effectExtent l="0" t="0" r="0" b="0"/>
            <wp:wrapNone/>
            <wp:docPr id="1319" name="Freeform 13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5333"/>
                    </a:xfrm>
                    <a:custGeom>
                      <a:rect l="l" t="t" r="r" b="b"/>
                      <a:pathLst>
                        <a:path w="180" h="88900">
                          <a:moveTo>
                            <a:pt x="0" y="88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86" behindDoc="0" locked="0" layoutInCell="1" allowOverlap="1">
            <wp:simplePos x="0" y="0"/>
            <wp:positionH relativeFrom="page">
              <wp:posOffset>3485387</wp:posOffset>
            </wp:positionH>
            <wp:positionV relativeFrom="page">
              <wp:posOffset>4540246</wp:posOffset>
            </wp:positionV>
            <wp:extent cx="9143" cy="180"/>
            <wp:effectExtent l="0" t="0" r="0" b="0"/>
            <wp:wrapNone/>
            <wp:docPr id="1320" name="Freeform 13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180"/>
                    </a:xfrm>
                    <a:custGeom>
                      <a:rect l="l" t="t" r="r" b="b"/>
                      <a:pathLst>
                        <a:path w="152400" h="180">
                          <a:moveTo>
                            <a:pt x="0" y="0"/>
                          </a:moveTo>
                          <a:lnTo>
                            <a:pt x="152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85" behindDoc="0" locked="0" layoutInCell="1" allowOverlap="1">
            <wp:simplePos x="0" y="0"/>
            <wp:positionH relativeFrom="page">
              <wp:posOffset>3485387</wp:posOffset>
            </wp:positionH>
            <wp:positionV relativeFrom="page">
              <wp:posOffset>4540246</wp:posOffset>
            </wp:positionV>
            <wp:extent cx="9143" cy="180"/>
            <wp:effectExtent l="0" t="0" r="0" b="0"/>
            <wp:wrapNone/>
            <wp:docPr id="1321" name="Freeform 13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180"/>
                    </a:xfrm>
                    <a:custGeom>
                      <a:rect l="l" t="t" r="r" b="b"/>
                      <a:pathLst>
                        <a:path w="152400" h="180">
                          <a:moveTo>
                            <a:pt x="0" y="0"/>
                          </a:moveTo>
                          <a:lnTo>
                            <a:pt x="152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84" behindDoc="0" locked="0" layoutInCell="1" allowOverlap="1">
            <wp:simplePos x="0" y="0"/>
            <wp:positionH relativeFrom="page">
              <wp:posOffset>3488435</wp:posOffset>
            </wp:positionH>
            <wp:positionV relativeFrom="page">
              <wp:posOffset>4537198</wp:posOffset>
            </wp:positionV>
            <wp:extent cx="6095" cy="3047"/>
            <wp:effectExtent l="0" t="0" r="0" b="0"/>
            <wp:wrapNone/>
            <wp:docPr id="1322" name="Freeform 13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3047"/>
                    </a:xfrm>
                    <a:custGeom>
                      <a:rect l="l" t="t" r="r" b="b"/>
                      <a:pathLst>
                        <a:path w="101600" h="50800">
                          <a:moveTo>
                            <a:pt x="0" y="0"/>
                          </a:moveTo>
                          <a:lnTo>
                            <a:pt x="101600" y="508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83" behindDoc="0" locked="0" layoutInCell="1" allowOverlap="1">
            <wp:simplePos x="0" y="0"/>
            <wp:positionH relativeFrom="page">
              <wp:posOffset>3488435</wp:posOffset>
            </wp:positionH>
            <wp:positionV relativeFrom="page">
              <wp:posOffset>4537198</wp:posOffset>
            </wp:positionV>
            <wp:extent cx="6095" cy="3047"/>
            <wp:effectExtent l="0" t="0" r="0" b="0"/>
            <wp:wrapNone/>
            <wp:docPr id="1323" name="Freeform 13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3047"/>
                    </a:xfrm>
                    <a:custGeom>
                      <a:rect l="l" t="t" r="r" b="b"/>
                      <a:pathLst>
                        <a:path w="101600" h="50800">
                          <a:moveTo>
                            <a:pt x="0" y="0"/>
                          </a:moveTo>
                          <a:lnTo>
                            <a:pt x="101600" y="508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82" behindDoc="0" locked="0" layoutInCell="1" allowOverlap="1">
            <wp:simplePos x="0" y="0"/>
            <wp:positionH relativeFrom="page">
              <wp:posOffset>3488435</wp:posOffset>
            </wp:positionH>
            <wp:positionV relativeFrom="page">
              <wp:posOffset>4540246</wp:posOffset>
            </wp:positionV>
            <wp:extent cx="6095" cy="2285"/>
            <wp:effectExtent l="0" t="0" r="0" b="0"/>
            <wp:wrapNone/>
            <wp:docPr id="1324" name="Freeform 13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2285"/>
                    </a:xfrm>
                    <a:custGeom>
                      <a:rect l="l" t="t" r="r" b="b"/>
                      <a:pathLst>
                        <a:path w="101600" h="38100">
                          <a:moveTo>
                            <a:pt x="101600" y="0"/>
                          </a:moveTo>
                          <a:lnTo>
                            <a:pt x="0" y="381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77" behindDoc="0" locked="0" layoutInCell="1" allowOverlap="1">
            <wp:simplePos x="0" y="0"/>
            <wp:positionH relativeFrom="page">
              <wp:posOffset>3488435</wp:posOffset>
            </wp:positionH>
            <wp:positionV relativeFrom="page">
              <wp:posOffset>4540246</wp:posOffset>
            </wp:positionV>
            <wp:extent cx="5333" cy="180"/>
            <wp:effectExtent l="0" t="0" r="0" b="0"/>
            <wp:wrapNone/>
            <wp:docPr id="1325" name="Freeform 13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0" y="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62" behindDoc="0" locked="0" layoutInCell="1" allowOverlap="1">
            <wp:simplePos x="0" y="0"/>
            <wp:positionH relativeFrom="page">
              <wp:posOffset>3506723</wp:posOffset>
            </wp:positionH>
            <wp:positionV relativeFrom="page">
              <wp:posOffset>4541770</wp:posOffset>
            </wp:positionV>
            <wp:extent cx="38099" cy="180"/>
            <wp:effectExtent l="0" t="0" r="0" b="0"/>
            <wp:wrapNone/>
            <wp:docPr id="1326" name="Freeform 13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9" cy="180"/>
                    </a:xfrm>
                    <a:custGeom>
                      <a:rect l="l" t="t" r="r" b="b"/>
                      <a:pathLst>
                        <a:path w="635000" h="180">
                          <a:moveTo>
                            <a:pt x="0" y="0"/>
                          </a:moveTo>
                          <a:lnTo>
                            <a:pt x="635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61" behindDoc="0" locked="0" layoutInCell="1" allowOverlap="1">
            <wp:simplePos x="0" y="0"/>
            <wp:positionH relativeFrom="page">
              <wp:posOffset>3506723</wp:posOffset>
            </wp:positionH>
            <wp:positionV relativeFrom="page">
              <wp:posOffset>4541770</wp:posOffset>
            </wp:positionV>
            <wp:extent cx="38099" cy="180"/>
            <wp:effectExtent l="0" t="0" r="0" b="0"/>
            <wp:wrapNone/>
            <wp:docPr id="1327" name="Freeform 13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9" cy="180"/>
                    </a:xfrm>
                    <a:custGeom>
                      <a:rect l="l" t="t" r="r" b="b"/>
                      <a:pathLst>
                        <a:path w="635000" h="180">
                          <a:moveTo>
                            <a:pt x="0" y="0"/>
                          </a:moveTo>
                          <a:lnTo>
                            <a:pt x="635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39" behindDoc="0" locked="0" layoutInCell="1" allowOverlap="1">
            <wp:simplePos x="0" y="0"/>
            <wp:positionH relativeFrom="page">
              <wp:posOffset>3544061</wp:posOffset>
            </wp:positionH>
            <wp:positionV relativeFrom="page">
              <wp:posOffset>4543294</wp:posOffset>
            </wp:positionV>
            <wp:extent cx="761" cy="180"/>
            <wp:effectExtent l="0" t="0" r="0" b="0"/>
            <wp:wrapNone/>
            <wp:docPr id="1328" name="Freeform 13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" cy="180"/>
                    </a:xfrm>
                    <a:custGeom>
                      <a:rect l="l" t="t" r="r" b="b"/>
                      <a:pathLst>
                        <a:path w="12700" h="180">
                          <a:moveTo>
                            <a:pt x="0" y="0"/>
                          </a:moveTo>
                          <a:lnTo>
                            <a:pt x="12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20" behindDoc="0" locked="0" layoutInCell="1" allowOverlap="1">
            <wp:simplePos x="0" y="0"/>
            <wp:positionH relativeFrom="page">
              <wp:posOffset>3471671</wp:posOffset>
            </wp:positionH>
            <wp:positionV relativeFrom="page">
              <wp:posOffset>4551676</wp:posOffset>
            </wp:positionV>
            <wp:extent cx="180" cy="28193"/>
            <wp:effectExtent l="0" t="0" r="0" b="0"/>
            <wp:wrapNone/>
            <wp:docPr id="1329" name="Freeform 13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19" behindDoc="0" locked="0" layoutInCell="1" allowOverlap="1">
            <wp:simplePos x="0" y="0"/>
            <wp:positionH relativeFrom="page">
              <wp:posOffset>3471671</wp:posOffset>
            </wp:positionH>
            <wp:positionV relativeFrom="page">
              <wp:posOffset>4551676</wp:posOffset>
            </wp:positionV>
            <wp:extent cx="180" cy="28193"/>
            <wp:effectExtent l="0" t="0" r="0" b="0"/>
            <wp:wrapNone/>
            <wp:docPr id="1330" name="Freeform 13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38" behindDoc="0" locked="0" layoutInCell="1" allowOverlap="1">
            <wp:simplePos x="0" y="0"/>
            <wp:positionH relativeFrom="page">
              <wp:posOffset>3542537</wp:posOffset>
            </wp:positionH>
            <wp:positionV relativeFrom="page">
              <wp:posOffset>4546342</wp:posOffset>
            </wp:positionV>
            <wp:extent cx="3809" cy="180"/>
            <wp:effectExtent l="0" t="0" r="0" b="0"/>
            <wp:wrapNone/>
            <wp:docPr id="1331" name="Freeform 13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0" y="0"/>
                          </a:move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42" behindDoc="0" locked="0" layoutInCell="1" allowOverlap="1">
            <wp:simplePos x="0" y="0"/>
            <wp:positionH relativeFrom="page">
              <wp:posOffset>3541775</wp:posOffset>
            </wp:positionH>
            <wp:positionV relativeFrom="page">
              <wp:posOffset>4547866</wp:posOffset>
            </wp:positionV>
            <wp:extent cx="5333" cy="180"/>
            <wp:effectExtent l="0" t="0" r="0" b="0"/>
            <wp:wrapNone/>
            <wp:docPr id="1332" name="Freeform 13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889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46" behindDoc="0" locked="0" layoutInCell="1" allowOverlap="1">
            <wp:simplePos x="0" y="0"/>
            <wp:positionH relativeFrom="page">
              <wp:posOffset>3541775</wp:posOffset>
            </wp:positionH>
            <wp:positionV relativeFrom="page">
              <wp:posOffset>4541770</wp:posOffset>
            </wp:positionV>
            <wp:extent cx="3047" cy="6095"/>
            <wp:effectExtent l="0" t="0" r="0" b="0"/>
            <wp:wrapNone/>
            <wp:docPr id="1333" name="Freeform 13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6095"/>
                    </a:xfrm>
                    <a:custGeom>
                      <a:rect l="l" t="t" r="r" b="b"/>
                      <a:pathLst>
                        <a:path w="50800" h="101600">
                          <a:moveTo>
                            <a:pt x="0" y="101600"/>
                          </a:moveTo>
                          <a:lnTo>
                            <a:pt x="50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45" behindDoc="0" locked="0" layoutInCell="1" allowOverlap="1">
            <wp:simplePos x="0" y="0"/>
            <wp:positionH relativeFrom="page">
              <wp:posOffset>3541775</wp:posOffset>
            </wp:positionH>
            <wp:positionV relativeFrom="page">
              <wp:posOffset>4541770</wp:posOffset>
            </wp:positionV>
            <wp:extent cx="3047" cy="6095"/>
            <wp:effectExtent l="0" t="0" r="0" b="0"/>
            <wp:wrapNone/>
            <wp:docPr id="1334" name="Freeform 13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6095"/>
                    </a:xfrm>
                    <a:custGeom>
                      <a:rect l="l" t="t" r="r" b="b"/>
                      <a:pathLst>
                        <a:path w="50800" h="101600">
                          <a:moveTo>
                            <a:pt x="0" y="101600"/>
                          </a:moveTo>
                          <a:lnTo>
                            <a:pt x="50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44" behindDoc="0" locked="0" layoutInCell="1" allowOverlap="1">
            <wp:simplePos x="0" y="0"/>
            <wp:positionH relativeFrom="page">
              <wp:posOffset>3544823</wp:posOffset>
            </wp:positionH>
            <wp:positionV relativeFrom="page">
              <wp:posOffset>4541770</wp:posOffset>
            </wp:positionV>
            <wp:extent cx="2285" cy="6095"/>
            <wp:effectExtent l="0" t="0" r="0" b="0"/>
            <wp:wrapNone/>
            <wp:docPr id="1335" name="Freeform 13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6095"/>
                    </a:xfrm>
                    <a:custGeom>
                      <a:rect l="l" t="t" r="r" b="b"/>
                      <a:pathLst>
                        <a:path w="38100" h="101600">
                          <a:moveTo>
                            <a:pt x="0" y="0"/>
                          </a:moveTo>
                          <a:lnTo>
                            <a:pt x="38100" y="1016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60" behindDoc="0" locked="0" layoutInCell="1" allowOverlap="1">
            <wp:simplePos x="0" y="0"/>
            <wp:positionH relativeFrom="page">
              <wp:posOffset>3544823</wp:posOffset>
            </wp:positionH>
            <wp:positionV relativeFrom="page">
              <wp:posOffset>4541770</wp:posOffset>
            </wp:positionV>
            <wp:extent cx="180" cy="12191"/>
            <wp:effectExtent l="0" t="0" r="0" b="0"/>
            <wp:wrapNone/>
            <wp:docPr id="1336" name="Freeform 13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2191"/>
                    </a:xfrm>
                    <a:custGeom>
                      <a:rect l="l" t="t" r="r" b="b"/>
                      <a:pathLst>
                        <a:path w="180" h="203200">
                          <a:moveTo>
                            <a:pt x="0" y="2032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59" behindDoc="0" locked="0" layoutInCell="1" allowOverlap="1">
            <wp:simplePos x="0" y="0"/>
            <wp:positionH relativeFrom="page">
              <wp:posOffset>3544823</wp:posOffset>
            </wp:positionH>
            <wp:positionV relativeFrom="page">
              <wp:posOffset>4541770</wp:posOffset>
            </wp:positionV>
            <wp:extent cx="180" cy="12191"/>
            <wp:effectExtent l="0" t="0" r="0" b="0"/>
            <wp:wrapNone/>
            <wp:docPr id="1337" name="Freeform 13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2191"/>
                    </a:xfrm>
                    <a:custGeom>
                      <a:rect l="l" t="t" r="r" b="b"/>
                      <a:pathLst>
                        <a:path w="180" h="203200">
                          <a:moveTo>
                            <a:pt x="0" y="2032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43" behindDoc="0" locked="0" layoutInCell="1" allowOverlap="1">
            <wp:simplePos x="0" y="0"/>
            <wp:positionH relativeFrom="page">
              <wp:posOffset>3544823</wp:posOffset>
            </wp:positionH>
            <wp:positionV relativeFrom="page">
              <wp:posOffset>4541770</wp:posOffset>
            </wp:positionV>
            <wp:extent cx="2285" cy="6095"/>
            <wp:effectExtent l="0" t="0" r="0" b="0"/>
            <wp:wrapNone/>
            <wp:docPr id="1338" name="Freeform 13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6095"/>
                    </a:xfrm>
                    <a:custGeom>
                      <a:rect l="l" t="t" r="r" b="b"/>
                      <a:pathLst>
                        <a:path w="38100" h="101600">
                          <a:moveTo>
                            <a:pt x="0" y="0"/>
                          </a:moveTo>
                          <a:lnTo>
                            <a:pt x="38100" y="1016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41" behindDoc="0" locked="0" layoutInCell="1" allowOverlap="1">
            <wp:simplePos x="0" y="0"/>
            <wp:positionH relativeFrom="page">
              <wp:posOffset>3541775</wp:posOffset>
            </wp:positionH>
            <wp:positionV relativeFrom="page">
              <wp:posOffset>4547866</wp:posOffset>
            </wp:positionV>
            <wp:extent cx="5333" cy="180"/>
            <wp:effectExtent l="0" t="0" r="0" b="0"/>
            <wp:wrapNone/>
            <wp:docPr id="1339" name="Freeform 13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889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40" behindDoc="0" locked="0" layoutInCell="1" allowOverlap="1">
            <wp:simplePos x="0" y="0"/>
            <wp:positionH relativeFrom="page">
              <wp:posOffset>3544061</wp:posOffset>
            </wp:positionH>
            <wp:positionV relativeFrom="page">
              <wp:posOffset>4543294</wp:posOffset>
            </wp:positionV>
            <wp:extent cx="761" cy="180"/>
            <wp:effectExtent l="0" t="0" r="0" b="0"/>
            <wp:wrapNone/>
            <wp:docPr id="1340" name="Freeform 13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" cy="180"/>
                    </a:xfrm>
                    <a:custGeom>
                      <a:rect l="l" t="t" r="r" b="b"/>
                      <a:pathLst>
                        <a:path w="12700" h="180">
                          <a:moveTo>
                            <a:pt x="0" y="0"/>
                          </a:moveTo>
                          <a:lnTo>
                            <a:pt x="12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37" behindDoc="0" locked="0" layoutInCell="1" allowOverlap="1">
            <wp:simplePos x="0" y="0"/>
            <wp:positionH relativeFrom="page">
              <wp:posOffset>3542537</wp:posOffset>
            </wp:positionH>
            <wp:positionV relativeFrom="page">
              <wp:posOffset>4546342</wp:posOffset>
            </wp:positionV>
            <wp:extent cx="3809" cy="180"/>
            <wp:effectExtent l="0" t="0" r="0" b="0"/>
            <wp:wrapNone/>
            <wp:docPr id="1341" name="Freeform 13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0" y="0"/>
                          </a:move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34" behindDoc="0" locked="0" layoutInCell="1" allowOverlap="1">
            <wp:simplePos x="0" y="0"/>
            <wp:positionH relativeFrom="page">
              <wp:posOffset>3534917</wp:posOffset>
            </wp:positionH>
            <wp:positionV relativeFrom="page">
              <wp:posOffset>4553200</wp:posOffset>
            </wp:positionV>
            <wp:extent cx="1523" cy="761"/>
            <wp:effectExtent l="0" t="0" r="0" b="0"/>
            <wp:wrapNone/>
            <wp:docPr id="1342" name="Freeform 13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" cy="761"/>
                    </a:xfrm>
                    <a:custGeom>
                      <a:rect l="l" t="t" r="r" b="b"/>
                      <a:pathLst>
                        <a:path w="25400" h="12700">
                          <a:moveTo>
                            <a:pt x="25400" y="12700"/>
                          </a:moveTo>
                          <a:lnTo>
                            <a:pt x="12700" y="0"/>
                          </a:lnTo>
                          <a:lnTo>
                            <a:pt x="0" y="0"/>
                          </a:lnTo>
                          <a:lnTo>
                            <a:pt x="0" y="12700"/>
                          </a:lnTo>
                          <a:lnTo>
                            <a:pt x="25400" y="127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33" behindDoc="0" locked="0" layoutInCell="1" allowOverlap="1">
            <wp:simplePos x="0" y="0"/>
            <wp:positionH relativeFrom="page">
              <wp:posOffset>3534917</wp:posOffset>
            </wp:positionH>
            <wp:positionV relativeFrom="page">
              <wp:posOffset>4553200</wp:posOffset>
            </wp:positionV>
            <wp:extent cx="1523" cy="761"/>
            <wp:effectExtent l="0" t="0" r="0" b="0"/>
            <wp:wrapNone/>
            <wp:docPr id="1343" name="Freeform 13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" cy="761"/>
                    </a:xfrm>
                    <a:custGeom>
                      <a:rect l="l" t="t" r="r" b="b"/>
                      <a:pathLst>
                        <a:path w="25400" h="12700">
                          <a:moveTo>
                            <a:pt x="25400" y="12700"/>
                          </a:moveTo>
                          <a:lnTo>
                            <a:pt x="12700" y="0"/>
                          </a:lnTo>
                          <a:lnTo>
                            <a:pt x="0" y="0"/>
                          </a:lnTo>
                          <a:lnTo>
                            <a:pt x="0" y="12700"/>
                          </a:lnTo>
                          <a:lnTo>
                            <a:pt x="25400" y="127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025" behindDoc="0" locked="0" layoutInCell="1" allowOverlap="1">
            <wp:simplePos x="0" y="0"/>
            <wp:positionH relativeFrom="page">
              <wp:posOffset>3588257</wp:posOffset>
            </wp:positionH>
            <wp:positionV relativeFrom="page">
              <wp:posOffset>4547866</wp:posOffset>
            </wp:positionV>
            <wp:extent cx="34289" cy="6857"/>
            <wp:effectExtent l="0" t="0" r="0" b="0"/>
            <wp:wrapNone/>
            <wp:docPr id="1344" name="Freeform 13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114300"/>
                          </a:move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688" behindDoc="0" locked="0" layoutInCell="1" allowOverlap="1">
            <wp:simplePos x="0" y="0"/>
            <wp:positionH relativeFrom="page">
              <wp:posOffset>2806700</wp:posOffset>
            </wp:positionH>
            <wp:positionV relativeFrom="page">
              <wp:posOffset>4555740</wp:posOffset>
            </wp:positionV>
            <wp:extent cx="53594" cy="48010"/>
            <wp:effectExtent l="0" t="0" r="0" b="0"/>
            <wp:wrapNone/>
            <wp:docPr id="1345" name="Picture 13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45" name="Picture 1345"/>
                    <pic:cNvPicPr>
                      <a:picLocks noChangeAspect="0" noChangeArrowheads="1"/>
                    </pic:cNvPicPr>
                  </pic:nvPicPr>
                  <pic:blipFill>
                    <a:blip r:embed="rId13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3594" cy="48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4840" behindDoc="0" locked="0" layoutInCell="1" allowOverlap="1">
            <wp:simplePos x="0" y="0"/>
            <wp:positionH relativeFrom="page">
              <wp:posOffset>2982467</wp:posOffset>
            </wp:positionH>
            <wp:positionV relativeFrom="page">
              <wp:posOffset>4550152</wp:posOffset>
            </wp:positionV>
            <wp:extent cx="18287" cy="9905"/>
            <wp:effectExtent l="0" t="0" r="0" b="0"/>
            <wp:wrapNone/>
            <wp:docPr id="1346" name="Freeform 13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87" cy="9905"/>
                    </a:xfrm>
                    <a:custGeom>
                      <a:rect l="l" t="t" r="r" b="b"/>
                      <a:pathLst>
                        <a:path w="304800" h="165100">
                          <a:moveTo>
                            <a:pt x="304800" y="88900"/>
                          </a:moveTo>
                          <a:lnTo>
                            <a:pt x="292100" y="114300"/>
                          </a:lnTo>
                          <a:lnTo>
                            <a:pt x="266700" y="139700"/>
                          </a:lnTo>
                          <a:lnTo>
                            <a:pt x="241300" y="152400"/>
                          </a:lnTo>
                          <a:lnTo>
                            <a:pt x="190500" y="165100"/>
                          </a:lnTo>
                          <a:lnTo>
                            <a:pt x="101600" y="165100"/>
                          </a:lnTo>
                          <a:lnTo>
                            <a:pt x="63500" y="152400"/>
                          </a:lnTo>
                          <a:lnTo>
                            <a:pt x="25400" y="139700"/>
                          </a:lnTo>
                          <a:lnTo>
                            <a:pt x="0" y="114300"/>
                          </a:lnTo>
                          <a:lnTo>
                            <a:pt x="0" y="50800"/>
                          </a:lnTo>
                          <a:lnTo>
                            <a:pt x="25400" y="38100"/>
                          </a:lnTo>
                          <a:lnTo>
                            <a:pt x="63500" y="12700"/>
                          </a:lnTo>
                          <a:lnTo>
                            <a:pt x="101600" y="0"/>
                          </a:lnTo>
                          <a:lnTo>
                            <a:pt x="190500" y="0"/>
                          </a:lnTo>
                          <a:lnTo>
                            <a:pt x="241300" y="12700"/>
                          </a:lnTo>
                          <a:lnTo>
                            <a:pt x="266700" y="38100"/>
                          </a:lnTo>
                          <a:lnTo>
                            <a:pt x="292100" y="50800"/>
                          </a:lnTo>
                          <a:lnTo>
                            <a:pt x="304800" y="88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39" behindDoc="0" locked="0" layoutInCell="1" allowOverlap="1">
            <wp:simplePos x="0" y="0"/>
            <wp:positionH relativeFrom="page">
              <wp:posOffset>2982467</wp:posOffset>
            </wp:positionH>
            <wp:positionV relativeFrom="page">
              <wp:posOffset>4550152</wp:posOffset>
            </wp:positionV>
            <wp:extent cx="18287" cy="9905"/>
            <wp:effectExtent l="0" t="0" r="0" b="0"/>
            <wp:wrapNone/>
            <wp:docPr id="1347" name="Freeform 13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87" cy="9905"/>
                    </a:xfrm>
                    <a:custGeom>
                      <a:rect l="l" t="t" r="r" b="b"/>
                      <a:pathLst>
                        <a:path w="304800" h="165100">
                          <a:moveTo>
                            <a:pt x="304800" y="88900"/>
                          </a:moveTo>
                          <a:lnTo>
                            <a:pt x="292100" y="114300"/>
                          </a:lnTo>
                          <a:lnTo>
                            <a:pt x="266700" y="139700"/>
                          </a:lnTo>
                          <a:lnTo>
                            <a:pt x="241300" y="152400"/>
                          </a:lnTo>
                          <a:lnTo>
                            <a:pt x="190500" y="165100"/>
                          </a:lnTo>
                          <a:lnTo>
                            <a:pt x="101600" y="165100"/>
                          </a:lnTo>
                          <a:lnTo>
                            <a:pt x="63500" y="152400"/>
                          </a:lnTo>
                          <a:lnTo>
                            <a:pt x="25400" y="139700"/>
                          </a:lnTo>
                          <a:lnTo>
                            <a:pt x="0" y="114300"/>
                          </a:lnTo>
                          <a:lnTo>
                            <a:pt x="0" y="50800"/>
                          </a:lnTo>
                          <a:lnTo>
                            <a:pt x="25400" y="38100"/>
                          </a:lnTo>
                          <a:lnTo>
                            <a:pt x="63500" y="12700"/>
                          </a:lnTo>
                          <a:lnTo>
                            <a:pt x="101600" y="0"/>
                          </a:lnTo>
                          <a:lnTo>
                            <a:pt x="190500" y="0"/>
                          </a:lnTo>
                          <a:lnTo>
                            <a:pt x="241300" y="12700"/>
                          </a:lnTo>
                          <a:lnTo>
                            <a:pt x="266700" y="38100"/>
                          </a:lnTo>
                          <a:lnTo>
                            <a:pt x="292100" y="50800"/>
                          </a:lnTo>
                          <a:lnTo>
                            <a:pt x="304800" y="88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68" behindDoc="0" locked="0" layoutInCell="1" allowOverlap="1">
            <wp:simplePos x="0" y="0"/>
            <wp:positionH relativeFrom="page">
              <wp:posOffset>3482339</wp:posOffset>
            </wp:positionH>
            <wp:positionV relativeFrom="page">
              <wp:posOffset>4549390</wp:posOffset>
            </wp:positionV>
            <wp:extent cx="5333" cy="180"/>
            <wp:effectExtent l="0" t="0" r="0" b="0"/>
            <wp:wrapNone/>
            <wp:docPr id="1348" name="Freeform 13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0" y="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67" behindDoc="0" locked="0" layoutInCell="1" allowOverlap="1">
            <wp:simplePos x="0" y="0"/>
            <wp:positionH relativeFrom="page">
              <wp:posOffset>3482339</wp:posOffset>
            </wp:positionH>
            <wp:positionV relativeFrom="page">
              <wp:posOffset>4549390</wp:posOffset>
            </wp:positionV>
            <wp:extent cx="5333" cy="180"/>
            <wp:effectExtent l="0" t="0" r="0" b="0"/>
            <wp:wrapNone/>
            <wp:docPr id="1349" name="Freeform 13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0" y="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66" behindDoc="0" locked="0" layoutInCell="1" allowOverlap="1">
            <wp:simplePos x="0" y="0"/>
            <wp:positionH relativeFrom="page">
              <wp:posOffset>3482339</wp:posOffset>
            </wp:positionH>
            <wp:positionV relativeFrom="page">
              <wp:posOffset>4549390</wp:posOffset>
            </wp:positionV>
            <wp:extent cx="3047" cy="18287"/>
            <wp:effectExtent l="0" t="0" r="0" b="0"/>
            <wp:wrapNone/>
            <wp:docPr id="1350" name="Freeform 13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18287"/>
                    </a:xfrm>
                    <a:custGeom>
                      <a:rect l="l" t="t" r="r" b="b"/>
                      <a:pathLst>
                        <a:path w="50800" h="304800">
                          <a:moveTo>
                            <a:pt x="50800" y="0"/>
                          </a:moveTo>
                          <a:lnTo>
                            <a:pt x="50800" y="304800"/>
                          </a:lnTo>
                          <a:lnTo>
                            <a:pt x="0" y="2413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65" behindDoc="0" locked="0" layoutInCell="1" allowOverlap="1">
            <wp:simplePos x="0" y="0"/>
            <wp:positionH relativeFrom="page">
              <wp:posOffset>3482339</wp:posOffset>
            </wp:positionH>
            <wp:positionV relativeFrom="page">
              <wp:posOffset>4549390</wp:posOffset>
            </wp:positionV>
            <wp:extent cx="3047" cy="18287"/>
            <wp:effectExtent l="0" t="0" r="0" b="0"/>
            <wp:wrapNone/>
            <wp:docPr id="1351" name="Freeform 13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18287"/>
                    </a:xfrm>
                    <a:custGeom>
                      <a:rect l="l" t="t" r="r" b="b"/>
                      <a:pathLst>
                        <a:path w="50800" h="304800">
                          <a:moveTo>
                            <a:pt x="50800" y="0"/>
                          </a:moveTo>
                          <a:lnTo>
                            <a:pt x="50800" y="304800"/>
                          </a:lnTo>
                          <a:lnTo>
                            <a:pt x="0" y="2413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18" behindDoc="0" locked="0" layoutInCell="1" allowOverlap="1">
            <wp:simplePos x="0" y="0"/>
            <wp:positionH relativeFrom="page">
              <wp:posOffset>3495293</wp:posOffset>
            </wp:positionH>
            <wp:positionV relativeFrom="page">
              <wp:posOffset>4551676</wp:posOffset>
            </wp:positionV>
            <wp:extent cx="180" cy="28193"/>
            <wp:effectExtent l="0" t="0" r="0" b="0"/>
            <wp:wrapNone/>
            <wp:docPr id="1352" name="Freeform 13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17" behindDoc="0" locked="0" layoutInCell="1" allowOverlap="1">
            <wp:simplePos x="0" y="0"/>
            <wp:positionH relativeFrom="page">
              <wp:posOffset>3495293</wp:posOffset>
            </wp:positionH>
            <wp:positionV relativeFrom="page">
              <wp:posOffset>4551676</wp:posOffset>
            </wp:positionV>
            <wp:extent cx="180" cy="28193"/>
            <wp:effectExtent l="0" t="0" r="0" b="0"/>
            <wp:wrapNone/>
            <wp:docPr id="1353" name="Freeform 13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63" behindDoc="0" locked="0" layoutInCell="1" allowOverlap="1">
            <wp:simplePos x="0" y="0"/>
            <wp:positionH relativeFrom="page">
              <wp:posOffset>3506723</wp:posOffset>
            </wp:positionH>
            <wp:positionV relativeFrom="page">
              <wp:posOffset>4560820</wp:posOffset>
            </wp:positionV>
            <wp:extent cx="38099" cy="180"/>
            <wp:effectExtent l="0" t="0" r="0" b="0"/>
            <wp:wrapNone/>
            <wp:docPr id="1354" name="Freeform 13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9" cy="180"/>
                    </a:xfrm>
                    <a:custGeom>
                      <a:rect l="l" t="t" r="r" b="b"/>
                      <a:pathLst>
                        <a:path w="635000" h="180">
                          <a:moveTo>
                            <a:pt x="0" y="0"/>
                          </a:moveTo>
                          <a:lnTo>
                            <a:pt x="635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54" behindDoc="0" locked="0" layoutInCell="1" allowOverlap="1">
            <wp:simplePos x="0" y="0"/>
            <wp:positionH relativeFrom="page">
              <wp:posOffset>3541775</wp:posOffset>
            </wp:positionH>
            <wp:positionV relativeFrom="page">
              <wp:posOffset>4554724</wp:posOffset>
            </wp:positionV>
            <wp:extent cx="3047" cy="6095"/>
            <wp:effectExtent l="0" t="0" r="0" b="0"/>
            <wp:wrapNone/>
            <wp:docPr id="1355" name="Freeform 13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6095"/>
                    </a:xfrm>
                    <a:custGeom>
                      <a:rect l="l" t="t" r="r" b="b"/>
                      <a:pathLst>
                        <a:path w="50800" h="101600">
                          <a:moveTo>
                            <a:pt x="50800" y="1016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56" behindDoc="0" locked="0" layoutInCell="1" allowOverlap="1">
            <wp:simplePos x="0" y="0"/>
            <wp:positionH relativeFrom="page">
              <wp:posOffset>3544823</wp:posOffset>
            </wp:positionH>
            <wp:positionV relativeFrom="page">
              <wp:posOffset>4554724</wp:posOffset>
            </wp:positionV>
            <wp:extent cx="2285" cy="6095"/>
            <wp:effectExtent l="0" t="0" r="0" b="0"/>
            <wp:wrapNone/>
            <wp:docPr id="1356" name="Freeform 13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6095"/>
                    </a:xfrm>
                    <a:custGeom>
                      <a:rect l="l" t="t" r="r" b="b"/>
                      <a:pathLst>
                        <a:path w="38100" h="101600">
                          <a:moveTo>
                            <a:pt x="38100" y="0"/>
                          </a:moveTo>
                          <a:lnTo>
                            <a:pt x="0" y="1016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55" behindDoc="0" locked="0" layoutInCell="1" allowOverlap="1">
            <wp:simplePos x="0" y="0"/>
            <wp:positionH relativeFrom="page">
              <wp:posOffset>3544823</wp:posOffset>
            </wp:positionH>
            <wp:positionV relativeFrom="page">
              <wp:posOffset>4554724</wp:posOffset>
            </wp:positionV>
            <wp:extent cx="2285" cy="6095"/>
            <wp:effectExtent l="0" t="0" r="0" b="0"/>
            <wp:wrapNone/>
            <wp:docPr id="1357" name="Freeform 13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6095"/>
                    </a:xfrm>
                    <a:custGeom>
                      <a:rect l="l" t="t" r="r" b="b"/>
                      <a:pathLst>
                        <a:path w="38100" h="101600">
                          <a:moveTo>
                            <a:pt x="38100" y="0"/>
                          </a:moveTo>
                          <a:lnTo>
                            <a:pt x="0" y="1016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53" behindDoc="0" locked="0" layoutInCell="1" allowOverlap="1">
            <wp:simplePos x="0" y="0"/>
            <wp:positionH relativeFrom="page">
              <wp:posOffset>3541775</wp:posOffset>
            </wp:positionH>
            <wp:positionV relativeFrom="page">
              <wp:posOffset>4554724</wp:posOffset>
            </wp:positionV>
            <wp:extent cx="3047" cy="6095"/>
            <wp:effectExtent l="0" t="0" r="0" b="0"/>
            <wp:wrapNone/>
            <wp:docPr id="1358" name="Freeform 13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6095"/>
                    </a:xfrm>
                    <a:custGeom>
                      <a:rect l="l" t="t" r="r" b="b"/>
                      <a:pathLst>
                        <a:path w="50800" h="101600">
                          <a:moveTo>
                            <a:pt x="50800" y="1016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52" behindDoc="0" locked="0" layoutInCell="1" allowOverlap="1">
            <wp:simplePos x="0" y="0"/>
            <wp:positionH relativeFrom="page">
              <wp:posOffset>3541775</wp:posOffset>
            </wp:positionH>
            <wp:positionV relativeFrom="page">
              <wp:posOffset>4554724</wp:posOffset>
            </wp:positionV>
            <wp:extent cx="5333" cy="180"/>
            <wp:effectExtent l="0" t="0" r="0" b="0"/>
            <wp:wrapNone/>
            <wp:docPr id="1359" name="Freeform 13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0" y="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51" behindDoc="0" locked="0" layoutInCell="1" allowOverlap="1">
            <wp:simplePos x="0" y="0"/>
            <wp:positionH relativeFrom="page">
              <wp:posOffset>3541775</wp:posOffset>
            </wp:positionH>
            <wp:positionV relativeFrom="page">
              <wp:posOffset>4554724</wp:posOffset>
            </wp:positionV>
            <wp:extent cx="5333" cy="180"/>
            <wp:effectExtent l="0" t="0" r="0" b="0"/>
            <wp:wrapNone/>
            <wp:docPr id="1360" name="Freeform 13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0" y="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50" behindDoc="0" locked="0" layoutInCell="1" allowOverlap="1">
            <wp:simplePos x="0" y="0"/>
            <wp:positionH relativeFrom="page">
              <wp:posOffset>3541775</wp:posOffset>
            </wp:positionH>
            <wp:positionV relativeFrom="page">
              <wp:posOffset>4555486</wp:posOffset>
            </wp:positionV>
            <wp:extent cx="5333" cy="180"/>
            <wp:effectExtent l="0" t="0" r="0" b="0"/>
            <wp:wrapNone/>
            <wp:docPr id="1361" name="Freeform 13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0" y="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58" behindDoc="0" locked="0" layoutInCell="1" allowOverlap="1">
            <wp:simplePos x="0" y="0"/>
            <wp:positionH relativeFrom="page">
              <wp:posOffset>3544823</wp:posOffset>
            </wp:positionH>
            <wp:positionV relativeFrom="page">
              <wp:posOffset>4553962</wp:posOffset>
            </wp:positionV>
            <wp:extent cx="180" cy="6857"/>
            <wp:effectExtent l="0" t="0" r="0" b="0"/>
            <wp:wrapNone/>
            <wp:docPr id="1362" name="Freeform 13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857"/>
                    </a:xfrm>
                    <a:custGeom>
                      <a:rect l="l" t="t" r="r" b="b"/>
                      <a:pathLst>
                        <a:path w="180" h="114300">
                          <a:moveTo>
                            <a:pt x="0" y="0"/>
                          </a:moveTo>
                          <a:lnTo>
                            <a:pt x="0" y="1143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57" behindDoc="0" locked="0" layoutInCell="1" allowOverlap="1">
            <wp:simplePos x="0" y="0"/>
            <wp:positionH relativeFrom="page">
              <wp:posOffset>3544823</wp:posOffset>
            </wp:positionH>
            <wp:positionV relativeFrom="page">
              <wp:posOffset>4553962</wp:posOffset>
            </wp:positionV>
            <wp:extent cx="180" cy="6857"/>
            <wp:effectExtent l="0" t="0" r="0" b="0"/>
            <wp:wrapNone/>
            <wp:docPr id="1363" name="Freeform 13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857"/>
                    </a:xfrm>
                    <a:custGeom>
                      <a:rect l="l" t="t" r="r" b="b"/>
                      <a:pathLst>
                        <a:path w="180" h="114300">
                          <a:moveTo>
                            <a:pt x="0" y="0"/>
                          </a:moveTo>
                          <a:lnTo>
                            <a:pt x="0" y="1143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49" behindDoc="0" locked="0" layoutInCell="1" allowOverlap="1">
            <wp:simplePos x="0" y="0"/>
            <wp:positionH relativeFrom="page">
              <wp:posOffset>3541775</wp:posOffset>
            </wp:positionH>
            <wp:positionV relativeFrom="page">
              <wp:posOffset>4555486</wp:posOffset>
            </wp:positionV>
            <wp:extent cx="5333" cy="180"/>
            <wp:effectExtent l="0" t="0" r="0" b="0"/>
            <wp:wrapNone/>
            <wp:docPr id="1364" name="Freeform 13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0" y="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62" behindDoc="1" locked="0" layoutInCell="1" allowOverlap="1">
            <wp:simplePos x="0" y="0"/>
            <wp:positionH relativeFrom="page">
              <wp:posOffset>2827781</wp:posOffset>
            </wp:positionH>
            <wp:positionV relativeFrom="page">
              <wp:posOffset>4565392</wp:posOffset>
            </wp:positionV>
            <wp:extent cx="23621" cy="180"/>
            <wp:effectExtent l="0" t="0" r="0" b="0"/>
            <wp:wrapNone/>
            <wp:docPr id="1365" name="Freeform 13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621" cy="180"/>
                    </a:xfrm>
                    <a:custGeom>
                      <a:rect l="l" t="t" r="r" b="b"/>
                      <a:pathLst>
                        <a:path w="393700" h="180">
                          <a:moveTo>
                            <a:pt x="3937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304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020" behindDoc="0" locked="0" layoutInCell="1" allowOverlap="1">
            <wp:simplePos x="0" y="0"/>
            <wp:positionH relativeFrom="page">
              <wp:posOffset>3588257</wp:posOffset>
            </wp:positionH>
            <wp:positionV relativeFrom="page">
              <wp:posOffset>4559296</wp:posOffset>
            </wp:positionV>
            <wp:extent cx="34289" cy="6857"/>
            <wp:effectExtent l="0" t="0" r="0" b="0"/>
            <wp:wrapNone/>
            <wp:docPr id="1366" name="Freeform 13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114300"/>
                          </a:move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684" behindDoc="0" locked="0" layoutInCell="1" allowOverlap="1">
            <wp:simplePos x="0" y="0"/>
            <wp:positionH relativeFrom="page">
              <wp:posOffset>2831591</wp:posOffset>
            </wp:positionH>
            <wp:positionV relativeFrom="page">
              <wp:posOffset>4568440</wp:posOffset>
            </wp:positionV>
            <wp:extent cx="16001" cy="11429"/>
            <wp:effectExtent l="0" t="0" r="0" b="0"/>
            <wp:wrapNone/>
            <wp:docPr id="1367" name="Freeform 13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11429"/>
                    </a:xfrm>
                    <a:custGeom>
                      <a:rect l="l" t="t" r="r" b="b"/>
                      <a:pathLst>
                        <a:path w="266700" h="190500">
                          <a:moveTo>
                            <a:pt x="0" y="190500"/>
                          </a:moveTo>
                          <a:lnTo>
                            <a:pt x="266700" y="1905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1905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61" behindDoc="1" locked="0" layoutInCell="1" allowOverlap="1">
            <wp:simplePos x="0" y="0"/>
            <wp:positionH relativeFrom="page">
              <wp:posOffset>2827781</wp:posOffset>
            </wp:positionH>
            <wp:positionV relativeFrom="page">
              <wp:posOffset>4565392</wp:posOffset>
            </wp:positionV>
            <wp:extent cx="180" cy="41909"/>
            <wp:effectExtent l="0" t="0" r="0" b="0"/>
            <wp:wrapNone/>
            <wp:docPr id="1368" name="Freeform 13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41909"/>
                    </a:xfrm>
                    <a:custGeom>
                      <a:rect l="l" t="t" r="r" b="b"/>
                      <a:pathLst>
                        <a:path w="180" h="698500">
                          <a:moveTo>
                            <a:pt x="0" y="0"/>
                          </a:moveTo>
                          <a:lnTo>
                            <a:pt x="0" y="698500"/>
                          </a:lnTo>
                        </a:path>
                      </a:pathLst>
                    </a:custGeom>
                    <a:noFill/>
                    <a:ln w="3047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00000" sp="1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63" behindDoc="1" locked="0" layoutInCell="1" allowOverlap="1">
            <wp:simplePos x="0" y="0"/>
            <wp:positionH relativeFrom="page">
              <wp:posOffset>2827781</wp:posOffset>
            </wp:positionH>
            <wp:positionV relativeFrom="page">
              <wp:posOffset>4565392</wp:posOffset>
            </wp:positionV>
            <wp:extent cx="23621" cy="180"/>
            <wp:effectExtent l="0" t="0" r="0" b="0"/>
            <wp:wrapNone/>
            <wp:docPr id="1369" name="Freeform 13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621" cy="180"/>
                    </a:xfrm>
                    <a:custGeom>
                      <a:rect l="l" t="t" r="r" b="b"/>
                      <a:pathLst>
                        <a:path w="393700" h="180">
                          <a:moveTo>
                            <a:pt x="3937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3047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00000" sp="1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60" behindDoc="1" locked="0" layoutInCell="1" allowOverlap="1">
            <wp:simplePos x="0" y="0"/>
            <wp:positionH relativeFrom="page">
              <wp:posOffset>2827781</wp:posOffset>
            </wp:positionH>
            <wp:positionV relativeFrom="page">
              <wp:posOffset>4565392</wp:posOffset>
            </wp:positionV>
            <wp:extent cx="180" cy="41909"/>
            <wp:effectExtent l="0" t="0" r="0" b="0"/>
            <wp:wrapNone/>
            <wp:docPr id="1370" name="Freeform 13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41909"/>
                    </a:xfrm>
                    <a:custGeom>
                      <a:rect l="l" t="t" r="r" b="b"/>
                      <a:pathLst>
                        <a:path w="180" h="698500">
                          <a:moveTo>
                            <a:pt x="0" y="0"/>
                          </a:moveTo>
                          <a:lnTo>
                            <a:pt x="0" y="698500"/>
                          </a:lnTo>
                        </a:path>
                      </a:pathLst>
                    </a:custGeom>
                    <a:noFill/>
                    <a:ln w="304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65" behindDoc="1" locked="0" layoutInCell="1" allowOverlap="1">
            <wp:simplePos x="0" y="0"/>
            <wp:positionH relativeFrom="page">
              <wp:posOffset>2851403</wp:posOffset>
            </wp:positionH>
            <wp:positionV relativeFrom="page">
              <wp:posOffset>4565392</wp:posOffset>
            </wp:positionV>
            <wp:extent cx="180" cy="41909"/>
            <wp:effectExtent l="0" t="0" r="0" b="0"/>
            <wp:wrapNone/>
            <wp:docPr id="1371" name="Freeform 13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41909"/>
                    </a:xfrm>
                    <a:custGeom>
                      <a:rect l="l" t="t" r="r" b="b"/>
                      <a:pathLst>
                        <a:path w="180" h="698500">
                          <a:moveTo>
                            <a:pt x="0" y="6985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3047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00000" sp="1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64" behindDoc="1" locked="0" layoutInCell="1" allowOverlap="1">
            <wp:simplePos x="0" y="0"/>
            <wp:positionH relativeFrom="page">
              <wp:posOffset>2851403</wp:posOffset>
            </wp:positionH>
            <wp:positionV relativeFrom="page">
              <wp:posOffset>4565392</wp:posOffset>
            </wp:positionV>
            <wp:extent cx="180" cy="41909"/>
            <wp:effectExtent l="0" t="0" r="0" b="0"/>
            <wp:wrapNone/>
            <wp:docPr id="1372" name="Freeform 13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41909"/>
                    </a:xfrm>
                    <a:custGeom>
                      <a:rect l="l" t="t" r="r" b="b"/>
                      <a:pathLst>
                        <a:path w="180" h="698500">
                          <a:moveTo>
                            <a:pt x="0" y="6985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304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629" behindDoc="0" locked="0" layoutInCell="1" allowOverlap="1">
            <wp:simplePos x="0" y="0"/>
            <wp:positionH relativeFrom="page">
              <wp:posOffset>2882900</wp:posOffset>
            </wp:positionH>
            <wp:positionV relativeFrom="page">
              <wp:posOffset>4558788</wp:posOffset>
            </wp:positionV>
            <wp:extent cx="61213" cy="44962"/>
            <wp:effectExtent l="0" t="0" r="0" b="0"/>
            <wp:wrapNone/>
            <wp:docPr id="1373" name="Picture 13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3" name="Picture 1373"/>
                    <pic:cNvPicPr>
                      <a:picLocks noChangeAspect="0" noChangeArrowheads="1"/>
                    </pic:cNvPicPr>
                  </pic:nvPicPr>
                  <pic:blipFill>
                    <a:blip r:embed="rId13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213" cy="449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624" behindDoc="0" locked="0" layoutInCell="1" allowOverlap="1">
            <wp:simplePos x="0" y="0"/>
            <wp:positionH relativeFrom="page">
              <wp:posOffset>2897123</wp:posOffset>
            </wp:positionH>
            <wp:positionV relativeFrom="page">
              <wp:posOffset>4559296</wp:posOffset>
            </wp:positionV>
            <wp:extent cx="34289" cy="6857"/>
            <wp:effectExtent l="0" t="0" r="0" b="0"/>
            <wp:wrapNone/>
            <wp:docPr id="1374" name="Freeform 13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0"/>
                          </a:moveTo>
                          <a:lnTo>
                            <a:pt x="0" y="114300"/>
                          </a:ln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623" behindDoc="0" locked="0" layoutInCell="1" allowOverlap="1">
            <wp:simplePos x="0" y="0"/>
            <wp:positionH relativeFrom="page">
              <wp:posOffset>2897123</wp:posOffset>
            </wp:positionH>
            <wp:positionV relativeFrom="page">
              <wp:posOffset>4559296</wp:posOffset>
            </wp:positionV>
            <wp:extent cx="34289" cy="6857"/>
            <wp:effectExtent l="0" t="0" r="0" b="0"/>
            <wp:wrapNone/>
            <wp:docPr id="1375" name="Freeform 13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114300"/>
                          </a:move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48" behindDoc="0" locked="0" layoutInCell="1" allowOverlap="1">
            <wp:simplePos x="0" y="0"/>
            <wp:positionH relativeFrom="page">
              <wp:posOffset>3543299</wp:posOffset>
            </wp:positionH>
            <wp:positionV relativeFrom="page">
              <wp:posOffset>4558534</wp:posOffset>
            </wp:positionV>
            <wp:extent cx="2285" cy="180"/>
            <wp:effectExtent l="0" t="0" r="0" b="0"/>
            <wp:wrapNone/>
            <wp:docPr id="1376" name="Freeform 13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80"/>
                    </a:xfrm>
                    <a:custGeom>
                      <a:rect l="l" t="t" r="r" b="b"/>
                      <a:pathLst>
                        <a:path w="38100" h="180">
                          <a:moveTo>
                            <a:pt x="0" y="0"/>
                          </a:moveTo>
                          <a:lnTo>
                            <a:pt x="38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47" behindDoc="0" locked="0" layoutInCell="1" allowOverlap="1">
            <wp:simplePos x="0" y="0"/>
            <wp:positionH relativeFrom="page">
              <wp:posOffset>3543299</wp:posOffset>
            </wp:positionH>
            <wp:positionV relativeFrom="page">
              <wp:posOffset>4558534</wp:posOffset>
            </wp:positionV>
            <wp:extent cx="2285" cy="180"/>
            <wp:effectExtent l="0" t="0" r="0" b="0"/>
            <wp:wrapNone/>
            <wp:docPr id="1377" name="Freeform 13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80"/>
                    </a:xfrm>
                    <a:custGeom>
                      <a:rect l="l" t="t" r="r" b="b"/>
                      <a:pathLst>
                        <a:path w="38100" h="180">
                          <a:moveTo>
                            <a:pt x="0" y="0"/>
                          </a:moveTo>
                          <a:lnTo>
                            <a:pt x="38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25" behindDoc="1" locked="0" layoutInCell="1" allowOverlap="1">
            <wp:simplePos x="0" y="0"/>
            <wp:positionH relativeFrom="page">
              <wp:posOffset>2860547</wp:posOffset>
            </wp:positionH>
            <wp:positionV relativeFrom="page">
              <wp:posOffset>4567678</wp:posOffset>
            </wp:positionV>
            <wp:extent cx="6857" cy="14477"/>
            <wp:effectExtent l="0" t="0" r="0" b="0"/>
            <wp:wrapNone/>
            <wp:docPr id="1378" name="Freeform 13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4477"/>
                    </a:xfrm>
                    <a:custGeom>
                      <a:rect l="l" t="t" r="r" b="b"/>
                      <a:pathLst>
                        <a:path w="114300" h="241300">
                          <a:moveTo>
                            <a:pt x="63500" y="241300"/>
                          </a:moveTo>
                          <a:lnTo>
                            <a:pt x="76200" y="228600"/>
                          </a:lnTo>
                          <a:lnTo>
                            <a:pt x="88900" y="215900"/>
                          </a:lnTo>
                          <a:lnTo>
                            <a:pt x="101600" y="190500"/>
                          </a:lnTo>
                          <a:lnTo>
                            <a:pt x="114300" y="152400"/>
                          </a:lnTo>
                          <a:lnTo>
                            <a:pt x="114300" y="88900"/>
                          </a:lnTo>
                          <a:lnTo>
                            <a:pt x="101600" y="50800"/>
                          </a:lnTo>
                          <a:lnTo>
                            <a:pt x="88900" y="38100"/>
                          </a:lnTo>
                          <a:lnTo>
                            <a:pt x="76200" y="12700"/>
                          </a:lnTo>
                          <a:lnTo>
                            <a:pt x="63500" y="0"/>
                          </a:lnTo>
                          <a:lnTo>
                            <a:pt x="38100" y="12700"/>
                          </a:lnTo>
                          <a:lnTo>
                            <a:pt x="25400" y="38100"/>
                          </a:lnTo>
                          <a:lnTo>
                            <a:pt x="12700" y="50800"/>
                          </a:lnTo>
                          <a:lnTo>
                            <a:pt x="0" y="88900"/>
                          </a:lnTo>
                          <a:lnTo>
                            <a:pt x="0" y="152400"/>
                          </a:lnTo>
                          <a:lnTo>
                            <a:pt x="12700" y="190500"/>
                          </a:lnTo>
                          <a:lnTo>
                            <a:pt x="25400" y="215900"/>
                          </a:lnTo>
                          <a:lnTo>
                            <a:pt x="38100" y="228600"/>
                          </a:lnTo>
                          <a:lnTo>
                            <a:pt x="63500" y="24130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24" behindDoc="1" locked="0" layoutInCell="1" allowOverlap="1">
            <wp:simplePos x="0" y="0"/>
            <wp:positionH relativeFrom="page">
              <wp:posOffset>2860547</wp:posOffset>
            </wp:positionH>
            <wp:positionV relativeFrom="page">
              <wp:posOffset>4567678</wp:posOffset>
            </wp:positionV>
            <wp:extent cx="6857" cy="14477"/>
            <wp:effectExtent l="0" t="0" r="0" b="0"/>
            <wp:wrapNone/>
            <wp:docPr id="1379" name="Freeform 13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4477"/>
                    </a:xfrm>
                    <a:custGeom>
                      <a:rect l="l" t="t" r="r" b="b"/>
                      <a:pathLst>
                        <a:path w="114300" h="241300">
                          <a:moveTo>
                            <a:pt x="63500" y="241300"/>
                          </a:moveTo>
                          <a:lnTo>
                            <a:pt x="76200" y="228600"/>
                          </a:lnTo>
                          <a:lnTo>
                            <a:pt x="88900" y="215900"/>
                          </a:lnTo>
                          <a:lnTo>
                            <a:pt x="101600" y="190500"/>
                          </a:lnTo>
                          <a:lnTo>
                            <a:pt x="114300" y="152400"/>
                          </a:lnTo>
                          <a:lnTo>
                            <a:pt x="114300" y="88900"/>
                          </a:lnTo>
                          <a:lnTo>
                            <a:pt x="101600" y="50800"/>
                          </a:lnTo>
                          <a:lnTo>
                            <a:pt x="88900" y="38100"/>
                          </a:lnTo>
                          <a:lnTo>
                            <a:pt x="76200" y="12700"/>
                          </a:lnTo>
                          <a:lnTo>
                            <a:pt x="63500" y="0"/>
                          </a:lnTo>
                          <a:lnTo>
                            <a:pt x="38100" y="12700"/>
                          </a:lnTo>
                          <a:lnTo>
                            <a:pt x="25400" y="38100"/>
                          </a:lnTo>
                          <a:lnTo>
                            <a:pt x="12700" y="50800"/>
                          </a:lnTo>
                          <a:lnTo>
                            <a:pt x="0" y="88900"/>
                          </a:lnTo>
                          <a:lnTo>
                            <a:pt x="0" y="152400"/>
                          </a:lnTo>
                          <a:lnTo>
                            <a:pt x="12700" y="190500"/>
                          </a:lnTo>
                          <a:lnTo>
                            <a:pt x="25400" y="215900"/>
                          </a:lnTo>
                          <a:lnTo>
                            <a:pt x="38100" y="228600"/>
                          </a:lnTo>
                          <a:lnTo>
                            <a:pt x="63500" y="2413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23" behindDoc="1" locked="0" layoutInCell="1" allowOverlap="1">
            <wp:simplePos x="0" y="0"/>
            <wp:positionH relativeFrom="page">
              <wp:posOffset>2875025</wp:posOffset>
            </wp:positionH>
            <wp:positionV relativeFrom="page">
              <wp:posOffset>4567678</wp:posOffset>
            </wp:positionV>
            <wp:extent cx="6095" cy="14477"/>
            <wp:effectExtent l="0" t="0" r="0" b="0"/>
            <wp:wrapNone/>
            <wp:docPr id="1380" name="Freeform 13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4477"/>
                    </a:xfrm>
                    <a:custGeom>
                      <a:rect l="l" t="t" r="r" b="b"/>
                      <a:pathLst>
                        <a:path w="101600" h="241300">
                          <a:moveTo>
                            <a:pt x="63500" y="0"/>
                          </a:moveTo>
                          <a:lnTo>
                            <a:pt x="50800" y="50800"/>
                          </a:lnTo>
                          <a:lnTo>
                            <a:pt x="38100" y="101600"/>
                          </a:lnTo>
                          <a:lnTo>
                            <a:pt x="38100" y="139700"/>
                          </a:lnTo>
                          <a:lnTo>
                            <a:pt x="25400" y="177800"/>
                          </a:lnTo>
                          <a:lnTo>
                            <a:pt x="0" y="241300"/>
                          </a:lnTo>
                          <a:lnTo>
                            <a:pt x="101600" y="24130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22" behindDoc="1" locked="0" layoutInCell="1" allowOverlap="1">
            <wp:simplePos x="0" y="0"/>
            <wp:positionH relativeFrom="page">
              <wp:posOffset>2875025</wp:posOffset>
            </wp:positionH>
            <wp:positionV relativeFrom="page">
              <wp:posOffset>4567678</wp:posOffset>
            </wp:positionV>
            <wp:extent cx="6095" cy="14477"/>
            <wp:effectExtent l="0" t="0" r="0" b="0"/>
            <wp:wrapNone/>
            <wp:docPr id="1381" name="Freeform 13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4477"/>
                    </a:xfrm>
                    <a:custGeom>
                      <a:rect l="l" t="t" r="r" b="b"/>
                      <a:pathLst>
                        <a:path w="101600" h="241300">
                          <a:moveTo>
                            <a:pt x="63500" y="0"/>
                          </a:moveTo>
                          <a:lnTo>
                            <a:pt x="50800" y="50800"/>
                          </a:lnTo>
                          <a:lnTo>
                            <a:pt x="38100" y="101600"/>
                          </a:lnTo>
                          <a:lnTo>
                            <a:pt x="38100" y="139700"/>
                          </a:lnTo>
                          <a:lnTo>
                            <a:pt x="25400" y="177800"/>
                          </a:lnTo>
                          <a:lnTo>
                            <a:pt x="0" y="241300"/>
                          </a:lnTo>
                          <a:lnTo>
                            <a:pt x="101600" y="2413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634" behindDoc="0" locked="0" layoutInCell="1" allowOverlap="1">
            <wp:simplePos x="0" y="0"/>
            <wp:positionH relativeFrom="page">
              <wp:posOffset>2882900</wp:posOffset>
            </wp:positionH>
            <wp:positionV relativeFrom="page">
              <wp:posOffset>4570218</wp:posOffset>
            </wp:positionV>
            <wp:extent cx="61213" cy="33532"/>
            <wp:effectExtent l="0" t="0" r="0" b="0"/>
            <wp:wrapNone/>
            <wp:docPr id="1382" name="Picture 138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2" name="Picture 1382"/>
                    <pic:cNvPicPr>
                      <a:picLocks noChangeAspect="0" noChangeArrowheads="1"/>
                    </pic:cNvPicPr>
                  </pic:nvPicPr>
                  <pic:blipFill>
                    <a:blip r:embed="rId13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213" cy="335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5864" behindDoc="0" locked="0" layoutInCell="1" allowOverlap="1">
            <wp:simplePos x="0" y="0"/>
            <wp:positionH relativeFrom="page">
              <wp:posOffset>3506723</wp:posOffset>
            </wp:positionH>
            <wp:positionV relativeFrom="page">
              <wp:posOffset>4560820</wp:posOffset>
            </wp:positionV>
            <wp:extent cx="38099" cy="180"/>
            <wp:effectExtent l="0" t="0" r="0" b="0"/>
            <wp:wrapNone/>
            <wp:docPr id="1383" name="Freeform 13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9" cy="180"/>
                    </a:xfrm>
                    <a:custGeom>
                      <a:rect l="l" t="t" r="r" b="b"/>
                      <a:pathLst>
                        <a:path w="635000" h="180">
                          <a:moveTo>
                            <a:pt x="0" y="0"/>
                          </a:moveTo>
                          <a:lnTo>
                            <a:pt x="635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017" behindDoc="0" locked="0" layoutInCell="1" allowOverlap="1">
            <wp:simplePos x="0" y="0"/>
            <wp:positionH relativeFrom="page">
              <wp:posOffset>3568700</wp:posOffset>
            </wp:positionH>
            <wp:positionV relativeFrom="page">
              <wp:posOffset>4570218</wp:posOffset>
            </wp:positionV>
            <wp:extent cx="66547" cy="33532"/>
            <wp:effectExtent l="0" t="0" r="0" b="0"/>
            <wp:wrapNone/>
            <wp:docPr id="1384" name="Picture 138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4" name="Picture 1384"/>
                    <pic:cNvPicPr>
                      <a:picLocks noChangeAspect="0" noChangeArrowheads="1"/>
                    </pic:cNvPicPr>
                  </pic:nvPicPr>
                  <pic:blipFill>
                    <a:blip r:embed="rId13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6547" cy="335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639" behindDoc="0" locked="0" layoutInCell="1" allowOverlap="1">
            <wp:simplePos x="0" y="0"/>
            <wp:positionH relativeFrom="page">
              <wp:posOffset>2882900</wp:posOffset>
            </wp:positionH>
            <wp:positionV relativeFrom="page">
              <wp:posOffset>4581648</wp:posOffset>
            </wp:positionV>
            <wp:extent cx="61213" cy="34802"/>
            <wp:effectExtent l="0" t="0" r="0" b="0"/>
            <wp:wrapNone/>
            <wp:docPr id="1385" name="Picture 138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5" name="Picture 1385"/>
                    <pic:cNvPicPr>
                      <a:picLocks noChangeAspect="0" noChangeArrowheads="1"/>
                    </pic:cNvPicPr>
                  </pic:nvPicPr>
                  <pic:blipFill>
                    <a:blip r:embed="rId13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213" cy="348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625" behindDoc="0" locked="0" layoutInCell="1" allowOverlap="1">
            <wp:simplePos x="0" y="0"/>
            <wp:positionH relativeFrom="page">
              <wp:posOffset>2897123</wp:posOffset>
            </wp:positionH>
            <wp:positionV relativeFrom="page">
              <wp:posOffset>4571488</wp:posOffset>
            </wp:positionV>
            <wp:extent cx="34289" cy="6857"/>
            <wp:effectExtent l="0" t="0" r="0" b="0"/>
            <wp:wrapNone/>
            <wp:docPr id="1386" name="Freeform 13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114300"/>
                          </a:move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36" behindDoc="0" locked="0" layoutInCell="1" allowOverlap="1">
            <wp:simplePos x="0" y="0"/>
            <wp:positionH relativeFrom="page">
              <wp:posOffset>3516629</wp:posOffset>
            </wp:positionH>
            <wp:positionV relativeFrom="page">
              <wp:posOffset>4566916</wp:posOffset>
            </wp:positionV>
            <wp:extent cx="19049" cy="9905"/>
            <wp:effectExtent l="0" t="0" r="0" b="0"/>
            <wp:wrapNone/>
            <wp:docPr id="1387" name="Freeform 13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49" cy="9905"/>
                    </a:xfrm>
                    <a:custGeom>
                      <a:rect l="l" t="t" r="r" b="b"/>
                      <a:pathLst>
                        <a:path w="317500" h="165100">
                          <a:moveTo>
                            <a:pt x="317500" y="88900"/>
                          </a:moveTo>
                          <a:lnTo>
                            <a:pt x="304800" y="114300"/>
                          </a:lnTo>
                          <a:lnTo>
                            <a:pt x="292100" y="139700"/>
                          </a:lnTo>
                          <a:lnTo>
                            <a:pt x="266700" y="165100"/>
                          </a:lnTo>
                          <a:lnTo>
                            <a:pt x="190500" y="165100"/>
                          </a:lnTo>
                          <a:lnTo>
                            <a:pt x="165100" y="139700"/>
                          </a:lnTo>
                          <a:lnTo>
                            <a:pt x="152400" y="101600"/>
                          </a:lnTo>
                          <a:lnTo>
                            <a:pt x="152400" y="63500"/>
                          </a:lnTo>
                          <a:lnTo>
                            <a:pt x="139700" y="50800"/>
                          </a:lnTo>
                          <a:lnTo>
                            <a:pt x="114300" y="25400"/>
                          </a:lnTo>
                          <a:lnTo>
                            <a:pt x="38100" y="25400"/>
                          </a:lnTo>
                          <a:lnTo>
                            <a:pt x="12700" y="63500"/>
                          </a:lnTo>
                          <a:lnTo>
                            <a:pt x="0" y="88900"/>
                          </a:lnTo>
                          <a:lnTo>
                            <a:pt x="12700" y="114300"/>
                          </a:lnTo>
                          <a:lnTo>
                            <a:pt x="38100" y="139700"/>
                          </a:lnTo>
                          <a:lnTo>
                            <a:pt x="76200" y="152400"/>
                          </a:lnTo>
                          <a:lnTo>
                            <a:pt x="114300" y="152400"/>
                          </a:lnTo>
                          <a:lnTo>
                            <a:pt x="139700" y="127000"/>
                          </a:lnTo>
                          <a:lnTo>
                            <a:pt x="152400" y="101600"/>
                          </a:lnTo>
                          <a:lnTo>
                            <a:pt x="152400" y="63500"/>
                          </a:lnTo>
                          <a:lnTo>
                            <a:pt x="165100" y="38100"/>
                          </a:lnTo>
                          <a:lnTo>
                            <a:pt x="190500" y="12700"/>
                          </a:lnTo>
                          <a:lnTo>
                            <a:pt x="228600" y="0"/>
                          </a:lnTo>
                          <a:lnTo>
                            <a:pt x="266700" y="12700"/>
                          </a:lnTo>
                          <a:lnTo>
                            <a:pt x="292100" y="25400"/>
                          </a:lnTo>
                          <a:lnTo>
                            <a:pt x="304800" y="63500"/>
                          </a:lnTo>
                          <a:lnTo>
                            <a:pt x="317500" y="88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35" behindDoc="0" locked="0" layoutInCell="1" allowOverlap="1">
            <wp:simplePos x="0" y="0"/>
            <wp:positionH relativeFrom="page">
              <wp:posOffset>3516629</wp:posOffset>
            </wp:positionH>
            <wp:positionV relativeFrom="page">
              <wp:posOffset>4566916</wp:posOffset>
            </wp:positionV>
            <wp:extent cx="19049" cy="9905"/>
            <wp:effectExtent l="0" t="0" r="0" b="0"/>
            <wp:wrapNone/>
            <wp:docPr id="1388" name="Freeform 13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49" cy="9905"/>
                    </a:xfrm>
                    <a:custGeom>
                      <a:rect l="l" t="t" r="r" b="b"/>
                      <a:pathLst>
                        <a:path w="317500" h="165100">
                          <a:moveTo>
                            <a:pt x="317500" y="88900"/>
                          </a:moveTo>
                          <a:lnTo>
                            <a:pt x="304800" y="114300"/>
                          </a:lnTo>
                          <a:lnTo>
                            <a:pt x="292100" y="139700"/>
                          </a:lnTo>
                          <a:lnTo>
                            <a:pt x="266700" y="165100"/>
                          </a:lnTo>
                          <a:lnTo>
                            <a:pt x="190500" y="165100"/>
                          </a:lnTo>
                          <a:lnTo>
                            <a:pt x="165100" y="139700"/>
                          </a:lnTo>
                          <a:lnTo>
                            <a:pt x="152400" y="101600"/>
                          </a:lnTo>
                          <a:lnTo>
                            <a:pt x="152400" y="63500"/>
                          </a:lnTo>
                          <a:lnTo>
                            <a:pt x="139700" y="50800"/>
                          </a:lnTo>
                          <a:lnTo>
                            <a:pt x="114300" y="25400"/>
                          </a:lnTo>
                          <a:lnTo>
                            <a:pt x="38100" y="25400"/>
                          </a:lnTo>
                          <a:lnTo>
                            <a:pt x="12700" y="63500"/>
                          </a:lnTo>
                          <a:lnTo>
                            <a:pt x="0" y="88900"/>
                          </a:lnTo>
                          <a:lnTo>
                            <a:pt x="12700" y="114300"/>
                          </a:lnTo>
                          <a:lnTo>
                            <a:pt x="38100" y="139700"/>
                          </a:lnTo>
                          <a:lnTo>
                            <a:pt x="76200" y="152400"/>
                          </a:lnTo>
                          <a:lnTo>
                            <a:pt x="114300" y="152400"/>
                          </a:lnTo>
                          <a:lnTo>
                            <a:pt x="139700" y="127000"/>
                          </a:lnTo>
                          <a:lnTo>
                            <a:pt x="152400" y="101600"/>
                          </a:lnTo>
                          <a:lnTo>
                            <a:pt x="152400" y="63500"/>
                          </a:lnTo>
                          <a:lnTo>
                            <a:pt x="165100" y="38100"/>
                          </a:lnTo>
                          <a:lnTo>
                            <a:pt x="190500" y="12700"/>
                          </a:lnTo>
                          <a:lnTo>
                            <a:pt x="228600" y="0"/>
                          </a:lnTo>
                          <a:lnTo>
                            <a:pt x="266700" y="12700"/>
                          </a:lnTo>
                          <a:lnTo>
                            <a:pt x="292100" y="25400"/>
                          </a:lnTo>
                          <a:lnTo>
                            <a:pt x="304800" y="63500"/>
                          </a:lnTo>
                          <a:lnTo>
                            <a:pt x="317500" y="88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00" behindDoc="0" locked="0" layoutInCell="1" allowOverlap="1">
            <wp:simplePos x="0" y="0"/>
            <wp:positionH relativeFrom="page">
              <wp:posOffset>3477767</wp:posOffset>
            </wp:positionH>
            <wp:positionV relativeFrom="page">
              <wp:posOffset>4576822</wp:posOffset>
            </wp:positionV>
            <wp:extent cx="180" cy="6095"/>
            <wp:effectExtent l="0" t="0" r="0" b="0"/>
            <wp:wrapNone/>
            <wp:docPr id="1389" name="Freeform 13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095"/>
                    </a:xfrm>
                    <a:custGeom>
                      <a:rect l="l" t="t" r="r" b="b"/>
                      <a:pathLst>
                        <a:path w="180" h="101600">
                          <a:moveTo>
                            <a:pt x="0" y="0"/>
                          </a:moveTo>
                          <a:lnTo>
                            <a:pt x="0" y="1016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01" behindDoc="0" locked="0" layoutInCell="1" allowOverlap="1">
            <wp:simplePos x="0" y="0"/>
            <wp:positionH relativeFrom="page">
              <wp:posOffset>3471671</wp:posOffset>
            </wp:positionH>
            <wp:positionV relativeFrom="page">
              <wp:posOffset>4576822</wp:posOffset>
            </wp:positionV>
            <wp:extent cx="6095" cy="3047"/>
            <wp:effectExtent l="0" t="0" r="0" b="0"/>
            <wp:wrapNone/>
            <wp:docPr id="1390" name="Freeform 13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3047"/>
                    </a:xfrm>
                    <a:custGeom>
                      <a:rect l="l" t="t" r="r" b="b"/>
                      <a:pathLst>
                        <a:path w="101600" h="50800">
                          <a:moveTo>
                            <a:pt x="0" y="50800"/>
                          </a:moveTo>
                          <a:lnTo>
                            <a:pt x="101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99" behindDoc="0" locked="0" layoutInCell="1" allowOverlap="1">
            <wp:simplePos x="0" y="0"/>
            <wp:positionH relativeFrom="page">
              <wp:posOffset>3477767</wp:posOffset>
            </wp:positionH>
            <wp:positionV relativeFrom="page">
              <wp:posOffset>4576822</wp:posOffset>
            </wp:positionV>
            <wp:extent cx="180" cy="6095"/>
            <wp:effectExtent l="0" t="0" r="0" b="0"/>
            <wp:wrapNone/>
            <wp:docPr id="1391" name="Freeform 13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095"/>
                    </a:xfrm>
                    <a:custGeom>
                      <a:rect l="l" t="t" r="r" b="b"/>
                      <a:pathLst>
                        <a:path w="180" h="101600">
                          <a:moveTo>
                            <a:pt x="0" y="0"/>
                          </a:moveTo>
                          <a:lnTo>
                            <a:pt x="0" y="1016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019" behindDoc="0" locked="0" layoutInCell="1" allowOverlap="1">
            <wp:simplePos x="0" y="0"/>
            <wp:positionH relativeFrom="page">
              <wp:posOffset>3588257</wp:posOffset>
            </wp:positionH>
            <wp:positionV relativeFrom="page">
              <wp:posOffset>4571488</wp:posOffset>
            </wp:positionV>
            <wp:extent cx="34289" cy="6857"/>
            <wp:effectExtent l="0" t="0" r="0" b="0"/>
            <wp:wrapNone/>
            <wp:docPr id="1392" name="Freeform 13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0"/>
                          </a:moveTo>
                          <a:lnTo>
                            <a:pt x="0" y="114300"/>
                          </a:ln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018" behindDoc="0" locked="0" layoutInCell="1" allowOverlap="1">
            <wp:simplePos x="0" y="0"/>
            <wp:positionH relativeFrom="page">
              <wp:posOffset>3588257</wp:posOffset>
            </wp:positionH>
            <wp:positionV relativeFrom="page">
              <wp:posOffset>4571488</wp:posOffset>
            </wp:positionV>
            <wp:extent cx="34289" cy="6857"/>
            <wp:effectExtent l="0" t="0" r="0" b="0"/>
            <wp:wrapNone/>
            <wp:docPr id="1393" name="Freeform 13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114300"/>
                          </a:move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630" behindDoc="0" locked="0" layoutInCell="1" allowOverlap="1">
            <wp:simplePos x="0" y="0"/>
            <wp:positionH relativeFrom="page">
              <wp:posOffset>2897123</wp:posOffset>
            </wp:positionH>
            <wp:positionV relativeFrom="page">
              <wp:posOffset>4582918</wp:posOffset>
            </wp:positionV>
            <wp:extent cx="34289" cy="6857"/>
            <wp:effectExtent l="0" t="0" r="0" b="0"/>
            <wp:wrapNone/>
            <wp:docPr id="1394" name="Freeform 13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114300"/>
                          </a:move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98" behindDoc="0" locked="0" layoutInCell="1" allowOverlap="1">
            <wp:simplePos x="0" y="0"/>
            <wp:positionH relativeFrom="page">
              <wp:posOffset>3471671</wp:posOffset>
            </wp:positionH>
            <wp:positionV relativeFrom="page">
              <wp:posOffset>4579870</wp:posOffset>
            </wp:positionV>
            <wp:extent cx="6095" cy="180"/>
            <wp:effectExtent l="0" t="0" r="0" b="0"/>
            <wp:wrapNone/>
            <wp:docPr id="1395" name="Freeform 13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80"/>
                    </a:xfrm>
                    <a:custGeom>
                      <a:rect l="l" t="t" r="r" b="b"/>
                      <a:pathLst>
                        <a:path w="101600" h="180">
                          <a:moveTo>
                            <a:pt x="0" y="0"/>
                          </a:moveTo>
                          <a:lnTo>
                            <a:pt x="101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02" behindDoc="0" locked="0" layoutInCell="1" allowOverlap="1">
            <wp:simplePos x="0" y="0"/>
            <wp:positionH relativeFrom="page">
              <wp:posOffset>3471671</wp:posOffset>
            </wp:positionH>
            <wp:positionV relativeFrom="page">
              <wp:posOffset>4576822</wp:posOffset>
            </wp:positionV>
            <wp:extent cx="6095" cy="3047"/>
            <wp:effectExtent l="0" t="0" r="0" b="0"/>
            <wp:wrapNone/>
            <wp:docPr id="1396" name="Freeform 13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3047"/>
                    </a:xfrm>
                    <a:custGeom>
                      <a:rect l="l" t="t" r="r" b="b"/>
                      <a:pathLst>
                        <a:path w="101600" h="50800">
                          <a:moveTo>
                            <a:pt x="0" y="50800"/>
                          </a:moveTo>
                          <a:lnTo>
                            <a:pt x="101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97" behindDoc="0" locked="0" layoutInCell="1" allowOverlap="1">
            <wp:simplePos x="0" y="0"/>
            <wp:positionH relativeFrom="page">
              <wp:posOffset>3471671</wp:posOffset>
            </wp:positionH>
            <wp:positionV relativeFrom="page">
              <wp:posOffset>4579870</wp:posOffset>
            </wp:positionV>
            <wp:extent cx="6095" cy="180"/>
            <wp:effectExtent l="0" t="0" r="0" b="0"/>
            <wp:wrapNone/>
            <wp:docPr id="1397" name="Freeform 13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80"/>
                    </a:xfrm>
                    <a:custGeom>
                      <a:rect l="l" t="t" r="r" b="b"/>
                      <a:pathLst>
                        <a:path w="101600" h="180">
                          <a:moveTo>
                            <a:pt x="0" y="0"/>
                          </a:moveTo>
                          <a:lnTo>
                            <a:pt x="101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013" behindDoc="0" locked="0" layoutInCell="1" allowOverlap="1">
            <wp:simplePos x="0" y="0"/>
            <wp:positionH relativeFrom="page">
              <wp:posOffset>3588257</wp:posOffset>
            </wp:positionH>
            <wp:positionV relativeFrom="page">
              <wp:posOffset>4582918</wp:posOffset>
            </wp:positionV>
            <wp:extent cx="34289" cy="6857"/>
            <wp:effectExtent l="0" t="0" r="0" b="0"/>
            <wp:wrapNone/>
            <wp:docPr id="1398" name="Freeform 13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114300"/>
                          </a:move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33" behindDoc="1" locked="0" layoutInCell="1" allowOverlap="1">
            <wp:simplePos x="0" y="0"/>
            <wp:positionH relativeFrom="page">
              <wp:posOffset>3641597</wp:posOffset>
            </wp:positionH>
            <wp:positionV relativeFrom="page">
              <wp:posOffset>4578346</wp:posOffset>
            </wp:positionV>
            <wp:extent cx="6857" cy="14477"/>
            <wp:effectExtent l="0" t="0" r="0" b="0"/>
            <wp:wrapNone/>
            <wp:docPr id="1399" name="Freeform 13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4477"/>
                    </a:xfrm>
                    <a:custGeom>
                      <a:rect l="l" t="t" r="r" b="b"/>
                      <a:pathLst>
                        <a:path w="114300" h="241300">
                          <a:moveTo>
                            <a:pt x="50800" y="241300"/>
                          </a:moveTo>
                          <a:lnTo>
                            <a:pt x="76200" y="228600"/>
                          </a:lnTo>
                          <a:lnTo>
                            <a:pt x="88900" y="215900"/>
                          </a:lnTo>
                          <a:lnTo>
                            <a:pt x="101600" y="190500"/>
                          </a:lnTo>
                          <a:lnTo>
                            <a:pt x="114300" y="152400"/>
                          </a:lnTo>
                          <a:lnTo>
                            <a:pt x="114300" y="88900"/>
                          </a:lnTo>
                          <a:lnTo>
                            <a:pt x="101600" y="50800"/>
                          </a:lnTo>
                          <a:lnTo>
                            <a:pt x="88900" y="25400"/>
                          </a:lnTo>
                          <a:lnTo>
                            <a:pt x="76200" y="12700"/>
                          </a:lnTo>
                          <a:lnTo>
                            <a:pt x="50800" y="0"/>
                          </a:lnTo>
                          <a:lnTo>
                            <a:pt x="38100" y="12700"/>
                          </a:lnTo>
                          <a:lnTo>
                            <a:pt x="12700" y="25400"/>
                          </a:lnTo>
                          <a:lnTo>
                            <a:pt x="12700" y="50800"/>
                          </a:lnTo>
                          <a:lnTo>
                            <a:pt x="0" y="88900"/>
                          </a:lnTo>
                          <a:lnTo>
                            <a:pt x="0" y="152400"/>
                          </a:lnTo>
                          <a:lnTo>
                            <a:pt x="12700" y="190500"/>
                          </a:lnTo>
                          <a:lnTo>
                            <a:pt x="12700" y="215900"/>
                          </a:lnTo>
                          <a:lnTo>
                            <a:pt x="38100" y="228600"/>
                          </a:lnTo>
                          <a:lnTo>
                            <a:pt x="50800" y="24130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32" behindDoc="1" locked="0" layoutInCell="1" allowOverlap="1">
            <wp:simplePos x="0" y="0"/>
            <wp:positionH relativeFrom="page">
              <wp:posOffset>3641597</wp:posOffset>
            </wp:positionH>
            <wp:positionV relativeFrom="page">
              <wp:posOffset>4578346</wp:posOffset>
            </wp:positionV>
            <wp:extent cx="6857" cy="14477"/>
            <wp:effectExtent l="0" t="0" r="0" b="0"/>
            <wp:wrapNone/>
            <wp:docPr id="1400" name="Freeform 14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4477"/>
                    </a:xfrm>
                    <a:custGeom>
                      <a:rect l="l" t="t" r="r" b="b"/>
                      <a:pathLst>
                        <a:path w="114300" h="241300">
                          <a:moveTo>
                            <a:pt x="50800" y="241300"/>
                          </a:moveTo>
                          <a:lnTo>
                            <a:pt x="76200" y="228600"/>
                          </a:lnTo>
                          <a:lnTo>
                            <a:pt x="88900" y="215900"/>
                          </a:lnTo>
                          <a:lnTo>
                            <a:pt x="101600" y="190500"/>
                          </a:lnTo>
                          <a:lnTo>
                            <a:pt x="114300" y="152400"/>
                          </a:lnTo>
                          <a:lnTo>
                            <a:pt x="114300" y="88900"/>
                          </a:lnTo>
                          <a:lnTo>
                            <a:pt x="101600" y="50800"/>
                          </a:lnTo>
                          <a:lnTo>
                            <a:pt x="88900" y="25400"/>
                          </a:lnTo>
                          <a:lnTo>
                            <a:pt x="76200" y="12700"/>
                          </a:lnTo>
                          <a:lnTo>
                            <a:pt x="50800" y="0"/>
                          </a:lnTo>
                          <a:lnTo>
                            <a:pt x="38100" y="12700"/>
                          </a:lnTo>
                          <a:lnTo>
                            <a:pt x="12700" y="25400"/>
                          </a:lnTo>
                          <a:lnTo>
                            <a:pt x="12700" y="50800"/>
                          </a:lnTo>
                          <a:lnTo>
                            <a:pt x="0" y="88900"/>
                          </a:lnTo>
                          <a:lnTo>
                            <a:pt x="0" y="152400"/>
                          </a:lnTo>
                          <a:lnTo>
                            <a:pt x="12700" y="190500"/>
                          </a:lnTo>
                          <a:lnTo>
                            <a:pt x="12700" y="215900"/>
                          </a:lnTo>
                          <a:lnTo>
                            <a:pt x="38100" y="228600"/>
                          </a:lnTo>
                          <a:lnTo>
                            <a:pt x="50800" y="2413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31" behindDoc="1" locked="0" layoutInCell="1" allowOverlap="1">
            <wp:simplePos x="0" y="0"/>
            <wp:positionH relativeFrom="page">
              <wp:posOffset>3656075</wp:posOffset>
            </wp:positionH>
            <wp:positionV relativeFrom="page">
              <wp:posOffset>4578346</wp:posOffset>
            </wp:positionV>
            <wp:extent cx="6095" cy="14477"/>
            <wp:effectExtent l="0" t="0" r="0" b="0"/>
            <wp:wrapNone/>
            <wp:docPr id="1401" name="Freeform 14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4477"/>
                    </a:xfrm>
                    <a:custGeom>
                      <a:rect l="l" t="t" r="r" b="b"/>
                      <a:pathLst>
                        <a:path w="101600" h="241300">
                          <a:moveTo>
                            <a:pt x="88900" y="25400"/>
                          </a:moveTo>
                          <a:lnTo>
                            <a:pt x="76200" y="12700"/>
                          </a:lnTo>
                          <a:lnTo>
                            <a:pt x="50800" y="0"/>
                          </a:lnTo>
                          <a:lnTo>
                            <a:pt x="25400" y="12700"/>
                          </a:lnTo>
                          <a:lnTo>
                            <a:pt x="12700" y="38100"/>
                          </a:lnTo>
                          <a:lnTo>
                            <a:pt x="0" y="76200"/>
                          </a:lnTo>
                          <a:lnTo>
                            <a:pt x="0" y="177800"/>
                          </a:lnTo>
                          <a:lnTo>
                            <a:pt x="12700" y="215900"/>
                          </a:lnTo>
                          <a:lnTo>
                            <a:pt x="25400" y="228600"/>
                          </a:lnTo>
                          <a:lnTo>
                            <a:pt x="50800" y="241300"/>
                          </a:lnTo>
                          <a:lnTo>
                            <a:pt x="63500" y="228600"/>
                          </a:lnTo>
                          <a:lnTo>
                            <a:pt x="88900" y="215900"/>
                          </a:lnTo>
                          <a:lnTo>
                            <a:pt x="88900" y="190500"/>
                          </a:lnTo>
                          <a:lnTo>
                            <a:pt x="101600" y="165100"/>
                          </a:lnTo>
                          <a:lnTo>
                            <a:pt x="88900" y="127000"/>
                          </a:lnTo>
                          <a:lnTo>
                            <a:pt x="76200" y="101600"/>
                          </a:lnTo>
                          <a:lnTo>
                            <a:pt x="63500" y="88900"/>
                          </a:lnTo>
                          <a:lnTo>
                            <a:pt x="25400" y="88900"/>
                          </a:lnTo>
                          <a:lnTo>
                            <a:pt x="12700" y="114300"/>
                          </a:lnTo>
                          <a:lnTo>
                            <a:pt x="0" y="15240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30" behindDoc="1" locked="0" layoutInCell="1" allowOverlap="1">
            <wp:simplePos x="0" y="0"/>
            <wp:positionH relativeFrom="page">
              <wp:posOffset>3656075</wp:posOffset>
            </wp:positionH>
            <wp:positionV relativeFrom="page">
              <wp:posOffset>4578346</wp:posOffset>
            </wp:positionV>
            <wp:extent cx="6095" cy="14477"/>
            <wp:effectExtent l="0" t="0" r="0" b="0"/>
            <wp:wrapNone/>
            <wp:docPr id="1402" name="Freeform 14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4477"/>
                    </a:xfrm>
                    <a:custGeom>
                      <a:rect l="l" t="t" r="r" b="b"/>
                      <a:pathLst>
                        <a:path w="101600" h="241300">
                          <a:moveTo>
                            <a:pt x="88900" y="25400"/>
                          </a:moveTo>
                          <a:lnTo>
                            <a:pt x="76200" y="12700"/>
                          </a:lnTo>
                          <a:lnTo>
                            <a:pt x="50800" y="0"/>
                          </a:lnTo>
                          <a:lnTo>
                            <a:pt x="25400" y="12700"/>
                          </a:lnTo>
                          <a:lnTo>
                            <a:pt x="12700" y="38100"/>
                          </a:lnTo>
                          <a:lnTo>
                            <a:pt x="0" y="76200"/>
                          </a:lnTo>
                          <a:lnTo>
                            <a:pt x="0" y="177800"/>
                          </a:lnTo>
                          <a:lnTo>
                            <a:pt x="12700" y="215900"/>
                          </a:lnTo>
                          <a:lnTo>
                            <a:pt x="25400" y="228600"/>
                          </a:lnTo>
                          <a:lnTo>
                            <a:pt x="50800" y="241300"/>
                          </a:lnTo>
                          <a:lnTo>
                            <a:pt x="63500" y="228600"/>
                          </a:lnTo>
                          <a:lnTo>
                            <a:pt x="88900" y="215900"/>
                          </a:lnTo>
                          <a:lnTo>
                            <a:pt x="88900" y="190500"/>
                          </a:lnTo>
                          <a:lnTo>
                            <a:pt x="101600" y="165100"/>
                          </a:lnTo>
                          <a:lnTo>
                            <a:pt x="88900" y="127000"/>
                          </a:lnTo>
                          <a:lnTo>
                            <a:pt x="76200" y="101600"/>
                          </a:lnTo>
                          <a:lnTo>
                            <a:pt x="63500" y="88900"/>
                          </a:lnTo>
                          <a:lnTo>
                            <a:pt x="25400" y="88900"/>
                          </a:lnTo>
                          <a:lnTo>
                            <a:pt x="12700" y="114300"/>
                          </a:lnTo>
                          <a:lnTo>
                            <a:pt x="0" y="1524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27" behindDoc="1" locked="0" layoutInCell="1" allowOverlap="1">
            <wp:simplePos x="0" y="0"/>
            <wp:positionH relativeFrom="page">
              <wp:posOffset>3672839</wp:posOffset>
            </wp:positionH>
            <wp:positionV relativeFrom="page">
              <wp:posOffset>4578346</wp:posOffset>
            </wp:positionV>
            <wp:extent cx="2285" cy="14477"/>
            <wp:effectExtent l="0" t="0" r="0" b="0"/>
            <wp:wrapNone/>
            <wp:docPr id="1403" name="Freeform 14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4477"/>
                    </a:xfrm>
                    <a:custGeom>
                      <a:rect l="l" t="t" r="r" b="b"/>
                      <a:pathLst>
                        <a:path w="38100" h="241300">
                          <a:moveTo>
                            <a:pt x="0" y="0"/>
                          </a:moveTo>
                          <a:lnTo>
                            <a:pt x="0" y="241300"/>
                          </a:lnTo>
                          <a:lnTo>
                            <a:pt x="38100" y="19050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29" behindDoc="1" locked="0" layoutInCell="1" allowOverlap="1">
            <wp:simplePos x="0" y="0"/>
            <wp:positionH relativeFrom="page">
              <wp:posOffset>3671315</wp:posOffset>
            </wp:positionH>
            <wp:positionV relativeFrom="page">
              <wp:posOffset>4578346</wp:posOffset>
            </wp:positionV>
            <wp:extent cx="3809" cy="180"/>
            <wp:effectExtent l="0" t="0" r="0" b="0"/>
            <wp:wrapNone/>
            <wp:docPr id="1404" name="Freeform 14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635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28" behindDoc="1" locked="0" layoutInCell="1" allowOverlap="1">
            <wp:simplePos x="0" y="0"/>
            <wp:positionH relativeFrom="page">
              <wp:posOffset>3671315</wp:posOffset>
            </wp:positionH>
            <wp:positionV relativeFrom="page">
              <wp:posOffset>4578346</wp:posOffset>
            </wp:positionV>
            <wp:extent cx="3809" cy="180"/>
            <wp:effectExtent l="0" t="0" r="0" b="0"/>
            <wp:wrapNone/>
            <wp:docPr id="1405" name="Freeform 14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635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26" behindDoc="1" locked="0" layoutInCell="1" allowOverlap="1">
            <wp:simplePos x="0" y="0"/>
            <wp:positionH relativeFrom="page">
              <wp:posOffset>3672839</wp:posOffset>
            </wp:positionH>
            <wp:positionV relativeFrom="page">
              <wp:posOffset>4578346</wp:posOffset>
            </wp:positionV>
            <wp:extent cx="2285" cy="14477"/>
            <wp:effectExtent l="0" t="0" r="0" b="0"/>
            <wp:wrapNone/>
            <wp:docPr id="1406" name="Freeform 14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4477"/>
                    </a:xfrm>
                    <a:custGeom>
                      <a:rect l="l" t="t" r="r" b="b"/>
                      <a:pathLst>
                        <a:path w="38100" h="241300">
                          <a:moveTo>
                            <a:pt x="0" y="0"/>
                          </a:moveTo>
                          <a:lnTo>
                            <a:pt x="0" y="241300"/>
                          </a:lnTo>
                          <a:lnTo>
                            <a:pt x="38100" y="1905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49" behindDoc="1" locked="0" layoutInCell="1" allowOverlap="1">
            <wp:simplePos x="0" y="0"/>
            <wp:positionH relativeFrom="page">
              <wp:posOffset>2866643</wp:posOffset>
            </wp:positionH>
            <wp:positionV relativeFrom="page">
              <wp:posOffset>4586728</wp:posOffset>
            </wp:positionV>
            <wp:extent cx="16001" cy="180"/>
            <wp:effectExtent l="0" t="0" r="0" b="0"/>
            <wp:wrapNone/>
            <wp:docPr id="1407" name="Freeform 14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180"/>
                    </a:xfrm>
                    <a:custGeom>
                      <a:rect l="l" t="t" r="r" b="b"/>
                      <a:pathLst>
                        <a:path w="266700" h="180">
                          <a:moveTo>
                            <a:pt x="2667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48" behindDoc="1" locked="0" layoutInCell="1" allowOverlap="1">
            <wp:simplePos x="0" y="0"/>
            <wp:positionH relativeFrom="page">
              <wp:posOffset>2866643</wp:posOffset>
            </wp:positionH>
            <wp:positionV relativeFrom="page">
              <wp:posOffset>4586728</wp:posOffset>
            </wp:positionV>
            <wp:extent cx="16001" cy="180"/>
            <wp:effectExtent l="0" t="0" r="0" b="0"/>
            <wp:wrapNone/>
            <wp:docPr id="1408" name="Freeform 14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180"/>
                    </a:xfrm>
                    <a:custGeom>
                      <a:rect l="l" t="t" r="r" b="b"/>
                      <a:pathLst>
                        <a:path w="266700" h="180">
                          <a:moveTo>
                            <a:pt x="2667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04" behindDoc="0" locked="0" layoutInCell="1" allowOverlap="1">
            <wp:simplePos x="0" y="0"/>
            <wp:positionH relativeFrom="page">
              <wp:posOffset>3471671</wp:posOffset>
            </wp:positionH>
            <wp:positionV relativeFrom="page">
              <wp:posOffset>4579870</wp:posOffset>
            </wp:positionV>
            <wp:extent cx="6095" cy="3047"/>
            <wp:effectExtent l="0" t="0" r="0" b="0"/>
            <wp:wrapNone/>
            <wp:docPr id="1409" name="Freeform 14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3047"/>
                    </a:xfrm>
                    <a:custGeom>
                      <a:rect l="l" t="t" r="r" b="b"/>
                      <a:pathLst>
                        <a:path w="101600" h="50800">
                          <a:moveTo>
                            <a:pt x="101600" y="508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16" behindDoc="0" locked="0" layoutInCell="1" allowOverlap="1">
            <wp:simplePos x="0" y="0"/>
            <wp:positionH relativeFrom="page">
              <wp:posOffset>3471671</wp:posOffset>
            </wp:positionH>
            <wp:positionV relativeFrom="page">
              <wp:posOffset>4579870</wp:posOffset>
            </wp:positionV>
            <wp:extent cx="14477" cy="180"/>
            <wp:effectExtent l="0" t="0" r="0" b="0"/>
            <wp:wrapNone/>
            <wp:docPr id="1410" name="Freeform 14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477" cy="180"/>
                    </a:xfrm>
                    <a:custGeom>
                      <a:rect l="l" t="t" r="r" b="b"/>
                      <a:pathLst>
                        <a:path w="241300" h="180">
                          <a:moveTo>
                            <a:pt x="2413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15" behindDoc="0" locked="0" layoutInCell="1" allowOverlap="1">
            <wp:simplePos x="0" y="0"/>
            <wp:positionH relativeFrom="page">
              <wp:posOffset>3471671</wp:posOffset>
            </wp:positionH>
            <wp:positionV relativeFrom="page">
              <wp:posOffset>4579870</wp:posOffset>
            </wp:positionV>
            <wp:extent cx="14477" cy="180"/>
            <wp:effectExtent l="0" t="0" r="0" b="0"/>
            <wp:wrapNone/>
            <wp:docPr id="1411" name="Freeform 14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477" cy="180"/>
                    </a:xfrm>
                    <a:custGeom>
                      <a:rect l="l" t="t" r="r" b="b"/>
                      <a:pathLst>
                        <a:path w="241300" h="180">
                          <a:moveTo>
                            <a:pt x="2413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03" behindDoc="0" locked="0" layoutInCell="1" allowOverlap="1">
            <wp:simplePos x="0" y="0"/>
            <wp:positionH relativeFrom="page">
              <wp:posOffset>3471671</wp:posOffset>
            </wp:positionH>
            <wp:positionV relativeFrom="page">
              <wp:posOffset>4579870</wp:posOffset>
            </wp:positionV>
            <wp:extent cx="6095" cy="3047"/>
            <wp:effectExtent l="0" t="0" r="0" b="0"/>
            <wp:wrapNone/>
            <wp:docPr id="1412" name="Freeform 14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3047"/>
                    </a:xfrm>
                    <a:custGeom>
                      <a:rect l="l" t="t" r="r" b="b"/>
                      <a:pathLst>
                        <a:path w="101600" h="50800">
                          <a:moveTo>
                            <a:pt x="101600" y="508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08" behindDoc="0" locked="0" layoutInCell="1" allowOverlap="1">
            <wp:simplePos x="0" y="0"/>
            <wp:positionH relativeFrom="page">
              <wp:posOffset>3489197</wp:posOffset>
            </wp:positionH>
            <wp:positionV relativeFrom="page">
              <wp:posOffset>4576822</wp:posOffset>
            </wp:positionV>
            <wp:extent cx="180" cy="6095"/>
            <wp:effectExtent l="0" t="0" r="0" b="0"/>
            <wp:wrapNone/>
            <wp:docPr id="1413" name="Freeform 14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095"/>
                    </a:xfrm>
                    <a:custGeom>
                      <a:rect l="l" t="t" r="r" b="b"/>
                      <a:pathLst>
                        <a:path w="180" h="101600">
                          <a:moveTo>
                            <a:pt x="0" y="1016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07" behindDoc="0" locked="0" layoutInCell="1" allowOverlap="1">
            <wp:simplePos x="0" y="0"/>
            <wp:positionH relativeFrom="page">
              <wp:posOffset>3489197</wp:posOffset>
            </wp:positionH>
            <wp:positionV relativeFrom="page">
              <wp:posOffset>4576822</wp:posOffset>
            </wp:positionV>
            <wp:extent cx="180" cy="6095"/>
            <wp:effectExtent l="0" t="0" r="0" b="0"/>
            <wp:wrapNone/>
            <wp:docPr id="1414" name="Freeform 14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095"/>
                    </a:xfrm>
                    <a:custGeom>
                      <a:rect l="l" t="t" r="r" b="b"/>
                      <a:pathLst>
                        <a:path w="180" h="101600">
                          <a:moveTo>
                            <a:pt x="0" y="1016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06" behindDoc="0" locked="0" layoutInCell="1" allowOverlap="1">
            <wp:simplePos x="0" y="0"/>
            <wp:positionH relativeFrom="page">
              <wp:posOffset>3489197</wp:posOffset>
            </wp:positionH>
            <wp:positionV relativeFrom="page">
              <wp:posOffset>4579870</wp:posOffset>
            </wp:positionV>
            <wp:extent cx="6095" cy="180"/>
            <wp:effectExtent l="0" t="0" r="0" b="0"/>
            <wp:wrapNone/>
            <wp:docPr id="1415" name="Freeform 14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80"/>
                    </a:xfrm>
                    <a:custGeom>
                      <a:rect l="l" t="t" r="r" b="b"/>
                      <a:pathLst>
                        <a:path w="101600" h="180">
                          <a:moveTo>
                            <a:pt x="0" y="0"/>
                          </a:moveTo>
                          <a:lnTo>
                            <a:pt x="101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10" behindDoc="0" locked="0" layoutInCell="1" allowOverlap="1">
            <wp:simplePos x="0" y="0"/>
            <wp:positionH relativeFrom="page">
              <wp:posOffset>3489197</wp:posOffset>
            </wp:positionH>
            <wp:positionV relativeFrom="page">
              <wp:posOffset>4579870</wp:posOffset>
            </wp:positionV>
            <wp:extent cx="6095" cy="3047"/>
            <wp:effectExtent l="0" t="0" r="0" b="0"/>
            <wp:wrapNone/>
            <wp:docPr id="1416" name="Freeform 14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3047"/>
                    </a:xfrm>
                    <a:custGeom>
                      <a:rect l="l" t="t" r="r" b="b"/>
                      <a:pathLst>
                        <a:path w="101600" h="50800">
                          <a:moveTo>
                            <a:pt x="101600" y="0"/>
                          </a:moveTo>
                          <a:lnTo>
                            <a:pt x="0" y="508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14" behindDoc="0" locked="0" layoutInCell="1" allowOverlap="1">
            <wp:simplePos x="0" y="0"/>
            <wp:positionH relativeFrom="page">
              <wp:posOffset>3486149</wp:posOffset>
            </wp:positionH>
            <wp:positionV relativeFrom="page">
              <wp:posOffset>4579870</wp:posOffset>
            </wp:positionV>
            <wp:extent cx="9143" cy="180"/>
            <wp:effectExtent l="0" t="0" r="0" b="0"/>
            <wp:wrapNone/>
            <wp:docPr id="1417" name="Freeform 14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180"/>
                    </a:xfrm>
                    <a:custGeom>
                      <a:rect l="l" t="t" r="r" b="b"/>
                      <a:pathLst>
                        <a:path w="152400" h="180">
                          <a:moveTo>
                            <a:pt x="0" y="0"/>
                          </a:moveTo>
                          <a:lnTo>
                            <a:pt x="152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13" behindDoc="0" locked="0" layoutInCell="1" allowOverlap="1">
            <wp:simplePos x="0" y="0"/>
            <wp:positionH relativeFrom="page">
              <wp:posOffset>3486149</wp:posOffset>
            </wp:positionH>
            <wp:positionV relativeFrom="page">
              <wp:posOffset>4579870</wp:posOffset>
            </wp:positionV>
            <wp:extent cx="9143" cy="180"/>
            <wp:effectExtent l="0" t="0" r="0" b="0"/>
            <wp:wrapNone/>
            <wp:docPr id="1418" name="Freeform 14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180"/>
                    </a:xfrm>
                    <a:custGeom>
                      <a:rect l="l" t="t" r="r" b="b"/>
                      <a:pathLst>
                        <a:path w="152400" h="180">
                          <a:moveTo>
                            <a:pt x="0" y="0"/>
                          </a:moveTo>
                          <a:lnTo>
                            <a:pt x="152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12" behindDoc="0" locked="0" layoutInCell="1" allowOverlap="1">
            <wp:simplePos x="0" y="0"/>
            <wp:positionH relativeFrom="page">
              <wp:posOffset>3489197</wp:posOffset>
            </wp:positionH>
            <wp:positionV relativeFrom="page">
              <wp:posOffset>4576822</wp:posOffset>
            </wp:positionV>
            <wp:extent cx="6095" cy="3047"/>
            <wp:effectExtent l="0" t="0" r="0" b="0"/>
            <wp:wrapNone/>
            <wp:docPr id="1419" name="Freeform 14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3047"/>
                    </a:xfrm>
                    <a:custGeom>
                      <a:rect l="l" t="t" r="r" b="b"/>
                      <a:pathLst>
                        <a:path w="101600" h="50800">
                          <a:moveTo>
                            <a:pt x="0" y="0"/>
                          </a:moveTo>
                          <a:lnTo>
                            <a:pt x="101600" y="508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11" behindDoc="0" locked="0" layoutInCell="1" allowOverlap="1">
            <wp:simplePos x="0" y="0"/>
            <wp:positionH relativeFrom="page">
              <wp:posOffset>3489197</wp:posOffset>
            </wp:positionH>
            <wp:positionV relativeFrom="page">
              <wp:posOffset>4576822</wp:posOffset>
            </wp:positionV>
            <wp:extent cx="6095" cy="3047"/>
            <wp:effectExtent l="0" t="0" r="0" b="0"/>
            <wp:wrapNone/>
            <wp:docPr id="1420" name="Freeform 14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3047"/>
                    </a:xfrm>
                    <a:custGeom>
                      <a:rect l="l" t="t" r="r" b="b"/>
                      <a:pathLst>
                        <a:path w="101600" h="50800">
                          <a:moveTo>
                            <a:pt x="0" y="0"/>
                          </a:moveTo>
                          <a:lnTo>
                            <a:pt x="101600" y="508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09" behindDoc="0" locked="0" layoutInCell="1" allowOverlap="1">
            <wp:simplePos x="0" y="0"/>
            <wp:positionH relativeFrom="page">
              <wp:posOffset>3489197</wp:posOffset>
            </wp:positionH>
            <wp:positionV relativeFrom="page">
              <wp:posOffset>4579870</wp:posOffset>
            </wp:positionV>
            <wp:extent cx="6095" cy="3047"/>
            <wp:effectExtent l="0" t="0" r="0" b="0"/>
            <wp:wrapNone/>
            <wp:docPr id="1421" name="Freeform 14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3047"/>
                    </a:xfrm>
                    <a:custGeom>
                      <a:rect l="l" t="t" r="r" b="b"/>
                      <a:pathLst>
                        <a:path w="101600" h="50800">
                          <a:moveTo>
                            <a:pt x="101600" y="0"/>
                          </a:moveTo>
                          <a:lnTo>
                            <a:pt x="0" y="508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05" behindDoc="0" locked="0" layoutInCell="1" allowOverlap="1">
            <wp:simplePos x="0" y="0"/>
            <wp:positionH relativeFrom="page">
              <wp:posOffset>3489197</wp:posOffset>
            </wp:positionH>
            <wp:positionV relativeFrom="page">
              <wp:posOffset>4579870</wp:posOffset>
            </wp:positionV>
            <wp:extent cx="6095" cy="180"/>
            <wp:effectExtent l="0" t="0" r="0" b="0"/>
            <wp:wrapNone/>
            <wp:docPr id="1422" name="Freeform 14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80"/>
                    </a:xfrm>
                    <a:custGeom>
                      <a:rect l="l" t="t" r="r" b="b"/>
                      <a:pathLst>
                        <a:path w="101600" h="180">
                          <a:moveTo>
                            <a:pt x="0" y="0"/>
                          </a:moveTo>
                          <a:lnTo>
                            <a:pt x="101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690" behindDoc="0" locked="0" layoutInCell="1" allowOverlap="1">
            <wp:simplePos x="0" y="0"/>
            <wp:positionH relativeFrom="page">
              <wp:posOffset>2831591</wp:posOffset>
            </wp:positionH>
            <wp:positionV relativeFrom="page">
              <wp:posOffset>4592062</wp:posOffset>
            </wp:positionV>
            <wp:extent cx="16001" cy="11429"/>
            <wp:effectExtent l="0" t="0" r="0" b="0"/>
            <wp:wrapNone/>
            <wp:docPr id="1423" name="Freeform 14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11429"/>
                    </a:xfrm>
                    <a:custGeom>
                      <a:rect l="l" t="t" r="r" b="b"/>
                      <a:pathLst>
                        <a:path w="266700" h="190500">
                          <a:moveTo>
                            <a:pt x="266700" y="0"/>
                          </a:moveTo>
                          <a:lnTo>
                            <a:pt x="0" y="0"/>
                          </a:lnTo>
                          <a:lnTo>
                            <a:pt x="0" y="190500"/>
                          </a:lnTo>
                          <a:lnTo>
                            <a:pt x="266700" y="190500"/>
                          </a:lnTo>
                          <a:lnTo>
                            <a:pt x="266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689" behindDoc="0" locked="0" layoutInCell="1" allowOverlap="1">
            <wp:simplePos x="0" y="0"/>
            <wp:positionH relativeFrom="page">
              <wp:posOffset>2831591</wp:posOffset>
            </wp:positionH>
            <wp:positionV relativeFrom="page">
              <wp:posOffset>4592062</wp:posOffset>
            </wp:positionV>
            <wp:extent cx="16001" cy="11429"/>
            <wp:effectExtent l="0" t="0" r="0" b="0"/>
            <wp:wrapNone/>
            <wp:docPr id="1424" name="Freeform 14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11429"/>
                    </a:xfrm>
                    <a:custGeom>
                      <a:rect l="l" t="t" r="r" b="b"/>
                      <a:pathLst>
                        <a:path w="266700" h="190500">
                          <a:moveTo>
                            <a:pt x="0" y="190500"/>
                          </a:moveTo>
                          <a:lnTo>
                            <a:pt x="266700" y="1905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1905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644" behindDoc="0" locked="0" layoutInCell="1" allowOverlap="1">
            <wp:simplePos x="0" y="0"/>
            <wp:positionH relativeFrom="page">
              <wp:posOffset>2882900</wp:posOffset>
            </wp:positionH>
            <wp:positionV relativeFrom="page">
              <wp:posOffset>4593840</wp:posOffset>
            </wp:positionV>
            <wp:extent cx="61213" cy="35310"/>
            <wp:effectExtent l="0" t="0" r="0" b="0"/>
            <wp:wrapNone/>
            <wp:docPr id="1425" name="Picture 14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5" name="Picture 1425"/>
                    <pic:cNvPicPr>
                      <a:picLocks noChangeAspect="0" noChangeArrowheads="1"/>
                    </pic:cNvPicPr>
                  </pic:nvPicPr>
                  <pic:blipFill>
                    <a:blip r:embed="rId14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213" cy="3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5294" behindDoc="0" locked="0" layoutInCell="1" allowOverlap="1">
            <wp:simplePos x="0" y="0"/>
            <wp:positionH relativeFrom="page">
              <wp:posOffset>3483101</wp:posOffset>
            </wp:positionH>
            <wp:positionV relativeFrom="page">
              <wp:posOffset>4589014</wp:posOffset>
            </wp:positionV>
            <wp:extent cx="3047" cy="18287"/>
            <wp:effectExtent l="0" t="0" r="0" b="0"/>
            <wp:wrapNone/>
            <wp:docPr id="1426" name="Freeform 14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18287"/>
                    </a:xfrm>
                    <a:custGeom>
                      <a:rect l="l" t="t" r="r" b="b"/>
                      <a:pathLst>
                        <a:path w="50800" h="304800">
                          <a:moveTo>
                            <a:pt x="50800" y="0"/>
                          </a:moveTo>
                          <a:lnTo>
                            <a:pt x="50800" y="304800"/>
                          </a:lnTo>
                          <a:lnTo>
                            <a:pt x="0" y="2413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96" behindDoc="0" locked="0" layoutInCell="1" allowOverlap="1">
            <wp:simplePos x="0" y="0"/>
            <wp:positionH relativeFrom="page">
              <wp:posOffset>3483101</wp:posOffset>
            </wp:positionH>
            <wp:positionV relativeFrom="page">
              <wp:posOffset>4589014</wp:posOffset>
            </wp:positionV>
            <wp:extent cx="5333" cy="180"/>
            <wp:effectExtent l="0" t="0" r="0" b="0"/>
            <wp:wrapNone/>
            <wp:docPr id="1427" name="Freeform 14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0" y="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95" behindDoc="0" locked="0" layoutInCell="1" allowOverlap="1">
            <wp:simplePos x="0" y="0"/>
            <wp:positionH relativeFrom="page">
              <wp:posOffset>3483101</wp:posOffset>
            </wp:positionH>
            <wp:positionV relativeFrom="page">
              <wp:posOffset>4589014</wp:posOffset>
            </wp:positionV>
            <wp:extent cx="5333" cy="180"/>
            <wp:effectExtent l="0" t="0" r="0" b="0"/>
            <wp:wrapNone/>
            <wp:docPr id="1428" name="Freeform 14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0" y="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93" behindDoc="0" locked="0" layoutInCell="1" allowOverlap="1">
            <wp:simplePos x="0" y="0"/>
            <wp:positionH relativeFrom="page">
              <wp:posOffset>3483101</wp:posOffset>
            </wp:positionH>
            <wp:positionV relativeFrom="page">
              <wp:posOffset>4589014</wp:posOffset>
            </wp:positionV>
            <wp:extent cx="3047" cy="18287"/>
            <wp:effectExtent l="0" t="0" r="0" b="0"/>
            <wp:wrapNone/>
            <wp:docPr id="1429" name="Freeform 14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18287"/>
                    </a:xfrm>
                    <a:custGeom>
                      <a:rect l="l" t="t" r="r" b="b"/>
                      <a:pathLst>
                        <a:path w="50800" h="304800">
                          <a:moveTo>
                            <a:pt x="50800" y="0"/>
                          </a:moveTo>
                          <a:lnTo>
                            <a:pt x="50800" y="304800"/>
                          </a:lnTo>
                          <a:lnTo>
                            <a:pt x="0" y="2413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649" behindDoc="0" locked="0" layoutInCell="1" allowOverlap="1">
            <wp:simplePos x="0" y="0"/>
            <wp:positionH relativeFrom="page">
              <wp:posOffset>2882900</wp:posOffset>
            </wp:positionH>
            <wp:positionV relativeFrom="page">
              <wp:posOffset>4605270</wp:posOffset>
            </wp:positionV>
            <wp:extent cx="61213" cy="36580"/>
            <wp:effectExtent l="0" t="0" r="0" b="0"/>
            <wp:wrapNone/>
            <wp:docPr id="1430" name="Picture 14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0" name="Picture 1430"/>
                    <pic:cNvPicPr>
                      <a:picLocks noChangeAspect="0" noChangeArrowheads="1"/>
                    </pic:cNvPicPr>
                  </pic:nvPicPr>
                  <pic:blipFill>
                    <a:blip r:embed="rId14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213" cy="36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635" behindDoc="0" locked="0" layoutInCell="1" allowOverlap="1">
            <wp:simplePos x="0" y="0"/>
            <wp:positionH relativeFrom="page">
              <wp:posOffset>2897123</wp:posOffset>
            </wp:positionH>
            <wp:positionV relativeFrom="page">
              <wp:posOffset>4594348</wp:posOffset>
            </wp:positionV>
            <wp:extent cx="34289" cy="6857"/>
            <wp:effectExtent l="0" t="0" r="0" b="0"/>
            <wp:wrapNone/>
            <wp:docPr id="1431" name="Freeform 14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114300"/>
                          </a:move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96" behindDoc="0" locked="0" layoutInCell="1" allowOverlap="1">
            <wp:simplePos x="0" y="0"/>
            <wp:positionH relativeFrom="page">
              <wp:posOffset>3515867</wp:posOffset>
            </wp:positionH>
            <wp:positionV relativeFrom="page">
              <wp:posOffset>4594348</wp:posOffset>
            </wp:positionV>
            <wp:extent cx="19049" cy="9905"/>
            <wp:effectExtent l="0" t="0" r="0" b="0"/>
            <wp:wrapNone/>
            <wp:docPr id="1432" name="Freeform 14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49" cy="9905"/>
                    </a:xfrm>
                    <a:custGeom>
                      <a:rect l="l" t="t" r="r" b="b"/>
                      <a:pathLst>
                        <a:path w="317500" h="165100">
                          <a:moveTo>
                            <a:pt x="0" y="76200"/>
                          </a:moveTo>
                          <a:lnTo>
                            <a:pt x="12700" y="50800"/>
                          </a:lnTo>
                          <a:lnTo>
                            <a:pt x="38100" y="25400"/>
                          </a:lnTo>
                          <a:lnTo>
                            <a:pt x="76200" y="12700"/>
                          </a:lnTo>
                          <a:lnTo>
                            <a:pt x="114300" y="0"/>
                          </a:lnTo>
                          <a:lnTo>
                            <a:pt x="203200" y="0"/>
                          </a:lnTo>
                          <a:lnTo>
                            <a:pt x="241300" y="12700"/>
                          </a:lnTo>
                          <a:lnTo>
                            <a:pt x="279400" y="25400"/>
                          </a:lnTo>
                          <a:lnTo>
                            <a:pt x="304800" y="50800"/>
                          </a:lnTo>
                          <a:lnTo>
                            <a:pt x="317500" y="76200"/>
                          </a:lnTo>
                          <a:lnTo>
                            <a:pt x="304800" y="114300"/>
                          </a:lnTo>
                          <a:lnTo>
                            <a:pt x="279400" y="139700"/>
                          </a:lnTo>
                          <a:lnTo>
                            <a:pt x="241300" y="152400"/>
                          </a:lnTo>
                          <a:lnTo>
                            <a:pt x="203200" y="165100"/>
                          </a:lnTo>
                          <a:lnTo>
                            <a:pt x="114300" y="165100"/>
                          </a:lnTo>
                          <a:lnTo>
                            <a:pt x="76200" y="152400"/>
                          </a:lnTo>
                          <a:lnTo>
                            <a:pt x="38100" y="139700"/>
                          </a:lnTo>
                          <a:lnTo>
                            <a:pt x="12700" y="114300"/>
                          </a:lnTo>
                          <a:lnTo>
                            <a:pt x="0" y="762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95" behindDoc="0" locked="0" layoutInCell="1" allowOverlap="1">
            <wp:simplePos x="0" y="0"/>
            <wp:positionH relativeFrom="page">
              <wp:posOffset>3515867</wp:posOffset>
            </wp:positionH>
            <wp:positionV relativeFrom="page">
              <wp:posOffset>4594348</wp:posOffset>
            </wp:positionV>
            <wp:extent cx="19049" cy="9905"/>
            <wp:effectExtent l="0" t="0" r="0" b="0"/>
            <wp:wrapNone/>
            <wp:docPr id="1433" name="Freeform 14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49" cy="9905"/>
                    </a:xfrm>
                    <a:custGeom>
                      <a:rect l="l" t="t" r="r" b="b"/>
                      <a:pathLst>
                        <a:path w="317500" h="165100">
                          <a:moveTo>
                            <a:pt x="0" y="76200"/>
                          </a:moveTo>
                          <a:lnTo>
                            <a:pt x="12700" y="50800"/>
                          </a:lnTo>
                          <a:lnTo>
                            <a:pt x="38100" y="25400"/>
                          </a:lnTo>
                          <a:lnTo>
                            <a:pt x="76200" y="12700"/>
                          </a:lnTo>
                          <a:lnTo>
                            <a:pt x="114300" y="0"/>
                          </a:lnTo>
                          <a:lnTo>
                            <a:pt x="203200" y="0"/>
                          </a:lnTo>
                          <a:lnTo>
                            <a:pt x="241300" y="12700"/>
                          </a:lnTo>
                          <a:lnTo>
                            <a:pt x="279400" y="25400"/>
                          </a:lnTo>
                          <a:lnTo>
                            <a:pt x="304800" y="50800"/>
                          </a:lnTo>
                          <a:lnTo>
                            <a:pt x="317500" y="76200"/>
                          </a:lnTo>
                          <a:lnTo>
                            <a:pt x="304800" y="114300"/>
                          </a:lnTo>
                          <a:lnTo>
                            <a:pt x="279400" y="139700"/>
                          </a:lnTo>
                          <a:lnTo>
                            <a:pt x="241300" y="152400"/>
                          </a:lnTo>
                          <a:lnTo>
                            <a:pt x="203200" y="165100"/>
                          </a:lnTo>
                          <a:lnTo>
                            <a:pt x="114300" y="165100"/>
                          </a:lnTo>
                          <a:lnTo>
                            <a:pt x="76200" y="152400"/>
                          </a:lnTo>
                          <a:lnTo>
                            <a:pt x="38100" y="139700"/>
                          </a:lnTo>
                          <a:lnTo>
                            <a:pt x="12700" y="114300"/>
                          </a:lnTo>
                          <a:lnTo>
                            <a:pt x="0" y="762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011" behindDoc="0" locked="0" layoutInCell="1" allowOverlap="1">
            <wp:simplePos x="0" y="0"/>
            <wp:positionH relativeFrom="page">
              <wp:posOffset>3588257</wp:posOffset>
            </wp:positionH>
            <wp:positionV relativeFrom="page">
              <wp:posOffset>4594348</wp:posOffset>
            </wp:positionV>
            <wp:extent cx="34289" cy="6857"/>
            <wp:effectExtent l="0" t="0" r="0" b="0"/>
            <wp:wrapNone/>
            <wp:docPr id="1434" name="Freeform 14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114300"/>
                          </a:move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012" behindDoc="0" locked="0" layoutInCell="1" allowOverlap="1">
            <wp:simplePos x="0" y="0"/>
            <wp:positionH relativeFrom="page">
              <wp:posOffset>3588257</wp:posOffset>
            </wp:positionH>
            <wp:positionV relativeFrom="page">
              <wp:posOffset>4594348</wp:posOffset>
            </wp:positionV>
            <wp:extent cx="34289" cy="6857"/>
            <wp:effectExtent l="0" t="0" r="0" b="0"/>
            <wp:wrapNone/>
            <wp:docPr id="1435" name="Freeform 14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0"/>
                          </a:moveTo>
                          <a:lnTo>
                            <a:pt x="0" y="114300"/>
                          </a:ln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010" behindDoc="0" locked="0" layoutInCell="1" allowOverlap="1">
            <wp:simplePos x="0" y="0"/>
            <wp:positionH relativeFrom="page">
              <wp:posOffset>3568700</wp:posOffset>
            </wp:positionH>
            <wp:positionV relativeFrom="page">
              <wp:posOffset>4593840</wp:posOffset>
            </wp:positionV>
            <wp:extent cx="66547" cy="35310"/>
            <wp:effectExtent l="0" t="0" r="0" b="0"/>
            <wp:wrapNone/>
            <wp:docPr id="1436" name="Picture 14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6" name="Picture 1436"/>
                    <pic:cNvPicPr>
                      <a:picLocks noChangeAspect="0" noChangeArrowheads="1"/>
                    </pic:cNvPicPr>
                  </pic:nvPicPr>
                  <pic:blipFill>
                    <a:blip r:embed="rId14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6547" cy="3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0291" behindDoc="1" locked="0" layoutInCell="1" allowOverlap="1">
            <wp:simplePos x="0" y="0"/>
            <wp:positionH relativeFrom="page">
              <wp:posOffset>3637787</wp:posOffset>
            </wp:positionH>
            <wp:positionV relativeFrom="page">
              <wp:posOffset>4598158</wp:posOffset>
            </wp:positionV>
            <wp:extent cx="16763" cy="180"/>
            <wp:effectExtent l="0" t="0" r="0" b="0"/>
            <wp:wrapNone/>
            <wp:docPr id="1437" name="Freeform 14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763" cy="180"/>
                    </a:xfrm>
                    <a:custGeom>
                      <a:rect l="l" t="t" r="r" b="b"/>
                      <a:pathLst>
                        <a:path w="279400" h="180">
                          <a:moveTo>
                            <a:pt x="2794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90" behindDoc="1" locked="0" layoutInCell="1" allowOverlap="1">
            <wp:simplePos x="0" y="0"/>
            <wp:positionH relativeFrom="page">
              <wp:posOffset>3637787</wp:posOffset>
            </wp:positionH>
            <wp:positionV relativeFrom="page">
              <wp:posOffset>4598158</wp:posOffset>
            </wp:positionV>
            <wp:extent cx="16763" cy="180"/>
            <wp:effectExtent l="0" t="0" r="0" b="0"/>
            <wp:wrapNone/>
            <wp:docPr id="1438" name="Freeform 14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763" cy="180"/>
                    </a:xfrm>
                    <a:custGeom>
                      <a:rect l="l" t="t" r="r" b="b"/>
                      <a:pathLst>
                        <a:path w="279400" h="180">
                          <a:moveTo>
                            <a:pt x="2794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59" behindDoc="1" locked="0" layoutInCell="1" allowOverlap="1">
            <wp:simplePos x="0" y="0"/>
            <wp:positionH relativeFrom="page">
              <wp:posOffset>2827781</wp:posOffset>
            </wp:positionH>
            <wp:positionV relativeFrom="page">
              <wp:posOffset>4607302</wp:posOffset>
            </wp:positionV>
            <wp:extent cx="23621" cy="180"/>
            <wp:effectExtent l="0" t="0" r="0" b="0"/>
            <wp:wrapNone/>
            <wp:docPr id="1439" name="Freeform 14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621" cy="180"/>
                    </a:xfrm>
                    <a:custGeom>
                      <a:rect l="l" t="t" r="r" b="b"/>
                      <a:pathLst>
                        <a:path w="393700" h="180">
                          <a:moveTo>
                            <a:pt x="0" y="0"/>
                          </a:moveTo>
                          <a:lnTo>
                            <a:pt x="393700" y="0"/>
                          </a:lnTo>
                        </a:path>
                      </a:pathLst>
                    </a:custGeom>
                    <a:noFill/>
                    <a:ln w="3047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00000" sp="1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58" behindDoc="1" locked="0" layoutInCell="1" allowOverlap="1">
            <wp:simplePos x="0" y="0"/>
            <wp:positionH relativeFrom="page">
              <wp:posOffset>2827781</wp:posOffset>
            </wp:positionH>
            <wp:positionV relativeFrom="page">
              <wp:posOffset>4607302</wp:posOffset>
            </wp:positionV>
            <wp:extent cx="23621" cy="180"/>
            <wp:effectExtent l="0" t="0" r="0" b="0"/>
            <wp:wrapNone/>
            <wp:docPr id="1440" name="Freeform 14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621" cy="180"/>
                    </a:xfrm>
                    <a:custGeom>
                      <a:rect l="l" t="t" r="r" b="b"/>
                      <a:pathLst>
                        <a:path w="393700" h="180">
                          <a:moveTo>
                            <a:pt x="0" y="0"/>
                          </a:moveTo>
                          <a:lnTo>
                            <a:pt x="393700" y="0"/>
                          </a:lnTo>
                        </a:path>
                      </a:pathLst>
                    </a:custGeom>
                    <a:noFill/>
                    <a:ln w="304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23" behindDoc="0" locked="0" layoutInCell="1" allowOverlap="1">
            <wp:simplePos x="0" y="0"/>
            <wp:positionH relativeFrom="page">
              <wp:posOffset>3544061</wp:posOffset>
            </wp:positionH>
            <wp:positionV relativeFrom="page">
              <wp:posOffset>4605778</wp:posOffset>
            </wp:positionV>
            <wp:extent cx="180" cy="11429"/>
            <wp:effectExtent l="0" t="0" r="0" b="0"/>
            <wp:wrapNone/>
            <wp:docPr id="1441" name="Freeform 14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429"/>
                    </a:xfrm>
                    <a:custGeom>
                      <a:rect l="l" t="t" r="r" b="b"/>
                      <a:pathLst>
                        <a:path w="180" h="190500">
                          <a:moveTo>
                            <a:pt x="0" y="1905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005" behindDoc="0" locked="0" layoutInCell="1" allowOverlap="1">
            <wp:simplePos x="0" y="0"/>
            <wp:positionH relativeFrom="page">
              <wp:posOffset>3568700</wp:posOffset>
            </wp:positionH>
            <wp:positionV relativeFrom="page">
              <wp:posOffset>4605270</wp:posOffset>
            </wp:positionV>
            <wp:extent cx="66547" cy="36580"/>
            <wp:effectExtent l="0" t="0" r="0" b="0"/>
            <wp:wrapNone/>
            <wp:docPr id="1442" name="Picture 14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2" name="Picture 1442"/>
                    <pic:cNvPicPr>
                      <a:picLocks noChangeAspect="0" noChangeArrowheads="1"/>
                    </pic:cNvPicPr>
                  </pic:nvPicPr>
                  <pic:blipFill>
                    <a:blip r:embed="rId14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6547" cy="36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640" behindDoc="0" locked="0" layoutInCell="1" allowOverlap="1">
            <wp:simplePos x="0" y="0"/>
            <wp:positionH relativeFrom="page">
              <wp:posOffset>2897123</wp:posOffset>
            </wp:positionH>
            <wp:positionV relativeFrom="page">
              <wp:posOffset>4606540</wp:posOffset>
            </wp:positionV>
            <wp:extent cx="34289" cy="6857"/>
            <wp:effectExtent l="0" t="0" r="0" b="0"/>
            <wp:wrapNone/>
            <wp:docPr id="1443" name="Freeform 14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114300"/>
                          </a:move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26" behindDoc="0" locked="0" layoutInCell="1" allowOverlap="1">
            <wp:simplePos x="0" y="0"/>
            <wp:positionH relativeFrom="page">
              <wp:posOffset>3505961</wp:posOffset>
            </wp:positionH>
            <wp:positionV relativeFrom="page">
              <wp:posOffset>4605778</wp:posOffset>
            </wp:positionV>
            <wp:extent cx="38099" cy="180"/>
            <wp:effectExtent l="0" t="0" r="0" b="0"/>
            <wp:wrapNone/>
            <wp:docPr id="1444" name="Freeform 14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9" cy="180"/>
                    </a:xfrm>
                    <a:custGeom>
                      <a:rect l="l" t="t" r="r" b="b"/>
                      <a:pathLst>
                        <a:path w="635000" h="180">
                          <a:moveTo>
                            <a:pt x="0" y="0"/>
                          </a:moveTo>
                          <a:lnTo>
                            <a:pt x="635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25" behindDoc="0" locked="0" layoutInCell="1" allowOverlap="1">
            <wp:simplePos x="0" y="0"/>
            <wp:positionH relativeFrom="page">
              <wp:posOffset>3505961</wp:posOffset>
            </wp:positionH>
            <wp:positionV relativeFrom="page">
              <wp:posOffset>4605778</wp:posOffset>
            </wp:positionV>
            <wp:extent cx="38099" cy="180"/>
            <wp:effectExtent l="0" t="0" r="0" b="0"/>
            <wp:wrapNone/>
            <wp:docPr id="1445" name="Freeform 14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9" cy="180"/>
                    </a:xfrm>
                    <a:custGeom>
                      <a:rect l="l" t="t" r="r" b="b"/>
                      <a:pathLst>
                        <a:path w="635000" h="180">
                          <a:moveTo>
                            <a:pt x="0" y="0"/>
                          </a:moveTo>
                          <a:lnTo>
                            <a:pt x="635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654" behindDoc="0" locked="0" layoutInCell="1" allowOverlap="1">
            <wp:simplePos x="0" y="0"/>
            <wp:positionH relativeFrom="page">
              <wp:posOffset>2882900</wp:posOffset>
            </wp:positionH>
            <wp:positionV relativeFrom="page">
              <wp:posOffset>4617462</wp:posOffset>
            </wp:positionV>
            <wp:extent cx="61213" cy="37088"/>
            <wp:effectExtent l="0" t="0" r="0" b="0"/>
            <wp:wrapNone/>
            <wp:docPr id="1446" name="Picture 14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6" name="Picture 1446"/>
                    <pic:cNvPicPr>
                      <a:picLocks noChangeAspect="0" noChangeArrowheads="1"/>
                    </pic:cNvPicPr>
                  </pic:nvPicPr>
                  <pic:blipFill>
                    <a:blip r:embed="rId14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213" cy="370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5710" behindDoc="0" locked="0" layoutInCell="1" allowOverlap="1">
            <wp:simplePos x="0" y="0"/>
            <wp:positionH relativeFrom="page">
              <wp:posOffset>3541013</wp:posOffset>
            </wp:positionH>
            <wp:positionV relativeFrom="page">
              <wp:posOffset>4605778</wp:posOffset>
            </wp:positionV>
            <wp:extent cx="3047" cy="6095"/>
            <wp:effectExtent l="0" t="0" r="0" b="0"/>
            <wp:wrapNone/>
            <wp:docPr id="1447" name="Freeform 14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6095"/>
                    </a:xfrm>
                    <a:custGeom>
                      <a:rect l="l" t="t" r="r" b="b"/>
                      <a:pathLst>
                        <a:path w="50800" h="101600">
                          <a:moveTo>
                            <a:pt x="0" y="101600"/>
                          </a:moveTo>
                          <a:lnTo>
                            <a:pt x="50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09" behindDoc="0" locked="0" layoutInCell="1" allowOverlap="1">
            <wp:simplePos x="0" y="0"/>
            <wp:positionH relativeFrom="page">
              <wp:posOffset>3541013</wp:posOffset>
            </wp:positionH>
            <wp:positionV relativeFrom="page">
              <wp:posOffset>4605778</wp:posOffset>
            </wp:positionV>
            <wp:extent cx="3047" cy="6095"/>
            <wp:effectExtent l="0" t="0" r="0" b="0"/>
            <wp:wrapNone/>
            <wp:docPr id="1448" name="Freeform 14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6095"/>
                    </a:xfrm>
                    <a:custGeom>
                      <a:rect l="l" t="t" r="r" b="b"/>
                      <a:pathLst>
                        <a:path w="50800" h="101600">
                          <a:moveTo>
                            <a:pt x="0" y="101600"/>
                          </a:moveTo>
                          <a:lnTo>
                            <a:pt x="50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08" behindDoc="0" locked="0" layoutInCell="1" allowOverlap="1">
            <wp:simplePos x="0" y="0"/>
            <wp:positionH relativeFrom="page">
              <wp:posOffset>3544061</wp:posOffset>
            </wp:positionH>
            <wp:positionV relativeFrom="page">
              <wp:posOffset>4605778</wp:posOffset>
            </wp:positionV>
            <wp:extent cx="3047" cy="6095"/>
            <wp:effectExtent l="0" t="0" r="0" b="0"/>
            <wp:wrapNone/>
            <wp:docPr id="1449" name="Freeform 14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6095"/>
                    </a:xfrm>
                    <a:custGeom>
                      <a:rect l="l" t="t" r="r" b="b"/>
                      <a:pathLst>
                        <a:path w="50800" h="101600">
                          <a:moveTo>
                            <a:pt x="0" y="0"/>
                          </a:moveTo>
                          <a:lnTo>
                            <a:pt x="50800" y="1016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24" behindDoc="0" locked="0" layoutInCell="1" allowOverlap="1">
            <wp:simplePos x="0" y="0"/>
            <wp:positionH relativeFrom="page">
              <wp:posOffset>3544061</wp:posOffset>
            </wp:positionH>
            <wp:positionV relativeFrom="page">
              <wp:posOffset>4605778</wp:posOffset>
            </wp:positionV>
            <wp:extent cx="180" cy="11429"/>
            <wp:effectExtent l="0" t="0" r="0" b="0"/>
            <wp:wrapNone/>
            <wp:docPr id="1450" name="Freeform 14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429"/>
                    </a:xfrm>
                    <a:custGeom>
                      <a:rect l="l" t="t" r="r" b="b"/>
                      <a:pathLst>
                        <a:path w="180" h="190500">
                          <a:moveTo>
                            <a:pt x="0" y="1905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07" behindDoc="0" locked="0" layoutInCell="1" allowOverlap="1">
            <wp:simplePos x="0" y="0"/>
            <wp:positionH relativeFrom="page">
              <wp:posOffset>3544061</wp:posOffset>
            </wp:positionH>
            <wp:positionV relativeFrom="page">
              <wp:posOffset>4605778</wp:posOffset>
            </wp:positionV>
            <wp:extent cx="3047" cy="6095"/>
            <wp:effectExtent l="0" t="0" r="0" b="0"/>
            <wp:wrapNone/>
            <wp:docPr id="1451" name="Freeform 14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6095"/>
                    </a:xfrm>
                    <a:custGeom>
                      <a:rect l="l" t="t" r="r" b="b"/>
                      <a:pathLst>
                        <a:path w="50800" h="101600">
                          <a:moveTo>
                            <a:pt x="0" y="0"/>
                          </a:moveTo>
                          <a:lnTo>
                            <a:pt x="50800" y="1016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04" behindDoc="0" locked="0" layoutInCell="1" allowOverlap="1">
            <wp:simplePos x="0" y="0"/>
            <wp:positionH relativeFrom="page">
              <wp:posOffset>3543299</wp:posOffset>
            </wp:positionH>
            <wp:positionV relativeFrom="page">
              <wp:posOffset>4607302</wp:posOffset>
            </wp:positionV>
            <wp:extent cx="1523" cy="180"/>
            <wp:effectExtent l="0" t="0" r="0" b="0"/>
            <wp:wrapNone/>
            <wp:docPr id="1452" name="Freeform 14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" cy="180"/>
                    </a:xfrm>
                    <a:custGeom>
                      <a:rect l="l" t="t" r="r" b="b"/>
                      <a:pathLst>
                        <a:path w="25400" h="180">
                          <a:moveTo>
                            <a:pt x="0" y="0"/>
                          </a:moveTo>
                          <a:lnTo>
                            <a:pt x="25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03" behindDoc="0" locked="0" layoutInCell="1" allowOverlap="1">
            <wp:simplePos x="0" y="0"/>
            <wp:positionH relativeFrom="page">
              <wp:posOffset>3543299</wp:posOffset>
            </wp:positionH>
            <wp:positionV relativeFrom="page">
              <wp:posOffset>4607302</wp:posOffset>
            </wp:positionV>
            <wp:extent cx="1523" cy="180"/>
            <wp:effectExtent l="0" t="0" r="0" b="0"/>
            <wp:wrapNone/>
            <wp:docPr id="1453" name="Freeform 14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" cy="180"/>
                    </a:xfrm>
                    <a:custGeom>
                      <a:rect l="l" t="t" r="r" b="b"/>
                      <a:pathLst>
                        <a:path w="25400" h="180">
                          <a:moveTo>
                            <a:pt x="0" y="0"/>
                          </a:moveTo>
                          <a:lnTo>
                            <a:pt x="25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006" behindDoc="0" locked="0" layoutInCell="1" allowOverlap="1">
            <wp:simplePos x="0" y="0"/>
            <wp:positionH relativeFrom="page">
              <wp:posOffset>3588257</wp:posOffset>
            </wp:positionH>
            <wp:positionV relativeFrom="page">
              <wp:posOffset>4606540</wp:posOffset>
            </wp:positionV>
            <wp:extent cx="34289" cy="6857"/>
            <wp:effectExtent l="0" t="0" r="0" b="0"/>
            <wp:wrapNone/>
            <wp:docPr id="1454" name="Freeform 14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114300"/>
                          </a:move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645" behindDoc="0" locked="0" layoutInCell="1" allowOverlap="1">
            <wp:simplePos x="0" y="0"/>
            <wp:positionH relativeFrom="page">
              <wp:posOffset>2897123</wp:posOffset>
            </wp:positionH>
            <wp:positionV relativeFrom="page">
              <wp:posOffset>4617970</wp:posOffset>
            </wp:positionV>
            <wp:extent cx="34289" cy="6857"/>
            <wp:effectExtent l="0" t="0" r="0" b="0"/>
            <wp:wrapNone/>
            <wp:docPr id="1455" name="Freeform 14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114300"/>
                          </a:move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04" behindDoc="0" locked="0" layoutInCell="1" allowOverlap="1">
            <wp:simplePos x="0" y="0"/>
            <wp:positionH relativeFrom="page">
              <wp:posOffset>3470909</wp:posOffset>
            </wp:positionH>
            <wp:positionV relativeFrom="page">
              <wp:posOffset>4614922</wp:posOffset>
            </wp:positionV>
            <wp:extent cx="180" cy="28193"/>
            <wp:effectExtent l="0" t="0" r="0" b="0"/>
            <wp:wrapNone/>
            <wp:docPr id="1456" name="Freeform 14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03" behindDoc="0" locked="0" layoutInCell="1" allowOverlap="1">
            <wp:simplePos x="0" y="0"/>
            <wp:positionH relativeFrom="page">
              <wp:posOffset>3470909</wp:posOffset>
            </wp:positionH>
            <wp:positionV relativeFrom="page">
              <wp:posOffset>4614922</wp:posOffset>
            </wp:positionV>
            <wp:extent cx="180" cy="28193"/>
            <wp:effectExtent l="0" t="0" r="0" b="0"/>
            <wp:wrapNone/>
            <wp:docPr id="1457" name="Freeform 14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02" behindDoc="0" locked="0" layoutInCell="1" allowOverlap="1">
            <wp:simplePos x="0" y="0"/>
            <wp:positionH relativeFrom="page">
              <wp:posOffset>3494531</wp:posOffset>
            </wp:positionH>
            <wp:positionV relativeFrom="page">
              <wp:posOffset>4614922</wp:posOffset>
            </wp:positionV>
            <wp:extent cx="180" cy="28193"/>
            <wp:effectExtent l="0" t="0" r="0" b="0"/>
            <wp:wrapNone/>
            <wp:docPr id="1458" name="Freeform 14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01" behindDoc="0" locked="0" layoutInCell="1" allowOverlap="1">
            <wp:simplePos x="0" y="0"/>
            <wp:positionH relativeFrom="page">
              <wp:posOffset>3494531</wp:posOffset>
            </wp:positionH>
            <wp:positionV relativeFrom="page">
              <wp:posOffset>4614922</wp:posOffset>
            </wp:positionV>
            <wp:extent cx="180" cy="28193"/>
            <wp:effectExtent l="0" t="0" r="0" b="0"/>
            <wp:wrapNone/>
            <wp:docPr id="1459" name="Freeform 14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02" behindDoc="0" locked="0" layoutInCell="1" allowOverlap="1">
            <wp:simplePos x="0" y="0"/>
            <wp:positionH relativeFrom="page">
              <wp:posOffset>3541775</wp:posOffset>
            </wp:positionH>
            <wp:positionV relativeFrom="page">
              <wp:posOffset>4610350</wp:posOffset>
            </wp:positionV>
            <wp:extent cx="4571" cy="180"/>
            <wp:effectExtent l="0" t="0" r="0" b="0"/>
            <wp:wrapNone/>
            <wp:docPr id="1460" name="Freeform 14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71" cy="180"/>
                    </a:xfrm>
                    <a:custGeom>
                      <a:rect l="l" t="t" r="r" b="b"/>
                      <a:pathLst>
                        <a:path w="76200" h="180">
                          <a:moveTo>
                            <a:pt x="0" y="0"/>
                          </a:moveTo>
                          <a:lnTo>
                            <a:pt x="76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01" behindDoc="0" locked="0" layoutInCell="1" allowOverlap="1">
            <wp:simplePos x="0" y="0"/>
            <wp:positionH relativeFrom="page">
              <wp:posOffset>3541775</wp:posOffset>
            </wp:positionH>
            <wp:positionV relativeFrom="page">
              <wp:posOffset>4610350</wp:posOffset>
            </wp:positionV>
            <wp:extent cx="4571" cy="180"/>
            <wp:effectExtent l="0" t="0" r="0" b="0"/>
            <wp:wrapNone/>
            <wp:docPr id="1461" name="Freeform 14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71" cy="180"/>
                    </a:xfrm>
                    <a:custGeom>
                      <a:rect l="l" t="t" r="r" b="b"/>
                      <a:pathLst>
                        <a:path w="76200" h="180">
                          <a:moveTo>
                            <a:pt x="0" y="0"/>
                          </a:moveTo>
                          <a:lnTo>
                            <a:pt x="76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98" behindDoc="0" locked="0" layoutInCell="1" allowOverlap="1">
            <wp:simplePos x="0" y="0"/>
            <wp:positionH relativeFrom="page">
              <wp:posOffset>3534155</wp:posOffset>
            </wp:positionH>
            <wp:positionV relativeFrom="page">
              <wp:posOffset>4617208</wp:posOffset>
            </wp:positionV>
            <wp:extent cx="1523" cy="761"/>
            <wp:effectExtent l="0" t="0" r="0" b="0"/>
            <wp:wrapNone/>
            <wp:docPr id="1462" name="Freeform 14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" cy="761"/>
                    </a:xfrm>
                    <a:custGeom>
                      <a:rect l="l" t="t" r="r" b="b"/>
                      <a:pathLst>
                        <a:path w="25400" h="12700">
                          <a:moveTo>
                            <a:pt x="25400" y="0"/>
                          </a:moveTo>
                          <a:lnTo>
                            <a:pt x="0" y="0"/>
                          </a:lnTo>
                          <a:lnTo>
                            <a:pt x="0" y="12700"/>
                          </a:lnTo>
                          <a:lnTo>
                            <a:pt x="12700" y="12700"/>
                          </a:lnTo>
                          <a:lnTo>
                            <a:pt x="25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97" behindDoc="0" locked="0" layoutInCell="1" allowOverlap="1">
            <wp:simplePos x="0" y="0"/>
            <wp:positionH relativeFrom="page">
              <wp:posOffset>3534155</wp:posOffset>
            </wp:positionH>
            <wp:positionV relativeFrom="page">
              <wp:posOffset>4617208</wp:posOffset>
            </wp:positionV>
            <wp:extent cx="1523" cy="761"/>
            <wp:effectExtent l="0" t="0" r="0" b="0"/>
            <wp:wrapNone/>
            <wp:docPr id="1463" name="Freeform 14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" cy="761"/>
                    </a:xfrm>
                    <a:custGeom>
                      <a:rect l="l" t="t" r="r" b="b"/>
                      <a:pathLst>
                        <a:path w="25400" h="12700">
                          <a:moveTo>
                            <a:pt x="25400" y="0"/>
                          </a:moveTo>
                          <a:lnTo>
                            <a:pt x="0" y="0"/>
                          </a:lnTo>
                          <a:lnTo>
                            <a:pt x="0" y="12700"/>
                          </a:lnTo>
                          <a:lnTo>
                            <a:pt x="12700" y="12700"/>
                          </a:lnTo>
                          <a:lnTo>
                            <a:pt x="25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06" behindDoc="0" locked="0" layoutInCell="1" allowOverlap="1">
            <wp:simplePos x="0" y="0"/>
            <wp:positionH relativeFrom="page">
              <wp:posOffset>3541013</wp:posOffset>
            </wp:positionH>
            <wp:positionV relativeFrom="page">
              <wp:posOffset>4611874</wp:posOffset>
            </wp:positionV>
            <wp:extent cx="6095" cy="180"/>
            <wp:effectExtent l="0" t="0" r="0" b="0"/>
            <wp:wrapNone/>
            <wp:docPr id="1464" name="Freeform 14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80"/>
                    </a:xfrm>
                    <a:custGeom>
                      <a:rect l="l" t="t" r="r" b="b"/>
                      <a:pathLst>
                        <a:path w="101600" h="180">
                          <a:moveTo>
                            <a:pt x="1016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05" behindDoc="0" locked="0" layoutInCell="1" allowOverlap="1">
            <wp:simplePos x="0" y="0"/>
            <wp:positionH relativeFrom="page">
              <wp:posOffset>3541013</wp:posOffset>
            </wp:positionH>
            <wp:positionV relativeFrom="page">
              <wp:posOffset>4611874</wp:posOffset>
            </wp:positionV>
            <wp:extent cx="6095" cy="180"/>
            <wp:effectExtent l="0" t="0" r="0" b="0"/>
            <wp:wrapNone/>
            <wp:docPr id="1465" name="Freeform 14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80"/>
                    </a:xfrm>
                    <a:custGeom>
                      <a:rect l="l" t="t" r="r" b="b"/>
                      <a:pathLst>
                        <a:path w="101600" h="180">
                          <a:moveTo>
                            <a:pt x="1016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28" behindDoc="0" locked="0" layoutInCell="1" allowOverlap="1">
            <wp:simplePos x="0" y="0"/>
            <wp:positionH relativeFrom="page">
              <wp:posOffset>3505961</wp:posOffset>
            </wp:positionH>
            <wp:positionV relativeFrom="page">
              <wp:posOffset>4624828</wp:posOffset>
            </wp:positionV>
            <wp:extent cx="38099" cy="180"/>
            <wp:effectExtent l="0" t="0" r="0" b="0"/>
            <wp:wrapNone/>
            <wp:docPr id="1466" name="Freeform 14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9" cy="180"/>
                    </a:xfrm>
                    <a:custGeom>
                      <a:rect l="l" t="t" r="r" b="b"/>
                      <a:pathLst>
                        <a:path w="635000" h="180">
                          <a:moveTo>
                            <a:pt x="0" y="0"/>
                          </a:moveTo>
                          <a:lnTo>
                            <a:pt x="635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27" behindDoc="0" locked="0" layoutInCell="1" allowOverlap="1">
            <wp:simplePos x="0" y="0"/>
            <wp:positionH relativeFrom="page">
              <wp:posOffset>3505961</wp:posOffset>
            </wp:positionH>
            <wp:positionV relativeFrom="page">
              <wp:posOffset>4624828</wp:posOffset>
            </wp:positionV>
            <wp:extent cx="38099" cy="180"/>
            <wp:effectExtent l="0" t="0" r="0" b="0"/>
            <wp:wrapNone/>
            <wp:docPr id="1467" name="Freeform 14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9" cy="180"/>
                    </a:xfrm>
                    <a:custGeom>
                      <a:rect l="l" t="t" r="r" b="b"/>
                      <a:pathLst>
                        <a:path w="635000" h="180">
                          <a:moveTo>
                            <a:pt x="0" y="0"/>
                          </a:moveTo>
                          <a:lnTo>
                            <a:pt x="635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15" behindDoc="0" locked="0" layoutInCell="1" allowOverlap="1">
            <wp:simplePos x="0" y="0"/>
            <wp:positionH relativeFrom="page">
              <wp:posOffset>3541013</wp:posOffset>
            </wp:positionH>
            <wp:positionV relativeFrom="page">
              <wp:posOffset>4618732</wp:posOffset>
            </wp:positionV>
            <wp:extent cx="6095" cy="180"/>
            <wp:effectExtent l="0" t="0" r="0" b="0"/>
            <wp:wrapNone/>
            <wp:docPr id="1468" name="Freeform 14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80"/>
                    </a:xfrm>
                    <a:custGeom>
                      <a:rect l="l" t="t" r="r" b="b"/>
                      <a:pathLst>
                        <a:path w="101600" h="180">
                          <a:moveTo>
                            <a:pt x="0" y="0"/>
                          </a:moveTo>
                          <a:lnTo>
                            <a:pt x="101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14" behindDoc="0" locked="0" layoutInCell="1" allowOverlap="1">
            <wp:simplePos x="0" y="0"/>
            <wp:positionH relativeFrom="page">
              <wp:posOffset>3541775</wp:posOffset>
            </wp:positionH>
            <wp:positionV relativeFrom="page">
              <wp:posOffset>4619494</wp:posOffset>
            </wp:positionV>
            <wp:extent cx="4571" cy="180"/>
            <wp:effectExtent l="0" t="0" r="0" b="0"/>
            <wp:wrapNone/>
            <wp:docPr id="1469" name="Freeform 14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71" cy="180"/>
                    </a:xfrm>
                    <a:custGeom>
                      <a:rect l="l" t="t" r="r" b="b"/>
                      <a:pathLst>
                        <a:path w="76200" h="180">
                          <a:moveTo>
                            <a:pt x="0" y="0"/>
                          </a:moveTo>
                          <a:lnTo>
                            <a:pt x="76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18" behindDoc="0" locked="0" layoutInCell="1" allowOverlap="1">
            <wp:simplePos x="0" y="0"/>
            <wp:positionH relativeFrom="page">
              <wp:posOffset>3541013</wp:posOffset>
            </wp:positionH>
            <wp:positionV relativeFrom="page">
              <wp:posOffset>4618732</wp:posOffset>
            </wp:positionV>
            <wp:extent cx="3047" cy="6095"/>
            <wp:effectExtent l="0" t="0" r="0" b="0"/>
            <wp:wrapNone/>
            <wp:docPr id="1470" name="Freeform 14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6095"/>
                    </a:xfrm>
                    <a:custGeom>
                      <a:rect l="l" t="t" r="r" b="b"/>
                      <a:pathLst>
                        <a:path w="50800" h="101600">
                          <a:moveTo>
                            <a:pt x="50800" y="1016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22" behindDoc="0" locked="0" layoutInCell="1" allowOverlap="1">
            <wp:simplePos x="0" y="0"/>
            <wp:positionH relativeFrom="page">
              <wp:posOffset>3544061</wp:posOffset>
            </wp:positionH>
            <wp:positionV relativeFrom="page">
              <wp:posOffset>4617208</wp:posOffset>
            </wp:positionV>
            <wp:extent cx="180" cy="7619"/>
            <wp:effectExtent l="0" t="0" r="0" b="0"/>
            <wp:wrapNone/>
            <wp:docPr id="1471" name="Freeform 14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7619"/>
                    </a:xfrm>
                    <a:custGeom>
                      <a:rect l="l" t="t" r="r" b="b"/>
                      <a:pathLst>
                        <a:path w="180" h="127000">
                          <a:moveTo>
                            <a:pt x="0" y="0"/>
                          </a:moveTo>
                          <a:lnTo>
                            <a:pt x="0" y="1270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21" behindDoc="0" locked="0" layoutInCell="1" allowOverlap="1">
            <wp:simplePos x="0" y="0"/>
            <wp:positionH relativeFrom="page">
              <wp:posOffset>3544061</wp:posOffset>
            </wp:positionH>
            <wp:positionV relativeFrom="page">
              <wp:posOffset>4617208</wp:posOffset>
            </wp:positionV>
            <wp:extent cx="180" cy="7619"/>
            <wp:effectExtent l="0" t="0" r="0" b="0"/>
            <wp:wrapNone/>
            <wp:docPr id="1472" name="Freeform 14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7619"/>
                    </a:xfrm>
                    <a:custGeom>
                      <a:rect l="l" t="t" r="r" b="b"/>
                      <a:pathLst>
                        <a:path w="180" h="127000">
                          <a:moveTo>
                            <a:pt x="0" y="0"/>
                          </a:moveTo>
                          <a:lnTo>
                            <a:pt x="0" y="1270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20" behindDoc="0" locked="0" layoutInCell="1" allowOverlap="1">
            <wp:simplePos x="0" y="0"/>
            <wp:positionH relativeFrom="page">
              <wp:posOffset>3544061</wp:posOffset>
            </wp:positionH>
            <wp:positionV relativeFrom="page">
              <wp:posOffset>4618732</wp:posOffset>
            </wp:positionV>
            <wp:extent cx="3047" cy="6095"/>
            <wp:effectExtent l="0" t="0" r="0" b="0"/>
            <wp:wrapNone/>
            <wp:docPr id="1473" name="Freeform 14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6095"/>
                    </a:xfrm>
                    <a:custGeom>
                      <a:rect l="l" t="t" r="r" b="b"/>
                      <a:pathLst>
                        <a:path w="50800" h="101600">
                          <a:moveTo>
                            <a:pt x="50800" y="0"/>
                          </a:moveTo>
                          <a:lnTo>
                            <a:pt x="0" y="1016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19" behindDoc="0" locked="0" layoutInCell="1" allowOverlap="1">
            <wp:simplePos x="0" y="0"/>
            <wp:positionH relativeFrom="page">
              <wp:posOffset>3544061</wp:posOffset>
            </wp:positionH>
            <wp:positionV relativeFrom="page">
              <wp:posOffset>4618732</wp:posOffset>
            </wp:positionV>
            <wp:extent cx="3047" cy="6095"/>
            <wp:effectExtent l="0" t="0" r="0" b="0"/>
            <wp:wrapNone/>
            <wp:docPr id="1474" name="Freeform 14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6095"/>
                    </a:xfrm>
                    <a:custGeom>
                      <a:rect l="l" t="t" r="r" b="b"/>
                      <a:pathLst>
                        <a:path w="50800" h="101600">
                          <a:moveTo>
                            <a:pt x="50800" y="0"/>
                          </a:moveTo>
                          <a:lnTo>
                            <a:pt x="0" y="1016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17" behindDoc="0" locked="0" layoutInCell="1" allowOverlap="1">
            <wp:simplePos x="0" y="0"/>
            <wp:positionH relativeFrom="page">
              <wp:posOffset>3541013</wp:posOffset>
            </wp:positionH>
            <wp:positionV relativeFrom="page">
              <wp:posOffset>4618732</wp:posOffset>
            </wp:positionV>
            <wp:extent cx="3047" cy="6095"/>
            <wp:effectExtent l="0" t="0" r="0" b="0"/>
            <wp:wrapNone/>
            <wp:docPr id="1475" name="Freeform 14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6095"/>
                    </a:xfrm>
                    <a:custGeom>
                      <a:rect l="l" t="t" r="r" b="b"/>
                      <a:pathLst>
                        <a:path w="50800" h="101600">
                          <a:moveTo>
                            <a:pt x="50800" y="1016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16" behindDoc="0" locked="0" layoutInCell="1" allowOverlap="1">
            <wp:simplePos x="0" y="0"/>
            <wp:positionH relativeFrom="page">
              <wp:posOffset>3541013</wp:posOffset>
            </wp:positionH>
            <wp:positionV relativeFrom="page">
              <wp:posOffset>4618732</wp:posOffset>
            </wp:positionV>
            <wp:extent cx="6095" cy="180"/>
            <wp:effectExtent l="0" t="0" r="0" b="0"/>
            <wp:wrapNone/>
            <wp:docPr id="1476" name="Freeform 14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80"/>
                    </a:xfrm>
                    <a:custGeom>
                      <a:rect l="l" t="t" r="r" b="b"/>
                      <a:pathLst>
                        <a:path w="101600" h="180">
                          <a:moveTo>
                            <a:pt x="0" y="0"/>
                          </a:moveTo>
                          <a:lnTo>
                            <a:pt x="101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13" behindDoc="0" locked="0" layoutInCell="1" allowOverlap="1">
            <wp:simplePos x="0" y="0"/>
            <wp:positionH relativeFrom="page">
              <wp:posOffset>3541775</wp:posOffset>
            </wp:positionH>
            <wp:positionV relativeFrom="page">
              <wp:posOffset>4619494</wp:posOffset>
            </wp:positionV>
            <wp:extent cx="4571" cy="180"/>
            <wp:effectExtent l="0" t="0" r="0" b="0"/>
            <wp:wrapNone/>
            <wp:docPr id="1477" name="Freeform 14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71" cy="180"/>
                    </a:xfrm>
                    <a:custGeom>
                      <a:rect l="l" t="t" r="r" b="b"/>
                      <a:pathLst>
                        <a:path w="76200" h="180">
                          <a:moveTo>
                            <a:pt x="0" y="0"/>
                          </a:moveTo>
                          <a:lnTo>
                            <a:pt x="76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001" behindDoc="0" locked="0" layoutInCell="1" allowOverlap="1">
            <wp:simplePos x="0" y="0"/>
            <wp:positionH relativeFrom="page">
              <wp:posOffset>3588257</wp:posOffset>
            </wp:positionH>
            <wp:positionV relativeFrom="page">
              <wp:posOffset>4617970</wp:posOffset>
            </wp:positionV>
            <wp:extent cx="34289" cy="6857"/>
            <wp:effectExtent l="0" t="0" r="0" b="0"/>
            <wp:wrapNone/>
            <wp:docPr id="1478" name="Freeform 14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114300"/>
                          </a:move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21" behindDoc="1" locked="0" layoutInCell="1" allowOverlap="1">
            <wp:simplePos x="0" y="0"/>
            <wp:positionH relativeFrom="page">
              <wp:posOffset>2860547</wp:posOffset>
            </wp:positionH>
            <wp:positionV relativeFrom="page">
              <wp:posOffset>4627114</wp:posOffset>
            </wp:positionV>
            <wp:extent cx="6857" cy="13715"/>
            <wp:effectExtent l="0" t="0" r="0" b="0"/>
            <wp:wrapNone/>
            <wp:docPr id="1479" name="Freeform 14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3715"/>
                    </a:xfrm>
                    <a:custGeom>
                      <a:rect l="l" t="t" r="r" b="b"/>
                      <a:pathLst>
                        <a:path w="114300" h="228600">
                          <a:moveTo>
                            <a:pt x="114300" y="25400"/>
                          </a:moveTo>
                          <a:lnTo>
                            <a:pt x="101600" y="12700"/>
                          </a:lnTo>
                          <a:lnTo>
                            <a:pt x="76200" y="0"/>
                          </a:lnTo>
                          <a:lnTo>
                            <a:pt x="38100" y="0"/>
                          </a:lnTo>
                          <a:lnTo>
                            <a:pt x="12700" y="12700"/>
                          </a:lnTo>
                          <a:lnTo>
                            <a:pt x="0" y="50800"/>
                          </a:lnTo>
                          <a:lnTo>
                            <a:pt x="0" y="101600"/>
                          </a:lnTo>
                          <a:lnTo>
                            <a:pt x="25400" y="127000"/>
                          </a:lnTo>
                          <a:lnTo>
                            <a:pt x="38100" y="139700"/>
                          </a:lnTo>
                          <a:lnTo>
                            <a:pt x="50800" y="152400"/>
                          </a:lnTo>
                          <a:lnTo>
                            <a:pt x="76200" y="139700"/>
                          </a:lnTo>
                          <a:lnTo>
                            <a:pt x="101600" y="127000"/>
                          </a:lnTo>
                          <a:lnTo>
                            <a:pt x="88900" y="228600"/>
                          </a:lnTo>
                          <a:lnTo>
                            <a:pt x="25400" y="22860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20" behindDoc="1" locked="0" layoutInCell="1" allowOverlap="1">
            <wp:simplePos x="0" y="0"/>
            <wp:positionH relativeFrom="page">
              <wp:posOffset>2860547</wp:posOffset>
            </wp:positionH>
            <wp:positionV relativeFrom="page">
              <wp:posOffset>4627114</wp:posOffset>
            </wp:positionV>
            <wp:extent cx="6857" cy="13715"/>
            <wp:effectExtent l="0" t="0" r="0" b="0"/>
            <wp:wrapNone/>
            <wp:docPr id="1480" name="Freeform 14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3715"/>
                    </a:xfrm>
                    <a:custGeom>
                      <a:rect l="l" t="t" r="r" b="b"/>
                      <a:pathLst>
                        <a:path w="114300" h="228600">
                          <a:moveTo>
                            <a:pt x="114300" y="25400"/>
                          </a:moveTo>
                          <a:lnTo>
                            <a:pt x="101600" y="12700"/>
                          </a:lnTo>
                          <a:lnTo>
                            <a:pt x="76200" y="0"/>
                          </a:lnTo>
                          <a:lnTo>
                            <a:pt x="38100" y="0"/>
                          </a:lnTo>
                          <a:lnTo>
                            <a:pt x="12700" y="12700"/>
                          </a:lnTo>
                          <a:lnTo>
                            <a:pt x="0" y="50800"/>
                          </a:lnTo>
                          <a:lnTo>
                            <a:pt x="0" y="101600"/>
                          </a:lnTo>
                          <a:lnTo>
                            <a:pt x="25400" y="127000"/>
                          </a:lnTo>
                          <a:lnTo>
                            <a:pt x="38100" y="139700"/>
                          </a:lnTo>
                          <a:lnTo>
                            <a:pt x="50800" y="152400"/>
                          </a:lnTo>
                          <a:lnTo>
                            <a:pt x="76200" y="139700"/>
                          </a:lnTo>
                          <a:lnTo>
                            <a:pt x="101600" y="127000"/>
                          </a:lnTo>
                          <a:lnTo>
                            <a:pt x="88900" y="228600"/>
                          </a:lnTo>
                          <a:lnTo>
                            <a:pt x="25400" y="2286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19" behindDoc="1" locked="0" layoutInCell="1" allowOverlap="1">
            <wp:simplePos x="0" y="0"/>
            <wp:positionH relativeFrom="page">
              <wp:posOffset>2875025</wp:posOffset>
            </wp:positionH>
            <wp:positionV relativeFrom="page">
              <wp:posOffset>4627114</wp:posOffset>
            </wp:positionV>
            <wp:extent cx="6095" cy="13715"/>
            <wp:effectExtent l="0" t="0" r="0" b="0"/>
            <wp:wrapNone/>
            <wp:docPr id="1481" name="Freeform 14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3715"/>
                    </a:xfrm>
                    <a:custGeom>
                      <a:rect l="l" t="t" r="r" b="b"/>
                      <a:pathLst>
                        <a:path w="101600" h="228600">
                          <a:moveTo>
                            <a:pt x="63500" y="0"/>
                          </a:moveTo>
                          <a:lnTo>
                            <a:pt x="50800" y="50800"/>
                          </a:lnTo>
                          <a:lnTo>
                            <a:pt x="38100" y="88900"/>
                          </a:lnTo>
                          <a:lnTo>
                            <a:pt x="38100" y="127000"/>
                          </a:lnTo>
                          <a:lnTo>
                            <a:pt x="25400" y="165100"/>
                          </a:lnTo>
                          <a:lnTo>
                            <a:pt x="0" y="228600"/>
                          </a:lnTo>
                          <a:lnTo>
                            <a:pt x="101600" y="22860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18" behindDoc="1" locked="0" layoutInCell="1" allowOverlap="1">
            <wp:simplePos x="0" y="0"/>
            <wp:positionH relativeFrom="page">
              <wp:posOffset>2875025</wp:posOffset>
            </wp:positionH>
            <wp:positionV relativeFrom="page">
              <wp:posOffset>4627114</wp:posOffset>
            </wp:positionV>
            <wp:extent cx="6095" cy="13715"/>
            <wp:effectExtent l="0" t="0" r="0" b="0"/>
            <wp:wrapNone/>
            <wp:docPr id="1482" name="Freeform 14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3715"/>
                    </a:xfrm>
                    <a:custGeom>
                      <a:rect l="l" t="t" r="r" b="b"/>
                      <a:pathLst>
                        <a:path w="101600" h="228600">
                          <a:moveTo>
                            <a:pt x="63500" y="0"/>
                          </a:moveTo>
                          <a:lnTo>
                            <a:pt x="50800" y="50800"/>
                          </a:lnTo>
                          <a:lnTo>
                            <a:pt x="38100" y="88900"/>
                          </a:lnTo>
                          <a:lnTo>
                            <a:pt x="38100" y="127000"/>
                          </a:lnTo>
                          <a:lnTo>
                            <a:pt x="25400" y="165100"/>
                          </a:lnTo>
                          <a:lnTo>
                            <a:pt x="0" y="228600"/>
                          </a:lnTo>
                          <a:lnTo>
                            <a:pt x="101600" y="2286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659" behindDoc="0" locked="0" layoutInCell="1" allowOverlap="1">
            <wp:simplePos x="0" y="0"/>
            <wp:positionH relativeFrom="page">
              <wp:posOffset>2882900</wp:posOffset>
            </wp:positionH>
            <wp:positionV relativeFrom="page">
              <wp:posOffset>4628892</wp:posOffset>
            </wp:positionV>
            <wp:extent cx="61213" cy="38358"/>
            <wp:effectExtent l="0" t="0" r="0" b="0"/>
            <wp:wrapNone/>
            <wp:docPr id="1483" name="Picture 14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3" name="Picture 1483"/>
                    <pic:cNvPicPr>
                      <a:picLocks noChangeAspect="0" noChangeArrowheads="1"/>
                    </pic:cNvPicPr>
                  </pic:nvPicPr>
                  <pic:blipFill>
                    <a:blip r:embed="rId14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213" cy="383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5712" behindDoc="0" locked="0" layoutInCell="1" allowOverlap="1">
            <wp:simplePos x="0" y="0"/>
            <wp:positionH relativeFrom="page">
              <wp:posOffset>3542537</wp:posOffset>
            </wp:positionH>
            <wp:positionV relativeFrom="page">
              <wp:posOffset>4622542</wp:posOffset>
            </wp:positionV>
            <wp:extent cx="2285" cy="180"/>
            <wp:effectExtent l="0" t="0" r="0" b="0"/>
            <wp:wrapNone/>
            <wp:docPr id="1484" name="Freeform 14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80"/>
                    </a:xfrm>
                    <a:custGeom>
                      <a:rect l="l" t="t" r="r" b="b"/>
                      <a:pathLst>
                        <a:path w="38100" h="180">
                          <a:moveTo>
                            <a:pt x="0" y="0"/>
                          </a:moveTo>
                          <a:lnTo>
                            <a:pt x="38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11" behindDoc="0" locked="0" layoutInCell="1" allowOverlap="1">
            <wp:simplePos x="0" y="0"/>
            <wp:positionH relativeFrom="page">
              <wp:posOffset>3542537</wp:posOffset>
            </wp:positionH>
            <wp:positionV relativeFrom="page">
              <wp:posOffset>4622542</wp:posOffset>
            </wp:positionV>
            <wp:extent cx="2285" cy="180"/>
            <wp:effectExtent l="0" t="0" r="0" b="0"/>
            <wp:wrapNone/>
            <wp:docPr id="1485" name="Freeform 14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80"/>
                    </a:xfrm>
                    <a:custGeom>
                      <a:rect l="l" t="t" r="r" b="b"/>
                      <a:pathLst>
                        <a:path w="38100" h="180">
                          <a:moveTo>
                            <a:pt x="0" y="0"/>
                          </a:moveTo>
                          <a:lnTo>
                            <a:pt x="38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998" behindDoc="0" locked="0" layoutInCell="1" allowOverlap="1">
            <wp:simplePos x="0" y="0"/>
            <wp:positionH relativeFrom="page">
              <wp:posOffset>3568700</wp:posOffset>
            </wp:positionH>
            <wp:positionV relativeFrom="page">
              <wp:posOffset>4628892</wp:posOffset>
            </wp:positionV>
            <wp:extent cx="66547" cy="38358"/>
            <wp:effectExtent l="0" t="0" r="0" b="0"/>
            <wp:wrapNone/>
            <wp:docPr id="1486" name="Picture 148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6" name="Picture 1486"/>
                    <pic:cNvPicPr>
                      <a:picLocks noChangeAspect="0" noChangeArrowheads="1"/>
                    </pic:cNvPicPr>
                  </pic:nvPicPr>
                  <pic:blipFill>
                    <a:blip r:embed="rId14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6547" cy="383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664" behindDoc="0" locked="0" layoutInCell="1" allowOverlap="1">
            <wp:simplePos x="0" y="0"/>
            <wp:positionH relativeFrom="page">
              <wp:posOffset>2882900</wp:posOffset>
            </wp:positionH>
            <wp:positionV relativeFrom="page">
              <wp:posOffset>4641083</wp:posOffset>
            </wp:positionV>
            <wp:extent cx="61213" cy="38867"/>
            <wp:effectExtent l="0" t="0" r="0" b="0"/>
            <wp:wrapNone/>
            <wp:docPr id="1487" name="Picture 14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7" name="Picture 1487"/>
                    <pic:cNvPicPr>
                      <a:picLocks noChangeAspect="0" noChangeArrowheads="1"/>
                    </pic:cNvPicPr>
                  </pic:nvPicPr>
                  <pic:blipFill>
                    <a:blip r:embed="rId14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213" cy="388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650" behindDoc="0" locked="0" layoutInCell="1" allowOverlap="1">
            <wp:simplePos x="0" y="0"/>
            <wp:positionH relativeFrom="page">
              <wp:posOffset>2897123</wp:posOffset>
            </wp:positionH>
            <wp:positionV relativeFrom="page">
              <wp:posOffset>4630162</wp:posOffset>
            </wp:positionV>
            <wp:extent cx="34289" cy="6857"/>
            <wp:effectExtent l="0" t="0" r="0" b="0"/>
            <wp:wrapNone/>
            <wp:docPr id="1488" name="Freeform 14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114300"/>
                          </a:move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74" behindDoc="0" locked="0" layoutInCell="1" allowOverlap="1">
            <wp:simplePos x="0" y="0"/>
            <wp:positionH relativeFrom="page">
              <wp:posOffset>3045713</wp:posOffset>
            </wp:positionH>
            <wp:positionV relativeFrom="page">
              <wp:posOffset>4634734</wp:posOffset>
            </wp:positionV>
            <wp:extent cx="3047" cy="18287"/>
            <wp:effectExtent l="0" t="0" r="0" b="0"/>
            <wp:wrapNone/>
            <wp:docPr id="1489" name="Freeform 14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18287"/>
                    </a:xfrm>
                    <a:custGeom>
                      <a:rect l="l" t="t" r="r" b="b"/>
                      <a:pathLst>
                        <a:path w="50800" h="304800">
                          <a:moveTo>
                            <a:pt x="0" y="304800"/>
                          </a:moveTo>
                          <a:lnTo>
                            <a:pt x="0" y="0"/>
                          </a:lnTo>
                          <a:lnTo>
                            <a:pt x="50800" y="635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73" behindDoc="0" locked="0" layoutInCell="1" allowOverlap="1">
            <wp:simplePos x="0" y="0"/>
            <wp:positionH relativeFrom="page">
              <wp:posOffset>3045713</wp:posOffset>
            </wp:positionH>
            <wp:positionV relativeFrom="page">
              <wp:posOffset>4634734</wp:posOffset>
            </wp:positionV>
            <wp:extent cx="3047" cy="18287"/>
            <wp:effectExtent l="0" t="0" r="0" b="0"/>
            <wp:wrapNone/>
            <wp:docPr id="1490" name="Freeform 14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18287"/>
                    </a:xfrm>
                    <a:custGeom>
                      <a:rect l="l" t="t" r="r" b="b"/>
                      <a:pathLst>
                        <a:path w="50800" h="304800">
                          <a:moveTo>
                            <a:pt x="0" y="304800"/>
                          </a:moveTo>
                          <a:lnTo>
                            <a:pt x="0" y="0"/>
                          </a:lnTo>
                          <a:lnTo>
                            <a:pt x="50800" y="635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00" behindDoc="0" locked="0" layoutInCell="1" allowOverlap="1">
            <wp:simplePos x="0" y="0"/>
            <wp:positionH relativeFrom="page">
              <wp:posOffset>3515867</wp:posOffset>
            </wp:positionH>
            <wp:positionV relativeFrom="page">
              <wp:posOffset>4630924</wp:posOffset>
            </wp:positionV>
            <wp:extent cx="19049" cy="9905"/>
            <wp:effectExtent l="0" t="0" r="0" b="0"/>
            <wp:wrapNone/>
            <wp:docPr id="1491" name="Freeform 14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49" cy="9905"/>
                    </a:xfrm>
                    <a:custGeom>
                      <a:rect l="l" t="t" r="r" b="b"/>
                      <a:pathLst>
                        <a:path w="317500" h="165100">
                          <a:moveTo>
                            <a:pt x="317500" y="88900"/>
                          </a:moveTo>
                          <a:lnTo>
                            <a:pt x="304800" y="114300"/>
                          </a:lnTo>
                          <a:lnTo>
                            <a:pt x="292100" y="139700"/>
                          </a:lnTo>
                          <a:lnTo>
                            <a:pt x="266700" y="165100"/>
                          </a:lnTo>
                          <a:lnTo>
                            <a:pt x="190500" y="165100"/>
                          </a:lnTo>
                          <a:lnTo>
                            <a:pt x="165100" y="139700"/>
                          </a:lnTo>
                          <a:lnTo>
                            <a:pt x="152400" y="101600"/>
                          </a:lnTo>
                          <a:lnTo>
                            <a:pt x="152400" y="63500"/>
                          </a:lnTo>
                          <a:lnTo>
                            <a:pt x="139700" y="38100"/>
                          </a:lnTo>
                          <a:lnTo>
                            <a:pt x="114300" y="25400"/>
                          </a:lnTo>
                          <a:lnTo>
                            <a:pt x="76200" y="12700"/>
                          </a:lnTo>
                          <a:lnTo>
                            <a:pt x="38100" y="25400"/>
                          </a:lnTo>
                          <a:lnTo>
                            <a:pt x="12700" y="50800"/>
                          </a:lnTo>
                          <a:lnTo>
                            <a:pt x="0" y="88900"/>
                          </a:lnTo>
                          <a:lnTo>
                            <a:pt x="12700" y="114300"/>
                          </a:lnTo>
                          <a:lnTo>
                            <a:pt x="38100" y="139700"/>
                          </a:lnTo>
                          <a:lnTo>
                            <a:pt x="76200" y="152400"/>
                          </a:lnTo>
                          <a:lnTo>
                            <a:pt x="114300" y="139700"/>
                          </a:lnTo>
                          <a:lnTo>
                            <a:pt x="139700" y="127000"/>
                          </a:lnTo>
                          <a:lnTo>
                            <a:pt x="152400" y="101600"/>
                          </a:lnTo>
                          <a:lnTo>
                            <a:pt x="152400" y="63500"/>
                          </a:lnTo>
                          <a:lnTo>
                            <a:pt x="165100" y="25400"/>
                          </a:lnTo>
                          <a:lnTo>
                            <a:pt x="190500" y="12700"/>
                          </a:lnTo>
                          <a:lnTo>
                            <a:pt x="228600" y="0"/>
                          </a:lnTo>
                          <a:lnTo>
                            <a:pt x="266700" y="12700"/>
                          </a:lnTo>
                          <a:lnTo>
                            <a:pt x="292100" y="25400"/>
                          </a:lnTo>
                          <a:lnTo>
                            <a:pt x="304800" y="50800"/>
                          </a:lnTo>
                          <a:lnTo>
                            <a:pt x="317500" y="88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99" behindDoc="0" locked="0" layoutInCell="1" allowOverlap="1">
            <wp:simplePos x="0" y="0"/>
            <wp:positionH relativeFrom="page">
              <wp:posOffset>3515867</wp:posOffset>
            </wp:positionH>
            <wp:positionV relativeFrom="page">
              <wp:posOffset>4630924</wp:posOffset>
            </wp:positionV>
            <wp:extent cx="19049" cy="9905"/>
            <wp:effectExtent l="0" t="0" r="0" b="0"/>
            <wp:wrapNone/>
            <wp:docPr id="1492" name="Freeform 14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49" cy="9905"/>
                    </a:xfrm>
                    <a:custGeom>
                      <a:rect l="l" t="t" r="r" b="b"/>
                      <a:pathLst>
                        <a:path w="317500" h="165100">
                          <a:moveTo>
                            <a:pt x="317500" y="88900"/>
                          </a:moveTo>
                          <a:lnTo>
                            <a:pt x="304800" y="114300"/>
                          </a:lnTo>
                          <a:lnTo>
                            <a:pt x="292100" y="139700"/>
                          </a:lnTo>
                          <a:lnTo>
                            <a:pt x="266700" y="165100"/>
                          </a:lnTo>
                          <a:lnTo>
                            <a:pt x="190500" y="165100"/>
                          </a:lnTo>
                          <a:lnTo>
                            <a:pt x="165100" y="139700"/>
                          </a:lnTo>
                          <a:lnTo>
                            <a:pt x="152400" y="101600"/>
                          </a:lnTo>
                          <a:lnTo>
                            <a:pt x="152400" y="63500"/>
                          </a:lnTo>
                          <a:lnTo>
                            <a:pt x="139700" y="38100"/>
                          </a:lnTo>
                          <a:lnTo>
                            <a:pt x="114300" y="25400"/>
                          </a:lnTo>
                          <a:lnTo>
                            <a:pt x="76200" y="12700"/>
                          </a:lnTo>
                          <a:lnTo>
                            <a:pt x="38100" y="25400"/>
                          </a:lnTo>
                          <a:lnTo>
                            <a:pt x="12700" y="50800"/>
                          </a:lnTo>
                          <a:lnTo>
                            <a:pt x="0" y="88900"/>
                          </a:lnTo>
                          <a:lnTo>
                            <a:pt x="12700" y="114300"/>
                          </a:lnTo>
                          <a:lnTo>
                            <a:pt x="38100" y="139700"/>
                          </a:lnTo>
                          <a:lnTo>
                            <a:pt x="76200" y="152400"/>
                          </a:lnTo>
                          <a:lnTo>
                            <a:pt x="114300" y="139700"/>
                          </a:lnTo>
                          <a:lnTo>
                            <a:pt x="139700" y="127000"/>
                          </a:lnTo>
                          <a:lnTo>
                            <a:pt x="152400" y="101600"/>
                          </a:lnTo>
                          <a:lnTo>
                            <a:pt x="152400" y="63500"/>
                          </a:lnTo>
                          <a:lnTo>
                            <a:pt x="165100" y="25400"/>
                          </a:lnTo>
                          <a:lnTo>
                            <a:pt x="190500" y="12700"/>
                          </a:lnTo>
                          <a:lnTo>
                            <a:pt x="228600" y="0"/>
                          </a:lnTo>
                          <a:lnTo>
                            <a:pt x="266700" y="12700"/>
                          </a:lnTo>
                          <a:lnTo>
                            <a:pt x="292100" y="25400"/>
                          </a:lnTo>
                          <a:lnTo>
                            <a:pt x="304800" y="50800"/>
                          </a:lnTo>
                          <a:lnTo>
                            <a:pt x="317500" y="88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999" behindDoc="0" locked="0" layoutInCell="1" allowOverlap="1">
            <wp:simplePos x="0" y="0"/>
            <wp:positionH relativeFrom="page">
              <wp:posOffset>3588257</wp:posOffset>
            </wp:positionH>
            <wp:positionV relativeFrom="page">
              <wp:posOffset>4630162</wp:posOffset>
            </wp:positionV>
            <wp:extent cx="34289" cy="6857"/>
            <wp:effectExtent l="0" t="0" r="0" b="0"/>
            <wp:wrapNone/>
            <wp:docPr id="1493" name="Freeform 14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114300"/>
                          </a:move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655" behindDoc="0" locked="0" layoutInCell="1" allowOverlap="1">
            <wp:simplePos x="0" y="0"/>
            <wp:positionH relativeFrom="page">
              <wp:posOffset>2897123</wp:posOffset>
            </wp:positionH>
            <wp:positionV relativeFrom="page">
              <wp:posOffset>4641592</wp:posOffset>
            </wp:positionV>
            <wp:extent cx="34289" cy="6857"/>
            <wp:effectExtent l="0" t="0" r="0" b="0"/>
            <wp:wrapNone/>
            <wp:docPr id="1494" name="Freeform 14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114300"/>
                          </a:move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82" behindDoc="0" locked="0" layoutInCell="1" allowOverlap="1">
            <wp:simplePos x="0" y="0"/>
            <wp:positionH relativeFrom="page">
              <wp:posOffset>3477005</wp:posOffset>
            </wp:positionH>
            <wp:positionV relativeFrom="page">
              <wp:posOffset>4640830</wp:posOffset>
            </wp:positionV>
            <wp:extent cx="180" cy="5333"/>
            <wp:effectExtent l="0" t="0" r="0" b="0"/>
            <wp:wrapNone/>
            <wp:docPr id="1495" name="Freeform 14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5333"/>
                    </a:xfrm>
                    <a:custGeom>
                      <a:rect l="l" t="t" r="r" b="b"/>
                      <a:pathLst>
                        <a:path w="180" h="88900">
                          <a:moveTo>
                            <a:pt x="0" y="0"/>
                          </a:moveTo>
                          <a:lnTo>
                            <a:pt x="0" y="88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86" behindDoc="0" locked="0" layoutInCell="1" allowOverlap="1">
            <wp:simplePos x="0" y="0"/>
            <wp:positionH relativeFrom="page">
              <wp:posOffset>3470909</wp:posOffset>
            </wp:positionH>
            <wp:positionV relativeFrom="page">
              <wp:posOffset>4643116</wp:posOffset>
            </wp:positionV>
            <wp:extent cx="6095" cy="3047"/>
            <wp:effectExtent l="0" t="0" r="0" b="0"/>
            <wp:wrapNone/>
            <wp:docPr id="1496" name="Freeform 14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3047"/>
                    </a:xfrm>
                    <a:custGeom>
                      <a:rect l="l" t="t" r="r" b="b"/>
                      <a:pathLst>
                        <a:path w="101600" h="50800">
                          <a:moveTo>
                            <a:pt x="101600" y="508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85" behindDoc="0" locked="0" layoutInCell="1" allowOverlap="1">
            <wp:simplePos x="0" y="0"/>
            <wp:positionH relativeFrom="page">
              <wp:posOffset>3470909</wp:posOffset>
            </wp:positionH>
            <wp:positionV relativeFrom="page">
              <wp:posOffset>4643116</wp:posOffset>
            </wp:positionV>
            <wp:extent cx="6095" cy="3047"/>
            <wp:effectExtent l="0" t="0" r="0" b="0"/>
            <wp:wrapNone/>
            <wp:docPr id="1497" name="Freeform 14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3047"/>
                    </a:xfrm>
                    <a:custGeom>
                      <a:rect l="l" t="t" r="r" b="b"/>
                      <a:pathLst>
                        <a:path w="101600" h="50800">
                          <a:moveTo>
                            <a:pt x="101600" y="508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84" behindDoc="0" locked="0" layoutInCell="1" allowOverlap="1">
            <wp:simplePos x="0" y="0"/>
            <wp:positionH relativeFrom="page">
              <wp:posOffset>3470909</wp:posOffset>
            </wp:positionH>
            <wp:positionV relativeFrom="page">
              <wp:posOffset>4640830</wp:posOffset>
            </wp:positionV>
            <wp:extent cx="6095" cy="2285"/>
            <wp:effectExtent l="0" t="0" r="0" b="0"/>
            <wp:wrapNone/>
            <wp:docPr id="1498" name="Freeform 14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2285"/>
                    </a:xfrm>
                    <a:custGeom>
                      <a:rect l="l" t="t" r="r" b="b"/>
                      <a:pathLst>
                        <a:path w="101600" h="38100">
                          <a:moveTo>
                            <a:pt x="0" y="38100"/>
                          </a:moveTo>
                          <a:lnTo>
                            <a:pt x="101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00" behindDoc="0" locked="0" layoutInCell="1" allowOverlap="1">
            <wp:simplePos x="0" y="0"/>
            <wp:positionH relativeFrom="page">
              <wp:posOffset>3470909</wp:posOffset>
            </wp:positionH>
            <wp:positionV relativeFrom="page">
              <wp:posOffset>4643116</wp:posOffset>
            </wp:positionV>
            <wp:extent cx="14477" cy="180"/>
            <wp:effectExtent l="0" t="0" r="0" b="0"/>
            <wp:wrapNone/>
            <wp:docPr id="1499" name="Freeform 14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477" cy="180"/>
                    </a:xfrm>
                    <a:custGeom>
                      <a:rect l="l" t="t" r="r" b="b"/>
                      <a:pathLst>
                        <a:path w="241300" h="180">
                          <a:moveTo>
                            <a:pt x="2413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99" behindDoc="0" locked="0" layoutInCell="1" allowOverlap="1">
            <wp:simplePos x="0" y="0"/>
            <wp:positionH relativeFrom="page">
              <wp:posOffset>3470909</wp:posOffset>
            </wp:positionH>
            <wp:positionV relativeFrom="page">
              <wp:posOffset>4643116</wp:posOffset>
            </wp:positionV>
            <wp:extent cx="14477" cy="180"/>
            <wp:effectExtent l="0" t="0" r="0" b="0"/>
            <wp:wrapNone/>
            <wp:docPr id="1500" name="Freeform 15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477" cy="180"/>
                    </a:xfrm>
                    <a:custGeom>
                      <a:rect l="l" t="t" r="r" b="b"/>
                      <a:pathLst>
                        <a:path w="241300" h="180">
                          <a:moveTo>
                            <a:pt x="2413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83" behindDoc="0" locked="0" layoutInCell="1" allowOverlap="1">
            <wp:simplePos x="0" y="0"/>
            <wp:positionH relativeFrom="page">
              <wp:posOffset>3470909</wp:posOffset>
            </wp:positionH>
            <wp:positionV relativeFrom="page">
              <wp:posOffset>4640830</wp:posOffset>
            </wp:positionV>
            <wp:extent cx="6095" cy="2285"/>
            <wp:effectExtent l="0" t="0" r="0" b="0"/>
            <wp:wrapNone/>
            <wp:docPr id="1501" name="Freeform 15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2285"/>
                    </a:xfrm>
                    <a:custGeom>
                      <a:rect l="l" t="t" r="r" b="b"/>
                      <a:pathLst>
                        <a:path w="101600" h="38100">
                          <a:moveTo>
                            <a:pt x="0" y="38100"/>
                          </a:moveTo>
                          <a:lnTo>
                            <a:pt x="101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81" behindDoc="0" locked="0" layoutInCell="1" allowOverlap="1">
            <wp:simplePos x="0" y="0"/>
            <wp:positionH relativeFrom="page">
              <wp:posOffset>3477005</wp:posOffset>
            </wp:positionH>
            <wp:positionV relativeFrom="page">
              <wp:posOffset>4640830</wp:posOffset>
            </wp:positionV>
            <wp:extent cx="180" cy="5333"/>
            <wp:effectExtent l="0" t="0" r="0" b="0"/>
            <wp:wrapNone/>
            <wp:docPr id="1502" name="Freeform 15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5333"/>
                    </a:xfrm>
                    <a:custGeom>
                      <a:rect l="l" t="t" r="r" b="b"/>
                      <a:pathLst>
                        <a:path w="180" h="88900">
                          <a:moveTo>
                            <a:pt x="0" y="0"/>
                          </a:moveTo>
                          <a:lnTo>
                            <a:pt x="0" y="88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80" behindDoc="0" locked="0" layoutInCell="1" allowOverlap="1">
            <wp:simplePos x="0" y="0"/>
            <wp:positionH relativeFrom="page">
              <wp:posOffset>3476243</wp:posOffset>
            </wp:positionH>
            <wp:positionV relativeFrom="page">
              <wp:posOffset>4640830</wp:posOffset>
            </wp:positionV>
            <wp:extent cx="761" cy="180"/>
            <wp:effectExtent l="0" t="0" r="0" b="0"/>
            <wp:wrapNone/>
            <wp:docPr id="1503" name="Freeform 15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" cy="180"/>
                    </a:xfrm>
                    <a:custGeom>
                      <a:rect l="l" t="t" r="r" b="b"/>
                      <a:pathLst>
                        <a:path w="12700" h="180">
                          <a:moveTo>
                            <a:pt x="0" y="0"/>
                          </a:moveTo>
                          <a:lnTo>
                            <a:pt x="12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79" behindDoc="0" locked="0" layoutInCell="1" allowOverlap="1">
            <wp:simplePos x="0" y="0"/>
            <wp:positionH relativeFrom="page">
              <wp:posOffset>3476243</wp:posOffset>
            </wp:positionH>
            <wp:positionV relativeFrom="page">
              <wp:posOffset>4640830</wp:posOffset>
            </wp:positionV>
            <wp:extent cx="761" cy="180"/>
            <wp:effectExtent l="0" t="0" r="0" b="0"/>
            <wp:wrapNone/>
            <wp:docPr id="1504" name="Freeform 15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" cy="180"/>
                    </a:xfrm>
                    <a:custGeom>
                      <a:rect l="l" t="t" r="r" b="b"/>
                      <a:pathLst>
                        <a:path w="12700" h="180">
                          <a:moveTo>
                            <a:pt x="0" y="0"/>
                          </a:moveTo>
                          <a:lnTo>
                            <a:pt x="12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994" behindDoc="0" locked="0" layoutInCell="1" allowOverlap="1">
            <wp:simplePos x="0" y="0"/>
            <wp:positionH relativeFrom="page">
              <wp:posOffset>3588257</wp:posOffset>
            </wp:positionH>
            <wp:positionV relativeFrom="page">
              <wp:posOffset>4641592</wp:posOffset>
            </wp:positionV>
            <wp:extent cx="34289" cy="6857"/>
            <wp:effectExtent l="0" t="0" r="0" b="0"/>
            <wp:wrapNone/>
            <wp:docPr id="1505" name="Freeform 15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114300"/>
                          </a:move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000" behindDoc="0" locked="0" layoutInCell="1" allowOverlap="1">
            <wp:simplePos x="0" y="0"/>
            <wp:positionH relativeFrom="page">
              <wp:posOffset>3588257</wp:posOffset>
            </wp:positionH>
            <wp:positionV relativeFrom="page">
              <wp:posOffset>4630162</wp:posOffset>
            </wp:positionV>
            <wp:extent cx="34289" cy="6857"/>
            <wp:effectExtent l="0" t="0" r="0" b="0"/>
            <wp:wrapNone/>
            <wp:docPr id="1506" name="Freeform 15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0"/>
                          </a:moveTo>
                          <a:lnTo>
                            <a:pt x="0" y="114300"/>
                          </a:ln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993" behindDoc="0" locked="0" layoutInCell="1" allowOverlap="1">
            <wp:simplePos x="0" y="0"/>
            <wp:positionH relativeFrom="page">
              <wp:posOffset>3568700</wp:posOffset>
            </wp:positionH>
            <wp:positionV relativeFrom="page">
              <wp:posOffset>4641083</wp:posOffset>
            </wp:positionV>
            <wp:extent cx="66547" cy="38867"/>
            <wp:effectExtent l="0" t="0" r="0" b="0"/>
            <wp:wrapNone/>
            <wp:docPr id="1507" name="Picture 15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7" name="Picture 1507"/>
                    <pic:cNvPicPr>
                      <a:picLocks noChangeAspect="0" noChangeArrowheads="1"/>
                    </pic:cNvPicPr>
                  </pic:nvPicPr>
                  <pic:blipFill>
                    <a:blip r:embed="rId1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6547" cy="388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0255" behindDoc="1" locked="0" layoutInCell="1" allowOverlap="1">
            <wp:simplePos x="0" y="0"/>
            <wp:positionH relativeFrom="page">
              <wp:posOffset>3641597</wp:posOffset>
            </wp:positionH>
            <wp:positionV relativeFrom="page">
              <wp:posOffset>4637020</wp:posOffset>
            </wp:positionV>
            <wp:extent cx="6857" cy="14477"/>
            <wp:effectExtent l="0" t="0" r="0" b="0"/>
            <wp:wrapNone/>
            <wp:docPr id="1508" name="Freeform 15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4477"/>
                    </a:xfrm>
                    <a:custGeom>
                      <a:rect l="l" t="t" r="r" b="b"/>
                      <a:pathLst>
                        <a:path w="114300" h="241300">
                          <a:moveTo>
                            <a:pt x="114300" y="38100"/>
                          </a:moveTo>
                          <a:lnTo>
                            <a:pt x="101600" y="25400"/>
                          </a:lnTo>
                          <a:lnTo>
                            <a:pt x="76200" y="12700"/>
                          </a:lnTo>
                          <a:lnTo>
                            <a:pt x="50800" y="0"/>
                          </a:lnTo>
                          <a:lnTo>
                            <a:pt x="25400" y="12700"/>
                          </a:lnTo>
                          <a:lnTo>
                            <a:pt x="12700" y="25400"/>
                          </a:lnTo>
                          <a:lnTo>
                            <a:pt x="0" y="50800"/>
                          </a:lnTo>
                          <a:lnTo>
                            <a:pt x="0" y="114300"/>
                          </a:lnTo>
                          <a:lnTo>
                            <a:pt x="12700" y="139700"/>
                          </a:lnTo>
                          <a:lnTo>
                            <a:pt x="38100" y="152400"/>
                          </a:lnTo>
                          <a:lnTo>
                            <a:pt x="63500" y="152400"/>
                          </a:lnTo>
                          <a:lnTo>
                            <a:pt x="88900" y="139700"/>
                          </a:lnTo>
                          <a:lnTo>
                            <a:pt x="88900" y="241300"/>
                          </a:lnTo>
                          <a:lnTo>
                            <a:pt x="12700" y="24130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54" behindDoc="1" locked="0" layoutInCell="1" allowOverlap="1">
            <wp:simplePos x="0" y="0"/>
            <wp:positionH relativeFrom="page">
              <wp:posOffset>3641597</wp:posOffset>
            </wp:positionH>
            <wp:positionV relativeFrom="page">
              <wp:posOffset>4637020</wp:posOffset>
            </wp:positionV>
            <wp:extent cx="6857" cy="14477"/>
            <wp:effectExtent l="0" t="0" r="0" b="0"/>
            <wp:wrapNone/>
            <wp:docPr id="1509" name="Freeform 15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4477"/>
                    </a:xfrm>
                    <a:custGeom>
                      <a:rect l="l" t="t" r="r" b="b"/>
                      <a:pathLst>
                        <a:path w="114300" h="241300">
                          <a:moveTo>
                            <a:pt x="114300" y="38100"/>
                          </a:moveTo>
                          <a:lnTo>
                            <a:pt x="101600" y="25400"/>
                          </a:lnTo>
                          <a:lnTo>
                            <a:pt x="76200" y="12700"/>
                          </a:lnTo>
                          <a:lnTo>
                            <a:pt x="50800" y="0"/>
                          </a:lnTo>
                          <a:lnTo>
                            <a:pt x="25400" y="12700"/>
                          </a:lnTo>
                          <a:lnTo>
                            <a:pt x="12700" y="25400"/>
                          </a:lnTo>
                          <a:lnTo>
                            <a:pt x="0" y="50800"/>
                          </a:lnTo>
                          <a:lnTo>
                            <a:pt x="0" y="114300"/>
                          </a:lnTo>
                          <a:lnTo>
                            <a:pt x="12700" y="139700"/>
                          </a:lnTo>
                          <a:lnTo>
                            <a:pt x="38100" y="152400"/>
                          </a:lnTo>
                          <a:lnTo>
                            <a:pt x="63500" y="152400"/>
                          </a:lnTo>
                          <a:lnTo>
                            <a:pt x="88900" y="139700"/>
                          </a:lnTo>
                          <a:lnTo>
                            <a:pt x="88900" y="241300"/>
                          </a:lnTo>
                          <a:lnTo>
                            <a:pt x="12700" y="2413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53" behindDoc="1" locked="0" layoutInCell="1" allowOverlap="1">
            <wp:simplePos x="0" y="0"/>
            <wp:positionH relativeFrom="page">
              <wp:posOffset>3655313</wp:posOffset>
            </wp:positionH>
            <wp:positionV relativeFrom="page">
              <wp:posOffset>4637020</wp:posOffset>
            </wp:positionV>
            <wp:extent cx="6857" cy="14477"/>
            <wp:effectExtent l="0" t="0" r="0" b="0"/>
            <wp:wrapNone/>
            <wp:docPr id="1510" name="Freeform 15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4477"/>
                    </a:xfrm>
                    <a:custGeom>
                      <a:rect l="l" t="t" r="r" b="b"/>
                      <a:pathLst>
                        <a:path w="114300" h="241300">
                          <a:moveTo>
                            <a:pt x="63500" y="0"/>
                          </a:moveTo>
                          <a:lnTo>
                            <a:pt x="38100" y="12700"/>
                          </a:lnTo>
                          <a:lnTo>
                            <a:pt x="25400" y="25400"/>
                          </a:lnTo>
                          <a:lnTo>
                            <a:pt x="12700" y="38100"/>
                          </a:lnTo>
                          <a:lnTo>
                            <a:pt x="0" y="63500"/>
                          </a:lnTo>
                          <a:lnTo>
                            <a:pt x="12700" y="101600"/>
                          </a:lnTo>
                          <a:lnTo>
                            <a:pt x="25400" y="114300"/>
                          </a:lnTo>
                          <a:lnTo>
                            <a:pt x="50800" y="127000"/>
                          </a:lnTo>
                          <a:lnTo>
                            <a:pt x="76200" y="127000"/>
                          </a:lnTo>
                          <a:lnTo>
                            <a:pt x="88900" y="139700"/>
                          </a:lnTo>
                          <a:lnTo>
                            <a:pt x="101600" y="152400"/>
                          </a:lnTo>
                          <a:lnTo>
                            <a:pt x="101600" y="215900"/>
                          </a:lnTo>
                          <a:lnTo>
                            <a:pt x="76200" y="228600"/>
                          </a:lnTo>
                          <a:lnTo>
                            <a:pt x="63500" y="241300"/>
                          </a:lnTo>
                          <a:lnTo>
                            <a:pt x="38100" y="228600"/>
                          </a:lnTo>
                          <a:lnTo>
                            <a:pt x="25400" y="215900"/>
                          </a:lnTo>
                          <a:lnTo>
                            <a:pt x="12700" y="190500"/>
                          </a:lnTo>
                          <a:lnTo>
                            <a:pt x="12700" y="152400"/>
                          </a:lnTo>
                          <a:lnTo>
                            <a:pt x="25400" y="139700"/>
                          </a:lnTo>
                          <a:lnTo>
                            <a:pt x="50800" y="127000"/>
                          </a:lnTo>
                          <a:lnTo>
                            <a:pt x="76200" y="127000"/>
                          </a:lnTo>
                          <a:lnTo>
                            <a:pt x="101600" y="114300"/>
                          </a:lnTo>
                          <a:lnTo>
                            <a:pt x="114300" y="101600"/>
                          </a:lnTo>
                          <a:lnTo>
                            <a:pt x="114300" y="38100"/>
                          </a:lnTo>
                          <a:lnTo>
                            <a:pt x="101600" y="25400"/>
                          </a:lnTo>
                          <a:lnTo>
                            <a:pt x="76200" y="12700"/>
                          </a:ln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52" behindDoc="1" locked="0" layoutInCell="1" allowOverlap="1">
            <wp:simplePos x="0" y="0"/>
            <wp:positionH relativeFrom="page">
              <wp:posOffset>3655313</wp:posOffset>
            </wp:positionH>
            <wp:positionV relativeFrom="page">
              <wp:posOffset>4637020</wp:posOffset>
            </wp:positionV>
            <wp:extent cx="6857" cy="14477"/>
            <wp:effectExtent l="0" t="0" r="0" b="0"/>
            <wp:wrapNone/>
            <wp:docPr id="1511" name="Freeform 15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4477"/>
                    </a:xfrm>
                    <a:custGeom>
                      <a:rect l="l" t="t" r="r" b="b"/>
                      <a:pathLst>
                        <a:path w="114300" h="241300">
                          <a:moveTo>
                            <a:pt x="63500" y="0"/>
                          </a:moveTo>
                          <a:lnTo>
                            <a:pt x="38100" y="12700"/>
                          </a:lnTo>
                          <a:lnTo>
                            <a:pt x="25400" y="25400"/>
                          </a:lnTo>
                          <a:lnTo>
                            <a:pt x="12700" y="38100"/>
                          </a:lnTo>
                          <a:lnTo>
                            <a:pt x="0" y="63500"/>
                          </a:lnTo>
                          <a:lnTo>
                            <a:pt x="12700" y="101600"/>
                          </a:lnTo>
                          <a:lnTo>
                            <a:pt x="25400" y="114300"/>
                          </a:lnTo>
                          <a:lnTo>
                            <a:pt x="50800" y="127000"/>
                          </a:lnTo>
                          <a:lnTo>
                            <a:pt x="76200" y="127000"/>
                          </a:lnTo>
                          <a:lnTo>
                            <a:pt x="88900" y="139700"/>
                          </a:lnTo>
                          <a:lnTo>
                            <a:pt x="101600" y="152400"/>
                          </a:lnTo>
                          <a:lnTo>
                            <a:pt x="101600" y="215900"/>
                          </a:lnTo>
                          <a:lnTo>
                            <a:pt x="76200" y="228600"/>
                          </a:lnTo>
                          <a:lnTo>
                            <a:pt x="63500" y="241300"/>
                          </a:lnTo>
                          <a:lnTo>
                            <a:pt x="38100" y="228600"/>
                          </a:lnTo>
                          <a:lnTo>
                            <a:pt x="25400" y="215900"/>
                          </a:lnTo>
                          <a:lnTo>
                            <a:pt x="12700" y="190500"/>
                          </a:lnTo>
                          <a:lnTo>
                            <a:pt x="12700" y="152400"/>
                          </a:lnTo>
                          <a:lnTo>
                            <a:pt x="25400" y="139700"/>
                          </a:lnTo>
                          <a:lnTo>
                            <a:pt x="50800" y="127000"/>
                          </a:lnTo>
                          <a:lnTo>
                            <a:pt x="76200" y="127000"/>
                          </a:lnTo>
                          <a:lnTo>
                            <a:pt x="101600" y="114300"/>
                          </a:lnTo>
                          <a:lnTo>
                            <a:pt x="114300" y="101600"/>
                          </a:lnTo>
                          <a:lnTo>
                            <a:pt x="114300" y="38100"/>
                          </a:lnTo>
                          <a:lnTo>
                            <a:pt x="101600" y="25400"/>
                          </a:lnTo>
                          <a:lnTo>
                            <a:pt x="76200" y="12700"/>
                          </a:ln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51" behindDoc="1" locked="0" layoutInCell="1" allowOverlap="1">
            <wp:simplePos x="0" y="0"/>
            <wp:positionH relativeFrom="page">
              <wp:posOffset>3671315</wp:posOffset>
            </wp:positionH>
            <wp:positionV relativeFrom="page">
              <wp:posOffset>4637020</wp:posOffset>
            </wp:positionV>
            <wp:extent cx="3809" cy="180"/>
            <wp:effectExtent l="0" t="0" r="0" b="0"/>
            <wp:wrapNone/>
            <wp:docPr id="1512" name="Freeform 15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635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50" behindDoc="1" locked="0" layoutInCell="1" allowOverlap="1">
            <wp:simplePos x="0" y="0"/>
            <wp:positionH relativeFrom="page">
              <wp:posOffset>3671315</wp:posOffset>
            </wp:positionH>
            <wp:positionV relativeFrom="page">
              <wp:posOffset>4637020</wp:posOffset>
            </wp:positionV>
            <wp:extent cx="3809" cy="180"/>
            <wp:effectExtent l="0" t="0" r="0" b="0"/>
            <wp:wrapNone/>
            <wp:docPr id="1513" name="Freeform 15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635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49" behindDoc="1" locked="0" layoutInCell="1" allowOverlap="1">
            <wp:simplePos x="0" y="0"/>
            <wp:positionH relativeFrom="page">
              <wp:posOffset>3672839</wp:posOffset>
            </wp:positionH>
            <wp:positionV relativeFrom="page">
              <wp:posOffset>4637020</wp:posOffset>
            </wp:positionV>
            <wp:extent cx="2285" cy="14477"/>
            <wp:effectExtent l="0" t="0" r="0" b="0"/>
            <wp:wrapNone/>
            <wp:docPr id="1514" name="Freeform 15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4477"/>
                    </a:xfrm>
                    <a:custGeom>
                      <a:rect l="l" t="t" r="r" b="b"/>
                      <a:pathLst>
                        <a:path w="38100" h="241300">
                          <a:moveTo>
                            <a:pt x="0" y="0"/>
                          </a:moveTo>
                          <a:lnTo>
                            <a:pt x="0" y="241300"/>
                          </a:lnTo>
                          <a:lnTo>
                            <a:pt x="38100" y="19050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48" behindDoc="1" locked="0" layoutInCell="1" allowOverlap="1">
            <wp:simplePos x="0" y="0"/>
            <wp:positionH relativeFrom="page">
              <wp:posOffset>3672839</wp:posOffset>
            </wp:positionH>
            <wp:positionV relativeFrom="page">
              <wp:posOffset>4637020</wp:posOffset>
            </wp:positionV>
            <wp:extent cx="2285" cy="14477"/>
            <wp:effectExtent l="0" t="0" r="0" b="0"/>
            <wp:wrapNone/>
            <wp:docPr id="1515" name="Freeform 15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4477"/>
                    </a:xfrm>
                    <a:custGeom>
                      <a:rect l="l" t="t" r="r" b="b"/>
                      <a:pathLst>
                        <a:path w="38100" h="241300">
                          <a:moveTo>
                            <a:pt x="0" y="0"/>
                          </a:moveTo>
                          <a:lnTo>
                            <a:pt x="0" y="241300"/>
                          </a:lnTo>
                          <a:lnTo>
                            <a:pt x="38100" y="1905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51" behindDoc="1" locked="0" layoutInCell="1" allowOverlap="1">
            <wp:simplePos x="0" y="0"/>
            <wp:positionH relativeFrom="page">
              <wp:posOffset>2866643</wp:posOffset>
            </wp:positionH>
            <wp:positionV relativeFrom="page">
              <wp:posOffset>4645402</wp:posOffset>
            </wp:positionV>
            <wp:extent cx="16001" cy="180"/>
            <wp:effectExtent l="0" t="0" r="0" b="0"/>
            <wp:wrapNone/>
            <wp:docPr id="1516" name="Freeform 15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180"/>
                    </a:xfrm>
                    <a:custGeom>
                      <a:rect l="l" t="t" r="r" b="b"/>
                      <a:pathLst>
                        <a:path w="266700" h="180">
                          <a:moveTo>
                            <a:pt x="2667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50" behindDoc="1" locked="0" layoutInCell="1" allowOverlap="1">
            <wp:simplePos x="0" y="0"/>
            <wp:positionH relativeFrom="page">
              <wp:posOffset>2866643</wp:posOffset>
            </wp:positionH>
            <wp:positionV relativeFrom="page">
              <wp:posOffset>4645402</wp:posOffset>
            </wp:positionV>
            <wp:extent cx="16001" cy="180"/>
            <wp:effectExtent l="0" t="0" r="0" b="0"/>
            <wp:wrapNone/>
            <wp:docPr id="1517" name="Freeform 15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180"/>
                    </a:xfrm>
                    <a:custGeom>
                      <a:rect l="l" t="t" r="r" b="b"/>
                      <a:pathLst>
                        <a:path w="266700" h="180">
                          <a:moveTo>
                            <a:pt x="2667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78" behindDoc="0" locked="0" layoutInCell="1" allowOverlap="1">
            <wp:simplePos x="0" y="0"/>
            <wp:positionH relativeFrom="page">
              <wp:posOffset>3471671</wp:posOffset>
            </wp:positionH>
            <wp:positionV relativeFrom="page">
              <wp:posOffset>4643878</wp:posOffset>
            </wp:positionV>
            <wp:extent cx="5333" cy="180"/>
            <wp:effectExtent l="0" t="0" r="0" b="0"/>
            <wp:wrapNone/>
            <wp:docPr id="1518" name="Freeform 15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0" y="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77" behindDoc="0" locked="0" layoutInCell="1" allowOverlap="1">
            <wp:simplePos x="0" y="0"/>
            <wp:positionH relativeFrom="page">
              <wp:posOffset>3471671</wp:posOffset>
            </wp:positionH>
            <wp:positionV relativeFrom="page">
              <wp:posOffset>4643878</wp:posOffset>
            </wp:positionV>
            <wp:extent cx="5333" cy="180"/>
            <wp:effectExtent l="0" t="0" r="0" b="0"/>
            <wp:wrapNone/>
            <wp:docPr id="1519" name="Freeform 15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0" y="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94" behindDoc="0" locked="0" layoutInCell="1" allowOverlap="1">
            <wp:simplePos x="0" y="0"/>
            <wp:positionH relativeFrom="page">
              <wp:posOffset>3488435</wp:posOffset>
            </wp:positionH>
            <wp:positionV relativeFrom="page">
              <wp:posOffset>4643116</wp:posOffset>
            </wp:positionV>
            <wp:extent cx="6095" cy="3047"/>
            <wp:effectExtent l="0" t="0" r="0" b="0"/>
            <wp:wrapNone/>
            <wp:docPr id="1520" name="Freeform 15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3047"/>
                    </a:xfrm>
                    <a:custGeom>
                      <a:rect l="l" t="t" r="r" b="b"/>
                      <a:pathLst>
                        <a:path w="101600" h="50800">
                          <a:moveTo>
                            <a:pt x="101600" y="0"/>
                          </a:moveTo>
                          <a:lnTo>
                            <a:pt x="0" y="508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98" behindDoc="0" locked="0" layoutInCell="1" allowOverlap="1">
            <wp:simplePos x="0" y="0"/>
            <wp:positionH relativeFrom="page">
              <wp:posOffset>3485387</wp:posOffset>
            </wp:positionH>
            <wp:positionV relativeFrom="page">
              <wp:posOffset>4643116</wp:posOffset>
            </wp:positionV>
            <wp:extent cx="9143" cy="180"/>
            <wp:effectExtent l="0" t="0" r="0" b="0"/>
            <wp:wrapNone/>
            <wp:docPr id="1521" name="Freeform 15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180"/>
                    </a:xfrm>
                    <a:custGeom>
                      <a:rect l="l" t="t" r="r" b="b"/>
                      <a:pathLst>
                        <a:path w="152400" h="180">
                          <a:moveTo>
                            <a:pt x="0" y="0"/>
                          </a:moveTo>
                          <a:lnTo>
                            <a:pt x="152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97" behindDoc="0" locked="0" layoutInCell="1" allowOverlap="1">
            <wp:simplePos x="0" y="0"/>
            <wp:positionH relativeFrom="page">
              <wp:posOffset>3485387</wp:posOffset>
            </wp:positionH>
            <wp:positionV relativeFrom="page">
              <wp:posOffset>4643116</wp:posOffset>
            </wp:positionV>
            <wp:extent cx="9143" cy="180"/>
            <wp:effectExtent l="0" t="0" r="0" b="0"/>
            <wp:wrapNone/>
            <wp:docPr id="1522" name="Freeform 15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180"/>
                    </a:xfrm>
                    <a:custGeom>
                      <a:rect l="l" t="t" r="r" b="b"/>
                      <a:pathLst>
                        <a:path w="152400" h="180">
                          <a:moveTo>
                            <a:pt x="0" y="0"/>
                          </a:moveTo>
                          <a:lnTo>
                            <a:pt x="152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96" behindDoc="0" locked="0" layoutInCell="1" allowOverlap="1">
            <wp:simplePos x="0" y="0"/>
            <wp:positionH relativeFrom="page">
              <wp:posOffset>3488435</wp:posOffset>
            </wp:positionH>
            <wp:positionV relativeFrom="page">
              <wp:posOffset>4640830</wp:posOffset>
            </wp:positionV>
            <wp:extent cx="6095" cy="2285"/>
            <wp:effectExtent l="0" t="0" r="0" b="0"/>
            <wp:wrapNone/>
            <wp:docPr id="1523" name="Freeform 15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2285"/>
                    </a:xfrm>
                    <a:custGeom>
                      <a:rect l="l" t="t" r="r" b="b"/>
                      <a:pathLst>
                        <a:path w="101600" h="38100">
                          <a:moveTo>
                            <a:pt x="0" y="0"/>
                          </a:moveTo>
                          <a:lnTo>
                            <a:pt x="101600" y="381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95" behindDoc="0" locked="0" layoutInCell="1" allowOverlap="1">
            <wp:simplePos x="0" y="0"/>
            <wp:positionH relativeFrom="page">
              <wp:posOffset>3488435</wp:posOffset>
            </wp:positionH>
            <wp:positionV relativeFrom="page">
              <wp:posOffset>4640830</wp:posOffset>
            </wp:positionV>
            <wp:extent cx="6095" cy="2285"/>
            <wp:effectExtent l="0" t="0" r="0" b="0"/>
            <wp:wrapNone/>
            <wp:docPr id="1524" name="Freeform 15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2285"/>
                    </a:xfrm>
                    <a:custGeom>
                      <a:rect l="l" t="t" r="r" b="b"/>
                      <a:pathLst>
                        <a:path w="101600" h="38100">
                          <a:moveTo>
                            <a:pt x="0" y="0"/>
                          </a:moveTo>
                          <a:lnTo>
                            <a:pt x="101600" y="381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65" behindDoc="0" locked="0" layoutInCell="1" allowOverlap="1">
            <wp:simplePos x="0" y="0"/>
            <wp:positionH relativeFrom="page">
              <wp:posOffset>3517391</wp:posOffset>
            </wp:positionH>
            <wp:positionV relativeFrom="page">
              <wp:posOffset>4636258</wp:posOffset>
            </wp:positionV>
            <wp:extent cx="18287" cy="9905"/>
            <wp:effectExtent l="0" t="0" r="0" b="0"/>
            <wp:wrapNone/>
            <wp:docPr id="1525" name="Freeform 15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87" cy="9905"/>
                    </a:xfrm>
                    <a:custGeom>
                      <a:rect l="l" t="t" r="r" b="b"/>
                      <a:pathLst>
                        <a:path w="304800" h="165100">
                          <a:moveTo>
                            <a:pt x="0" y="88900"/>
                          </a:moveTo>
                          <a:lnTo>
                            <a:pt x="12700" y="50800"/>
                          </a:lnTo>
                          <a:lnTo>
                            <a:pt x="38100" y="25400"/>
                          </a:lnTo>
                          <a:lnTo>
                            <a:pt x="63500" y="12700"/>
                          </a:lnTo>
                          <a:lnTo>
                            <a:pt x="101600" y="0"/>
                          </a:lnTo>
                          <a:lnTo>
                            <a:pt x="203200" y="0"/>
                          </a:lnTo>
                          <a:lnTo>
                            <a:pt x="241300" y="12700"/>
                          </a:lnTo>
                          <a:lnTo>
                            <a:pt x="266700" y="25400"/>
                          </a:lnTo>
                          <a:lnTo>
                            <a:pt x="304800" y="50800"/>
                          </a:lnTo>
                          <a:lnTo>
                            <a:pt x="304800" y="114300"/>
                          </a:lnTo>
                          <a:lnTo>
                            <a:pt x="266700" y="139700"/>
                          </a:lnTo>
                          <a:lnTo>
                            <a:pt x="241300" y="152400"/>
                          </a:lnTo>
                          <a:lnTo>
                            <a:pt x="203200" y="165100"/>
                          </a:lnTo>
                          <a:lnTo>
                            <a:pt x="101600" y="165100"/>
                          </a:lnTo>
                          <a:lnTo>
                            <a:pt x="63500" y="152400"/>
                          </a:lnTo>
                          <a:lnTo>
                            <a:pt x="38100" y="139700"/>
                          </a:lnTo>
                          <a:lnTo>
                            <a:pt x="12700" y="114300"/>
                          </a:lnTo>
                          <a:lnTo>
                            <a:pt x="0" y="88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93" behindDoc="0" locked="0" layoutInCell="1" allowOverlap="1">
            <wp:simplePos x="0" y="0"/>
            <wp:positionH relativeFrom="page">
              <wp:posOffset>3488435</wp:posOffset>
            </wp:positionH>
            <wp:positionV relativeFrom="page">
              <wp:posOffset>4643116</wp:posOffset>
            </wp:positionV>
            <wp:extent cx="6095" cy="3047"/>
            <wp:effectExtent l="0" t="0" r="0" b="0"/>
            <wp:wrapNone/>
            <wp:docPr id="1526" name="Freeform 15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3047"/>
                    </a:xfrm>
                    <a:custGeom>
                      <a:rect l="l" t="t" r="r" b="b"/>
                      <a:pathLst>
                        <a:path w="101600" h="50800">
                          <a:moveTo>
                            <a:pt x="101600" y="0"/>
                          </a:moveTo>
                          <a:lnTo>
                            <a:pt x="0" y="508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92" behindDoc="0" locked="0" layoutInCell="1" allowOverlap="1">
            <wp:simplePos x="0" y="0"/>
            <wp:positionH relativeFrom="page">
              <wp:posOffset>3488435</wp:posOffset>
            </wp:positionH>
            <wp:positionV relativeFrom="page">
              <wp:posOffset>4640830</wp:posOffset>
            </wp:positionV>
            <wp:extent cx="180" cy="5333"/>
            <wp:effectExtent l="0" t="0" r="0" b="0"/>
            <wp:wrapNone/>
            <wp:docPr id="1527" name="Freeform 15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5333"/>
                    </a:xfrm>
                    <a:custGeom>
                      <a:rect l="l" t="t" r="r" b="b"/>
                      <a:pathLst>
                        <a:path w="180" h="88900">
                          <a:moveTo>
                            <a:pt x="0" y="88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91" behindDoc="0" locked="0" layoutInCell="1" allowOverlap="1">
            <wp:simplePos x="0" y="0"/>
            <wp:positionH relativeFrom="page">
              <wp:posOffset>3488435</wp:posOffset>
            </wp:positionH>
            <wp:positionV relativeFrom="page">
              <wp:posOffset>4640830</wp:posOffset>
            </wp:positionV>
            <wp:extent cx="180" cy="5333"/>
            <wp:effectExtent l="0" t="0" r="0" b="0"/>
            <wp:wrapNone/>
            <wp:docPr id="1528" name="Freeform 15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5333"/>
                    </a:xfrm>
                    <a:custGeom>
                      <a:rect l="l" t="t" r="r" b="b"/>
                      <a:pathLst>
                        <a:path w="180" h="88900">
                          <a:moveTo>
                            <a:pt x="0" y="88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88" behindDoc="0" locked="0" layoutInCell="1" allowOverlap="1">
            <wp:simplePos x="0" y="0"/>
            <wp:positionH relativeFrom="page">
              <wp:posOffset>3488435</wp:posOffset>
            </wp:positionH>
            <wp:positionV relativeFrom="page">
              <wp:posOffset>4643878</wp:posOffset>
            </wp:positionV>
            <wp:extent cx="5333" cy="180"/>
            <wp:effectExtent l="0" t="0" r="0" b="0"/>
            <wp:wrapNone/>
            <wp:docPr id="1529" name="Freeform 15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0" y="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90" behindDoc="0" locked="0" layoutInCell="1" allowOverlap="1">
            <wp:simplePos x="0" y="0"/>
            <wp:positionH relativeFrom="page">
              <wp:posOffset>3488435</wp:posOffset>
            </wp:positionH>
            <wp:positionV relativeFrom="page">
              <wp:posOffset>4640830</wp:posOffset>
            </wp:positionV>
            <wp:extent cx="761" cy="180"/>
            <wp:effectExtent l="0" t="0" r="0" b="0"/>
            <wp:wrapNone/>
            <wp:docPr id="1530" name="Freeform 15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" cy="180"/>
                    </a:xfrm>
                    <a:custGeom>
                      <a:rect l="l" t="t" r="r" b="b"/>
                      <a:pathLst>
                        <a:path w="12700" h="180">
                          <a:moveTo>
                            <a:pt x="0" y="0"/>
                          </a:moveTo>
                          <a:lnTo>
                            <a:pt x="12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89" behindDoc="0" locked="0" layoutInCell="1" allowOverlap="1">
            <wp:simplePos x="0" y="0"/>
            <wp:positionH relativeFrom="page">
              <wp:posOffset>3488435</wp:posOffset>
            </wp:positionH>
            <wp:positionV relativeFrom="page">
              <wp:posOffset>4640830</wp:posOffset>
            </wp:positionV>
            <wp:extent cx="761" cy="180"/>
            <wp:effectExtent l="0" t="0" r="0" b="0"/>
            <wp:wrapNone/>
            <wp:docPr id="1531" name="Freeform 15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" cy="180"/>
                    </a:xfrm>
                    <a:custGeom>
                      <a:rect l="l" t="t" r="r" b="b"/>
                      <a:pathLst>
                        <a:path w="12700" h="180">
                          <a:moveTo>
                            <a:pt x="0" y="0"/>
                          </a:moveTo>
                          <a:lnTo>
                            <a:pt x="12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66" behindDoc="0" locked="0" layoutInCell="1" allowOverlap="1">
            <wp:simplePos x="0" y="0"/>
            <wp:positionH relativeFrom="page">
              <wp:posOffset>3517391</wp:posOffset>
            </wp:positionH>
            <wp:positionV relativeFrom="page">
              <wp:posOffset>4636258</wp:posOffset>
            </wp:positionV>
            <wp:extent cx="18287" cy="9905"/>
            <wp:effectExtent l="0" t="0" r="0" b="0"/>
            <wp:wrapNone/>
            <wp:docPr id="1532" name="Freeform 15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87" cy="9905"/>
                    </a:xfrm>
                    <a:custGeom>
                      <a:rect l="l" t="t" r="r" b="b"/>
                      <a:pathLst>
                        <a:path w="304800" h="165100">
                          <a:moveTo>
                            <a:pt x="0" y="88900"/>
                          </a:moveTo>
                          <a:lnTo>
                            <a:pt x="12700" y="50800"/>
                          </a:lnTo>
                          <a:lnTo>
                            <a:pt x="38100" y="25400"/>
                          </a:lnTo>
                          <a:lnTo>
                            <a:pt x="63500" y="12700"/>
                          </a:lnTo>
                          <a:lnTo>
                            <a:pt x="101600" y="0"/>
                          </a:lnTo>
                          <a:lnTo>
                            <a:pt x="203200" y="0"/>
                          </a:lnTo>
                          <a:lnTo>
                            <a:pt x="241300" y="12700"/>
                          </a:lnTo>
                          <a:lnTo>
                            <a:pt x="266700" y="25400"/>
                          </a:lnTo>
                          <a:lnTo>
                            <a:pt x="304800" y="50800"/>
                          </a:lnTo>
                          <a:lnTo>
                            <a:pt x="304800" y="114300"/>
                          </a:lnTo>
                          <a:lnTo>
                            <a:pt x="266700" y="139700"/>
                          </a:lnTo>
                          <a:lnTo>
                            <a:pt x="241300" y="152400"/>
                          </a:lnTo>
                          <a:lnTo>
                            <a:pt x="203200" y="165100"/>
                          </a:lnTo>
                          <a:lnTo>
                            <a:pt x="101600" y="165100"/>
                          </a:lnTo>
                          <a:lnTo>
                            <a:pt x="63500" y="152400"/>
                          </a:lnTo>
                          <a:lnTo>
                            <a:pt x="38100" y="139700"/>
                          </a:lnTo>
                          <a:lnTo>
                            <a:pt x="12700" y="114300"/>
                          </a:lnTo>
                          <a:lnTo>
                            <a:pt x="0" y="88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87" behindDoc="0" locked="0" layoutInCell="1" allowOverlap="1">
            <wp:simplePos x="0" y="0"/>
            <wp:positionH relativeFrom="page">
              <wp:posOffset>3488435</wp:posOffset>
            </wp:positionH>
            <wp:positionV relativeFrom="page">
              <wp:posOffset>4643878</wp:posOffset>
            </wp:positionV>
            <wp:extent cx="5333" cy="180"/>
            <wp:effectExtent l="0" t="0" r="0" b="0"/>
            <wp:wrapNone/>
            <wp:docPr id="1533" name="Freeform 15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0" y="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76" behindDoc="0" locked="0" layoutInCell="1" allowOverlap="1">
            <wp:simplePos x="0" y="0"/>
            <wp:positionH relativeFrom="page">
              <wp:posOffset>3043427</wp:posOffset>
            </wp:positionH>
            <wp:positionV relativeFrom="page">
              <wp:posOffset>4653022</wp:posOffset>
            </wp:positionV>
            <wp:extent cx="5333" cy="180"/>
            <wp:effectExtent l="0" t="0" r="0" b="0"/>
            <wp:wrapNone/>
            <wp:docPr id="1534" name="Freeform 15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889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75" behindDoc="0" locked="0" layoutInCell="1" allowOverlap="1">
            <wp:simplePos x="0" y="0"/>
            <wp:positionH relativeFrom="page">
              <wp:posOffset>3043427</wp:posOffset>
            </wp:positionH>
            <wp:positionV relativeFrom="page">
              <wp:posOffset>4653022</wp:posOffset>
            </wp:positionV>
            <wp:extent cx="5333" cy="180"/>
            <wp:effectExtent l="0" t="0" r="0" b="0"/>
            <wp:wrapNone/>
            <wp:docPr id="1535" name="Freeform 15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889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66" behindDoc="0" locked="0" layoutInCell="1" allowOverlap="1">
            <wp:simplePos x="0" y="0"/>
            <wp:positionH relativeFrom="page">
              <wp:posOffset>3477767</wp:posOffset>
            </wp:positionH>
            <wp:positionV relativeFrom="page">
              <wp:posOffset>4656070</wp:posOffset>
            </wp:positionV>
            <wp:extent cx="180" cy="38099"/>
            <wp:effectExtent l="0" t="0" r="0" b="0"/>
            <wp:wrapNone/>
            <wp:docPr id="1536" name="Freeform 15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8099"/>
                    </a:xfrm>
                    <a:custGeom>
                      <a:rect l="l" t="t" r="r" b="b"/>
                      <a:pathLst>
                        <a:path w="180" h="635000">
                          <a:moveTo>
                            <a:pt x="0" y="6350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65" behindDoc="0" locked="0" layoutInCell="1" allowOverlap="1">
            <wp:simplePos x="0" y="0"/>
            <wp:positionH relativeFrom="page">
              <wp:posOffset>3477767</wp:posOffset>
            </wp:positionH>
            <wp:positionV relativeFrom="page">
              <wp:posOffset>4656070</wp:posOffset>
            </wp:positionV>
            <wp:extent cx="180" cy="38099"/>
            <wp:effectExtent l="0" t="0" r="0" b="0"/>
            <wp:wrapNone/>
            <wp:docPr id="1537" name="Freeform 15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8099"/>
                    </a:xfrm>
                    <a:custGeom>
                      <a:rect l="l" t="t" r="r" b="b"/>
                      <a:pathLst>
                        <a:path w="180" h="635000">
                          <a:moveTo>
                            <a:pt x="0" y="6350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64" behindDoc="0" locked="0" layoutInCell="1" allowOverlap="1">
            <wp:simplePos x="0" y="0"/>
            <wp:positionH relativeFrom="page">
              <wp:posOffset>3477767</wp:posOffset>
            </wp:positionH>
            <wp:positionV relativeFrom="page">
              <wp:posOffset>4656070</wp:posOffset>
            </wp:positionV>
            <wp:extent cx="12191" cy="180"/>
            <wp:effectExtent l="0" t="0" r="0" b="0"/>
            <wp:wrapNone/>
            <wp:docPr id="1538" name="Freeform 15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1" cy="180"/>
                    </a:xfrm>
                    <a:custGeom>
                      <a:rect l="l" t="t" r="r" b="b"/>
                      <a:pathLst>
                        <a:path w="203200" h="180">
                          <a:moveTo>
                            <a:pt x="2032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63" behindDoc="0" locked="0" layoutInCell="1" allowOverlap="1">
            <wp:simplePos x="0" y="0"/>
            <wp:positionH relativeFrom="page">
              <wp:posOffset>3477767</wp:posOffset>
            </wp:positionH>
            <wp:positionV relativeFrom="page">
              <wp:posOffset>4656070</wp:posOffset>
            </wp:positionV>
            <wp:extent cx="12191" cy="180"/>
            <wp:effectExtent l="0" t="0" r="0" b="0"/>
            <wp:wrapNone/>
            <wp:docPr id="1539" name="Freeform 15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1" cy="180"/>
                    </a:xfrm>
                    <a:custGeom>
                      <a:rect l="l" t="t" r="r" b="b"/>
                      <a:pathLst>
                        <a:path w="203200" h="180">
                          <a:moveTo>
                            <a:pt x="2032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48" behindDoc="0" locked="0" layoutInCell="1" allowOverlap="1">
            <wp:simplePos x="0" y="0"/>
            <wp:positionH relativeFrom="page">
              <wp:posOffset>3472433</wp:posOffset>
            </wp:positionH>
            <wp:positionV relativeFrom="page">
              <wp:posOffset>4657594</wp:posOffset>
            </wp:positionV>
            <wp:extent cx="180" cy="28193"/>
            <wp:effectExtent l="0" t="0" r="0" b="0"/>
            <wp:wrapNone/>
            <wp:docPr id="1540" name="Freeform 15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47" behindDoc="0" locked="0" layoutInCell="1" allowOverlap="1">
            <wp:simplePos x="0" y="0"/>
            <wp:positionH relativeFrom="page">
              <wp:posOffset>3472433</wp:posOffset>
            </wp:positionH>
            <wp:positionV relativeFrom="page">
              <wp:posOffset>4657594</wp:posOffset>
            </wp:positionV>
            <wp:extent cx="180" cy="28193"/>
            <wp:effectExtent l="0" t="0" r="0" b="0"/>
            <wp:wrapNone/>
            <wp:docPr id="1541" name="Freeform 15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74" behindDoc="0" locked="0" layoutInCell="1" allowOverlap="1">
            <wp:simplePos x="0" y="0"/>
            <wp:positionH relativeFrom="page">
              <wp:posOffset>3482339</wp:posOffset>
            </wp:positionH>
            <wp:positionV relativeFrom="page">
              <wp:posOffset>4652260</wp:posOffset>
            </wp:positionV>
            <wp:extent cx="3047" cy="19049"/>
            <wp:effectExtent l="0" t="0" r="0" b="0"/>
            <wp:wrapNone/>
            <wp:docPr id="1542" name="Freeform 15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19049"/>
                    </a:xfrm>
                    <a:custGeom>
                      <a:rect l="l" t="t" r="r" b="b"/>
                      <a:pathLst>
                        <a:path w="50800" h="317500">
                          <a:moveTo>
                            <a:pt x="50800" y="0"/>
                          </a:moveTo>
                          <a:lnTo>
                            <a:pt x="50800" y="317500"/>
                          </a:lnTo>
                          <a:lnTo>
                            <a:pt x="0" y="2540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76" behindDoc="0" locked="0" layoutInCell="1" allowOverlap="1">
            <wp:simplePos x="0" y="0"/>
            <wp:positionH relativeFrom="page">
              <wp:posOffset>3482339</wp:posOffset>
            </wp:positionH>
            <wp:positionV relativeFrom="page">
              <wp:posOffset>4652260</wp:posOffset>
            </wp:positionV>
            <wp:extent cx="5333" cy="180"/>
            <wp:effectExtent l="0" t="0" r="0" b="0"/>
            <wp:wrapNone/>
            <wp:docPr id="1543" name="Freeform 15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0" y="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75" behindDoc="0" locked="0" layoutInCell="1" allowOverlap="1">
            <wp:simplePos x="0" y="0"/>
            <wp:positionH relativeFrom="page">
              <wp:posOffset>3482339</wp:posOffset>
            </wp:positionH>
            <wp:positionV relativeFrom="page">
              <wp:posOffset>4652260</wp:posOffset>
            </wp:positionV>
            <wp:extent cx="5333" cy="180"/>
            <wp:effectExtent l="0" t="0" r="0" b="0"/>
            <wp:wrapNone/>
            <wp:docPr id="1544" name="Freeform 15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0" y="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73" behindDoc="0" locked="0" layoutInCell="1" allowOverlap="1">
            <wp:simplePos x="0" y="0"/>
            <wp:positionH relativeFrom="page">
              <wp:posOffset>3482339</wp:posOffset>
            </wp:positionH>
            <wp:positionV relativeFrom="page">
              <wp:posOffset>4652260</wp:posOffset>
            </wp:positionV>
            <wp:extent cx="3047" cy="19049"/>
            <wp:effectExtent l="0" t="0" r="0" b="0"/>
            <wp:wrapNone/>
            <wp:docPr id="1545" name="Freeform 15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19049"/>
                    </a:xfrm>
                    <a:custGeom>
                      <a:rect l="l" t="t" r="r" b="b"/>
                      <a:pathLst>
                        <a:path w="50800" h="317500">
                          <a:moveTo>
                            <a:pt x="50800" y="0"/>
                          </a:moveTo>
                          <a:lnTo>
                            <a:pt x="50800" y="317500"/>
                          </a:lnTo>
                          <a:lnTo>
                            <a:pt x="0" y="2540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96" behindDoc="0" locked="0" layoutInCell="1" allowOverlap="1">
            <wp:simplePos x="0" y="0"/>
            <wp:positionH relativeFrom="page">
              <wp:posOffset>3507485</wp:posOffset>
            </wp:positionH>
            <wp:positionV relativeFrom="page">
              <wp:posOffset>4647688</wp:posOffset>
            </wp:positionV>
            <wp:extent cx="37337" cy="180"/>
            <wp:effectExtent l="0" t="0" r="0" b="0"/>
            <wp:wrapNone/>
            <wp:docPr id="1546" name="Freeform 15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180"/>
                    </a:xfrm>
                    <a:custGeom>
                      <a:rect l="l" t="t" r="r" b="b"/>
                      <a:pathLst>
                        <a:path w="622300" h="180">
                          <a:moveTo>
                            <a:pt x="0" y="0"/>
                          </a:moveTo>
                          <a:lnTo>
                            <a:pt x="622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95" behindDoc="0" locked="0" layoutInCell="1" allowOverlap="1">
            <wp:simplePos x="0" y="0"/>
            <wp:positionH relativeFrom="page">
              <wp:posOffset>3507485</wp:posOffset>
            </wp:positionH>
            <wp:positionV relativeFrom="page">
              <wp:posOffset>4647688</wp:posOffset>
            </wp:positionV>
            <wp:extent cx="37337" cy="180"/>
            <wp:effectExtent l="0" t="0" r="0" b="0"/>
            <wp:wrapNone/>
            <wp:docPr id="1547" name="Freeform 15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180"/>
                    </a:xfrm>
                    <a:custGeom>
                      <a:rect l="l" t="t" r="r" b="b"/>
                      <a:pathLst>
                        <a:path w="622300" h="180">
                          <a:moveTo>
                            <a:pt x="0" y="0"/>
                          </a:moveTo>
                          <a:lnTo>
                            <a:pt x="622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988" behindDoc="0" locked="0" layoutInCell="1" allowOverlap="1">
            <wp:simplePos x="0" y="0"/>
            <wp:positionH relativeFrom="page">
              <wp:posOffset>3568700</wp:posOffset>
            </wp:positionH>
            <wp:positionV relativeFrom="page">
              <wp:posOffset>4652514</wp:posOffset>
            </wp:positionV>
            <wp:extent cx="66547" cy="40136"/>
            <wp:effectExtent l="0" t="0" r="0" b="0"/>
            <wp:wrapNone/>
            <wp:docPr id="1548" name="Picture 15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8" name="Picture 1548"/>
                    <pic:cNvPicPr>
                      <a:picLocks noChangeAspect="0" noChangeArrowheads="1"/>
                    </pic:cNvPicPr>
                  </pic:nvPicPr>
                  <pic:blipFill>
                    <a:blip r:embed="rId15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6547" cy="401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671" behindDoc="0" locked="0" layoutInCell="1" allowOverlap="1">
            <wp:simplePos x="0" y="0"/>
            <wp:positionH relativeFrom="page">
              <wp:posOffset>2882900</wp:posOffset>
            </wp:positionH>
            <wp:positionV relativeFrom="page">
              <wp:posOffset>4664706</wp:posOffset>
            </wp:positionV>
            <wp:extent cx="61213" cy="40644"/>
            <wp:effectExtent l="0" t="0" r="0" b="0"/>
            <wp:wrapNone/>
            <wp:docPr id="1549" name="Picture 15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9" name="Picture 1549"/>
                    <pic:cNvPicPr>
                      <a:picLocks noChangeAspect="0" noChangeArrowheads="1"/>
                    </pic:cNvPicPr>
                  </pic:nvPicPr>
                  <pic:blipFill>
                    <a:blip r:embed="rId15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213" cy="40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660" behindDoc="0" locked="0" layoutInCell="1" allowOverlap="1">
            <wp:simplePos x="0" y="0"/>
            <wp:positionH relativeFrom="page">
              <wp:posOffset>2897123</wp:posOffset>
            </wp:positionH>
            <wp:positionV relativeFrom="page">
              <wp:posOffset>4653784</wp:posOffset>
            </wp:positionV>
            <wp:extent cx="34289" cy="6857"/>
            <wp:effectExtent l="0" t="0" r="0" b="0"/>
            <wp:wrapNone/>
            <wp:docPr id="1550" name="Freeform 15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114300"/>
                          </a:move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59" behindDoc="0" locked="0" layoutInCell="1" allowOverlap="1">
            <wp:simplePos x="0" y="0"/>
            <wp:positionH relativeFrom="page">
              <wp:posOffset>3490721</wp:posOffset>
            </wp:positionH>
            <wp:positionV relativeFrom="page">
              <wp:posOffset>4653784</wp:posOffset>
            </wp:positionV>
            <wp:extent cx="6095" cy="2285"/>
            <wp:effectExtent l="0" t="0" r="0" b="0"/>
            <wp:wrapNone/>
            <wp:docPr id="1551" name="Freeform 15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2285"/>
                    </a:xfrm>
                    <a:custGeom>
                      <a:rect l="l" t="t" r="r" b="b"/>
                      <a:pathLst>
                        <a:path w="101600" h="38100">
                          <a:moveTo>
                            <a:pt x="0" y="0"/>
                          </a:moveTo>
                          <a:lnTo>
                            <a:pt x="101600" y="381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02" behindDoc="0" locked="0" layoutInCell="1" allowOverlap="1">
            <wp:simplePos x="0" y="0"/>
            <wp:positionH relativeFrom="page">
              <wp:posOffset>3036569</wp:posOffset>
            </wp:positionH>
            <wp:positionV relativeFrom="page">
              <wp:posOffset>4662166</wp:posOffset>
            </wp:positionV>
            <wp:extent cx="180" cy="28193"/>
            <wp:effectExtent l="0" t="0" r="0" b="0"/>
            <wp:wrapNone/>
            <wp:docPr id="1552" name="Freeform 15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01" behindDoc="0" locked="0" layoutInCell="1" allowOverlap="1">
            <wp:simplePos x="0" y="0"/>
            <wp:positionH relativeFrom="page">
              <wp:posOffset>3036569</wp:posOffset>
            </wp:positionH>
            <wp:positionV relativeFrom="page">
              <wp:posOffset>4662166</wp:posOffset>
            </wp:positionV>
            <wp:extent cx="180" cy="28193"/>
            <wp:effectExtent l="0" t="0" r="0" b="0"/>
            <wp:wrapNone/>
            <wp:docPr id="1553" name="Freeform 15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93" behindDoc="0" locked="0" layoutInCell="1" allowOverlap="1">
            <wp:simplePos x="0" y="0"/>
            <wp:positionH relativeFrom="page">
              <wp:posOffset>3036569</wp:posOffset>
            </wp:positionH>
            <wp:positionV relativeFrom="page">
              <wp:posOffset>4659880</wp:posOffset>
            </wp:positionV>
            <wp:extent cx="6095" cy="2285"/>
            <wp:effectExtent l="0" t="0" r="0" b="0"/>
            <wp:wrapNone/>
            <wp:docPr id="1554" name="Freeform 15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2285"/>
                    </a:xfrm>
                    <a:custGeom>
                      <a:rect l="l" t="t" r="r" b="b"/>
                      <a:pathLst>
                        <a:path w="101600" h="38100">
                          <a:moveTo>
                            <a:pt x="0" y="38100"/>
                          </a:moveTo>
                          <a:lnTo>
                            <a:pt x="101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92" behindDoc="0" locked="0" layoutInCell="1" allowOverlap="1">
            <wp:simplePos x="0" y="0"/>
            <wp:positionH relativeFrom="page">
              <wp:posOffset>3042665</wp:posOffset>
            </wp:positionH>
            <wp:positionV relativeFrom="page">
              <wp:posOffset>4659880</wp:posOffset>
            </wp:positionV>
            <wp:extent cx="180" cy="5333"/>
            <wp:effectExtent l="0" t="0" r="0" b="0"/>
            <wp:wrapNone/>
            <wp:docPr id="1555" name="Freeform 15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5333"/>
                    </a:xfrm>
                    <a:custGeom>
                      <a:rect l="l" t="t" r="r" b="b"/>
                      <a:pathLst>
                        <a:path w="180" h="88900">
                          <a:moveTo>
                            <a:pt x="0" y="0"/>
                          </a:moveTo>
                          <a:lnTo>
                            <a:pt x="0" y="88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91" behindDoc="0" locked="0" layoutInCell="1" allowOverlap="1">
            <wp:simplePos x="0" y="0"/>
            <wp:positionH relativeFrom="page">
              <wp:posOffset>3042665</wp:posOffset>
            </wp:positionH>
            <wp:positionV relativeFrom="page">
              <wp:posOffset>4659880</wp:posOffset>
            </wp:positionV>
            <wp:extent cx="180" cy="5333"/>
            <wp:effectExtent l="0" t="0" r="0" b="0"/>
            <wp:wrapNone/>
            <wp:docPr id="1556" name="Freeform 15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5333"/>
                    </a:xfrm>
                    <a:custGeom>
                      <a:rect l="l" t="t" r="r" b="b"/>
                      <a:pathLst>
                        <a:path w="180" h="88900">
                          <a:moveTo>
                            <a:pt x="0" y="0"/>
                          </a:moveTo>
                          <a:lnTo>
                            <a:pt x="0" y="88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94" behindDoc="0" locked="0" layoutInCell="1" allowOverlap="1">
            <wp:simplePos x="0" y="0"/>
            <wp:positionH relativeFrom="page">
              <wp:posOffset>3036569</wp:posOffset>
            </wp:positionH>
            <wp:positionV relativeFrom="page">
              <wp:posOffset>4659880</wp:posOffset>
            </wp:positionV>
            <wp:extent cx="6095" cy="2285"/>
            <wp:effectExtent l="0" t="0" r="0" b="0"/>
            <wp:wrapNone/>
            <wp:docPr id="1557" name="Freeform 15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2285"/>
                    </a:xfrm>
                    <a:custGeom>
                      <a:rect l="l" t="t" r="r" b="b"/>
                      <a:pathLst>
                        <a:path w="101600" h="38100">
                          <a:moveTo>
                            <a:pt x="0" y="38100"/>
                          </a:moveTo>
                          <a:lnTo>
                            <a:pt x="101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48" behindDoc="0" locked="0" layoutInCell="1" allowOverlap="1">
            <wp:simplePos x="0" y="0"/>
            <wp:positionH relativeFrom="page">
              <wp:posOffset>3483863</wp:posOffset>
            </wp:positionH>
            <wp:positionV relativeFrom="page">
              <wp:posOffset>4653784</wp:posOffset>
            </wp:positionV>
            <wp:extent cx="180" cy="5333"/>
            <wp:effectExtent l="0" t="0" r="0" b="0"/>
            <wp:wrapNone/>
            <wp:docPr id="1558" name="Freeform 15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5333"/>
                    </a:xfrm>
                    <a:custGeom>
                      <a:rect l="l" t="t" r="r" b="b"/>
                      <a:pathLst>
                        <a:path w="180" h="88900">
                          <a:moveTo>
                            <a:pt x="0" y="0"/>
                          </a:moveTo>
                          <a:lnTo>
                            <a:pt x="0" y="88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47" behindDoc="0" locked="0" layoutInCell="1" allowOverlap="1">
            <wp:simplePos x="0" y="0"/>
            <wp:positionH relativeFrom="page">
              <wp:posOffset>3483863</wp:posOffset>
            </wp:positionH>
            <wp:positionV relativeFrom="page">
              <wp:posOffset>4653784</wp:posOffset>
            </wp:positionV>
            <wp:extent cx="180" cy="5333"/>
            <wp:effectExtent l="0" t="0" r="0" b="0"/>
            <wp:wrapNone/>
            <wp:docPr id="1559" name="Freeform 15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5333"/>
                    </a:xfrm>
                    <a:custGeom>
                      <a:rect l="l" t="t" r="r" b="b"/>
                      <a:pathLst>
                        <a:path w="180" h="88900">
                          <a:moveTo>
                            <a:pt x="0" y="0"/>
                          </a:moveTo>
                          <a:lnTo>
                            <a:pt x="0" y="88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89" behindDoc="0" locked="0" layoutInCell="1" allowOverlap="1">
            <wp:simplePos x="0" y="0"/>
            <wp:positionH relativeFrom="page">
              <wp:posOffset>3037331</wp:posOffset>
            </wp:positionH>
            <wp:positionV relativeFrom="page">
              <wp:posOffset>4662166</wp:posOffset>
            </wp:positionV>
            <wp:extent cx="5333" cy="180"/>
            <wp:effectExtent l="0" t="0" r="0" b="0"/>
            <wp:wrapNone/>
            <wp:docPr id="1560" name="Freeform 15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0" y="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81" behindDoc="0" locked="0" layoutInCell="1" allowOverlap="1">
            <wp:simplePos x="0" y="0"/>
            <wp:positionH relativeFrom="page">
              <wp:posOffset>3054095</wp:posOffset>
            </wp:positionH>
            <wp:positionV relativeFrom="page">
              <wp:posOffset>4659880</wp:posOffset>
            </wp:positionV>
            <wp:extent cx="180" cy="5333"/>
            <wp:effectExtent l="0" t="0" r="0" b="0"/>
            <wp:wrapNone/>
            <wp:docPr id="1561" name="Freeform 15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5333"/>
                    </a:xfrm>
                    <a:custGeom>
                      <a:rect l="l" t="t" r="r" b="b"/>
                      <a:pathLst>
                        <a:path w="180" h="88900">
                          <a:moveTo>
                            <a:pt x="0" y="88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50" behindDoc="0" locked="0" layoutInCell="1" allowOverlap="1">
            <wp:simplePos x="0" y="0"/>
            <wp:positionH relativeFrom="page">
              <wp:posOffset>3477767</wp:posOffset>
            </wp:positionH>
            <wp:positionV relativeFrom="page">
              <wp:posOffset>4653784</wp:posOffset>
            </wp:positionV>
            <wp:extent cx="6095" cy="2285"/>
            <wp:effectExtent l="0" t="0" r="0" b="0"/>
            <wp:wrapNone/>
            <wp:docPr id="1562" name="Freeform 15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2285"/>
                    </a:xfrm>
                    <a:custGeom>
                      <a:rect l="l" t="t" r="r" b="b"/>
                      <a:pathLst>
                        <a:path w="101600" h="38100">
                          <a:moveTo>
                            <a:pt x="0" y="38100"/>
                          </a:moveTo>
                          <a:lnTo>
                            <a:pt x="101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49" behindDoc="0" locked="0" layoutInCell="1" allowOverlap="1">
            <wp:simplePos x="0" y="0"/>
            <wp:positionH relativeFrom="page">
              <wp:posOffset>3477767</wp:posOffset>
            </wp:positionH>
            <wp:positionV relativeFrom="page">
              <wp:posOffset>4653784</wp:posOffset>
            </wp:positionV>
            <wp:extent cx="6095" cy="2285"/>
            <wp:effectExtent l="0" t="0" r="0" b="0"/>
            <wp:wrapNone/>
            <wp:docPr id="1563" name="Freeform 15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2285"/>
                    </a:xfrm>
                    <a:custGeom>
                      <a:rect l="l" t="t" r="r" b="b"/>
                      <a:pathLst>
                        <a:path w="101600" h="38100">
                          <a:moveTo>
                            <a:pt x="0" y="38100"/>
                          </a:moveTo>
                          <a:lnTo>
                            <a:pt x="101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79" behindDoc="0" locked="0" layoutInCell="1" allowOverlap="1">
            <wp:simplePos x="0" y="0"/>
            <wp:positionH relativeFrom="page">
              <wp:posOffset>3054095</wp:posOffset>
            </wp:positionH>
            <wp:positionV relativeFrom="page">
              <wp:posOffset>4662166</wp:posOffset>
            </wp:positionV>
            <wp:extent cx="5333" cy="180"/>
            <wp:effectExtent l="0" t="0" r="0" b="0"/>
            <wp:wrapNone/>
            <wp:docPr id="1564" name="Freeform 15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0" y="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56" behindDoc="0" locked="0" layoutInCell="1" allowOverlap="1">
            <wp:simplePos x="0" y="0"/>
            <wp:positionH relativeFrom="page">
              <wp:posOffset>3490721</wp:posOffset>
            </wp:positionH>
            <wp:positionV relativeFrom="page">
              <wp:posOffset>4653784</wp:posOffset>
            </wp:positionV>
            <wp:extent cx="180" cy="5333"/>
            <wp:effectExtent l="0" t="0" r="0" b="0"/>
            <wp:wrapNone/>
            <wp:docPr id="1565" name="Freeform 15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5333"/>
                    </a:xfrm>
                    <a:custGeom>
                      <a:rect l="l" t="t" r="r" b="b"/>
                      <a:pathLst>
                        <a:path w="180" h="88900">
                          <a:moveTo>
                            <a:pt x="0" y="88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55" behindDoc="0" locked="0" layoutInCell="1" allowOverlap="1">
            <wp:simplePos x="0" y="0"/>
            <wp:positionH relativeFrom="page">
              <wp:posOffset>3490721</wp:posOffset>
            </wp:positionH>
            <wp:positionV relativeFrom="page">
              <wp:posOffset>4653784</wp:posOffset>
            </wp:positionV>
            <wp:extent cx="180" cy="5333"/>
            <wp:effectExtent l="0" t="0" r="0" b="0"/>
            <wp:wrapNone/>
            <wp:docPr id="1566" name="Freeform 15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5333"/>
                    </a:xfrm>
                    <a:custGeom>
                      <a:rect l="l" t="t" r="r" b="b"/>
                      <a:pathLst>
                        <a:path w="180" h="88900">
                          <a:moveTo>
                            <a:pt x="0" y="88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46" behindDoc="0" locked="0" layoutInCell="1" allowOverlap="1">
            <wp:simplePos x="0" y="0"/>
            <wp:positionH relativeFrom="page">
              <wp:posOffset>3496055</wp:posOffset>
            </wp:positionH>
            <wp:positionV relativeFrom="page">
              <wp:posOffset>4657594</wp:posOffset>
            </wp:positionV>
            <wp:extent cx="180" cy="28193"/>
            <wp:effectExtent l="0" t="0" r="0" b="0"/>
            <wp:wrapNone/>
            <wp:docPr id="1567" name="Freeform 15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60" behindDoc="0" locked="0" layoutInCell="1" allowOverlap="1">
            <wp:simplePos x="0" y="0"/>
            <wp:positionH relativeFrom="page">
              <wp:posOffset>3490721</wp:posOffset>
            </wp:positionH>
            <wp:positionV relativeFrom="page">
              <wp:posOffset>4653784</wp:posOffset>
            </wp:positionV>
            <wp:extent cx="6095" cy="2285"/>
            <wp:effectExtent l="0" t="0" r="0" b="0"/>
            <wp:wrapNone/>
            <wp:docPr id="1568" name="Freeform 15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2285"/>
                    </a:xfrm>
                    <a:custGeom>
                      <a:rect l="l" t="t" r="r" b="b"/>
                      <a:pathLst>
                        <a:path w="101600" h="38100">
                          <a:moveTo>
                            <a:pt x="0" y="0"/>
                          </a:moveTo>
                          <a:lnTo>
                            <a:pt x="101600" y="381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58" behindDoc="0" locked="0" layoutInCell="1" allowOverlap="1">
            <wp:simplePos x="0" y="0"/>
            <wp:positionH relativeFrom="page">
              <wp:posOffset>3490721</wp:posOffset>
            </wp:positionH>
            <wp:positionV relativeFrom="page">
              <wp:posOffset>4656070</wp:posOffset>
            </wp:positionV>
            <wp:extent cx="6095" cy="3047"/>
            <wp:effectExtent l="0" t="0" r="0" b="0"/>
            <wp:wrapNone/>
            <wp:docPr id="1569" name="Freeform 15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3047"/>
                    </a:xfrm>
                    <a:custGeom>
                      <a:rect l="l" t="t" r="r" b="b"/>
                      <a:pathLst>
                        <a:path w="101600" h="50800">
                          <a:moveTo>
                            <a:pt x="101600" y="0"/>
                          </a:moveTo>
                          <a:lnTo>
                            <a:pt x="0" y="508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57" behindDoc="0" locked="0" layoutInCell="1" allowOverlap="1">
            <wp:simplePos x="0" y="0"/>
            <wp:positionH relativeFrom="page">
              <wp:posOffset>3490721</wp:posOffset>
            </wp:positionH>
            <wp:positionV relativeFrom="page">
              <wp:posOffset>4656070</wp:posOffset>
            </wp:positionV>
            <wp:extent cx="6095" cy="3047"/>
            <wp:effectExtent l="0" t="0" r="0" b="0"/>
            <wp:wrapNone/>
            <wp:docPr id="1570" name="Freeform 15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3047"/>
                    </a:xfrm>
                    <a:custGeom>
                      <a:rect l="l" t="t" r="r" b="b"/>
                      <a:pathLst>
                        <a:path w="101600" h="50800">
                          <a:moveTo>
                            <a:pt x="101600" y="0"/>
                          </a:moveTo>
                          <a:lnTo>
                            <a:pt x="0" y="508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45" behindDoc="0" locked="0" layoutInCell="1" allowOverlap="1">
            <wp:simplePos x="0" y="0"/>
            <wp:positionH relativeFrom="page">
              <wp:posOffset>3496055</wp:posOffset>
            </wp:positionH>
            <wp:positionV relativeFrom="page">
              <wp:posOffset>4657594</wp:posOffset>
            </wp:positionV>
            <wp:extent cx="180" cy="28193"/>
            <wp:effectExtent l="0" t="0" r="0" b="0"/>
            <wp:wrapNone/>
            <wp:docPr id="1571" name="Freeform 15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68" behindDoc="0" locked="0" layoutInCell="1" allowOverlap="1">
            <wp:simplePos x="0" y="0"/>
            <wp:positionH relativeFrom="page">
              <wp:posOffset>3535679</wp:posOffset>
            </wp:positionH>
            <wp:positionV relativeFrom="page">
              <wp:posOffset>4659118</wp:posOffset>
            </wp:positionV>
            <wp:extent cx="761" cy="761"/>
            <wp:effectExtent l="0" t="0" r="0" b="0"/>
            <wp:wrapNone/>
            <wp:docPr id="1572" name="Freeform 15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" cy="761"/>
                    </a:xfrm>
                    <a:custGeom>
                      <a:rect l="l" t="t" r="r" b="b"/>
                      <a:pathLst>
                        <a:path w="12700" h="12700">
                          <a:moveTo>
                            <a:pt x="12700" y="12700"/>
                          </a:moveTo>
                          <a:lnTo>
                            <a:pt x="12700" y="0"/>
                          </a:lnTo>
                          <a:lnTo>
                            <a:pt x="0" y="0"/>
                          </a:lnTo>
                          <a:lnTo>
                            <a:pt x="0" y="12700"/>
                          </a:lnTo>
                          <a:lnTo>
                            <a:pt x="12700" y="127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67" behindDoc="0" locked="0" layoutInCell="1" allowOverlap="1">
            <wp:simplePos x="0" y="0"/>
            <wp:positionH relativeFrom="page">
              <wp:posOffset>3535679</wp:posOffset>
            </wp:positionH>
            <wp:positionV relativeFrom="page">
              <wp:posOffset>4659118</wp:posOffset>
            </wp:positionV>
            <wp:extent cx="761" cy="761"/>
            <wp:effectExtent l="0" t="0" r="0" b="0"/>
            <wp:wrapNone/>
            <wp:docPr id="1573" name="Freeform 15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" cy="761"/>
                    </a:xfrm>
                    <a:custGeom>
                      <a:rect l="l" t="t" r="r" b="b"/>
                      <a:pathLst>
                        <a:path w="12700" h="12700">
                          <a:moveTo>
                            <a:pt x="12700" y="12700"/>
                          </a:moveTo>
                          <a:lnTo>
                            <a:pt x="12700" y="0"/>
                          </a:lnTo>
                          <a:lnTo>
                            <a:pt x="0" y="0"/>
                          </a:lnTo>
                          <a:lnTo>
                            <a:pt x="0" y="12700"/>
                          </a:lnTo>
                          <a:lnTo>
                            <a:pt x="12700" y="127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74" behindDoc="0" locked="0" layoutInCell="1" allowOverlap="1">
            <wp:simplePos x="0" y="0"/>
            <wp:positionH relativeFrom="page">
              <wp:posOffset>3544061</wp:posOffset>
            </wp:positionH>
            <wp:positionV relativeFrom="page">
              <wp:posOffset>4649974</wp:posOffset>
            </wp:positionV>
            <wp:extent cx="2285" cy="180"/>
            <wp:effectExtent l="0" t="0" r="0" b="0"/>
            <wp:wrapNone/>
            <wp:docPr id="1574" name="Freeform 15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80"/>
                    </a:xfrm>
                    <a:custGeom>
                      <a:rect l="l" t="t" r="r" b="b"/>
                      <a:pathLst>
                        <a:path w="38100" h="180">
                          <a:moveTo>
                            <a:pt x="0" y="0"/>
                          </a:moveTo>
                          <a:lnTo>
                            <a:pt x="38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78" behindDoc="0" locked="0" layoutInCell="1" allowOverlap="1">
            <wp:simplePos x="0" y="0"/>
            <wp:positionH relativeFrom="page">
              <wp:posOffset>3544823</wp:posOffset>
            </wp:positionH>
            <wp:positionV relativeFrom="page">
              <wp:posOffset>4647688</wp:posOffset>
            </wp:positionV>
            <wp:extent cx="3047" cy="6095"/>
            <wp:effectExtent l="0" t="0" r="0" b="0"/>
            <wp:wrapNone/>
            <wp:docPr id="1575" name="Freeform 15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6095"/>
                    </a:xfrm>
                    <a:custGeom>
                      <a:rect l="l" t="t" r="r" b="b"/>
                      <a:pathLst>
                        <a:path w="50800" h="101600">
                          <a:moveTo>
                            <a:pt x="0" y="0"/>
                          </a:moveTo>
                          <a:lnTo>
                            <a:pt x="50800" y="1016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80" behindDoc="0" locked="0" layoutInCell="1" allowOverlap="1">
            <wp:simplePos x="0" y="0"/>
            <wp:positionH relativeFrom="page">
              <wp:posOffset>3542537</wp:posOffset>
            </wp:positionH>
            <wp:positionV relativeFrom="page">
              <wp:posOffset>4647688</wp:posOffset>
            </wp:positionV>
            <wp:extent cx="2285" cy="6095"/>
            <wp:effectExtent l="0" t="0" r="0" b="0"/>
            <wp:wrapNone/>
            <wp:docPr id="1576" name="Freeform 15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6095"/>
                    </a:xfrm>
                    <a:custGeom>
                      <a:rect l="l" t="t" r="r" b="b"/>
                      <a:pathLst>
                        <a:path w="38100" h="101600">
                          <a:moveTo>
                            <a:pt x="0" y="101600"/>
                          </a:moveTo>
                          <a:lnTo>
                            <a:pt x="38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79" behindDoc="0" locked="0" layoutInCell="1" allowOverlap="1">
            <wp:simplePos x="0" y="0"/>
            <wp:positionH relativeFrom="page">
              <wp:posOffset>3542537</wp:posOffset>
            </wp:positionH>
            <wp:positionV relativeFrom="page">
              <wp:posOffset>4647688</wp:posOffset>
            </wp:positionV>
            <wp:extent cx="2285" cy="6095"/>
            <wp:effectExtent l="0" t="0" r="0" b="0"/>
            <wp:wrapNone/>
            <wp:docPr id="1577" name="Freeform 15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6095"/>
                    </a:xfrm>
                    <a:custGeom>
                      <a:rect l="l" t="t" r="r" b="b"/>
                      <a:pathLst>
                        <a:path w="38100" h="101600">
                          <a:moveTo>
                            <a:pt x="0" y="101600"/>
                          </a:moveTo>
                          <a:lnTo>
                            <a:pt x="38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77" behindDoc="0" locked="0" layoutInCell="1" allowOverlap="1">
            <wp:simplePos x="0" y="0"/>
            <wp:positionH relativeFrom="page">
              <wp:posOffset>3544823</wp:posOffset>
            </wp:positionH>
            <wp:positionV relativeFrom="page">
              <wp:posOffset>4647688</wp:posOffset>
            </wp:positionV>
            <wp:extent cx="3047" cy="6095"/>
            <wp:effectExtent l="0" t="0" r="0" b="0"/>
            <wp:wrapNone/>
            <wp:docPr id="1578" name="Freeform 15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6095"/>
                    </a:xfrm>
                    <a:custGeom>
                      <a:rect l="l" t="t" r="r" b="b"/>
                      <a:pathLst>
                        <a:path w="50800" h="101600">
                          <a:moveTo>
                            <a:pt x="0" y="0"/>
                          </a:moveTo>
                          <a:lnTo>
                            <a:pt x="50800" y="1016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94" behindDoc="0" locked="0" layoutInCell="1" allowOverlap="1">
            <wp:simplePos x="0" y="0"/>
            <wp:positionH relativeFrom="page">
              <wp:posOffset>3544823</wp:posOffset>
            </wp:positionH>
            <wp:positionV relativeFrom="page">
              <wp:posOffset>4647688</wp:posOffset>
            </wp:positionV>
            <wp:extent cx="180" cy="12191"/>
            <wp:effectExtent l="0" t="0" r="0" b="0"/>
            <wp:wrapNone/>
            <wp:docPr id="1579" name="Freeform 15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2191"/>
                    </a:xfrm>
                    <a:custGeom>
                      <a:rect l="l" t="t" r="r" b="b"/>
                      <a:pathLst>
                        <a:path w="180" h="203200">
                          <a:moveTo>
                            <a:pt x="0" y="2032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93" behindDoc="0" locked="0" layoutInCell="1" allowOverlap="1">
            <wp:simplePos x="0" y="0"/>
            <wp:positionH relativeFrom="page">
              <wp:posOffset>3544823</wp:posOffset>
            </wp:positionH>
            <wp:positionV relativeFrom="page">
              <wp:posOffset>4647688</wp:posOffset>
            </wp:positionV>
            <wp:extent cx="180" cy="12191"/>
            <wp:effectExtent l="0" t="0" r="0" b="0"/>
            <wp:wrapNone/>
            <wp:docPr id="1580" name="Freeform 15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2191"/>
                    </a:xfrm>
                    <a:custGeom>
                      <a:rect l="l" t="t" r="r" b="b"/>
                      <a:pathLst>
                        <a:path w="180" h="203200">
                          <a:moveTo>
                            <a:pt x="0" y="2032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76" behindDoc="0" locked="0" layoutInCell="1" allowOverlap="1">
            <wp:simplePos x="0" y="0"/>
            <wp:positionH relativeFrom="page">
              <wp:posOffset>3542537</wp:posOffset>
            </wp:positionH>
            <wp:positionV relativeFrom="page">
              <wp:posOffset>4653784</wp:posOffset>
            </wp:positionV>
            <wp:extent cx="5333" cy="180"/>
            <wp:effectExtent l="0" t="0" r="0" b="0"/>
            <wp:wrapNone/>
            <wp:docPr id="1581" name="Freeform 15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889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75" behindDoc="0" locked="0" layoutInCell="1" allowOverlap="1">
            <wp:simplePos x="0" y="0"/>
            <wp:positionH relativeFrom="page">
              <wp:posOffset>3542537</wp:posOffset>
            </wp:positionH>
            <wp:positionV relativeFrom="page">
              <wp:posOffset>4653784</wp:posOffset>
            </wp:positionV>
            <wp:extent cx="5333" cy="180"/>
            <wp:effectExtent l="0" t="0" r="0" b="0"/>
            <wp:wrapNone/>
            <wp:docPr id="1582" name="Freeform 15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889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73" behindDoc="0" locked="0" layoutInCell="1" allowOverlap="1">
            <wp:simplePos x="0" y="0"/>
            <wp:positionH relativeFrom="page">
              <wp:posOffset>3544061</wp:posOffset>
            </wp:positionH>
            <wp:positionV relativeFrom="page">
              <wp:posOffset>4649974</wp:posOffset>
            </wp:positionV>
            <wp:extent cx="2285" cy="180"/>
            <wp:effectExtent l="0" t="0" r="0" b="0"/>
            <wp:wrapNone/>
            <wp:docPr id="1583" name="Freeform 15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80"/>
                    </a:xfrm>
                    <a:custGeom>
                      <a:rect l="l" t="t" r="r" b="b"/>
                      <a:pathLst>
                        <a:path w="38100" h="180">
                          <a:moveTo>
                            <a:pt x="0" y="0"/>
                          </a:moveTo>
                          <a:lnTo>
                            <a:pt x="38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72" behindDoc="0" locked="0" layoutInCell="1" allowOverlap="1">
            <wp:simplePos x="0" y="0"/>
            <wp:positionH relativeFrom="page">
              <wp:posOffset>3542537</wp:posOffset>
            </wp:positionH>
            <wp:positionV relativeFrom="page">
              <wp:posOffset>4653022</wp:posOffset>
            </wp:positionV>
            <wp:extent cx="5333" cy="180"/>
            <wp:effectExtent l="0" t="0" r="0" b="0"/>
            <wp:wrapNone/>
            <wp:docPr id="1584" name="Freeform 15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0" y="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71" behindDoc="0" locked="0" layoutInCell="1" allowOverlap="1">
            <wp:simplePos x="0" y="0"/>
            <wp:positionH relativeFrom="page">
              <wp:posOffset>3542537</wp:posOffset>
            </wp:positionH>
            <wp:positionV relativeFrom="page">
              <wp:posOffset>4653022</wp:posOffset>
            </wp:positionV>
            <wp:extent cx="5333" cy="180"/>
            <wp:effectExtent l="0" t="0" r="0" b="0"/>
            <wp:wrapNone/>
            <wp:docPr id="1585" name="Freeform 15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0" y="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989" behindDoc="0" locked="0" layoutInCell="1" allowOverlap="1">
            <wp:simplePos x="0" y="0"/>
            <wp:positionH relativeFrom="page">
              <wp:posOffset>3588257</wp:posOffset>
            </wp:positionH>
            <wp:positionV relativeFrom="page">
              <wp:posOffset>4653784</wp:posOffset>
            </wp:positionV>
            <wp:extent cx="34289" cy="6857"/>
            <wp:effectExtent l="0" t="0" r="0" b="0"/>
            <wp:wrapNone/>
            <wp:docPr id="1586" name="Freeform 15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114300"/>
                          </a:move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97" behindDoc="1" locked="0" layoutInCell="1" allowOverlap="1">
            <wp:simplePos x="0" y="0"/>
            <wp:positionH relativeFrom="page">
              <wp:posOffset>3637787</wp:posOffset>
            </wp:positionH>
            <wp:positionV relativeFrom="page">
              <wp:posOffset>4657594</wp:posOffset>
            </wp:positionV>
            <wp:extent cx="16763" cy="180"/>
            <wp:effectExtent l="0" t="0" r="0" b="0"/>
            <wp:wrapNone/>
            <wp:docPr id="1587" name="Freeform 15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763" cy="180"/>
                    </a:xfrm>
                    <a:custGeom>
                      <a:rect l="l" t="t" r="r" b="b"/>
                      <a:pathLst>
                        <a:path w="279400" h="180">
                          <a:moveTo>
                            <a:pt x="2794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96" behindDoc="1" locked="0" layoutInCell="1" allowOverlap="1">
            <wp:simplePos x="0" y="0"/>
            <wp:positionH relativeFrom="page">
              <wp:posOffset>3637787</wp:posOffset>
            </wp:positionH>
            <wp:positionV relativeFrom="page">
              <wp:posOffset>4657594</wp:posOffset>
            </wp:positionV>
            <wp:extent cx="16763" cy="180"/>
            <wp:effectExtent l="0" t="0" r="0" b="0"/>
            <wp:wrapNone/>
            <wp:docPr id="1588" name="Freeform 15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763" cy="180"/>
                    </a:xfrm>
                    <a:custGeom>
                      <a:rect l="l" t="t" r="r" b="b"/>
                      <a:pathLst>
                        <a:path w="279400" h="180">
                          <a:moveTo>
                            <a:pt x="2794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676" behindDoc="0" locked="0" layoutInCell="1" allowOverlap="1">
            <wp:simplePos x="0" y="0"/>
            <wp:positionH relativeFrom="page">
              <wp:posOffset>2882900</wp:posOffset>
            </wp:positionH>
            <wp:positionV relativeFrom="page">
              <wp:posOffset>4676136</wp:posOffset>
            </wp:positionV>
            <wp:extent cx="61213" cy="41914"/>
            <wp:effectExtent l="0" t="0" r="0" b="0"/>
            <wp:wrapNone/>
            <wp:docPr id="1589" name="Picture 158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9" name="Picture 1589"/>
                    <pic:cNvPicPr>
                      <a:picLocks noChangeAspect="0" noChangeArrowheads="1"/>
                    </pic:cNvPicPr>
                  </pic:nvPicPr>
                  <pic:blipFill>
                    <a:blip r:embed="rId15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213" cy="419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666" behindDoc="0" locked="0" layoutInCell="1" allowOverlap="1">
            <wp:simplePos x="0" y="0"/>
            <wp:positionH relativeFrom="page">
              <wp:posOffset>2897123</wp:posOffset>
            </wp:positionH>
            <wp:positionV relativeFrom="page">
              <wp:posOffset>4665214</wp:posOffset>
            </wp:positionV>
            <wp:extent cx="34289" cy="6857"/>
            <wp:effectExtent l="0" t="0" r="0" b="0"/>
            <wp:wrapNone/>
            <wp:docPr id="1590" name="Freeform 15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0"/>
                          </a:moveTo>
                          <a:lnTo>
                            <a:pt x="0" y="114300"/>
                          </a:ln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665" behindDoc="0" locked="0" layoutInCell="1" allowOverlap="1">
            <wp:simplePos x="0" y="0"/>
            <wp:positionH relativeFrom="page">
              <wp:posOffset>2897123</wp:posOffset>
            </wp:positionH>
            <wp:positionV relativeFrom="page">
              <wp:posOffset>4665214</wp:posOffset>
            </wp:positionV>
            <wp:extent cx="34289" cy="6857"/>
            <wp:effectExtent l="0" t="0" r="0" b="0"/>
            <wp:wrapNone/>
            <wp:docPr id="1591" name="Freeform 15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114300"/>
                          </a:move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10" behindDoc="0" locked="0" layoutInCell="1" allowOverlap="1">
            <wp:simplePos x="0" y="0"/>
            <wp:positionH relativeFrom="page">
              <wp:posOffset>2996183</wp:posOffset>
            </wp:positionH>
            <wp:positionV relativeFrom="page">
              <wp:posOffset>4665214</wp:posOffset>
            </wp:positionV>
            <wp:extent cx="19049" cy="9905"/>
            <wp:effectExtent l="0" t="0" r="0" b="0"/>
            <wp:wrapNone/>
            <wp:docPr id="1592" name="Freeform 15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49" cy="9905"/>
                    </a:xfrm>
                    <a:custGeom>
                      <a:rect l="l" t="t" r="r" b="b"/>
                      <a:pathLst>
                        <a:path w="317500" h="165100">
                          <a:moveTo>
                            <a:pt x="0" y="76200"/>
                          </a:moveTo>
                          <a:lnTo>
                            <a:pt x="12700" y="50800"/>
                          </a:lnTo>
                          <a:lnTo>
                            <a:pt x="25400" y="25400"/>
                          </a:lnTo>
                          <a:lnTo>
                            <a:pt x="50800" y="0"/>
                          </a:lnTo>
                          <a:lnTo>
                            <a:pt x="127000" y="0"/>
                          </a:lnTo>
                          <a:lnTo>
                            <a:pt x="152400" y="25400"/>
                          </a:lnTo>
                          <a:lnTo>
                            <a:pt x="165100" y="63500"/>
                          </a:lnTo>
                          <a:lnTo>
                            <a:pt x="165100" y="101600"/>
                          </a:lnTo>
                          <a:lnTo>
                            <a:pt x="177800" y="127000"/>
                          </a:lnTo>
                          <a:lnTo>
                            <a:pt x="203200" y="139700"/>
                          </a:lnTo>
                          <a:lnTo>
                            <a:pt x="241300" y="152400"/>
                          </a:lnTo>
                          <a:lnTo>
                            <a:pt x="279400" y="139700"/>
                          </a:lnTo>
                          <a:lnTo>
                            <a:pt x="304800" y="114300"/>
                          </a:lnTo>
                          <a:lnTo>
                            <a:pt x="317500" y="76200"/>
                          </a:lnTo>
                          <a:lnTo>
                            <a:pt x="304800" y="50800"/>
                          </a:lnTo>
                          <a:lnTo>
                            <a:pt x="279400" y="25400"/>
                          </a:lnTo>
                          <a:lnTo>
                            <a:pt x="241300" y="12700"/>
                          </a:lnTo>
                          <a:lnTo>
                            <a:pt x="203200" y="25400"/>
                          </a:lnTo>
                          <a:lnTo>
                            <a:pt x="177800" y="38100"/>
                          </a:lnTo>
                          <a:lnTo>
                            <a:pt x="165100" y="63500"/>
                          </a:lnTo>
                          <a:lnTo>
                            <a:pt x="165100" y="101600"/>
                          </a:lnTo>
                          <a:lnTo>
                            <a:pt x="152400" y="127000"/>
                          </a:lnTo>
                          <a:lnTo>
                            <a:pt x="127000" y="152400"/>
                          </a:lnTo>
                          <a:lnTo>
                            <a:pt x="88900" y="165100"/>
                          </a:lnTo>
                          <a:lnTo>
                            <a:pt x="50800" y="152400"/>
                          </a:lnTo>
                          <a:lnTo>
                            <a:pt x="25400" y="139700"/>
                          </a:lnTo>
                          <a:lnTo>
                            <a:pt x="12700" y="101600"/>
                          </a:lnTo>
                          <a:lnTo>
                            <a:pt x="0" y="762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09" behindDoc="0" locked="0" layoutInCell="1" allowOverlap="1">
            <wp:simplePos x="0" y="0"/>
            <wp:positionH relativeFrom="page">
              <wp:posOffset>2996183</wp:posOffset>
            </wp:positionH>
            <wp:positionV relativeFrom="page">
              <wp:posOffset>4665214</wp:posOffset>
            </wp:positionV>
            <wp:extent cx="19049" cy="9905"/>
            <wp:effectExtent l="0" t="0" r="0" b="0"/>
            <wp:wrapNone/>
            <wp:docPr id="1593" name="Freeform 15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49" cy="9905"/>
                    </a:xfrm>
                    <a:custGeom>
                      <a:rect l="l" t="t" r="r" b="b"/>
                      <a:pathLst>
                        <a:path w="317500" h="165100">
                          <a:moveTo>
                            <a:pt x="0" y="76200"/>
                          </a:moveTo>
                          <a:lnTo>
                            <a:pt x="12700" y="50800"/>
                          </a:lnTo>
                          <a:lnTo>
                            <a:pt x="25400" y="25400"/>
                          </a:lnTo>
                          <a:lnTo>
                            <a:pt x="50800" y="0"/>
                          </a:lnTo>
                          <a:lnTo>
                            <a:pt x="127000" y="0"/>
                          </a:lnTo>
                          <a:lnTo>
                            <a:pt x="152400" y="25400"/>
                          </a:lnTo>
                          <a:lnTo>
                            <a:pt x="165100" y="63500"/>
                          </a:lnTo>
                          <a:lnTo>
                            <a:pt x="165100" y="101600"/>
                          </a:lnTo>
                          <a:lnTo>
                            <a:pt x="177800" y="127000"/>
                          </a:lnTo>
                          <a:lnTo>
                            <a:pt x="203200" y="139700"/>
                          </a:lnTo>
                          <a:lnTo>
                            <a:pt x="241300" y="152400"/>
                          </a:lnTo>
                          <a:lnTo>
                            <a:pt x="279400" y="139700"/>
                          </a:lnTo>
                          <a:lnTo>
                            <a:pt x="304800" y="114300"/>
                          </a:lnTo>
                          <a:lnTo>
                            <a:pt x="317500" y="76200"/>
                          </a:lnTo>
                          <a:lnTo>
                            <a:pt x="304800" y="50800"/>
                          </a:lnTo>
                          <a:lnTo>
                            <a:pt x="279400" y="25400"/>
                          </a:lnTo>
                          <a:lnTo>
                            <a:pt x="241300" y="12700"/>
                          </a:lnTo>
                          <a:lnTo>
                            <a:pt x="203200" y="25400"/>
                          </a:lnTo>
                          <a:lnTo>
                            <a:pt x="177800" y="38100"/>
                          </a:lnTo>
                          <a:lnTo>
                            <a:pt x="165100" y="63500"/>
                          </a:lnTo>
                          <a:lnTo>
                            <a:pt x="165100" y="101600"/>
                          </a:lnTo>
                          <a:lnTo>
                            <a:pt x="152400" y="127000"/>
                          </a:lnTo>
                          <a:lnTo>
                            <a:pt x="127000" y="152400"/>
                          </a:lnTo>
                          <a:lnTo>
                            <a:pt x="88900" y="165100"/>
                          </a:lnTo>
                          <a:lnTo>
                            <a:pt x="50800" y="152400"/>
                          </a:lnTo>
                          <a:lnTo>
                            <a:pt x="25400" y="139700"/>
                          </a:lnTo>
                          <a:lnTo>
                            <a:pt x="12700" y="101600"/>
                          </a:lnTo>
                          <a:lnTo>
                            <a:pt x="0" y="762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95" behindDoc="0" locked="0" layoutInCell="1" allowOverlap="1">
            <wp:simplePos x="0" y="0"/>
            <wp:positionH relativeFrom="page">
              <wp:posOffset>3036569</wp:posOffset>
            </wp:positionH>
            <wp:positionV relativeFrom="page">
              <wp:posOffset>4662166</wp:posOffset>
            </wp:positionV>
            <wp:extent cx="6095" cy="3047"/>
            <wp:effectExtent l="0" t="0" r="0" b="0"/>
            <wp:wrapNone/>
            <wp:docPr id="1594" name="Freeform 15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3047"/>
                    </a:xfrm>
                    <a:custGeom>
                      <a:rect l="l" t="t" r="r" b="b"/>
                      <a:pathLst>
                        <a:path w="101600" h="50800">
                          <a:moveTo>
                            <a:pt x="101600" y="508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90" behindDoc="0" locked="0" layoutInCell="1" allowOverlap="1">
            <wp:simplePos x="0" y="0"/>
            <wp:positionH relativeFrom="page">
              <wp:posOffset>3037331</wp:posOffset>
            </wp:positionH>
            <wp:positionV relativeFrom="page">
              <wp:posOffset>4662166</wp:posOffset>
            </wp:positionV>
            <wp:extent cx="5333" cy="180"/>
            <wp:effectExtent l="0" t="0" r="0" b="0"/>
            <wp:wrapNone/>
            <wp:docPr id="1595" name="Freeform 15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0" y="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88" behindDoc="0" locked="0" layoutInCell="1" allowOverlap="1">
            <wp:simplePos x="0" y="0"/>
            <wp:positionH relativeFrom="page">
              <wp:posOffset>3041903</wp:posOffset>
            </wp:positionH>
            <wp:positionV relativeFrom="page">
              <wp:posOffset>4665214</wp:posOffset>
            </wp:positionV>
            <wp:extent cx="761" cy="180"/>
            <wp:effectExtent l="0" t="0" r="0" b="0"/>
            <wp:wrapNone/>
            <wp:docPr id="1596" name="Freeform 15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" cy="180"/>
                    </a:xfrm>
                    <a:custGeom>
                      <a:rect l="l" t="t" r="r" b="b"/>
                      <a:pathLst>
                        <a:path w="12700" h="180">
                          <a:moveTo>
                            <a:pt x="0" y="0"/>
                          </a:moveTo>
                          <a:lnTo>
                            <a:pt x="12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98" behindDoc="0" locked="0" layoutInCell="1" allowOverlap="1">
            <wp:simplePos x="0" y="0"/>
            <wp:positionH relativeFrom="page">
              <wp:posOffset>3036569</wp:posOffset>
            </wp:positionH>
            <wp:positionV relativeFrom="page">
              <wp:posOffset>4662166</wp:posOffset>
            </wp:positionV>
            <wp:extent cx="9143" cy="180"/>
            <wp:effectExtent l="0" t="0" r="0" b="0"/>
            <wp:wrapNone/>
            <wp:docPr id="1597" name="Freeform 15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180"/>
                    </a:xfrm>
                    <a:custGeom>
                      <a:rect l="l" t="t" r="r" b="b"/>
                      <a:pathLst>
                        <a:path w="152400" h="180">
                          <a:moveTo>
                            <a:pt x="1524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97" behindDoc="0" locked="0" layoutInCell="1" allowOverlap="1">
            <wp:simplePos x="0" y="0"/>
            <wp:positionH relativeFrom="page">
              <wp:posOffset>3036569</wp:posOffset>
            </wp:positionH>
            <wp:positionV relativeFrom="page">
              <wp:posOffset>4662166</wp:posOffset>
            </wp:positionV>
            <wp:extent cx="9143" cy="180"/>
            <wp:effectExtent l="0" t="0" r="0" b="0"/>
            <wp:wrapNone/>
            <wp:docPr id="1598" name="Freeform 15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180"/>
                    </a:xfrm>
                    <a:custGeom>
                      <a:rect l="l" t="t" r="r" b="b"/>
                      <a:pathLst>
                        <a:path w="152400" h="180">
                          <a:moveTo>
                            <a:pt x="1524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96" behindDoc="0" locked="0" layoutInCell="1" allowOverlap="1">
            <wp:simplePos x="0" y="0"/>
            <wp:positionH relativeFrom="page">
              <wp:posOffset>3036569</wp:posOffset>
            </wp:positionH>
            <wp:positionV relativeFrom="page">
              <wp:posOffset>4662166</wp:posOffset>
            </wp:positionV>
            <wp:extent cx="6095" cy="3047"/>
            <wp:effectExtent l="0" t="0" r="0" b="0"/>
            <wp:wrapNone/>
            <wp:docPr id="1599" name="Freeform 15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3047"/>
                    </a:xfrm>
                    <a:custGeom>
                      <a:rect l="l" t="t" r="r" b="b"/>
                      <a:pathLst>
                        <a:path w="101600" h="50800">
                          <a:moveTo>
                            <a:pt x="101600" y="508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99" behindDoc="0" locked="0" layoutInCell="1" allowOverlap="1">
            <wp:simplePos x="0" y="0"/>
            <wp:positionH relativeFrom="page">
              <wp:posOffset>3045713</wp:posOffset>
            </wp:positionH>
            <wp:positionV relativeFrom="page">
              <wp:posOffset>4662166</wp:posOffset>
            </wp:positionV>
            <wp:extent cx="14477" cy="180"/>
            <wp:effectExtent l="0" t="0" r="0" b="0"/>
            <wp:wrapNone/>
            <wp:docPr id="1600" name="Freeform 16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477" cy="180"/>
                    </a:xfrm>
                    <a:custGeom>
                      <a:rect l="l" t="t" r="r" b="b"/>
                      <a:pathLst>
                        <a:path w="241300" h="180">
                          <a:moveTo>
                            <a:pt x="0" y="0"/>
                          </a:moveTo>
                          <a:lnTo>
                            <a:pt x="241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87" behindDoc="0" locked="0" layoutInCell="1" allowOverlap="1">
            <wp:simplePos x="0" y="0"/>
            <wp:positionH relativeFrom="page">
              <wp:posOffset>3041903</wp:posOffset>
            </wp:positionH>
            <wp:positionV relativeFrom="page">
              <wp:posOffset>4665214</wp:posOffset>
            </wp:positionV>
            <wp:extent cx="761" cy="180"/>
            <wp:effectExtent l="0" t="0" r="0" b="0"/>
            <wp:wrapNone/>
            <wp:docPr id="1601" name="Freeform 16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" cy="180"/>
                    </a:xfrm>
                    <a:custGeom>
                      <a:rect l="l" t="t" r="r" b="b"/>
                      <a:pathLst>
                        <a:path w="12700" h="180">
                          <a:moveTo>
                            <a:pt x="0" y="0"/>
                          </a:moveTo>
                          <a:lnTo>
                            <a:pt x="12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50" behindDoc="0" locked="0" layoutInCell="1" allowOverlap="1">
            <wp:simplePos x="0" y="0"/>
            <wp:positionH relativeFrom="page">
              <wp:posOffset>3047237</wp:posOffset>
            </wp:positionH>
            <wp:positionV relativeFrom="page">
              <wp:posOffset>4665214</wp:posOffset>
            </wp:positionV>
            <wp:extent cx="3047" cy="18287"/>
            <wp:effectExtent l="0" t="0" r="0" b="0"/>
            <wp:wrapNone/>
            <wp:docPr id="1602" name="Freeform 16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18287"/>
                    </a:xfrm>
                    <a:custGeom>
                      <a:rect l="l" t="t" r="r" b="b"/>
                      <a:pathLst>
                        <a:path w="50800" h="304800">
                          <a:moveTo>
                            <a:pt x="0" y="304800"/>
                          </a:moveTo>
                          <a:lnTo>
                            <a:pt x="0" y="0"/>
                          </a:lnTo>
                          <a:lnTo>
                            <a:pt x="50800" y="508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00" behindDoc="0" locked="0" layoutInCell="1" allowOverlap="1">
            <wp:simplePos x="0" y="0"/>
            <wp:positionH relativeFrom="page">
              <wp:posOffset>3045713</wp:posOffset>
            </wp:positionH>
            <wp:positionV relativeFrom="page">
              <wp:posOffset>4662166</wp:posOffset>
            </wp:positionV>
            <wp:extent cx="14477" cy="180"/>
            <wp:effectExtent l="0" t="0" r="0" b="0"/>
            <wp:wrapNone/>
            <wp:docPr id="1603" name="Freeform 16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477" cy="180"/>
                    </a:xfrm>
                    <a:custGeom>
                      <a:rect l="l" t="t" r="r" b="b"/>
                      <a:pathLst>
                        <a:path w="241300" h="180">
                          <a:moveTo>
                            <a:pt x="0" y="0"/>
                          </a:moveTo>
                          <a:lnTo>
                            <a:pt x="241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49" behindDoc="0" locked="0" layoutInCell="1" allowOverlap="1">
            <wp:simplePos x="0" y="0"/>
            <wp:positionH relativeFrom="page">
              <wp:posOffset>3047237</wp:posOffset>
            </wp:positionH>
            <wp:positionV relativeFrom="page">
              <wp:posOffset>4665214</wp:posOffset>
            </wp:positionV>
            <wp:extent cx="3047" cy="18287"/>
            <wp:effectExtent l="0" t="0" r="0" b="0"/>
            <wp:wrapNone/>
            <wp:docPr id="1604" name="Freeform 16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18287"/>
                    </a:xfrm>
                    <a:custGeom>
                      <a:rect l="l" t="t" r="r" b="b"/>
                      <a:pathLst>
                        <a:path w="50800" h="304800">
                          <a:moveTo>
                            <a:pt x="0" y="304800"/>
                          </a:moveTo>
                          <a:lnTo>
                            <a:pt x="0" y="0"/>
                          </a:lnTo>
                          <a:lnTo>
                            <a:pt x="50800" y="508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80" behindDoc="0" locked="0" layoutInCell="1" allowOverlap="1">
            <wp:simplePos x="0" y="0"/>
            <wp:positionH relativeFrom="page">
              <wp:posOffset>3054095</wp:posOffset>
            </wp:positionH>
            <wp:positionV relativeFrom="page">
              <wp:posOffset>4662166</wp:posOffset>
            </wp:positionV>
            <wp:extent cx="5333" cy="180"/>
            <wp:effectExtent l="0" t="0" r="0" b="0"/>
            <wp:wrapNone/>
            <wp:docPr id="1605" name="Freeform 16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0" y="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78" behindDoc="0" locked="0" layoutInCell="1" allowOverlap="1">
            <wp:simplePos x="0" y="0"/>
            <wp:positionH relativeFrom="page">
              <wp:posOffset>3054095</wp:posOffset>
            </wp:positionH>
            <wp:positionV relativeFrom="page">
              <wp:posOffset>4665214</wp:posOffset>
            </wp:positionV>
            <wp:extent cx="761" cy="180"/>
            <wp:effectExtent l="0" t="0" r="0" b="0"/>
            <wp:wrapNone/>
            <wp:docPr id="1606" name="Freeform 16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" cy="180"/>
                    </a:xfrm>
                    <a:custGeom>
                      <a:rect l="l" t="t" r="r" b="b"/>
                      <a:pathLst>
                        <a:path w="12700" h="180">
                          <a:moveTo>
                            <a:pt x="0" y="0"/>
                          </a:moveTo>
                          <a:lnTo>
                            <a:pt x="12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82" behindDoc="0" locked="0" layoutInCell="1" allowOverlap="1">
            <wp:simplePos x="0" y="0"/>
            <wp:positionH relativeFrom="page">
              <wp:posOffset>3054095</wp:posOffset>
            </wp:positionH>
            <wp:positionV relativeFrom="page">
              <wp:posOffset>4659880</wp:posOffset>
            </wp:positionV>
            <wp:extent cx="180" cy="5333"/>
            <wp:effectExtent l="0" t="0" r="0" b="0"/>
            <wp:wrapNone/>
            <wp:docPr id="1607" name="Freeform 16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5333"/>
                    </a:xfrm>
                    <a:custGeom>
                      <a:rect l="l" t="t" r="r" b="b"/>
                      <a:pathLst>
                        <a:path w="180" h="88900">
                          <a:moveTo>
                            <a:pt x="0" y="88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04" behindDoc="0" locked="0" layoutInCell="1" allowOverlap="1">
            <wp:simplePos x="0" y="0"/>
            <wp:positionH relativeFrom="page">
              <wp:posOffset>3060191</wp:posOffset>
            </wp:positionH>
            <wp:positionV relativeFrom="page">
              <wp:posOffset>4662166</wp:posOffset>
            </wp:positionV>
            <wp:extent cx="180" cy="28193"/>
            <wp:effectExtent l="0" t="0" r="0" b="0"/>
            <wp:wrapNone/>
            <wp:docPr id="1608" name="Freeform 16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03" behindDoc="0" locked="0" layoutInCell="1" allowOverlap="1">
            <wp:simplePos x="0" y="0"/>
            <wp:positionH relativeFrom="page">
              <wp:posOffset>3060191</wp:posOffset>
            </wp:positionH>
            <wp:positionV relativeFrom="page">
              <wp:posOffset>4662166</wp:posOffset>
            </wp:positionV>
            <wp:extent cx="180" cy="28193"/>
            <wp:effectExtent l="0" t="0" r="0" b="0"/>
            <wp:wrapNone/>
            <wp:docPr id="1609" name="Freeform 16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86" behindDoc="0" locked="0" layoutInCell="1" allowOverlap="1">
            <wp:simplePos x="0" y="0"/>
            <wp:positionH relativeFrom="page">
              <wp:posOffset>3054095</wp:posOffset>
            </wp:positionH>
            <wp:positionV relativeFrom="page">
              <wp:posOffset>4659880</wp:posOffset>
            </wp:positionV>
            <wp:extent cx="6095" cy="2285"/>
            <wp:effectExtent l="0" t="0" r="0" b="0"/>
            <wp:wrapNone/>
            <wp:docPr id="1610" name="Freeform 16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2285"/>
                    </a:xfrm>
                    <a:custGeom>
                      <a:rect l="l" t="t" r="r" b="b"/>
                      <a:pathLst>
                        <a:path w="101600" h="38100">
                          <a:moveTo>
                            <a:pt x="0" y="0"/>
                          </a:moveTo>
                          <a:lnTo>
                            <a:pt x="101600" y="381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85" behindDoc="0" locked="0" layoutInCell="1" allowOverlap="1">
            <wp:simplePos x="0" y="0"/>
            <wp:positionH relativeFrom="page">
              <wp:posOffset>3054095</wp:posOffset>
            </wp:positionH>
            <wp:positionV relativeFrom="page">
              <wp:posOffset>4659880</wp:posOffset>
            </wp:positionV>
            <wp:extent cx="6095" cy="2285"/>
            <wp:effectExtent l="0" t="0" r="0" b="0"/>
            <wp:wrapNone/>
            <wp:docPr id="1611" name="Freeform 16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2285"/>
                    </a:xfrm>
                    <a:custGeom>
                      <a:rect l="l" t="t" r="r" b="b"/>
                      <a:pathLst>
                        <a:path w="101600" h="38100">
                          <a:moveTo>
                            <a:pt x="0" y="0"/>
                          </a:moveTo>
                          <a:lnTo>
                            <a:pt x="101600" y="381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84" behindDoc="0" locked="0" layoutInCell="1" allowOverlap="1">
            <wp:simplePos x="0" y="0"/>
            <wp:positionH relativeFrom="page">
              <wp:posOffset>3054095</wp:posOffset>
            </wp:positionH>
            <wp:positionV relativeFrom="page">
              <wp:posOffset>4662166</wp:posOffset>
            </wp:positionV>
            <wp:extent cx="6095" cy="3047"/>
            <wp:effectExtent l="0" t="0" r="0" b="0"/>
            <wp:wrapNone/>
            <wp:docPr id="1612" name="Freeform 16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3047"/>
                    </a:xfrm>
                    <a:custGeom>
                      <a:rect l="l" t="t" r="r" b="b"/>
                      <a:pathLst>
                        <a:path w="101600" h="50800">
                          <a:moveTo>
                            <a:pt x="101600" y="0"/>
                          </a:moveTo>
                          <a:lnTo>
                            <a:pt x="0" y="508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83" behindDoc="0" locked="0" layoutInCell="1" allowOverlap="1">
            <wp:simplePos x="0" y="0"/>
            <wp:positionH relativeFrom="page">
              <wp:posOffset>3054095</wp:posOffset>
            </wp:positionH>
            <wp:positionV relativeFrom="page">
              <wp:posOffset>4662166</wp:posOffset>
            </wp:positionV>
            <wp:extent cx="6095" cy="3047"/>
            <wp:effectExtent l="0" t="0" r="0" b="0"/>
            <wp:wrapNone/>
            <wp:docPr id="1613" name="Freeform 16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3047"/>
                    </a:xfrm>
                    <a:custGeom>
                      <a:rect l="l" t="t" r="r" b="b"/>
                      <a:pathLst>
                        <a:path w="101600" h="50800">
                          <a:moveTo>
                            <a:pt x="101600" y="0"/>
                          </a:moveTo>
                          <a:lnTo>
                            <a:pt x="0" y="508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52" behindDoc="0" locked="0" layoutInCell="1" allowOverlap="1">
            <wp:simplePos x="0" y="0"/>
            <wp:positionH relativeFrom="page">
              <wp:posOffset>3477767</wp:posOffset>
            </wp:positionH>
            <wp:positionV relativeFrom="page">
              <wp:posOffset>4656070</wp:posOffset>
            </wp:positionV>
            <wp:extent cx="6095" cy="3047"/>
            <wp:effectExtent l="0" t="0" r="0" b="0"/>
            <wp:wrapNone/>
            <wp:docPr id="1614" name="Freeform 16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3047"/>
                    </a:xfrm>
                    <a:custGeom>
                      <a:rect l="l" t="t" r="r" b="b"/>
                      <a:pathLst>
                        <a:path w="101600" h="50800">
                          <a:moveTo>
                            <a:pt x="101600" y="508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51" behindDoc="0" locked="0" layoutInCell="1" allowOverlap="1">
            <wp:simplePos x="0" y="0"/>
            <wp:positionH relativeFrom="page">
              <wp:posOffset>3477767</wp:posOffset>
            </wp:positionH>
            <wp:positionV relativeFrom="page">
              <wp:posOffset>4656070</wp:posOffset>
            </wp:positionV>
            <wp:extent cx="6095" cy="3047"/>
            <wp:effectExtent l="0" t="0" r="0" b="0"/>
            <wp:wrapNone/>
            <wp:docPr id="1615" name="Freeform 16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3047"/>
                    </a:xfrm>
                    <a:custGeom>
                      <a:rect l="l" t="t" r="r" b="b"/>
                      <a:pathLst>
                        <a:path w="101600" h="50800">
                          <a:moveTo>
                            <a:pt x="101600" y="508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46" behindDoc="0" locked="0" layoutInCell="1" allowOverlap="1">
            <wp:simplePos x="0" y="0"/>
            <wp:positionH relativeFrom="page">
              <wp:posOffset>3478529</wp:posOffset>
            </wp:positionH>
            <wp:positionV relativeFrom="page">
              <wp:posOffset>4656070</wp:posOffset>
            </wp:positionV>
            <wp:extent cx="5333" cy="180"/>
            <wp:effectExtent l="0" t="0" r="0" b="0"/>
            <wp:wrapNone/>
            <wp:docPr id="1616" name="Freeform 16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0" y="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45" behindDoc="0" locked="0" layoutInCell="1" allowOverlap="1">
            <wp:simplePos x="0" y="0"/>
            <wp:positionH relativeFrom="page">
              <wp:posOffset>3478529</wp:posOffset>
            </wp:positionH>
            <wp:positionV relativeFrom="page">
              <wp:posOffset>4656070</wp:posOffset>
            </wp:positionV>
            <wp:extent cx="5333" cy="180"/>
            <wp:effectExtent l="0" t="0" r="0" b="0"/>
            <wp:wrapNone/>
            <wp:docPr id="1617" name="Freeform 16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0" y="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62" behindDoc="0" locked="0" layoutInCell="1" allowOverlap="1">
            <wp:simplePos x="0" y="0"/>
            <wp:positionH relativeFrom="page">
              <wp:posOffset>3489959</wp:posOffset>
            </wp:positionH>
            <wp:positionV relativeFrom="page">
              <wp:posOffset>4656070</wp:posOffset>
            </wp:positionV>
            <wp:extent cx="6857" cy="180"/>
            <wp:effectExtent l="0" t="0" r="0" b="0"/>
            <wp:wrapNone/>
            <wp:docPr id="1618" name="Freeform 16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80"/>
                    </a:xfrm>
                    <a:custGeom>
                      <a:rect l="l" t="t" r="r" b="b"/>
                      <a:pathLst>
                        <a:path w="114300" h="180">
                          <a:moveTo>
                            <a:pt x="0" y="0"/>
                          </a:moveTo>
                          <a:lnTo>
                            <a:pt x="114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61" behindDoc="0" locked="0" layoutInCell="1" allowOverlap="1">
            <wp:simplePos x="0" y="0"/>
            <wp:positionH relativeFrom="page">
              <wp:posOffset>3489959</wp:posOffset>
            </wp:positionH>
            <wp:positionV relativeFrom="page">
              <wp:posOffset>4656070</wp:posOffset>
            </wp:positionV>
            <wp:extent cx="6857" cy="180"/>
            <wp:effectExtent l="0" t="0" r="0" b="0"/>
            <wp:wrapNone/>
            <wp:docPr id="1619" name="Freeform 16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80"/>
                    </a:xfrm>
                    <a:custGeom>
                      <a:rect l="l" t="t" r="r" b="b"/>
                      <a:pathLst>
                        <a:path w="114300" h="180">
                          <a:moveTo>
                            <a:pt x="0" y="0"/>
                          </a:moveTo>
                          <a:lnTo>
                            <a:pt x="114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54" behindDoc="0" locked="0" layoutInCell="1" allowOverlap="1">
            <wp:simplePos x="0" y="0"/>
            <wp:positionH relativeFrom="page">
              <wp:posOffset>3490721</wp:posOffset>
            </wp:positionH>
            <wp:positionV relativeFrom="page">
              <wp:posOffset>4656070</wp:posOffset>
            </wp:positionV>
            <wp:extent cx="5333" cy="180"/>
            <wp:effectExtent l="0" t="0" r="0" b="0"/>
            <wp:wrapNone/>
            <wp:docPr id="1620" name="Freeform 16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0" y="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68" behindDoc="0" locked="0" layoutInCell="1" allowOverlap="1">
            <wp:simplePos x="0" y="0"/>
            <wp:positionH relativeFrom="page">
              <wp:posOffset>3496817</wp:posOffset>
            </wp:positionH>
            <wp:positionV relativeFrom="page">
              <wp:posOffset>4656070</wp:posOffset>
            </wp:positionV>
            <wp:extent cx="180" cy="38099"/>
            <wp:effectExtent l="0" t="0" r="0" b="0"/>
            <wp:wrapNone/>
            <wp:docPr id="1621" name="Freeform 16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8099"/>
                    </a:xfrm>
                    <a:custGeom>
                      <a:rect l="l" t="t" r="r" b="b"/>
                      <a:pathLst>
                        <a:path w="180" h="635000">
                          <a:moveTo>
                            <a:pt x="0" y="6350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67" behindDoc="0" locked="0" layoutInCell="1" allowOverlap="1">
            <wp:simplePos x="0" y="0"/>
            <wp:positionH relativeFrom="page">
              <wp:posOffset>3496817</wp:posOffset>
            </wp:positionH>
            <wp:positionV relativeFrom="page">
              <wp:posOffset>4656070</wp:posOffset>
            </wp:positionV>
            <wp:extent cx="180" cy="38099"/>
            <wp:effectExtent l="0" t="0" r="0" b="0"/>
            <wp:wrapNone/>
            <wp:docPr id="1622" name="Freeform 16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8099"/>
                    </a:xfrm>
                    <a:custGeom>
                      <a:rect l="l" t="t" r="r" b="b"/>
                      <a:pathLst>
                        <a:path w="180" h="635000">
                          <a:moveTo>
                            <a:pt x="0" y="6350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53" behindDoc="0" locked="0" layoutInCell="1" allowOverlap="1">
            <wp:simplePos x="0" y="0"/>
            <wp:positionH relativeFrom="page">
              <wp:posOffset>3490721</wp:posOffset>
            </wp:positionH>
            <wp:positionV relativeFrom="page">
              <wp:posOffset>4656070</wp:posOffset>
            </wp:positionV>
            <wp:extent cx="5333" cy="180"/>
            <wp:effectExtent l="0" t="0" r="0" b="0"/>
            <wp:wrapNone/>
            <wp:docPr id="1623" name="Freeform 16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0" y="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77" behindDoc="0" locked="0" layoutInCell="1" allowOverlap="1">
            <wp:simplePos x="0" y="0"/>
            <wp:positionH relativeFrom="page">
              <wp:posOffset>3054095</wp:posOffset>
            </wp:positionH>
            <wp:positionV relativeFrom="page">
              <wp:posOffset>4665214</wp:posOffset>
            </wp:positionV>
            <wp:extent cx="761" cy="180"/>
            <wp:effectExtent l="0" t="0" r="0" b="0"/>
            <wp:wrapNone/>
            <wp:docPr id="1624" name="Freeform 16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" cy="180"/>
                    </a:xfrm>
                    <a:custGeom>
                      <a:rect l="l" t="t" r="r" b="b"/>
                      <a:pathLst>
                        <a:path w="12700" h="180">
                          <a:moveTo>
                            <a:pt x="0" y="0"/>
                          </a:moveTo>
                          <a:lnTo>
                            <a:pt x="12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38" behindDoc="0" locked="0" layoutInCell="1" allowOverlap="1">
            <wp:simplePos x="0" y="0"/>
            <wp:positionH relativeFrom="page">
              <wp:posOffset>3466337</wp:posOffset>
            </wp:positionH>
            <wp:positionV relativeFrom="page">
              <wp:posOffset>4665214</wp:posOffset>
            </wp:positionV>
            <wp:extent cx="9905" cy="19049"/>
            <wp:effectExtent l="0" t="0" r="0" b="0"/>
            <wp:wrapNone/>
            <wp:docPr id="1625" name="Freeform 16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905" cy="19049"/>
                    </a:xfrm>
                    <a:custGeom>
                      <a:rect l="l" t="t" r="r" b="b"/>
                      <a:pathLst>
                        <a:path w="165100" h="317500">
                          <a:moveTo>
                            <a:pt x="76200" y="317500"/>
                          </a:moveTo>
                          <a:lnTo>
                            <a:pt x="50800" y="304800"/>
                          </a:lnTo>
                          <a:lnTo>
                            <a:pt x="25400" y="279400"/>
                          </a:lnTo>
                          <a:lnTo>
                            <a:pt x="12700" y="254000"/>
                          </a:lnTo>
                          <a:lnTo>
                            <a:pt x="0" y="203200"/>
                          </a:lnTo>
                          <a:lnTo>
                            <a:pt x="0" y="114300"/>
                          </a:lnTo>
                          <a:lnTo>
                            <a:pt x="12700" y="76200"/>
                          </a:lnTo>
                          <a:lnTo>
                            <a:pt x="25400" y="38100"/>
                          </a:lnTo>
                          <a:lnTo>
                            <a:pt x="50800" y="12700"/>
                          </a:lnTo>
                          <a:lnTo>
                            <a:pt x="76200" y="0"/>
                          </a:lnTo>
                          <a:lnTo>
                            <a:pt x="114300" y="12700"/>
                          </a:lnTo>
                          <a:lnTo>
                            <a:pt x="139700" y="38100"/>
                          </a:lnTo>
                          <a:lnTo>
                            <a:pt x="152400" y="76200"/>
                          </a:lnTo>
                          <a:lnTo>
                            <a:pt x="165100" y="114300"/>
                          </a:lnTo>
                          <a:lnTo>
                            <a:pt x="165100" y="203200"/>
                          </a:lnTo>
                          <a:lnTo>
                            <a:pt x="152400" y="254000"/>
                          </a:lnTo>
                          <a:lnTo>
                            <a:pt x="139700" y="279400"/>
                          </a:lnTo>
                          <a:lnTo>
                            <a:pt x="114300" y="304800"/>
                          </a:lnTo>
                          <a:lnTo>
                            <a:pt x="76200" y="3175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37" behindDoc="0" locked="0" layoutInCell="1" allowOverlap="1">
            <wp:simplePos x="0" y="0"/>
            <wp:positionH relativeFrom="page">
              <wp:posOffset>3466337</wp:posOffset>
            </wp:positionH>
            <wp:positionV relativeFrom="page">
              <wp:posOffset>4665214</wp:posOffset>
            </wp:positionV>
            <wp:extent cx="9905" cy="19049"/>
            <wp:effectExtent l="0" t="0" r="0" b="0"/>
            <wp:wrapNone/>
            <wp:docPr id="1626" name="Freeform 16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905" cy="19049"/>
                    </a:xfrm>
                    <a:custGeom>
                      <a:rect l="l" t="t" r="r" b="b"/>
                      <a:pathLst>
                        <a:path w="165100" h="317500">
                          <a:moveTo>
                            <a:pt x="76200" y="317500"/>
                          </a:moveTo>
                          <a:lnTo>
                            <a:pt x="50800" y="304800"/>
                          </a:lnTo>
                          <a:lnTo>
                            <a:pt x="25400" y="279400"/>
                          </a:lnTo>
                          <a:lnTo>
                            <a:pt x="12700" y="254000"/>
                          </a:lnTo>
                          <a:lnTo>
                            <a:pt x="0" y="203200"/>
                          </a:lnTo>
                          <a:lnTo>
                            <a:pt x="0" y="114300"/>
                          </a:lnTo>
                          <a:lnTo>
                            <a:pt x="12700" y="76200"/>
                          </a:lnTo>
                          <a:lnTo>
                            <a:pt x="25400" y="38100"/>
                          </a:lnTo>
                          <a:lnTo>
                            <a:pt x="50800" y="12700"/>
                          </a:lnTo>
                          <a:lnTo>
                            <a:pt x="76200" y="0"/>
                          </a:lnTo>
                          <a:lnTo>
                            <a:pt x="114300" y="12700"/>
                          </a:lnTo>
                          <a:lnTo>
                            <a:pt x="139700" y="38100"/>
                          </a:lnTo>
                          <a:lnTo>
                            <a:pt x="152400" y="76200"/>
                          </a:lnTo>
                          <a:lnTo>
                            <a:pt x="165100" y="114300"/>
                          </a:lnTo>
                          <a:lnTo>
                            <a:pt x="165100" y="203200"/>
                          </a:lnTo>
                          <a:lnTo>
                            <a:pt x="152400" y="254000"/>
                          </a:lnTo>
                          <a:lnTo>
                            <a:pt x="139700" y="279400"/>
                          </a:lnTo>
                          <a:lnTo>
                            <a:pt x="114300" y="304800"/>
                          </a:lnTo>
                          <a:lnTo>
                            <a:pt x="76200" y="3175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40" behindDoc="0" locked="0" layoutInCell="1" allowOverlap="1">
            <wp:simplePos x="0" y="0"/>
            <wp:positionH relativeFrom="page">
              <wp:posOffset>3489197</wp:posOffset>
            </wp:positionH>
            <wp:positionV relativeFrom="page">
              <wp:posOffset>4665214</wp:posOffset>
            </wp:positionV>
            <wp:extent cx="761" cy="761"/>
            <wp:effectExtent l="0" t="0" r="0" b="0"/>
            <wp:wrapNone/>
            <wp:docPr id="1627" name="Freeform 16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" cy="761"/>
                    </a:xfrm>
                    <a:custGeom>
                      <a:rect l="l" t="t" r="r" b="b"/>
                      <a:pathLst>
                        <a:path w="12700" h="12700">
                          <a:moveTo>
                            <a:pt x="12700" y="0"/>
                          </a:moveTo>
                          <a:lnTo>
                            <a:pt x="0" y="0"/>
                          </a:lnTo>
                          <a:lnTo>
                            <a:pt x="0" y="12700"/>
                          </a:lnTo>
                          <a:lnTo>
                            <a:pt x="12700" y="12700"/>
                          </a:lnTo>
                          <a:lnTo>
                            <a:pt x="12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44" behindDoc="0" locked="0" layoutInCell="1" allowOverlap="1">
            <wp:simplePos x="0" y="0"/>
            <wp:positionH relativeFrom="page">
              <wp:posOffset>3483101</wp:posOffset>
            </wp:positionH>
            <wp:positionV relativeFrom="page">
              <wp:posOffset>4659118</wp:posOffset>
            </wp:positionV>
            <wp:extent cx="761" cy="180"/>
            <wp:effectExtent l="0" t="0" r="0" b="0"/>
            <wp:wrapNone/>
            <wp:docPr id="1628" name="Freeform 16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" cy="180"/>
                    </a:xfrm>
                    <a:custGeom>
                      <a:rect l="l" t="t" r="r" b="b"/>
                      <a:pathLst>
                        <a:path w="12700" h="180">
                          <a:moveTo>
                            <a:pt x="0" y="0"/>
                          </a:moveTo>
                          <a:lnTo>
                            <a:pt x="12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43" behindDoc="0" locked="0" layoutInCell="1" allowOverlap="1">
            <wp:simplePos x="0" y="0"/>
            <wp:positionH relativeFrom="page">
              <wp:posOffset>3483101</wp:posOffset>
            </wp:positionH>
            <wp:positionV relativeFrom="page">
              <wp:posOffset>4659118</wp:posOffset>
            </wp:positionV>
            <wp:extent cx="761" cy="180"/>
            <wp:effectExtent l="0" t="0" r="0" b="0"/>
            <wp:wrapNone/>
            <wp:docPr id="1629" name="Freeform 16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" cy="180"/>
                    </a:xfrm>
                    <a:custGeom>
                      <a:rect l="l" t="t" r="r" b="b"/>
                      <a:pathLst>
                        <a:path w="12700" h="180">
                          <a:moveTo>
                            <a:pt x="0" y="0"/>
                          </a:moveTo>
                          <a:lnTo>
                            <a:pt x="12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39" behindDoc="0" locked="0" layoutInCell="1" allowOverlap="1">
            <wp:simplePos x="0" y="0"/>
            <wp:positionH relativeFrom="page">
              <wp:posOffset>3489197</wp:posOffset>
            </wp:positionH>
            <wp:positionV relativeFrom="page">
              <wp:posOffset>4665214</wp:posOffset>
            </wp:positionV>
            <wp:extent cx="761" cy="761"/>
            <wp:effectExtent l="0" t="0" r="0" b="0"/>
            <wp:wrapNone/>
            <wp:docPr id="1630" name="Freeform 16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" cy="761"/>
                    </a:xfrm>
                    <a:custGeom>
                      <a:rect l="l" t="t" r="r" b="b"/>
                      <a:pathLst>
                        <a:path w="12700" h="12700">
                          <a:moveTo>
                            <a:pt x="12700" y="0"/>
                          </a:moveTo>
                          <a:lnTo>
                            <a:pt x="0" y="0"/>
                          </a:lnTo>
                          <a:lnTo>
                            <a:pt x="0" y="12700"/>
                          </a:lnTo>
                          <a:lnTo>
                            <a:pt x="12700" y="12700"/>
                          </a:lnTo>
                          <a:lnTo>
                            <a:pt x="12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98" behindDoc="0" locked="0" layoutInCell="1" allowOverlap="1">
            <wp:simplePos x="0" y="0"/>
            <wp:positionH relativeFrom="page">
              <wp:posOffset>3507485</wp:posOffset>
            </wp:positionH>
            <wp:positionV relativeFrom="page">
              <wp:posOffset>4666738</wp:posOffset>
            </wp:positionV>
            <wp:extent cx="37337" cy="180"/>
            <wp:effectExtent l="0" t="0" r="0" b="0"/>
            <wp:wrapNone/>
            <wp:docPr id="1631" name="Freeform 16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180"/>
                    </a:xfrm>
                    <a:custGeom>
                      <a:rect l="l" t="t" r="r" b="b"/>
                      <a:pathLst>
                        <a:path w="622300" h="180">
                          <a:moveTo>
                            <a:pt x="0" y="0"/>
                          </a:moveTo>
                          <a:lnTo>
                            <a:pt x="622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97" behindDoc="0" locked="0" layoutInCell="1" allowOverlap="1">
            <wp:simplePos x="0" y="0"/>
            <wp:positionH relativeFrom="page">
              <wp:posOffset>3507485</wp:posOffset>
            </wp:positionH>
            <wp:positionV relativeFrom="page">
              <wp:posOffset>4666738</wp:posOffset>
            </wp:positionV>
            <wp:extent cx="37337" cy="180"/>
            <wp:effectExtent l="0" t="0" r="0" b="0"/>
            <wp:wrapNone/>
            <wp:docPr id="1632" name="Freeform 16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180"/>
                    </a:xfrm>
                    <a:custGeom>
                      <a:rect l="l" t="t" r="r" b="b"/>
                      <a:pathLst>
                        <a:path w="622300" h="180">
                          <a:moveTo>
                            <a:pt x="0" y="0"/>
                          </a:moveTo>
                          <a:lnTo>
                            <a:pt x="622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42" behindDoc="0" locked="0" layoutInCell="1" allowOverlap="1">
            <wp:simplePos x="0" y="0"/>
            <wp:positionH relativeFrom="page">
              <wp:posOffset>3502913</wp:posOffset>
            </wp:positionH>
            <wp:positionV relativeFrom="page">
              <wp:posOffset>4665214</wp:posOffset>
            </wp:positionV>
            <wp:extent cx="9905" cy="19049"/>
            <wp:effectExtent l="0" t="0" r="0" b="0"/>
            <wp:wrapNone/>
            <wp:docPr id="1633" name="Freeform 16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905" cy="19049"/>
                    </a:xfrm>
                    <a:custGeom>
                      <a:rect l="l" t="t" r="r" b="b"/>
                      <a:pathLst>
                        <a:path w="165100" h="317500">
                          <a:moveTo>
                            <a:pt x="88900" y="0"/>
                          </a:moveTo>
                          <a:lnTo>
                            <a:pt x="114300" y="12700"/>
                          </a:lnTo>
                          <a:lnTo>
                            <a:pt x="139700" y="25400"/>
                          </a:lnTo>
                          <a:lnTo>
                            <a:pt x="165100" y="50800"/>
                          </a:lnTo>
                          <a:lnTo>
                            <a:pt x="165100" y="127000"/>
                          </a:lnTo>
                          <a:lnTo>
                            <a:pt x="139700" y="152400"/>
                          </a:lnTo>
                          <a:lnTo>
                            <a:pt x="101600" y="165100"/>
                          </a:lnTo>
                          <a:lnTo>
                            <a:pt x="63500" y="165100"/>
                          </a:lnTo>
                          <a:lnTo>
                            <a:pt x="38100" y="177800"/>
                          </a:lnTo>
                          <a:lnTo>
                            <a:pt x="25400" y="203200"/>
                          </a:lnTo>
                          <a:lnTo>
                            <a:pt x="12700" y="241300"/>
                          </a:lnTo>
                          <a:lnTo>
                            <a:pt x="25400" y="279400"/>
                          </a:lnTo>
                          <a:lnTo>
                            <a:pt x="50800" y="304800"/>
                          </a:lnTo>
                          <a:lnTo>
                            <a:pt x="88900" y="317500"/>
                          </a:lnTo>
                          <a:lnTo>
                            <a:pt x="114300" y="304800"/>
                          </a:lnTo>
                          <a:lnTo>
                            <a:pt x="139700" y="279400"/>
                          </a:lnTo>
                          <a:lnTo>
                            <a:pt x="152400" y="241300"/>
                          </a:lnTo>
                          <a:lnTo>
                            <a:pt x="139700" y="203200"/>
                          </a:lnTo>
                          <a:lnTo>
                            <a:pt x="127000" y="177800"/>
                          </a:lnTo>
                          <a:lnTo>
                            <a:pt x="101600" y="165100"/>
                          </a:lnTo>
                          <a:lnTo>
                            <a:pt x="63500" y="165100"/>
                          </a:lnTo>
                          <a:lnTo>
                            <a:pt x="25400" y="152400"/>
                          </a:lnTo>
                          <a:lnTo>
                            <a:pt x="12700" y="127000"/>
                          </a:lnTo>
                          <a:lnTo>
                            <a:pt x="0" y="88900"/>
                          </a:lnTo>
                          <a:lnTo>
                            <a:pt x="12700" y="50800"/>
                          </a:lnTo>
                          <a:lnTo>
                            <a:pt x="25400" y="25400"/>
                          </a:lnTo>
                          <a:lnTo>
                            <a:pt x="63500" y="12700"/>
                          </a:ln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41" behindDoc="0" locked="0" layoutInCell="1" allowOverlap="1">
            <wp:simplePos x="0" y="0"/>
            <wp:positionH relativeFrom="page">
              <wp:posOffset>3502913</wp:posOffset>
            </wp:positionH>
            <wp:positionV relativeFrom="page">
              <wp:posOffset>4665214</wp:posOffset>
            </wp:positionV>
            <wp:extent cx="9905" cy="19049"/>
            <wp:effectExtent l="0" t="0" r="0" b="0"/>
            <wp:wrapNone/>
            <wp:docPr id="1634" name="Freeform 16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905" cy="19049"/>
                    </a:xfrm>
                    <a:custGeom>
                      <a:rect l="l" t="t" r="r" b="b"/>
                      <a:pathLst>
                        <a:path w="165100" h="317500">
                          <a:moveTo>
                            <a:pt x="88900" y="0"/>
                          </a:moveTo>
                          <a:lnTo>
                            <a:pt x="114300" y="12700"/>
                          </a:lnTo>
                          <a:lnTo>
                            <a:pt x="139700" y="25400"/>
                          </a:lnTo>
                          <a:lnTo>
                            <a:pt x="165100" y="50800"/>
                          </a:lnTo>
                          <a:lnTo>
                            <a:pt x="165100" y="127000"/>
                          </a:lnTo>
                          <a:lnTo>
                            <a:pt x="139700" y="152400"/>
                          </a:lnTo>
                          <a:lnTo>
                            <a:pt x="101600" y="165100"/>
                          </a:lnTo>
                          <a:lnTo>
                            <a:pt x="63500" y="165100"/>
                          </a:lnTo>
                          <a:lnTo>
                            <a:pt x="38100" y="177800"/>
                          </a:lnTo>
                          <a:lnTo>
                            <a:pt x="25400" y="203200"/>
                          </a:lnTo>
                          <a:lnTo>
                            <a:pt x="12700" y="241300"/>
                          </a:lnTo>
                          <a:lnTo>
                            <a:pt x="25400" y="279400"/>
                          </a:lnTo>
                          <a:lnTo>
                            <a:pt x="50800" y="304800"/>
                          </a:lnTo>
                          <a:lnTo>
                            <a:pt x="88900" y="317500"/>
                          </a:lnTo>
                          <a:lnTo>
                            <a:pt x="114300" y="304800"/>
                          </a:lnTo>
                          <a:lnTo>
                            <a:pt x="139700" y="279400"/>
                          </a:lnTo>
                          <a:lnTo>
                            <a:pt x="152400" y="241300"/>
                          </a:lnTo>
                          <a:lnTo>
                            <a:pt x="139700" y="203200"/>
                          </a:lnTo>
                          <a:lnTo>
                            <a:pt x="127000" y="177800"/>
                          </a:lnTo>
                          <a:lnTo>
                            <a:pt x="101600" y="165100"/>
                          </a:lnTo>
                          <a:lnTo>
                            <a:pt x="63500" y="165100"/>
                          </a:lnTo>
                          <a:lnTo>
                            <a:pt x="25400" y="152400"/>
                          </a:lnTo>
                          <a:lnTo>
                            <a:pt x="12700" y="127000"/>
                          </a:lnTo>
                          <a:lnTo>
                            <a:pt x="0" y="88900"/>
                          </a:lnTo>
                          <a:lnTo>
                            <a:pt x="12700" y="50800"/>
                          </a:lnTo>
                          <a:lnTo>
                            <a:pt x="25400" y="25400"/>
                          </a:lnTo>
                          <a:lnTo>
                            <a:pt x="63500" y="12700"/>
                          </a:ln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87" behindDoc="0" locked="0" layoutInCell="1" allowOverlap="1">
            <wp:simplePos x="0" y="0"/>
            <wp:positionH relativeFrom="page">
              <wp:posOffset>3542537</wp:posOffset>
            </wp:positionH>
            <wp:positionV relativeFrom="page">
              <wp:posOffset>4660642</wp:posOffset>
            </wp:positionV>
            <wp:extent cx="2285" cy="6095"/>
            <wp:effectExtent l="0" t="0" r="0" b="0"/>
            <wp:wrapNone/>
            <wp:docPr id="1635" name="Freeform 16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6095"/>
                    </a:xfrm>
                    <a:custGeom>
                      <a:rect l="l" t="t" r="r" b="b"/>
                      <a:pathLst>
                        <a:path w="38100" h="101600">
                          <a:moveTo>
                            <a:pt x="38100" y="1016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83" behindDoc="0" locked="0" layoutInCell="1" allowOverlap="1">
            <wp:simplePos x="0" y="0"/>
            <wp:positionH relativeFrom="page">
              <wp:posOffset>3542537</wp:posOffset>
            </wp:positionH>
            <wp:positionV relativeFrom="page">
              <wp:posOffset>4662166</wp:posOffset>
            </wp:positionV>
            <wp:extent cx="4571" cy="180"/>
            <wp:effectExtent l="0" t="0" r="0" b="0"/>
            <wp:wrapNone/>
            <wp:docPr id="1636" name="Freeform 16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71" cy="180"/>
                    </a:xfrm>
                    <a:custGeom>
                      <a:rect l="l" t="t" r="r" b="b"/>
                      <a:pathLst>
                        <a:path w="76200" h="180">
                          <a:moveTo>
                            <a:pt x="0" y="0"/>
                          </a:moveTo>
                          <a:lnTo>
                            <a:pt x="76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82" behindDoc="0" locked="0" layoutInCell="1" allowOverlap="1">
            <wp:simplePos x="0" y="0"/>
            <wp:positionH relativeFrom="page">
              <wp:posOffset>3544061</wp:posOffset>
            </wp:positionH>
            <wp:positionV relativeFrom="page">
              <wp:posOffset>4665214</wp:posOffset>
            </wp:positionV>
            <wp:extent cx="1523" cy="180"/>
            <wp:effectExtent l="0" t="0" r="0" b="0"/>
            <wp:wrapNone/>
            <wp:docPr id="1637" name="Freeform 16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" cy="180"/>
                    </a:xfrm>
                    <a:custGeom>
                      <a:rect l="l" t="t" r="r" b="b"/>
                      <a:pathLst>
                        <a:path w="25400" h="180">
                          <a:moveTo>
                            <a:pt x="0" y="0"/>
                          </a:moveTo>
                          <a:lnTo>
                            <a:pt x="25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86" behindDoc="0" locked="0" layoutInCell="1" allowOverlap="1">
            <wp:simplePos x="0" y="0"/>
            <wp:positionH relativeFrom="page">
              <wp:posOffset>3542537</wp:posOffset>
            </wp:positionH>
            <wp:positionV relativeFrom="page">
              <wp:posOffset>4660642</wp:posOffset>
            </wp:positionV>
            <wp:extent cx="5333" cy="180"/>
            <wp:effectExtent l="0" t="0" r="0" b="0"/>
            <wp:wrapNone/>
            <wp:docPr id="1638" name="Freeform 16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0" y="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85" behindDoc="0" locked="0" layoutInCell="1" allowOverlap="1">
            <wp:simplePos x="0" y="0"/>
            <wp:positionH relativeFrom="page">
              <wp:posOffset>3542537</wp:posOffset>
            </wp:positionH>
            <wp:positionV relativeFrom="page">
              <wp:posOffset>4660642</wp:posOffset>
            </wp:positionV>
            <wp:extent cx="5333" cy="180"/>
            <wp:effectExtent l="0" t="0" r="0" b="0"/>
            <wp:wrapNone/>
            <wp:docPr id="1639" name="Freeform 16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0" y="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84" behindDoc="0" locked="0" layoutInCell="1" allowOverlap="1">
            <wp:simplePos x="0" y="0"/>
            <wp:positionH relativeFrom="page">
              <wp:posOffset>3542537</wp:posOffset>
            </wp:positionH>
            <wp:positionV relativeFrom="page">
              <wp:posOffset>4662166</wp:posOffset>
            </wp:positionV>
            <wp:extent cx="4571" cy="180"/>
            <wp:effectExtent l="0" t="0" r="0" b="0"/>
            <wp:wrapNone/>
            <wp:docPr id="1640" name="Freeform 16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71" cy="180"/>
                    </a:xfrm>
                    <a:custGeom>
                      <a:rect l="l" t="t" r="r" b="b"/>
                      <a:pathLst>
                        <a:path w="76200" h="180">
                          <a:moveTo>
                            <a:pt x="0" y="0"/>
                          </a:moveTo>
                          <a:lnTo>
                            <a:pt x="76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90" behindDoc="0" locked="0" layoutInCell="1" allowOverlap="1">
            <wp:simplePos x="0" y="0"/>
            <wp:positionH relativeFrom="page">
              <wp:posOffset>3544823</wp:posOffset>
            </wp:positionH>
            <wp:positionV relativeFrom="page">
              <wp:posOffset>4660642</wp:posOffset>
            </wp:positionV>
            <wp:extent cx="3047" cy="6095"/>
            <wp:effectExtent l="0" t="0" r="0" b="0"/>
            <wp:wrapNone/>
            <wp:docPr id="1641" name="Freeform 16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6095"/>
                    </a:xfrm>
                    <a:custGeom>
                      <a:rect l="l" t="t" r="r" b="b"/>
                      <a:pathLst>
                        <a:path w="50800" h="101600">
                          <a:moveTo>
                            <a:pt x="50800" y="0"/>
                          </a:moveTo>
                          <a:lnTo>
                            <a:pt x="0" y="1016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92" behindDoc="0" locked="0" layoutInCell="1" allowOverlap="1">
            <wp:simplePos x="0" y="0"/>
            <wp:positionH relativeFrom="page">
              <wp:posOffset>3544823</wp:posOffset>
            </wp:positionH>
            <wp:positionV relativeFrom="page">
              <wp:posOffset>4659880</wp:posOffset>
            </wp:positionV>
            <wp:extent cx="180" cy="6857"/>
            <wp:effectExtent l="0" t="0" r="0" b="0"/>
            <wp:wrapNone/>
            <wp:docPr id="1642" name="Freeform 16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857"/>
                    </a:xfrm>
                    <a:custGeom>
                      <a:rect l="l" t="t" r="r" b="b"/>
                      <a:pathLst>
                        <a:path w="180" h="114300">
                          <a:moveTo>
                            <a:pt x="0" y="0"/>
                          </a:moveTo>
                          <a:lnTo>
                            <a:pt x="0" y="1143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91" behindDoc="0" locked="0" layoutInCell="1" allowOverlap="1">
            <wp:simplePos x="0" y="0"/>
            <wp:positionH relativeFrom="page">
              <wp:posOffset>3544823</wp:posOffset>
            </wp:positionH>
            <wp:positionV relativeFrom="page">
              <wp:posOffset>4659880</wp:posOffset>
            </wp:positionV>
            <wp:extent cx="180" cy="6857"/>
            <wp:effectExtent l="0" t="0" r="0" b="0"/>
            <wp:wrapNone/>
            <wp:docPr id="1643" name="Freeform 16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857"/>
                    </a:xfrm>
                    <a:custGeom>
                      <a:rect l="l" t="t" r="r" b="b"/>
                      <a:pathLst>
                        <a:path w="180" h="114300">
                          <a:moveTo>
                            <a:pt x="0" y="0"/>
                          </a:moveTo>
                          <a:lnTo>
                            <a:pt x="0" y="1143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89" behindDoc="0" locked="0" layoutInCell="1" allowOverlap="1">
            <wp:simplePos x="0" y="0"/>
            <wp:positionH relativeFrom="page">
              <wp:posOffset>3544823</wp:posOffset>
            </wp:positionH>
            <wp:positionV relativeFrom="page">
              <wp:posOffset>4660642</wp:posOffset>
            </wp:positionV>
            <wp:extent cx="3047" cy="6095"/>
            <wp:effectExtent l="0" t="0" r="0" b="0"/>
            <wp:wrapNone/>
            <wp:docPr id="1644" name="Freeform 16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6095"/>
                    </a:xfrm>
                    <a:custGeom>
                      <a:rect l="l" t="t" r="r" b="b"/>
                      <a:pathLst>
                        <a:path w="50800" h="101600">
                          <a:moveTo>
                            <a:pt x="50800" y="0"/>
                          </a:moveTo>
                          <a:lnTo>
                            <a:pt x="0" y="1016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88" behindDoc="0" locked="0" layoutInCell="1" allowOverlap="1">
            <wp:simplePos x="0" y="0"/>
            <wp:positionH relativeFrom="page">
              <wp:posOffset>3542537</wp:posOffset>
            </wp:positionH>
            <wp:positionV relativeFrom="page">
              <wp:posOffset>4660642</wp:posOffset>
            </wp:positionV>
            <wp:extent cx="2285" cy="6095"/>
            <wp:effectExtent l="0" t="0" r="0" b="0"/>
            <wp:wrapNone/>
            <wp:docPr id="1645" name="Freeform 16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6095"/>
                    </a:xfrm>
                    <a:custGeom>
                      <a:rect l="l" t="t" r="r" b="b"/>
                      <a:pathLst>
                        <a:path w="38100" h="101600">
                          <a:moveTo>
                            <a:pt x="38100" y="1016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81" behindDoc="0" locked="0" layoutInCell="1" allowOverlap="1">
            <wp:simplePos x="0" y="0"/>
            <wp:positionH relativeFrom="page">
              <wp:posOffset>3544061</wp:posOffset>
            </wp:positionH>
            <wp:positionV relativeFrom="page">
              <wp:posOffset>4665214</wp:posOffset>
            </wp:positionV>
            <wp:extent cx="1523" cy="180"/>
            <wp:effectExtent l="0" t="0" r="0" b="0"/>
            <wp:wrapNone/>
            <wp:docPr id="1646" name="Freeform 16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" cy="180"/>
                    </a:xfrm>
                    <a:custGeom>
                      <a:rect l="l" t="t" r="r" b="b"/>
                      <a:pathLst>
                        <a:path w="25400" h="180">
                          <a:moveTo>
                            <a:pt x="0" y="0"/>
                          </a:moveTo>
                          <a:lnTo>
                            <a:pt x="25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984" behindDoc="0" locked="0" layoutInCell="1" allowOverlap="1">
            <wp:simplePos x="0" y="0"/>
            <wp:positionH relativeFrom="page">
              <wp:posOffset>3588257</wp:posOffset>
            </wp:positionH>
            <wp:positionV relativeFrom="page">
              <wp:posOffset>4665214</wp:posOffset>
            </wp:positionV>
            <wp:extent cx="34289" cy="6857"/>
            <wp:effectExtent l="0" t="0" r="0" b="0"/>
            <wp:wrapNone/>
            <wp:docPr id="1647" name="Freeform 16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114300"/>
                          </a:move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981" behindDoc="0" locked="0" layoutInCell="1" allowOverlap="1">
            <wp:simplePos x="0" y="0"/>
            <wp:positionH relativeFrom="page">
              <wp:posOffset>3568700</wp:posOffset>
            </wp:positionH>
            <wp:positionV relativeFrom="page">
              <wp:posOffset>4676136</wp:posOffset>
            </wp:positionV>
            <wp:extent cx="66547" cy="41914"/>
            <wp:effectExtent l="0" t="0" r="0" b="0"/>
            <wp:wrapNone/>
            <wp:docPr id="1648" name="Picture 16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8" name="Picture 1648"/>
                    <pic:cNvPicPr>
                      <a:picLocks noChangeAspect="0" noChangeArrowheads="1"/>
                    </pic:cNvPicPr>
                  </pic:nvPicPr>
                  <pic:blipFill>
                    <a:blip r:embed="rId16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6547" cy="419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667" behindDoc="0" locked="0" layoutInCell="1" allowOverlap="1">
            <wp:simplePos x="0" y="0"/>
            <wp:positionH relativeFrom="page">
              <wp:posOffset>2897123</wp:posOffset>
            </wp:positionH>
            <wp:positionV relativeFrom="page">
              <wp:posOffset>4677406</wp:posOffset>
            </wp:positionV>
            <wp:extent cx="34289" cy="6857"/>
            <wp:effectExtent l="0" t="0" r="0" b="0"/>
            <wp:wrapNone/>
            <wp:docPr id="1649" name="Freeform 16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114300"/>
                          </a:move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70" behindDoc="0" locked="0" layoutInCell="1" allowOverlap="1">
            <wp:simplePos x="0" y="0"/>
            <wp:positionH relativeFrom="page">
              <wp:posOffset>3517391</wp:posOffset>
            </wp:positionH>
            <wp:positionV relativeFrom="page">
              <wp:posOffset>4672834</wp:posOffset>
            </wp:positionV>
            <wp:extent cx="18287" cy="9905"/>
            <wp:effectExtent l="0" t="0" r="0" b="0"/>
            <wp:wrapNone/>
            <wp:docPr id="1650" name="Freeform 16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87" cy="9905"/>
                    </a:xfrm>
                    <a:custGeom>
                      <a:rect l="l" t="t" r="r" b="b"/>
                      <a:pathLst>
                        <a:path w="304800" h="165100">
                          <a:moveTo>
                            <a:pt x="304800" y="88900"/>
                          </a:moveTo>
                          <a:lnTo>
                            <a:pt x="304800" y="114300"/>
                          </a:lnTo>
                          <a:lnTo>
                            <a:pt x="292100" y="139700"/>
                          </a:lnTo>
                          <a:lnTo>
                            <a:pt x="266700" y="165100"/>
                          </a:lnTo>
                          <a:lnTo>
                            <a:pt x="190500" y="165100"/>
                          </a:lnTo>
                          <a:lnTo>
                            <a:pt x="165100" y="139700"/>
                          </a:lnTo>
                          <a:lnTo>
                            <a:pt x="139700" y="101600"/>
                          </a:lnTo>
                          <a:lnTo>
                            <a:pt x="139700" y="50800"/>
                          </a:lnTo>
                          <a:lnTo>
                            <a:pt x="101600" y="25400"/>
                          </a:lnTo>
                          <a:lnTo>
                            <a:pt x="76200" y="12700"/>
                          </a:lnTo>
                          <a:lnTo>
                            <a:pt x="38100" y="25400"/>
                          </a:lnTo>
                          <a:lnTo>
                            <a:pt x="12700" y="50800"/>
                          </a:lnTo>
                          <a:lnTo>
                            <a:pt x="0" y="88900"/>
                          </a:lnTo>
                          <a:lnTo>
                            <a:pt x="12700" y="114300"/>
                          </a:lnTo>
                          <a:lnTo>
                            <a:pt x="38100" y="139700"/>
                          </a:lnTo>
                          <a:lnTo>
                            <a:pt x="76200" y="152400"/>
                          </a:lnTo>
                          <a:lnTo>
                            <a:pt x="101600" y="152400"/>
                          </a:lnTo>
                          <a:lnTo>
                            <a:pt x="139700" y="127000"/>
                          </a:lnTo>
                          <a:lnTo>
                            <a:pt x="139700" y="63500"/>
                          </a:lnTo>
                          <a:lnTo>
                            <a:pt x="165100" y="38100"/>
                          </a:lnTo>
                          <a:lnTo>
                            <a:pt x="190500" y="12700"/>
                          </a:lnTo>
                          <a:lnTo>
                            <a:pt x="228600" y="0"/>
                          </a:lnTo>
                          <a:lnTo>
                            <a:pt x="266700" y="12700"/>
                          </a:lnTo>
                          <a:lnTo>
                            <a:pt x="292100" y="25400"/>
                          </a:lnTo>
                          <a:lnTo>
                            <a:pt x="304800" y="63500"/>
                          </a:lnTo>
                          <a:lnTo>
                            <a:pt x="304800" y="88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69" behindDoc="0" locked="0" layoutInCell="1" allowOverlap="1">
            <wp:simplePos x="0" y="0"/>
            <wp:positionH relativeFrom="page">
              <wp:posOffset>3517391</wp:posOffset>
            </wp:positionH>
            <wp:positionV relativeFrom="page">
              <wp:posOffset>4672834</wp:posOffset>
            </wp:positionV>
            <wp:extent cx="18287" cy="9905"/>
            <wp:effectExtent l="0" t="0" r="0" b="0"/>
            <wp:wrapNone/>
            <wp:docPr id="1651" name="Freeform 16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87" cy="9905"/>
                    </a:xfrm>
                    <a:custGeom>
                      <a:rect l="l" t="t" r="r" b="b"/>
                      <a:pathLst>
                        <a:path w="304800" h="165100">
                          <a:moveTo>
                            <a:pt x="304800" y="88900"/>
                          </a:moveTo>
                          <a:lnTo>
                            <a:pt x="304800" y="114300"/>
                          </a:lnTo>
                          <a:lnTo>
                            <a:pt x="292100" y="139700"/>
                          </a:lnTo>
                          <a:lnTo>
                            <a:pt x="266700" y="165100"/>
                          </a:lnTo>
                          <a:lnTo>
                            <a:pt x="190500" y="165100"/>
                          </a:lnTo>
                          <a:lnTo>
                            <a:pt x="165100" y="139700"/>
                          </a:lnTo>
                          <a:lnTo>
                            <a:pt x="139700" y="101600"/>
                          </a:lnTo>
                          <a:lnTo>
                            <a:pt x="139700" y="50800"/>
                          </a:lnTo>
                          <a:lnTo>
                            <a:pt x="101600" y="25400"/>
                          </a:lnTo>
                          <a:lnTo>
                            <a:pt x="76200" y="12700"/>
                          </a:lnTo>
                          <a:lnTo>
                            <a:pt x="38100" y="25400"/>
                          </a:lnTo>
                          <a:lnTo>
                            <a:pt x="12700" y="50800"/>
                          </a:lnTo>
                          <a:lnTo>
                            <a:pt x="0" y="88900"/>
                          </a:lnTo>
                          <a:lnTo>
                            <a:pt x="12700" y="114300"/>
                          </a:lnTo>
                          <a:lnTo>
                            <a:pt x="38100" y="139700"/>
                          </a:lnTo>
                          <a:lnTo>
                            <a:pt x="76200" y="152400"/>
                          </a:lnTo>
                          <a:lnTo>
                            <a:pt x="101600" y="152400"/>
                          </a:lnTo>
                          <a:lnTo>
                            <a:pt x="139700" y="127000"/>
                          </a:lnTo>
                          <a:lnTo>
                            <a:pt x="139700" y="63500"/>
                          </a:lnTo>
                          <a:lnTo>
                            <a:pt x="165100" y="38100"/>
                          </a:lnTo>
                          <a:lnTo>
                            <a:pt x="190500" y="12700"/>
                          </a:lnTo>
                          <a:lnTo>
                            <a:pt x="228600" y="0"/>
                          </a:lnTo>
                          <a:lnTo>
                            <a:pt x="266700" y="12700"/>
                          </a:lnTo>
                          <a:lnTo>
                            <a:pt x="292100" y="25400"/>
                          </a:lnTo>
                          <a:lnTo>
                            <a:pt x="304800" y="63500"/>
                          </a:lnTo>
                          <a:lnTo>
                            <a:pt x="304800" y="88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27" behindDoc="0" locked="0" layoutInCell="1" allowOverlap="1">
            <wp:simplePos x="0" y="0"/>
            <wp:positionH relativeFrom="page">
              <wp:posOffset>3472433</wp:posOffset>
            </wp:positionH>
            <wp:positionV relativeFrom="page">
              <wp:posOffset>4682740</wp:posOffset>
            </wp:positionV>
            <wp:extent cx="5333" cy="3047"/>
            <wp:effectExtent l="0" t="0" r="0" b="0"/>
            <wp:wrapNone/>
            <wp:docPr id="1652" name="Freeform 16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3047"/>
                    </a:xfrm>
                    <a:custGeom>
                      <a:rect l="l" t="t" r="r" b="b"/>
                      <a:pathLst>
                        <a:path w="88900" h="50800">
                          <a:moveTo>
                            <a:pt x="0" y="5080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52" behindDoc="0" locked="0" layoutInCell="1" allowOverlap="1">
            <wp:simplePos x="0" y="0"/>
            <wp:positionH relativeFrom="page">
              <wp:posOffset>3568700</wp:posOffset>
            </wp:positionH>
            <wp:positionV relativeFrom="page">
              <wp:posOffset>4687566</wp:posOffset>
            </wp:positionV>
            <wp:extent cx="66547" cy="43184"/>
            <wp:effectExtent l="0" t="0" r="0" b="0"/>
            <wp:wrapNone/>
            <wp:docPr id="1653" name="Picture 16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3" name="Picture 1653"/>
                    <pic:cNvPicPr>
                      <a:picLocks noChangeAspect="0" noChangeArrowheads="1"/>
                    </pic:cNvPicPr>
                  </pic:nvPicPr>
                  <pic:blipFill>
                    <a:blip r:embed="rId16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6547" cy="431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983" behindDoc="0" locked="0" layoutInCell="1" allowOverlap="1">
            <wp:simplePos x="0" y="0"/>
            <wp:positionH relativeFrom="page">
              <wp:posOffset>3588257</wp:posOffset>
            </wp:positionH>
            <wp:positionV relativeFrom="page">
              <wp:posOffset>4677406</wp:posOffset>
            </wp:positionV>
            <wp:extent cx="34289" cy="6857"/>
            <wp:effectExtent l="0" t="0" r="0" b="0"/>
            <wp:wrapNone/>
            <wp:docPr id="1654" name="Freeform 16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0"/>
                          </a:moveTo>
                          <a:lnTo>
                            <a:pt x="0" y="114300"/>
                          </a:ln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982" behindDoc="0" locked="0" layoutInCell="1" allowOverlap="1">
            <wp:simplePos x="0" y="0"/>
            <wp:positionH relativeFrom="page">
              <wp:posOffset>3588257</wp:posOffset>
            </wp:positionH>
            <wp:positionV relativeFrom="page">
              <wp:posOffset>4677406</wp:posOffset>
            </wp:positionV>
            <wp:extent cx="34289" cy="6857"/>
            <wp:effectExtent l="0" t="0" r="0" b="0"/>
            <wp:wrapNone/>
            <wp:docPr id="1655" name="Freeform 16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114300"/>
                          </a:move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17" behindDoc="1" locked="0" layoutInCell="1" allowOverlap="1">
            <wp:simplePos x="0" y="0"/>
            <wp:positionH relativeFrom="page">
              <wp:posOffset>2860547</wp:posOffset>
            </wp:positionH>
            <wp:positionV relativeFrom="page">
              <wp:posOffset>4685788</wp:posOffset>
            </wp:positionV>
            <wp:extent cx="6857" cy="13715"/>
            <wp:effectExtent l="0" t="0" r="0" b="0"/>
            <wp:wrapNone/>
            <wp:docPr id="1656" name="Freeform 16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3715"/>
                    </a:xfrm>
                    <a:custGeom>
                      <a:rect l="l" t="t" r="r" b="b"/>
                      <a:pathLst>
                        <a:path w="114300" h="228600">
                          <a:moveTo>
                            <a:pt x="63500" y="228600"/>
                          </a:moveTo>
                          <a:lnTo>
                            <a:pt x="76200" y="228600"/>
                          </a:lnTo>
                          <a:lnTo>
                            <a:pt x="88900" y="203200"/>
                          </a:lnTo>
                          <a:lnTo>
                            <a:pt x="101600" y="177800"/>
                          </a:lnTo>
                          <a:lnTo>
                            <a:pt x="114300" y="152400"/>
                          </a:lnTo>
                          <a:lnTo>
                            <a:pt x="114300" y="76200"/>
                          </a:lnTo>
                          <a:lnTo>
                            <a:pt x="101600" y="50800"/>
                          </a:lnTo>
                          <a:lnTo>
                            <a:pt x="88900" y="25400"/>
                          </a:lnTo>
                          <a:lnTo>
                            <a:pt x="76200" y="0"/>
                          </a:lnTo>
                          <a:lnTo>
                            <a:pt x="38100" y="0"/>
                          </a:lnTo>
                          <a:lnTo>
                            <a:pt x="25400" y="25400"/>
                          </a:lnTo>
                          <a:lnTo>
                            <a:pt x="12700" y="50800"/>
                          </a:lnTo>
                          <a:lnTo>
                            <a:pt x="0" y="76200"/>
                          </a:lnTo>
                          <a:lnTo>
                            <a:pt x="0" y="152400"/>
                          </a:lnTo>
                          <a:lnTo>
                            <a:pt x="12700" y="177800"/>
                          </a:lnTo>
                          <a:lnTo>
                            <a:pt x="25400" y="203200"/>
                          </a:lnTo>
                          <a:lnTo>
                            <a:pt x="38100" y="228600"/>
                          </a:lnTo>
                          <a:lnTo>
                            <a:pt x="63500" y="22860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16" behindDoc="1" locked="0" layoutInCell="1" allowOverlap="1">
            <wp:simplePos x="0" y="0"/>
            <wp:positionH relativeFrom="page">
              <wp:posOffset>2860547</wp:posOffset>
            </wp:positionH>
            <wp:positionV relativeFrom="page">
              <wp:posOffset>4685788</wp:posOffset>
            </wp:positionV>
            <wp:extent cx="6857" cy="13715"/>
            <wp:effectExtent l="0" t="0" r="0" b="0"/>
            <wp:wrapNone/>
            <wp:docPr id="1657" name="Freeform 16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3715"/>
                    </a:xfrm>
                    <a:custGeom>
                      <a:rect l="l" t="t" r="r" b="b"/>
                      <a:pathLst>
                        <a:path w="114300" h="228600">
                          <a:moveTo>
                            <a:pt x="63500" y="228600"/>
                          </a:moveTo>
                          <a:lnTo>
                            <a:pt x="76200" y="228600"/>
                          </a:lnTo>
                          <a:lnTo>
                            <a:pt x="88900" y="203200"/>
                          </a:lnTo>
                          <a:lnTo>
                            <a:pt x="101600" y="177800"/>
                          </a:lnTo>
                          <a:lnTo>
                            <a:pt x="114300" y="152400"/>
                          </a:lnTo>
                          <a:lnTo>
                            <a:pt x="114300" y="76200"/>
                          </a:lnTo>
                          <a:lnTo>
                            <a:pt x="101600" y="50800"/>
                          </a:lnTo>
                          <a:lnTo>
                            <a:pt x="88900" y="25400"/>
                          </a:lnTo>
                          <a:lnTo>
                            <a:pt x="76200" y="0"/>
                          </a:lnTo>
                          <a:lnTo>
                            <a:pt x="38100" y="0"/>
                          </a:lnTo>
                          <a:lnTo>
                            <a:pt x="25400" y="25400"/>
                          </a:lnTo>
                          <a:lnTo>
                            <a:pt x="12700" y="50800"/>
                          </a:lnTo>
                          <a:lnTo>
                            <a:pt x="0" y="76200"/>
                          </a:lnTo>
                          <a:lnTo>
                            <a:pt x="0" y="152400"/>
                          </a:lnTo>
                          <a:lnTo>
                            <a:pt x="12700" y="177800"/>
                          </a:lnTo>
                          <a:lnTo>
                            <a:pt x="25400" y="203200"/>
                          </a:lnTo>
                          <a:lnTo>
                            <a:pt x="38100" y="228600"/>
                          </a:lnTo>
                          <a:lnTo>
                            <a:pt x="63500" y="2286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15" behindDoc="1" locked="0" layoutInCell="1" allowOverlap="1">
            <wp:simplePos x="0" y="0"/>
            <wp:positionH relativeFrom="page">
              <wp:posOffset>2875025</wp:posOffset>
            </wp:positionH>
            <wp:positionV relativeFrom="page">
              <wp:posOffset>4685788</wp:posOffset>
            </wp:positionV>
            <wp:extent cx="6857" cy="13715"/>
            <wp:effectExtent l="0" t="0" r="0" b="0"/>
            <wp:wrapNone/>
            <wp:docPr id="1658" name="Freeform 16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3715"/>
                    </a:xfrm>
                    <a:custGeom>
                      <a:rect l="l" t="t" r="r" b="b"/>
                      <a:pathLst>
                        <a:path w="114300" h="228600">
                          <a:moveTo>
                            <a:pt x="50800" y="0"/>
                          </a:moveTo>
                          <a:lnTo>
                            <a:pt x="38100" y="0"/>
                          </a:lnTo>
                          <a:lnTo>
                            <a:pt x="12700" y="12700"/>
                          </a:lnTo>
                          <a:lnTo>
                            <a:pt x="0" y="25400"/>
                          </a:lnTo>
                          <a:lnTo>
                            <a:pt x="0" y="88900"/>
                          </a:lnTo>
                          <a:lnTo>
                            <a:pt x="12700" y="114300"/>
                          </a:lnTo>
                          <a:lnTo>
                            <a:pt x="38100" y="127000"/>
                          </a:lnTo>
                          <a:lnTo>
                            <a:pt x="76200" y="127000"/>
                          </a:lnTo>
                          <a:lnTo>
                            <a:pt x="88900" y="152400"/>
                          </a:lnTo>
                          <a:lnTo>
                            <a:pt x="101600" y="177800"/>
                          </a:lnTo>
                          <a:lnTo>
                            <a:pt x="88900" y="203200"/>
                          </a:lnTo>
                          <a:lnTo>
                            <a:pt x="76200" y="228600"/>
                          </a:lnTo>
                          <a:lnTo>
                            <a:pt x="25400" y="228600"/>
                          </a:lnTo>
                          <a:lnTo>
                            <a:pt x="12700" y="203200"/>
                          </a:lnTo>
                          <a:lnTo>
                            <a:pt x="0" y="177800"/>
                          </a:lnTo>
                          <a:lnTo>
                            <a:pt x="12700" y="152400"/>
                          </a:lnTo>
                          <a:lnTo>
                            <a:pt x="25400" y="127000"/>
                          </a:lnTo>
                          <a:lnTo>
                            <a:pt x="63500" y="127000"/>
                          </a:lnTo>
                          <a:lnTo>
                            <a:pt x="88900" y="114300"/>
                          </a:lnTo>
                          <a:lnTo>
                            <a:pt x="101600" y="88900"/>
                          </a:lnTo>
                          <a:lnTo>
                            <a:pt x="114300" y="63500"/>
                          </a:lnTo>
                          <a:lnTo>
                            <a:pt x="101600" y="25400"/>
                          </a:lnTo>
                          <a:lnTo>
                            <a:pt x="88900" y="12700"/>
                          </a:lnTo>
                          <a:lnTo>
                            <a:pt x="76200" y="0"/>
                          </a:lnTo>
                          <a:lnTo>
                            <a:pt x="50800" y="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14" behindDoc="1" locked="0" layoutInCell="1" allowOverlap="1">
            <wp:simplePos x="0" y="0"/>
            <wp:positionH relativeFrom="page">
              <wp:posOffset>2875025</wp:posOffset>
            </wp:positionH>
            <wp:positionV relativeFrom="page">
              <wp:posOffset>4685788</wp:posOffset>
            </wp:positionV>
            <wp:extent cx="6857" cy="13715"/>
            <wp:effectExtent l="0" t="0" r="0" b="0"/>
            <wp:wrapNone/>
            <wp:docPr id="1659" name="Freeform 16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3715"/>
                    </a:xfrm>
                    <a:custGeom>
                      <a:rect l="l" t="t" r="r" b="b"/>
                      <a:pathLst>
                        <a:path w="114300" h="228600">
                          <a:moveTo>
                            <a:pt x="50800" y="0"/>
                          </a:moveTo>
                          <a:lnTo>
                            <a:pt x="38100" y="0"/>
                          </a:lnTo>
                          <a:lnTo>
                            <a:pt x="12700" y="12700"/>
                          </a:lnTo>
                          <a:lnTo>
                            <a:pt x="0" y="25400"/>
                          </a:lnTo>
                          <a:lnTo>
                            <a:pt x="0" y="88900"/>
                          </a:lnTo>
                          <a:lnTo>
                            <a:pt x="12700" y="114300"/>
                          </a:lnTo>
                          <a:lnTo>
                            <a:pt x="38100" y="127000"/>
                          </a:lnTo>
                          <a:lnTo>
                            <a:pt x="76200" y="127000"/>
                          </a:lnTo>
                          <a:lnTo>
                            <a:pt x="88900" y="152400"/>
                          </a:lnTo>
                          <a:lnTo>
                            <a:pt x="101600" y="177800"/>
                          </a:lnTo>
                          <a:lnTo>
                            <a:pt x="88900" y="203200"/>
                          </a:lnTo>
                          <a:lnTo>
                            <a:pt x="76200" y="228600"/>
                          </a:lnTo>
                          <a:lnTo>
                            <a:pt x="25400" y="228600"/>
                          </a:lnTo>
                          <a:lnTo>
                            <a:pt x="12700" y="203200"/>
                          </a:lnTo>
                          <a:lnTo>
                            <a:pt x="0" y="177800"/>
                          </a:lnTo>
                          <a:lnTo>
                            <a:pt x="12700" y="152400"/>
                          </a:lnTo>
                          <a:lnTo>
                            <a:pt x="25400" y="127000"/>
                          </a:lnTo>
                          <a:lnTo>
                            <a:pt x="63500" y="127000"/>
                          </a:lnTo>
                          <a:lnTo>
                            <a:pt x="88900" y="114300"/>
                          </a:lnTo>
                          <a:lnTo>
                            <a:pt x="101600" y="88900"/>
                          </a:lnTo>
                          <a:lnTo>
                            <a:pt x="114300" y="63500"/>
                          </a:lnTo>
                          <a:lnTo>
                            <a:pt x="101600" y="25400"/>
                          </a:lnTo>
                          <a:lnTo>
                            <a:pt x="88900" y="12700"/>
                          </a:lnTo>
                          <a:lnTo>
                            <a:pt x="76200" y="0"/>
                          </a:lnTo>
                          <a:lnTo>
                            <a:pt x="508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378" behindDoc="0" locked="0" layoutInCell="1" allowOverlap="1">
            <wp:simplePos x="0" y="0"/>
            <wp:positionH relativeFrom="page">
              <wp:posOffset>2882900</wp:posOffset>
            </wp:positionH>
            <wp:positionV relativeFrom="page">
              <wp:posOffset>4687566</wp:posOffset>
            </wp:positionV>
            <wp:extent cx="61213" cy="43184"/>
            <wp:effectExtent l="0" t="0" r="0" b="0"/>
            <wp:wrapNone/>
            <wp:docPr id="1660" name="Picture 16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0" name="Picture 1660"/>
                    <pic:cNvPicPr>
                      <a:picLocks noChangeAspect="0" noChangeArrowheads="1"/>
                    </pic:cNvPicPr>
                  </pic:nvPicPr>
                  <pic:blipFill>
                    <a:blip r:embed="rId16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213" cy="431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672" behindDoc="0" locked="0" layoutInCell="1" allowOverlap="1">
            <wp:simplePos x="0" y="0"/>
            <wp:positionH relativeFrom="page">
              <wp:posOffset>2897123</wp:posOffset>
            </wp:positionH>
            <wp:positionV relativeFrom="page">
              <wp:posOffset>4688836</wp:posOffset>
            </wp:positionV>
            <wp:extent cx="34289" cy="6857"/>
            <wp:effectExtent l="0" t="0" r="0" b="0"/>
            <wp:wrapNone/>
            <wp:docPr id="1661" name="Freeform 16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114300"/>
                          </a:move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22" behindDoc="0" locked="0" layoutInCell="1" allowOverlap="1">
            <wp:simplePos x="0" y="0"/>
            <wp:positionH relativeFrom="page">
              <wp:posOffset>2984753</wp:posOffset>
            </wp:positionH>
            <wp:positionV relativeFrom="page">
              <wp:posOffset>4686550</wp:posOffset>
            </wp:positionV>
            <wp:extent cx="5333" cy="180"/>
            <wp:effectExtent l="0" t="0" r="0" b="0"/>
            <wp:wrapNone/>
            <wp:docPr id="1662" name="Freeform 16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0" y="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26" behindDoc="0" locked="0" layoutInCell="1" allowOverlap="1">
            <wp:simplePos x="0" y="0"/>
            <wp:positionH relativeFrom="page">
              <wp:posOffset>2984753</wp:posOffset>
            </wp:positionH>
            <wp:positionV relativeFrom="page">
              <wp:posOffset>4687312</wp:posOffset>
            </wp:positionV>
            <wp:extent cx="5333" cy="180"/>
            <wp:effectExtent l="0" t="0" r="0" b="0"/>
            <wp:wrapNone/>
            <wp:docPr id="1663" name="Freeform 16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889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30" behindDoc="0" locked="0" layoutInCell="1" allowOverlap="1">
            <wp:simplePos x="0" y="0"/>
            <wp:positionH relativeFrom="page">
              <wp:posOffset>2984753</wp:posOffset>
            </wp:positionH>
            <wp:positionV relativeFrom="page">
              <wp:posOffset>4681216</wp:posOffset>
            </wp:positionV>
            <wp:extent cx="2285" cy="6095"/>
            <wp:effectExtent l="0" t="0" r="0" b="0"/>
            <wp:wrapNone/>
            <wp:docPr id="1664" name="Freeform 16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6095"/>
                    </a:xfrm>
                    <a:custGeom>
                      <a:rect l="l" t="t" r="r" b="b"/>
                      <a:pathLst>
                        <a:path w="38100" h="101600">
                          <a:moveTo>
                            <a:pt x="0" y="101600"/>
                          </a:moveTo>
                          <a:lnTo>
                            <a:pt x="38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38" behindDoc="0" locked="0" layoutInCell="1" allowOverlap="1">
            <wp:simplePos x="0" y="0"/>
            <wp:positionH relativeFrom="page">
              <wp:posOffset>2987039</wp:posOffset>
            </wp:positionH>
            <wp:positionV relativeFrom="page">
              <wp:posOffset>4681216</wp:posOffset>
            </wp:positionV>
            <wp:extent cx="38099" cy="180"/>
            <wp:effectExtent l="0" t="0" r="0" b="0"/>
            <wp:wrapNone/>
            <wp:docPr id="1665" name="Freeform 16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9" cy="180"/>
                    </a:xfrm>
                    <a:custGeom>
                      <a:rect l="l" t="t" r="r" b="b"/>
                      <a:pathLst>
                        <a:path w="635000" h="180">
                          <a:moveTo>
                            <a:pt x="6350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37" behindDoc="0" locked="0" layoutInCell="1" allowOverlap="1">
            <wp:simplePos x="0" y="0"/>
            <wp:positionH relativeFrom="page">
              <wp:posOffset>2987039</wp:posOffset>
            </wp:positionH>
            <wp:positionV relativeFrom="page">
              <wp:posOffset>4681216</wp:posOffset>
            </wp:positionV>
            <wp:extent cx="38099" cy="180"/>
            <wp:effectExtent l="0" t="0" r="0" b="0"/>
            <wp:wrapNone/>
            <wp:docPr id="1666" name="Freeform 16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9" cy="180"/>
                    </a:xfrm>
                    <a:custGeom>
                      <a:rect l="l" t="t" r="r" b="b"/>
                      <a:pathLst>
                        <a:path w="635000" h="180">
                          <a:moveTo>
                            <a:pt x="6350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32" behindDoc="0" locked="0" layoutInCell="1" allowOverlap="1">
            <wp:simplePos x="0" y="0"/>
            <wp:positionH relativeFrom="page">
              <wp:posOffset>2987039</wp:posOffset>
            </wp:positionH>
            <wp:positionV relativeFrom="page">
              <wp:posOffset>4681216</wp:posOffset>
            </wp:positionV>
            <wp:extent cx="180" cy="6857"/>
            <wp:effectExtent l="0" t="0" r="0" b="0"/>
            <wp:wrapNone/>
            <wp:docPr id="1667" name="Freeform 16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857"/>
                    </a:xfrm>
                    <a:custGeom>
                      <a:rect l="l" t="t" r="r" b="b"/>
                      <a:pathLst>
                        <a:path w="180" h="114300">
                          <a:moveTo>
                            <a:pt x="0" y="1143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31" behindDoc="0" locked="0" layoutInCell="1" allowOverlap="1">
            <wp:simplePos x="0" y="0"/>
            <wp:positionH relativeFrom="page">
              <wp:posOffset>2987039</wp:posOffset>
            </wp:positionH>
            <wp:positionV relativeFrom="page">
              <wp:posOffset>4681216</wp:posOffset>
            </wp:positionV>
            <wp:extent cx="180" cy="6857"/>
            <wp:effectExtent l="0" t="0" r="0" b="0"/>
            <wp:wrapNone/>
            <wp:docPr id="1668" name="Freeform 16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857"/>
                    </a:xfrm>
                    <a:custGeom>
                      <a:rect l="l" t="t" r="r" b="b"/>
                      <a:pathLst>
                        <a:path w="180" h="114300">
                          <a:moveTo>
                            <a:pt x="0" y="1143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29" behindDoc="0" locked="0" layoutInCell="1" allowOverlap="1">
            <wp:simplePos x="0" y="0"/>
            <wp:positionH relativeFrom="page">
              <wp:posOffset>2984753</wp:posOffset>
            </wp:positionH>
            <wp:positionV relativeFrom="page">
              <wp:posOffset>4681216</wp:posOffset>
            </wp:positionV>
            <wp:extent cx="2285" cy="6095"/>
            <wp:effectExtent l="0" t="0" r="0" b="0"/>
            <wp:wrapNone/>
            <wp:docPr id="1669" name="Freeform 16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6095"/>
                    </a:xfrm>
                    <a:custGeom>
                      <a:rect l="l" t="t" r="r" b="b"/>
                      <a:pathLst>
                        <a:path w="38100" h="101600">
                          <a:moveTo>
                            <a:pt x="0" y="101600"/>
                          </a:moveTo>
                          <a:lnTo>
                            <a:pt x="38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28" behindDoc="0" locked="0" layoutInCell="1" allowOverlap="1">
            <wp:simplePos x="0" y="0"/>
            <wp:positionH relativeFrom="page">
              <wp:posOffset>2987039</wp:posOffset>
            </wp:positionH>
            <wp:positionV relativeFrom="page">
              <wp:posOffset>4681216</wp:posOffset>
            </wp:positionV>
            <wp:extent cx="3047" cy="6095"/>
            <wp:effectExtent l="0" t="0" r="0" b="0"/>
            <wp:wrapNone/>
            <wp:docPr id="1670" name="Freeform 16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6095"/>
                    </a:xfrm>
                    <a:custGeom>
                      <a:rect l="l" t="t" r="r" b="b"/>
                      <a:pathLst>
                        <a:path w="50800" h="101600">
                          <a:moveTo>
                            <a:pt x="0" y="0"/>
                          </a:moveTo>
                          <a:lnTo>
                            <a:pt x="50800" y="1016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27" behindDoc="0" locked="0" layoutInCell="1" allowOverlap="1">
            <wp:simplePos x="0" y="0"/>
            <wp:positionH relativeFrom="page">
              <wp:posOffset>2987039</wp:posOffset>
            </wp:positionH>
            <wp:positionV relativeFrom="page">
              <wp:posOffset>4681216</wp:posOffset>
            </wp:positionV>
            <wp:extent cx="3047" cy="6095"/>
            <wp:effectExtent l="0" t="0" r="0" b="0"/>
            <wp:wrapNone/>
            <wp:docPr id="1671" name="Freeform 16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6095"/>
                    </a:xfrm>
                    <a:custGeom>
                      <a:rect l="l" t="t" r="r" b="b"/>
                      <a:pathLst>
                        <a:path w="50800" h="101600">
                          <a:moveTo>
                            <a:pt x="0" y="0"/>
                          </a:moveTo>
                          <a:lnTo>
                            <a:pt x="50800" y="1016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25" behindDoc="0" locked="0" layoutInCell="1" allowOverlap="1">
            <wp:simplePos x="0" y="0"/>
            <wp:positionH relativeFrom="page">
              <wp:posOffset>2984753</wp:posOffset>
            </wp:positionH>
            <wp:positionV relativeFrom="page">
              <wp:posOffset>4687312</wp:posOffset>
            </wp:positionV>
            <wp:extent cx="5333" cy="180"/>
            <wp:effectExtent l="0" t="0" r="0" b="0"/>
            <wp:wrapNone/>
            <wp:docPr id="1672" name="Freeform 16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889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24" behindDoc="0" locked="0" layoutInCell="1" allowOverlap="1">
            <wp:simplePos x="0" y="0"/>
            <wp:positionH relativeFrom="page">
              <wp:posOffset>2986277</wp:posOffset>
            </wp:positionH>
            <wp:positionV relativeFrom="page">
              <wp:posOffset>4683502</wp:posOffset>
            </wp:positionV>
            <wp:extent cx="2285" cy="180"/>
            <wp:effectExtent l="0" t="0" r="0" b="0"/>
            <wp:wrapNone/>
            <wp:docPr id="1673" name="Freeform 16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80"/>
                    </a:xfrm>
                    <a:custGeom>
                      <a:rect l="l" t="t" r="r" b="b"/>
                      <a:pathLst>
                        <a:path w="38100" h="180">
                          <a:moveTo>
                            <a:pt x="0" y="0"/>
                          </a:moveTo>
                          <a:lnTo>
                            <a:pt x="38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23" behindDoc="0" locked="0" layoutInCell="1" allowOverlap="1">
            <wp:simplePos x="0" y="0"/>
            <wp:positionH relativeFrom="page">
              <wp:posOffset>2986277</wp:posOffset>
            </wp:positionH>
            <wp:positionV relativeFrom="page">
              <wp:posOffset>4683502</wp:posOffset>
            </wp:positionV>
            <wp:extent cx="2285" cy="180"/>
            <wp:effectExtent l="0" t="0" r="0" b="0"/>
            <wp:wrapNone/>
            <wp:docPr id="1674" name="Freeform 16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80"/>
                    </a:xfrm>
                    <a:custGeom>
                      <a:rect l="l" t="t" r="r" b="b"/>
                      <a:pathLst>
                        <a:path w="38100" h="180">
                          <a:moveTo>
                            <a:pt x="0" y="0"/>
                          </a:moveTo>
                          <a:lnTo>
                            <a:pt x="38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21" behindDoc="0" locked="0" layoutInCell="1" allowOverlap="1">
            <wp:simplePos x="0" y="0"/>
            <wp:positionH relativeFrom="page">
              <wp:posOffset>2984753</wp:posOffset>
            </wp:positionH>
            <wp:positionV relativeFrom="page">
              <wp:posOffset>4686550</wp:posOffset>
            </wp:positionV>
            <wp:extent cx="5333" cy="180"/>
            <wp:effectExtent l="0" t="0" r="0" b="0"/>
            <wp:wrapNone/>
            <wp:docPr id="1675" name="Freeform 16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0" y="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66" behindDoc="0" locked="0" layoutInCell="1" allowOverlap="1">
            <wp:simplePos x="0" y="0"/>
            <wp:positionH relativeFrom="page">
              <wp:posOffset>3038093</wp:posOffset>
            </wp:positionH>
            <wp:positionV relativeFrom="page">
              <wp:posOffset>4689598</wp:posOffset>
            </wp:positionV>
            <wp:extent cx="5333" cy="3047"/>
            <wp:effectExtent l="0" t="0" r="0" b="0"/>
            <wp:wrapNone/>
            <wp:docPr id="1676" name="Freeform 16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3047"/>
                    </a:xfrm>
                    <a:custGeom>
                      <a:rect l="l" t="t" r="r" b="b"/>
                      <a:pathLst>
                        <a:path w="88900" h="50800">
                          <a:moveTo>
                            <a:pt x="0" y="5080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70" behindDoc="0" locked="0" layoutInCell="1" allowOverlap="1">
            <wp:simplePos x="0" y="0"/>
            <wp:positionH relativeFrom="page">
              <wp:posOffset>3038093</wp:posOffset>
            </wp:positionH>
            <wp:positionV relativeFrom="page">
              <wp:posOffset>4692646</wp:posOffset>
            </wp:positionV>
            <wp:extent cx="9143" cy="180"/>
            <wp:effectExtent l="0" t="0" r="0" b="0"/>
            <wp:wrapNone/>
            <wp:docPr id="1677" name="Freeform 16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180"/>
                    </a:xfrm>
                    <a:custGeom>
                      <a:rect l="l" t="t" r="r" b="b"/>
                      <a:pathLst>
                        <a:path w="152400" h="180">
                          <a:moveTo>
                            <a:pt x="1524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69" behindDoc="0" locked="0" layoutInCell="1" allowOverlap="1">
            <wp:simplePos x="0" y="0"/>
            <wp:positionH relativeFrom="page">
              <wp:posOffset>3038093</wp:posOffset>
            </wp:positionH>
            <wp:positionV relativeFrom="page">
              <wp:posOffset>4692646</wp:posOffset>
            </wp:positionV>
            <wp:extent cx="9143" cy="180"/>
            <wp:effectExtent l="0" t="0" r="0" b="0"/>
            <wp:wrapNone/>
            <wp:docPr id="1678" name="Freeform 16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180"/>
                    </a:xfrm>
                    <a:custGeom>
                      <a:rect l="l" t="t" r="r" b="b"/>
                      <a:pathLst>
                        <a:path w="152400" h="180">
                          <a:moveTo>
                            <a:pt x="1524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68" behindDoc="0" locked="0" layoutInCell="1" allowOverlap="1">
            <wp:simplePos x="0" y="0"/>
            <wp:positionH relativeFrom="page">
              <wp:posOffset>3038093</wp:posOffset>
            </wp:positionH>
            <wp:positionV relativeFrom="page">
              <wp:posOffset>4692646</wp:posOffset>
            </wp:positionV>
            <wp:extent cx="5333" cy="3047"/>
            <wp:effectExtent l="0" t="0" r="0" b="0"/>
            <wp:wrapNone/>
            <wp:docPr id="1679" name="Freeform 16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3047"/>
                    </a:xfrm>
                    <a:custGeom>
                      <a:rect l="l" t="t" r="r" b="b"/>
                      <a:pathLst>
                        <a:path w="88900" h="50800">
                          <a:moveTo>
                            <a:pt x="88900" y="508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67" behindDoc="0" locked="0" layoutInCell="1" allowOverlap="1">
            <wp:simplePos x="0" y="0"/>
            <wp:positionH relativeFrom="page">
              <wp:posOffset>3038093</wp:posOffset>
            </wp:positionH>
            <wp:positionV relativeFrom="page">
              <wp:posOffset>4692646</wp:posOffset>
            </wp:positionV>
            <wp:extent cx="5333" cy="3047"/>
            <wp:effectExtent l="0" t="0" r="0" b="0"/>
            <wp:wrapNone/>
            <wp:docPr id="1680" name="Freeform 16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3047"/>
                    </a:xfrm>
                    <a:custGeom>
                      <a:rect l="l" t="t" r="r" b="b"/>
                      <a:pathLst>
                        <a:path w="88900" h="50800">
                          <a:moveTo>
                            <a:pt x="88900" y="508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65" behindDoc="0" locked="0" layoutInCell="1" allowOverlap="1">
            <wp:simplePos x="0" y="0"/>
            <wp:positionH relativeFrom="page">
              <wp:posOffset>3038093</wp:posOffset>
            </wp:positionH>
            <wp:positionV relativeFrom="page">
              <wp:posOffset>4689598</wp:posOffset>
            </wp:positionV>
            <wp:extent cx="5333" cy="3047"/>
            <wp:effectExtent l="0" t="0" r="0" b="0"/>
            <wp:wrapNone/>
            <wp:docPr id="1681" name="Freeform 16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3047"/>
                    </a:xfrm>
                    <a:custGeom>
                      <a:rect l="l" t="t" r="r" b="b"/>
                      <a:pathLst>
                        <a:path w="88900" h="50800">
                          <a:moveTo>
                            <a:pt x="0" y="5080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64" behindDoc="0" locked="0" layoutInCell="1" allowOverlap="1">
            <wp:simplePos x="0" y="0"/>
            <wp:positionH relativeFrom="page">
              <wp:posOffset>3043427</wp:posOffset>
            </wp:positionH>
            <wp:positionV relativeFrom="page">
              <wp:posOffset>4689598</wp:posOffset>
            </wp:positionV>
            <wp:extent cx="180" cy="6095"/>
            <wp:effectExtent l="0" t="0" r="0" b="0"/>
            <wp:wrapNone/>
            <wp:docPr id="1682" name="Freeform 16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095"/>
                    </a:xfrm>
                    <a:custGeom>
                      <a:rect l="l" t="t" r="r" b="b"/>
                      <a:pathLst>
                        <a:path w="180" h="101600">
                          <a:moveTo>
                            <a:pt x="0" y="0"/>
                          </a:moveTo>
                          <a:lnTo>
                            <a:pt x="0" y="1016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63" behindDoc="0" locked="0" layoutInCell="1" allowOverlap="1">
            <wp:simplePos x="0" y="0"/>
            <wp:positionH relativeFrom="page">
              <wp:posOffset>3043427</wp:posOffset>
            </wp:positionH>
            <wp:positionV relativeFrom="page">
              <wp:posOffset>4689598</wp:posOffset>
            </wp:positionV>
            <wp:extent cx="180" cy="6095"/>
            <wp:effectExtent l="0" t="0" r="0" b="0"/>
            <wp:wrapNone/>
            <wp:docPr id="1683" name="Freeform 16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095"/>
                    </a:xfrm>
                    <a:custGeom>
                      <a:rect l="l" t="t" r="r" b="b"/>
                      <a:pathLst>
                        <a:path w="180" h="101600">
                          <a:moveTo>
                            <a:pt x="0" y="0"/>
                          </a:moveTo>
                          <a:lnTo>
                            <a:pt x="0" y="1016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52" behindDoc="0" locked="0" layoutInCell="1" allowOverlap="1">
            <wp:simplePos x="0" y="0"/>
            <wp:positionH relativeFrom="page">
              <wp:posOffset>3044189</wp:posOffset>
            </wp:positionH>
            <wp:positionV relativeFrom="page">
              <wp:posOffset>4683502</wp:posOffset>
            </wp:positionV>
            <wp:extent cx="6095" cy="180"/>
            <wp:effectExtent l="0" t="0" r="0" b="0"/>
            <wp:wrapNone/>
            <wp:docPr id="1684" name="Freeform 16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80"/>
                    </a:xfrm>
                    <a:custGeom>
                      <a:rect l="l" t="t" r="r" b="b"/>
                      <a:pathLst>
                        <a:path w="101600" h="180">
                          <a:moveTo>
                            <a:pt x="1016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51" behindDoc="0" locked="0" layoutInCell="1" allowOverlap="1">
            <wp:simplePos x="0" y="0"/>
            <wp:positionH relativeFrom="page">
              <wp:posOffset>3044189</wp:posOffset>
            </wp:positionH>
            <wp:positionV relativeFrom="page">
              <wp:posOffset>4683502</wp:posOffset>
            </wp:positionV>
            <wp:extent cx="6095" cy="180"/>
            <wp:effectExtent l="0" t="0" r="0" b="0"/>
            <wp:wrapNone/>
            <wp:docPr id="1685" name="Freeform 16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80"/>
                    </a:xfrm>
                    <a:custGeom>
                      <a:rect l="l" t="t" r="r" b="b"/>
                      <a:pathLst>
                        <a:path w="101600" h="180">
                          <a:moveTo>
                            <a:pt x="1016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44" behindDoc="0" locked="0" layoutInCell="1" allowOverlap="1">
            <wp:simplePos x="0" y="0"/>
            <wp:positionH relativeFrom="page">
              <wp:posOffset>3472433</wp:posOffset>
            </wp:positionH>
            <wp:positionV relativeFrom="page">
              <wp:posOffset>4685788</wp:posOffset>
            </wp:positionV>
            <wp:extent cx="13715" cy="180"/>
            <wp:effectExtent l="0" t="0" r="0" b="0"/>
            <wp:wrapNone/>
            <wp:docPr id="1686" name="Freeform 16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15" cy="180"/>
                    </a:xfrm>
                    <a:custGeom>
                      <a:rect l="l" t="t" r="r" b="b"/>
                      <a:pathLst>
                        <a:path w="228600" h="180">
                          <a:moveTo>
                            <a:pt x="2286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43" behindDoc="0" locked="0" layoutInCell="1" allowOverlap="1">
            <wp:simplePos x="0" y="0"/>
            <wp:positionH relativeFrom="page">
              <wp:posOffset>3472433</wp:posOffset>
            </wp:positionH>
            <wp:positionV relativeFrom="page">
              <wp:posOffset>4685788</wp:posOffset>
            </wp:positionV>
            <wp:extent cx="13715" cy="180"/>
            <wp:effectExtent l="0" t="0" r="0" b="0"/>
            <wp:wrapNone/>
            <wp:docPr id="1687" name="Freeform 16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15" cy="180"/>
                    </a:xfrm>
                    <a:custGeom>
                      <a:rect l="l" t="t" r="r" b="b"/>
                      <a:pathLst>
                        <a:path w="228600" h="180">
                          <a:moveTo>
                            <a:pt x="2286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34" behindDoc="0" locked="0" layoutInCell="1" allowOverlap="1">
            <wp:simplePos x="0" y="0"/>
            <wp:positionH relativeFrom="page">
              <wp:posOffset>3489959</wp:posOffset>
            </wp:positionH>
            <wp:positionV relativeFrom="page">
              <wp:posOffset>4683502</wp:posOffset>
            </wp:positionV>
            <wp:extent cx="1523" cy="180"/>
            <wp:effectExtent l="0" t="0" r="0" b="0"/>
            <wp:wrapNone/>
            <wp:docPr id="1688" name="Freeform 16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" cy="180"/>
                    </a:xfrm>
                    <a:custGeom>
                      <a:rect l="l" t="t" r="r" b="b"/>
                      <a:pathLst>
                        <a:path w="25400" h="180">
                          <a:moveTo>
                            <a:pt x="0" y="0"/>
                          </a:moveTo>
                          <a:lnTo>
                            <a:pt x="25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38" behindDoc="0" locked="0" layoutInCell="1" allowOverlap="1">
            <wp:simplePos x="0" y="0"/>
            <wp:positionH relativeFrom="page">
              <wp:posOffset>3489959</wp:posOffset>
            </wp:positionH>
            <wp:positionV relativeFrom="page">
              <wp:posOffset>4685788</wp:posOffset>
            </wp:positionV>
            <wp:extent cx="6095" cy="2285"/>
            <wp:effectExtent l="0" t="0" r="0" b="0"/>
            <wp:wrapNone/>
            <wp:docPr id="1689" name="Freeform 16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2285"/>
                    </a:xfrm>
                    <a:custGeom>
                      <a:rect l="l" t="t" r="r" b="b"/>
                      <a:pathLst>
                        <a:path w="101600" h="38100">
                          <a:moveTo>
                            <a:pt x="101600" y="0"/>
                          </a:moveTo>
                          <a:lnTo>
                            <a:pt x="0" y="381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42" behindDoc="0" locked="0" layoutInCell="1" allowOverlap="1">
            <wp:simplePos x="0" y="0"/>
            <wp:positionH relativeFrom="page">
              <wp:posOffset>3486149</wp:posOffset>
            </wp:positionH>
            <wp:positionV relativeFrom="page">
              <wp:posOffset>4685788</wp:posOffset>
            </wp:positionV>
            <wp:extent cx="9905" cy="180"/>
            <wp:effectExtent l="0" t="0" r="0" b="0"/>
            <wp:wrapNone/>
            <wp:docPr id="1690" name="Freeform 16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905" cy="180"/>
                    </a:xfrm>
                    <a:custGeom>
                      <a:rect l="l" t="t" r="r" b="b"/>
                      <a:pathLst>
                        <a:path w="165100" h="180">
                          <a:moveTo>
                            <a:pt x="0" y="0"/>
                          </a:moveTo>
                          <a:lnTo>
                            <a:pt x="165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41" behindDoc="0" locked="0" layoutInCell="1" allowOverlap="1">
            <wp:simplePos x="0" y="0"/>
            <wp:positionH relativeFrom="page">
              <wp:posOffset>3486149</wp:posOffset>
            </wp:positionH>
            <wp:positionV relativeFrom="page">
              <wp:posOffset>4685788</wp:posOffset>
            </wp:positionV>
            <wp:extent cx="9905" cy="180"/>
            <wp:effectExtent l="0" t="0" r="0" b="0"/>
            <wp:wrapNone/>
            <wp:docPr id="1691" name="Freeform 16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905" cy="180"/>
                    </a:xfrm>
                    <a:custGeom>
                      <a:rect l="l" t="t" r="r" b="b"/>
                      <a:pathLst>
                        <a:path w="165100" h="180">
                          <a:moveTo>
                            <a:pt x="0" y="0"/>
                          </a:moveTo>
                          <a:lnTo>
                            <a:pt x="165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40" behindDoc="0" locked="0" layoutInCell="1" allowOverlap="1">
            <wp:simplePos x="0" y="0"/>
            <wp:positionH relativeFrom="page">
              <wp:posOffset>3489959</wp:posOffset>
            </wp:positionH>
            <wp:positionV relativeFrom="page">
              <wp:posOffset>4682740</wp:posOffset>
            </wp:positionV>
            <wp:extent cx="6095" cy="3047"/>
            <wp:effectExtent l="0" t="0" r="0" b="0"/>
            <wp:wrapNone/>
            <wp:docPr id="1692" name="Freeform 16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3047"/>
                    </a:xfrm>
                    <a:custGeom>
                      <a:rect l="l" t="t" r="r" b="b"/>
                      <a:pathLst>
                        <a:path w="101600" h="50800">
                          <a:moveTo>
                            <a:pt x="0" y="0"/>
                          </a:moveTo>
                          <a:lnTo>
                            <a:pt x="101600" y="508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39" behindDoc="0" locked="0" layoutInCell="1" allowOverlap="1">
            <wp:simplePos x="0" y="0"/>
            <wp:positionH relativeFrom="page">
              <wp:posOffset>3489959</wp:posOffset>
            </wp:positionH>
            <wp:positionV relativeFrom="page">
              <wp:posOffset>4682740</wp:posOffset>
            </wp:positionV>
            <wp:extent cx="6095" cy="3047"/>
            <wp:effectExtent l="0" t="0" r="0" b="0"/>
            <wp:wrapNone/>
            <wp:docPr id="1693" name="Freeform 16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3047"/>
                    </a:xfrm>
                    <a:custGeom>
                      <a:rect l="l" t="t" r="r" b="b"/>
                      <a:pathLst>
                        <a:path w="101600" h="50800">
                          <a:moveTo>
                            <a:pt x="0" y="0"/>
                          </a:moveTo>
                          <a:lnTo>
                            <a:pt x="101600" y="508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37" behindDoc="0" locked="0" layoutInCell="1" allowOverlap="1">
            <wp:simplePos x="0" y="0"/>
            <wp:positionH relativeFrom="page">
              <wp:posOffset>3489959</wp:posOffset>
            </wp:positionH>
            <wp:positionV relativeFrom="page">
              <wp:posOffset>4685788</wp:posOffset>
            </wp:positionV>
            <wp:extent cx="6095" cy="2285"/>
            <wp:effectExtent l="0" t="0" r="0" b="0"/>
            <wp:wrapNone/>
            <wp:docPr id="1694" name="Freeform 16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2285"/>
                    </a:xfrm>
                    <a:custGeom>
                      <a:rect l="l" t="t" r="r" b="b"/>
                      <a:pathLst>
                        <a:path w="101600" h="38100">
                          <a:moveTo>
                            <a:pt x="101600" y="0"/>
                          </a:moveTo>
                          <a:lnTo>
                            <a:pt x="0" y="381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36" behindDoc="0" locked="0" layoutInCell="1" allowOverlap="1">
            <wp:simplePos x="0" y="0"/>
            <wp:positionH relativeFrom="page">
              <wp:posOffset>3489959</wp:posOffset>
            </wp:positionH>
            <wp:positionV relativeFrom="page">
              <wp:posOffset>4682740</wp:posOffset>
            </wp:positionV>
            <wp:extent cx="180" cy="5333"/>
            <wp:effectExtent l="0" t="0" r="0" b="0"/>
            <wp:wrapNone/>
            <wp:docPr id="1695" name="Freeform 16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5333"/>
                    </a:xfrm>
                    <a:custGeom>
                      <a:rect l="l" t="t" r="r" b="b"/>
                      <a:pathLst>
                        <a:path w="180" h="88900">
                          <a:moveTo>
                            <a:pt x="0" y="88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35" behindDoc="0" locked="0" layoutInCell="1" allowOverlap="1">
            <wp:simplePos x="0" y="0"/>
            <wp:positionH relativeFrom="page">
              <wp:posOffset>3489959</wp:posOffset>
            </wp:positionH>
            <wp:positionV relativeFrom="page">
              <wp:posOffset>4682740</wp:posOffset>
            </wp:positionV>
            <wp:extent cx="180" cy="5333"/>
            <wp:effectExtent l="0" t="0" r="0" b="0"/>
            <wp:wrapNone/>
            <wp:docPr id="1696" name="Freeform 16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5333"/>
                    </a:xfrm>
                    <a:custGeom>
                      <a:rect l="l" t="t" r="r" b="b"/>
                      <a:pathLst>
                        <a:path w="180" h="88900">
                          <a:moveTo>
                            <a:pt x="0" y="88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33" behindDoc="0" locked="0" layoutInCell="1" allowOverlap="1">
            <wp:simplePos x="0" y="0"/>
            <wp:positionH relativeFrom="page">
              <wp:posOffset>3489959</wp:posOffset>
            </wp:positionH>
            <wp:positionV relativeFrom="page">
              <wp:posOffset>4683502</wp:posOffset>
            </wp:positionV>
            <wp:extent cx="1523" cy="180"/>
            <wp:effectExtent l="0" t="0" r="0" b="0"/>
            <wp:wrapNone/>
            <wp:docPr id="1697" name="Freeform 16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" cy="180"/>
                    </a:xfrm>
                    <a:custGeom>
                      <a:rect l="l" t="t" r="r" b="b"/>
                      <a:pathLst>
                        <a:path w="25400" h="180">
                          <a:moveTo>
                            <a:pt x="0" y="0"/>
                          </a:moveTo>
                          <a:lnTo>
                            <a:pt x="25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32" behindDoc="0" locked="0" layoutInCell="1" allowOverlap="1">
            <wp:simplePos x="0" y="0"/>
            <wp:positionH relativeFrom="page">
              <wp:posOffset>3489959</wp:posOffset>
            </wp:positionH>
            <wp:positionV relativeFrom="page">
              <wp:posOffset>4686550</wp:posOffset>
            </wp:positionV>
            <wp:extent cx="3809" cy="180"/>
            <wp:effectExtent l="0" t="0" r="0" b="0"/>
            <wp:wrapNone/>
            <wp:docPr id="1698" name="Freeform 16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0" y="0"/>
                          </a:move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31" behindDoc="0" locked="0" layoutInCell="1" allowOverlap="1">
            <wp:simplePos x="0" y="0"/>
            <wp:positionH relativeFrom="page">
              <wp:posOffset>3489959</wp:posOffset>
            </wp:positionH>
            <wp:positionV relativeFrom="page">
              <wp:posOffset>4686550</wp:posOffset>
            </wp:positionV>
            <wp:extent cx="3809" cy="180"/>
            <wp:effectExtent l="0" t="0" r="0" b="0"/>
            <wp:wrapNone/>
            <wp:docPr id="1699" name="Freeform 16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0" y="0"/>
                          </a:move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20" behindDoc="0" locked="0" layoutInCell="1" allowOverlap="1">
            <wp:simplePos x="0" y="0"/>
            <wp:positionH relativeFrom="page">
              <wp:posOffset>2987039</wp:posOffset>
            </wp:positionH>
            <wp:positionV relativeFrom="page">
              <wp:posOffset>4694170</wp:posOffset>
            </wp:positionV>
            <wp:extent cx="3047" cy="6095"/>
            <wp:effectExtent l="0" t="0" r="0" b="0"/>
            <wp:wrapNone/>
            <wp:docPr id="1700" name="Freeform 17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6095"/>
                    </a:xfrm>
                    <a:custGeom>
                      <a:rect l="l" t="t" r="r" b="b"/>
                      <a:pathLst>
                        <a:path w="50800" h="101600">
                          <a:moveTo>
                            <a:pt x="50800" y="0"/>
                          </a:moveTo>
                          <a:lnTo>
                            <a:pt x="0" y="1016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34" behindDoc="0" locked="0" layoutInCell="1" allowOverlap="1">
            <wp:simplePos x="0" y="0"/>
            <wp:positionH relativeFrom="page">
              <wp:posOffset>2987039</wp:posOffset>
            </wp:positionH>
            <wp:positionV relativeFrom="page">
              <wp:posOffset>4688074</wp:posOffset>
            </wp:positionV>
            <wp:extent cx="180" cy="12191"/>
            <wp:effectExtent l="0" t="0" r="0" b="0"/>
            <wp:wrapNone/>
            <wp:docPr id="1701" name="Freeform 17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2191"/>
                    </a:xfrm>
                    <a:custGeom>
                      <a:rect l="l" t="t" r="r" b="b"/>
                      <a:pathLst>
                        <a:path w="180" h="203200">
                          <a:moveTo>
                            <a:pt x="0" y="0"/>
                          </a:moveTo>
                          <a:lnTo>
                            <a:pt x="0" y="2032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33" behindDoc="0" locked="0" layoutInCell="1" allowOverlap="1">
            <wp:simplePos x="0" y="0"/>
            <wp:positionH relativeFrom="page">
              <wp:posOffset>2987039</wp:posOffset>
            </wp:positionH>
            <wp:positionV relativeFrom="page">
              <wp:posOffset>4688074</wp:posOffset>
            </wp:positionV>
            <wp:extent cx="180" cy="12191"/>
            <wp:effectExtent l="0" t="0" r="0" b="0"/>
            <wp:wrapNone/>
            <wp:docPr id="1702" name="Freeform 17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2191"/>
                    </a:xfrm>
                    <a:custGeom>
                      <a:rect l="l" t="t" r="r" b="b"/>
                      <a:pathLst>
                        <a:path w="180" h="203200">
                          <a:moveTo>
                            <a:pt x="0" y="0"/>
                          </a:moveTo>
                          <a:lnTo>
                            <a:pt x="0" y="2032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19" behindDoc="0" locked="0" layoutInCell="1" allowOverlap="1">
            <wp:simplePos x="0" y="0"/>
            <wp:positionH relativeFrom="page">
              <wp:posOffset>2987039</wp:posOffset>
            </wp:positionH>
            <wp:positionV relativeFrom="page">
              <wp:posOffset>4694170</wp:posOffset>
            </wp:positionV>
            <wp:extent cx="3047" cy="6095"/>
            <wp:effectExtent l="0" t="0" r="0" b="0"/>
            <wp:wrapNone/>
            <wp:docPr id="1703" name="Freeform 17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6095"/>
                    </a:xfrm>
                    <a:custGeom>
                      <a:rect l="l" t="t" r="r" b="b"/>
                      <a:pathLst>
                        <a:path w="50800" h="101600">
                          <a:moveTo>
                            <a:pt x="50800" y="0"/>
                          </a:moveTo>
                          <a:lnTo>
                            <a:pt x="0" y="1016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18" behindDoc="0" locked="0" layoutInCell="1" allowOverlap="1">
            <wp:simplePos x="0" y="0"/>
            <wp:positionH relativeFrom="page">
              <wp:posOffset>2984753</wp:posOffset>
            </wp:positionH>
            <wp:positionV relativeFrom="page">
              <wp:posOffset>4694170</wp:posOffset>
            </wp:positionV>
            <wp:extent cx="2285" cy="6095"/>
            <wp:effectExtent l="0" t="0" r="0" b="0"/>
            <wp:wrapNone/>
            <wp:docPr id="1704" name="Freeform 17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6095"/>
                    </a:xfrm>
                    <a:custGeom>
                      <a:rect l="l" t="t" r="r" b="b"/>
                      <a:pathLst>
                        <a:path w="38100" h="101600">
                          <a:moveTo>
                            <a:pt x="38100" y="1016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17" behindDoc="0" locked="0" layoutInCell="1" allowOverlap="1">
            <wp:simplePos x="0" y="0"/>
            <wp:positionH relativeFrom="page">
              <wp:posOffset>2984753</wp:posOffset>
            </wp:positionH>
            <wp:positionV relativeFrom="page">
              <wp:posOffset>4694170</wp:posOffset>
            </wp:positionV>
            <wp:extent cx="2285" cy="6095"/>
            <wp:effectExtent l="0" t="0" r="0" b="0"/>
            <wp:wrapNone/>
            <wp:docPr id="1705" name="Freeform 17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6095"/>
                    </a:xfrm>
                    <a:custGeom>
                      <a:rect l="l" t="t" r="r" b="b"/>
                      <a:pathLst>
                        <a:path w="38100" h="101600">
                          <a:moveTo>
                            <a:pt x="38100" y="1016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16" behindDoc="0" locked="0" layoutInCell="1" allowOverlap="1">
            <wp:simplePos x="0" y="0"/>
            <wp:positionH relativeFrom="page">
              <wp:posOffset>2984753</wp:posOffset>
            </wp:positionH>
            <wp:positionV relativeFrom="page">
              <wp:posOffset>4694170</wp:posOffset>
            </wp:positionV>
            <wp:extent cx="5333" cy="180"/>
            <wp:effectExtent l="0" t="0" r="0" b="0"/>
            <wp:wrapNone/>
            <wp:docPr id="1706" name="Freeform 17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0" y="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15" behindDoc="0" locked="0" layoutInCell="1" allowOverlap="1">
            <wp:simplePos x="0" y="0"/>
            <wp:positionH relativeFrom="page">
              <wp:posOffset>2984753</wp:posOffset>
            </wp:positionH>
            <wp:positionV relativeFrom="page">
              <wp:posOffset>4694170</wp:posOffset>
            </wp:positionV>
            <wp:extent cx="5333" cy="180"/>
            <wp:effectExtent l="0" t="0" r="0" b="0"/>
            <wp:wrapNone/>
            <wp:docPr id="1707" name="Freeform 17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0" y="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08" behindDoc="0" locked="0" layoutInCell="1" allowOverlap="1">
            <wp:simplePos x="0" y="0"/>
            <wp:positionH relativeFrom="page">
              <wp:posOffset>2996183</wp:posOffset>
            </wp:positionH>
            <wp:positionV relativeFrom="page">
              <wp:posOffset>4688074</wp:posOffset>
            </wp:positionV>
            <wp:extent cx="761" cy="761"/>
            <wp:effectExtent l="0" t="0" r="0" b="0"/>
            <wp:wrapNone/>
            <wp:docPr id="1708" name="Freeform 17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" cy="761"/>
                    </a:xfrm>
                    <a:custGeom>
                      <a:rect l="l" t="t" r="r" b="b"/>
                      <a:pathLst>
                        <a:path w="12700" h="12700">
                          <a:moveTo>
                            <a:pt x="0" y="0"/>
                          </a:moveTo>
                          <a:lnTo>
                            <a:pt x="0" y="12700"/>
                          </a:lnTo>
                          <a:lnTo>
                            <a:pt x="12700" y="12700"/>
                          </a:lnTo>
                          <a:lnTo>
                            <a:pt x="1270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07" behindDoc="0" locked="0" layoutInCell="1" allowOverlap="1">
            <wp:simplePos x="0" y="0"/>
            <wp:positionH relativeFrom="page">
              <wp:posOffset>2996183</wp:posOffset>
            </wp:positionH>
            <wp:positionV relativeFrom="page">
              <wp:posOffset>4688074</wp:posOffset>
            </wp:positionV>
            <wp:extent cx="761" cy="761"/>
            <wp:effectExtent l="0" t="0" r="0" b="0"/>
            <wp:wrapNone/>
            <wp:docPr id="1709" name="Freeform 17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" cy="761"/>
                    </a:xfrm>
                    <a:custGeom>
                      <a:rect l="l" t="t" r="r" b="b"/>
                      <a:pathLst>
                        <a:path w="12700" h="12700">
                          <a:moveTo>
                            <a:pt x="0" y="0"/>
                          </a:moveTo>
                          <a:lnTo>
                            <a:pt x="0" y="12700"/>
                          </a:lnTo>
                          <a:lnTo>
                            <a:pt x="12700" y="12700"/>
                          </a:lnTo>
                          <a:lnTo>
                            <a:pt x="1270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383" behindDoc="0" locked="0" layoutInCell="1" allowOverlap="1">
            <wp:simplePos x="0" y="0"/>
            <wp:positionH relativeFrom="page">
              <wp:posOffset>2882900</wp:posOffset>
            </wp:positionH>
            <wp:positionV relativeFrom="page">
              <wp:posOffset>4699758</wp:posOffset>
            </wp:positionV>
            <wp:extent cx="61213" cy="43692"/>
            <wp:effectExtent l="0" t="0" r="0" b="0"/>
            <wp:wrapNone/>
            <wp:docPr id="1710" name="Picture 17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10" name="Picture 1710"/>
                    <pic:cNvPicPr>
                      <a:picLocks noChangeAspect="0" noChangeArrowheads="1"/>
                    </pic:cNvPicPr>
                  </pic:nvPicPr>
                  <pic:blipFill>
                    <a:blip r:embed="rId17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213" cy="436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5134" behindDoc="0" locked="0" layoutInCell="1" allowOverlap="1">
            <wp:simplePos x="0" y="0"/>
            <wp:positionH relativeFrom="page">
              <wp:posOffset>3038093</wp:posOffset>
            </wp:positionH>
            <wp:positionV relativeFrom="page">
              <wp:posOffset>4692646</wp:posOffset>
            </wp:positionV>
            <wp:extent cx="180" cy="28193"/>
            <wp:effectExtent l="0" t="0" r="0" b="0"/>
            <wp:wrapNone/>
            <wp:docPr id="1711" name="Freeform 17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33" behindDoc="0" locked="0" layoutInCell="1" allowOverlap="1">
            <wp:simplePos x="0" y="0"/>
            <wp:positionH relativeFrom="page">
              <wp:posOffset>3038093</wp:posOffset>
            </wp:positionH>
            <wp:positionV relativeFrom="page">
              <wp:posOffset>4692646</wp:posOffset>
            </wp:positionV>
            <wp:extent cx="180" cy="28193"/>
            <wp:effectExtent l="0" t="0" r="0" b="0"/>
            <wp:wrapNone/>
            <wp:docPr id="1712" name="Freeform 17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35" behindDoc="0" locked="0" layoutInCell="1" allowOverlap="1">
            <wp:simplePos x="0" y="0"/>
            <wp:positionH relativeFrom="page">
              <wp:posOffset>3061715</wp:posOffset>
            </wp:positionH>
            <wp:positionV relativeFrom="page">
              <wp:posOffset>4692646</wp:posOffset>
            </wp:positionV>
            <wp:extent cx="180" cy="28193"/>
            <wp:effectExtent l="0" t="0" r="0" b="0"/>
            <wp:wrapNone/>
            <wp:docPr id="1713" name="Freeform 17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28" behindDoc="0" locked="0" layoutInCell="1" allowOverlap="1">
            <wp:simplePos x="0" y="0"/>
            <wp:positionH relativeFrom="page">
              <wp:posOffset>3472433</wp:posOffset>
            </wp:positionH>
            <wp:positionV relativeFrom="page">
              <wp:posOffset>4682740</wp:posOffset>
            </wp:positionV>
            <wp:extent cx="5333" cy="3047"/>
            <wp:effectExtent l="0" t="0" r="0" b="0"/>
            <wp:wrapNone/>
            <wp:docPr id="1714" name="Freeform 17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3047"/>
                    </a:xfrm>
                    <a:custGeom>
                      <a:rect l="l" t="t" r="r" b="b"/>
                      <a:pathLst>
                        <a:path w="88900" h="50800">
                          <a:moveTo>
                            <a:pt x="0" y="5080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26" behindDoc="0" locked="0" layoutInCell="1" allowOverlap="1">
            <wp:simplePos x="0" y="0"/>
            <wp:positionH relativeFrom="page">
              <wp:posOffset>3477767</wp:posOffset>
            </wp:positionH>
            <wp:positionV relativeFrom="page">
              <wp:posOffset>4682740</wp:posOffset>
            </wp:positionV>
            <wp:extent cx="180" cy="5333"/>
            <wp:effectExtent l="0" t="0" r="0" b="0"/>
            <wp:wrapNone/>
            <wp:docPr id="1715" name="Freeform 17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5333"/>
                    </a:xfrm>
                    <a:custGeom>
                      <a:rect l="l" t="t" r="r" b="b"/>
                      <a:pathLst>
                        <a:path w="180" h="88900">
                          <a:moveTo>
                            <a:pt x="0" y="0"/>
                          </a:moveTo>
                          <a:lnTo>
                            <a:pt x="0" y="88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25" behindDoc="0" locked="0" layoutInCell="1" allowOverlap="1">
            <wp:simplePos x="0" y="0"/>
            <wp:positionH relativeFrom="page">
              <wp:posOffset>3477767</wp:posOffset>
            </wp:positionH>
            <wp:positionV relativeFrom="page">
              <wp:posOffset>4682740</wp:posOffset>
            </wp:positionV>
            <wp:extent cx="180" cy="5333"/>
            <wp:effectExtent l="0" t="0" r="0" b="0"/>
            <wp:wrapNone/>
            <wp:docPr id="1716" name="Freeform 17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5333"/>
                    </a:xfrm>
                    <a:custGeom>
                      <a:rect l="l" t="t" r="r" b="b"/>
                      <a:pathLst>
                        <a:path w="180" h="88900">
                          <a:moveTo>
                            <a:pt x="0" y="0"/>
                          </a:moveTo>
                          <a:lnTo>
                            <a:pt x="0" y="88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24" behindDoc="0" locked="0" layoutInCell="1" allowOverlap="1">
            <wp:simplePos x="0" y="0"/>
            <wp:positionH relativeFrom="page">
              <wp:posOffset>3476243</wp:posOffset>
            </wp:positionH>
            <wp:positionV relativeFrom="page">
              <wp:posOffset>4683502</wp:posOffset>
            </wp:positionV>
            <wp:extent cx="1523" cy="180"/>
            <wp:effectExtent l="0" t="0" r="0" b="0"/>
            <wp:wrapNone/>
            <wp:docPr id="1717" name="Freeform 17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" cy="180"/>
                    </a:xfrm>
                    <a:custGeom>
                      <a:rect l="l" t="t" r="r" b="b"/>
                      <a:pathLst>
                        <a:path w="25400" h="180">
                          <a:moveTo>
                            <a:pt x="0" y="0"/>
                          </a:moveTo>
                          <a:lnTo>
                            <a:pt x="25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23" behindDoc="0" locked="0" layoutInCell="1" allowOverlap="1">
            <wp:simplePos x="0" y="0"/>
            <wp:positionH relativeFrom="page">
              <wp:posOffset>3476243</wp:posOffset>
            </wp:positionH>
            <wp:positionV relativeFrom="page">
              <wp:posOffset>4683502</wp:posOffset>
            </wp:positionV>
            <wp:extent cx="1523" cy="180"/>
            <wp:effectExtent l="0" t="0" r="0" b="0"/>
            <wp:wrapNone/>
            <wp:docPr id="1718" name="Freeform 17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" cy="180"/>
                    </a:xfrm>
                    <a:custGeom>
                      <a:rect l="l" t="t" r="r" b="b"/>
                      <a:pathLst>
                        <a:path w="25400" h="180">
                          <a:moveTo>
                            <a:pt x="0" y="0"/>
                          </a:moveTo>
                          <a:lnTo>
                            <a:pt x="25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72" behindDoc="0" locked="0" layoutInCell="1" allowOverlap="1">
            <wp:simplePos x="0" y="0"/>
            <wp:positionH relativeFrom="page">
              <wp:posOffset>3047237</wp:posOffset>
            </wp:positionH>
            <wp:positionV relativeFrom="page">
              <wp:posOffset>4692646</wp:posOffset>
            </wp:positionV>
            <wp:extent cx="14477" cy="180"/>
            <wp:effectExtent l="0" t="0" r="0" b="0"/>
            <wp:wrapNone/>
            <wp:docPr id="1719" name="Freeform 17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477" cy="180"/>
                    </a:xfrm>
                    <a:custGeom>
                      <a:rect l="l" t="t" r="r" b="b"/>
                      <a:pathLst>
                        <a:path w="241300" h="180">
                          <a:moveTo>
                            <a:pt x="0" y="0"/>
                          </a:moveTo>
                          <a:lnTo>
                            <a:pt x="241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71" behindDoc="0" locked="0" layoutInCell="1" allowOverlap="1">
            <wp:simplePos x="0" y="0"/>
            <wp:positionH relativeFrom="page">
              <wp:posOffset>3047237</wp:posOffset>
            </wp:positionH>
            <wp:positionV relativeFrom="page">
              <wp:posOffset>4692646</wp:posOffset>
            </wp:positionV>
            <wp:extent cx="14477" cy="180"/>
            <wp:effectExtent l="0" t="0" r="0" b="0"/>
            <wp:wrapNone/>
            <wp:docPr id="1720" name="Freeform 17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477" cy="180"/>
                    </a:xfrm>
                    <a:custGeom>
                      <a:rect l="l" t="t" r="r" b="b"/>
                      <a:pathLst>
                        <a:path w="241300" h="180">
                          <a:moveTo>
                            <a:pt x="0" y="0"/>
                          </a:moveTo>
                          <a:lnTo>
                            <a:pt x="241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54" behindDoc="0" locked="0" layoutInCell="1" allowOverlap="1">
            <wp:simplePos x="0" y="0"/>
            <wp:positionH relativeFrom="page">
              <wp:posOffset>3055619</wp:posOffset>
            </wp:positionH>
            <wp:positionV relativeFrom="page">
              <wp:posOffset>4692646</wp:posOffset>
            </wp:positionV>
            <wp:extent cx="5333" cy="180"/>
            <wp:effectExtent l="0" t="0" r="0" b="0"/>
            <wp:wrapNone/>
            <wp:docPr id="1721" name="Freeform 17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0" y="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57" behindDoc="0" locked="0" layoutInCell="1" allowOverlap="1">
            <wp:simplePos x="0" y="0"/>
            <wp:positionH relativeFrom="page">
              <wp:posOffset>3055619</wp:posOffset>
            </wp:positionH>
            <wp:positionV relativeFrom="page">
              <wp:posOffset>4692646</wp:posOffset>
            </wp:positionV>
            <wp:extent cx="6095" cy="3047"/>
            <wp:effectExtent l="0" t="0" r="0" b="0"/>
            <wp:wrapNone/>
            <wp:docPr id="1722" name="Freeform 17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3047"/>
                    </a:xfrm>
                    <a:custGeom>
                      <a:rect l="l" t="t" r="r" b="b"/>
                      <a:pathLst>
                        <a:path w="101600" h="50800">
                          <a:moveTo>
                            <a:pt x="101600" y="0"/>
                          </a:moveTo>
                          <a:lnTo>
                            <a:pt x="0" y="508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60" behindDoc="0" locked="0" layoutInCell="1" allowOverlap="1">
            <wp:simplePos x="0" y="0"/>
            <wp:positionH relativeFrom="page">
              <wp:posOffset>3055619</wp:posOffset>
            </wp:positionH>
            <wp:positionV relativeFrom="page">
              <wp:posOffset>4689598</wp:posOffset>
            </wp:positionV>
            <wp:extent cx="6095" cy="3047"/>
            <wp:effectExtent l="0" t="0" r="0" b="0"/>
            <wp:wrapNone/>
            <wp:docPr id="1723" name="Freeform 17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3047"/>
                    </a:xfrm>
                    <a:custGeom>
                      <a:rect l="l" t="t" r="r" b="b"/>
                      <a:pathLst>
                        <a:path w="101600" h="50800">
                          <a:moveTo>
                            <a:pt x="0" y="0"/>
                          </a:moveTo>
                          <a:lnTo>
                            <a:pt x="101600" y="508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59" behindDoc="0" locked="0" layoutInCell="1" allowOverlap="1">
            <wp:simplePos x="0" y="0"/>
            <wp:positionH relativeFrom="page">
              <wp:posOffset>3055619</wp:posOffset>
            </wp:positionH>
            <wp:positionV relativeFrom="page">
              <wp:posOffset>4689598</wp:posOffset>
            </wp:positionV>
            <wp:extent cx="6095" cy="3047"/>
            <wp:effectExtent l="0" t="0" r="0" b="0"/>
            <wp:wrapNone/>
            <wp:docPr id="1724" name="Freeform 17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3047"/>
                    </a:xfrm>
                    <a:custGeom>
                      <a:rect l="l" t="t" r="r" b="b"/>
                      <a:pathLst>
                        <a:path w="101600" h="50800">
                          <a:moveTo>
                            <a:pt x="0" y="0"/>
                          </a:moveTo>
                          <a:lnTo>
                            <a:pt x="101600" y="508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56" behindDoc="0" locked="0" layoutInCell="1" allowOverlap="1">
            <wp:simplePos x="0" y="0"/>
            <wp:positionH relativeFrom="page">
              <wp:posOffset>3055619</wp:posOffset>
            </wp:positionH>
            <wp:positionV relativeFrom="page">
              <wp:posOffset>4689598</wp:posOffset>
            </wp:positionV>
            <wp:extent cx="180" cy="6095"/>
            <wp:effectExtent l="0" t="0" r="0" b="0"/>
            <wp:wrapNone/>
            <wp:docPr id="1725" name="Freeform 17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095"/>
                    </a:xfrm>
                    <a:custGeom>
                      <a:rect l="l" t="t" r="r" b="b"/>
                      <a:pathLst>
                        <a:path w="180" h="101600">
                          <a:moveTo>
                            <a:pt x="0" y="1016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55" behindDoc="0" locked="0" layoutInCell="1" allowOverlap="1">
            <wp:simplePos x="0" y="0"/>
            <wp:positionH relativeFrom="page">
              <wp:posOffset>3055619</wp:posOffset>
            </wp:positionH>
            <wp:positionV relativeFrom="page">
              <wp:posOffset>4689598</wp:posOffset>
            </wp:positionV>
            <wp:extent cx="180" cy="6095"/>
            <wp:effectExtent l="0" t="0" r="0" b="0"/>
            <wp:wrapNone/>
            <wp:docPr id="1726" name="Freeform 17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095"/>
                    </a:xfrm>
                    <a:custGeom>
                      <a:rect l="l" t="t" r="r" b="b"/>
                      <a:pathLst>
                        <a:path w="180" h="101600">
                          <a:moveTo>
                            <a:pt x="0" y="1016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53" behindDoc="0" locked="0" layoutInCell="1" allowOverlap="1">
            <wp:simplePos x="0" y="0"/>
            <wp:positionH relativeFrom="page">
              <wp:posOffset>3055619</wp:posOffset>
            </wp:positionH>
            <wp:positionV relativeFrom="page">
              <wp:posOffset>4692646</wp:posOffset>
            </wp:positionV>
            <wp:extent cx="5333" cy="180"/>
            <wp:effectExtent l="0" t="0" r="0" b="0"/>
            <wp:wrapNone/>
            <wp:docPr id="1727" name="Freeform 17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0" y="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22" behindDoc="0" locked="0" layoutInCell="1" allowOverlap="1">
            <wp:simplePos x="0" y="0"/>
            <wp:positionH relativeFrom="page">
              <wp:posOffset>3473957</wp:posOffset>
            </wp:positionH>
            <wp:positionV relativeFrom="page">
              <wp:posOffset>4686550</wp:posOffset>
            </wp:positionV>
            <wp:extent cx="3809" cy="180"/>
            <wp:effectExtent l="0" t="0" r="0" b="0"/>
            <wp:wrapNone/>
            <wp:docPr id="1728" name="Freeform 17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0" y="0"/>
                          </a:move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30" behindDoc="0" locked="0" layoutInCell="1" allowOverlap="1">
            <wp:simplePos x="0" y="0"/>
            <wp:positionH relativeFrom="page">
              <wp:posOffset>3472433</wp:posOffset>
            </wp:positionH>
            <wp:positionV relativeFrom="page">
              <wp:posOffset>4685788</wp:posOffset>
            </wp:positionV>
            <wp:extent cx="5333" cy="2285"/>
            <wp:effectExtent l="0" t="0" r="0" b="0"/>
            <wp:wrapNone/>
            <wp:docPr id="1729" name="Freeform 17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2285"/>
                    </a:xfrm>
                    <a:custGeom>
                      <a:rect l="l" t="t" r="r" b="b"/>
                      <a:pathLst>
                        <a:path w="88900" h="38100">
                          <a:moveTo>
                            <a:pt x="88900" y="381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29" behindDoc="0" locked="0" layoutInCell="1" allowOverlap="1">
            <wp:simplePos x="0" y="0"/>
            <wp:positionH relativeFrom="page">
              <wp:posOffset>3472433</wp:posOffset>
            </wp:positionH>
            <wp:positionV relativeFrom="page">
              <wp:posOffset>4685788</wp:posOffset>
            </wp:positionV>
            <wp:extent cx="5333" cy="2285"/>
            <wp:effectExtent l="0" t="0" r="0" b="0"/>
            <wp:wrapNone/>
            <wp:docPr id="1730" name="Freeform 17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2285"/>
                    </a:xfrm>
                    <a:custGeom>
                      <a:rect l="l" t="t" r="r" b="b"/>
                      <a:pathLst>
                        <a:path w="88900" h="38100">
                          <a:moveTo>
                            <a:pt x="88900" y="381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21" behindDoc="0" locked="0" layoutInCell="1" allowOverlap="1">
            <wp:simplePos x="0" y="0"/>
            <wp:positionH relativeFrom="page">
              <wp:posOffset>3473957</wp:posOffset>
            </wp:positionH>
            <wp:positionV relativeFrom="page">
              <wp:posOffset>4686550</wp:posOffset>
            </wp:positionV>
            <wp:extent cx="3809" cy="180"/>
            <wp:effectExtent l="0" t="0" r="0" b="0"/>
            <wp:wrapNone/>
            <wp:docPr id="1731" name="Freeform 17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0" y="0"/>
                          </a:move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977" behindDoc="0" locked="0" layoutInCell="1" allowOverlap="1">
            <wp:simplePos x="0" y="0"/>
            <wp:positionH relativeFrom="page">
              <wp:posOffset>3588257</wp:posOffset>
            </wp:positionH>
            <wp:positionV relativeFrom="page">
              <wp:posOffset>4688836</wp:posOffset>
            </wp:positionV>
            <wp:extent cx="34289" cy="6857"/>
            <wp:effectExtent l="0" t="0" r="0" b="0"/>
            <wp:wrapNone/>
            <wp:docPr id="1732" name="Freeform 17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114300"/>
                          </a:move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89" behindDoc="1" locked="0" layoutInCell="1" allowOverlap="1">
            <wp:simplePos x="0" y="0"/>
            <wp:positionH relativeFrom="page">
              <wp:posOffset>2866643</wp:posOffset>
            </wp:positionH>
            <wp:positionV relativeFrom="page">
              <wp:posOffset>4704076</wp:posOffset>
            </wp:positionV>
            <wp:extent cx="16001" cy="180"/>
            <wp:effectExtent l="0" t="0" r="0" b="0"/>
            <wp:wrapNone/>
            <wp:docPr id="1733" name="Freeform 17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180"/>
                    </a:xfrm>
                    <a:custGeom>
                      <a:rect l="l" t="t" r="r" b="b"/>
                      <a:pathLst>
                        <a:path w="266700" h="180">
                          <a:moveTo>
                            <a:pt x="2667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88" behindDoc="1" locked="0" layoutInCell="1" allowOverlap="1">
            <wp:simplePos x="0" y="0"/>
            <wp:positionH relativeFrom="page">
              <wp:posOffset>2866643</wp:posOffset>
            </wp:positionH>
            <wp:positionV relativeFrom="page">
              <wp:posOffset>4704076</wp:posOffset>
            </wp:positionV>
            <wp:extent cx="16001" cy="180"/>
            <wp:effectExtent l="0" t="0" r="0" b="0"/>
            <wp:wrapNone/>
            <wp:docPr id="1734" name="Freeform 17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180"/>
                    </a:xfrm>
                    <a:custGeom>
                      <a:rect l="l" t="t" r="r" b="b"/>
                      <a:pathLst>
                        <a:path w="266700" h="180">
                          <a:moveTo>
                            <a:pt x="2667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374" behindDoc="0" locked="0" layoutInCell="1" allowOverlap="1">
            <wp:simplePos x="0" y="0"/>
            <wp:positionH relativeFrom="page">
              <wp:posOffset>2897123</wp:posOffset>
            </wp:positionH>
            <wp:positionV relativeFrom="page">
              <wp:posOffset>4700266</wp:posOffset>
            </wp:positionV>
            <wp:extent cx="34289" cy="6857"/>
            <wp:effectExtent l="0" t="0" r="0" b="0"/>
            <wp:wrapNone/>
            <wp:docPr id="1735" name="Freeform 17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114300"/>
                          </a:move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36" behindDoc="0" locked="0" layoutInCell="1" allowOverlap="1">
            <wp:simplePos x="0" y="0"/>
            <wp:positionH relativeFrom="page">
              <wp:posOffset>2987039</wp:posOffset>
            </wp:positionH>
            <wp:positionV relativeFrom="page">
              <wp:posOffset>4700266</wp:posOffset>
            </wp:positionV>
            <wp:extent cx="38099" cy="180"/>
            <wp:effectExtent l="0" t="0" r="0" b="0"/>
            <wp:wrapNone/>
            <wp:docPr id="1736" name="Freeform 17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9" cy="180"/>
                    </a:xfrm>
                    <a:custGeom>
                      <a:rect l="l" t="t" r="r" b="b"/>
                      <a:pathLst>
                        <a:path w="635000" h="180">
                          <a:moveTo>
                            <a:pt x="6350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35" behindDoc="0" locked="0" layoutInCell="1" allowOverlap="1">
            <wp:simplePos x="0" y="0"/>
            <wp:positionH relativeFrom="page">
              <wp:posOffset>2987039</wp:posOffset>
            </wp:positionH>
            <wp:positionV relativeFrom="page">
              <wp:posOffset>4700266</wp:posOffset>
            </wp:positionV>
            <wp:extent cx="38099" cy="180"/>
            <wp:effectExtent l="0" t="0" r="0" b="0"/>
            <wp:wrapNone/>
            <wp:docPr id="1737" name="Freeform 17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9" cy="180"/>
                    </a:xfrm>
                    <a:custGeom>
                      <a:rect l="l" t="t" r="r" b="b"/>
                      <a:pathLst>
                        <a:path w="635000" h="180">
                          <a:moveTo>
                            <a:pt x="6350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13" behindDoc="0" locked="0" layoutInCell="1" allowOverlap="1">
            <wp:simplePos x="0" y="0"/>
            <wp:positionH relativeFrom="page">
              <wp:posOffset>2984753</wp:posOffset>
            </wp:positionH>
            <wp:positionV relativeFrom="page">
              <wp:posOffset>4695694</wp:posOffset>
            </wp:positionV>
            <wp:extent cx="4571" cy="180"/>
            <wp:effectExtent l="0" t="0" r="0" b="0"/>
            <wp:wrapNone/>
            <wp:docPr id="1738" name="Freeform 17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71" cy="180"/>
                    </a:xfrm>
                    <a:custGeom>
                      <a:rect l="l" t="t" r="r" b="b"/>
                      <a:pathLst>
                        <a:path w="76200" h="180">
                          <a:moveTo>
                            <a:pt x="0" y="0"/>
                          </a:moveTo>
                          <a:lnTo>
                            <a:pt x="76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12" behindDoc="0" locked="0" layoutInCell="1" allowOverlap="1">
            <wp:simplePos x="0" y="0"/>
            <wp:positionH relativeFrom="page">
              <wp:posOffset>2986277</wp:posOffset>
            </wp:positionH>
            <wp:positionV relativeFrom="page">
              <wp:posOffset>4698742</wp:posOffset>
            </wp:positionV>
            <wp:extent cx="1523" cy="180"/>
            <wp:effectExtent l="0" t="0" r="0" b="0"/>
            <wp:wrapNone/>
            <wp:docPr id="1739" name="Freeform 17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" cy="180"/>
                    </a:xfrm>
                    <a:custGeom>
                      <a:rect l="l" t="t" r="r" b="b"/>
                      <a:pathLst>
                        <a:path w="25400" h="180">
                          <a:moveTo>
                            <a:pt x="0" y="0"/>
                          </a:moveTo>
                          <a:lnTo>
                            <a:pt x="25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14" behindDoc="0" locked="0" layoutInCell="1" allowOverlap="1">
            <wp:simplePos x="0" y="0"/>
            <wp:positionH relativeFrom="page">
              <wp:posOffset>2984753</wp:posOffset>
            </wp:positionH>
            <wp:positionV relativeFrom="page">
              <wp:posOffset>4695694</wp:posOffset>
            </wp:positionV>
            <wp:extent cx="4571" cy="180"/>
            <wp:effectExtent l="0" t="0" r="0" b="0"/>
            <wp:wrapNone/>
            <wp:docPr id="1740" name="Freeform 17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71" cy="180"/>
                    </a:xfrm>
                    <a:custGeom>
                      <a:rect l="l" t="t" r="r" b="b"/>
                      <a:pathLst>
                        <a:path w="76200" h="180">
                          <a:moveTo>
                            <a:pt x="0" y="0"/>
                          </a:moveTo>
                          <a:lnTo>
                            <a:pt x="76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11" behindDoc="0" locked="0" layoutInCell="1" allowOverlap="1">
            <wp:simplePos x="0" y="0"/>
            <wp:positionH relativeFrom="page">
              <wp:posOffset>2986277</wp:posOffset>
            </wp:positionH>
            <wp:positionV relativeFrom="page">
              <wp:posOffset>4698742</wp:posOffset>
            </wp:positionV>
            <wp:extent cx="1523" cy="180"/>
            <wp:effectExtent l="0" t="0" r="0" b="0"/>
            <wp:wrapNone/>
            <wp:docPr id="1741" name="Freeform 17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" cy="180"/>
                    </a:xfrm>
                    <a:custGeom>
                      <a:rect l="l" t="t" r="r" b="b"/>
                      <a:pathLst>
                        <a:path w="25400" h="180">
                          <a:moveTo>
                            <a:pt x="0" y="0"/>
                          </a:moveTo>
                          <a:lnTo>
                            <a:pt x="25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76" behindDoc="0" locked="0" layoutInCell="1" allowOverlap="1">
            <wp:simplePos x="0" y="0"/>
            <wp:positionH relativeFrom="page">
              <wp:posOffset>2997707</wp:posOffset>
            </wp:positionH>
            <wp:positionV relativeFrom="page">
              <wp:posOffset>4694932</wp:posOffset>
            </wp:positionV>
            <wp:extent cx="18287" cy="9905"/>
            <wp:effectExtent l="0" t="0" r="0" b="0"/>
            <wp:wrapNone/>
            <wp:docPr id="1742" name="Freeform 17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87" cy="9905"/>
                    </a:xfrm>
                    <a:custGeom>
                      <a:rect l="l" t="t" r="r" b="b"/>
                      <a:pathLst>
                        <a:path w="304800" h="165100">
                          <a:moveTo>
                            <a:pt x="0" y="88900"/>
                          </a:moveTo>
                          <a:lnTo>
                            <a:pt x="0" y="63500"/>
                          </a:lnTo>
                          <a:lnTo>
                            <a:pt x="25400" y="25400"/>
                          </a:lnTo>
                          <a:lnTo>
                            <a:pt x="50800" y="12700"/>
                          </a:lnTo>
                          <a:lnTo>
                            <a:pt x="76200" y="0"/>
                          </a:lnTo>
                          <a:lnTo>
                            <a:pt x="114300" y="12700"/>
                          </a:lnTo>
                          <a:lnTo>
                            <a:pt x="152400" y="38100"/>
                          </a:lnTo>
                          <a:lnTo>
                            <a:pt x="165100" y="63500"/>
                          </a:lnTo>
                          <a:lnTo>
                            <a:pt x="165100" y="101600"/>
                          </a:lnTo>
                          <a:lnTo>
                            <a:pt x="177800" y="127000"/>
                          </a:lnTo>
                          <a:lnTo>
                            <a:pt x="203200" y="152400"/>
                          </a:lnTo>
                          <a:lnTo>
                            <a:pt x="241300" y="152400"/>
                          </a:lnTo>
                          <a:lnTo>
                            <a:pt x="266700" y="139700"/>
                          </a:lnTo>
                          <a:lnTo>
                            <a:pt x="292100" y="114300"/>
                          </a:lnTo>
                          <a:lnTo>
                            <a:pt x="304800" y="88900"/>
                          </a:lnTo>
                          <a:lnTo>
                            <a:pt x="292100" y="50800"/>
                          </a:lnTo>
                          <a:lnTo>
                            <a:pt x="266700" y="25400"/>
                          </a:lnTo>
                          <a:lnTo>
                            <a:pt x="241300" y="12700"/>
                          </a:lnTo>
                          <a:lnTo>
                            <a:pt x="203200" y="25400"/>
                          </a:lnTo>
                          <a:lnTo>
                            <a:pt x="177800" y="50800"/>
                          </a:lnTo>
                          <a:lnTo>
                            <a:pt x="165100" y="63500"/>
                          </a:lnTo>
                          <a:lnTo>
                            <a:pt x="165100" y="101600"/>
                          </a:lnTo>
                          <a:lnTo>
                            <a:pt x="152400" y="139700"/>
                          </a:lnTo>
                          <a:lnTo>
                            <a:pt x="114300" y="165100"/>
                          </a:lnTo>
                          <a:lnTo>
                            <a:pt x="50800" y="165100"/>
                          </a:lnTo>
                          <a:lnTo>
                            <a:pt x="25400" y="139700"/>
                          </a:lnTo>
                          <a:lnTo>
                            <a:pt x="0" y="114300"/>
                          </a:lnTo>
                          <a:lnTo>
                            <a:pt x="0" y="88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75" behindDoc="0" locked="0" layoutInCell="1" allowOverlap="1">
            <wp:simplePos x="0" y="0"/>
            <wp:positionH relativeFrom="page">
              <wp:posOffset>2997707</wp:posOffset>
            </wp:positionH>
            <wp:positionV relativeFrom="page">
              <wp:posOffset>4694932</wp:posOffset>
            </wp:positionV>
            <wp:extent cx="18287" cy="9905"/>
            <wp:effectExtent l="0" t="0" r="0" b="0"/>
            <wp:wrapNone/>
            <wp:docPr id="1743" name="Freeform 17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87" cy="9905"/>
                    </a:xfrm>
                    <a:custGeom>
                      <a:rect l="l" t="t" r="r" b="b"/>
                      <a:pathLst>
                        <a:path w="304800" h="165100">
                          <a:moveTo>
                            <a:pt x="0" y="88900"/>
                          </a:moveTo>
                          <a:lnTo>
                            <a:pt x="0" y="63500"/>
                          </a:lnTo>
                          <a:lnTo>
                            <a:pt x="25400" y="25400"/>
                          </a:lnTo>
                          <a:lnTo>
                            <a:pt x="50800" y="12700"/>
                          </a:lnTo>
                          <a:lnTo>
                            <a:pt x="76200" y="0"/>
                          </a:lnTo>
                          <a:lnTo>
                            <a:pt x="114300" y="12700"/>
                          </a:lnTo>
                          <a:lnTo>
                            <a:pt x="152400" y="38100"/>
                          </a:lnTo>
                          <a:lnTo>
                            <a:pt x="165100" y="63500"/>
                          </a:lnTo>
                          <a:lnTo>
                            <a:pt x="165100" y="101600"/>
                          </a:lnTo>
                          <a:lnTo>
                            <a:pt x="177800" y="127000"/>
                          </a:lnTo>
                          <a:lnTo>
                            <a:pt x="203200" y="152400"/>
                          </a:lnTo>
                          <a:lnTo>
                            <a:pt x="241300" y="152400"/>
                          </a:lnTo>
                          <a:lnTo>
                            <a:pt x="266700" y="139700"/>
                          </a:lnTo>
                          <a:lnTo>
                            <a:pt x="292100" y="114300"/>
                          </a:lnTo>
                          <a:lnTo>
                            <a:pt x="304800" y="88900"/>
                          </a:lnTo>
                          <a:lnTo>
                            <a:pt x="292100" y="50800"/>
                          </a:lnTo>
                          <a:lnTo>
                            <a:pt x="266700" y="25400"/>
                          </a:lnTo>
                          <a:lnTo>
                            <a:pt x="241300" y="12700"/>
                          </a:lnTo>
                          <a:lnTo>
                            <a:pt x="203200" y="25400"/>
                          </a:lnTo>
                          <a:lnTo>
                            <a:pt x="177800" y="50800"/>
                          </a:lnTo>
                          <a:lnTo>
                            <a:pt x="165100" y="63500"/>
                          </a:lnTo>
                          <a:lnTo>
                            <a:pt x="165100" y="101600"/>
                          </a:lnTo>
                          <a:lnTo>
                            <a:pt x="152400" y="139700"/>
                          </a:lnTo>
                          <a:lnTo>
                            <a:pt x="114300" y="165100"/>
                          </a:lnTo>
                          <a:lnTo>
                            <a:pt x="50800" y="165100"/>
                          </a:lnTo>
                          <a:lnTo>
                            <a:pt x="25400" y="139700"/>
                          </a:lnTo>
                          <a:lnTo>
                            <a:pt x="0" y="114300"/>
                          </a:lnTo>
                          <a:lnTo>
                            <a:pt x="0" y="88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62" behindDoc="0" locked="0" layoutInCell="1" allowOverlap="1">
            <wp:simplePos x="0" y="0"/>
            <wp:positionH relativeFrom="page">
              <wp:posOffset>3038093</wp:posOffset>
            </wp:positionH>
            <wp:positionV relativeFrom="page">
              <wp:posOffset>4692646</wp:posOffset>
            </wp:positionV>
            <wp:extent cx="5333" cy="180"/>
            <wp:effectExtent l="0" t="0" r="0" b="0"/>
            <wp:wrapNone/>
            <wp:docPr id="1744" name="Freeform 17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0" y="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61" behindDoc="0" locked="0" layoutInCell="1" allowOverlap="1">
            <wp:simplePos x="0" y="0"/>
            <wp:positionH relativeFrom="page">
              <wp:posOffset>3038093</wp:posOffset>
            </wp:positionH>
            <wp:positionV relativeFrom="page">
              <wp:posOffset>4692646</wp:posOffset>
            </wp:positionV>
            <wp:extent cx="5333" cy="180"/>
            <wp:effectExtent l="0" t="0" r="0" b="0"/>
            <wp:wrapNone/>
            <wp:docPr id="1745" name="Freeform 17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0" y="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58" behindDoc="0" locked="0" layoutInCell="1" allowOverlap="1">
            <wp:simplePos x="0" y="0"/>
            <wp:positionH relativeFrom="page">
              <wp:posOffset>3055619</wp:posOffset>
            </wp:positionH>
            <wp:positionV relativeFrom="page">
              <wp:posOffset>4692646</wp:posOffset>
            </wp:positionV>
            <wp:extent cx="6095" cy="3047"/>
            <wp:effectExtent l="0" t="0" r="0" b="0"/>
            <wp:wrapNone/>
            <wp:docPr id="1746" name="Freeform 17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3047"/>
                    </a:xfrm>
                    <a:custGeom>
                      <a:rect l="l" t="t" r="r" b="b"/>
                      <a:pathLst>
                        <a:path w="101600" h="50800">
                          <a:moveTo>
                            <a:pt x="101600" y="0"/>
                          </a:moveTo>
                          <a:lnTo>
                            <a:pt x="0" y="508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36" behindDoc="0" locked="0" layoutInCell="1" allowOverlap="1">
            <wp:simplePos x="0" y="0"/>
            <wp:positionH relativeFrom="page">
              <wp:posOffset>3061715</wp:posOffset>
            </wp:positionH>
            <wp:positionV relativeFrom="page">
              <wp:posOffset>4692646</wp:posOffset>
            </wp:positionV>
            <wp:extent cx="180" cy="28193"/>
            <wp:effectExtent l="0" t="0" r="0" b="0"/>
            <wp:wrapNone/>
            <wp:docPr id="1747" name="Freeform 17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00" behindDoc="0" locked="0" layoutInCell="1" allowOverlap="1">
            <wp:simplePos x="0" y="0"/>
            <wp:positionH relativeFrom="page">
              <wp:posOffset>3483863</wp:posOffset>
            </wp:positionH>
            <wp:positionV relativeFrom="page">
              <wp:posOffset>4694932</wp:posOffset>
            </wp:positionV>
            <wp:extent cx="5333" cy="180"/>
            <wp:effectExtent l="0" t="0" r="0" b="0"/>
            <wp:wrapNone/>
            <wp:docPr id="1748" name="Freeform 17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0" y="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99" behindDoc="0" locked="0" layoutInCell="1" allowOverlap="1">
            <wp:simplePos x="0" y="0"/>
            <wp:positionH relativeFrom="page">
              <wp:posOffset>3483863</wp:posOffset>
            </wp:positionH>
            <wp:positionV relativeFrom="page">
              <wp:posOffset>4694932</wp:posOffset>
            </wp:positionV>
            <wp:extent cx="5333" cy="180"/>
            <wp:effectExtent l="0" t="0" r="0" b="0"/>
            <wp:wrapNone/>
            <wp:docPr id="1749" name="Freeform 17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0" y="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98" behindDoc="0" locked="0" layoutInCell="1" allowOverlap="1">
            <wp:simplePos x="0" y="0"/>
            <wp:positionH relativeFrom="page">
              <wp:posOffset>3483863</wp:posOffset>
            </wp:positionH>
            <wp:positionV relativeFrom="page">
              <wp:posOffset>4694932</wp:posOffset>
            </wp:positionV>
            <wp:extent cx="2285" cy="18287"/>
            <wp:effectExtent l="0" t="0" r="0" b="0"/>
            <wp:wrapNone/>
            <wp:docPr id="1750" name="Freeform 17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8287"/>
                    </a:xfrm>
                    <a:custGeom>
                      <a:rect l="l" t="t" r="r" b="b"/>
                      <a:pathLst>
                        <a:path w="38100" h="304800">
                          <a:moveTo>
                            <a:pt x="38100" y="0"/>
                          </a:moveTo>
                          <a:lnTo>
                            <a:pt x="38100" y="304800"/>
                          </a:lnTo>
                          <a:lnTo>
                            <a:pt x="0" y="2413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97" behindDoc="0" locked="0" layoutInCell="1" allowOverlap="1">
            <wp:simplePos x="0" y="0"/>
            <wp:positionH relativeFrom="page">
              <wp:posOffset>3483863</wp:posOffset>
            </wp:positionH>
            <wp:positionV relativeFrom="page">
              <wp:posOffset>4694932</wp:posOffset>
            </wp:positionV>
            <wp:extent cx="2285" cy="18287"/>
            <wp:effectExtent l="0" t="0" r="0" b="0"/>
            <wp:wrapNone/>
            <wp:docPr id="1751" name="Freeform 17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8287"/>
                    </a:xfrm>
                    <a:custGeom>
                      <a:rect l="l" t="t" r="r" b="b"/>
                      <a:pathLst>
                        <a:path w="38100" h="304800">
                          <a:moveTo>
                            <a:pt x="38100" y="0"/>
                          </a:moveTo>
                          <a:lnTo>
                            <a:pt x="38100" y="304800"/>
                          </a:lnTo>
                          <a:lnTo>
                            <a:pt x="0" y="2413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48" behindDoc="0" locked="0" layoutInCell="1" allowOverlap="1">
            <wp:simplePos x="0" y="0"/>
            <wp:positionH relativeFrom="page">
              <wp:posOffset>3588257</wp:posOffset>
            </wp:positionH>
            <wp:positionV relativeFrom="page">
              <wp:posOffset>4700266</wp:posOffset>
            </wp:positionV>
            <wp:extent cx="34289" cy="6857"/>
            <wp:effectExtent l="0" t="0" r="0" b="0"/>
            <wp:wrapNone/>
            <wp:docPr id="1752" name="Freeform 17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114300"/>
                          </a:move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59" behindDoc="1" locked="0" layoutInCell="1" allowOverlap="1">
            <wp:simplePos x="0" y="0"/>
            <wp:positionH relativeFrom="page">
              <wp:posOffset>3641597</wp:posOffset>
            </wp:positionH>
            <wp:positionV relativeFrom="page">
              <wp:posOffset>4696456</wp:posOffset>
            </wp:positionV>
            <wp:extent cx="6857" cy="13715"/>
            <wp:effectExtent l="0" t="0" r="0" b="0"/>
            <wp:wrapNone/>
            <wp:docPr id="1753" name="Freeform 17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3715"/>
                    </a:xfrm>
                    <a:custGeom>
                      <a:rect l="l" t="t" r="r" b="b"/>
                      <a:pathLst>
                        <a:path w="114300" h="228600">
                          <a:moveTo>
                            <a:pt x="50800" y="228600"/>
                          </a:moveTo>
                          <a:lnTo>
                            <a:pt x="76200" y="215900"/>
                          </a:lnTo>
                          <a:lnTo>
                            <a:pt x="88900" y="203200"/>
                          </a:lnTo>
                          <a:lnTo>
                            <a:pt x="101600" y="177800"/>
                          </a:lnTo>
                          <a:lnTo>
                            <a:pt x="114300" y="152400"/>
                          </a:lnTo>
                          <a:lnTo>
                            <a:pt x="114300" y="76200"/>
                          </a:lnTo>
                          <a:lnTo>
                            <a:pt x="101600" y="50800"/>
                          </a:lnTo>
                          <a:lnTo>
                            <a:pt x="88900" y="25400"/>
                          </a:lnTo>
                          <a:lnTo>
                            <a:pt x="76200" y="0"/>
                          </a:lnTo>
                          <a:lnTo>
                            <a:pt x="38100" y="0"/>
                          </a:lnTo>
                          <a:lnTo>
                            <a:pt x="12700" y="25400"/>
                          </a:lnTo>
                          <a:lnTo>
                            <a:pt x="12700" y="50800"/>
                          </a:lnTo>
                          <a:lnTo>
                            <a:pt x="0" y="76200"/>
                          </a:lnTo>
                          <a:lnTo>
                            <a:pt x="0" y="152400"/>
                          </a:lnTo>
                          <a:lnTo>
                            <a:pt x="12700" y="177800"/>
                          </a:lnTo>
                          <a:lnTo>
                            <a:pt x="12700" y="203200"/>
                          </a:lnTo>
                          <a:lnTo>
                            <a:pt x="38100" y="215900"/>
                          </a:lnTo>
                          <a:lnTo>
                            <a:pt x="50800" y="22860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58" behindDoc="1" locked="0" layoutInCell="1" allowOverlap="1">
            <wp:simplePos x="0" y="0"/>
            <wp:positionH relativeFrom="page">
              <wp:posOffset>3641597</wp:posOffset>
            </wp:positionH>
            <wp:positionV relativeFrom="page">
              <wp:posOffset>4696456</wp:posOffset>
            </wp:positionV>
            <wp:extent cx="6857" cy="13715"/>
            <wp:effectExtent l="0" t="0" r="0" b="0"/>
            <wp:wrapNone/>
            <wp:docPr id="1754" name="Freeform 17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3715"/>
                    </a:xfrm>
                    <a:custGeom>
                      <a:rect l="l" t="t" r="r" b="b"/>
                      <a:pathLst>
                        <a:path w="114300" h="228600">
                          <a:moveTo>
                            <a:pt x="50800" y="228600"/>
                          </a:moveTo>
                          <a:lnTo>
                            <a:pt x="76200" y="215900"/>
                          </a:lnTo>
                          <a:lnTo>
                            <a:pt x="88900" y="203200"/>
                          </a:lnTo>
                          <a:lnTo>
                            <a:pt x="101600" y="177800"/>
                          </a:lnTo>
                          <a:lnTo>
                            <a:pt x="114300" y="152400"/>
                          </a:lnTo>
                          <a:lnTo>
                            <a:pt x="114300" y="76200"/>
                          </a:lnTo>
                          <a:lnTo>
                            <a:pt x="101600" y="50800"/>
                          </a:lnTo>
                          <a:lnTo>
                            <a:pt x="88900" y="25400"/>
                          </a:lnTo>
                          <a:lnTo>
                            <a:pt x="76200" y="0"/>
                          </a:lnTo>
                          <a:lnTo>
                            <a:pt x="38100" y="0"/>
                          </a:lnTo>
                          <a:lnTo>
                            <a:pt x="12700" y="25400"/>
                          </a:lnTo>
                          <a:lnTo>
                            <a:pt x="12700" y="50800"/>
                          </a:lnTo>
                          <a:lnTo>
                            <a:pt x="0" y="76200"/>
                          </a:lnTo>
                          <a:lnTo>
                            <a:pt x="0" y="152400"/>
                          </a:lnTo>
                          <a:lnTo>
                            <a:pt x="12700" y="177800"/>
                          </a:lnTo>
                          <a:lnTo>
                            <a:pt x="12700" y="203200"/>
                          </a:lnTo>
                          <a:lnTo>
                            <a:pt x="38100" y="215900"/>
                          </a:lnTo>
                          <a:lnTo>
                            <a:pt x="50800" y="2286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57" behindDoc="1" locked="0" layoutInCell="1" allowOverlap="1">
            <wp:simplePos x="0" y="0"/>
            <wp:positionH relativeFrom="page">
              <wp:posOffset>3655313</wp:posOffset>
            </wp:positionH>
            <wp:positionV relativeFrom="page">
              <wp:posOffset>4696456</wp:posOffset>
            </wp:positionV>
            <wp:extent cx="6857" cy="13715"/>
            <wp:effectExtent l="0" t="0" r="0" b="0"/>
            <wp:wrapNone/>
            <wp:docPr id="1755" name="Freeform 17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3715"/>
                    </a:xfrm>
                    <a:custGeom>
                      <a:rect l="l" t="t" r="r" b="b"/>
                      <a:pathLst>
                        <a:path w="114300" h="228600">
                          <a:moveTo>
                            <a:pt x="63500" y="0"/>
                          </a:moveTo>
                          <a:lnTo>
                            <a:pt x="38100" y="0"/>
                          </a:lnTo>
                          <a:lnTo>
                            <a:pt x="25400" y="12700"/>
                          </a:lnTo>
                          <a:lnTo>
                            <a:pt x="12700" y="25400"/>
                          </a:lnTo>
                          <a:lnTo>
                            <a:pt x="0" y="63500"/>
                          </a:lnTo>
                          <a:lnTo>
                            <a:pt x="12700" y="88900"/>
                          </a:lnTo>
                          <a:lnTo>
                            <a:pt x="25400" y="114300"/>
                          </a:lnTo>
                          <a:lnTo>
                            <a:pt x="76200" y="114300"/>
                          </a:lnTo>
                          <a:lnTo>
                            <a:pt x="88900" y="127000"/>
                          </a:lnTo>
                          <a:lnTo>
                            <a:pt x="101600" y="152400"/>
                          </a:lnTo>
                          <a:lnTo>
                            <a:pt x="101600" y="203200"/>
                          </a:lnTo>
                          <a:lnTo>
                            <a:pt x="76200" y="215900"/>
                          </a:lnTo>
                          <a:lnTo>
                            <a:pt x="63500" y="228600"/>
                          </a:lnTo>
                          <a:lnTo>
                            <a:pt x="38100" y="215900"/>
                          </a:lnTo>
                          <a:lnTo>
                            <a:pt x="25400" y="203200"/>
                          </a:lnTo>
                          <a:lnTo>
                            <a:pt x="12700" y="177800"/>
                          </a:lnTo>
                          <a:lnTo>
                            <a:pt x="12700" y="152400"/>
                          </a:lnTo>
                          <a:lnTo>
                            <a:pt x="25400" y="127000"/>
                          </a:lnTo>
                          <a:lnTo>
                            <a:pt x="50800" y="114300"/>
                          </a:lnTo>
                          <a:lnTo>
                            <a:pt x="101600" y="114300"/>
                          </a:lnTo>
                          <a:lnTo>
                            <a:pt x="114300" y="88900"/>
                          </a:lnTo>
                          <a:lnTo>
                            <a:pt x="114300" y="25400"/>
                          </a:lnTo>
                          <a:lnTo>
                            <a:pt x="101600" y="12700"/>
                          </a:lnTo>
                          <a:lnTo>
                            <a:pt x="76200" y="0"/>
                          </a:ln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56" behindDoc="1" locked="0" layoutInCell="1" allowOverlap="1">
            <wp:simplePos x="0" y="0"/>
            <wp:positionH relativeFrom="page">
              <wp:posOffset>3655313</wp:posOffset>
            </wp:positionH>
            <wp:positionV relativeFrom="page">
              <wp:posOffset>4696456</wp:posOffset>
            </wp:positionV>
            <wp:extent cx="6857" cy="13715"/>
            <wp:effectExtent l="0" t="0" r="0" b="0"/>
            <wp:wrapNone/>
            <wp:docPr id="1756" name="Freeform 17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3715"/>
                    </a:xfrm>
                    <a:custGeom>
                      <a:rect l="l" t="t" r="r" b="b"/>
                      <a:pathLst>
                        <a:path w="114300" h="228600">
                          <a:moveTo>
                            <a:pt x="63500" y="0"/>
                          </a:moveTo>
                          <a:lnTo>
                            <a:pt x="38100" y="0"/>
                          </a:lnTo>
                          <a:lnTo>
                            <a:pt x="25400" y="12700"/>
                          </a:lnTo>
                          <a:lnTo>
                            <a:pt x="12700" y="25400"/>
                          </a:lnTo>
                          <a:lnTo>
                            <a:pt x="0" y="63500"/>
                          </a:lnTo>
                          <a:lnTo>
                            <a:pt x="12700" y="88900"/>
                          </a:lnTo>
                          <a:lnTo>
                            <a:pt x="25400" y="114300"/>
                          </a:lnTo>
                          <a:lnTo>
                            <a:pt x="76200" y="114300"/>
                          </a:lnTo>
                          <a:lnTo>
                            <a:pt x="88900" y="127000"/>
                          </a:lnTo>
                          <a:lnTo>
                            <a:pt x="101600" y="152400"/>
                          </a:lnTo>
                          <a:lnTo>
                            <a:pt x="101600" y="203200"/>
                          </a:lnTo>
                          <a:lnTo>
                            <a:pt x="76200" y="215900"/>
                          </a:lnTo>
                          <a:lnTo>
                            <a:pt x="63500" y="228600"/>
                          </a:lnTo>
                          <a:lnTo>
                            <a:pt x="38100" y="215900"/>
                          </a:lnTo>
                          <a:lnTo>
                            <a:pt x="25400" y="203200"/>
                          </a:lnTo>
                          <a:lnTo>
                            <a:pt x="12700" y="177800"/>
                          </a:lnTo>
                          <a:lnTo>
                            <a:pt x="12700" y="152400"/>
                          </a:lnTo>
                          <a:lnTo>
                            <a:pt x="25400" y="127000"/>
                          </a:lnTo>
                          <a:lnTo>
                            <a:pt x="50800" y="114300"/>
                          </a:lnTo>
                          <a:lnTo>
                            <a:pt x="101600" y="114300"/>
                          </a:lnTo>
                          <a:lnTo>
                            <a:pt x="114300" y="88900"/>
                          </a:lnTo>
                          <a:lnTo>
                            <a:pt x="114300" y="25400"/>
                          </a:lnTo>
                          <a:lnTo>
                            <a:pt x="101600" y="12700"/>
                          </a:lnTo>
                          <a:lnTo>
                            <a:pt x="76200" y="0"/>
                          </a:ln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55" behindDoc="1" locked="0" layoutInCell="1" allowOverlap="1">
            <wp:simplePos x="0" y="0"/>
            <wp:positionH relativeFrom="page">
              <wp:posOffset>3671315</wp:posOffset>
            </wp:positionH>
            <wp:positionV relativeFrom="page">
              <wp:posOffset>4696456</wp:posOffset>
            </wp:positionV>
            <wp:extent cx="3809" cy="180"/>
            <wp:effectExtent l="0" t="0" r="0" b="0"/>
            <wp:wrapNone/>
            <wp:docPr id="1757" name="Freeform 17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635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54" behindDoc="1" locked="0" layoutInCell="1" allowOverlap="1">
            <wp:simplePos x="0" y="0"/>
            <wp:positionH relativeFrom="page">
              <wp:posOffset>3671315</wp:posOffset>
            </wp:positionH>
            <wp:positionV relativeFrom="page">
              <wp:posOffset>4696456</wp:posOffset>
            </wp:positionV>
            <wp:extent cx="3809" cy="180"/>
            <wp:effectExtent l="0" t="0" r="0" b="0"/>
            <wp:wrapNone/>
            <wp:docPr id="1758" name="Freeform 17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635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53" behindDoc="1" locked="0" layoutInCell="1" allowOverlap="1">
            <wp:simplePos x="0" y="0"/>
            <wp:positionH relativeFrom="page">
              <wp:posOffset>3672839</wp:posOffset>
            </wp:positionH>
            <wp:positionV relativeFrom="page">
              <wp:posOffset>4696456</wp:posOffset>
            </wp:positionV>
            <wp:extent cx="2285" cy="13715"/>
            <wp:effectExtent l="0" t="0" r="0" b="0"/>
            <wp:wrapNone/>
            <wp:docPr id="1759" name="Freeform 17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3715"/>
                    </a:xfrm>
                    <a:custGeom>
                      <a:rect l="l" t="t" r="r" b="b"/>
                      <a:pathLst>
                        <a:path w="38100" h="228600">
                          <a:moveTo>
                            <a:pt x="0" y="0"/>
                          </a:moveTo>
                          <a:lnTo>
                            <a:pt x="0" y="228600"/>
                          </a:lnTo>
                          <a:lnTo>
                            <a:pt x="38100" y="17780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52" behindDoc="1" locked="0" layoutInCell="1" allowOverlap="1">
            <wp:simplePos x="0" y="0"/>
            <wp:positionH relativeFrom="page">
              <wp:posOffset>3672839</wp:posOffset>
            </wp:positionH>
            <wp:positionV relativeFrom="page">
              <wp:posOffset>4696456</wp:posOffset>
            </wp:positionV>
            <wp:extent cx="2285" cy="13715"/>
            <wp:effectExtent l="0" t="0" r="0" b="0"/>
            <wp:wrapNone/>
            <wp:docPr id="1760" name="Freeform 17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3715"/>
                    </a:xfrm>
                    <a:custGeom>
                      <a:rect l="l" t="t" r="r" b="b"/>
                      <a:pathLst>
                        <a:path w="38100" h="228600">
                          <a:moveTo>
                            <a:pt x="0" y="0"/>
                          </a:moveTo>
                          <a:lnTo>
                            <a:pt x="0" y="228600"/>
                          </a:lnTo>
                          <a:lnTo>
                            <a:pt x="38100" y="1778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06" behindDoc="0" locked="0" layoutInCell="1" allowOverlap="1">
            <wp:simplePos x="0" y="0"/>
            <wp:positionH relativeFrom="page">
              <wp:posOffset>2996183</wp:posOffset>
            </wp:positionH>
            <wp:positionV relativeFrom="page">
              <wp:posOffset>4701790</wp:posOffset>
            </wp:positionV>
            <wp:extent cx="19049" cy="9905"/>
            <wp:effectExtent l="0" t="0" r="0" b="0"/>
            <wp:wrapNone/>
            <wp:docPr id="1761" name="Freeform 17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49" cy="9905"/>
                    </a:xfrm>
                    <a:custGeom>
                      <a:rect l="l" t="t" r="r" b="b"/>
                      <a:pathLst>
                        <a:path w="317500" h="165100">
                          <a:moveTo>
                            <a:pt x="317500" y="76200"/>
                          </a:moveTo>
                          <a:lnTo>
                            <a:pt x="304800" y="114300"/>
                          </a:lnTo>
                          <a:lnTo>
                            <a:pt x="279400" y="139700"/>
                          </a:lnTo>
                          <a:lnTo>
                            <a:pt x="241300" y="152400"/>
                          </a:lnTo>
                          <a:lnTo>
                            <a:pt x="203200" y="165100"/>
                          </a:lnTo>
                          <a:lnTo>
                            <a:pt x="114300" y="165100"/>
                          </a:lnTo>
                          <a:lnTo>
                            <a:pt x="76200" y="152400"/>
                          </a:lnTo>
                          <a:lnTo>
                            <a:pt x="38100" y="139700"/>
                          </a:lnTo>
                          <a:lnTo>
                            <a:pt x="12700" y="114300"/>
                          </a:lnTo>
                          <a:lnTo>
                            <a:pt x="0" y="76200"/>
                          </a:lnTo>
                          <a:lnTo>
                            <a:pt x="12700" y="50800"/>
                          </a:lnTo>
                          <a:lnTo>
                            <a:pt x="38100" y="25400"/>
                          </a:lnTo>
                          <a:lnTo>
                            <a:pt x="76200" y="12700"/>
                          </a:lnTo>
                          <a:lnTo>
                            <a:pt x="114300" y="0"/>
                          </a:lnTo>
                          <a:lnTo>
                            <a:pt x="203200" y="0"/>
                          </a:lnTo>
                          <a:lnTo>
                            <a:pt x="241300" y="12700"/>
                          </a:lnTo>
                          <a:lnTo>
                            <a:pt x="279400" y="25400"/>
                          </a:lnTo>
                          <a:lnTo>
                            <a:pt x="304800" y="50800"/>
                          </a:lnTo>
                          <a:lnTo>
                            <a:pt x="317500" y="762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05" behindDoc="0" locked="0" layoutInCell="1" allowOverlap="1">
            <wp:simplePos x="0" y="0"/>
            <wp:positionH relativeFrom="page">
              <wp:posOffset>2996183</wp:posOffset>
            </wp:positionH>
            <wp:positionV relativeFrom="page">
              <wp:posOffset>4701790</wp:posOffset>
            </wp:positionV>
            <wp:extent cx="19049" cy="9905"/>
            <wp:effectExtent l="0" t="0" r="0" b="0"/>
            <wp:wrapNone/>
            <wp:docPr id="1762" name="Freeform 17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49" cy="9905"/>
                    </a:xfrm>
                    <a:custGeom>
                      <a:rect l="l" t="t" r="r" b="b"/>
                      <a:pathLst>
                        <a:path w="317500" h="165100">
                          <a:moveTo>
                            <a:pt x="317500" y="76200"/>
                          </a:moveTo>
                          <a:lnTo>
                            <a:pt x="304800" y="114300"/>
                          </a:lnTo>
                          <a:lnTo>
                            <a:pt x="279400" y="139700"/>
                          </a:lnTo>
                          <a:lnTo>
                            <a:pt x="241300" y="152400"/>
                          </a:lnTo>
                          <a:lnTo>
                            <a:pt x="203200" y="165100"/>
                          </a:lnTo>
                          <a:lnTo>
                            <a:pt x="114300" y="165100"/>
                          </a:lnTo>
                          <a:lnTo>
                            <a:pt x="76200" y="152400"/>
                          </a:lnTo>
                          <a:lnTo>
                            <a:pt x="38100" y="139700"/>
                          </a:lnTo>
                          <a:lnTo>
                            <a:pt x="12700" y="114300"/>
                          </a:lnTo>
                          <a:lnTo>
                            <a:pt x="0" y="76200"/>
                          </a:lnTo>
                          <a:lnTo>
                            <a:pt x="12700" y="50800"/>
                          </a:lnTo>
                          <a:lnTo>
                            <a:pt x="38100" y="25400"/>
                          </a:lnTo>
                          <a:lnTo>
                            <a:pt x="76200" y="12700"/>
                          </a:lnTo>
                          <a:lnTo>
                            <a:pt x="114300" y="0"/>
                          </a:lnTo>
                          <a:lnTo>
                            <a:pt x="203200" y="0"/>
                          </a:lnTo>
                          <a:lnTo>
                            <a:pt x="241300" y="12700"/>
                          </a:lnTo>
                          <a:lnTo>
                            <a:pt x="279400" y="25400"/>
                          </a:lnTo>
                          <a:lnTo>
                            <a:pt x="304800" y="50800"/>
                          </a:lnTo>
                          <a:lnTo>
                            <a:pt x="317500" y="762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95" behindDoc="0" locked="0" layoutInCell="1" allowOverlap="1">
            <wp:simplePos x="0" y="0"/>
            <wp:positionH relativeFrom="page">
              <wp:posOffset>2985515</wp:posOffset>
            </wp:positionH>
            <wp:positionV relativeFrom="page">
              <wp:posOffset>4711696</wp:posOffset>
            </wp:positionV>
            <wp:extent cx="3047" cy="5333"/>
            <wp:effectExtent l="0" t="0" r="0" b="0"/>
            <wp:wrapNone/>
            <wp:docPr id="1763" name="Freeform 17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5333"/>
                    </a:xfrm>
                    <a:custGeom>
                      <a:rect l="l" t="t" r="r" b="b"/>
                      <a:pathLst>
                        <a:path w="50800" h="88900">
                          <a:moveTo>
                            <a:pt x="0" y="88900"/>
                          </a:moveTo>
                          <a:lnTo>
                            <a:pt x="50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94" behindDoc="0" locked="0" layoutInCell="1" allowOverlap="1">
            <wp:simplePos x="0" y="0"/>
            <wp:positionH relativeFrom="page">
              <wp:posOffset>2988563</wp:posOffset>
            </wp:positionH>
            <wp:positionV relativeFrom="page">
              <wp:posOffset>4711696</wp:posOffset>
            </wp:positionV>
            <wp:extent cx="3047" cy="5333"/>
            <wp:effectExtent l="0" t="0" r="0" b="0"/>
            <wp:wrapNone/>
            <wp:docPr id="1764" name="Freeform 17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5333"/>
                    </a:xfrm>
                    <a:custGeom>
                      <a:rect l="l" t="t" r="r" b="b"/>
                      <a:pathLst>
                        <a:path w="50800" h="88900">
                          <a:moveTo>
                            <a:pt x="0" y="0"/>
                          </a:moveTo>
                          <a:lnTo>
                            <a:pt x="50800" y="88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98" behindDoc="0" locked="0" layoutInCell="1" allowOverlap="1">
            <wp:simplePos x="0" y="0"/>
            <wp:positionH relativeFrom="page">
              <wp:posOffset>2988563</wp:posOffset>
            </wp:positionH>
            <wp:positionV relativeFrom="page">
              <wp:posOffset>4711696</wp:posOffset>
            </wp:positionV>
            <wp:extent cx="180" cy="6857"/>
            <wp:effectExtent l="0" t="0" r="0" b="0"/>
            <wp:wrapNone/>
            <wp:docPr id="1765" name="Freeform 17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857"/>
                    </a:xfrm>
                    <a:custGeom>
                      <a:rect l="l" t="t" r="r" b="b"/>
                      <a:pathLst>
                        <a:path w="180" h="114300">
                          <a:moveTo>
                            <a:pt x="0" y="1143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04" behindDoc="0" locked="0" layoutInCell="1" allowOverlap="1">
            <wp:simplePos x="0" y="0"/>
            <wp:positionH relativeFrom="page">
              <wp:posOffset>2988563</wp:posOffset>
            </wp:positionH>
            <wp:positionV relativeFrom="page">
              <wp:posOffset>4711696</wp:posOffset>
            </wp:positionV>
            <wp:extent cx="37337" cy="180"/>
            <wp:effectExtent l="0" t="0" r="0" b="0"/>
            <wp:wrapNone/>
            <wp:docPr id="1766" name="Freeform 17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180"/>
                    </a:xfrm>
                    <a:custGeom>
                      <a:rect l="l" t="t" r="r" b="b"/>
                      <a:pathLst>
                        <a:path w="622300" h="180">
                          <a:moveTo>
                            <a:pt x="6223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03" behindDoc="0" locked="0" layoutInCell="1" allowOverlap="1">
            <wp:simplePos x="0" y="0"/>
            <wp:positionH relativeFrom="page">
              <wp:posOffset>2988563</wp:posOffset>
            </wp:positionH>
            <wp:positionV relativeFrom="page">
              <wp:posOffset>4711696</wp:posOffset>
            </wp:positionV>
            <wp:extent cx="37337" cy="180"/>
            <wp:effectExtent l="0" t="0" r="0" b="0"/>
            <wp:wrapNone/>
            <wp:docPr id="1767" name="Freeform 17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180"/>
                    </a:xfrm>
                    <a:custGeom>
                      <a:rect l="l" t="t" r="r" b="b"/>
                      <a:pathLst>
                        <a:path w="622300" h="180">
                          <a:moveTo>
                            <a:pt x="6223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97" behindDoc="0" locked="0" layoutInCell="1" allowOverlap="1">
            <wp:simplePos x="0" y="0"/>
            <wp:positionH relativeFrom="page">
              <wp:posOffset>2988563</wp:posOffset>
            </wp:positionH>
            <wp:positionV relativeFrom="page">
              <wp:posOffset>4711696</wp:posOffset>
            </wp:positionV>
            <wp:extent cx="180" cy="6857"/>
            <wp:effectExtent l="0" t="0" r="0" b="0"/>
            <wp:wrapNone/>
            <wp:docPr id="1768" name="Freeform 17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857"/>
                    </a:xfrm>
                    <a:custGeom>
                      <a:rect l="l" t="t" r="r" b="b"/>
                      <a:pathLst>
                        <a:path w="180" h="114300">
                          <a:moveTo>
                            <a:pt x="0" y="1143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96" behindDoc="0" locked="0" layoutInCell="1" allowOverlap="1">
            <wp:simplePos x="0" y="0"/>
            <wp:positionH relativeFrom="page">
              <wp:posOffset>2985515</wp:posOffset>
            </wp:positionH>
            <wp:positionV relativeFrom="page">
              <wp:posOffset>4711696</wp:posOffset>
            </wp:positionV>
            <wp:extent cx="3047" cy="5333"/>
            <wp:effectExtent l="0" t="0" r="0" b="0"/>
            <wp:wrapNone/>
            <wp:docPr id="1769" name="Freeform 17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5333"/>
                    </a:xfrm>
                    <a:custGeom>
                      <a:rect l="l" t="t" r="r" b="b"/>
                      <a:pathLst>
                        <a:path w="50800" h="88900">
                          <a:moveTo>
                            <a:pt x="0" y="88900"/>
                          </a:moveTo>
                          <a:lnTo>
                            <a:pt x="50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93" behindDoc="0" locked="0" layoutInCell="1" allowOverlap="1">
            <wp:simplePos x="0" y="0"/>
            <wp:positionH relativeFrom="page">
              <wp:posOffset>2988563</wp:posOffset>
            </wp:positionH>
            <wp:positionV relativeFrom="page">
              <wp:posOffset>4711696</wp:posOffset>
            </wp:positionV>
            <wp:extent cx="3047" cy="5333"/>
            <wp:effectExtent l="0" t="0" r="0" b="0"/>
            <wp:wrapNone/>
            <wp:docPr id="1770" name="Freeform 17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5333"/>
                    </a:xfrm>
                    <a:custGeom>
                      <a:rect l="l" t="t" r="r" b="b"/>
                      <a:pathLst>
                        <a:path w="50800" h="88900">
                          <a:moveTo>
                            <a:pt x="0" y="0"/>
                          </a:moveTo>
                          <a:lnTo>
                            <a:pt x="50800" y="88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38" behindDoc="0" locked="0" layoutInCell="1" allowOverlap="1">
            <wp:simplePos x="0" y="0"/>
            <wp:positionH relativeFrom="page">
              <wp:posOffset>3486911</wp:posOffset>
            </wp:positionH>
            <wp:positionV relativeFrom="page">
              <wp:posOffset>4705600</wp:posOffset>
            </wp:positionV>
            <wp:extent cx="28193" cy="180"/>
            <wp:effectExtent l="0" t="0" r="0" b="0"/>
            <wp:wrapNone/>
            <wp:docPr id="1771" name="Freeform 17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193" cy="180"/>
                    </a:xfrm>
                    <a:custGeom>
                      <a:rect l="l" t="t" r="r" b="b"/>
                      <a:pathLst>
                        <a:path w="469900" h="180">
                          <a:moveTo>
                            <a:pt x="0" y="0"/>
                          </a:moveTo>
                          <a:lnTo>
                            <a:pt x="469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37" behindDoc="0" locked="0" layoutInCell="1" allowOverlap="1">
            <wp:simplePos x="0" y="0"/>
            <wp:positionH relativeFrom="page">
              <wp:posOffset>3486911</wp:posOffset>
            </wp:positionH>
            <wp:positionV relativeFrom="page">
              <wp:posOffset>4705600</wp:posOffset>
            </wp:positionV>
            <wp:extent cx="28193" cy="180"/>
            <wp:effectExtent l="0" t="0" r="0" b="0"/>
            <wp:wrapNone/>
            <wp:docPr id="1772" name="Freeform 17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193" cy="180"/>
                    </a:xfrm>
                    <a:custGeom>
                      <a:rect l="l" t="t" r="r" b="b"/>
                      <a:pathLst>
                        <a:path w="469900" h="180">
                          <a:moveTo>
                            <a:pt x="0" y="0"/>
                          </a:moveTo>
                          <a:lnTo>
                            <a:pt x="469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26" behindDoc="0" locked="0" layoutInCell="1" allowOverlap="1">
            <wp:simplePos x="0" y="0"/>
            <wp:positionH relativeFrom="page">
              <wp:posOffset>3515105</wp:posOffset>
            </wp:positionH>
            <wp:positionV relativeFrom="page">
              <wp:posOffset>4705600</wp:posOffset>
            </wp:positionV>
            <wp:extent cx="180" cy="9905"/>
            <wp:effectExtent l="0" t="0" r="0" b="0"/>
            <wp:wrapNone/>
            <wp:docPr id="1773" name="Freeform 17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9905"/>
                    </a:xfrm>
                    <a:custGeom>
                      <a:rect l="l" t="t" r="r" b="b"/>
                      <a:pathLst>
                        <a:path w="180" h="165100">
                          <a:moveTo>
                            <a:pt x="0" y="1651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25" behindDoc="0" locked="0" layoutInCell="1" allowOverlap="1">
            <wp:simplePos x="0" y="0"/>
            <wp:positionH relativeFrom="page">
              <wp:posOffset>3515105</wp:posOffset>
            </wp:positionH>
            <wp:positionV relativeFrom="page">
              <wp:posOffset>4705600</wp:posOffset>
            </wp:positionV>
            <wp:extent cx="180" cy="9905"/>
            <wp:effectExtent l="0" t="0" r="0" b="0"/>
            <wp:wrapNone/>
            <wp:docPr id="1774" name="Freeform 17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9905"/>
                    </a:xfrm>
                    <a:custGeom>
                      <a:rect l="l" t="t" r="r" b="b"/>
                      <a:pathLst>
                        <a:path w="180" h="165100">
                          <a:moveTo>
                            <a:pt x="0" y="1651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24" behindDoc="0" locked="0" layoutInCell="1" allowOverlap="1">
            <wp:simplePos x="0" y="0"/>
            <wp:positionH relativeFrom="page">
              <wp:posOffset>3512819</wp:posOffset>
            </wp:positionH>
            <wp:positionV relativeFrom="page">
              <wp:posOffset>4705600</wp:posOffset>
            </wp:positionV>
            <wp:extent cx="2285" cy="6095"/>
            <wp:effectExtent l="0" t="0" r="0" b="0"/>
            <wp:wrapNone/>
            <wp:docPr id="1775" name="Freeform 17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6095"/>
                    </a:xfrm>
                    <a:custGeom>
                      <a:rect l="l" t="t" r="r" b="b"/>
                      <a:pathLst>
                        <a:path w="38100" h="101600">
                          <a:moveTo>
                            <a:pt x="0" y="101600"/>
                          </a:moveTo>
                          <a:lnTo>
                            <a:pt x="38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23" behindDoc="0" locked="0" layoutInCell="1" allowOverlap="1">
            <wp:simplePos x="0" y="0"/>
            <wp:positionH relativeFrom="page">
              <wp:posOffset>3512819</wp:posOffset>
            </wp:positionH>
            <wp:positionV relativeFrom="page">
              <wp:posOffset>4705600</wp:posOffset>
            </wp:positionV>
            <wp:extent cx="2285" cy="6095"/>
            <wp:effectExtent l="0" t="0" r="0" b="0"/>
            <wp:wrapNone/>
            <wp:docPr id="1776" name="Freeform 17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6095"/>
                    </a:xfrm>
                    <a:custGeom>
                      <a:rect l="l" t="t" r="r" b="b"/>
                      <a:pathLst>
                        <a:path w="38100" h="101600">
                          <a:moveTo>
                            <a:pt x="0" y="101600"/>
                          </a:moveTo>
                          <a:lnTo>
                            <a:pt x="38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21" behindDoc="0" locked="0" layoutInCell="1" allowOverlap="1">
            <wp:simplePos x="0" y="0"/>
            <wp:positionH relativeFrom="page">
              <wp:posOffset>3515105</wp:posOffset>
            </wp:positionH>
            <wp:positionV relativeFrom="page">
              <wp:posOffset>4705600</wp:posOffset>
            </wp:positionV>
            <wp:extent cx="3047" cy="6095"/>
            <wp:effectExtent l="0" t="0" r="0" b="0"/>
            <wp:wrapNone/>
            <wp:docPr id="1777" name="Freeform 17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6095"/>
                    </a:xfrm>
                    <a:custGeom>
                      <a:rect l="l" t="t" r="r" b="b"/>
                      <a:pathLst>
                        <a:path w="50800" h="101600">
                          <a:moveTo>
                            <a:pt x="0" y="0"/>
                          </a:moveTo>
                          <a:lnTo>
                            <a:pt x="50800" y="1016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22" behindDoc="0" locked="0" layoutInCell="1" allowOverlap="1">
            <wp:simplePos x="0" y="0"/>
            <wp:positionH relativeFrom="page">
              <wp:posOffset>3515105</wp:posOffset>
            </wp:positionH>
            <wp:positionV relativeFrom="page">
              <wp:posOffset>4705600</wp:posOffset>
            </wp:positionV>
            <wp:extent cx="3047" cy="6095"/>
            <wp:effectExtent l="0" t="0" r="0" b="0"/>
            <wp:wrapNone/>
            <wp:docPr id="1778" name="Freeform 17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6095"/>
                    </a:xfrm>
                    <a:custGeom>
                      <a:rect l="l" t="t" r="r" b="b"/>
                      <a:pathLst>
                        <a:path w="50800" h="101600">
                          <a:moveTo>
                            <a:pt x="0" y="0"/>
                          </a:moveTo>
                          <a:lnTo>
                            <a:pt x="50800" y="1016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17" behindDoc="0" locked="0" layoutInCell="1" allowOverlap="1">
            <wp:simplePos x="0" y="0"/>
            <wp:positionH relativeFrom="page">
              <wp:posOffset>3514343</wp:posOffset>
            </wp:positionH>
            <wp:positionV relativeFrom="page">
              <wp:posOffset>4707886</wp:posOffset>
            </wp:positionV>
            <wp:extent cx="2285" cy="180"/>
            <wp:effectExtent l="0" t="0" r="0" b="0"/>
            <wp:wrapNone/>
            <wp:docPr id="1779" name="Freeform 17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80"/>
                    </a:xfrm>
                    <a:custGeom>
                      <a:rect l="l" t="t" r="r" b="b"/>
                      <a:pathLst>
                        <a:path w="38100" h="180">
                          <a:moveTo>
                            <a:pt x="0" y="0"/>
                          </a:moveTo>
                          <a:lnTo>
                            <a:pt x="38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45" behindDoc="0" locked="0" layoutInCell="1" allowOverlap="1">
            <wp:simplePos x="0" y="0"/>
            <wp:positionH relativeFrom="page">
              <wp:posOffset>3568700</wp:posOffset>
            </wp:positionH>
            <wp:positionV relativeFrom="page">
              <wp:posOffset>4711188</wp:posOffset>
            </wp:positionV>
            <wp:extent cx="66547" cy="44962"/>
            <wp:effectExtent l="0" t="0" r="0" b="0"/>
            <wp:wrapNone/>
            <wp:docPr id="1780" name="Picture 17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80" name="Picture 1780"/>
                    <pic:cNvPicPr>
                      <a:picLocks noChangeAspect="0" noChangeArrowheads="1"/>
                    </pic:cNvPicPr>
                  </pic:nvPicPr>
                  <pic:blipFill>
                    <a:blip r:embed="rId17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6547" cy="449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390" behindDoc="0" locked="0" layoutInCell="1" allowOverlap="1">
            <wp:simplePos x="0" y="0"/>
            <wp:positionH relativeFrom="page">
              <wp:posOffset>2882900</wp:posOffset>
            </wp:positionH>
            <wp:positionV relativeFrom="page">
              <wp:posOffset>4723380</wp:posOffset>
            </wp:positionV>
            <wp:extent cx="61213" cy="45470"/>
            <wp:effectExtent l="0" t="0" r="0" b="0"/>
            <wp:wrapNone/>
            <wp:docPr id="1781" name="Picture 17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81" name="Picture 1781"/>
                    <pic:cNvPicPr>
                      <a:picLocks noChangeAspect="0" noChangeArrowheads="1"/>
                    </pic:cNvPicPr>
                  </pic:nvPicPr>
                  <pic:blipFill>
                    <a:blip r:embed="rId17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213" cy="4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379" behindDoc="0" locked="0" layoutInCell="1" allowOverlap="1">
            <wp:simplePos x="0" y="0"/>
            <wp:positionH relativeFrom="page">
              <wp:posOffset>2897123</wp:posOffset>
            </wp:positionH>
            <wp:positionV relativeFrom="page">
              <wp:posOffset>4712458</wp:posOffset>
            </wp:positionV>
            <wp:extent cx="34289" cy="6857"/>
            <wp:effectExtent l="0" t="0" r="0" b="0"/>
            <wp:wrapNone/>
            <wp:docPr id="1782" name="Freeform 17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114300"/>
                          </a:move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88" behindDoc="0" locked="0" layoutInCell="1" allowOverlap="1">
            <wp:simplePos x="0" y="0"/>
            <wp:positionH relativeFrom="page">
              <wp:posOffset>2985515</wp:posOffset>
            </wp:positionH>
            <wp:positionV relativeFrom="page">
              <wp:posOffset>4717030</wp:posOffset>
            </wp:positionV>
            <wp:extent cx="5333" cy="180"/>
            <wp:effectExtent l="0" t="0" r="0" b="0"/>
            <wp:wrapNone/>
            <wp:docPr id="1783" name="Freeform 17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0" y="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90" behindDoc="0" locked="0" layoutInCell="1" allowOverlap="1">
            <wp:simplePos x="0" y="0"/>
            <wp:positionH relativeFrom="page">
              <wp:posOffset>2987039</wp:posOffset>
            </wp:positionH>
            <wp:positionV relativeFrom="page">
              <wp:posOffset>4713982</wp:posOffset>
            </wp:positionV>
            <wp:extent cx="2285" cy="180"/>
            <wp:effectExtent l="0" t="0" r="0" b="0"/>
            <wp:wrapNone/>
            <wp:docPr id="1784" name="Freeform 17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80"/>
                    </a:xfrm>
                    <a:custGeom>
                      <a:rect l="l" t="t" r="r" b="b"/>
                      <a:pathLst>
                        <a:path w="38100" h="180">
                          <a:moveTo>
                            <a:pt x="0" y="0"/>
                          </a:moveTo>
                          <a:lnTo>
                            <a:pt x="38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92" behindDoc="0" locked="0" layoutInCell="1" allowOverlap="1">
            <wp:simplePos x="0" y="0"/>
            <wp:positionH relativeFrom="page">
              <wp:posOffset>2985515</wp:posOffset>
            </wp:positionH>
            <wp:positionV relativeFrom="page">
              <wp:posOffset>4717030</wp:posOffset>
            </wp:positionV>
            <wp:extent cx="6095" cy="180"/>
            <wp:effectExtent l="0" t="0" r="0" b="0"/>
            <wp:wrapNone/>
            <wp:docPr id="1785" name="Freeform 17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80"/>
                    </a:xfrm>
                    <a:custGeom>
                      <a:rect l="l" t="t" r="r" b="b"/>
                      <a:pathLst>
                        <a:path w="101600" h="180">
                          <a:moveTo>
                            <a:pt x="1016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99" behindDoc="0" locked="0" layoutInCell="1" allowOverlap="1">
            <wp:simplePos x="0" y="0"/>
            <wp:positionH relativeFrom="page">
              <wp:posOffset>2988563</wp:posOffset>
            </wp:positionH>
            <wp:positionV relativeFrom="page">
              <wp:posOffset>4718554</wp:posOffset>
            </wp:positionV>
            <wp:extent cx="180" cy="11429"/>
            <wp:effectExtent l="0" t="0" r="0" b="0"/>
            <wp:wrapNone/>
            <wp:docPr id="1786" name="Freeform 17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429"/>
                    </a:xfrm>
                    <a:custGeom>
                      <a:rect l="l" t="t" r="r" b="b"/>
                      <a:pathLst>
                        <a:path w="180" h="190500">
                          <a:moveTo>
                            <a:pt x="0" y="0"/>
                          </a:moveTo>
                          <a:lnTo>
                            <a:pt x="0" y="1905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91" behindDoc="0" locked="0" layoutInCell="1" allowOverlap="1">
            <wp:simplePos x="0" y="0"/>
            <wp:positionH relativeFrom="page">
              <wp:posOffset>2985515</wp:posOffset>
            </wp:positionH>
            <wp:positionV relativeFrom="page">
              <wp:posOffset>4717030</wp:posOffset>
            </wp:positionV>
            <wp:extent cx="6095" cy="180"/>
            <wp:effectExtent l="0" t="0" r="0" b="0"/>
            <wp:wrapNone/>
            <wp:docPr id="1787" name="Freeform 17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80"/>
                    </a:xfrm>
                    <a:custGeom>
                      <a:rect l="l" t="t" r="r" b="b"/>
                      <a:pathLst>
                        <a:path w="101600" h="180">
                          <a:moveTo>
                            <a:pt x="1016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89" behindDoc="0" locked="0" layoutInCell="1" allowOverlap="1">
            <wp:simplePos x="0" y="0"/>
            <wp:positionH relativeFrom="page">
              <wp:posOffset>2987039</wp:posOffset>
            </wp:positionH>
            <wp:positionV relativeFrom="page">
              <wp:posOffset>4713982</wp:posOffset>
            </wp:positionV>
            <wp:extent cx="2285" cy="180"/>
            <wp:effectExtent l="0" t="0" r="0" b="0"/>
            <wp:wrapNone/>
            <wp:docPr id="1788" name="Freeform 17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80"/>
                    </a:xfrm>
                    <a:custGeom>
                      <a:rect l="l" t="t" r="r" b="b"/>
                      <a:pathLst>
                        <a:path w="38100" h="180">
                          <a:moveTo>
                            <a:pt x="0" y="0"/>
                          </a:moveTo>
                          <a:lnTo>
                            <a:pt x="38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87" behindDoc="0" locked="0" layoutInCell="1" allowOverlap="1">
            <wp:simplePos x="0" y="0"/>
            <wp:positionH relativeFrom="page">
              <wp:posOffset>2985515</wp:posOffset>
            </wp:positionH>
            <wp:positionV relativeFrom="page">
              <wp:posOffset>4717030</wp:posOffset>
            </wp:positionV>
            <wp:extent cx="5333" cy="180"/>
            <wp:effectExtent l="0" t="0" r="0" b="0"/>
            <wp:wrapNone/>
            <wp:docPr id="1789" name="Freeform 17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0" y="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18" behindDoc="0" locked="0" layoutInCell="1" allowOverlap="1">
            <wp:simplePos x="0" y="0"/>
            <wp:positionH relativeFrom="page">
              <wp:posOffset>3514343</wp:posOffset>
            </wp:positionH>
            <wp:positionV relativeFrom="page">
              <wp:posOffset>4707886</wp:posOffset>
            </wp:positionV>
            <wp:extent cx="2285" cy="180"/>
            <wp:effectExtent l="0" t="0" r="0" b="0"/>
            <wp:wrapNone/>
            <wp:docPr id="1790" name="Freeform 17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80"/>
                    </a:xfrm>
                    <a:custGeom>
                      <a:rect l="l" t="t" r="r" b="b"/>
                      <a:pathLst>
                        <a:path w="38100" h="180">
                          <a:moveTo>
                            <a:pt x="0" y="0"/>
                          </a:moveTo>
                          <a:lnTo>
                            <a:pt x="38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20" behindDoc="0" locked="0" layoutInCell="1" allowOverlap="1">
            <wp:simplePos x="0" y="0"/>
            <wp:positionH relativeFrom="page">
              <wp:posOffset>3512819</wp:posOffset>
            </wp:positionH>
            <wp:positionV relativeFrom="page">
              <wp:posOffset>4711696</wp:posOffset>
            </wp:positionV>
            <wp:extent cx="5333" cy="180"/>
            <wp:effectExtent l="0" t="0" r="0" b="0"/>
            <wp:wrapNone/>
            <wp:docPr id="1791" name="Freeform 17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889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19" behindDoc="0" locked="0" layoutInCell="1" allowOverlap="1">
            <wp:simplePos x="0" y="0"/>
            <wp:positionH relativeFrom="page">
              <wp:posOffset>3512819</wp:posOffset>
            </wp:positionH>
            <wp:positionV relativeFrom="page">
              <wp:posOffset>4711696</wp:posOffset>
            </wp:positionV>
            <wp:extent cx="5333" cy="180"/>
            <wp:effectExtent l="0" t="0" r="0" b="0"/>
            <wp:wrapNone/>
            <wp:docPr id="1792" name="Freeform 17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889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28" behindDoc="0" locked="0" layoutInCell="1" allowOverlap="1">
            <wp:simplePos x="0" y="0"/>
            <wp:positionH relativeFrom="page">
              <wp:posOffset>3515105</wp:posOffset>
            </wp:positionH>
            <wp:positionV relativeFrom="page">
              <wp:posOffset>4715506</wp:posOffset>
            </wp:positionV>
            <wp:extent cx="180" cy="13715"/>
            <wp:effectExtent l="0" t="0" r="0" b="0"/>
            <wp:wrapNone/>
            <wp:docPr id="1793" name="Freeform 17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3715"/>
                    </a:xfrm>
                    <a:custGeom>
                      <a:rect l="l" t="t" r="r" b="b"/>
                      <a:pathLst>
                        <a:path w="180" h="228600">
                          <a:moveTo>
                            <a:pt x="0" y="0"/>
                          </a:moveTo>
                          <a:lnTo>
                            <a:pt x="0" y="2286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27" behindDoc="0" locked="0" layoutInCell="1" allowOverlap="1">
            <wp:simplePos x="0" y="0"/>
            <wp:positionH relativeFrom="page">
              <wp:posOffset>3515105</wp:posOffset>
            </wp:positionH>
            <wp:positionV relativeFrom="page">
              <wp:posOffset>4715506</wp:posOffset>
            </wp:positionV>
            <wp:extent cx="180" cy="13715"/>
            <wp:effectExtent l="0" t="0" r="0" b="0"/>
            <wp:wrapNone/>
            <wp:docPr id="1794" name="Freeform 17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3715"/>
                    </a:xfrm>
                    <a:custGeom>
                      <a:rect l="l" t="t" r="r" b="b"/>
                      <a:pathLst>
                        <a:path w="180" h="228600">
                          <a:moveTo>
                            <a:pt x="0" y="0"/>
                          </a:moveTo>
                          <a:lnTo>
                            <a:pt x="0" y="2286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16" behindDoc="0" locked="0" layoutInCell="1" allowOverlap="1">
            <wp:simplePos x="0" y="0"/>
            <wp:positionH relativeFrom="page">
              <wp:posOffset>3512819</wp:posOffset>
            </wp:positionH>
            <wp:positionV relativeFrom="page">
              <wp:posOffset>4710934</wp:posOffset>
            </wp:positionV>
            <wp:extent cx="5333" cy="180"/>
            <wp:effectExtent l="0" t="0" r="0" b="0"/>
            <wp:wrapNone/>
            <wp:docPr id="1795" name="Freeform 17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0" y="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15" behindDoc="0" locked="0" layoutInCell="1" allowOverlap="1">
            <wp:simplePos x="0" y="0"/>
            <wp:positionH relativeFrom="page">
              <wp:posOffset>3512819</wp:posOffset>
            </wp:positionH>
            <wp:positionV relativeFrom="page">
              <wp:posOffset>4710934</wp:posOffset>
            </wp:positionV>
            <wp:extent cx="5333" cy="180"/>
            <wp:effectExtent l="0" t="0" r="0" b="0"/>
            <wp:wrapNone/>
            <wp:docPr id="1796" name="Freeform 17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0" y="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02" behindDoc="0" locked="0" layoutInCell="1" allowOverlap="1">
            <wp:simplePos x="0" y="0"/>
            <wp:positionH relativeFrom="page">
              <wp:posOffset>3525011</wp:posOffset>
            </wp:positionH>
            <wp:positionV relativeFrom="page">
              <wp:posOffset>4715506</wp:posOffset>
            </wp:positionV>
            <wp:extent cx="18287" cy="2285"/>
            <wp:effectExtent l="0" t="0" r="0" b="0"/>
            <wp:wrapNone/>
            <wp:docPr id="1797" name="Freeform 17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87" cy="2285"/>
                    </a:xfrm>
                    <a:custGeom>
                      <a:rect l="l" t="t" r="r" b="b"/>
                      <a:pathLst>
                        <a:path w="304800" h="38100">
                          <a:moveTo>
                            <a:pt x="0" y="0"/>
                          </a:moveTo>
                          <a:lnTo>
                            <a:pt x="304800" y="0"/>
                          </a:lnTo>
                          <a:lnTo>
                            <a:pt x="241300" y="381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03" behindDoc="0" locked="0" layoutInCell="1" allowOverlap="1">
            <wp:simplePos x="0" y="0"/>
            <wp:positionH relativeFrom="page">
              <wp:posOffset>3525011</wp:posOffset>
            </wp:positionH>
            <wp:positionV relativeFrom="page">
              <wp:posOffset>4712458</wp:posOffset>
            </wp:positionV>
            <wp:extent cx="180" cy="5333"/>
            <wp:effectExtent l="0" t="0" r="0" b="0"/>
            <wp:wrapNone/>
            <wp:docPr id="1798" name="Freeform 17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5333"/>
                    </a:xfrm>
                    <a:custGeom>
                      <a:rect l="l" t="t" r="r" b="b"/>
                      <a:pathLst>
                        <a:path w="180" h="88900">
                          <a:moveTo>
                            <a:pt x="0" y="88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01" behindDoc="0" locked="0" layoutInCell="1" allowOverlap="1">
            <wp:simplePos x="0" y="0"/>
            <wp:positionH relativeFrom="page">
              <wp:posOffset>3525011</wp:posOffset>
            </wp:positionH>
            <wp:positionV relativeFrom="page">
              <wp:posOffset>4715506</wp:posOffset>
            </wp:positionV>
            <wp:extent cx="18287" cy="2285"/>
            <wp:effectExtent l="0" t="0" r="0" b="0"/>
            <wp:wrapNone/>
            <wp:docPr id="1799" name="Freeform 17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87" cy="2285"/>
                    </a:xfrm>
                    <a:custGeom>
                      <a:rect l="l" t="t" r="r" b="b"/>
                      <a:pathLst>
                        <a:path w="304800" h="38100">
                          <a:moveTo>
                            <a:pt x="0" y="0"/>
                          </a:moveTo>
                          <a:lnTo>
                            <a:pt x="304800" y="0"/>
                          </a:lnTo>
                          <a:lnTo>
                            <a:pt x="241300" y="381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47" behindDoc="0" locked="0" layoutInCell="1" allowOverlap="1">
            <wp:simplePos x="0" y="0"/>
            <wp:positionH relativeFrom="page">
              <wp:posOffset>3588257</wp:posOffset>
            </wp:positionH>
            <wp:positionV relativeFrom="page">
              <wp:posOffset>4712458</wp:posOffset>
            </wp:positionV>
            <wp:extent cx="34289" cy="6857"/>
            <wp:effectExtent l="0" t="0" r="0" b="0"/>
            <wp:wrapNone/>
            <wp:docPr id="1800" name="Freeform 18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0"/>
                          </a:moveTo>
                          <a:lnTo>
                            <a:pt x="0" y="114300"/>
                          </a:ln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46" behindDoc="0" locked="0" layoutInCell="1" allowOverlap="1">
            <wp:simplePos x="0" y="0"/>
            <wp:positionH relativeFrom="page">
              <wp:posOffset>3588257</wp:posOffset>
            </wp:positionH>
            <wp:positionV relativeFrom="page">
              <wp:posOffset>4712458</wp:posOffset>
            </wp:positionV>
            <wp:extent cx="34289" cy="6857"/>
            <wp:effectExtent l="0" t="0" r="0" b="0"/>
            <wp:wrapNone/>
            <wp:docPr id="1801" name="Freeform 18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114300"/>
                          </a:move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40" behindDoc="0" locked="0" layoutInCell="1" allowOverlap="1">
            <wp:simplePos x="0" y="0"/>
            <wp:positionH relativeFrom="page">
              <wp:posOffset>3568700</wp:posOffset>
            </wp:positionH>
            <wp:positionV relativeFrom="page">
              <wp:posOffset>4723380</wp:posOffset>
            </wp:positionV>
            <wp:extent cx="66547" cy="45470"/>
            <wp:effectExtent l="0" t="0" r="0" b="0"/>
            <wp:wrapNone/>
            <wp:docPr id="1802" name="Picture 18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02" name="Picture 1802"/>
                    <pic:cNvPicPr>
                      <a:picLocks noChangeAspect="0" noChangeArrowheads="1"/>
                    </pic:cNvPicPr>
                  </pic:nvPicPr>
                  <pic:blipFill>
                    <a:blip r:embed="rId18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6547" cy="4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0191" behindDoc="1" locked="0" layoutInCell="1" allowOverlap="1">
            <wp:simplePos x="0" y="0"/>
            <wp:positionH relativeFrom="page">
              <wp:posOffset>3637787</wp:posOffset>
            </wp:positionH>
            <wp:positionV relativeFrom="page">
              <wp:posOffset>4716268</wp:posOffset>
            </wp:positionV>
            <wp:extent cx="16763" cy="180"/>
            <wp:effectExtent l="0" t="0" r="0" b="0"/>
            <wp:wrapNone/>
            <wp:docPr id="1803" name="Freeform 18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763" cy="180"/>
                    </a:xfrm>
                    <a:custGeom>
                      <a:rect l="l" t="t" r="r" b="b"/>
                      <a:pathLst>
                        <a:path w="279400" h="180">
                          <a:moveTo>
                            <a:pt x="2794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90" behindDoc="1" locked="0" layoutInCell="1" allowOverlap="1">
            <wp:simplePos x="0" y="0"/>
            <wp:positionH relativeFrom="page">
              <wp:posOffset>3637787</wp:posOffset>
            </wp:positionH>
            <wp:positionV relativeFrom="page">
              <wp:posOffset>4716268</wp:posOffset>
            </wp:positionV>
            <wp:extent cx="16763" cy="180"/>
            <wp:effectExtent l="0" t="0" r="0" b="0"/>
            <wp:wrapNone/>
            <wp:docPr id="1804" name="Freeform 18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763" cy="180"/>
                    </a:xfrm>
                    <a:custGeom>
                      <a:rect l="l" t="t" r="r" b="b"/>
                      <a:pathLst>
                        <a:path w="279400" h="180">
                          <a:moveTo>
                            <a:pt x="2794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395" behindDoc="0" locked="0" layoutInCell="1" allowOverlap="1">
            <wp:simplePos x="0" y="0"/>
            <wp:positionH relativeFrom="page">
              <wp:posOffset>2882900</wp:posOffset>
            </wp:positionH>
            <wp:positionV relativeFrom="page">
              <wp:posOffset>4734810</wp:posOffset>
            </wp:positionV>
            <wp:extent cx="61213" cy="34040"/>
            <wp:effectExtent l="0" t="0" r="0" b="0"/>
            <wp:wrapNone/>
            <wp:docPr id="1805" name="Picture 18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05" name="Picture 1805"/>
                    <pic:cNvPicPr>
                      <a:picLocks noChangeAspect="0" noChangeArrowheads="1"/>
                    </pic:cNvPicPr>
                  </pic:nvPicPr>
                  <pic:blipFill>
                    <a:blip r:embed="rId18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213" cy="34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385" behindDoc="0" locked="0" layoutInCell="1" allowOverlap="1">
            <wp:simplePos x="0" y="0"/>
            <wp:positionH relativeFrom="page">
              <wp:posOffset>2897123</wp:posOffset>
            </wp:positionH>
            <wp:positionV relativeFrom="page">
              <wp:posOffset>4723888</wp:posOffset>
            </wp:positionV>
            <wp:extent cx="34289" cy="6857"/>
            <wp:effectExtent l="0" t="0" r="0" b="0"/>
            <wp:wrapNone/>
            <wp:docPr id="1806" name="Freeform 18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0"/>
                          </a:moveTo>
                          <a:lnTo>
                            <a:pt x="0" y="114300"/>
                          </a:ln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74" behindDoc="0" locked="0" layoutInCell="1" allowOverlap="1">
            <wp:simplePos x="0" y="0"/>
            <wp:positionH relativeFrom="page">
              <wp:posOffset>2996945</wp:posOffset>
            </wp:positionH>
            <wp:positionV relativeFrom="page">
              <wp:posOffset>4717792</wp:posOffset>
            </wp:positionV>
            <wp:extent cx="1523" cy="761"/>
            <wp:effectExtent l="0" t="0" r="0" b="0"/>
            <wp:wrapNone/>
            <wp:docPr id="1807" name="Freeform 18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" cy="761"/>
                    </a:xfrm>
                    <a:custGeom>
                      <a:rect l="l" t="t" r="r" b="b"/>
                      <a:pathLst>
                        <a:path w="25400" h="12700">
                          <a:moveTo>
                            <a:pt x="0" y="12700"/>
                          </a:moveTo>
                          <a:lnTo>
                            <a:pt x="25400" y="12700"/>
                          </a:lnTo>
                          <a:lnTo>
                            <a:pt x="12700" y="0"/>
                          </a:lnTo>
                          <a:lnTo>
                            <a:pt x="0" y="0"/>
                          </a:lnTo>
                          <a:lnTo>
                            <a:pt x="0" y="127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73" behindDoc="0" locked="0" layoutInCell="1" allowOverlap="1">
            <wp:simplePos x="0" y="0"/>
            <wp:positionH relativeFrom="page">
              <wp:posOffset>2996945</wp:posOffset>
            </wp:positionH>
            <wp:positionV relativeFrom="page">
              <wp:posOffset>4717792</wp:posOffset>
            </wp:positionV>
            <wp:extent cx="1523" cy="761"/>
            <wp:effectExtent l="0" t="0" r="0" b="0"/>
            <wp:wrapNone/>
            <wp:docPr id="1808" name="Freeform 18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" cy="761"/>
                    </a:xfrm>
                    <a:custGeom>
                      <a:rect l="l" t="t" r="r" b="b"/>
                      <a:pathLst>
                        <a:path w="25400" h="12700">
                          <a:moveTo>
                            <a:pt x="0" y="12700"/>
                          </a:moveTo>
                          <a:lnTo>
                            <a:pt x="25400" y="12700"/>
                          </a:lnTo>
                          <a:lnTo>
                            <a:pt x="12700" y="0"/>
                          </a:lnTo>
                          <a:lnTo>
                            <a:pt x="0" y="0"/>
                          </a:lnTo>
                          <a:lnTo>
                            <a:pt x="0" y="127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384" behindDoc="0" locked="0" layoutInCell="1" allowOverlap="1">
            <wp:simplePos x="0" y="0"/>
            <wp:positionH relativeFrom="page">
              <wp:posOffset>2897123</wp:posOffset>
            </wp:positionH>
            <wp:positionV relativeFrom="page">
              <wp:posOffset>4723888</wp:posOffset>
            </wp:positionV>
            <wp:extent cx="34289" cy="6857"/>
            <wp:effectExtent l="0" t="0" r="0" b="0"/>
            <wp:wrapNone/>
            <wp:docPr id="1809" name="Freeform 18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114300"/>
                          </a:move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82" behindDoc="0" locked="0" layoutInCell="1" allowOverlap="1">
            <wp:simplePos x="0" y="0"/>
            <wp:positionH relativeFrom="page">
              <wp:posOffset>2985515</wp:posOffset>
            </wp:positionH>
            <wp:positionV relativeFrom="page">
              <wp:posOffset>4724650</wp:posOffset>
            </wp:positionV>
            <wp:extent cx="6095" cy="180"/>
            <wp:effectExtent l="0" t="0" r="0" b="0"/>
            <wp:wrapNone/>
            <wp:docPr id="1810" name="Freeform 18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80"/>
                    </a:xfrm>
                    <a:custGeom>
                      <a:rect l="l" t="t" r="r" b="b"/>
                      <a:pathLst>
                        <a:path w="101600" h="180">
                          <a:moveTo>
                            <a:pt x="0" y="0"/>
                          </a:moveTo>
                          <a:lnTo>
                            <a:pt x="101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83" behindDoc="0" locked="0" layoutInCell="1" allowOverlap="1">
            <wp:simplePos x="0" y="0"/>
            <wp:positionH relativeFrom="page">
              <wp:posOffset>2985515</wp:posOffset>
            </wp:positionH>
            <wp:positionV relativeFrom="page">
              <wp:posOffset>4724650</wp:posOffset>
            </wp:positionV>
            <wp:extent cx="3047" cy="5333"/>
            <wp:effectExtent l="0" t="0" r="0" b="0"/>
            <wp:wrapNone/>
            <wp:docPr id="1811" name="Freeform 18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5333"/>
                    </a:xfrm>
                    <a:custGeom>
                      <a:rect l="l" t="t" r="r" b="b"/>
                      <a:pathLst>
                        <a:path w="50800" h="88900">
                          <a:moveTo>
                            <a:pt x="50800" y="88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81" behindDoc="0" locked="0" layoutInCell="1" allowOverlap="1">
            <wp:simplePos x="0" y="0"/>
            <wp:positionH relativeFrom="page">
              <wp:posOffset>2985515</wp:posOffset>
            </wp:positionH>
            <wp:positionV relativeFrom="page">
              <wp:posOffset>4724650</wp:posOffset>
            </wp:positionV>
            <wp:extent cx="6095" cy="180"/>
            <wp:effectExtent l="0" t="0" r="0" b="0"/>
            <wp:wrapNone/>
            <wp:docPr id="1812" name="Freeform 18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80"/>
                    </a:xfrm>
                    <a:custGeom>
                      <a:rect l="l" t="t" r="r" b="b"/>
                      <a:pathLst>
                        <a:path w="101600" h="180">
                          <a:moveTo>
                            <a:pt x="0" y="0"/>
                          </a:moveTo>
                          <a:lnTo>
                            <a:pt x="101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80" behindDoc="0" locked="0" layoutInCell="1" allowOverlap="1">
            <wp:simplePos x="0" y="0"/>
            <wp:positionH relativeFrom="page">
              <wp:posOffset>2986277</wp:posOffset>
            </wp:positionH>
            <wp:positionV relativeFrom="page">
              <wp:posOffset>4726174</wp:posOffset>
            </wp:positionV>
            <wp:extent cx="3809" cy="180"/>
            <wp:effectExtent l="0" t="0" r="0" b="0"/>
            <wp:wrapNone/>
            <wp:docPr id="1813" name="Freeform 18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0" y="0"/>
                          </a:move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79" behindDoc="0" locked="0" layoutInCell="1" allowOverlap="1">
            <wp:simplePos x="0" y="0"/>
            <wp:positionH relativeFrom="page">
              <wp:posOffset>2986277</wp:posOffset>
            </wp:positionH>
            <wp:positionV relativeFrom="page">
              <wp:posOffset>4726174</wp:posOffset>
            </wp:positionV>
            <wp:extent cx="3809" cy="180"/>
            <wp:effectExtent l="0" t="0" r="0" b="0"/>
            <wp:wrapNone/>
            <wp:docPr id="1814" name="Freeform 18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0" y="0"/>
                          </a:move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78" behindDoc="0" locked="0" layoutInCell="1" allowOverlap="1">
            <wp:simplePos x="0" y="0"/>
            <wp:positionH relativeFrom="page">
              <wp:posOffset>2987801</wp:posOffset>
            </wp:positionH>
            <wp:positionV relativeFrom="page">
              <wp:posOffset>4729222</wp:posOffset>
            </wp:positionV>
            <wp:extent cx="1523" cy="180"/>
            <wp:effectExtent l="0" t="0" r="0" b="0"/>
            <wp:wrapNone/>
            <wp:docPr id="1815" name="Freeform 18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" cy="180"/>
                    </a:xfrm>
                    <a:custGeom>
                      <a:rect l="l" t="t" r="r" b="b"/>
                      <a:pathLst>
                        <a:path w="25400" h="180">
                          <a:moveTo>
                            <a:pt x="0" y="0"/>
                          </a:moveTo>
                          <a:lnTo>
                            <a:pt x="25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00" behindDoc="0" locked="0" layoutInCell="1" allowOverlap="1">
            <wp:simplePos x="0" y="0"/>
            <wp:positionH relativeFrom="page">
              <wp:posOffset>2988563</wp:posOffset>
            </wp:positionH>
            <wp:positionV relativeFrom="page">
              <wp:posOffset>4718554</wp:posOffset>
            </wp:positionV>
            <wp:extent cx="180" cy="11429"/>
            <wp:effectExtent l="0" t="0" r="0" b="0"/>
            <wp:wrapNone/>
            <wp:docPr id="1816" name="Freeform 18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429"/>
                    </a:xfrm>
                    <a:custGeom>
                      <a:rect l="l" t="t" r="r" b="b"/>
                      <a:pathLst>
                        <a:path w="180" h="190500">
                          <a:moveTo>
                            <a:pt x="0" y="0"/>
                          </a:moveTo>
                          <a:lnTo>
                            <a:pt x="0" y="1905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04" behindDoc="0" locked="0" layoutInCell="1" allowOverlap="1">
            <wp:simplePos x="0" y="0"/>
            <wp:positionH relativeFrom="page">
              <wp:posOffset>3525011</wp:posOffset>
            </wp:positionH>
            <wp:positionV relativeFrom="page">
              <wp:posOffset>4712458</wp:posOffset>
            </wp:positionV>
            <wp:extent cx="180" cy="5333"/>
            <wp:effectExtent l="0" t="0" r="0" b="0"/>
            <wp:wrapNone/>
            <wp:docPr id="1817" name="Freeform 18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5333"/>
                    </a:xfrm>
                    <a:custGeom>
                      <a:rect l="l" t="t" r="r" b="b"/>
                      <a:pathLst>
                        <a:path w="180" h="88900">
                          <a:moveTo>
                            <a:pt x="0" y="88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86" behindDoc="0" locked="0" layoutInCell="1" allowOverlap="1">
            <wp:simplePos x="0" y="0"/>
            <wp:positionH relativeFrom="page">
              <wp:posOffset>2988563</wp:posOffset>
            </wp:positionH>
            <wp:positionV relativeFrom="page">
              <wp:posOffset>4724650</wp:posOffset>
            </wp:positionV>
            <wp:extent cx="3047" cy="5333"/>
            <wp:effectExtent l="0" t="0" r="0" b="0"/>
            <wp:wrapNone/>
            <wp:docPr id="1818" name="Freeform 18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5333"/>
                    </a:xfrm>
                    <a:custGeom>
                      <a:rect l="l" t="t" r="r" b="b"/>
                      <a:pathLst>
                        <a:path w="50800" h="88900">
                          <a:moveTo>
                            <a:pt x="50800" y="0"/>
                          </a:moveTo>
                          <a:lnTo>
                            <a:pt x="0" y="88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11" behindDoc="0" locked="0" layoutInCell="1" allowOverlap="1">
            <wp:simplePos x="0" y="0"/>
            <wp:positionH relativeFrom="page">
              <wp:posOffset>3512819</wp:posOffset>
            </wp:positionH>
            <wp:positionV relativeFrom="page">
              <wp:posOffset>4723126</wp:posOffset>
            </wp:positionV>
            <wp:extent cx="2285" cy="6095"/>
            <wp:effectExtent l="0" t="0" r="0" b="0"/>
            <wp:wrapNone/>
            <wp:docPr id="1819" name="Freeform 18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6095"/>
                    </a:xfrm>
                    <a:custGeom>
                      <a:rect l="l" t="t" r="r" b="b"/>
                      <a:pathLst>
                        <a:path w="38100" h="101600">
                          <a:moveTo>
                            <a:pt x="38100" y="1016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09" behindDoc="0" locked="0" layoutInCell="1" allowOverlap="1">
            <wp:simplePos x="0" y="0"/>
            <wp:positionH relativeFrom="page">
              <wp:posOffset>3512819</wp:posOffset>
            </wp:positionH>
            <wp:positionV relativeFrom="page">
              <wp:posOffset>4723126</wp:posOffset>
            </wp:positionV>
            <wp:extent cx="5333" cy="180"/>
            <wp:effectExtent l="0" t="0" r="0" b="0"/>
            <wp:wrapNone/>
            <wp:docPr id="1820" name="Freeform 18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0" y="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01" behindDoc="0" locked="0" layoutInCell="1" allowOverlap="1">
            <wp:simplePos x="0" y="0"/>
            <wp:positionH relativeFrom="page">
              <wp:posOffset>2988563</wp:posOffset>
            </wp:positionH>
            <wp:positionV relativeFrom="page">
              <wp:posOffset>4729984</wp:posOffset>
            </wp:positionV>
            <wp:extent cx="37337" cy="180"/>
            <wp:effectExtent l="0" t="0" r="0" b="0"/>
            <wp:wrapNone/>
            <wp:docPr id="1821" name="Freeform 18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180"/>
                    </a:xfrm>
                    <a:custGeom>
                      <a:rect l="l" t="t" r="r" b="b"/>
                      <a:pathLst>
                        <a:path w="622300" h="180">
                          <a:moveTo>
                            <a:pt x="6223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85" behindDoc="0" locked="0" layoutInCell="1" allowOverlap="1">
            <wp:simplePos x="0" y="0"/>
            <wp:positionH relativeFrom="page">
              <wp:posOffset>2988563</wp:posOffset>
            </wp:positionH>
            <wp:positionV relativeFrom="page">
              <wp:posOffset>4724650</wp:posOffset>
            </wp:positionV>
            <wp:extent cx="3047" cy="5333"/>
            <wp:effectExtent l="0" t="0" r="0" b="0"/>
            <wp:wrapNone/>
            <wp:docPr id="1822" name="Freeform 18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5333"/>
                    </a:xfrm>
                    <a:custGeom>
                      <a:rect l="l" t="t" r="r" b="b"/>
                      <a:pathLst>
                        <a:path w="50800" h="88900">
                          <a:moveTo>
                            <a:pt x="50800" y="0"/>
                          </a:moveTo>
                          <a:lnTo>
                            <a:pt x="0" y="88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84" behindDoc="0" locked="0" layoutInCell="1" allowOverlap="1">
            <wp:simplePos x="0" y="0"/>
            <wp:positionH relativeFrom="page">
              <wp:posOffset>2985515</wp:posOffset>
            </wp:positionH>
            <wp:positionV relativeFrom="page">
              <wp:posOffset>4724650</wp:posOffset>
            </wp:positionV>
            <wp:extent cx="3047" cy="5333"/>
            <wp:effectExtent l="0" t="0" r="0" b="0"/>
            <wp:wrapNone/>
            <wp:docPr id="1823" name="Freeform 18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5333"/>
                    </a:xfrm>
                    <a:custGeom>
                      <a:rect l="l" t="t" r="r" b="b"/>
                      <a:pathLst>
                        <a:path w="50800" h="88900">
                          <a:moveTo>
                            <a:pt x="50800" y="88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02" behindDoc="0" locked="0" layoutInCell="1" allowOverlap="1">
            <wp:simplePos x="0" y="0"/>
            <wp:positionH relativeFrom="page">
              <wp:posOffset>2988563</wp:posOffset>
            </wp:positionH>
            <wp:positionV relativeFrom="page">
              <wp:posOffset>4729984</wp:posOffset>
            </wp:positionV>
            <wp:extent cx="37337" cy="180"/>
            <wp:effectExtent l="0" t="0" r="0" b="0"/>
            <wp:wrapNone/>
            <wp:docPr id="1824" name="Freeform 18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180"/>
                    </a:xfrm>
                    <a:custGeom>
                      <a:rect l="l" t="t" r="r" b="b"/>
                      <a:pathLst>
                        <a:path w="622300" h="180">
                          <a:moveTo>
                            <a:pt x="6223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77" behindDoc="0" locked="0" layoutInCell="1" allowOverlap="1">
            <wp:simplePos x="0" y="0"/>
            <wp:positionH relativeFrom="page">
              <wp:posOffset>2987801</wp:posOffset>
            </wp:positionH>
            <wp:positionV relativeFrom="page">
              <wp:posOffset>4729222</wp:posOffset>
            </wp:positionV>
            <wp:extent cx="1523" cy="180"/>
            <wp:effectExtent l="0" t="0" r="0" b="0"/>
            <wp:wrapNone/>
            <wp:docPr id="1825" name="Freeform 18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" cy="180"/>
                    </a:xfrm>
                    <a:custGeom>
                      <a:rect l="l" t="t" r="r" b="b"/>
                      <a:pathLst>
                        <a:path w="25400" h="180">
                          <a:moveTo>
                            <a:pt x="0" y="0"/>
                          </a:moveTo>
                          <a:lnTo>
                            <a:pt x="25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40" behindDoc="0" locked="0" layoutInCell="1" allowOverlap="1">
            <wp:simplePos x="0" y="0"/>
            <wp:positionH relativeFrom="page">
              <wp:posOffset>3486911</wp:posOffset>
            </wp:positionH>
            <wp:positionV relativeFrom="page">
              <wp:posOffset>4729222</wp:posOffset>
            </wp:positionV>
            <wp:extent cx="28193" cy="180"/>
            <wp:effectExtent l="0" t="0" r="0" b="0"/>
            <wp:wrapNone/>
            <wp:docPr id="1826" name="Freeform 18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193" cy="180"/>
                    </a:xfrm>
                    <a:custGeom>
                      <a:rect l="l" t="t" r="r" b="b"/>
                      <a:pathLst>
                        <a:path w="469900" h="180">
                          <a:moveTo>
                            <a:pt x="0" y="0"/>
                          </a:moveTo>
                          <a:lnTo>
                            <a:pt x="469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39" behindDoc="0" locked="0" layoutInCell="1" allowOverlap="1">
            <wp:simplePos x="0" y="0"/>
            <wp:positionH relativeFrom="page">
              <wp:posOffset>3486911</wp:posOffset>
            </wp:positionH>
            <wp:positionV relativeFrom="page">
              <wp:posOffset>4729222</wp:posOffset>
            </wp:positionV>
            <wp:extent cx="28193" cy="180"/>
            <wp:effectExtent l="0" t="0" r="0" b="0"/>
            <wp:wrapNone/>
            <wp:docPr id="1827" name="Freeform 18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193" cy="180"/>
                    </a:xfrm>
                    <a:custGeom>
                      <a:rect l="l" t="t" r="r" b="b"/>
                      <a:pathLst>
                        <a:path w="469900" h="180">
                          <a:moveTo>
                            <a:pt x="0" y="0"/>
                          </a:moveTo>
                          <a:lnTo>
                            <a:pt x="469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12" behindDoc="0" locked="0" layoutInCell="1" allowOverlap="1">
            <wp:simplePos x="0" y="0"/>
            <wp:positionH relativeFrom="page">
              <wp:posOffset>3512819</wp:posOffset>
            </wp:positionH>
            <wp:positionV relativeFrom="page">
              <wp:posOffset>4723126</wp:posOffset>
            </wp:positionV>
            <wp:extent cx="2285" cy="6095"/>
            <wp:effectExtent l="0" t="0" r="0" b="0"/>
            <wp:wrapNone/>
            <wp:docPr id="1828" name="Freeform 18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6095"/>
                    </a:xfrm>
                    <a:custGeom>
                      <a:rect l="l" t="t" r="r" b="b"/>
                      <a:pathLst>
                        <a:path w="38100" h="101600">
                          <a:moveTo>
                            <a:pt x="38100" y="1016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14" behindDoc="0" locked="0" layoutInCell="1" allowOverlap="1">
            <wp:simplePos x="0" y="0"/>
            <wp:positionH relativeFrom="page">
              <wp:posOffset>3515105</wp:posOffset>
            </wp:positionH>
            <wp:positionV relativeFrom="page">
              <wp:posOffset>4723126</wp:posOffset>
            </wp:positionV>
            <wp:extent cx="3047" cy="6095"/>
            <wp:effectExtent l="0" t="0" r="0" b="0"/>
            <wp:wrapNone/>
            <wp:docPr id="1829" name="Freeform 18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6095"/>
                    </a:xfrm>
                    <a:custGeom>
                      <a:rect l="l" t="t" r="r" b="b"/>
                      <a:pathLst>
                        <a:path w="50800" h="101600">
                          <a:moveTo>
                            <a:pt x="50800" y="0"/>
                          </a:moveTo>
                          <a:lnTo>
                            <a:pt x="0" y="1016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13" behindDoc="0" locked="0" layoutInCell="1" allowOverlap="1">
            <wp:simplePos x="0" y="0"/>
            <wp:positionH relativeFrom="page">
              <wp:posOffset>3515105</wp:posOffset>
            </wp:positionH>
            <wp:positionV relativeFrom="page">
              <wp:posOffset>4723126</wp:posOffset>
            </wp:positionV>
            <wp:extent cx="3047" cy="6095"/>
            <wp:effectExtent l="0" t="0" r="0" b="0"/>
            <wp:wrapNone/>
            <wp:docPr id="1830" name="Freeform 18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6095"/>
                    </a:xfrm>
                    <a:custGeom>
                      <a:rect l="l" t="t" r="r" b="b"/>
                      <a:pathLst>
                        <a:path w="50800" h="101600">
                          <a:moveTo>
                            <a:pt x="50800" y="0"/>
                          </a:moveTo>
                          <a:lnTo>
                            <a:pt x="0" y="1016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10" behindDoc="0" locked="0" layoutInCell="1" allowOverlap="1">
            <wp:simplePos x="0" y="0"/>
            <wp:positionH relativeFrom="page">
              <wp:posOffset>3512819</wp:posOffset>
            </wp:positionH>
            <wp:positionV relativeFrom="page">
              <wp:posOffset>4723126</wp:posOffset>
            </wp:positionV>
            <wp:extent cx="5333" cy="180"/>
            <wp:effectExtent l="0" t="0" r="0" b="0"/>
            <wp:wrapNone/>
            <wp:docPr id="1831" name="Freeform 18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0" y="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41" behindDoc="0" locked="0" layoutInCell="1" allowOverlap="1">
            <wp:simplePos x="0" y="0"/>
            <wp:positionH relativeFrom="page">
              <wp:posOffset>3588257</wp:posOffset>
            </wp:positionH>
            <wp:positionV relativeFrom="page">
              <wp:posOffset>4723888</wp:posOffset>
            </wp:positionV>
            <wp:extent cx="34289" cy="6857"/>
            <wp:effectExtent l="0" t="0" r="0" b="0"/>
            <wp:wrapNone/>
            <wp:docPr id="1832" name="Freeform 18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114300"/>
                          </a:move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35" behindDoc="0" locked="0" layoutInCell="1" allowOverlap="1">
            <wp:simplePos x="0" y="0"/>
            <wp:positionH relativeFrom="page">
              <wp:posOffset>3568700</wp:posOffset>
            </wp:positionH>
            <wp:positionV relativeFrom="page">
              <wp:posOffset>4734810</wp:posOffset>
            </wp:positionV>
            <wp:extent cx="66547" cy="34040"/>
            <wp:effectExtent l="0" t="0" r="0" b="0"/>
            <wp:wrapNone/>
            <wp:docPr id="1833" name="Picture 18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33" name="Picture 1833"/>
                    <pic:cNvPicPr>
                      <a:picLocks noChangeAspect="0" noChangeArrowheads="1"/>
                    </pic:cNvPicPr>
                  </pic:nvPicPr>
                  <pic:blipFill>
                    <a:blip r:embed="rId18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6547" cy="34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801" behindDoc="1" locked="0" layoutInCell="1" allowOverlap="1">
            <wp:simplePos x="0" y="0"/>
            <wp:positionH relativeFrom="page">
              <wp:posOffset>2804921</wp:posOffset>
            </wp:positionH>
            <wp:positionV relativeFrom="page">
              <wp:posOffset>4739128</wp:posOffset>
            </wp:positionV>
            <wp:extent cx="41909" cy="180"/>
            <wp:effectExtent l="0" t="0" r="0" b="0"/>
            <wp:wrapNone/>
            <wp:docPr id="1834" name="Freeform 18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1909" cy="180"/>
                    </a:xfrm>
                    <a:custGeom>
                      <a:rect l="l" t="t" r="r" b="b"/>
                      <a:pathLst>
                        <a:path w="698500" h="180">
                          <a:moveTo>
                            <a:pt x="6985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3047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00000" sp="1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00" behindDoc="1" locked="0" layoutInCell="1" allowOverlap="1">
            <wp:simplePos x="0" y="0"/>
            <wp:positionH relativeFrom="page">
              <wp:posOffset>2804921</wp:posOffset>
            </wp:positionH>
            <wp:positionV relativeFrom="page">
              <wp:posOffset>4739128</wp:posOffset>
            </wp:positionV>
            <wp:extent cx="41909" cy="180"/>
            <wp:effectExtent l="0" t="0" r="0" b="0"/>
            <wp:wrapNone/>
            <wp:docPr id="1835" name="Freeform 18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1909" cy="180"/>
                    </a:xfrm>
                    <a:custGeom>
                      <a:rect l="l" t="t" r="r" b="b"/>
                      <a:pathLst>
                        <a:path w="698500" h="180">
                          <a:moveTo>
                            <a:pt x="6985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304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99" behindDoc="1" locked="0" layoutInCell="1" allowOverlap="1">
            <wp:simplePos x="0" y="0"/>
            <wp:positionH relativeFrom="page">
              <wp:posOffset>2804921</wp:posOffset>
            </wp:positionH>
            <wp:positionV relativeFrom="page">
              <wp:posOffset>4739128</wp:posOffset>
            </wp:positionV>
            <wp:extent cx="180" cy="23621"/>
            <wp:effectExtent l="0" t="0" r="0" b="0"/>
            <wp:wrapNone/>
            <wp:docPr id="1836" name="Freeform 18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3621"/>
                    </a:xfrm>
                    <a:custGeom>
                      <a:rect l="l" t="t" r="r" b="b"/>
                      <a:pathLst>
                        <a:path w="180" h="393700">
                          <a:moveTo>
                            <a:pt x="0" y="0"/>
                          </a:moveTo>
                          <a:lnTo>
                            <a:pt x="0" y="393700"/>
                          </a:lnTo>
                        </a:path>
                      </a:pathLst>
                    </a:custGeom>
                    <a:noFill/>
                    <a:ln w="3047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00000" sp="1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526" behindDoc="0" locked="0" layoutInCell="1" allowOverlap="1">
            <wp:simplePos x="0" y="0"/>
            <wp:positionH relativeFrom="page">
              <wp:posOffset>2807969</wp:posOffset>
            </wp:positionH>
            <wp:positionV relativeFrom="page">
              <wp:posOffset>4742938</wp:posOffset>
            </wp:positionV>
            <wp:extent cx="11429" cy="16001"/>
            <wp:effectExtent l="0" t="0" r="0" b="0"/>
            <wp:wrapNone/>
            <wp:docPr id="1837" name="Freeform 18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429" cy="16001"/>
                    </a:xfrm>
                    <a:custGeom>
                      <a:rect l="l" t="t" r="r" b="b"/>
                      <a:pathLst>
                        <a:path w="190500" h="266700">
                          <a:moveTo>
                            <a:pt x="190500" y="266700"/>
                          </a:move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266700"/>
                          </a:lnTo>
                          <a:lnTo>
                            <a:pt x="190500" y="2667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525" behindDoc="0" locked="0" layoutInCell="1" allowOverlap="1">
            <wp:simplePos x="0" y="0"/>
            <wp:positionH relativeFrom="page">
              <wp:posOffset>2807969</wp:posOffset>
            </wp:positionH>
            <wp:positionV relativeFrom="page">
              <wp:posOffset>4742938</wp:posOffset>
            </wp:positionV>
            <wp:extent cx="11429" cy="16001"/>
            <wp:effectExtent l="0" t="0" r="0" b="0"/>
            <wp:wrapNone/>
            <wp:docPr id="1838" name="Freeform 18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429" cy="16001"/>
                    </a:xfrm>
                    <a:custGeom>
                      <a:rect l="l" t="t" r="r" b="b"/>
                      <a:pathLst>
                        <a:path w="190500" h="266700">
                          <a:moveTo>
                            <a:pt x="0" y="266700"/>
                          </a:moveTo>
                          <a:lnTo>
                            <a:pt x="190500" y="266700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2667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98" behindDoc="1" locked="0" layoutInCell="1" allowOverlap="1">
            <wp:simplePos x="0" y="0"/>
            <wp:positionH relativeFrom="page">
              <wp:posOffset>2804921</wp:posOffset>
            </wp:positionH>
            <wp:positionV relativeFrom="page">
              <wp:posOffset>4739128</wp:posOffset>
            </wp:positionV>
            <wp:extent cx="180" cy="23621"/>
            <wp:effectExtent l="0" t="0" r="0" b="0"/>
            <wp:wrapNone/>
            <wp:docPr id="1839" name="Freeform 18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3621"/>
                    </a:xfrm>
                    <a:custGeom>
                      <a:rect l="l" t="t" r="r" b="b"/>
                      <a:pathLst>
                        <a:path w="180" h="393700">
                          <a:moveTo>
                            <a:pt x="0" y="0"/>
                          </a:moveTo>
                          <a:lnTo>
                            <a:pt x="0" y="393700"/>
                          </a:lnTo>
                        </a:path>
                      </a:pathLst>
                    </a:custGeom>
                    <a:noFill/>
                    <a:ln w="304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524" behindDoc="0" locked="0" layoutInCell="1" allowOverlap="1">
            <wp:simplePos x="0" y="0"/>
            <wp:positionH relativeFrom="page">
              <wp:posOffset>2806700</wp:posOffset>
            </wp:positionH>
            <wp:positionV relativeFrom="page">
              <wp:posOffset>4730238</wp:posOffset>
            </wp:positionV>
            <wp:extent cx="49022" cy="51312"/>
            <wp:effectExtent l="0" t="0" r="0" b="0"/>
            <wp:wrapNone/>
            <wp:docPr id="1840" name="Picture 18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40" name="Picture 1840"/>
                    <pic:cNvPicPr>
                      <a:picLocks noChangeAspect="0" noChangeArrowheads="1"/>
                    </pic:cNvPicPr>
                  </pic:nvPicPr>
                  <pic:blipFill>
                    <a:blip r:embed="rId18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9022" cy="513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520" behindDoc="0" locked="0" layoutInCell="1" allowOverlap="1">
            <wp:simplePos x="0" y="0"/>
            <wp:positionH relativeFrom="page">
              <wp:posOffset>2831591</wp:posOffset>
            </wp:positionH>
            <wp:positionV relativeFrom="page">
              <wp:posOffset>4742938</wp:posOffset>
            </wp:positionV>
            <wp:extent cx="11429" cy="16001"/>
            <wp:effectExtent l="0" t="0" r="0" b="0"/>
            <wp:wrapNone/>
            <wp:docPr id="1841" name="Freeform 18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429" cy="16001"/>
                    </a:xfrm>
                    <a:custGeom>
                      <a:rect l="l" t="t" r="r" b="b"/>
                      <a:pathLst>
                        <a:path w="190500" h="266700">
                          <a:moveTo>
                            <a:pt x="0" y="266700"/>
                          </a:moveTo>
                          <a:lnTo>
                            <a:pt x="190500" y="266700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2667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03" behindDoc="1" locked="0" layoutInCell="1" allowOverlap="1">
            <wp:simplePos x="0" y="0"/>
            <wp:positionH relativeFrom="page">
              <wp:posOffset>2846831</wp:posOffset>
            </wp:positionH>
            <wp:positionV relativeFrom="page">
              <wp:posOffset>4739128</wp:posOffset>
            </wp:positionV>
            <wp:extent cx="180" cy="23621"/>
            <wp:effectExtent l="0" t="0" r="0" b="0"/>
            <wp:wrapNone/>
            <wp:docPr id="1842" name="Freeform 18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3621"/>
                    </a:xfrm>
                    <a:custGeom>
                      <a:rect l="l" t="t" r="r" b="b"/>
                      <a:pathLst>
                        <a:path w="180" h="393700">
                          <a:moveTo>
                            <a:pt x="0" y="3937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3047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00000" sp="1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02" behindDoc="1" locked="0" layoutInCell="1" allowOverlap="1">
            <wp:simplePos x="0" y="0"/>
            <wp:positionH relativeFrom="page">
              <wp:posOffset>2846831</wp:posOffset>
            </wp:positionH>
            <wp:positionV relativeFrom="page">
              <wp:posOffset>4739128</wp:posOffset>
            </wp:positionV>
            <wp:extent cx="180" cy="23621"/>
            <wp:effectExtent l="0" t="0" r="0" b="0"/>
            <wp:wrapNone/>
            <wp:docPr id="1843" name="Freeform 18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3621"/>
                    </a:xfrm>
                    <a:custGeom>
                      <a:rect l="l" t="t" r="r" b="b"/>
                      <a:pathLst>
                        <a:path w="180" h="393700">
                          <a:moveTo>
                            <a:pt x="0" y="3937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304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72" behindDoc="0" locked="0" layoutInCell="1" allowOverlap="1">
            <wp:simplePos x="0" y="0"/>
            <wp:positionH relativeFrom="page">
              <wp:posOffset>2997707</wp:posOffset>
            </wp:positionH>
            <wp:positionV relativeFrom="page">
              <wp:posOffset>4731508</wp:posOffset>
            </wp:positionV>
            <wp:extent cx="18287" cy="10667"/>
            <wp:effectExtent l="0" t="0" r="0" b="0"/>
            <wp:wrapNone/>
            <wp:docPr id="1844" name="Freeform 18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87" cy="10667"/>
                    </a:xfrm>
                    <a:custGeom>
                      <a:rect l="l" t="t" r="r" b="b"/>
                      <a:pathLst>
                        <a:path w="304800" h="177800">
                          <a:moveTo>
                            <a:pt x="304800" y="88900"/>
                          </a:moveTo>
                          <a:lnTo>
                            <a:pt x="292100" y="114300"/>
                          </a:lnTo>
                          <a:lnTo>
                            <a:pt x="266700" y="139700"/>
                          </a:lnTo>
                          <a:lnTo>
                            <a:pt x="241300" y="152400"/>
                          </a:lnTo>
                          <a:lnTo>
                            <a:pt x="203200" y="165100"/>
                          </a:lnTo>
                          <a:lnTo>
                            <a:pt x="152400" y="177800"/>
                          </a:lnTo>
                          <a:lnTo>
                            <a:pt x="101600" y="165100"/>
                          </a:lnTo>
                          <a:lnTo>
                            <a:pt x="63500" y="152400"/>
                          </a:lnTo>
                          <a:lnTo>
                            <a:pt x="38100" y="139700"/>
                          </a:lnTo>
                          <a:lnTo>
                            <a:pt x="12700" y="114300"/>
                          </a:lnTo>
                          <a:lnTo>
                            <a:pt x="0" y="88900"/>
                          </a:lnTo>
                          <a:lnTo>
                            <a:pt x="12700" y="63500"/>
                          </a:lnTo>
                          <a:lnTo>
                            <a:pt x="38100" y="38100"/>
                          </a:lnTo>
                          <a:lnTo>
                            <a:pt x="63500" y="25400"/>
                          </a:lnTo>
                          <a:lnTo>
                            <a:pt x="101600" y="12700"/>
                          </a:lnTo>
                          <a:lnTo>
                            <a:pt x="152400" y="0"/>
                          </a:lnTo>
                          <a:lnTo>
                            <a:pt x="203200" y="12700"/>
                          </a:lnTo>
                          <a:lnTo>
                            <a:pt x="241300" y="25400"/>
                          </a:lnTo>
                          <a:lnTo>
                            <a:pt x="266700" y="38100"/>
                          </a:lnTo>
                          <a:lnTo>
                            <a:pt x="292100" y="63500"/>
                          </a:lnTo>
                          <a:lnTo>
                            <a:pt x="304800" y="88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71" behindDoc="0" locked="0" layoutInCell="1" allowOverlap="1">
            <wp:simplePos x="0" y="0"/>
            <wp:positionH relativeFrom="page">
              <wp:posOffset>2997707</wp:posOffset>
            </wp:positionH>
            <wp:positionV relativeFrom="page">
              <wp:posOffset>4731508</wp:posOffset>
            </wp:positionV>
            <wp:extent cx="18287" cy="10667"/>
            <wp:effectExtent l="0" t="0" r="0" b="0"/>
            <wp:wrapNone/>
            <wp:docPr id="1845" name="Freeform 18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87" cy="10667"/>
                    </a:xfrm>
                    <a:custGeom>
                      <a:rect l="l" t="t" r="r" b="b"/>
                      <a:pathLst>
                        <a:path w="304800" h="177800">
                          <a:moveTo>
                            <a:pt x="304800" y="88900"/>
                          </a:moveTo>
                          <a:lnTo>
                            <a:pt x="292100" y="114300"/>
                          </a:lnTo>
                          <a:lnTo>
                            <a:pt x="266700" y="139700"/>
                          </a:lnTo>
                          <a:lnTo>
                            <a:pt x="241300" y="152400"/>
                          </a:lnTo>
                          <a:lnTo>
                            <a:pt x="203200" y="165100"/>
                          </a:lnTo>
                          <a:lnTo>
                            <a:pt x="152400" y="177800"/>
                          </a:lnTo>
                          <a:lnTo>
                            <a:pt x="101600" y="165100"/>
                          </a:lnTo>
                          <a:lnTo>
                            <a:pt x="63500" y="152400"/>
                          </a:lnTo>
                          <a:lnTo>
                            <a:pt x="38100" y="139700"/>
                          </a:lnTo>
                          <a:lnTo>
                            <a:pt x="12700" y="114300"/>
                          </a:lnTo>
                          <a:lnTo>
                            <a:pt x="0" y="88900"/>
                          </a:lnTo>
                          <a:lnTo>
                            <a:pt x="12700" y="63500"/>
                          </a:lnTo>
                          <a:lnTo>
                            <a:pt x="38100" y="38100"/>
                          </a:lnTo>
                          <a:lnTo>
                            <a:pt x="63500" y="25400"/>
                          </a:lnTo>
                          <a:lnTo>
                            <a:pt x="101600" y="12700"/>
                          </a:lnTo>
                          <a:lnTo>
                            <a:pt x="152400" y="0"/>
                          </a:lnTo>
                          <a:lnTo>
                            <a:pt x="203200" y="12700"/>
                          </a:lnTo>
                          <a:lnTo>
                            <a:pt x="241300" y="25400"/>
                          </a:lnTo>
                          <a:lnTo>
                            <a:pt x="266700" y="38100"/>
                          </a:lnTo>
                          <a:lnTo>
                            <a:pt x="292100" y="63500"/>
                          </a:lnTo>
                          <a:lnTo>
                            <a:pt x="304800" y="88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06" behindDoc="0" locked="0" layoutInCell="1" allowOverlap="1">
            <wp:simplePos x="0" y="0"/>
            <wp:positionH relativeFrom="page">
              <wp:posOffset>3515105</wp:posOffset>
            </wp:positionH>
            <wp:positionV relativeFrom="page">
              <wp:posOffset>4729222</wp:posOffset>
            </wp:positionV>
            <wp:extent cx="761" cy="180"/>
            <wp:effectExtent l="0" t="0" r="0" b="0"/>
            <wp:wrapNone/>
            <wp:docPr id="1846" name="Freeform 18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" cy="180"/>
                    </a:xfrm>
                    <a:custGeom>
                      <a:rect l="l" t="t" r="r" b="b"/>
                      <a:pathLst>
                        <a:path w="12700" h="180">
                          <a:moveTo>
                            <a:pt x="0" y="0"/>
                          </a:moveTo>
                          <a:lnTo>
                            <a:pt x="12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08" behindDoc="0" locked="0" layoutInCell="1" allowOverlap="1">
            <wp:simplePos x="0" y="0"/>
            <wp:positionH relativeFrom="page">
              <wp:posOffset>3513581</wp:posOffset>
            </wp:positionH>
            <wp:positionV relativeFrom="page">
              <wp:posOffset>4726174</wp:posOffset>
            </wp:positionV>
            <wp:extent cx="3047" cy="180"/>
            <wp:effectExtent l="0" t="0" r="0" b="0"/>
            <wp:wrapNone/>
            <wp:docPr id="1847" name="Freeform 18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180"/>
                    </a:xfrm>
                    <a:custGeom>
                      <a:rect l="l" t="t" r="r" b="b"/>
                      <a:pathLst>
                        <a:path w="50800" h="180">
                          <a:moveTo>
                            <a:pt x="0" y="0"/>
                          </a:moveTo>
                          <a:lnTo>
                            <a:pt x="50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07" behindDoc="0" locked="0" layoutInCell="1" allowOverlap="1">
            <wp:simplePos x="0" y="0"/>
            <wp:positionH relativeFrom="page">
              <wp:posOffset>3513581</wp:posOffset>
            </wp:positionH>
            <wp:positionV relativeFrom="page">
              <wp:posOffset>4726174</wp:posOffset>
            </wp:positionV>
            <wp:extent cx="3047" cy="180"/>
            <wp:effectExtent l="0" t="0" r="0" b="0"/>
            <wp:wrapNone/>
            <wp:docPr id="1848" name="Freeform 18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180"/>
                    </a:xfrm>
                    <a:custGeom>
                      <a:rect l="l" t="t" r="r" b="b"/>
                      <a:pathLst>
                        <a:path w="50800" h="180">
                          <a:moveTo>
                            <a:pt x="0" y="0"/>
                          </a:moveTo>
                          <a:lnTo>
                            <a:pt x="50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05" behindDoc="0" locked="0" layoutInCell="1" allowOverlap="1">
            <wp:simplePos x="0" y="0"/>
            <wp:positionH relativeFrom="page">
              <wp:posOffset>3515105</wp:posOffset>
            </wp:positionH>
            <wp:positionV relativeFrom="page">
              <wp:posOffset>4729222</wp:posOffset>
            </wp:positionV>
            <wp:extent cx="761" cy="180"/>
            <wp:effectExtent l="0" t="0" r="0" b="0"/>
            <wp:wrapNone/>
            <wp:docPr id="1849" name="Freeform 18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" cy="180"/>
                    </a:xfrm>
                    <a:custGeom>
                      <a:rect l="l" t="t" r="r" b="b"/>
                      <a:pathLst>
                        <a:path w="12700" h="180">
                          <a:moveTo>
                            <a:pt x="0" y="0"/>
                          </a:moveTo>
                          <a:lnTo>
                            <a:pt x="12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400" behindDoc="0" locked="0" layoutInCell="1" allowOverlap="1">
            <wp:simplePos x="0" y="0"/>
            <wp:positionH relativeFrom="page">
              <wp:posOffset>2882900</wp:posOffset>
            </wp:positionH>
            <wp:positionV relativeFrom="page">
              <wp:posOffset>4747002</wp:posOffset>
            </wp:positionV>
            <wp:extent cx="61213" cy="34548"/>
            <wp:effectExtent l="0" t="0" r="0" b="0"/>
            <wp:wrapNone/>
            <wp:docPr id="1850" name="Picture 18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50" name="Picture 1850"/>
                    <pic:cNvPicPr>
                      <a:picLocks noChangeAspect="0" noChangeArrowheads="1"/>
                    </pic:cNvPicPr>
                  </pic:nvPicPr>
                  <pic:blipFill>
                    <a:blip r:embed="rId18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213" cy="345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386" behindDoc="0" locked="0" layoutInCell="1" allowOverlap="1">
            <wp:simplePos x="0" y="0"/>
            <wp:positionH relativeFrom="page">
              <wp:posOffset>2897123</wp:posOffset>
            </wp:positionH>
            <wp:positionV relativeFrom="page">
              <wp:posOffset>4736080</wp:posOffset>
            </wp:positionV>
            <wp:extent cx="34289" cy="6857"/>
            <wp:effectExtent l="0" t="0" r="0" b="0"/>
            <wp:wrapNone/>
            <wp:docPr id="1851" name="Freeform 18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114300"/>
                          </a:move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36" behindDoc="0" locked="0" layoutInCell="1" allowOverlap="1">
            <wp:simplePos x="0" y="0"/>
            <wp:positionH relativeFrom="page">
              <wp:posOffset>3588257</wp:posOffset>
            </wp:positionH>
            <wp:positionV relativeFrom="page">
              <wp:posOffset>4736080</wp:posOffset>
            </wp:positionV>
            <wp:extent cx="34289" cy="6857"/>
            <wp:effectExtent l="0" t="0" r="0" b="0"/>
            <wp:wrapNone/>
            <wp:docPr id="1852" name="Freeform 18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114300"/>
                          </a:move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79" behindDoc="1" locked="0" layoutInCell="1" allowOverlap="1">
            <wp:simplePos x="0" y="0"/>
            <wp:positionH relativeFrom="page">
              <wp:posOffset>2860547</wp:posOffset>
            </wp:positionH>
            <wp:positionV relativeFrom="page">
              <wp:posOffset>4744462</wp:posOffset>
            </wp:positionV>
            <wp:extent cx="6857" cy="13715"/>
            <wp:effectExtent l="0" t="0" r="0" b="0"/>
            <wp:wrapNone/>
            <wp:docPr id="1853" name="Freeform 18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3715"/>
                    </a:xfrm>
                    <a:custGeom>
                      <a:rect l="l" t="t" r="r" b="b"/>
                      <a:pathLst>
                        <a:path w="114300" h="228600">
                          <a:moveTo>
                            <a:pt x="114300" y="38100"/>
                          </a:moveTo>
                          <a:lnTo>
                            <a:pt x="101600" y="12700"/>
                          </a:lnTo>
                          <a:lnTo>
                            <a:pt x="76200" y="0"/>
                          </a:lnTo>
                          <a:lnTo>
                            <a:pt x="38100" y="0"/>
                          </a:lnTo>
                          <a:lnTo>
                            <a:pt x="12700" y="25400"/>
                          </a:lnTo>
                          <a:lnTo>
                            <a:pt x="0" y="50800"/>
                          </a:lnTo>
                          <a:lnTo>
                            <a:pt x="0" y="114300"/>
                          </a:lnTo>
                          <a:lnTo>
                            <a:pt x="25400" y="127000"/>
                          </a:lnTo>
                          <a:lnTo>
                            <a:pt x="38100" y="152400"/>
                          </a:lnTo>
                          <a:lnTo>
                            <a:pt x="76200" y="152400"/>
                          </a:lnTo>
                          <a:lnTo>
                            <a:pt x="101600" y="127000"/>
                          </a:lnTo>
                          <a:lnTo>
                            <a:pt x="88900" y="228600"/>
                          </a:lnTo>
                          <a:lnTo>
                            <a:pt x="25400" y="22860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78" behindDoc="1" locked="0" layoutInCell="1" allowOverlap="1">
            <wp:simplePos x="0" y="0"/>
            <wp:positionH relativeFrom="page">
              <wp:posOffset>2860547</wp:posOffset>
            </wp:positionH>
            <wp:positionV relativeFrom="page">
              <wp:posOffset>4744462</wp:posOffset>
            </wp:positionV>
            <wp:extent cx="6857" cy="13715"/>
            <wp:effectExtent l="0" t="0" r="0" b="0"/>
            <wp:wrapNone/>
            <wp:docPr id="1854" name="Freeform 18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3715"/>
                    </a:xfrm>
                    <a:custGeom>
                      <a:rect l="l" t="t" r="r" b="b"/>
                      <a:pathLst>
                        <a:path w="114300" h="228600">
                          <a:moveTo>
                            <a:pt x="114300" y="38100"/>
                          </a:moveTo>
                          <a:lnTo>
                            <a:pt x="101600" y="12700"/>
                          </a:lnTo>
                          <a:lnTo>
                            <a:pt x="76200" y="0"/>
                          </a:lnTo>
                          <a:lnTo>
                            <a:pt x="38100" y="0"/>
                          </a:lnTo>
                          <a:lnTo>
                            <a:pt x="12700" y="25400"/>
                          </a:lnTo>
                          <a:lnTo>
                            <a:pt x="0" y="50800"/>
                          </a:lnTo>
                          <a:lnTo>
                            <a:pt x="0" y="114300"/>
                          </a:lnTo>
                          <a:lnTo>
                            <a:pt x="25400" y="127000"/>
                          </a:lnTo>
                          <a:lnTo>
                            <a:pt x="38100" y="152400"/>
                          </a:lnTo>
                          <a:lnTo>
                            <a:pt x="76200" y="152400"/>
                          </a:lnTo>
                          <a:lnTo>
                            <a:pt x="101600" y="127000"/>
                          </a:lnTo>
                          <a:lnTo>
                            <a:pt x="88900" y="228600"/>
                          </a:lnTo>
                          <a:lnTo>
                            <a:pt x="25400" y="2286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77" behindDoc="1" locked="0" layoutInCell="1" allowOverlap="1">
            <wp:simplePos x="0" y="0"/>
            <wp:positionH relativeFrom="page">
              <wp:posOffset>2875025</wp:posOffset>
            </wp:positionH>
            <wp:positionV relativeFrom="page">
              <wp:posOffset>4744462</wp:posOffset>
            </wp:positionV>
            <wp:extent cx="6857" cy="13715"/>
            <wp:effectExtent l="0" t="0" r="0" b="0"/>
            <wp:wrapNone/>
            <wp:docPr id="1855" name="Freeform 18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3715"/>
                    </a:xfrm>
                    <a:custGeom>
                      <a:rect l="l" t="t" r="r" b="b"/>
                      <a:pathLst>
                        <a:path w="114300" h="228600">
                          <a:moveTo>
                            <a:pt x="50800" y="0"/>
                          </a:moveTo>
                          <a:lnTo>
                            <a:pt x="38100" y="0"/>
                          </a:lnTo>
                          <a:lnTo>
                            <a:pt x="12700" y="12700"/>
                          </a:lnTo>
                          <a:lnTo>
                            <a:pt x="0" y="38100"/>
                          </a:lnTo>
                          <a:lnTo>
                            <a:pt x="0" y="88900"/>
                          </a:lnTo>
                          <a:lnTo>
                            <a:pt x="12700" y="114300"/>
                          </a:lnTo>
                          <a:lnTo>
                            <a:pt x="38100" y="127000"/>
                          </a:lnTo>
                          <a:lnTo>
                            <a:pt x="76200" y="127000"/>
                          </a:lnTo>
                          <a:lnTo>
                            <a:pt x="88900" y="152400"/>
                          </a:lnTo>
                          <a:lnTo>
                            <a:pt x="101600" y="177800"/>
                          </a:lnTo>
                          <a:lnTo>
                            <a:pt x="88900" y="203200"/>
                          </a:lnTo>
                          <a:lnTo>
                            <a:pt x="76200" y="228600"/>
                          </a:lnTo>
                          <a:lnTo>
                            <a:pt x="25400" y="228600"/>
                          </a:lnTo>
                          <a:lnTo>
                            <a:pt x="12700" y="203200"/>
                          </a:lnTo>
                          <a:lnTo>
                            <a:pt x="0" y="177800"/>
                          </a:lnTo>
                          <a:lnTo>
                            <a:pt x="12700" y="152400"/>
                          </a:lnTo>
                          <a:lnTo>
                            <a:pt x="25400" y="127000"/>
                          </a:lnTo>
                          <a:lnTo>
                            <a:pt x="63500" y="127000"/>
                          </a:lnTo>
                          <a:lnTo>
                            <a:pt x="88900" y="114300"/>
                          </a:lnTo>
                          <a:lnTo>
                            <a:pt x="101600" y="88900"/>
                          </a:lnTo>
                          <a:lnTo>
                            <a:pt x="114300" y="63500"/>
                          </a:lnTo>
                          <a:lnTo>
                            <a:pt x="101600" y="38100"/>
                          </a:lnTo>
                          <a:lnTo>
                            <a:pt x="88900" y="12700"/>
                          </a:lnTo>
                          <a:lnTo>
                            <a:pt x="76200" y="0"/>
                          </a:lnTo>
                          <a:lnTo>
                            <a:pt x="50800" y="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76" behindDoc="1" locked="0" layoutInCell="1" allowOverlap="1">
            <wp:simplePos x="0" y="0"/>
            <wp:positionH relativeFrom="page">
              <wp:posOffset>2875025</wp:posOffset>
            </wp:positionH>
            <wp:positionV relativeFrom="page">
              <wp:posOffset>4744462</wp:posOffset>
            </wp:positionV>
            <wp:extent cx="6857" cy="13715"/>
            <wp:effectExtent l="0" t="0" r="0" b="0"/>
            <wp:wrapNone/>
            <wp:docPr id="1856" name="Freeform 18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3715"/>
                    </a:xfrm>
                    <a:custGeom>
                      <a:rect l="l" t="t" r="r" b="b"/>
                      <a:pathLst>
                        <a:path w="114300" h="228600">
                          <a:moveTo>
                            <a:pt x="50800" y="0"/>
                          </a:moveTo>
                          <a:lnTo>
                            <a:pt x="38100" y="0"/>
                          </a:lnTo>
                          <a:lnTo>
                            <a:pt x="12700" y="12700"/>
                          </a:lnTo>
                          <a:lnTo>
                            <a:pt x="0" y="38100"/>
                          </a:lnTo>
                          <a:lnTo>
                            <a:pt x="0" y="88900"/>
                          </a:lnTo>
                          <a:lnTo>
                            <a:pt x="12700" y="114300"/>
                          </a:lnTo>
                          <a:lnTo>
                            <a:pt x="38100" y="127000"/>
                          </a:lnTo>
                          <a:lnTo>
                            <a:pt x="76200" y="127000"/>
                          </a:lnTo>
                          <a:lnTo>
                            <a:pt x="88900" y="152400"/>
                          </a:lnTo>
                          <a:lnTo>
                            <a:pt x="101600" y="177800"/>
                          </a:lnTo>
                          <a:lnTo>
                            <a:pt x="88900" y="203200"/>
                          </a:lnTo>
                          <a:lnTo>
                            <a:pt x="76200" y="228600"/>
                          </a:lnTo>
                          <a:lnTo>
                            <a:pt x="25400" y="228600"/>
                          </a:lnTo>
                          <a:lnTo>
                            <a:pt x="12700" y="203200"/>
                          </a:lnTo>
                          <a:lnTo>
                            <a:pt x="0" y="177800"/>
                          </a:lnTo>
                          <a:lnTo>
                            <a:pt x="12700" y="152400"/>
                          </a:lnTo>
                          <a:lnTo>
                            <a:pt x="25400" y="127000"/>
                          </a:lnTo>
                          <a:lnTo>
                            <a:pt x="63500" y="127000"/>
                          </a:lnTo>
                          <a:lnTo>
                            <a:pt x="88900" y="114300"/>
                          </a:lnTo>
                          <a:lnTo>
                            <a:pt x="101600" y="88900"/>
                          </a:lnTo>
                          <a:lnTo>
                            <a:pt x="114300" y="63500"/>
                          </a:lnTo>
                          <a:lnTo>
                            <a:pt x="101600" y="38100"/>
                          </a:lnTo>
                          <a:lnTo>
                            <a:pt x="88900" y="12700"/>
                          </a:lnTo>
                          <a:lnTo>
                            <a:pt x="76200" y="0"/>
                          </a:lnTo>
                          <a:lnTo>
                            <a:pt x="508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30" behindDoc="0" locked="0" layoutInCell="1" allowOverlap="1">
            <wp:simplePos x="0" y="0"/>
            <wp:positionH relativeFrom="page">
              <wp:posOffset>3568700</wp:posOffset>
            </wp:positionH>
            <wp:positionV relativeFrom="page">
              <wp:posOffset>4747002</wp:posOffset>
            </wp:positionV>
            <wp:extent cx="66547" cy="34548"/>
            <wp:effectExtent l="0" t="0" r="0" b="0"/>
            <wp:wrapNone/>
            <wp:docPr id="1857" name="Picture 18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57" name="Picture 1857"/>
                    <pic:cNvPicPr>
                      <a:picLocks noChangeAspect="0" noChangeArrowheads="1"/>
                    </pic:cNvPicPr>
                  </pic:nvPicPr>
                  <pic:blipFill>
                    <a:blip r:embed="rId18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6547" cy="345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405" behindDoc="0" locked="0" layoutInCell="1" allowOverlap="1">
            <wp:simplePos x="0" y="0"/>
            <wp:positionH relativeFrom="page">
              <wp:posOffset>2882900</wp:posOffset>
            </wp:positionH>
            <wp:positionV relativeFrom="page">
              <wp:posOffset>4758432</wp:posOffset>
            </wp:positionV>
            <wp:extent cx="61213" cy="35818"/>
            <wp:effectExtent l="0" t="0" r="0" b="0"/>
            <wp:wrapNone/>
            <wp:docPr id="1858" name="Picture 18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58" name="Picture 1858"/>
                    <pic:cNvPicPr>
                      <a:picLocks noChangeAspect="0" noChangeArrowheads="1"/>
                    </pic:cNvPicPr>
                  </pic:nvPicPr>
                  <pic:blipFill>
                    <a:blip r:embed="rId18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213" cy="358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391" behindDoc="0" locked="0" layoutInCell="1" allowOverlap="1">
            <wp:simplePos x="0" y="0"/>
            <wp:positionH relativeFrom="page">
              <wp:posOffset>2897123</wp:posOffset>
            </wp:positionH>
            <wp:positionV relativeFrom="page">
              <wp:posOffset>4747510</wp:posOffset>
            </wp:positionV>
            <wp:extent cx="34289" cy="6857"/>
            <wp:effectExtent l="0" t="0" r="0" b="0"/>
            <wp:wrapNone/>
            <wp:docPr id="1859" name="Freeform 18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114300"/>
                          </a:move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31" behindDoc="0" locked="0" layoutInCell="1" allowOverlap="1">
            <wp:simplePos x="0" y="0"/>
            <wp:positionH relativeFrom="page">
              <wp:posOffset>3588257</wp:posOffset>
            </wp:positionH>
            <wp:positionV relativeFrom="page">
              <wp:posOffset>4747510</wp:posOffset>
            </wp:positionV>
            <wp:extent cx="34289" cy="6857"/>
            <wp:effectExtent l="0" t="0" r="0" b="0"/>
            <wp:wrapNone/>
            <wp:docPr id="1860" name="Freeform 18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114300"/>
                          </a:move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25" behindDoc="0" locked="0" layoutInCell="1" allowOverlap="1">
            <wp:simplePos x="0" y="0"/>
            <wp:positionH relativeFrom="page">
              <wp:posOffset>3568700</wp:posOffset>
            </wp:positionH>
            <wp:positionV relativeFrom="page">
              <wp:posOffset>4758432</wp:posOffset>
            </wp:positionV>
            <wp:extent cx="66547" cy="35818"/>
            <wp:effectExtent l="0" t="0" r="0" b="0"/>
            <wp:wrapNone/>
            <wp:docPr id="1861" name="Picture 18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61" name="Picture 1861"/>
                    <pic:cNvPicPr>
                      <a:picLocks noChangeAspect="0" noChangeArrowheads="1"/>
                    </pic:cNvPicPr>
                  </pic:nvPicPr>
                  <pic:blipFill>
                    <a:blip r:embed="rId18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6547" cy="358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396" behindDoc="0" locked="0" layoutInCell="1" allowOverlap="1">
            <wp:simplePos x="0" y="0"/>
            <wp:positionH relativeFrom="page">
              <wp:posOffset>2897123</wp:posOffset>
            </wp:positionH>
            <wp:positionV relativeFrom="page">
              <wp:posOffset>4759702</wp:posOffset>
            </wp:positionV>
            <wp:extent cx="34289" cy="6857"/>
            <wp:effectExtent l="0" t="0" r="0" b="0"/>
            <wp:wrapNone/>
            <wp:docPr id="1862" name="Freeform 18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114300"/>
                          </a:move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51" behindDoc="1" locked="0" layoutInCell="1" allowOverlap="1">
            <wp:simplePos x="0" y="0"/>
            <wp:positionH relativeFrom="page">
              <wp:posOffset>3641597</wp:posOffset>
            </wp:positionH>
            <wp:positionV relativeFrom="page">
              <wp:posOffset>4755130</wp:posOffset>
            </wp:positionV>
            <wp:extent cx="6857" cy="13715"/>
            <wp:effectExtent l="0" t="0" r="0" b="0"/>
            <wp:wrapNone/>
            <wp:docPr id="1863" name="Freeform 18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3715"/>
                    </a:xfrm>
                    <a:custGeom>
                      <a:rect l="l" t="t" r="r" b="b"/>
                      <a:pathLst>
                        <a:path w="114300" h="228600">
                          <a:moveTo>
                            <a:pt x="114300" y="38100"/>
                          </a:moveTo>
                          <a:lnTo>
                            <a:pt x="101600" y="12700"/>
                          </a:lnTo>
                          <a:lnTo>
                            <a:pt x="76200" y="0"/>
                          </a:lnTo>
                          <a:lnTo>
                            <a:pt x="25400" y="0"/>
                          </a:lnTo>
                          <a:lnTo>
                            <a:pt x="12700" y="25400"/>
                          </a:lnTo>
                          <a:lnTo>
                            <a:pt x="0" y="50800"/>
                          </a:lnTo>
                          <a:lnTo>
                            <a:pt x="0" y="114300"/>
                          </a:lnTo>
                          <a:lnTo>
                            <a:pt x="12700" y="127000"/>
                          </a:lnTo>
                          <a:lnTo>
                            <a:pt x="38100" y="139700"/>
                          </a:lnTo>
                          <a:lnTo>
                            <a:pt x="50800" y="152400"/>
                          </a:lnTo>
                          <a:lnTo>
                            <a:pt x="63500" y="139700"/>
                          </a:lnTo>
                          <a:lnTo>
                            <a:pt x="88900" y="127000"/>
                          </a:lnTo>
                          <a:lnTo>
                            <a:pt x="88900" y="228600"/>
                          </a:lnTo>
                          <a:lnTo>
                            <a:pt x="12700" y="22860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50" behindDoc="1" locked="0" layoutInCell="1" allowOverlap="1">
            <wp:simplePos x="0" y="0"/>
            <wp:positionH relativeFrom="page">
              <wp:posOffset>3641597</wp:posOffset>
            </wp:positionH>
            <wp:positionV relativeFrom="page">
              <wp:posOffset>4755130</wp:posOffset>
            </wp:positionV>
            <wp:extent cx="6857" cy="13715"/>
            <wp:effectExtent l="0" t="0" r="0" b="0"/>
            <wp:wrapNone/>
            <wp:docPr id="1864" name="Freeform 18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3715"/>
                    </a:xfrm>
                    <a:custGeom>
                      <a:rect l="l" t="t" r="r" b="b"/>
                      <a:pathLst>
                        <a:path w="114300" h="228600">
                          <a:moveTo>
                            <a:pt x="114300" y="38100"/>
                          </a:moveTo>
                          <a:lnTo>
                            <a:pt x="101600" y="12700"/>
                          </a:lnTo>
                          <a:lnTo>
                            <a:pt x="76200" y="0"/>
                          </a:lnTo>
                          <a:lnTo>
                            <a:pt x="25400" y="0"/>
                          </a:lnTo>
                          <a:lnTo>
                            <a:pt x="12700" y="25400"/>
                          </a:lnTo>
                          <a:lnTo>
                            <a:pt x="0" y="50800"/>
                          </a:lnTo>
                          <a:lnTo>
                            <a:pt x="0" y="114300"/>
                          </a:lnTo>
                          <a:lnTo>
                            <a:pt x="12700" y="127000"/>
                          </a:lnTo>
                          <a:lnTo>
                            <a:pt x="38100" y="139700"/>
                          </a:lnTo>
                          <a:lnTo>
                            <a:pt x="50800" y="152400"/>
                          </a:lnTo>
                          <a:lnTo>
                            <a:pt x="63500" y="139700"/>
                          </a:lnTo>
                          <a:lnTo>
                            <a:pt x="88900" y="127000"/>
                          </a:lnTo>
                          <a:lnTo>
                            <a:pt x="88900" y="228600"/>
                          </a:lnTo>
                          <a:lnTo>
                            <a:pt x="12700" y="2286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49" behindDoc="1" locked="0" layoutInCell="1" allowOverlap="1">
            <wp:simplePos x="0" y="0"/>
            <wp:positionH relativeFrom="page">
              <wp:posOffset>3656075</wp:posOffset>
            </wp:positionH>
            <wp:positionV relativeFrom="page">
              <wp:posOffset>4755130</wp:posOffset>
            </wp:positionV>
            <wp:extent cx="6095" cy="13715"/>
            <wp:effectExtent l="0" t="0" r="0" b="0"/>
            <wp:wrapNone/>
            <wp:docPr id="1865" name="Freeform 18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3715"/>
                    </a:xfrm>
                    <a:custGeom>
                      <a:rect l="l" t="t" r="r" b="b"/>
                      <a:pathLst>
                        <a:path w="101600" h="228600">
                          <a:moveTo>
                            <a:pt x="50800" y="0"/>
                          </a:moveTo>
                          <a:lnTo>
                            <a:pt x="50800" y="50800"/>
                          </a:lnTo>
                          <a:lnTo>
                            <a:pt x="38100" y="88900"/>
                          </a:lnTo>
                          <a:lnTo>
                            <a:pt x="25400" y="127000"/>
                          </a:lnTo>
                          <a:lnTo>
                            <a:pt x="12700" y="177800"/>
                          </a:lnTo>
                          <a:lnTo>
                            <a:pt x="0" y="228600"/>
                          </a:lnTo>
                          <a:lnTo>
                            <a:pt x="101600" y="22860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48" behindDoc="1" locked="0" layoutInCell="1" allowOverlap="1">
            <wp:simplePos x="0" y="0"/>
            <wp:positionH relativeFrom="page">
              <wp:posOffset>3656075</wp:posOffset>
            </wp:positionH>
            <wp:positionV relativeFrom="page">
              <wp:posOffset>4755130</wp:posOffset>
            </wp:positionV>
            <wp:extent cx="6095" cy="13715"/>
            <wp:effectExtent l="0" t="0" r="0" b="0"/>
            <wp:wrapNone/>
            <wp:docPr id="1866" name="Freeform 18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3715"/>
                    </a:xfrm>
                    <a:custGeom>
                      <a:rect l="l" t="t" r="r" b="b"/>
                      <a:pathLst>
                        <a:path w="101600" h="228600">
                          <a:moveTo>
                            <a:pt x="50800" y="0"/>
                          </a:moveTo>
                          <a:lnTo>
                            <a:pt x="50800" y="50800"/>
                          </a:lnTo>
                          <a:lnTo>
                            <a:pt x="38100" y="88900"/>
                          </a:lnTo>
                          <a:lnTo>
                            <a:pt x="25400" y="127000"/>
                          </a:lnTo>
                          <a:lnTo>
                            <a:pt x="12700" y="177800"/>
                          </a:lnTo>
                          <a:lnTo>
                            <a:pt x="0" y="228600"/>
                          </a:lnTo>
                          <a:lnTo>
                            <a:pt x="101600" y="2286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45" behindDoc="1" locked="0" layoutInCell="1" allowOverlap="1">
            <wp:simplePos x="0" y="0"/>
            <wp:positionH relativeFrom="page">
              <wp:posOffset>3672839</wp:posOffset>
            </wp:positionH>
            <wp:positionV relativeFrom="page">
              <wp:posOffset>4755130</wp:posOffset>
            </wp:positionV>
            <wp:extent cx="2285" cy="13715"/>
            <wp:effectExtent l="0" t="0" r="0" b="0"/>
            <wp:wrapNone/>
            <wp:docPr id="1867" name="Freeform 18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3715"/>
                    </a:xfrm>
                    <a:custGeom>
                      <a:rect l="l" t="t" r="r" b="b"/>
                      <a:pathLst>
                        <a:path w="38100" h="228600">
                          <a:moveTo>
                            <a:pt x="0" y="0"/>
                          </a:moveTo>
                          <a:lnTo>
                            <a:pt x="0" y="228600"/>
                          </a:lnTo>
                          <a:lnTo>
                            <a:pt x="38100" y="19050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47" behindDoc="1" locked="0" layoutInCell="1" allowOverlap="1">
            <wp:simplePos x="0" y="0"/>
            <wp:positionH relativeFrom="page">
              <wp:posOffset>3671315</wp:posOffset>
            </wp:positionH>
            <wp:positionV relativeFrom="page">
              <wp:posOffset>4755130</wp:posOffset>
            </wp:positionV>
            <wp:extent cx="3809" cy="180"/>
            <wp:effectExtent l="0" t="0" r="0" b="0"/>
            <wp:wrapNone/>
            <wp:docPr id="1868" name="Freeform 18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635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46" behindDoc="1" locked="0" layoutInCell="1" allowOverlap="1">
            <wp:simplePos x="0" y="0"/>
            <wp:positionH relativeFrom="page">
              <wp:posOffset>3671315</wp:posOffset>
            </wp:positionH>
            <wp:positionV relativeFrom="page">
              <wp:posOffset>4755130</wp:posOffset>
            </wp:positionV>
            <wp:extent cx="3809" cy="180"/>
            <wp:effectExtent l="0" t="0" r="0" b="0"/>
            <wp:wrapNone/>
            <wp:docPr id="1869" name="Freeform 18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635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44" behindDoc="1" locked="0" layoutInCell="1" allowOverlap="1">
            <wp:simplePos x="0" y="0"/>
            <wp:positionH relativeFrom="page">
              <wp:posOffset>3672839</wp:posOffset>
            </wp:positionH>
            <wp:positionV relativeFrom="page">
              <wp:posOffset>4755130</wp:posOffset>
            </wp:positionV>
            <wp:extent cx="2285" cy="13715"/>
            <wp:effectExtent l="0" t="0" r="0" b="0"/>
            <wp:wrapNone/>
            <wp:docPr id="1870" name="Freeform 18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3715"/>
                    </a:xfrm>
                    <a:custGeom>
                      <a:rect l="l" t="t" r="r" b="b"/>
                      <a:pathLst>
                        <a:path w="38100" h="228600">
                          <a:moveTo>
                            <a:pt x="0" y="0"/>
                          </a:moveTo>
                          <a:lnTo>
                            <a:pt x="0" y="228600"/>
                          </a:lnTo>
                          <a:lnTo>
                            <a:pt x="38100" y="1905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05" behindDoc="1" locked="0" layoutInCell="1" allowOverlap="1">
            <wp:simplePos x="0" y="0"/>
            <wp:positionH relativeFrom="page">
              <wp:posOffset>2804921</wp:posOffset>
            </wp:positionH>
            <wp:positionV relativeFrom="page">
              <wp:posOffset>4762750</wp:posOffset>
            </wp:positionV>
            <wp:extent cx="41909" cy="180"/>
            <wp:effectExtent l="0" t="0" r="0" b="0"/>
            <wp:wrapNone/>
            <wp:docPr id="1871" name="Freeform 18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1909" cy="180"/>
                    </a:xfrm>
                    <a:custGeom>
                      <a:rect l="l" t="t" r="r" b="b"/>
                      <a:pathLst>
                        <a:path w="698500" h="180">
                          <a:moveTo>
                            <a:pt x="0" y="0"/>
                          </a:moveTo>
                          <a:lnTo>
                            <a:pt x="698500" y="0"/>
                          </a:lnTo>
                        </a:path>
                      </a:pathLst>
                    </a:custGeom>
                    <a:noFill/>
                    <a:ln w="3047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00000" sp="1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04" behindDoc="1" locked="0" layoutInCell="1" allowOverlap="1">
            <wp:simplePos x="0" y="0"/>
            <wp:positionH relativeFrom="page">
              <wp:posOffset>2804921</wp:posOffset>
            </wp:positionH>
            <wp:positionV relativeFrom="page">
              <wp:posOffset>4762750</wp:posOffset>
            </wp:positionV>
            <wp:extent cx="41909" cy="180"/>
            <wp:effectExtent l="0" t="0" r="0" b="0"/>
            <wp:wrapNone/>
            <wp:docPr id="1872" name="Freeform 18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1909" cy="180"/>
                    </a:xfrm>
                    <a:custGeom>
                      <a:rect l="l" t="t" r="r" b="b"/>
                      <a:pathLst>
                        <a:path w="698500" h="180">
                          <a:moveTo>
                            <a:pt x="0" y="0"/>
                          </a:moveTo>
                          <a:lnTo>
                            <a:pt x="698500" y="0"/>
                          </a:lnTo>
                        </a:path>
                      </a:pathLst>
                    </a:custGeom>
                    <a:noFill/>
                    <a:ln w="304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5" behindDoc="1" locked="0" layoutInCell="1" allowOverlap="1">
            <wp:simplePos x="0" y="0"/>
            <wp:positionH relativeFrom="page">
              <wp:posOffset>2804921</wp:posOffset>
            </wp:positionH>
            <wp:positionV relativeFrom="page">
              <wp:posOffset>4766560</wp:posOffset>
            </wp:positionV>
            <wp:extent cx="7619" cy="14477"/>
            <wp:effectExtent l="0" t="0" r="0" b="0"/>
            <wp:wrapNone/>
            <wp:docPr id="1873" name="Freeform 18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14477"/>
                    </a:xfrm>
                    <a:custGeom>
                      <a:rect l="l" t="t" r="r" b="b"/>
                      <a:pathLst>
                        <a:path w="127000" h="241300">
                          <a:moveTo>
                            <a:pt x="127000" y="25400"/>
                          </a:moveTo>
                          <a:lnTo>
                            <a:pt x="101600" y="12700"/>
                          </a:lnTo>
                          <a:lnTo>
                            <a:pt x="88900" y="0"/>
                          </a:lnTo>
                          <a:lnTo>
                            <a:pt x="63500" y="0"/>
                          </a:lnTo>
                          <a:lnTo>
                            <a:pt x="38100" y="12700"/>
                          </a:lnTo>
                          <a:lnTo>
                            <a:pt x="25400" y="38100"/>
                          </a:lnTo>
                          <a:lnTo>
                            <a:pt x="12700" y="63500"/>
                          </a:lnTo>
                          <a:lnTo>
                            <a:pt x="0" y="101600"/>
                          </a:lnTo>
                          <a:lnTo>
                            <a:pt x="0" y="165100"/>
                          </a:lnTo>
                          <a:lnTo>
                            <a:pt x="12700" y="190500"/>
                          </a:lnTo>
                          <a:lnTo>
                            <a:pt x="25400" y="215900"/>
                          </a:lnTo>
                          <a:lnTo>
                            <a:pt x="50800" y="228600"/>
                          </a:lnTo>
                          <a:lnTo>
                            <a:pt x="63500" y="241300"/>
                          </a:lnTo>
                          <a:lnTo>
                            <a:pt x="88900" y="241300"/>
                          </a:lnTo>
                          <a:lnTo>
                            <a:pt x="101600" y="228600"/>
                          </a:lnTo>
                          <a:lnTo>
                            <a:pt x="114300" y="215900"/>
                          </a:lnTo>
                          <a:lnTo>
                            <a:pt x="127000" y="2032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6" behindDoc="1" locked="0" layoutInCell="1" allowOverlap="1">
            <wp:simplePos x="0" y="0"/>
            <wp:positionH relativeFrom="page">
              <wp:posOffset>2820923</wp:posOffset>
            </wp:positionH>
            <wp:positionV relativeFrom="page">
              <wp:posOffset>4766560</wp:posOffset>
            </wp:positionV>
            <wp:extent cx="2285" cy="14477"/>
            <wp:effectExtent l="0" t="0" r="0" b="0"/>
            <wp:wrapNone/>
            <wp:docPr id="1874" name="Freeform 18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4477"/>
                    </a:xfrm>
                    <a:custGeom>
                      <a:rect l="l" t="t" r="r" b="b"/>
                      <a:pathLst>
                        <a:path w="38100" h="241300">
                          <a:moveTo>
                            <a:pt x="38100" y="241300"/>
                          </a:moveTo>
                          <a:lnTo>
                            <a:pt x="38100" y="0"/>
                          </a:lnTo>
                          <a:lnTo>
                            <a:pt x="0" y="508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8" behindDoc="1" locked="0" layoutInCell="1" allowOverlap="1">
            <wp:simplePos x="0" y="0"/>
            <wp:positionH relativeFrom="page">
              <wp:posOffset>2835401</wp:posOffset>
            </wp:positionH>
            <wp:positionV relativeFrom="page">
              <wp:posOffset>4766560</wp:posOffset>
            </wp:positionV>
            <wp:extent cx="1523" cy="14477"/>
            <wp:effectExtent l="0" t="0" r="0" b="0"/>
            <wp:wrapNone/>
            <wp:docPr id="1875" name="Freeform 18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" cy="14477"/>
                    </a:xfrm>
                    <a:custGeom>
                      <a:rect l="l" t="t" r="r" b="b"/>
                      <a:pathLst>
                        <a:path w="25400" h="241300">
                          <a:moveTo>
                            <a:pt x="25400" y="241300"/>
                          </a:moveTo>
                          <a:lnTo>
                            <a:pt x="25400" y="0"/>
                          </a:lnTo>
                          <a:lnTo>
                            <a:pt x="0" y="508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1" behindDoc="1" locked="0" layoutInCell="1" allowOverlap="1">
            <wp:simplePos x="0" y="0"/>
            <wp:positionH relativeFrom="page">
              <wp:posOffset>2849117</wp:posOffset>
            </wp:positionH>
            <wp:positionV relativeFrom="page">
              <wp:posOffset>4766560</wp:posOffset>
            </wp:positionV>
            <wp:extent cx="5333" cy="6857"/>
            <wp:effectExtent l="0" t="0" r="0" b="0"/>
            <wp:wrapNone/>
            <wp:docPr id="1876" name="Freeform 18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6857"/>
                    </a:xfrm>
                    <a:custGeom>
                      <a:rect l="l" t="t" r="r" b="b"/>
                      <a:pathLst>
                        <a:path w="88900" h="114300">
                          <a:moveTo>
                            <a:pt x="50800" y="114300"/>
                          </a:moveTo>
                          <a:lnTo>
                            <a:pt x="63500" y="101600"/>
                          </a:lnTo>
                          <a:lnTo>
                            <a:pt x="76200" y="88900"/>
                          </a:lnTo>
                          <a:lnTo>
                            <a:pt x="88900" y="63500"/>
                          </a:lnTo>
                          <a:lnTo>
                            <a:pt x="76200" y="38100"/>
                          </a:lnTo>
                          <a:lnTo>
                            <a:pt x="63500" y="12700"/>
                          </a:lnTo>
                          <a:lnTo>
                            <a:pt x="38100" y="0"/>
                          </a:lnTo>
                          <a:lnTo>
                            <a:pt x="25400" y="12700"/>
                          </a:lnTo>
                          <a:lnTo>
                            <a:pt x="0" y="254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91" behindDoc="1" locked="0" layoutInCell="1" allowOverlap="1">
            <wp:simplePos x="0" y="0"/>
            <wp:positionH relativeFrom="page">
              <wp:posOffset>2866643</wp:posOffset>
            </wp:positionH>
            <wp:positionV relativeFrom="page">
              <wp:posOffset>4763512</wp:posOffset>
            </wp:positionV>
            <wp:extent cx="16001" cy="180"/>
            <wp:effectExtent l="0" t="0" r="0" b="0"/>
            <wp:wrapNone/>
            <wp:docPr id="1877" name="Freeform 18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180"/>
                    </a:xfrm>
                    <a:custGeom>
                      <a:rect l="l" t="t" r="r" b="b"/>
                      <a:pathLst>
                        <a:path w="266700" h="180">
                          <a:moveTo>
                            <a:pt x="2667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90" behindDoc="1" locked="0" layoutInCell="1" allowOverlap="1">
            <wp:simplePos x="0" y="0"/>
            <wp:positionH relativeFrom="page">
              <wp:posOffset>2866643</wp:posOffset>
            </wp:positionH>
            <wp:positionV relativeFrom="page">
              <wp:posOffset>4763512</wp:posOffset>
            </wp:positionV>
            <wp:extent cx="16001" cy="180"/>
            <wp:effectExtent l="0" t="0" r="0" b="0"/>
            <wp:wrapNone/>
            <wp:docPr id="1878" name="Freeform 18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180"/>
                    </a:xfrm>
                    <a:custGeom>
                      <a:rect l="l" t="t" r="r" b="b"/>
                      <a:pathLst>
                        <a:path w="266700" h="180">
                          <a:moveTo>
                            <a:pt x="2667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410" behindDoc="0" locked="0" layoutInCell="1" allowOverlap="1">
            <wp:simplePos x="0" y="0"/>
            <wp:positionH relativeFrom="page">
              <wp:posOffset>2882900</wp:posOffset>
            </wp:positionH>
            <wp:positionV relativeFrom="page">
              <wp:posOffset>4769862</wp:posOffset>
            </wp:positionV>
            <wp:extent cx="61213" cy="37088"/>
            <wp:effectExtent l="0" t="0" r="0" b="0"/>
            <wp:wrapNone/>
            <wp:docPr id="1879" name="Picture 18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79" name="Picture 1879"/>
                    <pic:cNvPicPr>
                      <a:picLocks noChangeAspect="0" noChangeArrowheads="1"/>
                    </pic:cNvPicPr>
                  </pic:nvPicPr>
                  <pic:blipFill>
                    <a:blip r:embed="rId18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213" cy="370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4726" behindDoc="0" locked="0" layoutInCell="1" allowOverlap="1">
            <wp:simplePos x="0" y="0"/>
            <wp:positionH relativeFrom="page">
              <wp:posOffset>3588257</wp:posOffset>
            </wp:positionH>
            <wp:positionV relativeFrom="page">
              <wp:posOffset>4759702</wp:posOffset>
            </wp:positionV>
            <wp:extent cx="34289" cy="6857"/>
            <wp:effectExtent l="0" t="0" r="0" b="0"/>
            <wp:wrapNone/>
            <wp:docPr id="1880" name="Freeform 18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114300"/>
                          </a:move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20" behindDoc="0" locked="0" layoutInCell="1" allowOverlap="1">
            <wp:simplePos x="0" y="0"/>
            <wp:positionH relativeFrom="page">
              <wp:posOffset>3568700</wp:posOffset>
            </wp:positionH>
            <wp:positionV relativeFrom="page">
              <wp:posOffset>4769862</wp:posOffset>
            </wp:positionV>
            <wp:extent cx="66547" cy="37088"/>
            <wp:effectExtent l="0" t="0" r="0" b="0"/>
            <wp:wrapNone/>
            <wp:docPr id="1881" name="Picture 18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81" name="Picture 1881"/>
                    <pic:cNvPicPr>
                      <a:picLocks noChangeAspect="0" noChangeArrowheads="1"/>
                    </pic:cNvPicPr>
                  </pic:nvPicPr>
                  <pic:blipFill>
                    <a:blip r:embed="rId18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6547" cy="370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0" behindDoc="1" locked="0" layoutInCell="1" allowOverlap="1">
            <wp:simplePos x="0" y="0"/>
            <wp:positionH relativeFrom="page">
              <wp:posOffset>2847593</wp:posOffset>
            </wp:positionH>
            <wp:positionV relativeFrom="page">
              <wp:posOffset>4773418</wp:posOffset>
            </wp:positionV>
            <wp:extent cx="6857" cy="7619"/>
            <wp:effectExtent l="0" t="0" r="0" b="0"/>
            <wp:wrapNone/>
            <wp:docPr id="1882" name="Freeform 18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7619"/>
                    </a:xfrm>
                    <a:custGeom>
                      <a:rect l="l" t="t" r="r" b="b"/>
                      <a:pathLst>
                        <a:path w="114300" h="127000">
                          <a:moveTo>
                            <a:pt x="0" y="76200"/>
                          </a:moveTo>
                          <a:lnTo>
                            <a:pt x="12700" y="101600"/>
                          </a:lnTo>
                          <a:lnTo>
                            <a:pt x="38100" y="127000"/>
                          </a:lnTo>
                          <a:lnTo>
                            <a:pt x="76200" y="127000"/>
                          </a:lnTo>
                          <a:lnTo>
                            <a:pt x="101600" y="101600"/>
                          </a:lnTo>
                          <a:lnTo>
                            <a:pt x="114300" y="76200"/>
                          </a:lnTo>
                          <a:lnTo>
                            <a:pt x="114300" y="25400"/>
                          </a:lnTo>
                          <a:lnTo>
                            <a:pt x="88900" y="12700"/>
                          </a:lnTo>
                          <a:lnTo>
                            <a:pt x="76200" y="0"/>
                          </a:lnTo>
                          <a:lnTo>
                            <a:pt x="508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401" behindDoc="0" locked="0" layoutInCell="1" allowOverlap="1">
            <wp:simplePos x="0" y="0"/>
            <wp:positionH relativeFrom="page">
              <wp:posOffset>2897123</wp:posOffset>
            </wp:positionH>
            <wp:positionV relativeFrom="page">
              <wp:posOffset>4771132</wp:posOffset>
            </wp:positionV>
            <wp:extent cx="34289" cy="6857"/>
            <wp:effectExtent l="0" t="0" r="0" b="0"/>
            <wp:wrapNone/>
            <wp:docPr id="1883" name="Freeform 18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114300"/>
                          </a:move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21" behindDoc="0" locked="0" layoutInCell="1" allowOverlap="1">
            <wp:simplePos x="0" y="0"/>
            <wp:positionH relativeFrom="page">
              <wp:posOffset>3588257</wp:posOffset>
            </wp:positionH>
            <wp:positionV relativeFrom="page">
              <wp:posOffset>4771132</wp:posOffset>
            </wp:positionV>
            <wp:extent cx="34289" cy="6857"/>
            <wp:effectExtent l="0" t="0" r="0" b="0"/>
            <wp:wrapNone/>
            <wp:docPr id="1884" name="Freeform 18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114300"/>
                          </a:move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93" behindDoc="1" locked="0" layoutInCell="1" allowOverlap="1">
            <wp:simplePos x="0" y="0"/>
            <wp:positionH relativeFrom="page">
              <wp:posOffset>3637787</wp:posOffset>
            </wp:positionH>
            <wp:positionV relativeFrom="page">
              <wp:posOffset>4774942</wp:posOffset>
            </wp:positionV>
            <wp:extent cx="16763" cy="180"/>
            <wp:effectExtent l="0" t="0" r="0" b="0"/>
            <wp:wrapNone/>
            <wp:docPr id="1885" name="Freeform 18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763" cy="180"/>
                    </a:xfrm>
                    <a:custGeom>
                      <a:rect l="l" t="t" r="r" b="b"/>
                      <a:pathLst>
                        <a:path w="279400" h="180">
                          <a:moveTo>
                            <a:pt x="2794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92" behindDoc="1" locked="0" layoutInCell="1" allowOverlap="1">
            <wp:simplePos x="0" y="0"/>
            <wp:positionH relativeFrom="page">
              <wp:posOffset>3637787</wp:posOffset>
            </wp:positionH>
            <wp:positionV relativeFrom="page">
              <wp:posOffset>4774942</wp:posOffset>
            </wp:positionV>
            <wp:extent cx="16763" cy="180"/>
            <wp:effectExtent l="0" t="0" r="0" b="0"/>
            <wp:wrapNone/>
            <wp:docPr id="1886" name="Freeform 18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763" cy="180"/>
                    </a:xfrm>
                    <a:custGeom>
                      <a:rect l="l" t="t" r="r" b="b"/>
                      <a:pathLst>
                        <a:path w="279400" h="180">
                          <a:moveTo>
                            <a:pt x="2794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7" behindDoc="1" locked="0" layoutInCell="1" allowOverlap="1">
            <wp:simplePos x="0" y="0"/>
            <wp:positionH relativeFrom="page">
              <wp:posOffset>2820923</wp:posOffset>
            </wp:positionH>
            <wp:positionV relativeFrom="page">
              <wp:posOffset>4781038</wp:posOffset>
            </wp:positionV>
            <wp:extent cx="3809" cy="180"/>
            <wp:effectExtent l="0" t="0" r="0" b="0"/>
            <wp:wrapNone/>
            <wp:docPr id="1887" name="Freeform 18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0" y="0"/>
                          </a:move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9" behindDoc="1" locked="0" layoutInCell="1" allowOverlap="1">
            <wp:simplePos x="0" y="0"/>
            <wp:positionH relativeFrom="page">
              <wp:posOffset>2835401</wp:posOffset>
            </wp:positionH>
            <wp:positionV relativeFrom="page">
              <wp:posOffset>4781038</wp:posOffset>
            </wp:positionV>
            <wp:extent cx="3809" cy="180"/>
            <wp:effectExtent l="0" t="0" r="0" b="0"/>
            <wp:wrapNone/>
            <wp:docPr id="1888" name="Freeform 18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0" y="0"/>
                          </a:move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415" behindDoc="0" locked="0" layoutInCell="1" allowOverlap="1">
            <wp:simplePos x="0" y="0"/>
            <wp:positionH relativeFrom="page">
              <wp:posOffset>2882900</wp:posOffset>
            </wp:positionH>
            <wp:positionV relativeFrom="page">
              <wp:posOffset>4781550</wp:posOffset>
            </wp:positionV>
            <wp:extent cx="61213" cy="38100"/>
            <wp:effectExtent l="0" t="0" r="0" b="0"/>
            <wp:wrapNone/>
            <wp:docPr id="1889" name="Picture 188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89" name="Picture 1889"/>
                    <pic:cNvPicPr>
                      <a:picLocks noChangeAspect="0" noChangeArrowheads="1"/>
                    </pic:cNvPicPr>
                  </pic:nvPicPr>
                  <pic:blipFill>
                    <a:blip r:embed="rId18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213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4715" behindDoc="0" locked="0" layoutInCell="1" allowOverlap="1">
            <wp:simplePos x="0" y="0"/>
            <wp:positionH relativeFrom="page">
              <wp:posOffset>3568700</wp:posOffset>
            </wp:positionH>
            <wp:positionV relativeFrom="page">
              <wp:posOffset>4781550</wp:posOffset>
            </wp:positionV>
            <wp:extent cx="66547" cy="38100"/>
            <wp:effectExtent l="0" t="0" r="0" b="0"/>
            <wp:wrapNone/>
            <wp:docPr id="1890" name="Picture 189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90" name="Picture 1890"/>
                    <pic:cNvPicPr>
                      <a:picLocks noChangeAspect="0" noChangeArrowheads="1"/>
                    </pic:cNvPicPr>
                  </pic:nvPicPr>
                  <pic:blipFill>
                    <a:blip r:embed="rId18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6547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420" behindDoc="0" locked="0" layoutInCell="1" allowOverlap="1">
            <wp:simplePos x="0" y="0"/>
            <wp:positionH relativeFrom="page">
              <wp:posOffset>2882900</wp:posOffset>
            </wp:positionH>
            <wp:positionV relativeFrom="page">
              <wp:posOffset>4793483</wp:posOffset>
            </wp:positionV>
            <wp:extent cx="61213" cy="38867"/>
            <wp:effectExtent l="0" t="0" r="0" b="0"/>
            <wp:wrapNone/>
            <wp:docPr id="1891" name="Picture 189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91" name="Picture 1891"/>
                    <pic:cNvPicPr>
                      <a:picLocks noChangeAspect="0" noChangeArrowheads="1"/>
                    </pic:cNvPicPr>
                  </pic:nvPicPr>
                  <pic:blipFill>
                    <a:blip r:embed="rId18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213" cy="388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406" behindDoc="0" locked="0" layoutInCell="1" allowOverlap="1">
            <wp:simplePos x="0" y="0"/>
            <wp:positionH relativeFrom="page">
              <wp:posOffset>2897123</wp:posOffset>
            </wp:positionH>
            <wp:positionV relativeFrom="page">
              <wp:posOffset>4782562</wp:posOffset>
            </wp:positionV>
            <wp:extent cx="34289" cy="6857"/>
            <wp:effectExtent l="0" t="0" r="0" b="0"/>
            <wp:wrapNone/>
            <wp:docPr id="1892" name="Freeform 18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114300"/>
                          </a:move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16" behindDoc="0" locked="0" layoutInCell="1" allowOverlap="1">
            <wp:simplePos x="0" y="0"/>
            <wp:positionH relativeFrom="page">
              <wp:posOffset>3588257</wp:posOffset>
            </wp:positionH>
            <wp:positionV relativeFrom="page">
              <wp:posOffset>4782562</wp:posOffset>
            </wp:positionV>
            <wp:extent cx="34289" cy="6857"/>
            <wp:effectExtent l="0" t="0" r="0" b="0"/>
            <wp:wrapNone/>
            <wp:docPr id="1893" name="Freeform 18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114300"/>
                          </a:move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10" behindDoc="0" locked="0" layoutInCell="1" allowOverlap="1">
            <wp:simplePos x="0" y="0"/>
            <wp:positionH relativeFrom="page">
              <wp:posOffset>3568700</wp:posOffset>
            </wp:positionH>
            <wp:positionV relativeFrom="page">
              <wp:posOffset>4793483</wp:posOffset>
            </wp:positionV>
            <wp:extent cx="66547" cy="38867"/>
            <wp:effectExtent l="0" t="0" r="0" b="0"/>
            <wp:wrapNone/>
            <wp:docPr id="1894" name="Picture 189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94" name="Picture 1894"/>
                    <pic:cNvPicPr>
                      <a:picLocks noChangeAspect="0" noChangeArrowheads="1"/>
                    </pic:cNvPicPr>
                  </pic:nvPicPr>
                  <pic:blipFill>
                    <a:blip r:embed="rId18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6547" cy="388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411" behindDoc="0" locked="0" layoutInCell="1" allowOverlap="1">
            <wp:simplePos x="0" y="0"/>
            <wp:positionH relativeFrom="page">
              <wp:posOffset>2897123</wp:posOffset>
            </wp:positionH>
            <wp:positionV relativeFrom="page">
              <wp:posOffset>4794754</wp:posOffset>
            </wp:positionV>
            <wp:extent cx="34289" cy="6857"/>
            <wp:effectExtent l="0" t="0" r="0" b="0"/>
            <wp:wrapNone/>
            <wp:docPr id="1895" name="Freeform 18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114300"/>
                          </a:move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75" behindDoc="1" locked="0" layoutInCell="1" allowOverlap="1">
            <wp:simplePos x="0" y="0"/>
            <wp:positionH relativeFrom="page">
              <wp:posOffset>2860547</wp:posOffset>
            </wp:positionH>
            <wp:positionV relativeFrom="page">
              <wp:posOffset>4803136</wp:posOffset>
            </wp:positionV>
            <wp:extent cx="6857" cy="14477"/>
            <wp:effectExtent l="0" t="0" r="0" b="0"/>
            <wp:wrapNone/>
            <wp:docPr id="1896" name="Freeform 18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4477"/>
                    </a:xfrm>
                    <a:custGeom>
                      <a:rect l="l" t="t" r="r" b="b"/>
                      <a:pathLst>
                        <a:path w="114300" h="241300">
                          <a:moveTo>
                            <a:pt x="63500" y="241300"/>
                          </a:moveTo>
                          <a:lnTo>
                            <a:pt x="76200" y="228600"/>
                          </a:lnTo>
                          <a:lnTo>
                            <a:pt x="88900" y="203200"/>
                          </a:lnTo>
                          <a:lnTo>
                            <a:pt x="101600" y="190500"/>
                          </a:lnTo>
                          <a:lnTo>
                            <a:pt x="114300" y="152400"/>
                          </a:lnTo>
                          <a:lnTo>
                            <a:pt x="114300" y="76200"/>
                          </a:lnTo>
                          <a:lnTo>
                            <a:pt x="101600" y="50800"/>
                          </a:lnTo>
                          <a:lnTo>
                            <a:pt x="88900" y="25400"/>
                          </a:lnTo>
                          <a:lnTo>
                            <a:pt x="76200" y="12700"/>
                          </a:lnTo>
                          <a:lnTo>
                            <a:pt x="63500" y="0"/>
                          </a:lnTo>
                          <a:lnTo>
                            <a:pt x="38100" y="12700"/>
                          </a:lnTo>
                          <a:lnTo>
                            <a:pt x="25400" y="25400"/>
                          </a:lnTo>
                          <a:lnTo>
                            <a:pt x="12700" y="50800"/>
                          </a:lnTo>
                          <a:lnTo>
                            <a:pt x="0" y="76200"/>
                          </a:lnTo>
                          <a:lnTo>
                            <a:pt x="0" y="152400"/>
                          </a:lnTo>
                          <a:lnTo>
                            <a:pt x="12700" y="190500"/>
                          </a:lnTo>
                          <a:lnTo>
                            <a:pt x="25400" y="203200"/>
                          </a:lnTo>
                          <a:lnTo>
                            <a:pt x="38100" y="228600"/>
                          </a:lnTo>
                          <a:lnTo>
                            <a:pt x="63500" y="24130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74" behindDoc="1" locked="0" layoutInCell="1" allowOverlap="1">
            <wp:simplePos x="0" y="0"/>
            <wp:positionH relativeFrom="page">
              <wp:posOffset>2860547</wp:posOffset>
            </wp:positionH>
            <wp:positionV relativeFrom="page">
              <wp:posOffset>4803136</wp:posOffset>
            </wp:positionV>
            <wp:extent cx="6857" cy="14477"/>
            <wp:effectExtent l="0" t="0" r="0" b="0"/>
            <wp:wrapNone/>
            <wp:docPr id="1897" name="Freeform 18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4477"/>
                    </a:xfrm>
                    <a:custGeom>
                      <a:rect l="l" t="t" r="r" b="b"/>
                      <a:pathLst>
                        <a:path w="114300" h="241300">
                          <a:moveTo>
                            <a:pt x="63500" y="241300"/>
                          </a:moveTo>
                          <a:lnTo>
                            <a:pt x="76200" y="228600"/>
                          </a:lnTo>
                          <a:lnTo>
                            <a:pt x="88900" y="203200"/>
                          </a:lnTo>
                          <a:lnTo>
                            <a:pt x="101600" y="190500"/>
                          </a:lnTo>
                          <a:lnTo>
                            <a:pt x="114300" y="152400"/>
                          </a:lnTo>
                          <a:lnTo>
                            <a:pt x="114300" y="76200"/>
                          </a:lnTo>
                          <a:lnTo>
                            <a:pt x="101600" y="50800"/>
                          </a:lnTo>
                          <a:lnTo>
                            <a:pt x="88900" y="25400"/>
                          </a:lnTo>
                          <a:lnTo>
                            <a:pt x="76200" y="12700"/>
                          </a:lnTo>
                          <a:lnTo>
                            <a:pt x="63500" y="0"/>
                          </a:lnTo>
                          <a:lnTo>
                            <a:pt x="38100" y="12700"/>
                          </a:lnTo>
                          <a:lnTo>
                            <a:pt x="25400" y="25400"/>
                          </a:lnTo>
                          <a:lnTo>
                            <a:pt x="12700" y="50800"/>
                          </a:lnTo>
                          <a:lnTo>
                            <a:pt x="0" y="76200"/>
                          </a:lnTo>
                          <a:lnTo>
                            <a:pt x="0" y="152400"/>
                          </a:lnTo>
                          <a:lnTo>
                            <a:pt x="12700" y="190500"/>
                          </a:lnTo>
                          <a:lnTo>
                            <a:pt x="25400" y="203200"/>
                          </a:lnTo>
                          <a:lnTo>
                            <a:pt x="38100" y="228600"/>
                          </a:lnTo>
                          <a:lnTo>
                            <a:pt x="63500" y="2413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73" behindDoc="1" locked="0" layoutInCell="1" allowOverlap="1">
            <wp:simplePos x="0" y="0"/>
            <wp:positionH relativeFrom="page">
              <wp:posOffset>2875025</wp:posOffset>
            </wp:positionH>
            <wp:positionV relativeFrom="page">
              <wp:posOffset>4803136</wp:posOffset>
            </wp:positionV>
            <wp:extent cx="6095" cy="14477"/>
            <wp:effectExtent l="0" t="0" r="0" b="0"/>
            <wp:wrapNone/>
            <wp:docPr id="1898" name="Freeform 18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4477"/>
                    </a:xfrm>
                    <a:custGeom>
                      <a:rect l="l" t="t" r="r" b="b"/>
                      <a:pathLst>
                        <a:path w="101600" h="241300">
                          <a:moveTo>
                            <a:pt x="101600" y="25400"/>
                          </a:moveTo>
                          <a:lnTo>
                            <a:pt x="76200" y="12700"/>
                          </a:lnTo>
                          <a:lnTo>
                            <a:pt x="63500" y="0"/>
                          </a:lnTo>
                          <a:lnTo>
                            <a:pt x="38100" y="12700"/>
                          </a:lnTo>
                          <a:lnTo>
                            <a:pt x="12700" y="25400"/>
                          </a:lnTo>
                          <a:lnTo>
                            <a:pt x="0" y="63500"/>
                          </a:lnTo>
                          <a:lnTo>
                            <a:pt x="0" y="177800"/>
                          </a:lnTo>
                          <a:lnTo>
                            <a:pt x="12700" y="215900"/>
                          </a:lnTo>
                          <a:lnTo>
                            <a:pt x="38100" y="228600"/>
                          </a:lnTo>
                          <a:lnTo>
                            <a:pt x="50800" y="241300"/>
                          </a:lnTo>
                          <a:lnTo>
                            <a:pt x="76200" y="228600"/>
                          </a:lnTo>
                          <a:lnTo>
                            <a:pt x="88900" y="215900"/>
                          </a:lnTo>
                          <a:lnTo>
                            <a:pt x="101600" y="190500"/>
                          </a:lnTo>
                          <a:lnTo>
                            <a:pt x="101600" y="127000"/>
                          </a:lnTo>
                          <a:lnTo>
                            <a:pt x="88900" y="101600"/>
                          </a:lnTo>
                          <a:lnTo>
                            <a:pt x="76200" y="88900"/>
                          </a:lnTo>
                          <a:lnTo>
                            <a:pt x="50800" y="76200"/>
                          </a:lnTo>
                          <a:lnTo>
                            <a:pt x="25400" y="88900"/>
                          </a:lnTo>
                          <a:lnTo>
                            <a:pt x="12700" y="114300"/>
                          </a:lnTo>
                          <a:lnTo>
                            <a:pt x="0" y="13970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72" behindDoc="1" locked="0" layoutInCell="1" allowOverlap="1">
            <wp:simplePos x="0" y="0"/>
            <wp:positionH relativeFrom="page">
              <wp:posOffset>2875025</wp:posOffset>
            </wp:positionH>
            <wp:positionV relativeFrom="page">
              <wp:posOffset>4803136</wp:posOffset>
            </wp:positionV>
            <wp:extent cx="6095" cy="14477"/>
            <wp:effectExtent l="0" t="0" r="0" b="0"/>
            <wp:wrapNone/>
            <wp:docPr id="1899" name="Freeform 18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4477"/>
                    </a:xfrm>
                    <a:custGeom>
                      <a:rect l="l" t="t" r="r" b="b"/>
                      <a:pathLst>
                        <a:path w="101600" h="241300">
                          <a:moveTo>
                            <a:pt x="101600" y="25400"/>
                          </a:moveTo>
                          <a:lnTo>
                            <a:pt x="76200" y="12700"/>
                          </a:lnTo>
                          <a:lnTo>
                            <a:pt x="63500" y="0"/>
                          </a:lnTo>
                          <a:lnTo>
                            <a:pt x="38100" y="12700"/>
                          </a:lnTo>
                          <a:lnTo>
                            <a:pt x="12700" y="25400"/>
                          </a:lnTo>
                          <a:lnTo>
                            <a:pt x="0" y="63500"/>
                          </a:lnTo>
                          <a:lnTo>
                            <a:pt x="0" y="177800"/>
                          </a:lnTo>
                          <a:lnTo>
                            <a:pt x="12700" y="215900"/>
                          </a:lnTo>
                          <a:lnTo>
                            <a:pt x="38100" y="228600"/>
                          </a:lnTo>
                          <a:lnTo>
                            <a:pt x="50800" y="241300"/>
                          </a:lnTo>
                          <a:lnTo>
                            <a:pt x="76200" y="228600"/>
                          </a:lnTo>
                          <a:lnTo>
                            <a:pt x="88900" y="215900"/>
                          </a:lnTo>
                          <a:lnTo>
                            <a:pt x="101600" y="190500"/>
                          </a:lnTo>
                          <a:lnTo>
                            <a:pt x="101600" y="127000"/>
                          </a:lnTo>
                          <a:lnTo>
                            <a:pt x="88900" y="101600"/>
                          </a:lnTo>
                          <a:lnTo>
                            <a:pt x="76200" y="88900"/>
                          </a:lnTo>
                          <a:lnTo>
                            <a:pt x="50800" y="76200"/>
                          </a:lnTo>
                          <a:lnTo>
                            <a:pt x="25400" y="88900"/>
                          </a:lnTo>
                          <a:lnTo>
                            <a:pt x="12700" y="114300"/>
                          </a:lnTo>
                          <a:lnTo>
                            <a:pt x="0" y="1397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425" behindDoc="0" locked="0" layoutInCell="1" allowOverlap="1">
            <wp:simplePos x="0" y="0"/>
            <wp:positionH relativeFrom="page">
              <wp:posOffset>2882900</wp:posOffset>
            </wp:positionH>
            <wp:positionV relativeFrom="page">
              <wp:posOffset>4805676</wp:posOffset>
            </wp:positionV>
            <wp:extent cx="61213" cy="39374"/>
            <wp:effectExtent l="0" t="0" r="0" b="0"/>
            <wp:wrapNone/>
            <wp:docPr id="1900" name="Picture 19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00" name="Picture 1900"/>
                    <pic:cNvPicPr>
                      <a:picLocks noChangeAspect="0" noChangeArrowheads="1"/>
                    </pic:cNvPicPr>
                  </pic:nvPicPr>
                  <pic:blipFill>
                    <a:blip r:embed="rId19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213" cy="393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4711" behindDoc="0" locked="0" layoutInCell="1" allowOverlap="1">
            <wp:simplePos x="0" y="0"/>
            <wp:positionH relativeFrom="page">
              <wp:posOffset>3588257</wp:posOffset>
            </wp:positionH>
            <wp:positionV relativeFrom="page">
              <wp:posOffset>4794754</wp:posOffset>
            </wp:positionV>
            <wp:extent cx="34289" cy="6857"/>
            <wp:effectExtent l="0" t="0" r="0" b="0"/>
            <wp:wrapNone/>
            <wp:docPr id="1901" name="Freeform 19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114300"/>
                          </a:move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430" behindDoc="0" locked="0" layoutInCell="1" allowOverlap="1">
            <wp:simplePos x="0" y="0"/>
            <wp:positionH relativeFrom="page">
              <wp:posOffset>2882900</wp:posOffset>
            </wp:positionH>
            <wp:positionV relativeFrom="page">
              <wp:posOffset>4817106</wp:posOffset>
            </wp:positionV>
            <wp:extent cx="61213" cy="40644"/>
            <wp:effectExtent l="0" t="0" r="0" b="0"/>
            <wp:wrapNone/>
            <wp:docPr id="1902" name="Picture 19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02" name="Picture 1902"/>
                    <pic:cNvPicPr>
                      <a:picLocks noChangeAspect="0" noChangeArrowheads="1"/>
                    </pic:cNvPicPr>
                  </pic:nvPicPr>
                  <pic:blipFill>
                    <a:blip r:embed="rId19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213" cy="40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416" behindDoc="0" locked="0" layoutInCell="1" allowOverlap="1">
            <wp:simplePos x="0" y="0"/>
            <wp:positionH relativeFrom="page">
              <wp:posOffset>2897123</wp:posOffset>
            </wp:positionH>
            <wp:positionV relativeFrom="page">
              <wp:posOffset>4806184</wp:posOffset>
            </wp:positionV>
            <wp:extent cx="34289" cy="6857"/>
            <wp:effectExtent l="0" t="0" r="0" b="0"/>
            <wp:wrapNone/>
            <wp:docPr id="1903" name="Freeform 19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114300"/>
                          </a:move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06" behindDoc="0" locked="0" layoutInCell="1" allowOverlap="1">
            <wp:simplePos x="0" y="0"/>
            <wp:positionH relativeFrom="page">
              <wp:posOffset>3588257</wp:posOffset>
            </wp:positionH>
            <wp:positionV relativeFrom="page">
              <wp:posOffset>4806184</wp:posOffset>
            </wp:positionV>
            <wp:extent cx="34289" cy="6857"/>
            <wp:effectExtent l="0" t="0" r="0" b="0"/>
            <wp:wrapNone/>
            <wp:docPr id="1904" name="Freeform 19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114300"/>
                          </a:move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05" behindDoc="0" locked="0" layoutInCell="1" allowOverlap="1">
            <wp:simplePos x="0" y="0"/>
            <wp:positionH relativeFrom="page">
              <wp:posOffset>3568700</wp:posOffset>
            </wp:positionH>
            <wp:positionV relativeFrom="page">
              <wp:posOffset>4805676</wp:posOffset>
            </wp:positionV>
            <wp:extent cx="66547" cy="39374"/>
            <wp:effectExtent l="0" t="0" r="0" b="0"/>
            <wp:wrapNone/>
            <wp:docPr id="1905" name="Picture 19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05" name="Picture 1905"/>
                    <pic:cNvPicPr>
                      <a:picLocks noChangeAspect="0" noChangeArrowheads="1"/>
                    </pic:cNvPicPr>
                  </pic:nvPicPr>
                  <pic:blipFill>
                    <a:blip r:embed="rId19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6547" cy="393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4700" behindDoc="0" locked="0" layoutInCell="1" allowOverlap="1">
            <wp:simplePos x="0" y="0"/>
            <wp:positionH relativeFrom="page">
              <wp:posOffset>3568700</wp:posOffset>
            </wp:positionH>
            <wp:positionV relativeFrom="page">
              <wp:posOffset>4817106</wp:posOffset>
            </wp:positionV>
            <wp:extent cx="66547" cy="40644"/>
            <wp:effectExtent l="0" t="0" r="0" b="0"/>
            <wp:wrapNone/>
            <wp:docPr id="1906" name="Picture 19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06" name="Picture 1906"/>
                    <pic:cNvPicPr>
                      <a:picLocks noChangeAspect="0" noChangeArrowheads="1"/>
                    </pic:cNvPicPr>
                  </pic:nvPicPr>
                  <pic:blipFill>
                    <a:blip r:embed="rId19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6547" cy="40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421" behindDoc="0" locked="0" layoutInCell="1" allowOverlap="1">
            <wp:simplePos x="0" y="0"/>
            <wp:positionH relativeFrom="page">
              <wp:posOffset>2897123</wp:posOffset>
            </wp:positionH>
            <wp:positionV relativeFrom="page">
              <wp:posOffset>4818376</wp:posOffset>
            </wp:positionV>
            <wp:extent cx="34289" cy="6857"/>
            <wp:effectExtent l="0" t="0" r="0" b="0"/>
            <wp:wrapNone/>
            <wp:docPr id="1907" name="Freeform 19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114300"/>
                          </a:move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83" behindDoc="1" locked="0" layoutInCell="1" allowOverlap="1">
            <wp:simplePos x="0" y="0"/>
            <wp:positionH relativeFrom="page">
              <wp:posOffset>3641597</wp:posOffset>
            </wp:positionH>
            <wp:positionV relativeFrom="page">
              <wp:posOffset>4813804</wp:posOffset>
            </wp:positionV>
            <wp:extent cx="6857" cy="13715"/>
            <wp:effectExtent l="0" t="0" r="0" b="0"/>
            <wp:wrapNone/>
            <wp:docPr id="1908" name="Freeform 19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3715"/>
                    </a:xfrm>
                    <a:custGeom>
                      <a:rect l="l" t="t" r="r" b="b"/>
                      <a:pathLst>
                        <a:path w="114300" h="228600">
                          <a:moveTo>
                            <a:pt x="50800" y="228600"/>
                          </a:moveTo>
                          <a:lnTo>
                            <a:pt x="76200" y="228600"/>
                          </a:lnTo>
                          <a:lnTo>
                            <a:pt x="88900" y="203200"/>
                          </a:lnTo>
                          <a:lnTo>
                            <a:pt x="101600" y="177800"/>
                          </a:lnTo>
                          <a:lnTo>
                            <a:pt x="114300" y="152400"/>
                          </a:lnTo>
                          <a:lnTo>
                            <a:pt x="114300" y="76200"/>
                          </a:lnTo>
                          <a:lnTo>
                            <a:pt x="101600" y="50800"/>
                          </a:lnTo>
                          <a:lnTo>
                            <a:pt x="88900" y="25400"/>
                          </a:lnTo>
                          <a:lnTo>
                            <a:pt x="76200" y="12700"/>
                          </a:lnTo>
                          <a:lnTo>
                            <a:pt x="50800" y="0"/>
                          </a:lnTo>
                          <a:lnTo>
                            <a:pt x="38100" y="12700"/>
                          </a:lnTo>
                          <a:lnTo>
                            <a:pt x="12700" y="25400"/>
                          </a:lnTo>
                          <a:lnTo>
                            <a:pt x="12700" y="50800"/>
                          </a:lnTo>
                          <a:lnTo>
                            <a:pt x="0" y="76200"/>
                          </a:lnTo>
                          <a:lnTo>
                            <a:pt x="0" y="152400"/>
                          </a:lnTo>
                          <a:lnTo>
                            <a:pt x="12700" y="177800"/>
                          </a:lnTo>
                          <a:lnTo>
                            <a:pt x="12700" y="203200"/>
                          </a:lnTo>
                          <a:lnTo>
                            <a:pt x="38100" y="228600"/>
                          </a:lnTo>
                          <a:lnTo>
                            <a:pt x="50800" y="22860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82" behindDoc="1" locked="0" layoutInCell="1" allowOverlap="1">
            <wp:simplePos x="0" y="0"/>
            <wp:positionH relativeFrom="page">
              <wp:posOffset>3641597</wp:posOffset>
            </wp:positionH>
            <wp:positionV relativeFrom="page">
              <wp:posOffset>4813804</wp:posOffset>
            </wp:positionV>
            <wp:extent cx="6857" cy="13715"/>
            <wp:effectExtent l="0" t="0" r="0" b="0"/>
            <wp:wrapNone/>
            <wp:docPr id="1909" name="Freeform 19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3715"/>
                    </a:xfrm>
                    <a:custGeom>
                      <a:rect l="l" t="t" r="r" b="b"/>
                      <a:pathLst>
                        <a:path w="114300" h="228600">
                          <a:moveTo>
                            <a:pt x="50800" y="228600"/>
                          </a:moveTo>
                          <a:lnTo>
                            <a:pt x="76200" y="228600"/>
                          </a:lnTo>
                          <a:lnTo>
                            <a:pt x="88900" y="203200"/>
                          </a:lnTo>
                          <a:lnTo>
                            <a:pt x="101600" y="177800"/>
                          </a:lnTo>
                          <a:lnTo>
                            <a:pt x="114300" y="152400"/>
                          </a:lnTo>
                          <a:lnTo>
                            <a:pt x="114300" y="76200"/>
                          </a:lnTo>
                          <a:lnTo>
                            <a:pt x="101600" y="50800"/>
                          </a:lnTo>
                          <a:lnTo>
                            <a:pt x="88900" y="25400"/>
                          </a:lnTo>
                          <a:lnTo>
                            <a:pt x="76200" y="12700"/>
                          </a:lnTo>
                          <a:lnTo>
                            <a:pt x="50800" y="0"/>
                          </a:lnTo>
                          <a:lnTo>
                            <a:pt x="38100" y="12700"/>
                          </a:lnTo>
                          <a:lnTo>
                            <a:pt x="12700" y="25400"/>
                          </a:lnTo>
                          <a:lnTo>
                            <a:pt x="12700" y="50800"/>
                          </a:lnTo>
                          <a:lnTo>
                            <a:pt x="0" y="76200"/>
                          </a:lnTo>
                          <a:lnTo>
                            <a:pt x="0" y="152400"/>
                          </a:lnTo>
                          <a:lnTo>
                            <a:pt x="12700" y="177800"/>
                          </a:lnTo>
                          <a:lnTo>
                            <a:pt x="12700" y="203200"/>
                          </a:lnTo>
                          <a:lnTo>
                            <a:pt x="38100" y="228600"/>
                          </a:lnTo>
                          <a:lnTo>
                            <a:pt x="50800" y="2286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81" behindDoc="1" locked="0" layoutInCell="1" allowOverlap="1">
            <wp:simplePos x="0" y="0"/>
            <wp:positionH relativeFrom="page">
              <wp:posOffset>3656075</wp:posOffset>
            </wp:positionH>
            <wp:positionV relativeFrom="page">
              <wp:posOffset>4813804</wp:posOffset>
            </wp:positionV>
            <wp:extent cx="6095" cy="13715"/>
            <wp:effectExtent l="0" t="0" r="0" b="0"/>
            <wp:wrapNone/>
            <wp:docPr id="1910" name="Freeform 19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3715"/>
                    </a:xfrm>
                    <a:custGeom>
                      <a:rect l="l" t="t" r="r" b="b"/>
                      <a:pathLst>
                        <a:path w="101600" h="228600">
                          <a:moveTo>
                            <a:pt x="50800" y="0"/>
                          </a:moveTo>
                          <a:lnTo>
                            <a:pt x="50800" y="50800"/>
                          </a:lnTo>
                          <a:lnTo>
                            <a:pt x="38100" y="88900"/>
                          </a:lnTo>
                          <a:lnTo>
                            <a:pt x="25400" y="127000"/>
                          </a:lnTo>
                          <a:lnTo>
                            <a:pt x="12700" y="177800"/>
                          </a:lnTo>
                          <a:lnTo>
                            <a:pt x="0" y="228600"/>
                          </a:lnTo>
                          <a:lnTo>
                            <a:pt x="101600" y="22860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80" behindDoc="1" locked="0" layoutInCell="1" allowOverlap="1">
            <wp:simplePos x="0" y="0"/>
            <wp:positionH relativeFrom="page">
              <wp:posOffset>3656075</wp:posOffset>
            </wp:positionH>
            <wp:positionV relativeFrom="page">
              <wp:posOffset>4813804</wp:posOffset>
            </wp:positionV>
            <wp:extent cx="6095" cy="13715"/>
            <wp:effectExtent l="0" t="0" r="0" b="0"/>
            <wp:wrapNone/>
            <wp:docPr id="1911" name="Freeform 19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3715"/>
                    </a:xfrm>
                    <a:custGeom>
                      <a:rect l="l" t="t" r="r" b="b"/>
                      <a:pathLst>
                        <a:path w="101600" h="228600">
                          <a:moveTo>
                            <a:pt x="50800" y="0"/>
                          </a:moveTo>
                          <a:lnTo>
                            <a:pt x="50800" y="50800"/>
                          </a:lnTo>
                          <a:lnTo>
                            <a:pt x="38100" y="88900"/>
                          </a:lnTo>
                          <a:lnTo>
                            <a:pt x="25400" y="127000"/>
                          </a:lnTo>
                          <a:lnTo>
                            <a:pt x="12700" y="177800"/>
                          </a:lnTo>
                          <a:lnTo>
                            <a:pt x="0" y="228600"/>
                          </a:lnTo>
                          <a:lnTo>
                            <a:pt x="101600" y="2286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78" behindDoc="1" locked="0" layoutInCell="1" allowOverlap="1">
            <wp:simplePos x="0" y="0"/>
            <wp:positionH relativeFrom="page">
              <wp:posOffset>3671315</wp:posOffset>
            </wp:positionH>
            <wp:positionV relativeFrom="page">
              <wp:posOffset>4813804</wp:posOffset>
            </wp:positionV>
            <wp:extent cx="3809" cy="180"/>
            <wp:effectExtent l="0" t="0" r="0" b="0"/>
            <wp:wrapNone/>
            <wp:docPr id="1912" name="Freeform 19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635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77" behindDoc="1" locked="0" layoutInCell="1" allowOverlap="1">
            <wp:simplePos x="0" y="0"/>
            <wp:positionH relativeFrom="page">
              <wp:posOffset>3672839</wp:posOffset>
            </wp:positionH>
            <wp:positionV relativeFrom="page">
              <wp:posOffset>4813804</wp:posOffset>
            </wp:positionV>
            <wp:extent cx="2285" cy="13715"/>
            <wp:effectExtent l="0" t="0" r="0" b="0"/>
            <wp:wrapNone/>
            <wp:docPr id="1913" name="Freeform 19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3715"/>
                    </a:xfrm>
                    <a:custGeom>
                      <a:rect l="l" t="t" r="r" b="b"/>
                      <a:pathLst>
                        <a:path w="38100" h="228600">
                          <a:moveTo>
                            <a:pt x="0" y="0"/>
                          </a:moveTo>
                          <a:lnTo>
                            <a:pt x="0" y="228600"/>
                          </a:lnTo>
                          <a:lnTo>
                            <a:pt x="38100" y="19050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79" behindDoc="1" locked="0" layoutInCell="1" allowOverlap="1">
            <wp:simplePos x="0" y="0"/>
            <wp:positionH relativeFrom="page">
              <wp:posOffset>3671315</wp:posOffset>
            </wp:positionH>
            <wp:positionV relativeFrom="page">
              <wp:posOffset>4813804</wp:posOffset>
            </wp:positionV>
            <wp:extent cx="3809" cy="180"/>
            <wp:effectExtent l="0" t="0" r="0" b="0"/>
            <wp:wrapNone/>
            <wp:docPr id="1914" name="Freeform 19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635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76" behindDoc="1" locked="0" layoutInCell="1" allowOverlap="1">
            <wp:simplePos x="0" y="0"/>
            <wp:positionH relativeFrom="page">
              <wp:posOffset>3672839</wp:posOffset>
            </wp:positionH>
            <wp:positionV relativeFrom="page">
              <wp:posOffset>4813804</wp:posOffset>
            </wp:positionV>
            <wp:extent cx="2285" cy="13715"/>
            <wp:effectExtent l="0" t="0" r="0" b="0"/>
            <wp:wrapNone/>
            <wp:docPr id="1915" name="Freeform 19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3715"/>
                    </a:xfrm>
                    <a:custGeom>
                      <a:rect l="l" t="t" r="r" b="b"/>
                      <a:pathLst>
                        <a:path w="38100" h="228600">
                          <a:moveTo>
                            <a:pt x="0" y="0"/>
                          </a:moveTo>
                          <a:lnTo>
                            <a:pt x="0" y="228600"/>
                          </a:lnTo>
                          <a:lnTo>
                            <a:pt x="38100" y="1905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93" behindDoc="1" locked="0" layoutInCell="1" allowOverlap="1">
            <wp:simplePos x="0" y="0"/>
            <wp:positionH relativeFrom="page">
              <wp:posOffset>2866643</wp:posOffset>
            </wp:positionH>
            <wp:positionV relativeFrom="page">
              <wp:posOffset>4822186</wp:posOffset>
            </wp:positionV>
            <wp:extent cx="16001" cy="180"/>
            <wp:effectExtent l="0" t="0" r="0" b="0"/>
            <wp:wrapNone/>
            <wp:docPr id="1916" name="Freeform 19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180"/>
                    </a:xfrm>
                    <a:custGeom>
                      <a:rect l="l" t="t" r="r" b="b"/>
                      <a:pathLst>
                        <a:path w="266700" h="180">
                          <a:moveTo>
                            <a:pt x="2667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92" behindDoc="1" locked="0" layoutInCell="1" allowOverlap="1">
            <wp:simplePos x="0" y="0"/>
            <wp:positionH relativeFrom="page">
              <wp:posOffset>2866643</wp:posOffset>
            </wp:positionH>
            <wp:positionV relativeFrom="page">
              <wp:posOffset>4822186</wp:posOffset>
            </wp:positionV>
            <wp:extent cx="16001" cy="180"/>
            <wp:effectExtent l="0" t="0" r="0" b="0"/>
            <wp:wrapNone/>
            <wp:docPr id="1917" name="Freeform 19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180"/>
                    </a:xfrm>
                    <a:custGeom>
                      <a:rect l="l" t="t" r="r" b="b"/>
                      <a:pathLst>
                        <a:path w="266700" h="180">
                          <a:moveTo>
                            <a:pt x="2667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435" behindDoc="0" locked="0" layoutInCell="1" allowOverlap="1">
            <wp:simplePos x="0" y="0"/>
            <wp:positionH relativeFrom="page">
              <wp:posOffset>2882900</wp:posOffset>
            </wp:positionH>
            <wp:positionV relativeFrom="page">
              <wp:posOffset>4829298</wp:posOffset>
            </wp:positionV>
            <wp:extent cx="61213" cy="41152"/>
            <wp:effectExtent l="0" t="0" r="0" b="0"/>
            <wp:wrapNone/>
            <wp:docPr id="1918" name="Picture 19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18" name="Picture 1918"/>
                    <pic:cNvPicPr>
                      <a:picLocks noChangeAspect="0" noChangeArrowheads="1"/>
                    </pic:cNvPicPr>
                  </pic:nvPicPr>
                  <pic:blipFill>
                    <a:blip r:embed="rId19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213" cy="411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5569" behindDoc="0" locked="0" layoutInCell="1" allowOverlap="1">
            <wp:simplePos x="0" y="0"/>
            <wp:positionH relativeFrom="page">
              <wp:posOffset>3518915</wp:posOffset>
            </wp:positionH>
            <wp:positionV relativeFrom="page">
              <wp:posOffset>4824472</wp:posOffset>
            </wp:positionV>
            <wp:extent cx="18287" cy="9905"/>
            <wp:effectExtent l="0" t="0" r="0" b="0"/>
            <wp:wrapNone/>
            <wp:docPr id="1919" name="Freeform 19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87" cy="9905"/>
                    </a:xfrm>
                    <a:custGeom>
                      <a:rect l="l" t="t" r="r" b="b"/>
                      <a:pathLst>
                        <a:path w="304800" h="165100">
                          <a:moveTo>
                            <a:pt x="0" y="88900"/>
                          </a:moveTo>
                          <a:lnTo>
                            <a:pt x="12700" y="50800"/>
                          </a:lnTo>
                          <a:lnTo>
                            <a:pt x="38100" y="25400"/>
                          </a:lnTo>
                          <a:lnTo>
                            <a:pt x="63500" y="12700"/>
                          </a:lnTo>
                          <a:lnTo>
                            <a:pt x="114300" y="0"/>
                          </a:lnTo>
                          <a:lnTo>
                            <a:pt x="203200" y="0"/>
                          </a:lnTo>
                          <a:lnTo>
                            <a:pt x="241300" y="12700"/>
                          </a:lnTo>
                          <a:lnTo>
                            <a:pt x="279400" y="25400"/>
                          </a:lnTo>
                          <a:lnTo>
                            <a:pt x="304800" y="50800"/>
                          </a:lnTo>
                          <a:lnTo>
                            <a:pt x="304800" y="114300"/>
                          </a:lnTo>
                          <a:lnTo>
                            <a:pt x="279400" y="139700"/>
                          </a:lnTo>
                          <a:lnTo>
                            <a:pt x="241300" y="152400"/>
                          </a:lnTo>
                          <a:lnTo>
                            <a:pt x="203200" y="165100"/>
                          </a:lnTo>
                          <a:lnTo>
                            <a:pt x="114300" y="165100"/>
                          </a:lnTo>
                          <a:lnTo>
                            <a:pt x="63500" y="152400"/>
                          </a:lnTo>
                          <a:lnTo>
                            <a:pt x="38100" y="139700"/>
                          </a:lnTo>
                          <a:lnTo>
                            <a:pt x="12700" y="114300"/>
                          </a:lnTo>
                          <a:lnTo>
                            <a:pt x="0" y="88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440" behindDoc="0" locked="0" layoutInCell="1" allowOverlap="1">
            <wp:simplePos x="0" y="0"/>
            <wp:positionH relativeFrom="page">
              <wp:posOffset>2882900</wp:posOffset>
            </wp:positionH>
            <wp:positionV relativeFrom="page">
              <wp:posOffset>4840728</wp:posOffset>
            </wp:positionV>
            <wp:extent cx="61213" cy="42422"/>
            <wp:effectExtent l="0" t="0" r="0" b="0"/>
            <wp:wrapNone/>
            <wp:docPr id="1920" name="Picture 19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20" name="Picture 1920"/>
                    <pic:cNvPicPr>
                      <a:picLocks noChangeAspect="0" noChangeArrowheads="1"/>
                    </pic:cNvPicPr>
                  </pic:nvPicPr>
                  <pic:blipFill>
                    <a:blip r:embed="rId19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213" cy="424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426" behindDoc="0" locked="0" layoutInCell="1" allowOverlap="1">
            <wp:simplePos x="0" y="0"/>
            <wp:positionH relativeFrom="page">
              <wp:posOffset>2897123</wp:posOffset>
            </wp:positionH>
            <wp:positionV relativeFrom="page">
              <wp:posOffset>4829806</wp:posOffset>
            </wp:positionV>
            <wp:extent cx="34289" cy="6857"/>
            <wp:effectExtent l="0" t="0" r="0" b="0"/>
            <wp:wrapNone/>
            <wp:docPr id="1921" name="Freeform 19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114300"/>
                          </a:move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70" behindDoc="0" locked="0" layoutInCell="1" allowOverlap="1">
            <wp:simplePos x="0" y="0"/>
            <wp:positionH relativeFrom="page">
              <wp:posOffset>3518915</wp:posOffset>
            </wp:positionH>
            <wp:positionV relativeFrom="page">
              <wp:posOffset>4824472</wp:posOffset>
            </wp:positionV>
            <wp:extent cx="18287" cy="9905"/>
            <wp:effectExtent l="0" t="0" r="0" b="0"/>
            <wp:wrapNone/>
            <wp:docPr id="1922" name="Freeform 19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87" cy="9905"/>
                    </a:xfrm>
                    <a:custGeom>
                      <a:rect l="l" t="t" r="r" b="b"/>
                      <a:pathLst>
                        <a:path w="304800" h="165100">
                          <a:moveTo>
                            <a:pt x="0" y="88900"/>
                          </a:moveTo>
                          <a:lnTo>
                            <a:pt x="12700" y="50800"/>
                          </a:lnTo>
                          <a:lnTo>
                            <a:pt x="38100" y="25400"/>
                          </a:lnTo>
                          <a:lnTo>
                            <a:pt x="63500" y="12700"/>
                          </a:lnTo>
                          <a:lnTo>
                            <a:pt x="114300" y="0"/>
                          </a:lnTo>
                          <a:lnTo>
                            <a:pt x="203200" y="0"/>
                          </a:lnTo>
                          <a:lnTo>
                            <a:pt x="241300" y="12700"/>
                          </a:lnTo>
                          <a:lnTo>
                            <a:pt x="279400" y="25400"/>
                          </a:lnTo>
                          <a:lnTo>
                            <a:pt x="304800" y="50800"/>
                          </a:lnTo>
                          <a:lnTo>
                            <a:pt x="304800" y="114300"/>
                          </a:lnTo>
                          <a:lnTo>
                            <a:pt x="279400" y="139700"/>
                          </a:lnTo>
                          <a:lnTo>
                            <a:pt x="241300" y="152400"/>
                          </a:lnTo>
                          <a:lnTo>
                            <a:pt x="203200" y="165100"/>
                          </a:lnTo>
                          <a:lnTo>
                            <a:pt x="114300" y="165100"/>
                          </a:lnTo>
                          <a:lnTo>
                            <a:pt x="63500" y="152400"/>
                          </a:lnTo>
                          <a:lnTo>
                            <a:pt x="38100" y="139700"/>
                          </a:lnTo>
                          <a:lnTo>
                            <a:pt x="12700" y="114300"/>
                          </a:lnTo>
                          <a:lnTo>
                            <a:pt x="0" y="88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98" behindDoc="0" locked="0" layoutInCell="1" allowOverlap="1">
            <wp:simplePos x="0" y="0"/>
            <wp:positionH relativeFrom="page">
              <wp:posOffset>3509009</wp:posOffset>
            </wp:positionH>
            <wp:positionV relativeFrom="page">
              <wp:posOffset>4835902</wp:posOffset>
            </wp:positionV>
            <wp:extent cx="38099" cy="180"/>
            <wp:effectExtent l="0" t="0" r="0" b="0"/>
            <wp:wrapNone/>
            <wp:docPr id="1923" name="Freeform 19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9" cy="180"/>
                    </a:xfrm>
                    <a:custGeom>
                      <a:rect l="l" t="t" r="r" b="b"/>
                      <a:pathLst>
                        <a:path w="635000" h="180">
                          <a:moveTo>
                            <a:pt x="0" y="0"/>
                          </a:moveTo>
                          <a:lnTo>
                            <a:pt x="635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97" behindDoc="0" locked="0" layoutInCell="1" allowOverlap="1">
            <wp:simplePos x="0" y="0"/>
            <wp:positionH relativeFrom="page">
              <wp:posOffset>3509009</wp:posOffset>
            </wp:positionH>
            <wp:positionV relativeFrom="page">
              <wp:posOffset>4835902</wp:posOffset>
            </wp:positionV>
            <wp:extent cx="38099" cy="180"/>
            <wp:effectExtent l="0" t="0" r="0" b="0"/>
            <wp:wrapNone/>
            <wp:docPr id="1924" name="Freeform 19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9" cy="180"/>
                    </a:xfrm>
                    <a:custGeom>
                      <a:rect l="l" t="t" r="r" b="b"/>
                      <a:pathLst>
                        <a:path w="635000" h="180">
                          <a:moveTo>
                            <a:pt x="0" y="0"/>
                          </a:moveTo>
                          <a:lnTo>
                            <a:pt x="635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696" behindDoc="0" locked="0" layoutInCell="1" allowOverlap="1">
            <wp:simplePos x="0" y="0"/>
            <wp:positionH relativeFrom="page">
              <wp:posOffset>3588257</wp:posOffset>
            </wp:positionH>
            <wp:positionV relativeFrom="page">
              <wp:posOffset>4829806</wp:posOffset>
            </wp:positionV>
            <wp:extent cx="34289" cy="6857"/>
            <wp:effectExtent l="0" t="0" r="0" b="0"/>
            <wp:wrapNone/>
            <wp:docPr id="1925" name="Freeform 19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114300"/>
                          </a:move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01" behindDoc="0" locked="0" layoutInCell="1" allowOverlap="1">
            <wp:simplePos x="0" y="0"/>
            <wp:positionH relativeFrom="page">
              <wp:posOffset>3588257</wp:posOffset>
            </wp:positionH>
            <wp:positionV relativeFrom="page">
              <wp:posOffset>4818376</wp:posOffset>
            </wp:positionV>
            <wp:extent cx="34289" cy="6857"/>
            <wp:effectExtent l="0" t="0" r="0" b="0"/>
            <wp:wrapNone/>
            <wp:docPr id="1926" name="Freeform 19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114300"/>
                          </a:move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695" behindDoc="0" locked="0" layoutInCell="1" allowOverlap="1">
            <wp:simplePos x="0" y="0"/>
            <wp:positionH relativeFrom="page">
              <wp:posOffset>3568700</wp:posOffset>
            </wp:positionH>
            <wp:positionV relativeFrom="page">
              <wp:posOffset>4829298</wp:posOffset>
            </wp:positionV>
            <wp:extent cx="66547" cy="41152"/>
            <wp:effectExtent l="0" t="0" r="0" b="0"/>
            <wp:wrapNone/>
            <wp:docPr id="1927" name="Picture 19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27" name="Picture 1927"/>
                    <pic:cNvPicPr>
                      <a:picLocks noChangeAspect="0" noChangeArrowheads="1"/>
                    </pic:cNvPicPr>
                  </pic:nvPicPr>
                  <pic:blipFill>
                    <a:blip r:embed="rId19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6547" cy="411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5596" behindDoc="0" locked="0" layoutInCell="1" allowOverlap="1">
            <wp:simplePos x="0" y="0"/>
            <wp:positionH relativeFrom="page">
              <wp:posOffset>3547109</wp:posOffset>
            </wp:positionH>
            <wp:positionV relativeFrom="page">
              <wp:posOffset>4835902</wp:posOffset>
            </wp:positionV>
            <wp:extent cx="180" cy="12191"/>
            <wp:effectExtent l="0" t="0" r="0" b="0"/>
            <wp:wrapNone/>
            <wp:docPr id="1928" name="Freeform 19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2191"/>
                    </a:xfrm>
                    <a:custGeom>
                      <a:rect l="l" t="t" r="r" b="b"/>
                      <a:pathLst>
                        <a:path w="180" h="203200">
                          <a:moveTo>
                            <a:pt x="0" y="2032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95" behindDoc="0" locked="0" layoutInCell="1" allowOverlap="1">
            <wp:simplePos x="0" y="0"/>
            <wp:positionH relativeFrom="page">
              <wp:posOffset>3547109</wp:posOffset>
            </wp:positionH>
            <wp:positionV relativeFrom="page">
              <wp:posOffset>4835902</wp:posOffset>
            </wp:positionV>
            <wp:extent cx="180" cy="12191"/>
            <wp:effectExtent l="0" t="0" r="0" b="0"/>
            <wp:wrapNone/>
            <wp:docPr id="1929" name="Freeform 19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2191"/>
                    </a:xfrm>
                    <a:custGeom>
                      <a:rect l="l" t="t" r="r" b="b"/>
                      <a:pathLst>
                        <a:path w="180" h="203200">
                          <a:moveTo>
                            <a:pt x="0" y="2032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690" behindDoc="0" locked="0" layoutInCell="1" allowOverlap="1">
            <wp:simplePos x="0" y="0"/>
            <wp:positionH relativeFrom="page">
              <wp:posOffset>3568700</wp:posOffset>
            </wp:positionH>
            <wp:positionV relativeFrom="page">
              <wp:posOffset>4840728</wp:posOffset>
            </wp:positionV>
            <wp:extent cx="66547" cy="42422"/>
            <wp:effectExtent l="0" t="0" r="0" b="0"/>
            <wp:wrapNone/>
            <wp:docPr id="1930" name="Picture 19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30" name="Picture 1930"/>
                    <pic:cNvPicPr>
                      <a:picLocks noChangeAspect="0" noChangeArrowheads="1"/>
                    </pic:cNvPicPr>
                  </pic:nvPicPr>
                  <pic:blipFill>
                    <a:blip r:embed="rId19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6547" cy="424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0197" behindDoc="1" locked="0" layoutInCell="1" allowOverlap="1">
            <wp:simplePos x="0" y="0"/>
            <wp:positionH relativeFrom="page">
              <wp:posOffset>3637787</wp:posOffset>
            </wp:positionH>
            <wp:positionV relativeFrom="page">
              <wp:posOffset>4833616</wp:posOffset>
            </wp:positionV>
            <wp:extent cx="16763" cy="180"/>
            <wp:effectExtent l="0" t="0" r="0" b="0"/>
            <wp:wrapNone/>
            <wp:docPr id="1931" name="Freeform 19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763" cy="180"/>
                    </a:xfrm>
                    <a:custGeom>
                      <a:rect l="l" t="t" r="r" b="b"/>
                      <a:pathLst>
                        <a:path w="279400" h="180">
                          <a:moveTo>
                            <a:pt x="2794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96" behindDoc="1" locked="0" layoutInCell="1" allowOverlap="1">
            <wp:simplePos x="0" y="0"/>
            <wp:positionH relativeFrom="page">
              <wp:posOffset>3637787</wp:posOffset>
            </wp:positionH>
            <wp:positionV relativeFrom="page">
              <wp:posOffset>4833616</wp:posOffset>
            </wp:positionV>
            <wp:extent cx="16763" cy="180"/>
            <wp:effectExtent l="0" t="0" r="0" b="0"/>
            <wp:wrapNone/>
            <wp:docPr id="1932" name="Freeform 19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763" cy="180"/>
                    </a:xfrm>
                    <a:custGeom>
                      <a:rect l="l" t="t" r="r" b="b"/>
                      <a:pathLst>
                        <a:path w="279400" h="180">
                          <a:moveTo>
                            <a:pt x="2794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81" behindDoc="0" locked="0" layoutInCell="1" allowOverlap="1">
            <wp:simplePos x="0" y="0"/>
            <wp:positionH relativeFrom="page">
              <wp:posOffset>3544061</wp:posOffset>
            </wp:positionH>
            <wp:positionV relativeFrom="page">
              <wp:posOffset>4835902</wp:posOffset>
            </wp:positionV>
            <wp:extent cx="3047" cy="6095"/>
            <wp:effectExtent l="0" t="0" r="0" b="0"/>
            <wp:wrapNone/>
            <wp:docPr id="1933" name="Freeform 19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6095"/>
                    </a:xfrm>
                    <a:custGeom>
                      <a:rect l="l" t="t" r="r" b="b"/>
                      <a:pathLst>
                        <a:path w="50800" h="101600">
                          <a:moveTo>
                            <a:pt x="0" y="101600"/>
                          </a:moveTo>
                          <a:lnTo>
                            <a:pt x="50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80" behindDoc="0" locked="0" layoutInCell="1" allowOverlap="1">
            <wp:simplePos x="0" y="0"/>
            <wp:positionH relativeFrom="page">
              <wp:posOffset>3547109</wp:posOffset>
            </wp:positionH>
            <wp:positionV relativeFrom="page">
              <wp:posOffset>4835902</wp:posOffset>
            </wp:positionV>
            <wp:extent cx="2285" cy="6095"/>
            <wp:effectExtent l="0" t="0" r="0" b="0"/>
            <wp:wrapNone/>
            <wp:docPr id="1934" name="Freeform 19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6095"/>
                    </a:xfrm>
                    <a:custGeom>
                      <a:rect l="l" t="t" r="r" b="b"/>
                      <a:pathLst>
                        <a:path w="38100" h="101600">
                          <a:moveTo>
                            <a:pt x="0" y="0"/>
                          </a:moveTo>
                          <a:lnTo>
                            <a:pt x="38100" y="1016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79" behindDoc="0" locked="0" layoutInCell="1" allowOverlap="1">
            <wp:simplePos x="0" y="0"/>
            <wp:positionH relativeFrom="page">
              <wp:posOffset>3547109</wp:posOffset>
            </wp:positionH>
            <wp:positionV relativeFrom="page">
              <wp:posOffset>4835902</wp:posOffset>
            </wp:positionV>
            <wp:extent cx="2285" cy="6095"/>
            <wp:effectExtent l="0" t="0" r="0" b="0"/>
            <wp:wrapNone/>
            <wp:docPr id="1935" name="Freeform 19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6095"/>
                    </a:xfrm>
                    <a:custGeom>
                      <a:rect l="l" t="t" r="r" b="b"/>
                      <a:pathLst>
                        <a:path w="38100" h="101600">
                          <a:moveTo>
                            <a:pt x="0" y="0"/>
                          </a:moveTo>
                          <a:lnTo>
                            <a:pt x="38100" y="1016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75" behindDoc="0" locked="0" layoutInCell="1" allowOverlap="1">
            <wp:simplePos x="0" y="0"/>
            <wp:positionH relativeFrom="page">
              <wp:posOffset>3545585</wp:posOffset>
            </wp:positionH>
            <wp:positionV relativeFrom="page">
              <wp:posOffset>4838950</wp:posOffset>
            </wp:positionV>
            <wp:extent cx="2285" cy="180"/>
            <wp:effectExtent l="0" t="0" r="0" b="0"/>
            <wp:wrapNone/>
            <wp:docPr id="1936" name="Freeform 19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80"/>
                    </a:xfrm>
                    <a:custGeom>
                      <a:rect l="l" t="t" r="r" b="b"/>
                      <a:pathLst>
                        <a:path w="38100" h="180">
                          <a:moveTo>
                            <a:pt x="0" y="0"/>
                          </a:moveTo>
                          <a:lnTo>
                            <a:pt x="38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445" behindDoc="0" locked="0" layoutInCell="1" allowOverlap="1">
            <wp:simplePos x="0" y="0"/>
            <wp:positionH relativeFrom="page">
              <wp:posOffset>2882900</wp:posOffset>
            </wp:positionH>
            <wp:positionV relativeFrom="page">
              <wp:posOffset>4852158</wp:posOffset>
            </wp:positionV>
            <wp:extent cx="61213" cy="43692"/>
            <wp:effectExtent l="0" t="0" r="0" b="0"/>
            <wp:wrapNone/>
            <wp:docPr id="1937" name="Picture 19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37" name="Picture 1937"/>
                    <pic:cNvPicPr>
                      <a:picLocks noChangeAspect="0" noChangeArrowheads="1"/>
                    </pic:cNvPicPr>
                  </pic:nvPicPr>
                  <pic:blipFill>
                    <a:blip r:embed="rId19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213" cy="436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431" behindDoc="0" locked="0" layoutInCell="1" allowOverlap="1">
            <wp:simplePos x="0" y="0"/>
            <wp:positionH relativeFrom="page">
              <wp:posOffset>2897123</wp:posOffset>
            </wp:positionH>
            <wp:positionV relativeFrom="page">
              <wp:posOffset>4841998</wp:posOffset>
            </wp:positionV>
            <wp:extent cx="34289" cy="6857"/>
            <wp:effectExtent l="0" t="0" r="0" b="0"/>
            <wp:wrapNone/>
            <wp:docPr id="1938" name="Freeform 19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114300"/>
                          </a:move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82" behindDoc="0" locked="0" layoutInCell="1" allowOverlap="1">
            <wp:simplePos x="0" y="0"/>
            <wp:positionH relativeFrom="page">
              <wp:posOffset>3544061</wp:posOffset>
            </wp:positionH>
            <wp:positionV relativeFrom="page">
              <wp:posOffset>4835902</wp:posOffset>
            </wp:positionV>
            <wp:extent cx="3047" cy="6095"/>
            <wp:effectExtent l="0" t="0" r="0" b="0"/>
            <wp:wrapNone/>
            <wp:docPr id="1939" name="Freeform 19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6095"/>
                    </a:xfrm>
                    <a:custGeom>
                      <a:rect l="l" t="t" r="r" b="b"/>
                      <a:pathLst>
                        <a:path w="50800" h="101600">
                          <a:moveTo>
                            <a:pt x="0" y="101600"/>
                          </a:moveTo>
                          <a:lnTo>
                            <a:pt x="50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76" behindDoc="0" locked="0" layoutInCell="1" allowOverlap="1">
            <wp:simplePos x="0" y="0"/>
            <wp:positionH relativeFrom="page">
              <wp:posOffset>3545585</wp:posOffset>
            </wp:positionH>
            <wp:positionV relativeFrom="page">
              <wp:posOffset>4838950</wp:posOffset>
            </wp:positionV>
            <wp:extent cx="2285" cy="180"/>
            <wp:effectExtent l="0" t="0" r="0" b="0"/>
            <wp:wrapNone/>
            <wp:docPr id="1940" name="Freeform 19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80"/>
                    </a:xfrm>
                    <a:custGeom>
                      <a:rect l="l" t="t" r="r" b="b"/>
                      <a:pathLst>
                        <a:path w="38100" h="180">
                          <a:moveTo>
                            <a:pt x="0" y="0"/>
                          </a:moveTo>
                          <a:lnTo>
                            <a:pt x="38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32" behindDoc="0" locked="0" layoutInCell="1" allowOverlap="1">
            <wp:simplePos x="0" y="0"/>
            <wp:positionH relativeFrom="page">
              <wp:posOffset>3473957</wp:posOffset>
            </wp:positionH>
            <wp:positionV relativeFrom="page">
              <wp:posOffset>4845808</wp:posOffset>
            </wp:positionV>
            <wp:extent cx="180" cy="28193"/>
            <wp:effectExtent l="0" t="0" r="0" b="0"/>
            <wp:wrapNone/>
            <wp:docPr id="1941" name="Freeform 19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31" behindDoc="0" locked="0" layoutInCell="1" allowOverlap="1">
            <wp:simplePos x="0" y="0"/>
            <wp:positionH relativeFrom="page">
              <wp:posOffset>3473957</wp:posOffset>
            </wp:positionH>
            <wp:positionV relativeFrom="page">
              <wp:posOffset>4845808</wp:posOffset>
            </wp:positionV>
            <wp:extent cx="180" cy="28193"/>
            <wp:effectExtent l="0" t="0" r="0" b="0"/>
            <wp:wrapNone/>
            <wp:docPr id="1942" name="Freeform 19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30" behindDoc="0" locked="0" layoutInCell="1" allowOverlap="1">
            <wp:simplePos x="0" y="0"/>
            <wp:positionH relativeFrom="page">
              <wp:posOffset>3497579</wp:posOffset>
            </wp:positionH>
            <wp:positionV relativeFrom="page">
              <wp:posOffset>4845808</wp:posOffset>
            </wp:positionV>
            <wp:extent cx="180" cy="28193"/>
            <wp:effectExtent l="0" t="0" r="0" b="0"/>
            <wp:wrapNone/>
            <wp:docPr id="1943" name="Freeform 19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29" behindDoc="0" locked="0" layoutInCell="1" allowOverlap="1">
            <wp:simplePos x="0" y="0"/>
            <wp:positionH relativeFrom="page">
              <wp:posOffset>3497579</wp:posOffset>
            </wp:positionH>
            <wp:positionV relativeFrom="page">
              <wp:posOffset>4845808</wp:posOffset>
            </wp:positionV>
            <wp:extent cx="180" cy="28193"/>
            <wp:effectExtent l="0" t="0" r="0" b="0"/>
            <wp:wrapNone/>
            <wp:docPr id="1944" name="Freeform 19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72" behindDoc="0" locked="0" layoutInCell="1" allowOverlap="1">
            <wp:simplePos x="0" y="0"/>
            <wp:positionH relativeFrom="page">
              <wp:posOffset>3537203</wp:posOffset>
            </wp:positionH>
            <wp:positionV relativeFrom="page">
              <wp:posOffset>4847332</wp:posOffset>
            </wp:positionV>
            <wp:extent cx="761" cy="761"/>
            <wp:effectExtent l="0" t="0" r="0" b="0"/>
            <wp:wrapNone/>
            <wp:docPr id="1945" name="Freeform 19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" cy="761"/>
                    </a:xfrm>
                    <a:custGeom>
                      <a:rect l="l" t="t" r="r" b="b"/>
                      <a:pathLst>
                        <a:path w="12700" h="12700">
                          <a:moveTo>
                            <a:pt x="12700" y="12700"/>
                          </a:moveTo>
                          <a:lnTo>
                            <a:pt x="12700" y="0"/>
                          </a:lnTo>
                          <a:lnTo>
                            <a:pt x="0" y="0"/>
                          </a:lnTo>
                          <a:lnTo>
                            <a:pt x="0" y="12700"/>
                          </a:lnTo>
                          <a:lnTo>
                            <a:pt x="12700" y="127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71" behindDoc="0" locked="0" layoutInCell="1" allowOverlap="1">
            <wp:simplePos x="0" y="0"/>
            <wp:positionH relativeFrom="page">
              <wp:posOffset>3537203</wp:posOffset>
            </wp:positionH>
            <wp:positionV relativeFrom="page">
              <wp:posOffset>4847332</wp:posOffset>
            </wp:positionV>
            <wp:extent cx="761" cy="761"/>
            <wp:effectExtent l="0" t="0" r="0" b="0"/>
            <wp:wrapNone/>
            <wp:docPr id="1946" name="Freeform 19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" cy="761"/>
                    </a:xfrm>
                    <a:custGeom>
                      <a:rect l="l" t="t" r="r" b="b"/>
                      <a:pathLst>
                        <a:path w="12700" h="12700">
                          <a:moveTo>
                            <a:pt x="12700" y="12700"/>
                          </a:moveTo>
                          <a:lnTo>
                            <a:pt x="12700" y="0"/>
                          </a:lnTo>
                          <a:lnTo>
                            <a:pt x="0" y="0"/>
                          </a:lnTo>
                          <a:lnTo>
                            <a:pt x="0" y="12700"/>
                          </a:lnTo>
                          <a:lnTo>
                            <a:pt x="12700" y="127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78" behindDoc="0" locked="0" layoutInCell="1" allowOverlap="1">
            <wp:simplePos x="0" y="0"/>
            <wp:positionH relativeFrom="page">
              <wp:posOffset>3544061</wp:posOffset>
            </wp:positionH>
            <wp:positionV relativeFrom="page">
              <wp:posOffset>4841998</wp:posOffset>
            </wp:positionV>
            <wp:extent cx="5333" cy="180"/>
            <wp:effectExtent l="0" t="0" r="0" b="0"/>
            <wp:wrapNone/>
            <wp:docPr id="1947" name="Freeform 19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889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77" behindDoc="0" locked="0" layoutInCell="1" allowOverlap="1">
            <wp:simplePos x="0" y="0"/>
            <wp:positionH relativeFrom="page">
              <wp:posOffset>3544061</wp:posOffset>
            </wp:positionH>
            <wp:positionV relativeFrom="page">
              <wp:posOffset>4841998</wp:posOffset>
            </wp:positionV>
            <wp:extent cx="5333" cy="180"/>
            <wp:effectExtent l="0" t="0" r="0" b="0"/>
            <wp:wrapNone/>
            <wp:docPr id="1948" name="Freeform 19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889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691" behindDoc="0" locked="0" layoutInCell="1" allowOverlap="1">
            <wp:simplePos x="0" y="0"/>
            <wp:positionH relativeFrom="page">
              <wp:posOffset>3588257</wp:posOffset>
            </wp:positionH>
            <wp:positionV relativeFrom="page">
              <wp:posOffset>4841998</wp:posOffset>
            </wp:positionV>
            <wp:extent cx="34289" cy="6857"/>
            <wp:effectExtent l="0" t="0" r="0" b="0"/>
            <wp:wrapNone/>
            <wp:docPr id="1949" name="Freeform 19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114300"/>
                          </a:move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436" behindDoc="0" locked="0" layoutInCell="1" allowOverlap="1">
            <wp:simplePos x="0" y="0"/>
            <wp:positionH relativeFrom="page">
              <wp:posOffset>2897123</wp:posOffset>
            </wp:positionH>
            <wp:positionV relativeFrom="page">
              <wp:posOffset>4853428</wp:posOffset>
            </wp:positionV>
            <wp:extent cx="34289" cy="6857"/>
            <wp:effectExtent l="0" t="0" r="0" b="0"/>
            <wp:wrapNone/>
            <wp:docPr id="1950" name="Freeform 19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114300"/>
                          </a:move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86" behindDoc="0" locked="0" layoutInCell="1" allowOverlap="1">
            <wp:simplePos x="0" y="0"/>
            <wp:positionH relativeFrom="page">
              <wp:posOffset>3544823</wp:posOffset>
            </wp:positionH>
            <wp:positionV relativeFrom="page">
              <wp:posOffset>4851142</wp:posOffset>
            </wp:positionV>
            <wp:extent cx="3809" cy="180"/>
            <wp:effectExtent l="0" t="0" r="0" b="0"/>
            <wp:wrapNone/>
            <wp:docPr id="1951" name="Freeform 19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0" y="0"/>
                          </a:move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90" behindDoc="0" locked="0" layoutInCell="1" allowOverlap="1">
            <wp:simplePos x="0" y="0"/>
            <wp:positionH relativeFrom="page">
              <wp:posOffset>3544061</wp:posOffset>
            </wp:positionH>
            <wp:positionV relativeFrom="page">
              <wp:posOffset>4848856</wp:posOffset>
            </wp:positionV>
            <wp:extent cx="3047" cy="6095"/>
            <wp:effectExtent l="0" t="0" r="0" b="0"/>
            <wp:wrapNone/>
            <wp:docPr id="1952" name="Freeform 19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6095"/>
                    </a:xfrm>
                    <a:custGeom>
                      <a:rect l="l" t="t" r="r" b="b"/>
                      <a:pathLst>
                        <a:path w="50800" h="101600">
                          <a:moveTo>
                            <a:pt x="50800" y="1016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94" behindDoc="0" locked="0" layoutInCell="1" allowOverlap="1">
            <wp:simplePos x="0" y="0"/>
            <wp:positionH relativeFrom="page">
              <wp:posOffset>3547109</wp:posOffset>
            </wp:positionH>
            <wp:positionV relativeFrom="page">
              <wp:posOffset>4848094</wp:posOffset>
            </wp:positionV>
            <wp:extent cx="180" cy="6857"/>
            <wp:effectExtent l="0" t="0" r="0" b="0"/>
            <wp:wrapNone/>
            <wp:docPr id="1953" name="Freeform 19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857"/>
                    </a:xfrm>
                    <a:custGeom>
                      <a:rect l="l" t="t" r="r" b="b"/>
                      <a:pathLst>
                        <a:path w="180" h="114300">
                          <a:moveTo>
                            <a:pt x="0" y="0"/>
                          </a:moveTo>
                          <a:lnTo>
                            <a:pt x="0" y="1143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93" behindDoc="0" locked="0" layoutInCell="1" allowOverlap="1">
            <wp:simplePos x="0" y="0"/>
            <wp:positionH relativeFrom="page">
              <wp:posOffset>3547109</wp:posOffset>
            </wp:positionH>
            <wp:positionV relativeFrom="page">
              <wp:posOffset>4848094</wp:posOffset>
            </wp:positionV>
            <wp:extent cx="180" cy="6857"/>
            <wp:effectExtent l="0" t="0" r="0" b="0"/>
            <wp:wrapNone/>
            <wp:docPr id="1954" name="Freeform 19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857"/>
                    </a:xfrm>
                    <a:custGeom>
                      <a:rect l="l" t="t" r="r" b="b"/>
                      <a:pathLst>
                        <a:path w="180" h="114300">
                          <a:moveTo>
                            <a:pt x="0" y="0"/>
                          </a:moveTo>
                          <a:lnTo>
                            <a:pt x="0" y="1143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92" behindDoc="0" locked="0" layoutInCell="1" allowOverlap="1">
            <wp:simplePos x="0" y="0"/>
            <wp:positionH relativeFrom="page">
              <wp:posOffset>3547109</wp:posOffset>
            </wp:positionH>
            <wp:positionV relativeFrom="page">
              <wp:posOffset>4848856</wp:posOffset>
            </wp:positionV>
            <wp:extent cx="2285" cy="6095"/>
            <wp:effectExtent l="0" t="0" r="0" b="0"/>
            <wp:wrapNone/>
            <wp:docPr id="1955" name="Freeform 19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6095"/>
                    </a:xfrm>
                    <a:custGeom>
                      <a:rect l="l" t="t" r="r" b="b"/>
                      <a:pathLst>
                        <a:path w="38100" h="101600">
                          <a:moveTo>
                            <a:pt x="38100" y="0"/>
                          </a:moveTo>
                          <a:lnTo>
                            <a:pt x="0" y="1016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91" behindDoc="0" locked="0" layoutInCell="1" allowOverlap="1">
            <wp:simplePos x="0" y="0"/>
            <wp:positionH relativeFrom="page">
              <wp:posOffset>3547109</wp:posOffset>
            </wp:positionH>
            <wp:positionV relativeFrom="page">
              <wp:posOffset>4848856</wp:posOffset>
            </wp:positionV>
            <wp:extent cx="2285" cy="6095"/>
            <wp:effectExtent l="0" t="0" r="0" b="0"/>
            <wp:wrapNone/>
            <wp:docPr id="1956" name="Freeform 19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6095"/>
                    </a:xfrm>
                    <a:custGeom>
                      <a:rect l="l" t="t" r="r" b="b"/>
                      <a:pathLst>
                        <a:path w="38100" h="101600">
                          <a:moveTo>
                            <a:pt x="38100" y="0"/>
                          </a:moveTo>
                          <a:lnTo>
                            <a:pt x="0" y="1016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89" behindDoc="0" locked="0" layoutInCell="1" allowOverlap="1">
            <wp:simplePos x="0" y="0"/>
            <wp:positionH relativeFrom="page">
              <wp:posOffset>3544061</wp:posOffset>
            </wp:positionH>
            <wp:positionV relativeFrom="page">
              <wp:posOffset>4848856</wp:posOffset>
            </wp:positionV>
            <wp:extent cx="3047" cy="6095"/>
            <wp:effectExtent l="0" t="0" r="0" b="0"/>
            <wp:wrapNone/>
            <wp:docPr id="1957" name="Freeform 19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6095"/>
                    </a:xfrm>
                    <a:custGeom>
                      <a:rect l="l" t="t" r="r" b="b"/>
                      <a:pathLst>
                        <a:path w="50800" h="101600">
                          <a:moveTo>
                            <a:pt x="50800" y="1016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88" behindDoc="0" locked="0" layoutInCell="1" allowOverlap="1">
            <wp:simplePos x="0" y="0"/>
            <wp:positionH relativeFrom="page">
              <wp:posOffset>3544061</wp:posOffset>
            </wp:positionH>
            <wp:positionV relativeFrom="page">
              <wp:posOffset>4848856</wp:posOffset>
            </wp:positionV>
            <wp:extent cx="5333" cy="180"/>
            <wp:effectExtent l="0" t="0" r="0" b="0"/>
            <wp:wrapNone/>
            <wp:docPr id="1958" name="Freeform 19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0" y="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87" behindDoc="0" locked="0" layoutInCell="1" allowOverlap="1">
            <wp:simplePos x="0" y="0"/>
            <wp:positionH relativeFrom="page">
              <wp:posOffset>3544061</wp:posOffset>
            </wp:positionH>
            <wp:positionV relativeFrom="page">
              <wp:posOffset>4848856</wp:posOffset>
            </wp:positionV>
            <wp:extent cx="5333" cy="180"/>
            <wp:effectExtent l="0" t="0" r="0" b="0"/>
            <wp:wrapNone/>
            <wp:docPr id="1959" name="Freeform 19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0" y="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85" behindDoc="0" locked="0" layoutInCell="1" allowOverlap="1">
            <wp:simplePos x="0" y="0"/>
            <wp:positionH relativeFrom="page">
              <wp:posOffset>3544823</wp:posOffset>
            </wp:positionH>
            <wp:positionV relativeFrom="page">
              <wp:posOffset>4851142</wp:posOffset>
            </wp:positionV>
            <wp:extent cx="3809" cy="180"/>
            <wp:effectExtent l="0" t="0" r="0" b="0"/>
            <wp:wrapNone/>
            <wp:docPr id="1960" name="Freeform 19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0" y="0"/>
                          </a:move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84" behindDoc="0" locked="0" layoutInCell="1" allowOverlap="1">
            <wp:simplePos x="0" y="0"/>
            <wp:positionH relativeFrom="page">
              <wp:posOffset>3546347</wp:posOffset>
            </wp:positionH>
            <wp:positionV relativeFrom="page">
              <wp:posOffset>4854190</wp:posOffset>
            </wp:positionV>
            <wp:extent cx="761" cy="180"/>
            <wp:effectExtent l="0" t="0" r="0" b="0"/>
            <wp:wrapNone/>
            <wp:docPr id="1961" name="Freeform 19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" cy="180"/>
                    </a:xfrm>
                    <a:custGeom>
                      <a:rect l="l" t="t" r="r" b="b"/>
                      <a:pathLst>
                        <a:path w="12700" h="180">
                          <a:moveTo>
                            <a:pt x="0" y="0"/>
                          </a:moveTo>
                          <a:lnTo>
                            <a:pt x="12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83" behindDoc="0" locked="0" layoutInCell="1" allowOverlap="1">
            <wp:simplePos x="0" y="0"/>
            <wp:positionH relativeFrom="page">
              <wp:posOffset>3546347</wp:posOffset>
            </wp:positionH>
            <wp:positionV relativeFrom="page">
              <wp:posOffset>4854190</wp:posOffset>
            </wp:positionV>
            <wp:extent cx="761" cy="180"/>
            <wp:effectExtent l="0" t="0" r="0" b="0"/>
            <wp:wrapNone/>
            <wp:docPr id="1962" name="Freeform 19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" cy="180"/>
                    </a:xfrm>
                    <a:custGeom>
                      <a:rect l="l" t="t" r="r" b="b"/>
                      <a:pathLst>
                        <a:path w="12700" h="180">
                          <a:moveTo>
                            <a:pt x="0" y="0"/>
                          </a:moveTo>
                          <a:lnTo>
                            <a:pt x="12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686" behindDoc="0" locked="0" layoutInCell="1" allowOverlap="1">
            <wp:simplePos x="0" y="0"/>
            <wp:positionH relativeFrom="page">
              <wp:posOffset>3588257</wp:posOffset>
            </wp:positionH>
            <wp:positionV relativeFrom="page">
              <wp:posOffset>4853428</wp:posOffset>
            </wp:positionV>
            <wp:extent cx="34289" cy="6857"/>
            <wp:effectExtent l="0" t="0" r="0" b="0"/>
            <wp:wrapNone/>
            <wp:docPr id="1963" name="Freeform 19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114300"/>
                          </a:move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71" behindDoc="1" locked="0" layoutInCell="1" allowOverlap="1">
            <wp:simplePos x="0" y="0"/>
            <wp:positionH relativeFrom="page">
              <wp:posOffset>2860547</wp:posOffset>
            </wp:positionH>
            <wp:positionV relativeFrom="page">
              <wp:posOffset>4861810</wp:posOffset>
            </wp:positionV>
            <wp:extent cx="6857" cy="14477"/>
            <wp:effectExtent l="0" t="0" r="0" b="0"/>
            <wp:wrapNone/>
            <wp:docPr id="1964" name="Freeform 19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4477"/>
                    </a:xfrm>
                    <a:custGeom>
                      <a:rect l="l" t="t" r="r" b="b"/>
                      <a:pathLst>
                        <a:path w="114300" h="241300">
                          <a:moveTo>
                            <a:pt x="114300" y="38100"/>
                          </a:moveTo>
                          <a:lnTo>
                            <a:pt x="101600" y="12700"/>
                          </a:lnTo>
                          <a:lnTo>
                            <a:pt x="76200" y="0"/>
                          </a:lnTo>
                          <a:lnTo>
                            <a:pt x="63500" y="0"/>
                          </a:lnTo>
                          <a:lnTo>
                            <a:pt x="38100" y="12700"/>
                          </a:lnTo>
                          <a:lnTo>
                            <a:pt x="12700" y="25400"/>
                          </a:lnTo>
                          <a:lnTo>
                            <a:pt x="0" y="50800"/>
                          </a:lnTo>
                          <a:lnTo>
                            <a:pt x="0" y="114300"/>
                          </a:lnTo>
                          <a:lnTo>
                            <a:pt x="25400" y="139700"/>
                          </a:lnTo>
                          <a:lnTo>
                            <a:pt x="38100" y="152400"/>
                          </a:lnTo>
                          <a:lnTo>
                            <a:pt x="76200" y="152400"/>
                          </a:lnTo>
                          <a:lnTo>
                            <a:pt x="101600" y="139700"/>
                          </a:lnTo>
                          <a:lnTo>
                            <a:pt x="88900" y="241300"/>
                          </a:lnTo>
                          <a:lnTo>
                            <a:pt x="25400" y="24130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70" behindDoc="1" locked="0" layoutInCell="1" allowOverlap="1">
            <wp:simplePos x="0" y="0"/>
            <wp:positionH relativeFrom="page">
              <wp:posOffset>2860547</wp:posOffset>
            </wp:positionH>
            <wp:positionV relativeFrom="page">
              <wp:posOffset>4861810</wp:posOffset>
            </wp:positionV>
            <wp:extent cx="6857" cy="14477"/>
            <wp:effectExtent l="0" t="0" r="0" b="0"/>
            <wp:wrapNone/>
            <wp:docPr id="1965" name="Freeform 19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4477"/>
                    </a:xfrm>
                    <a:custGeom>
                      <a:rect l="l" t="t" r="r" b="b"/>
                      <a:pathLst>
                        <a:path w="114300" h="241300">
                          <a:moveTo>
                            <a:pt x="114300" y="38100"/>
                          </a:moveTo>
                          <a:lnTo>
                            <a:pt x="101600" y="12700"/>
                          </a:lnTo>
                          <a:lnTo>
                            <a:pt x="76200" y="0"/>
                          </a:lnTo>
                          <a:lnTo>
                            <a:pt x="63500" y="0"/>
                          </a:lnTo>
                          <a:lnTo>
                            <a:pt x="38100" y="12700"/>
                          </a:lnTo>
                          <a:lnTo>
                            <a:pt x="12700" y="25400"/>
                          </a:lnTo>
                          <a:lnTo>
                            <a:pt x="0" y="50800"/>
                          </a:lnTo>
                          <a:lnTo>
                            <a:pt x="0" y="114300"/>
                          </a:lnTo>
                          <a:lnTo>
                            <a:pt x="25400" y="139700"/>
                          </a:lnTo>
                          <a:lnTo>
                            <a:pt x="38100" y="152400"/>
                          </a:lnTo>
                          <a:lnTo>
                            <a:pt x="76200" y="152400"/>
                          </a:lnTo>
                          <a:lnTo>
                            <a:pt x="101600" y="139700"/>
                          </a:lnTo>
                          <a:lnTo>
                            <a:pt x="88900" y="241300"/>
                          </a:lnTo>
                          <a:lnTo>
                            <a:pt x="25400" y="2413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69" behindDoc="1" locked="0" layoutInCell="1" allowOverlap="1">
            <wp:simplePos x="0" y="0"/>
            <wp:positionH relativeFrom="page">
              <wp:posOffset>2875025</wp:posOffset>
            </wp:positionH>
            <wp:positionV relativeFrom="page">
              <wp:posOffset>4861810</wp:posOffset>
            </wp:positionV>
            <wp:extent cx="6095" cy="14477"/>
            <wp:effectExtent l="0" t="0" r="0" b="0"/>
            <wp:wrapNone/>
            <wp:docPr id="1966" name="Freeform 19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4477"/>
                    </a:xfrm>
                    <a:custGeom>
                      <a:rect l="l" t="t" r="r" b="b"/>
                      <a:pathLst>
                        <a:path w="101600" h="241300">
                          <a:moveTo>
                            <a:pt x="101600" y="25400"/>
                          </a:moveTo>
                          <a:lnTo>
                            <a:pt x="76200" y="12700"/>
                          </a:lnTo>
                          <a:lnTo>
                            <a:pt x="63500" y="0"/>
                          </a:lnTo>
                          <a:lnTo>
                            <a:pt x="38100" y="12700"/>
                          </a:lnTo>
                          <a:lnTo>
                            <a:pt x="12700" y="38100"/>
                          </a:lnTo>
                          <a:lnTo>
                            <a:pt x="0" y="63500"/>
                          </a:lnTo>
                          <a:lnTo>
                            <a:pt x="0" y="177800"/>
                          </a:lnTo>
                          <a:lnTo>
                            <a:pt x="12700" y="215900"/>
                          </a:lnTo>
                          <a:lnTo>
                            <a:pt x="38100" y="228600"/>
                          </a:lnTo>
                          <a:lnTo>
                            <a:pt x="50800" y="241300"/>
                          </a:lnTo>
                          <a:lnTo>
                            <a:pt x="76200" y="228600"/>
                          </a:lnTo>
                          <a:lnTo>
                            <a:pt x="88900" y="215900"/>
                          </a:lnTo>
                          <a:lnTo>
                            <a:pt x="101600" y="190500"/>
                          </a:lnTo>
                          <a:lnTo>
                            <a:pt x="101600" y="127000"/>
                          </a:lnTo>
                          <a:lnTo>
                            <a:pt x="88900" y="101600"/>
                          </a:lnTo>
                          <a:lnTo>
                            <a:pt x="76200" y="88900"/>
                          </a:lnTo>
                          <a:lnTo>
                            <a:pt x="25400" y="88900"/>
                          </a:lnTo>
                          <a:lnTo>
                            <a:pt x="12700" y="114300"/>
                          </a:lnTo>
                          <a:lnTo>
                            <a:pt x="0" y="15240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68" behindDoc="1" locked="0" layoutInCell="1" allowOverlap="1">
            <wp:simplePos x="0" y="0"/>
            <wp:positionH relativeFrom="page">
              <wp:posOffset>2875025</wp:posOffset>
            </wp:positionH>
            <wp:positionV relativeFrom="page">
              <wp:posOffset>4861810</wp:posOffset>
            </wp:positionV>
            <wp:extent cx="6095" cy="14477"/>
            <wp:effectExtent l="0" t="0" r="0" b="0"/>
            <wp:wrapNone/>
            <wp:docPr id="1967" name="Freeform 19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4477"/>
                    </a:xfrm>
                    <a:custGeom>
                      <a:rect l="l" t="t" r="r" b="b"/>
                      <a:pathLst>
                        <a:path w="101600" h="241300">
                          <a:moveTo>
                            <a:pt x="101600" y="25400"/>
                          </a:moveTo>
                          <a:lnTo>
                            <a:pt x="76200" y="12700"/>
                          </a:lnTo>
                          <a:lnTo>
                            <a:pt x="63500" y="0"/>
                          </a:lnTo>
                          <a:lnTo>
                            <a:pt x="38100" y="12700"/>
                          </a:lnTo>
                          <a:lnTo>
                            <a:pt x="12700" y="38100"/>
                          </a:lnTo>
                          <a:lnTo>
                            <a:pt x="0" y="63500"/>
                          </a:lnTo>
                          <a:lnTo>
                            <a:pt x="0" y="177800"/>
                          </a:lnTo>
                          <a:lnTo>
                            <a:pt x="12700" y="215900"/>
                          </a:lnTo>
                          <a:lnTo>
                            <a:pt x="38100" y="228600"/>
                          </a:lnTo>
                          <a:lnTo>
                            <a:pt x="50800" y="241300"/>
                          </a:lnTo>
                          <a:lnTo>
                            <a:pt x="76200" y="228600"/>
                          </a:lnTo>
                          <a:lnTo>
                            <a:pt x="88900" y="215900"/>
                          </a:lnTo>
                          <a:lnTo>
                            <a:pt x="101600" y="190500"/>
                          </a:lnTo>
                          <a:lnTo>
                            <a:pt x="101600" y="127000"/>
                          </a:lnTo>
                          <a:lnTo>
                            <a:pt x="88900" y="101600"/>
                          </a:lnTo>
                          <a:lnTo>
                            <a:pt x="76200" y="88900"/>
                          </a:lnTo>
                          <a:lnTo>
                            <a:pt x="25400" y="88900"/>
                          </a:lnTo>
                          <a:lnTo>
                            <a:pt x="12700" y="114300"/>
                          </a:lnTo>
                          <a:lnTo>
                            <a:pt x="0" y="1524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450" behindDoc="0" locked="0" layoutInCell="1" allowOverlap="1">
            <wp:simplePos x="0" y="0"/>
            <wp:positionH relativeFrom="page">
              <wp:posOffset>2882900</wp:posOffset>
            </wp:positionH>
            <wp:positionV relativeFrom="page">
              <wp:posOffset>4864350</wp:posOffset>
            </wp:positionV>
            <wp:extent cx="61213" cy="44200"/>
            <wp:effectExtent l="0" t="0" r="0" b="0"/>
            <wp:wrapNone/>
            <wp:docPr id="1968" name="Picture 19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68" name="Picture 1968"/>
                    <pic:cNvPicPr>
                      <a:picLocks noChangeAspect="0" noChangeArrowheads="1"/>
                    </pic:cNvPicPr>
                  </pic:nvPicPr>
                  <pic:blipFill>
                    <a:blip r:embed="rId19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213" cy="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5600" behindDoc="0" locked="0" layoutInCell="1" allowOverlap="1">
            <wp:simplePos x="0" y="0"/>
            <wp:positionH relativeFrom="page">
              <wp:posOffset>3509009</wp:posOffset>
            </wp:positionH>
            <wp:positionV relativeFrom="page">
              <wp:posOffset>4854952</wp:posOffset>
            </wp:positionV>
            <wp:extent cx="38099" cy="180"/>
            <wp:effectExtent l="0" t="0" r="0" b="0"/>
            <wp:wrapNone/>
            <wp:docPr id="1969" name="Freeform 19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9" cy="180"/>
                    </a:xfrm>
                    <a:custGeom>
                      <a:rect l="l" t="t" r="r" b="b"/>
                      <a:pathLst>
                        <a:path w="635000" h="180">
                          <a:moveTo>
                            <a:pt x="0" y="0"/>
                          </a:moveTo>
                          <a:lnTo>
                            <a:pt x="635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99" behindDoc="0" locked="0" layoutInCell="1" allowOverlap="1">
            <wp:simplePos x="0" y="0"/>
            <wp:positionH relativeFrom="page">
              <wp:posOffset>3509009</wp:posOffset>
            </wp:positionH>
            <wp:positionV relativeFrom="page">
              <wp:posOffset>4854952</wp:posOffset>
            </wp:positionV>
            <wp:extent cx="38099" cy="180"/>
            <wp:effectExtent l="0" t="0" r="0" b="0"/>
            <wp:wrapNone/>
            <wp:docPr id="1970" name="Freeform 19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9" cy="180"/>
                    </a:xfrm>
                    <a:custGeom>
                      <a:rect l="l" t="t" r="r" b="b"/>
                      <a:pathLst>
                        <a:path w="635000" h="180">
                          <a:moveTo>
                            <a:pt x="0" y="0"/>
                          </a:moveTo>
                          <a:lnTo>
                            <a:pt x="635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73" behindDoc="0" locked="0" layoutInCell="1" allowOverlap="1">
            <wp:simplePos x="0" y="0"/>
            <wp:positionH relativeFrom="page">
              <wp:posOffset>3518915</wp:posOffset>
            </wp:positionH>
            <wp:positionV relativeFrom="page">
              <wp:posOffset>4861048</wp:posOffset>
            </wp:positionV>
            <wp:extent cx="18287" cy="9905"/>
            <wp:effectExtent l="0" t="0" r="0" b="0"/>
            <wp:wrapNone/>
            <wp:docPr id="1971" name="Freeform 19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87" cy="9905"/>
                    </a:xfrm>
                    <a:custGeom>
                      <a:rect l="l" t="t" r="r" b="b"/>
                      <a:pathLst>
                        <a:path w="304800" h="165100">
                          <a:moveTo>
                            <a:pt x="304800" y="88900"/>
                          </a:moveTo>
                          <a:lnTo>
                            <a:pt x="304800" y="114300"/>
                          </a:lnTo>
                          <a:lnTo>
                            <a:pt x="292100" y="139700"/>
                          </a:lnTo>
                          <a:lnTo>
                            <a:pt x="266700" y="165100"/>
                          </a:lnTo>
                          <a:lnTo>
                            <a:pt x="190500" y="165100"/>
                          </a:lnTo>
                          <a:lnTo>
                            <a:pt x="165100" y="139700"/>
                          </a:lnTo>
                          <a:lnTo>
                            <a:pt x="139700" y="101600"/>
                          </a:lnTo>
                          <a:lnTo>
                            <a:pt x="139700" y="38100"/>
                          </a:lnTo>
                          <a:lnTo>
                            <a:pt x="114300" y="25400"/>
                          </a:lnTo>
                          <a:lnTo>
                            <a:pt x="76200" y="12700"/>
                          </a:lnTo>
                          <a:lnTo>
                            <a:pt x="38100" y="25400"/>
                          </a:lnTo>
                          <a:lnTo>
                            <a:pt x="12700" y="50800"/>
                          </a:lnTo>
                          <a:lnTo>
                            <a:pt x="0" y="88900"/>
                          </a:lnTo>
                          <a:lnTo>
                            <a:pt x="12700" y="114300"/>
                          </a:lnTo>
                          <a:lnTo>
                            <a:pt x="38100" y="139700"/>
                          </a:lnTo>
                          <a:lnTo>
                            <a:pt x="76200" y="152400"/>
                          </a:lnTo>
                          <a:lnTo>
                            <a:pt x="114300" y="139700"/>
                          </a:lnTo>
                          <a:lnTo>
                            <a:pt x="139700" y="127000"/>
                          </a:lnTo>
                          <a:lnTo>
                            <a:pt x="139700" y="63500"/>
                          </a:lnTo>
                          <a:lnTo>
                            <a:pt x="165100" y="38100"/>
                          </a:lnTo>
                          <a:lnTo>
                            <a:pt x="190500" y="12700"/>
                          </a:lnTo>
                          <a:lnTo>
                            <a:pt x="228600" y="0"/>
                          </a:lnTo>
                          <a:lnTo>
                            <a:pt x="266700" y="12700"/>
                          </a:lnTo>
                          <a:lnTo>
                            <a:pt x="292100" y="25400"/>
                          </a:lnTo>
                          <a:lnTo>
                            <a:pt x="304800" y="63500"/>
                          </a:lnTo>
                          <a:lnTo>
                            <a:pt x="304800" y="88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685" behindDoc="0" locked="0" layoutInCell="1" allowOverlap="1">
            <wp:simplePos x="0" y="0"/>
            <wp:positionH relativeFrom="page">
              <wp:posOffset>3588257</wp:posOffset>
            </wp:positionH>
            <wp:positionV relativeFrom="page">
              <wp:posOffset>4864858</wp:posOffset>
            </wp:positionV>
            <wp:extent cx="34289" cy="6857"/>
            <wp:effectExtent l="0" t="0" r="0" b="0"/>
            <wp:wrapNone/>
            <wp:docPr id="1972" name="Freeform 19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0"/>
                          </a:moveTo>
                          <a:lnTo>
                            <a:pt x="0" y="114300"/>
                          </a:ln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684" behindDoc="0" locked="0" layoutInCell="1" allowOverlap="1">
            <wp:simplePos x="0" y="0"/>
            <wp:positionH relativeFrom="page">
              <wp:posOffset>3588257</wp:posOffset>
            </wp:positionH>
            <wp:positionV relativeFrom="page">
              <wp:posOffset>4864858</wp:posOffset>
            </wp:positionV>
            <wp:extent cx="34289" cy="6857"/>
            <wp:effectExtent l="0" t="0" r="0" b="0"/>
            <wp:wrapNone/>
            <wp:docPr id="1973" name="Freeform 19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114300"/>
                          </a:move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683" behindDoc="0" locked="0" layoutInCell="1" allowOverlap="1">
            <wp:simplePos x="0" y="0"/>
            <wp:positionH relativeFrom="page">
              <wp:posOffset>3568700</wp:posOffset>
            </wp:positionH>
            <wp:positionV relativeFrom="page">
              <wp:posOffset>4864350</wp:posOffset>
            </wp:positionV>
            <wp:extent cx="66547" cy="44200"/>
            <wp:effectExtent l="0" t="0" r="0" b="0"/>
            <wp:wrapNone/>
            <wp:docPr id="1974" name="Picture 19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74" name="Picture 1974"/>
                    <pic:cNvPicPr>
                      <a:picLocks noChangeAspect="0" noChangeArrowheads="1"/>
                    </pic:cNvPicPr>
                  </pic:nvPicPr>
                  <pic:blipFill>
                    <a:blip r:embed="rId19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6547" cy="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455" behindDoc="0" locked="0" layoutInCell="1" allowOverlap="1">
            <wp:simplePos x="0" y="0"/>
            <wp:positionH relativeFrom="page">
              <wp:posOffset>2882900</wp:posOffset>
            </wp:positionH>
            <wp:positionV relativeFrom="page">
              <wp:posOffset>4875780</wp:posOffset>
            </wp:positionV>
            <wp:extent cx="61213" cy="45470"/>
            <wp:effectExtent l="0" t="0" r="0" b="0"/>
            <wp:wrapNone/>
            <wp:docPr id="1975" name="Picture 19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75" name="Picture 1975"/>
                    <pic:cNvPicPr>
                      <a:picLocks noChangeAspect="0" noChangeArrowheads="1"/>
                    </pic:cNvPicPr>
                  </pic:nvPicPr>
                  <pic:blipFill>
                    <a:blip r:embed="rId19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213" cy="4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441" behindDoc="0" locked="0" layoutInCell="1" allowOverlap="1">
            <wp:simplePos x="0" y="0"/>
            <wp:positionH relativeFrom="page">
              <wp:posOffset>2897123</wp:posOffset>
            </wp:positionH>
            <wp:positionV relativeFrom="page">
              <wp:posOffset>4864858</wp:posOffset>
            </wp:positionV>
            <wp:extent cx="34289" cy="6857"/>
            <wp:effectExtent l="0" t="0" r="0" b="0"/>
            <wp:wrapNone/>
            <wp:docPr id="1976" name="Freeform 19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114300"/>
                          </a:move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74" behindDoc="0" locked="0" layoutInCell="1" allowOverlap="1">
            <wp:simplePos x="0" y="0"/>
            <wp:positionH relativeFrom="page">
              <wp:posOffset>3518915</wp:posOffset>
            </wp:positionH>
            <wp:positionV relativeFrom="page">
              <wp:posOffset>4861048</wp:posOffset>
            </wp:positionV>
            <wp:extent cx="18287" cy="9905"/>
            <wp:effectExtent l="0" t="0" r="0" b="0"/>
            <wp:wrapNone/>
            <wp:docPr id="1977" name="Freeform 19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87" cy="9905"/>
                    </a:xfrm>
                    <a:custGeom>
                      <a:rect l="l" t="t" r="r" b="b"/>
                      <a:pathLst>
                        <a:path w="304800" h="165100">
                          <a:moveTo>
                            <a:pt x="304800" y="88900"/>
                          </a:moveTo>
                          <a:lnTo>
                            <a:pt x="304800" y="114300"/>
                          </a:lnTo>
                          <a:lnTo>
                            <a:pt x="292100" y="139700"/>
                          </a:lnTo>
                          <a:lnTo>
                            <a:pt x="266700" y="165100"/>
                          </a:lnTo>
                          <a:lnTo>
                            <a:pt x="190500" y="165100"/>
                          </a:lnTo>
                          <a:lnTo>
                            <a:pt x="165100" y="139700"/>
                          </a:lnTo>
                          <a:lnTo>
                            <a:pt x="139700" y="101600"/>
                          </a:lnTo>
                          <a:lnTo>
                            <a:pt x="139700" y="38100"/>
                          </a:lnTo>
                          <a:lnTo>
                            <a:pt x="114300" y="25400"/>
                          </a:lnTo>
                          <a:lnTo>
                            <a:pt x="76200" y="12700"/>
                          </a:lnTo>
                          <a:lnTo>
                            <a:pt x="38100" y="25400"/>
                          </a:lnTo>
                          <a:lnTo>
                            <a:pt x="12700" y="50800"/>
                          </a:lnTo>
                          <a:lnTo>
                            <a:pt x="0" y="88900"/>
                          </a:lnTo>
                          <a:lnTo>
                            <a:pt x="12700" y="114300"/>
                          </a:lnTo>
                          <a:lnTo>
                            <a:pt x="38100" y="139700"/>
                          </a:lnTo>
                          <a:lnTo>
                            <a:pt x="76200" y="152400"/>
                          </a:lnTo>
                          <a:lnTo>
                            <a:pt x="114300" y="139700"/>
                          </a:lnTo>
                          <a:lnTo>
                            <a:pt x="139700" y="127000"/>
                          </a:lnTo>
                          <a:lnTo>
                            <a:pt x="139700" y="63500"/>
                          </a:lnTo>
                          <a:lnTo>
                            <a:pt x="165100" y="38100"/>
                          </a:lnTo>
                          <a:lnTo>
                            <a:pt x="190500" y="12700"/>
                          </a:lnTo>
                          <a:lnTo>
                            <a:pt x="228600" y="0"/>
                          </a:lnTo>
                          <a:lnTo>
                            <a:pt x="266700" y="12700"/>
                          </a:lnTo>
                          <a:lnTo>
                            <a:pt x="292100" y="25400"/>
                          </a:lnTo>
                          <a:lnTo>
                            <a:pt x="304800" y="63500"/>
                          </a:lnTo>
                          <a:lnTo>
                            <a:pt x="304800" y="88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14" behindDoc="0" locked="0" layoutInCell="1" allowOverlap="1">
            <wp:simplePos x="0" y="0"/>
            <wp:positionH relativeFrom="page">
              <wp:posOffset>3473957</wp:posOffset>
            </wp:positionH>
            <wp:positionV relativeFrom="page">
              <wp:posOffset>4874002</wp:posOffset>
            </wp:positionV>
            <wp:extent cx="6095" cy="2285"/>
            <wp:effectExtent l="0" t="0" r="0" b="0"/>
            <wp:wrapNone/>
            <wp:docPr id="1978" name="Freeform 19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2285"/>
                    </a:xfrm>
                    <a:custGeom>
                      <a:rect l="l" t="t" r="r" b="b"/>
                      <a:pathLst>
                        <a:path w="101600" h="38100">
                          <a:moveTo>
                            <a:pt x="101600" y="381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13" behindDoc="0" locked="0" layoutInCell="1" allowOverlap="1">
            <wp:simplePos x="0" y="0"/>
            <wp:positionH relativeFrom="page">
              <wp:posOffset>3473957</wp:posOffset>
            </wp:positionH>
            <wp:positionV relativeFrom="page">
              <wp:posOffset>4874002</wp:posOffset>
            </wp:positionV>
            <wp:extent cx="6095" cy="2285"/>
            <wp:effectExtent l="0" t="0" r="0" b="0"/>
            <wp:wrapNone/>
            <wp:docPr id="1979" name="Freeform 19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2285"/>
                    </a:xfrm>
                    <a:custGeom>
                      <a:rect l="l" t="t" r="r" b="b"/>
                      <a:pathLst>
                        <a:path w="101600" h="38100">
                          <a:moveTo>
                            <a:pt x="101600" y="381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12" behindDoc="0" locked="0" layoutInCell="1" allowOverlap="1">
            <wp:simplePos x="0" y="0"/>
            <wp:positionH relativeFrom="page">
              <wp:posOffset>3473957</wp:posOffset>
            </wp:positionH>
            <wp:positionV relativeFrom="page">
              <wp:posOffset>4870954</wp:posOffset>
            </wp:positionV>
            <wp:extent cx="6095" cy="3047"/>
            <wp:effectExtent l="0" t="0" r="0" b="0"/>
            <wp:wrapNone/>
            <wp:docPr id="1980" name="Freeform 19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3047"/>
                    </a:xfrm>
                    <a:custGeom>
                      <a:rect l="l" t="t" r="r" b="b"/>
                      <a:pathLst>
                        <a:path w="101600" h="50800">
                          <a:moveTo>
                            <a:pt x="0" y="50800"/>
                          </a:moveTo>
                          <a:lnTo>
                            <a:pt x="101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28" behindDoc="0" locked="0" layoutInCell="1" allowOverlap="1">
            <wp:simplePos x="0" y="0"/>
            <wp:positionH relativeFrom="page">
              <wp:posOffset>3473957</wp:posOffset>
            </wp:positionH>
            <wp:positionV relativeFrom="page">
              <wp:posOffset>4874002</wp:posOffset>
            </wp:positionV>
            <wp:extent cx="13715" cy="180"/>
            <wp:effectExtent l="0" t="0" r="0" b="0"/>
            <wp:wrapNone/>
            <wp:docPr id="1981" name="Freeform 19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15" cy="180"/>
                    </a:xfrm>
                    <a:custGeom>
                      <a:rect l="l" t="t" r="r" b="b"/>
                      <a:pathLst>
                        <a:path w="228600" h="180">
                          <a:moveTo>
                            <a:pt x="2286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27" behindDoc="0" locked="0" layoutInCell="1" allowOverlap="1">
            <wp:simplePos x="0" y="0"/>
            <wp:positionH relativeFrom="page">
              <wp:posOffset>3473957</wp:posOffset>
            </wp:positionH>
            <wp:positionV relativeFrom="page">
              <wp:posOffset>4874002</wp:posOffset>
            </wp:positionV>
            <wp:extent cx="13715" cy="180"/>
            <wp:effectExtent l="0" t="0" r="0" b="0"/>
            <wp:wrapNone/>
            <wp:docPr id="1982" name="Freeform 19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15" cy="180"/>
                    </a:xfrm>
                    <a:custGeom>
                      <a:rect l="l" t="t" r="r" b="b"/>
                      <a:pathLst>
                        <a:path w="228600" h="180">
                          <a:moveTo>
                            <a:pt x="2286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11" behindDoc="0" locked="0" layoutInCell="1" allowOverlap="1">
            <wp:simplePos x="0" y="0"/>
            <wp:positionH relativeFrom="page">
              <wp:posOffset>3473957</wp:posOffset>
            </wp:positionH>
            <wp:positionV relativeFrom="page">
              <wp:posOffset>4870954</wp:posOffset>
            </wp:positionV>
            <wp:extent cx="6095" cy="3047"/>
            <wp:effectExtent l="0" t="0" r="0" b="0"/>
            <wp:wrapNone/>
            <wp:docPr id="1983" name="Freeform 19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3047"/>
                    </a:xfrm>
                    <a:custGeom>
                      <a:rect l="l" t="t" r="r" b="b"/>
                      <a:pathLst>
                        <a:path w="101600" h="50800">
                          <a:moveTo>
                            <a:pt x="0" y="50800"/>
                          </a:moveTo>
                          <a:lnTo>
                            <a:pt x="101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06" behindDoc="0" locked="0" layoutInCell="1" allowOverlap="1">
            <wp:simplePos x="0" y="0"/>
            <wp:positionH relativeFrom="page">
              <wp:posOffset>3477767</wp:posOffset>
            </wp:positionH>
            <wp:positionV relativeFrom="page">
              <wp:posOffset>4875526</wp:posOffset>
            </wp:positionV>
            <wp:extent cx="2285" cy="180"/>
            <wp:effectExtent l="0" t="0" r="0" b="0"/>
            <wp:wrapNone/>
            <wp:docPr id="1984" name="Freeform 19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80"/>
                    </a:xfrm>
                    <a:custGeom>
                      <a:rect l="l" t="t" r="r" b="b"/>
                      <a:pathLst>
                        <a:path w="38100" h="180">
                          <a:moveTo>
                            <a:pt x="0" y="0"/>
                          </a:moveTo>
                          <a:lnTo>
                            <a:pt x="38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10" behindDoc="0" locked="0" layoutInCell="1" allowOverlap="1">
            <wp:simplePos x="0" y="0"/>
            <wp:positionH relativeFrom="page">
              <wp:posOffset>3480053</wp:posOffset>
            </wp:positionH>
            <wp:positionV relativeFrom="page">
              <wp:posOffset>4870954</wp:posOffset>
            </wp:positionV>
            <wp:extent cx="180" cy="5333"/>
            <wp:effectExtent l="0" t="0" r="0" b="0"/>
            <wp:wrapNone/>
            <wp:docPr id="1985" name="Freeform 19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5333"/>
                    </a:xfrm>
                    <a:custGeom>
                      <a:rect l="l" t="t" r="r" b="b"/>
                      <a:pathLst>
                        <a:path w="180" h="88900">
                          <a:moveTo>
                            <a:pt x="0" y="0"/>
                          </a:moveTo>
                          <a:lnTo>
                            <a:pt x="0" y="88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09" behindDoc="0" locked="0" layoutInCell="1" allowOverlap="1">
            <wp:simplePos x="0" y="0"/>
            <wp:positionH relativeFrom="page">
              <wp:posOffset>3480053</wp:posOffset>
            </wp:positionH>
            <wp:positionV relativeFrom="page">
              <wp:posOffset>4870954</wp:posOffset>
            </wp:positionV>
            <wp:extent cx="180" cy="5333"/>
            <wp:effectExtent l="0" t="0" r="0" b="0"/>
            <wp:wrapNone/>
            <wp:docPr id="1986" name="Freeform 19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5333"/>
                    </a:xfrm>
                    <a:custGeom>
                      <a:rect l="l" t="t" r="r" b="b"/>
                      <a:pathLst>
                        <a:path w="180" h="88900">
                          <a:moveTo>
                            <a:pt x="0" y="0"/>
                          </a:moveTo>
                          <a:lnTo>
                            <a:pt x="0" y="88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07" behindDoc="0" locked="0" layoutInCell="1" allowOverlap="1">
            <wp:simplePos x="0" y="0"/>
            <wp:positionH relativeFrom="page">
              <wp:posOffset>3476243</wp:posOffset>
            </wp:positionH>
            <wp:positionV relativeFrom="page">
              <wp:posOffset>4872478</wp:posOffset>
            </wp:positionV>
            <wp:extent cx="3809" cy="180"/>
            <wp:effectExtent l="0" t="0" r="0" b="0"/>
            <wp:wrapNone/>
            <wp:docPr id="1987" name="Freeform 19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0" y="0"/>
                          </a:move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05" behindDoc="0" locked="0" layoutInCell="1" allowOverlap="1">
            <wp:simplePos x="0" y="0"/>
            <wp:positionH relativeFrom="page">
              <wp:posOffset>3477767</wp:posOffset>
            </wp:positionH>
            <wp:positionV relativeFrom="page">
              <wp:posOffset>4875526</wp:posOffset>
            </wp:positionV>
            <wp:extent cx="2285" cy="180"/>
            <wp:effectExtent l="0" t="0" r="0" b="0"/>
            <wp:wrapNone/>
            <wp:docPr id="1988" name="Freeform 19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80"/>
                    </a:xfrm>
                    <a:custGeom>
                      <a:rect l="l" t="t" r="r" b="b"/>
                      <a:pathLst>
                        <a:path w="38100" h="180">
                          <a:moveTo>
                            <a:pt x="0" y="0"/>
                          </a:moveTo>
                          <a:lnTo>
                            <a:pt x="38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19" behindDoc="0" locked="0" layoutInCell="1" allowOverlap="1">
            <wp:simplePos x="0" y="0"/>
            <wp:positionH relativeFrom="page">
              <wp:posOffset>3491483</wp:posOffset>
            </wp:positionH>
            <wp:positionV relativeFrom="page">
              <wp:posOffset>4870954</wp:posOffset>
            </wp:positionV>
            <wp:extent cx="180" cy="5333"/>
            <wp:effectExtent l="0" t="0" r="0" b="0"/>
            <wp:wrapNone/>
            <wp:docPr id="1989" name="Freeform 19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5333"/>
                    </a:xfrm>
                    <a:custGeom>
                      <a:rect l="l" t="t" r="r" b="b"/>
                      <a:pathLst>
                        <a:path w="180" h="88900">
                          <a:moveTo>
                            <a:pt x="0" y="88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678" behindDoc="0" locked="0" layoutInCell="1" allowOverlap="1">
            <wp:simplePos x="0" y="0"/>
            <wp:positionH relativeFrom="page">
              <wp:posOffset>3568700</wp:posOffset>
            </wp:positionH>
            <wp:positionV relativeFrom="page">
              <wp:posOffset>4875780</wp:posOffset>
            </wp:positionV>
            <wp:extent cx="66547" cy="45470"/>
            <wp:effectExtent l="0" t="0" r="0" b="0"/>
            <wp:wrapNone/>
            <wp:docPr id="1990" name="Picture 199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90" name="Picture 1990"/>
                    <pic:cNvPicPr>
                      <a:picLocks noChangeAspect="0" noChangeArrowheads="1"/>
                    </pic:cNvPicPr>
                  </pic:nvPicPr>
                  <pic:blipFill>
                    <a:blip r:embed="rId19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6547" cy="4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446" behindDoc="0" locked="0" layoutInCell="1" allowOverlap="1">
            <wp:simplePos x="0" y="0"/>
            <wp:positionH relativeFrom="page">
              <wp:posOffset>2897123</wp:posOffset>
            </wp:positionH>
            <wp:positionV relativeFrom="page">
              <wp:posOffset>4877050</wp:posOffset>
            </wp:positionV>
            <wp:extent cx="34289" cy="6857"/>
            <wp:effectExtent l="0" t="0" r="0" b="0"/>
            <wp:wrapNone/>
            <wp:docPr id="1991" name="Freeform 19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114300"/>
                          </a:move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08" behindDoc="0" locked="0" layoutInCell="1" allowOverlap="1">
            <wp:simplePos x="0" y="0"/>
            <wp:positionH relativeFrom="page">
              <wp:posOffset>3476243</wp:posOffset>
            </wp:positionH>
            <wp:positionV relativeFrom="page">
              <wp:posOffset>4872478</wp:posOffset>
            </wp:positionV>
            <wp:extent cx="3809" cy="180"/>
            <wp:effectExtent l="0" t="0" r="0" b="0"/>
            <wp:wrapNone/>
            <wp:docPr id="1992" name="Freeform 19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0" y="0"/>
                          </a:move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21" behindDoc="0" locked="0" layoutInCell="1" allowOverlap="1">
            <wp:simplePos x="0" y="0"/>
            <wp:positionH relativeFrom="page">
              <wp:posOffset>3491483</wp:posOffset>
            </wp:positionH>
            <wp:positionV relativeFrom="page">
              <wp:posOffset>4874002</wp:posOffset>
            </wp:positionV>
            <wp:extent cx="6095" cy="2285"/>
            <wp:effectExtent l="0" t="0" r="0" b="0"/>
            <wp:wrapNone/>
            <wp:docPr id="1993" name="Freeform 19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2285"/>
                    </a:xfrm>
                    <a:custGeom>
                      <a:rect l="l" t="t" r="r" b="b"/>
                      <a:pathLst>
                        <a:path w="101600" h="38100">
                          <a:moveTo>
                            <a:pt x="101600" y="0"/>
                          </a:moveTo>
                          <a:lnTo>
                            <a:pt x="0" y="381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24" behindDoc="0" locked="0" layoutInCell="1" allowOverlap="1">
            <wp:simplePos x="0" y="0"/>
            <wp:positionH relativeFrom="page">
              <wp:posOffset>3491483</wp:posOffset>
            </wp:positionH>
            <wp:positionV relativeFrom="page">
              <wp:posOffset>4870954</wp:posOffset>
            </wp:positionV>
            <wp:extent cx="6095" cy="3047"/>
            <wp:effectExtent l="0" t="0" r="0" b="0"/>
            <wp:wrapNone/>
            <wp:docPr id="1994" name="Freeform 19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3047"/>
                    </a:xfrm>
                    <a:custGeom>
                      <a:rect l="l" t="t" r="r" b="b"/>
                      <a:pathLst>
                        <a:path w="101600" h="50800">
                          <a:moveTo>
                            <a:pt x="0" y="0"/>
                          </a:moveTo>
                          <a:lnTo>
                            <a:pt x="101600" y="508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23" behindDoc="0" locked="0" layoutInCell="1" allowOverlap="1">
            <wp:simplePos x="0" y="0"/>
            <wp:positionH relativeFrom="page">
              <wp:posOffset>3491483</wp:posOffset>
            </wp:positionH>
            <wp:positionV relativeFrom="page">
              <wp:posOffset>4870954</wp:posOffset>
            </wp:positionV>
            <wp:extent cx="6095" cy="3047"/>
            <wp:effectExtent l="0" t="0" r="0" b="0"/>
            <wp:wrapNone/>
            <wp:docPr id="1995" name="Freeform 19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3047"/>
                    </a:xfrm>
                    <a:custGeom>
                      <a:rect l="l" t="t" r="r" b="b"/>
                      <a:pathLst>
                        <a:path w="101600" h="50800">
                          <a:moveTo>
                            <a:pt x="0" y="0"/>
                          </a:moveTo>
                          <a:lnTo>
                            <a:pt x="101600" y="508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22" behindDoc="0" locked="0" layoutInCell="1" allowOverlap="1">
            <wp:simplePos x="0" y="0"/>
            <wp:positionH relativeFrom="page">
              <wp:posOffset>3491483</wp:posOffset>
            </wp:positionH>
            <wp:positionV relativeFrom="page">
              <wp:posOffset>4874002</wp:posOffset>
            </wp:positionV>
            <wp:extent cx="6095" cy="2285"/>
            <wp:effectExtent l="0" t="0" r="0" b="0"/>
            <wp:wrapNone/>
            <wp:docPr id="1996" name="Freeform 19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2285"/>
                    </a:xfrm>
                    <a:custGeom>
                      <a:rect l="l" t="t" r="r" b="b"/>
                      <a:pathLst>
                        <a:path w="101600" h="38100">
                          <a:moveTo>
                            <a:pt x="101600" y="0"/>
                          </a:moveTo>
                          <a:lnTo>
                            <a:pt x="0" y="381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26" behindDoc="0" locked="0" layoutInCell="1" allowOverlap="1">
            <wp:simplePos x="0" y="0"/>
            <wp:positionH relativeFrom="page">
              <wp:posOffset>3487673</wp:posOffset>
            </wp:positionH>
            <wp:positionV relativeFrom="page">
              <wp:posOffset>4874002</wp:posOffset>
            </wp:positionV>
            <wp:extent cx="9905" cy="180"/>
            <wp:effectExtent l="0" t="0" r="0" b="0"/>
            <wp:wrapNone/>
            <wp:docPr id="1997" name="Freeform 19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905" cy="180"/>
                    </a:xfrm>
                    <a:custGeom>
                      <a:rect l="l" t="t" r="r" b="b"/>
                      <a:pathLst>
                        <a:path w="165100" h="180">
                          <a:moveTo>
                            <a:pt x="0" y="0"/>
                          </a:moveTo>
                          <a:lnTo>
                            <a:pt x="165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25" behindDoc="0" locked="0" layoutInCell="1" allowOverlap="1">
            <wp:simplePos x="0" y="0"/>
            <wp:positionH relativeFrom="page">
              <wp:posOffset>3487673</wp:posOffset>
            </wp:positionH>
            <wp:positionV relativeFrom="page">
              <wp:posOffset>4874002</wp:posOffset>
            </wp:positionV>
            <wp:extent cx="9905" cy="180"/>
            <wp:effectExtent l="0" t="0" r="0" b="0"/>
            <wp:wrapNone/>
            <wp:docPr id="1998" name="Freeform 19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905" cy="180"/>
                    </a:xfrm>
                    <a:custGeom>
                      <a:rect l="l" t="t" r="r" b="b"/>
                      <a:pathLst>
                        <a:path w="165100" h="180">
                          <a:moveTo>
                            <a:pt x="0" y="0"/>
                          </a:moveTo>
                          <a:lnTo>
                            <a:pt x="165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20" behindDoc="0" locked="0" layoutInCell="1" allowOverlap="1">
            <wp:simplePos x="0" y="0"/>
            <wp:positionH relativeFrom="page">
              <wp:posOffset>3491483</wp:posOffset>
            </wp:positionH>
            <wp:positionV relativeFrom="page">
              <wp:posOffset>4870954</wp:posOffset>
            </wp:positionV>
            <wp:extent cx="180" cy="5333"/>
            <wp:effectExtent l="0" t="0" r="0" b="0"/>
            <wp:wrapNone/>
            <wp:docPr id="1999" name="Freeform 19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5333"/>
                    </a:xfrm>
                    <a:custGeom>
                      <a:rect l="l" t="t" r="r" b="b"/>
                      <a:pathLst>
                        <a:path w="180" h="88900">
                          <a:moveTo>
                            <a:pt x="0" y="88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679" behindDoc="0" locked="0" layoutInCell="1" allowOverlap="1">
            <wp:simplePos x="0" y="0"/>
            <wp:positionH relativeFrom="page">
              <wp:posOffset>3588257</wp:posOffset>
            </wp:positionH>
            <wp:positionV relativeFrom="page">
              <wp:posOffset>4877050</wp:posOffset>
            </wp:positionV>
            <wp:extent cx="34289" cy="6857"/>
            <wp:effectExtent l="0" t="0" r="0" b="0"/>
            <wp:wrapNone/>
            <wp:docPr id="2000" name="Freeform 20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114300"/>
                          </a:move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75" behindDoc="1" locked="0" layoutInCell="1" allowOverlap="1">
            <wp:simplePos x="0" y="0"/>
            <wp:positionH relativeFrom="page">
              <wp:posOffset>3641597</wp:posOffset>
            </wp:positionH>
            <wp:positionV relativeFrom="page">
              <wp:posOffset>4872478</wp:posOffset>
            </wp:positionV>
            <wp:extent cx="6857" cy="14477"/>
            <wp:effectExtent l="0" t="0" r="0" b="0"/>
            <wp:wrapNone/>
            <wp:docPr id="2001" name="Freeform 20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4477"/>
                    </a:xfrm>
                    <a:custGeom>
                      <a:rect l="l" t="t" r="r" b="b"/>
                      <a:pathLst>
                        <a:path w="114300" h="241300">
                          <a:moveTo>
                            <a:pt x="114300" y="38100"/>
                          </a:moveTo>
                          <a:lnTo>
                            <a:pt x="101600" y="12700"/>
                          </a:lnTo>
                          <a:lnTo>
                            <a:pt x="76200" y="0"/>
                          </a:lnTo>
                          <a:lnTo>
                            <a:pt x="50800" y="0"/>
                          </a:lnTo>
                          <a:lnTo>
                            <a:pt x="25400" y="12700"/>
                          </a:lnTo>
                          <a:lnTo>
                            <a:pt x="12700" y="25400"/>
                          </a:lnTo>
                          <a:lnTo>
                            <a:pt x="0" y="50800"/>
                          </a:lnTo>
                          <a:lnTo>
                            <a:pt x="0" y="114300"/>
                          </a:lnTo>
                          <a:lnTo>
                            <a:pt x="12700" y="139700"/>
                          </a:lnTo>
                          <a:lnTo>
                            <a:pt x="38100" y="152400"/>
                          </a:lnTo>
                          <a:lnTo>
                            <a:pt x="63500" y="152400"/>
                          </a:lnTo>
                          <a:lnTo>
                            <a:pt x="88900" y="139700"/>
                          </a:lnTo>
                          <a:lnTo>
                            <a:pt x="88900" y="241300"/>
                          </a:lnTo>
                          <a:lnTo>
                            <a:pt x="12700" y="24130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74" behindDoc="1" locked="0" layoutInCell="1" allowOverlap="1">
            <wp:simplePos x="0" y="0"/>
            <wp:positionH relativeFrom="page">
              <wp:posOffset>3641597</wp:posOffset>
            </wp:positionH>
            <wp:positionV relativeFrom="page">
              <wp:posOffset>4872478</wp:posOffset>
            </wp:positionV>
            <wp:extent cx="6857" cy="14477"/>
            <wp:effectExtent l="0" t="0" r="0" b="0"/>
            <wp:wrapNone/>
            <wp:docPr id="2002" name="Freeform 20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4477"/>
                    </a:xfrm>
                    <a:custGeom>
                      <a:rect l="l" t="t" r="r" b="b"/>
                      <a:pathLst>
                        <a:path w="114300" h="241300">
                          <a:moveTo>
                            <a:pt x="114300" y="38100"/>
                          </a:moveTo>
                          <a:lnTo>
                            <a:pt x="101600" y="12700"/>
                          </a:lnTo>
                          <a:lnTo>
                            <a:pt x="76200" y="0"/>
                          </a:lnTo>
                          <a:lnTo>
                            <a:pt x="50800" y="0"/>
                          </a:lnTo>
                          <a:lnTo>
                            <a:pt x="25400" y="12700"/>
                          </a:lnTo>
                          <a:lnTo>
                            <a:pt x="12700" y="25400"/>
                          </a:lnTo>
                          <a:lnTo>
                            <a:pt x="0" y="50800"/>
                          </a:lnTo>
                          <a:lnTo>
                            <a:pt x="0" y="114300"/>
                          </a:lnTo>
                          <a:lnTo>
                            <a:pt x="12700" y="139700"/>
                          </a:lnTo>
                          <a:lnTo>
                            <a:pt x="38100" y="152400"/>
                          </a:lnTo>
                          <a:lnTo>
                            <a:pt x="63500" y="152400"/>
                          </a:lnTo>
                          <a:lnTo>
                            <a:pt x="88900" y="139700"/>
                          </a:lnTo>
                          <a:lnTo>
                            <a:pt x="88900" y="241300"/>
                          </a:lnTo>
                          <a:lnTo>
                            <a:pt x="12700" y="2413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73" behindDoc="1" locked="0" layoutInCell="1" allowOverlap="1">
            <wp:simplePos x="0" y="0"/>
            <wp:positionH relativeFrom="page">
              <wp:posOffset>3656075</wp:posOffset>
            </wp:positionH>
            <wp:positionV relativeFrom="page">
              <wp:posOffset>4872478</wp:posOffset>
            </wp:positionV>
            <wp:extent cx="6095" cy="14477"/>
            <wp:effectExtent l="0" t="0" r="0" b="0"/>
            <wp:wrapNone/>
            <wp:docPr id="2003" name="Freeform 20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4477"/>
                    </a:xfrm>
                    <a:custGeom>
                      <a:rect l="l" t="t" r="r" b="b"/>
                      <a:pathLst>
                        <a:path w="101600" h="241300">
                          <a:moveTo>
                            <a:pt x="101600" y="101600"/>
                          </a:moveTo>
                          <a:lnTo>
                            <a:pt x="76200" y="127000"/>
                          </a:lnTo>
                          <a:lnTo>
                            <a:pt x="63500" y="139700"/>
                          </a:lnTo>
                          <a:lnTo>
                            <a:pt x="38100" y="152400"/>
                          </a:lnTo>
                          <a:lnTo>
                            <a:pt x="25400" y="139700"/>
                          </a:lnTo>
                          <a:lnTo>
                            <a:pt x="12700" y="127000"/>
                          </a:lnTo>
                          <a:lnTo>
                            <a:pt x="0" y="101600"/>
                          </a:lnTo>
                          <a:lnTo>
                            <a:pt x="0" y="50800"/>
                          </a:lnTo>
                          <a:lnTo>
                            <a:pt x="12700" y="25400"/>
                          </a:lnTo>
                          <a:lnTo>
                            <a:pt x="25400" y="12700"/>
                          </a:lnTo>
                          <a:lnTo>
                            <a:pt x="50800" y="0"/>
                          </a:lnTo>
                          <a:lnTo>
                            <a:pt x="63500" y="12700"/>
                          </a:lnTo>
                          <a:lnTo>
                            <a:pt x="88900" y="38100"/>
                          </a:lnTo>
                          <a:lnTo>
                            <a:pt x="88900" y="63500"/>
                          </a:lnTo>
                          <a:lnTo>
                            <a:pt x="101600" y="101600"/>
                          </a:lnTo>
                          <a:lnTo>
                            <a:pt x="88900" y="152400"/>
                          </a:lnTo>
                          <a:lnTo>
                            <a:pt x="88900" y="190500"/>
                          </a:lnTo>
                          <a:lnTo>
                            <a:pt x="76200" y="215900"/>
                          </a:lnTo>
                          <a:lnTo>
                            <a:pt x="50800" y="228600"/>
                          </a:lnTo>
                          <a:lnTo>
                            <a:pt x="38100" y="241300"/>
                          </a:lnTo>
                          <a:lnTo>
                            <a:pt x="12700" y="228600"/>
                          </a:lnTo>
                          <a:lnTo>
                            <a:pt x="0" y="20320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72" behindDoc="1" locked="0" layoutInCell="1" allowOverlap="1">
            <wp:simplePos x="0" y="0"/>
            <wp:positionH relativeFrom="page">
              <wp:posOffset>3656075</wp:posOffset>
            </wp:positionH>
            <wp:positionV relativeFrom="page">
              <wp:posOffset>4872478</wp:posOffset>
            </wp:positionV>
            <wp:extent cx="6095" cy="14477"/>
            <wp:effectExtent l="0" t="0" r="0" b="0"/>
            <wp:wrapNone/>
            <wp:docPr id="2004" name="Freeform 20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4477"/>
                    </a:xfrm>
                    <a:custGeom>
                      <a:rect l="l" t="t" r="r" b="b"/>
                      <a:pathLst>
                        <a:path w="101600" h="241300">
                          <a:moveTo>
                            <a:pt x="101600" y="101600"/>
                          </a:moveTo>
                          <a:lnTo>
                            <a:pt x="76200" y="127000"/>
                          </a:lnTo>
                          <a:lnTo>
                            <a:pt x="63500" y="139700"/>
                          </a:lnTo>
                          <a:lnTo>
                            <a:pt x="38100" y="152400"/>
                          </a:lnTo>
                          <a:lnTo>
                            <a:pt x="25400" y="139700"/>
                          </a:lnTo>
                          <a:lnTo>
                            <a:pt x="12700" y="127000"/>
                          </a:lnTo>
                          <a:lnTo>
                            <a:pt x="0" y="101600"/>
                          </a:lnTo>
                          <a:lnTo>
                            <a:pt x="0" y="50800"/>
                          </a:lnTo>
                          <a:lnTo>
                            <a:pt x="12700" y="25400"/>
                          </a:lnTo>
                          <a:lnTo>
                            <a:pt x="25400" y="12700"/>
                          </a:lnTo>
                          <a:lnTo>
                            <a:pt x="50800" y="0"/>
                          </a:lnTo>
                          <a:lnTo>
                            <a:pt x="63500" y="12700"/>
                          </a:lnTo>
                          <a:lnTo>
                            <a:pt x="88900" y="38100"/>
                          </a:lnTo>
                          <a:lnTo>
                            <a:pt x="88900" y="63500"/>
                          </a:lnTo>
                          <a:lnTo>
                            <a:pt x="101600" y="101600"/>
                          </a:lnTo>
                          <a:lnTo>
                            <a:pt x="88900" y="152400"/>
                          </a:lnTo>
                          <a:lnTo>
                            <a:pt x="88900" y="190500"/>
                          </a:lnTo>
                          <a:lnTo>
                            <a:pt x="76200" y="215900"/>
                          </a:lnTo>
                          <a:lnTo>
                            <a:pt x="50800" y="228600"/>
                          </a:lnTo>
                          <a:lnTo>
                            <a:pt x="38100" y="241300"/>
                          </a:lnTo>
                          <a:lnTo>
                            <a:pt x="12700" y="228600"/>
                          </a:lnTo>
                          <a:lnTo>
                            <a:pt x="0" y="2032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70" behindDoc="1" locked="0" layoutInCell="1" allowOverlap="1">
            <wp:simplePos x="0" y="0"/>
            <wp:positionH relativeFrom="page">
              <wp:posOffset>3671315</wp:posOffset>
            </wp:positionH>
            <wp:positionV relativeFrom="page">
              <wp:posOffset>4872478</wp:posOffset>
            </wp:positionV>
            <wp:extent cx="3809" cy="180"/>
            <wp:effectExtent l="0" t="0" r="0" b="0"/>
            <wp:wrapNone/>
            <wp:docPr id="2005" name="Freeform 20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635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69" behindDoc="1" locked="0" layoutInCell="1" allowOverlap="1">
            <wp:simplePos x="0" y="0"/>
            <wp:positionH relativeFrom="page">
              <wp:posOffset>3672839</wp:posOffset>
            </wp:positionH>
            <wp:positionV relativeFrom="page">
              <wp:posOffset>4872478</wp:posOffset>
            </wp:positionV>
            <wp:extent cx="2285" cy="14477"/>
            <wp:effectExtent l="0" t="0" r="0" b="0"/>
            <wp:wrapNone/>
            <wp:docPr id="2006" name="Freeform 20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4477"/>
                    </a:xfrm>
                    <a:custGeom>
                      <a:rect l="l" t="t" r="r" b="b"/>
                      <a:pathLst>
                        <a:path w="38100" h="241300">
                          <a:moveTo>
                            <a:pt x="0" y="0"/>
                          </a:moveTo>
                          <a:lnTo>
                            <a:pt x="0" y="241300"/>
                          </a:lnTo>
                          <a:lnTo>
                            <a:pt x="38100" y="19050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71" behindDoc="1" locked="0" layoutInCell="1" allowOverlap="1">
            <wp:simplePos x="0" y="0"/>
            <wp:positionH relativeFrom="page">
              <wp:posOffset>3671315</wp:posOffset>
            </wp:positionH>
            <wp:positionV relativeFrom="page">
              <wp:posOffset>4872478</wp:posOffset>
            </wp:positionV>
            <wp:extent cx="3809" cy="180"/>
            <wp:effectExtent l="0" t="0" r="0" b="0"/>
            <wp:wrapNone/>
            <wp:docPr id="2007" name="Freeform 20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635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68" behindDoc="1" locked="0" layoutInCell="1" allowOverlap="1">
            <wp:simplePos x="0" y="0"/>
            <wp:positionH relativeFrom="page">
              <wp:posOffset>3672839</wp:posOffset>
            </wp:positionH>
            <wp:positionV relativeFrom="page">
              <wp:posOffset>4872478</wp:posOffset>
            </wp:positionV>
            <wp:extent cx="2285" cy="14477"/>
            <wp:effectExtent l="0" t="0" r="0" b="0"/>
            <wp:wrapNone/>
            <wp:docPr id="2008" name="Freeform 20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4477"/>
                    </a:xfrm>
                    <a:custGeom>
                      <a:rect l="l" t="t" r="r" b="b"/>
                      <a:pathLst>
                        <a:path w="38100" h="241300">
                          <a:moveTo>
                            <a:pt x="0" y="0"/>
                          </a:moveTo>
                          <a:lnTo>
                            <a:pt x="0" y="241300"/>
                          </a:lnTo>
                          <a:lnTo>
                            <a:pt x="38100" y="1905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95" behindDoc="1" locked="0" layoutInCell="1" allowOverlap="1">
            <wp:simplePos x="0" y="0"/>
            <wp:positionH relativeFrom="page">
              <wp:posOffset>2866643</wp:posOffset>
            </wp:positionH>
            <wp:positionV relativeFrom="page">
              <wp:posOffset>4880860</wp:posOffset>
            </wp:positionV>
            <wp:extent cx="16001" cy="180"/>
            <wp:effectExtent l="0" t="0" r="0" b="0"/>
            <wp:wrapNone/>
            <wp:docPr id="2009" name="Freeform 20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180"/>
                    </a:xfrm>
                    <a:custGeom>
                      <a:rect l="l" t="t" r="r" b="b"/>
                      <a:pathLst>
                        <a:path w="266700" h="180">
                          <a:moveTo>
                            <a:pt x="2667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94" behindDoc="1" locked="0" layoutInCell="1" allowOverlap="1">
            <wp:simplePos x="0" y="0"/>
            <wp:positionH relativeFrom="page">
              <wp:posOffset>2866643</wp:posOffset>
            </wp:positionH>
            <wp:positionV relativeFrom="page">
              <wp:posOffset>4880860</wp:posOffset>
            </wp:positionV>
            <wp:extent cx="16001" cy="180"/>
            <wp:effectExtent l="0" t="0" r="0" b="0"/>
            <wp:wrapNone/>
            <wp:docPr id="2010" name="Freeform 20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180"/>
                    </a:xfrm>
                    <a:custGeom>
                      <a:rect l="l" t="t" r="r" b="b"/>
                      <a:pathLst>
                        <a:path w="266700" h="180">
                          <a:moveTo>
                            <a:pt x="2667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18" behindDoc="0" locked="0" layoutInCell="1" allowOverlap="1">
            <wp:simplePos x="0" y="0"/>
            <wp:positionH relativeFrom="page">
              <wp:posOffset>3491483</wp:posOffset>
            </wp:positionH>
            <wp:positionV relativeFrom="page">
              <wp:posOffset>4872478</wp:posOffset>
            </wp:positionV>
            <wp:extent cx="3047" cy="180"/>
            <wp:effectExtent l="0" t="0" r="0" b="0"/>
            <wp:wrapNone/>
            <wp:docPr id="2011" name="Freeform 20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180"/>
                    </a:xfrm>
                    <a:custGeom>
                      <a:rect l="l" t="t" r="r" b="b"/>
                      <a:pathLst>
                        <a:path w="50800" h="180">
                          <a:moveTo>
                            <a:pt x="0" y="0"/>
                          </a:moveTo>
                          <a:lnTo>
                            <a:pt x="50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17" behindDoc="0" locked="0" layoutInCell="1" allowOverlap="1">
            <wp:simplePos x="0" y="0"/>
            <wp:positionH relativeFrom="page">
              <wp:posOffset>3491483</wp:posOffset>
            </wp:positionH>
            <wp:positionV relativeFrom="page">
              <wp:posOffset>4872478</wp:posOffset>
            </wp:positionV>
            <wp:extent cx="3047" cy="180"/>
            <wp:effectExtent l="0" t="0" r="0" b="0"/>
            <wp:wrapNone/>
            <wp:docPr id="2012" name="Freeform 20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180"/>
                    </a:xfrm>
                    <a:custGeom>
                      <a:rect l="l" t="t" r="r" b="b"/>
                      <a:pathLst>
                        <a:path w="50800" h="180">
                          <a:moveTo>
                            <a:pt x="0" y="0"/>
                          </a:moveTo>
                          <a:lnTo>
                            <a:pt x="50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16" behindDoc="0" locked="0" layoutInCell="1" allowOverlap="1">
            <wp:simplePos x="0" y="0"/>
            <wp:positionH relativeFrom="page">
              <wp:posOffset>3491483</wp:posOffset>
            </wp:positionH>
            <wp:positionV relativeFrom="page">
              <wp:posOffset>4875526</wp:posOffset>
            </wp:positionV>
            <wp:extent cx="2285" cy="180"/>
            <wp:effectExtent l="0" t="0" r="0" b="0"/>
            <wp:wrapNone/>
            <wp:docPr id="2013" name="Freeform 20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80"/>
                    </a:xfrm>
                    <a:custGeom>
                      <a:rect l="l" t="t" r="r" b="b"/>
                      <a:pathLst>
                        <a:path w="38100" h="180">
                          <a:moveTo>
                            <a:pt x="0" y="0"/>
                          </a:moveTo>
                          <a:lnTo>
                            <a:pt x="38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15" behindDoc="0" locked="0" layoutInCell="1" allowOverlap="1">
            <wp:simplePos x="0" y="0"/>
            <wp:positionH relativeFrom="page">
              <wp:posOffset>3491483</wp:posOffset>
            </wp:positionH>
            <wp:positionV relativeFrom="page">
              <wp:posOffset>4875526</wp:posOffset>
            </wp:positionV>
            <wp:extent cx="2285" cy="180"/>
            <wp:effectExtent l="0" t="0" r="0" b="0"/>
            <wp:wrapNone/>
            <wp:docPr id="2014" name="Freeform 20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80"/>
                    </a:xfrm>
                    <a:custGeom>
                      <a:rect l="l" t="t" r="r" b="b"/>
                      <a:pathLst>
                        <a:path w="38100" h="180">
                          <a:moveTo>
                            <a:pt x="0" y="0"/>
                          </a:moveTo>
                          <a:lnTo>
                            <a:pt x="38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460" behindDoc="0" locked="0" layoutInCell="1" allowOverlap="1">
            <wp:simplePos x="0" y="0"/>
            <wp:positionH relativeFrom="page">
              <wp:posOffset>2882900</wp:posOffset>
            </wp:positionH>
            <wp:positionV relativeFrom="page">
              <wp:posOffset>4887972</wp:posOffset>
            </wp:positionV>
            <wp:extent cx="61213" cy="33278"/>
            <wp:effectExtent l="0" t="0" r="0" b="0"/>
            <wp:wrapNone/>
            <wp:docPr id="2015" name="Picture 20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15" name="Picture 2015"/>
                    <pic:cNvPicPr>
                      <a:picLocks noChangeAspect="0" noChangeArrowheads="1"/>
                    </pic:cNvPicPr>
                  </pic:nvPicPr>
                  <pic:blipFill>
                    <a:blip r:embed="rId20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213" cy="332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451" behindDoc="0" locked="0" layoutInCell="1" allowOverlap="1">
            <wp:simplePos x="0" y="0"/>
            <wp:positionH relativeFrom="page">
              <wp:posOffset>2897123</wp:posOffset>
            </wp:positionH>
            <wp:positionV relativeFrom="page">
              <wp:posOffset>4888480</wp:posOffset>
            </wp:positionV>
            <wp:extent cx="34289" cy="6857"/>
            <wp:effectExtent l="0" t="0" r="0" b="0"/>
            <wp:wrapNone/>
            <wp:docPr id="2016" name="Freeform 20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114300"/>
                          </a:move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04" behindDoc="0" locked="0" layoutInCell="1" allowOverlap="1">
            <wp:simplePos x="0" y="0"/>
            <wp:positionH relativeFrom="page">
              <wp:posOffset>3485387</wp:posOffset>
            </wp:positionH>
            <wp:positionV relativeFrom="page">
              <wp:posOffset>4883146</wp:posOffset>
            </wp:positionV>
            <wp:extent cx="5333" cy="180"/>
            <wp:effectExtent l="0" t="0" r="0" b="0"/>
            <wp:wrapNone/>
            <wp:docPr id="2017" name="Freeform 20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0" y="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03" behindDoc="0" locked="0" layoutInCell="1" allowOverlap="1">
            <wp:simplePos x="0" y="0"/>
            <wp:positionH relativeFrom="page">
              <wp:posOffset>3485387</wp:posOffset>
            </wp:positionH>
            <wp:positionV relativeFrom="page">
              <wp:posOffset>4883146</wp:posOffset>
            </wp:positionV>
            <wp:extent cx="5333" cy="180"/>
            <wp:effectExtent l="0" t="0" r="0" b="0"/>
            <wp:wrapNone/>
            <wp:docPr id="2018" name="Freeform 20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0" y="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02" behindDoc="0" locked="0" layoutInCell="1" allowOverlap="1">
            <wp:simplePos x="0" y="0"/>
            <wp:positionH relativeFrom="page">
              <wp:posOffset>3485387</wp:posOffset>
            </wp:positionH>
            <wp:positionV relativeFrom="page">
              <wp:posOffset>4883146</wp:posOffset>
            </wp:positionV>
            <wp:extent cx="2285" cy="18287"/>
            <wp:effectExtent l="0" t="0" r="0" b="0"/>
            <wp:wrapNone/>
            <wp:docPr id="2019" name="Freeform 20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8287"/>
                    </a:xfrm>
                    <a:custGeom>
                      <a:rect l="l" t="t" r="r" b="b"/>
                      <a:pathLst>
                        <a:path w="38100" h="304800">
                          <a:moveTo>
                            <a:pt x="38100" y="0"/>
                          </a:moveTo>
                          <a:lnTo>
                            <a:pt x="38100" y="304800"/>
                          </a:lnTo>
                          <a:lnTo>
                            <a:pt x="0" y="2413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01" behindDoc="0" locked="0" layoutInCell="1" allowOverlap="1">
            <wp:simplePos x="0" y="0"/>
            <wp:positionH relativeFrom="page">
              <wp:posOffset>3485387</wp:posOffset>
            </wp:positionH>
            <wp:positionV relativeFrom="page">
              <wp:posOffset>4883146</wp:posOffset>
            </wp:positionV>
            <wp:extent cx="2285" cy="18287"/>
            <wp:effectExtent l="0" t="0" r="0" b="0"/>
            <wp:wrapNone/>
            <wp:docPr id="2020" name="Freeform 20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8287"/>
                    </a:xfrm>
                    <a:custGeom>
                      <a:rect l="l" t="t" r="r" b="b"/>
                      <a:pathLst>
                        <a:path w="38100" h="304800">
                          <a:moveTo>
                            <a:pt x="38100" y="0"/>
                          </a:moveTo>
                          <a:lnTo>
                            <a:pt x="38100" y="304800"/>
                          </a:lnTo>
                          <a:lnTo>
                            <a:pt x="0" y="2413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674" behindDoc="0" locked="0" layoutInCell="1" allowOverlap="1">
            <wp:simplePos x="0" y="0"/>
            <wp:positionH relativeFrom="page">
              <wp:posOffset>3588257</wp:posOffset>
            </wp:positionH>
            <wp:positionV relativeFrom="page">
              <wp:posOffset>4888480</wp:posOffset>
            </wp:positionV>
            <wp:extent cx="34289" cy="6857"/>
            <wp:effectExtent l="0" t="0" r="0" b="0"/>
            <wp:wrapNone/>
            <wp:docPr id="2021" name="Freeform 20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114300"/>
                          </a:move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671" behindDoc="0" locked="0" layoutInCell="1" allowOverlap="1">
            <wp:simplePos x="0" y="0"/>
            <wp:positionH relativeFrom="page">
              <wp:posOffset>3568700</wp:posOffset>
            </wp:positionH>
            <wp:positionV relativeFrom="page">
              <wp:posOffset>4899402</wp:posOffset>
            </wp:positionV>
            <wp:extent cx="66547" cy="34548"/>
            <wp:effectExtent l="0" t="0" r="0" b="0"/>
            <wp:wrapNone/>
            <wp:docPr id="2022" name="Picture 20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22" name="Picture 2022"/>
                    <pic:cNvPicPr>
                      <a:picLocks noChangeAspect="0" noChangeArrowheads="1"/>
                    </pic:cNvPicPr>
                  </pic:nvPicPr>
                  <pic:blipFill>
                    <a:blip r:embed="rId20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6547" cy="345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0199" behindDoc="1" locked="0" layoutInCell="1" allowOverlap="1">
            <wp:simplePos x="0" y="0"/>
            <wp:positionH relativeFrom="page">
              <wp:posOffset>3637787</wp:posOffset>
            </wp:positionH>
            <wp:positionV relativeFrom="page">
              <wp:posOffset>4892290</wp:posOffset>
            </wp:positionV>
            <wp:extent cx="16763" cy="180"/>
            <wp:effectExtent l="0" t="0" r="0" b="0"/>
            <wp:wrapNone/>
            <wp:docPr id="2023" name="Freeform 20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763" cy="180"/>
                    </a:xfrm>
                    <a:custGeom>
                      <a:rect l="l" t="t" r="r" b="b"/>
                      <a:pathLst>
                        <a:path w="279400" h="180">
                          <a:moveTo>
                            <a:pt x="2794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98" behindDoc="1" locked="0" layoutInCell="1" allowOverlap="1">
            <wp:simplePos x="0" y="0"/>
            <wp:positionH relativeFrom="page">
              <wp:posOffset>3637787</wp:posOffset>
            </wp:positionH>
            <wp:positionV relativeFrom="page">
              <wp:posOffset>4892290</wp:posOffset>
            </wp:positionV>
            <wp:extent cx="16763" cy="180"/>
            <wp:effectExtent l="0" t="0" r="0" b="0"/>
            <wp:wrapNone/>
            <wp:docPr id="2024" name="Freeform 20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763" cy="180"/>
                    </a:xfrm>
                    <a:custGeom>
                      <a:rect l="l" t="t" r="r" b="b"/>
                      <a:pathLst>
                        <a:path w="279400" h="180">
                          <a:moveTo>
                            <a:pt x="2794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467" behindDoc="0" locked="0" layoutInCell="1" allowOverlap="1">
            <wp:simplePos x="0" y="0"/>
            <wp:positionH relativeFrom="page">
              <wp:posOffset>2882900</wp:posOffset>
            </wp:positionH>
            <wp:positionV relativeFrom="page">
              <wp:posOffset>4911594</wp:posOffset>
            </wp:positionV>
            <wp:extent cx="61213" cy="35056"/>
            <wp:effectExtent l="0" t="0" r="0" b="0"/>
            <wp:wrapNone/>
            <wp:docPr id="2025" name="Picture 20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25" name="Picture 2025"/>
                    <pic:cNvPicPr>
                      <a:picLocks noChangeAspect="0" noChangeArrowheads="1"/>
                    </pic:cNvPicPr>
                  </pic:nvPicPr>
                  <pic:blipFill>
                    <a:blip r:embed="rId20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213" cy="350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456" behindDoc="0" locked="0" layoutInCell="1" allowOverlap="1">
            <wp:simplePos x="0" y="0"/>
            <wp:positionH relativeFrom="page">
              <wp:posOffset>2897123</wp:posOffset>
            </wp:positionH>
            <wp:positionV relativeFrom="page">
              <wp:posOffset>4900672</wp:posOffset>
            </wp:positionV>
            <wp:extent cx="34289" cy="6857"/>
            <wp:effectExtent l="0" t="0" r="0" b="0"/>
            <wp:wrapNone/>
            <wp:docPr id="2026" name="Freeform 20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114300"/>
                          </a:move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672" behindDoc="0" locked="0" layoutInCell="1" allowOverlap="1">
            <wp:simplePos x="0" y="0"/>
            <wp:positionH relativeFrom="page">
              <wp:posOffset>3588257</wp:posOffset>
            </wp:positionH>
            <wp:positionV relativeFrom="page">
              <wp:posOffset>4900672</wp:posOffset>
            </wp:positionV>
            <wp:extent cx="34289" cy="6857"/>
            <wp:effectExtent l="0" t="0" r="0" b="0"/>
            <wp:wrapNone/>
            <wp:docPr id="2027" name="Freeform 20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114300"/>
                          </a:move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673" behindDoc="0" locked="0" layoutInCell="1" allowOverlap="1">
            <wp:simplePos x="0" y="0"/>
            <wp:positionH relativeFrom="page">
              <wp:posOffset>3588257</wp:posOffset>
            </wp:positionH>
            <wp:positionV relativeFrom="page">
              <wp:posOffset>4900672</wp:posOffset>
            </wp:positionV>
            <wp:extent cx="34289" cy="6857"/>
            <wp:effectExtent l="0" t="0" r="0" b="0"/>
            <wp:wrapNone/>
            <wp:docPr id="2028" name="Freeform 20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0"/>
                          </a:moveTo>
                          <a:lnTo>
                            <a:pt x="0" y="114300"/>
                          </a:ln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666" behindDoc="0" locked="0" layoutInCell="1" allowOverlap="1">
            <wp:simplePos x="0" y="0"/>
            <wp:positionH relativeFrom="page">
              <wp:posOffset>3568700</wp:posOffset>
            </wp:positionH>
            <wp:positionV relativeFrom="page">
              <wp:posOffset>4911594</wp:posOffset>
            </wp:positionV>
            <wp:extent cx="66547" cy="35056"/>
            <wp:effectExtent l="0" t="0" r="0" b="0"/>
            <wp:wrapNone/>
            <wp:docPr id="2029" name="Picture 20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29" name="Picture 2029"/>
                    <pic:cNvPicPr>
                      <a:picLocks noChangeAspect="0" noChangeArrowheads="1"/>
                    </pic:cNvPicPr>
                  </pic:nvPicPr>
                  <pic:blipFill>
                    <a:blip r:embed="rId20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6547" cy="350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355853</wp:posOffset>
            </wp:positionH>
            <wp:positionV relativeFrom="page">
              <wp:posOffset>4913626</wp:posOffset>
            </wp:positionV>
            <wp:extent cx="74675" cy="35813"/>
            <wp:effectExtent l="0" t="0" r="0" b="0"/>
            <wp:wrapNone/>
            <wp:docPr id="2030" name="Freeform 20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4675" cy="35813"/>
                    </a:xfrm>
                    <a:custGeom>
                      <a:rect l="l" t="t" r="r" b="b"/>
                      <a:pathLst>
                        <a:path w="1244600" h="596900">
                          <a:moveTo>
                            <a:pt x="723900" y="596900"/>
                          </a:moveTo>
                          <a:lnTo>
                            <a:pt x="584200" y="482600"/>
                          </a:lnTo>
                          <a:lnTo>
                            <a:pt x="495300" y="393700"/>
                          </a:lnTo>
                          <a:lnTo>
                            <a:pt x="457200" y="266700"/>
                          </a:lnTo>
                          <a:lnTo>
                            <a:pt x="495300" y="165100"/>
                          </a:lnTo>
                          <a:lnTo>
                            <a:pt x="584200" y="88900"/>
                          </a:lnTo>
                          <a:lnTo>
                            <a:pt x="711200" y="25400"/>
                          </a:lnTo>
                          <a:lnTo>
                            <a:pt x="850900" y="0"/>
                          </a:lnTo>
                          <a:lnTo>
                            <a:pt x="977900" y="25400"/>
                          </a:lnTo>
                          <a:lnTo>
                            <a:pt x="1104900" y="88900"/>
                          </a:lnTo>
                          <a:lnTo>
                            <a:pt x="1206500" y="177800"/>
                          </a:lnTo>
                          <a:lnTo>
                            <a:pt x="1244600" y="279400"/>
                          </a:lnTo>
                          <a:lnTo>
                            <a:pt x="1206500" y="406400"/>
                          </a:lnTo>
                          <a:lnTo>
                            <a:pt x="1079500" y="520700"/>
                          </a:lnTo>
                          <a:lnTo>
                            <a:pt x="889000" y="571500"/>
                          </a:lnTo>
                          <a:lnTo>
                            <a:pt x="685800" y="596900"/>
                          </a:lnTo>
                          <a:lnTo>
                            <a:pt x="419100" y="558800"/>
                          </a:lnTo>
                          <a:lnTo>
                            <a:pt x="266700" y="520700"/>
                          </a:lnTo>
                          <a:lnTo>
                            <a:pt x="127000" y="431800"/>
                          </a:lnTo>
                          <a:lnTo>
                            <a:pt x="25400" y="330200"/>
                          </a:lnTo>
                          <a:lnTo>
                            <a:pt x="0" y="215900"/>
                          </a:lnTo>
                          <a:lnTo>
                            <a:pt x="38100" y="114300"/>
                          </a:lnTo>
                          <a:lnTo>
                            <a:pt x="139700" y="3810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472" behindDoc="0" locked="0" layoutInCell="1" allowOverlap="1">
            <wp:simplePos x="0" y="0"/>
            <wp:positionH relativeFrom="page">
              <wp:posOffset>2882900</wp:posOffset>
            </wp:positionH>
            <wp:positionV relativeFrom="page">
              <wp:posOffset>4923024</wp:posOffset>
            </wp:positionV>
            <wp:extent cx="61213" cy="36326"/>
            <wp:effectExtent l="0" t="0" r="0" b="0"/>
            <wp:wrapNone/>
            <wp:docPr id="2031" name="Picture 20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31" name="Picture 2031"/>
                    <pic:cNvPicPr>
                      <a:picLocks noChangeAspect="0" noChangeArrowheads="1"/>
                    </pic:cNvPicPr>
                  </pic:nvPicPr>
                  <pic:blipFill>
                    <a:blip r:embed="rId20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213" cy="363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462" behindDoc="0" locked="0" layoutInCell="1" allowOverlap="1">
            <wp:simplePos x="0" y="0"/>
            <wp:positionH relativeFrom="page">
              <wp:posOffset>2897123</wp:posOffset>
            </wp:positionH>
            <wp:positionV relativeFrom="page">
              <wp:posOffset>4912102</wp:posOffset>
            </wp:positionV>
            <wp:extent cx="34289" cy="6857"/>
            <wp:effectExtent l="0" t="0" r="0" b="0"/>
            <wp:wrapNone/>
            <wp:docPr id="2032" name="Freeform 20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0"/>
                          </a:moveTo>
                          <a:lnTo>
                            <a:pt x="0" y="114300"/>
                          </a:ln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67" behindDoc="1" locked="0" layoutInCell="1" allowOverlap="1">
            <wp:simplePos x="0" y="0"/>
            <wp:positionH relativeFrom="page">
              <wp:posOffset>2846831</wp:posOffset>
            </wp:positionH>
            <wp:positionV relativeFrom="page">
              <wp:posOffset>4919722</wp:posOffset>
            </wp:positionV>
            <wp:extent cx="6857" cy="13715"/>
            <wp:effectExtent l="0" t="0" r="0" b="0"/>
            <wp:wrapNone/>
            <wp:docPr id="2033" name="Freeform 20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3715"/>
                    </a:xfrm>
                    <a:custGeom>
                      <a:rect l="l" t="t" r="r" b="b"/>
                      <a:pathLst>
                        <a:path w="114300" h="228600">
                          <a:moveTo>
                            <a:pt x="50800" y="228600"/>
                          </a:moveTo>
                          <a:lnTo>
                            <a:pt x="76200" y="228600"/>
                          </a:lnTo>
                          <a:lnTo>
                            <a:pt x="88900" y="203200"/>
                          </a:lnTo>
                          <a:lnTo>
                            <a:pt x="101600" y="177800"/>
                          </a:lnTo>
                          <a:lnTo>
                            <a:pt x="101600" y="152400"/>
                          </a:lnTo>
                          <a:lnTo>
                            <a:pt x="114300" y="114300"/>
                          </a:lnTo>
                          <a:lnTo>
                            <a:pt x="101600" y="76200"/>
                          </a:lnTo>
                          <a:lnTo>
                            <a:pt x="101600" y="50800"/>
                          </a:lnTo>
                          <a:lnTo>
                            <a:pt x="88900" y="25400"/>
                          </a:lnTo>
                          <a:lnTo>
                            <a:pt x="76200" y="0"/>
                          </a:lnTo>
                          <a:lnTo>
                            <a:pt x="25400" y="0"/>
                          </a:lnTo>
                          <a:lnTo>
                            <a:pt x="12700" y="25400"/>
                          </a:lnTo>
                          <a:lnTo>
                            <a:pt x="0" y="50800"/>
                          </a:lnTo>
                          <a:lnTo>
                            <a:pt x="0" y="177800"/>
                          </a:lnTo>
                          <a:lnTo>
                            <a:pt x="12700" y="203200"/>
                          </a:lnTo>
                          <a:lnTo>
                            <a:pt x="25400" y="228600"/>
                          </a:lnTo>
                          <a:lnTo>
                            <a:pt x="50800" y="22860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66" behindDoc="1" locked="0" layoutInCell="1" allowOverlap="1">
            <wp:simplePos x="0" y="0"/>
            <wp:positionH relativeFrom="page">
              <wp:posOffset>2846831</wp:posOffset>
            </wp:positionH>
            <wp:positionV relativeFrom="page">
              <wp:posOffset>4919722</wp:posOffset>
            </wp:positionV>
            <wp:extent cx="6857" cy="13715"/>
            <wp:effectExtent l="0" t="0" r="0" b="0"/>
            <wp:wrapNone/>
            <wp:docPr id="2034" name="Freeform 20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3715"/>
                    </a:xfrm>
                    <a:custGeom>
                      <a:rect l="l" t="t" r="r" b="b"/>
                      <a:pathLst>
                        <a:path w="114300" h="228600">
                          <a:moveTo>
                            <a:pt x="50800" y="228600"/>
                          </a:moveTo>
                          <a:lnTo>
                            <a:pt x="76200" y="228600"/>
                          </a:lnTo>
                          <a:lnTo>
                            <a:pt x="88900" y="203200"/>
                          </a:lnTo>
                          <a:lnTo>
                            <a:pt x="101600" y="177800"/>
                          </a:lnTo>
                          <a:lnTo>
                            <a:pt x="101600" y="152400"/>
                          </a:lnTo>
                          <a:lnTo>
                            <a:pt x="114300" y="114300"/>
                          </a:lnTo>
                          <a:lnTo>
                            <a:pt x="101600" y="76200"/>
                          </a:lnTo>
                          <a:lnTo>
                            <a:pt x="101600" y="50800"/>
                          </a:lnTo>
                          <a:lnTo>
                            <a:pt x="88900" y="25400"/>
                          </a:lnTo>
                          <a:lnTo>
                            <a:pt x="76200" y="0"/>
                          </a:lnTo>
                          <a:lnTo>
                            <a:pt x="25400" y="0"/>
                          </a:lnTo>
                          <a:lnTo>
                            <a:pt x="12700" y="25400"/>
                          </a:lnTo>
                          <a:lnTo>
                            <a:pt x="0" y="50800"/>
                          </a:lnTo>
                          <a:lnTo>
                            <a:pt x="0" y="177800"/>
                          </a:lnTo>
                          <a:lnTo>
                            <a:pt x="12700" y="203200"/>
                          </a:lnTo>
                          <a:lnTo>
                            <a:pt x="25400" y="228600"/>
                          </a:lnTo>
                          <a:lnTo>
                            <a:pt x="50800" y="2286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65" behindDoc="1" locked="0" layoutInCell="1" allowOverlap="1">
            <wp:simplePos x="0" y="0"/>
            <wp:positionH relativeFrom="page">
              <wp:posOffset>2860547</wp:posOffset>
            </wp:positionH>
            <wp:positionV relativeFrom="page">
              <wp:posOffset>4919722</wp:posOffset>
            </wp:positionV>
            <wp:extent cx="6857" cy="13715"/>
            <wp:effectExtent l="0" t="0" r="0" b="0"/>
            <wp:wrapNone/>
            <wp:docPr id="2035" name="Freeform 20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3715"/>
                    </a:xfrm>
                    <a:custGeom>
                      <a:rect l="l" t="t" r="r" b="b"/>
                      <a:pathLst>
                        <a:path w="114300" h="228600">
                          <a:moveTo>
                            <a:pt x="63500" y="228600"/>
                          </a:moveTo>
                          <a:lnTo>
                            <a:pt x="76200" y="228600"/>
                          </a:lnTo>
                          <a:lnTo>
                            <a:pt x="88900" y="203200"/>
                          </a:lnTo>
                          <a:lnTo>
                            <a:pt x="101600" y="177800"/>
                          </a:lnTo>
                          <a:lnTo>
                            <a:pt x="114300" y="152400"/>
                          </a:lnTo>
                          <a:lnTo>
                            <a:pt x="114300" y="76200"/>
                          </a:lnTo>
                          <a:lnTo>
                            <a:pt x="101600" y="50800"/>
                          </a:lnTo>
                          <a:lnTo>
                            <a:pt x="88900" y="25400"/>
                          </a:lnTo>
                          <a:lnTo>
                            <a:pt x="76200" y="0"/>
                          </a:lnTo>
                          <a:lnTo>
                            <a:pt x="38100" y="0"/>
                          </a:lnTo>
                          <a:lnTo>
                            <a:pt x="25400" y="25400"/>
                          </a:lnTo>
                          <a:lnTo>
                            <a:pt x="12700" y="50800"/>
                          </a:lnTo>
                          <a:lnTo>
                            <a:pt x="0" y="76200"/>
                          </a:lnTo>
                          <a:lnTo>
                            <a:pt x="0" y="152400"/>
                          </a:lnTo>
                          <a:lnTo>
                            <a:pt x="12700" y="177800"/>
                          </a:lnTo>
                          <a:lnTo>
                            <a:pt x="25400" y="203200"/>
                          </a:lnTo>
                          <a:lnTo>
                            <a:pt x="38100" y="228600"/>
                          </a:lnTo>
                          <a:lnTo>
                            <a:pt x="63500" y="22860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64" behindDoc="1" locked="0" layoutInCell="1" allowOverlap="1">
            <wp:simplePos x="0" y="0"/>
            <wp:positionH relativeFrom="page">
              <wp:posOffset>2860547</wp:posOffset>
            </wp:positionH>
            <wp:positionV relativeFrom="page">
              <wp:posOffset>4919722</wp:posOffset>
            </wp:positionV>
            <wp:extent cx="6857" cy="13715"/>
            <wp:effectExtent l="0" t="0" r="0" b="0"/>
            <wp:wrapNone/>
            <wp:docPr id="2036" name="Freeform 20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3715"/>
                    </a:xfrm>
                    <a:custGeom>
                      <a:rect l="l" t="t" r="r" b="b"/>
                      <a:pathLst>
                        <a:path w="114300" h="228600">
                          <a:moveTo>
                            <a:pt x="63500" y="228600"/>
                          </a:moveTo>
                          <a:lnTo>
                            <a:pt x="76200" y="228600"/>
                          </a:lnTo>
                          <a:lnTo>
                            <a:pt x="88900" y="203200"/>
                          </a:lnTo>
                          <a:lnTo>
                            <a:pt x="101600" y="177800"/>
                          </a:lnTo>
                          <a:lnTo>
                            <a:pt x="114300" y="152400"/>
                          </a:lnTo>
                          <a:lnTo>
                            <a:pt x="114300" y="76200"/>
                          </a:lnTo>
                          <a:lnTo>
                            <a:pt x="101600" y="50800"/>
                          </a:lnTo>
                          <a:lnTo>
                            <a:pt x="88900" y="25400"/>
                          </a:lnTo>
                          <a:lnTo>
                            <a:pt x="76200" y="0"/>
                          </a:lnTo>
                          <a:lnTo>
                            <a:pt x="38100" y="0"/>
                          </a:lnTo>
                          <a:lnTo>
                            <a:pt x="25400" y="25400"/>
                          </a:lnTo>
                          <a:lnTo>
                            <a:pt x="12700" y="50800"/>
                          </a:lnTo>
                          <a:lnTo>
                            <a:pt x="0" y="76200"/>
                          </a:lnTo>
                          <a:lnTo>
                            <a:pt x="0" y="152400"/>
                          </a:lnTo>
                          <a:lnTo>
                            <a:pt x="12700" y="177800"/>
                          </a:lnTo>
                          <a:lnTo>
                            <a:pt x="25400" y="203200"/>
                          </a:lnTo>
                          <a:lnTo>
                            <a:pt x="38100" y="228600"/>
                          </a:lnTo>
                          <a:lnTo>
                            <a:pt x="63500" y="2286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62" behindDoc="1" locked="0" layoutInCell="1" allowOverlap="1">
            <wp:simplePos x="0" y="0"/>
            <wp:positionH relativeFrom="page">
              <wp:posOffset>2876549</wp:posOffset>
            </wp:positionH>
            <wp:positionV relativeFrom="page">
              <wp:posOffset>4919722</wp:posOffset>
            </wp:positionV>
            <wp:extent cx="3809" cy="180"/>
            <wp:effectExtent l="0" t="0" r="0" b="0"/>
            <wp:wrapNone/>
            <wp:docPr id="2037" name="Freeform 20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635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61" behindDoc="1" locked="0" layoutInCell="1" allowOverlap="1">
            <wp:simplePos x="0" y="0"/>
            <wp:positionH relativeFrom="page">
              <wp:posOffset>2878073</wp:posOffset>
            </wp:positionH>
            <wp:positionV relativeFrom="page">
              <wp:posOffset>4919722</wp:posOffset>
            </wp:positionV>
            <wp:extent cx="2285" cy="13715"/>
            <wp:effectExtent l="0" t="0" r="0" b="0"/>
            <wp:wrapNone/>
            <wp:docPr id="2038" name="Freeform 20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3715"/>
                    </a:xfrm>
                    <a:custGeom>
                      <a:rect l="l" t="t" r="r" b="b"/>
                      <a:pathLst>
                        <a:path w="38100" h="228600">
                          <a:moveTo>
                            <a:pt x="0" y="0"/>
                          </a:moveTo>
                          <a:lnTo>
                            <a:pt x="0" y="228600"/>
                          </a:lnTo>
                          <a:lnTo>
                            <a:pt x="38100" y="19050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63" behindDoc="1" locked="0" layoutInCell="1" allowOverlap="1">
            <wp:simplePos x="0" y="0"/>
            <wp:positionH relativeFrom="page">
              <wp:posOffset>2876549</wp:posOffset>
            </wp:positionH>
            <wp:positionV relativeFrom="page">
              <wp:posOffset>4919722</wp:posOffset>
            </wp:positionV>
            <wp:extent cx="3809" cy="180"/>
            <wp:effectExtent l="0" t="0" r="0" b="0"/>
            <wp:wrapNone/>
            <wp:docPr id="2039" name="Freeform 20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635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60" behindDoc="1" locked="0" layoutInCell="1" allowOverlap="1">
            <wp:simplePos x="0" y="0"/>
            <wp:positionH relativeFrom="page">
              <wp:posOffset>2878073</wp:posOffset>
            </wp:positionH>
            <wp:positionV relativeFrom="page">
              <wp:posOffset>4919722</wp:posOffset>
            </wp:positionV>
            <wp:extent cx="2285" cy="13715"/>
            <wp:effectExtent l="0" t="0" r="0" b="0"/>
            <wp:wrapNone/>
            <wp:docPr id="2040" name="Freeform 20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3715"/>
                    </a:xfrm>
                    <a:custGeom>
                      <a:rect l="l" t="t" r="r" b="b"/>
                      <a:pathLst>
                        <a:path w="38100" h="228600">
                          <a:moveTo>
                            <a:pt x="0" y="0"/>
                          </a:moveTo>
                          <a:lnTo>
                            <a:pt x="0" y="228600"/>
                          </a:lnTo>
                          <a:lnTo>
                            <a:pt x="38100" y="1905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461" behindDoc="0" locked="0" layoutInCell="1" allowOverlap="1">
            <wp:simplePos x="0" y="0"/>
            <wp:positionH relativeFrom="page">
              <wp:posOffset>2897123</wp:posOffset>
            </wp:positionH>
            <wp:positionV relativeFrom="page">
              <wp:posOffset>4912102</wp:posOffset>
            </wp:positionV>
            <wp:extent cx="34289" cy="6857"/>
            <wp:effectExtent l="0" t="0" r="0" b="0"/>
            <wp:wrapNone/>
            <wp:docPr id="2041" name="Freeform 20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114300"/>
                          </a:move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667" behindDoc="0" locked="0" layoutInCell="1" allowOverlap="1">
            <wp:simplePos x="0" y="0"/>
            <wp:positionH relativeFrom="page">
              <wp:posOffset>3588257</wp:posOffset>
            </wp:positionH>
            <wp:positionV relativeFrom="page">
              <wp:posOffset>4912102</wp:posOffset>
            </wp:positionV>
            <wp:extent cx="34289" cy="6857"/>
            <wp:effectExtent l="0" t="0" r="0" b="0"/>
            <wp:wrapNone/>
            <wp:docPr id="2042" name="Freeform 20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114300"/>
                          </a:move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661" behindDoc="0" locked="0" layoutInCell="1" allowOverlap="1">
            <wp:simplePos x="0" y="0"/>
            <wp:positionH relativeFrom="page">
              <wp:posOffset>3568700</wp:posOffset>
            </wp:positionH>
            <wp:positionV relativeFrom="page">
              <wp:posOffset>4923024</wp:posOffset>
            </wp:positionV>
            <wp:extent cx="66547" cy="36326"/>
            <wp:effectExtent l="0" t="0" r="0" b="0"/>
            <wp:wrapNone/>
            <wp:docPr id="2043" name="Picture 20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43" name="Picture 2043"/>
                    <pic:cNvPicPr>
                      <a:picLocks noChangeAspect="0" noChangeArrowheads="1"/>
                    </pic:cNvPicPr>
                  </pic:nvPicPr>
                  <pic:blipFill>
                    <a:blip r:embed="rId20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6547" cy="363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477" behindDoc="0" locked="0" layoutInCell="1" allowOverlap="1">
            <wp:simplePos x="0" y="0"/>
            <wp:positionH relativeFrom="page">
              <wp:posOffset>2882900</wp:posOffset>
            </wp:positionH>
            <wp:positionV relativeFrom="page">
              <wp:posOffset>4933950</wp:posOffset>
            </wp:positionV>
            <wp:extent cx="61213" cy="38100"/>
            <wp:effectExtent l="0" t="0" r="0" b="0"/>
            <wp:wrapNone/>
            <wp:docPr id="2044" name="Picture 20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44" name="Picture 2044"/>
                    <pic:cNvPicPr>
                      <a:picLocks noChangeAspect="0" noChangeArrowheads="1"/>
                    </pic:cNvPicPr>
                  </pic:nvPicPr>
                  <pic:blipFill>
                    <a:blip r:embed="rId20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213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463" behindDoc="0" locked="0" layoutInCell="1" allowOverlap="1">
            <wp:simplePos x="0" y="0"/>
            <wp:positionH relativeFrom="page">
              <wp:posOffset>2897123</wp:posOffset>
            </wp:positionH>
            <wp:positionV relativeFrom="page">
              <wp:posOffset>4924294</wp:posOffset>
            </wp:positionV>
            <wp:extent cx="34289" cy="6857"/>
            <wp:effectExtent l="0" t="0" r="0" b="0"/>
            <wp:wrapNone/>
            <wp:docPr id="2045" name="Freeform 20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114300"/>
                          </a:move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662" behindDoc="0" locked="0" layoutInCell="1" allowOverlap="1">
            <wp:simplePos x="0" y="0"/>
            <wp:positionH relativeFrom="page">
              <wp:posOffset>3588257</wp:posOffset>
            </wp:positionH>
            <wp:positionV relativeFrom="page">
              <wp:posOffset>4924294</wp:posOffset>
            </wp:positionV>
            <wp:extent cx="34289" cy="6857"/>
            <wp:effectExtent l="0" t="0" r="0" b="0"/>
            <wp:wrapNone/>
            <wp:docPr id="2046" name="Freeform 20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114300"/>
                          </a:move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656" behindDoc="0" locked="0" layoutInCell="1" allowOverlap="1">
            <wp:simplePos x="0" y="0"/>
            <wp:positionH relativeFrom="page">
              <wp:posOffset>3568700</wp:posOffset>
            </wp:positionH>
            <wp:positionV relativeFrom="page">
              <wp:posOffset>4933950</wp:posOffset>
            </wp:positionV>
            <wp:extent cx="66547" cy="38100"/>
            <wp:effectExtent l="0" t="0" r="0" b="0"/>
            <wp:wrapNone/>
            <wp:docPr id="2047" name="Picture 20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47" name="Picture 2047"/>
                    <pic:cNvPicPr>
                      <a:picLocks noChangeAspect="0" noChangeArrowheads="1"/>
                    </pic:cNvPicPr>
                  </pic:nvPicPr>
                  <pic:blipFill>
                    <a:blip r:embed="rId20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6547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797" behindDoc="1" locked="0" layoutInCell="1" allowOverlap="1">
            <wp:simplePos x="0" y="0"/>
            <wp:positionH relativeFrom="page">
              <wp:posOffset>2866643</wp:posOffset>
            </wp:positionH>
            <wp:positionV relativeFrom="page">
              <wp:posOffset>4939534</wp:posOffset>
            </wp:positionV>
            <wp:extent cx="16001" cy="180"/>
            <wp:effectExtent l="0" t="0" r="0" b="0"/>
            <wp:wrapNone/>
            <wp:docPr id="2048" name="Freeform 20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180"/>
                    </a:xfrm>
                    <a:custGeom>
                      <a:rect l="l" t="t" r="r" b="b"/>
                      <a:pathLst>
                        <a:path w="266700" h="180">
                          <a:moveTo>
                            <a:pt x="2667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96" behindDoc="1" locked="0" layoutInCell="1" allowOverlap="1">
            <wp:simplePos x="0" y="0"/>
            <wp:positionH relativeFrom="page">
              <wp:posOffset>2866643</wp:posOffset>
            </wp:positionH>
            <wp:positionV relativeFrom="page">
              <wp:posOffset>4939534</wp:posOffset>
            </wp:positionV>
            <wp:extent cx="16001" cy="180"/>
            <wp:effectExtent l="0" t="0" r="0" b="0"/>
            <wp:wrapNone/>
            <wp:docPr id="2049" name="Freeform 20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180"/>
                    </a:xfrm>
                    <a:custGeom>
                      <a:rect l="l" t="t" r="r" b="b"/>
                      <a:pathLst>
                        <a:path w="266700" h="180">
                          <a:moveTo>
                            <a:pt x="2667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482" behindDoc="0" locked="0" layoutInCell="1" allowOverlap="1">
            <wp:simplePos x="0" y="0"/>
            <wp:positionH relativeFrom="page">
              <wp:posOffset>2882900</wp:posOffset>
            </wp:positionH>
            <wp:positionV relativeFrom="page">
              <wp:posOffset>4946646</wp:posOffset>
            </wp:positionV>
            <wp:extent cx="61213" cy="38104"/>
            <wp:effectExtent l="0" t="0" r="0" b="0"/>
            <wp:wrapNone/>
            <wp:docPr id="2050" name="Picture 20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50" name="Picture 2050"/>
                    <pic:cNvPicPr>
                      <a:picLocks noChangeAspect="0" noChangeArrowheads="1"/>
                    </pic:cNvPicPr>
                  </pic:nvPicPr>
                  <pic:blipFill>
                    <a:blip r:embed="rId20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213" cy="381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468" behindDoc="0" locked="0" layoutInCell="1" allowOverlap="1">
            <wp:simplePos x="0" y="0"/>
            <wp:positionH relativeFrom="page">
              <wp:posOffset>2897123</wp:posOffset>
            </wp:positionH>
            <wp:positionV relativeFrom="page">
              <wp:posOffset>4935724</wp:posOffset>
            </wp:positionV>
            <wp:extent cx="34289" cy="6857"/>
            <wp:effectExtent l="0" t="0" r="0" b="0"/>
            <wp:wrapNone/>
            <wp:docPr id="2051" name="Freeform 20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114300"/>
                          </a:move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657" behindDoc="0" locked="0" layoutInCell="1" allowOverlap="1">
            <wp:simplePos x="0" y="0"/>
            <wp:positionH relativeFrom="page">
              <wp:posOffset>3588257</wp:posOffset>
            </wp:positionH>
            <wp:positionV relativeFrom="page">
              <wp:posOffset>4935724</wp:posOffset>
            </wp:positionV>
            <wp:extent cx="34289" cy="6857"/>
            <wp:effectExtent l="0" t="0" r="0" b="0"/>
            <wp:wrapNone/>
            <wp:docPr id="2052" name="Freeform 20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114300"/>
                          </a:move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67" behindDoc="1" locked="0" layoutInCell="1" allowOverlap="1">
            <wp:simplePos x="0" y="0"/>
            <wp:positionH relativeFrom="page">
              <wp:posOffset>3641597</wp:posOffset>
            </wp:positionH>
            <wp:positionV relativeFrom="page">
              <wp:posOffset>4932676</wp:posOffset>
            </wp:positionV>
            <wp:extent cx="6857" cy="13715"/>
            <wp:effectExtent l="0" t="0" r="0" b="0"/>
            <wp:wrapNone/>
            <wp:docPr id="2053" name="Freeform 20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3715"/>
                    </a:xfrm>
                    <a:custGeom>
                      <a:rect l="l" t="t" r="r" b="b"/>
                      <a:pathLst>
                        <a:path w="114300" h="228600">
                          <a:moveTo>
                            <a:pt x="50800" y="228600"/>
                          </a:moveTo>
                          <a:lnTo>
                            <a:pt x="76200" y="228600"/>
                          </a:lnTo>
                          <a:lnTo>
                            <a:pt x="88900" y="203200"/>
                          </a:lnTo>
                          <a:lnTo>
                            <a:pt x="101600" y="177800"/>
                          </a:lnTo>
                          <a:lnTo>
                            <a:pt x="114300" y="152400"/>
                          </a:lnTo>
                          <a:lnTo>
                            <a:pt x="114300" y="76200"/>
                          </a:lnTo>
                          <a:lnTo>
                            <a:pt x="101600" y="50800"/>
                          </a:lnTo>
                          <a:lnTo>
                            <a:pt x="88900" y="25400"/>
                          </a:lnTo>
                          <a:lnTo>
                            <a:pt x="76200" y="0"/>
                          </a:lnTo>
                          <a:lnTo>
                            <a:pt x="38100" y="0"/>
                          </a:lnTo>
                          <a:lnTo>
                            <a:pt x="12700" y="25400"/>
                          </a:lnTo>
                          <a:lnTo>
                            <a:pt x="12700" y="50800"/>
                          </a:lnTo>
                          <a:lnTo>
                            <a:pt x="0" y="76200"/>
                          </a:lnTo>
                          <a:lnTo>
                            <a:pt x="0" y="152400"/>
                          </a:lnTo>
                          <a:lnTo>
                            <a:pt x="12700" y="177800"/>
                          </a:lnTo>
                          <a:lnTo>
                            <a:pt x="12700" y="203200"/>
                          </a:lnTo>
                          <a:lnTo>
                            <a:pt x="38100" y="228600"/>
                          </a:lnTo>
                          <a:lnTo>
                            <a:pt x="50800" y="22860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66" behindDoc="1" locked="0" layoutInCell="1" allowOverlap="1">
            <wp:simplePos x="0" y="0"/>
            <wp:positionH relativeFrom="page">
              <wp:posOffset>3641597</wp:posOffset>
            </wp:positionH>
            <wp:positionV relativeFrom="page">
              <wp:posOffset>4932676</wp:posOffset>
            </wp:positionV>
            <wp:extent cx="6857" cy="13715"/>
            <wp:effectExtent l="0" t="0" r="0" b="0"/>
            <wp:wrapNone/>
            <wp:docPr id="2054" name="Freeform 20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3715"/>
                    </a:xfrm>
                    <a:custGeom>
                      <a:rect l="l" t="t" r="r" b="b"/>
                      <a:pathLst>
                        <a:path w="114300" h="228600">
                          <a:moveTo>
                            <a:pt x="50800" y="228600"/>
                          </a:moveTo>
                          <a:lnTo>
                            <a:pt x="76200" y="228600"/>
                          </a:lnTo>
                          <a:lnTo>
                            <a:pt x="88900" y="203200"/>
                          </a:lnTo>
                          <a:lnTo>
                            <a:pt x="101600" y="177800"/>
                          </a:lnTo>
                          <a:lnTo>
                            <a:pt x="114300" y="152400"/>
                          </a:lnTo>
                          <a:lnTo>
                            <a:pt x="114300" y="76200"/>
                          </a:lnTo>
                          <a:lnTo>
                            <a:pt x="101600" y="50800"/>
                          </a:lnTo>
                          <a:lnTo>
                            <a:pt x="88900" y="25400"/>
                          </a:lnTo>
                          <a:lnTo>
                            <a:pt x="76200" y="0"/>
                          </a:lnTo>
                          <a:lnTo>
                            <a:pt x="38100" y="0"/>
                          </a:lnTo>
                          <a:lnTo>
                            <a:pt x="12700" y="25400"/>
                          </a:lnTo>
                          <a:lnTo>
                            <a:pt x="12700" y="50800"/>
                          </a:lnTo>
                          <a:lnTo>
                            <a:pt x="0" y="76200"/>
                          </a:lnTo>
                          <a:lnTo>
                            <a:pt x="0" y="152400"/>
                          </a:lnTo>
                          <a:lnTo>
                            <a:pt x="12700" y="177800"/>
                          </a:lnTo>
                          <a:lnTo>
                            <a:pt x="12700" y="203200"/>
                          </a:lnTo>
                          <a:lnTo>
                            <a:pt x="38100" y="228600"/>
                          </a:lnTo>
                          <a:lnTo>
                            <a:pt x="50800" y="2286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65" behindDoc="1" locked="0" layoutInCell="1" allowOverlap="1">
            <wp:simplePos x="0" y="0"/>
            <wp:positionH relativeFrom="page">
              <wp:posOffset>3656075</wp:posOffset>
            </wp:positionH>
            <wp:positionV relativeFrom="page">
              <wp:posOffset>4932676</wp:posOffset>
            </wp:positionV>
            <wp:extent cx="6095" cy="13715"/>
            <wp:effectExtent l="0" t="0" r="0" b="0"/>
            <wp:wrapNone/>
            <wp:docPr id="2055" name="Freeform 20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3715"/>
                    </a:xfrm>
                    <a:custGeom>
                      <a:rect l="l" t="t" r="r" b="b"/>
                      <a:pathLst>
                        <a:path w="101600" h="228600">
                          <a:moveTo>
                            <a:pt x="101600" y="88900"/>
                          </a:moveTo>
                          <a:lnTo>
                            <a:pt x="76200" y="127000"/>
                          </a:lnTo>
                          <a:lnTo>
                            <a:pt x="63500" y="139700"/>
                          </a:lnTo>
                          <a:lnTo>
                            <a:pt x="25400" y="139700"/>
                          </a:lnTo>
                          <a:lnTo>
                            <a:pt x="12700" y="127000"/>
                          </a:lnTo>
                          <a:lnTo>
                            <a:pt x="0" y="101600"/>
                          </a:lnTo>
                          <a:lnTo>
                            <a:pt x="0" y="50800"/>
                          </a:lnTo>
                          <a:lnTo>
                            <a:pt x="12700" y="25400"/>
                          </a:lnTo>
                          <a:lnTo>
                            <a:pt x="25400" y="0"/>
                          </a:lnTo>
                          <a:lnTo>
                            <a:pt x="63500" y="0"/>
                          </a:lnTo>
                          <a:lnTo>
                            <a:pt x="88900" y="25400"/>
                          </a:lnTo>
                          <a:lnTo>
                            <a:pt x="88900" y="63500"/>
                          </a:lnTo>
                          <a:lnTo>
                            <a:pt x="101600" y="101600"/>
                          </a:lnTo>
                          <a:lnTo>
                            <a:pt x="88900" y="152400"/>
                          </a:lnTo>
                          <a:lnTo>
                            <a:pt x="88900" y="177800"/>
                          </a:lnTo>
                          <a:lnTo>
                            <a:pt x="76200" y="203200"/>
                          </a:lnTo>
                          <a:lnTo>
                            <a:pt x="50800" y="228600"/>
                          </a:lnTo>
                          <a:lnTo>
                            <a:pt x="12700" y="228600"/>
                          </a:lnTo>
                          <a:lnTo>
                            <a:pt x="0" y="20320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64" behindDoc="1" locked="0" layoutInCell="1" allowOverlap="1">
            <wp:simplePos x="0" y="0"/>
            <wp:positionH relativeFrom="page">
              <wp:posOffset>3656075</wp:posOffset>
            </wp:positionH>
            <wp:positionV relativeFrom="page">
              <wp:posOffset>4932676</wp:posOffset>
            </wp:positionV>
            <wp:extent cx="6095" cy="13715"/>
            <wp:effectExtent l="0" t="0" r="0" b="0"/>
            <wp:wrapNone/>
            <wp:docPr id="2056" name="Freeform 20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3715"/>
                    </a:xfrm>
                    <a:custGeom>
                      <a:rect l="l" t="t" r="r" b="b"/>
                      <a:pathLst>
                        <a:path w="101600" h="228600">
                          <a:moveTo>
                            <a:pt x="101600" y="88900"/>
                          </a:moveTo>
                          <a:lnTo>
                            <a:pt x="76200" y="127000"/>
                          </a:lnTo>
                          <a:lnTo>
                            <a:pt x="63500" y="139700"/>
                          </a:lnTo>
                          <a:lnTo>
                            <a:pt x="25400" y="139700"/>
                          </a:lnTo>
                          <a:lnTo>
                            <a:pt x="12700" y="127000"/>
                          </a:lnTo>
                          <a:lnTo>
                            <a:pt x="0" y="101600"/>
                          </a:lnTo>
                          <a:lnTo>
                            <a:pt x="0" y="50800"/>
                          </a:lnTo>
                          <a:lnTo>
                            <a:pt x="12700" y="25400"/>
                          </a:lnTo>
                          <a:lnTo>
                            <a:pt x="25400" y="0"/>
                          </a:lnTo>
                          <a:lnTo>
                            <a:pt x="63500" y="0"/>
                          </a:lnTo>
                          <a:lnTo>
                            <a:pt x="88900" y="25400"/>
                          </a:lnTo>
                          <a:lnTo>
                            <a:pt x="88900" y="63500"/>
                          </a:lnTo>
                          <a:lnTo>
                            <a:pt x="101600" y="101600"/>
                          </a:lnTo>
                          <a:lnTo>
                            <a:pt x="88900" y="152400"/>
                          </a:lnTo>
                          <a:lnTo>
                            <a:pt x="88900" y="177800"/>
                          </a:lnTo>
                          <a:lnTo>
                            <a:pt x="76200" y="203200"/>
                          </a:lnTo>
                          <a:lnTo>
                            <a:pt x="50800" y="228600"/>
                          </a:lnTo>
                          <a:lnTo>
                            <a:pt x="12700" y="228600"/>
                          </a:lnTo>
                          <a:lnTo>
                            <a:pt x="0" y="2032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62" behindDoc="1" locked="0" layoutInCell="1" allowOverlap="1">
            <wp:simplePos x="0" y="0"/>
            <wp:positionH relativeFrom="page">
              <wp:posOffset>3671315</wp:posOffset>
            </wp:positionH>
            <wp:positionV relativeFrom="page">
              <wp:posOffset>4932676</wp:posOffset>
            </wp:positionV>
            <wp:extent cx="3809" cy="180"/>
            <wp:effectExtent l="0" t="0" r="0" b="0"/>
            <wp:wrapNone/>
            <wp:docPr id="2057" name="Freeform 20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635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61" behindDoc="1" locked="0" layoutInCell="1" allowOverlap="1">
            <wp:simplePos x="0" y="0"/>
            <wp:positionH relativeFrom="page">
              <wp:posOffset>3672839</wp:posOffset>
            </wp:positionH>
            <wp:positionV relativeFrom="page">
              <wp:posOffset>4932676</wp:posOffset>
            </wp:positionV>
            <wp:extent cx="2285" cy="13715"/>
            <wp:effectExtent l="0" t="0" r="0" b="0"/>
            <wp:wrapNone/>
            <wp:docPr id="2058" name="Freeform 20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3715"/>
                    </a:xfrm>
                    <a:custGeom>
                      <a:rect l="l" t="t" r="r" b="b"/>
                      <a:pathLst>
                        <a:path w="38100" h="228600">
                          <a:moveTo>
                            <a:pt x="0" y="0"/>
                          </a:moveTo>
                          <a:lnTo>
                            <a:pt x="0" y="228600"/>
                          </a:lnTo>
                          <a:lnTo>
                            <a:pt x="38100" y="19050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63" behindDoc="1" locked="0" layoutInCell="1" allowOverlap="1">
            <wp:simplePos x="0" y="0"/>
            <wp:positionH relativeFrom="page">
              <wp:posOffset>3671315</wp:posOffset>
            </wp:positionH>
            <wp:positionV relativeFrom="page">
              <wp:posOffset>4932676</wp:posOffset>
            </wp:positionV>
            <wp:extent cx="3809" cy="180"/>
            <wp:effectExtent l="0" t="0" r="0" b="0"/>
            <wp:wrapNone/>
            <wp:docPr id="2059" name="Freeform 20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635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60" behindDoc="1" locked="0" layoutInCell="1" allowOverlap="1">
            <wp:simplePos x="0" y="0"/>
            <wp:positionH relativeFrom="page">
              <wp:posOffset>3672839</wp:posOffset>
            </wp:positionH>
            <wp:positionV relativeFrom="page">
              <wp:posOffset>4932676</wp:posOffset>
            </wp:positionV>
            <wp:extent cx="2285" cy="13715"/>
            <wp:effectExtent l="0" t="0" r="0" b="0"/>
            <wp:wrapNone/>
            <wp:docPr id="2060" name="Freeform 20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3715"/>
                    </a:xfrm>
                    <a:custGeom>
                      <a:rect l="l" t="t" r="r" b="b"/>
                      <a:pathLst>
                        <a:path w="38100" h="228600">
                          <a:moveTo>
                            <a:pt x="0" y="0"/>
                          </a:moveTo>
                          <a:lnTo>
                            <a:pt x="0" y="228600"/>
                          </a:lnTo>
                          <a:lnTo>
                            <a:pt x="38100" y="1905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487" behindDoc="0" locked="0" layoutInCell="1" allowOverlap="1">
            <wp:simplePos x="0" y="0"/>
            <wp:positionH relativeFrom="page">
              <wp:posOffset>2882900</wp:posOffset>
            </wp:positionH>
            <wp:positionV relativeFrom="page">
              <wp:posOffset>4958076</wp:posOffset>
            </wp:positionV>
            <wp:extent cx="61213" cy="39374"/>
            <wp:effectExtent l="0" t="0" r="0" b="0"/>
            <wp:wrapNone/>
            <wp:docPr id="2061" name="Picture 20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61" name="Picture 2061"/>
                    <pic:cNvPicPr>
                      <a:picLocks noChangeAspect="0" noChangeArrowheads="1"/>
                    </pic:cNvPicPr>
                  </pic:nvPicPr>
                  <pic:blipFill>
                    <a:blip r:embed="rId20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213" cy="393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473" behindDoc="0" locked="0" layoutInCell="1" allowOverlap="1">
            <wp:simplePos x="0" y="0"/>
            <wp:positionH relativeFrom="page">
              <wp:posOffset>2897123</wp:posOffset>
            </wp:positionH>
            <wp:positionV relativeFrom="page">
              <wp:posOffset>4947154</wp:posOffset>
            </wp:positionV>
            <wp:extent cx="34289" cy="6857"/>
            <wp:effectExtent l="0" t="0" r="0" b="0"/>
            <wp:wrapNone/>
            <wp:docPr id="2062" name="Freeform 20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114300"/>
                          </a:move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652" behindDoc="0" locked="0" layoutInCell="1" allowOverlap="1">
            <wp:simplePos x="0" y="0"/>
            <wp:positionH relativeFrom="page">
              <wp:posOffset>3588257</wp:posOffset>
            </wp:positionH>
            <wp:positionV relativeFrom="page">
              <wp:posOffset>4947154</wp:posOffset>
            </wp:positionV>
            <wp:extent cx="34289" cy="6857"/>
            <wp:effectExtent l="0" t="0" r="0" b="0"/>
            <wp:wrapNone/>
            <wp:docPr id="2063" name="Freeform 20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114300"/>
                          </a:move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651" behindDoc="0" locked="0" layoutInCell="1" allowOverlap="1">
            <wp:simplePos x="0" y="0"/>
            <wp:positionH relativeFrom="page">
              <wp:posOffset>3568700</wp:posOffset>
            </wp:positionH>
            <wp:positionV relativeFrom="page">
              <wp:posOffset>4946646</wp:posOffset>
            </wp:positionV>
            <wp:extent cx="66547" cy="38104"/>
            <wp:effectExtent l="0" t="0" r="0" b="0"/>
            <wp:wrapNone/>
            <wp:docPr id="2064" name="Picture 20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64" name="Picture 2064"/>
                    <pic:cNvPicPr>
                      <a:picLocks noChangeAspect="0" noChangeArrowheads="1"/>
                    </pic:cNvPicPr>
                  </pic:nvPicPr>
                  <pic:blipFill>
                    <a:blip r:embed="rId20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6547" cy="381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4646" behindDoc="0" locked="0" layoutInCell="1" allowOverlap="1">
            <wp:simplePos x="0" y="0"/>
            <wp:positionH relativeFrom="page">
              <wp:posOffset>3568700</wp:posOffset>
            </wp:positionH>
            <wp:positionV relativeFrom="page">
              <wp:posOffset>4958076</wp:posOffset>
            </wp:positionV>
            <wp:extent cx="66547" cy="39374"/>
            <wp:effectExtent l="0" t="0" r="0" b="0"/>
            <wp:wrapNone/>
            <wp:docPr id="2065" name="Picture 20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65" name="Picture 2065"/>
                    <pic:cNvPicPr>
                      <a:picLocks noChangeAspect="0" noChangeArrowheads="1"/>
                    </pic:cNvPicPr>
                  </pic:nvPicPr>
                  <pic:blipFill>
                    <a:blip r:embed="rId20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6547" cy="393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0195" behindDoc="1" locked="0" layoutInCell="1" allowOverlap="1">
            <wp:simplePos x="0" y="0"/>
            <wp:positionH relativeFrom="page">
              <wp:posOffset>3637787</wp:posOffset>
            </wp:positionH>
            <wp:positionV relativeFrom="page">
              <wp:posOffset>4950964</wp:posOffset>
            </wp:positionV>
            <wp:extent cx="16763" cy="180"/>
            <wp:effectExtent l="0" t="0" r="0" b="0"/>
            <wp:wrapNone/>
            <wp:docPr id="2066" name="Freeform 20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763" cy="180"/>
                    </a:xfrm>
                    <a:custGeom>
                      <a:rect l="l" t="t" r="r" b="b"/>
                      <a:pathLst>
                        <a:path w="279400" h="180">
                          <a:moveTo>
                            <a:pt x="2794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94" behindDoc="1" locked="0" layoutInCell="1" allowOverlap="1">
            <wp:simplePos x="0" y="0"/>
            <wp:positionH relativeFrom="page">
              <wp:posOffset>3637787</wp:posOffset>
            </wp:positionH>
            <wp:positionV relativeFrom="page">
              <wp:posOffset>4950964</wp:posOffset>
            </wp:positionV>
            <wp:extent cx="16763" cy="180"/>
            <wp:effectExtent l="0" t="0" r="0" b="0"/>
            <wp:wrapNone/>
            <wp:docPr id="2067" name="Freeform 20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763" cy="180"/>
                    </a:xfrm>
                    <a:custGeom>
                      <a:rect l="l" t="t" r="r" b="b"/>
                      <a:pathLst>
                        <a:path w="279400" h="180">
                          <a:moveTo>
                            <a:pt x="2794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478" behindDoc="0" locked="0" layoutInCell="1" allowOverlap="1">
            <wp:simplePos x="0" y="0"/>
            <wp:positionH relativeFrom="page">
              <wp:posOffset>2897123</wp:posOffset>
            </wp:positionH>
            <wp:positionV relativeFrom="page">
              <wp:posOffset>4959346</wp:posOffset>
            </wp:positionV>
            <wp:extent cx="34289" cy="6857"/>
            <wp:effectExtent l="0" t="0" r="0" b="0"/>
            <wp:wrapNone/>
            <wp:docPr id="2068" name="Freeform 20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114300"/>
                          </a:move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647" behindDoc="0" locked="0" layoutInCell="1" allowOverlap="1">
            <wp:simplePos x="0" y="0"/>
            <wp:positionH relativeFrom="page">
              <wp:posOffset>3588257</wp:posOffset>
            </wp:positionH>
            <wp:positionV relativeFrom="page">
              <wp:posOffset>4959346</wp:posOffset>
            </wp:positionV>
            <wp:extent cx="34289" cy="6857"/>
            <wp:effectExtent l="0" t="0" r="0" b="0"/>
            <wp:wrapNone/>
            <wp:docPr id="2069" name="Freeform 20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114300"/>
                          </a:move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483" behindDoc="0" locked="0" layoutInCell="1" allowOverlap="1">
            <wp:simplePos x="0" y="0"/>
            <wp:positionH relativeFrom="page">
              <wp:posOffset>2897123</wp:posOffset>
            </wp:positionH>
            <wp:positionV relativeFrom="page">
              <wp:posOffset>4970776</wp:posOffset>
            </wp:positionV>
            <wp:extent cx="34289" cy="6857"/>
            <wp:effectExtent l="0" t="0" r="0" b="0"/>
            <wp:wrapNone/>
            <wp:docPr id="2070" name="Freeform 20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114300"/>
                          </a:move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642" behindDoc="0" locked="0" layoutInCell="1" allowOverlap="1">
            <wp:simplePos x="0" y="0"/>
            <wp:positionH relativeFrom="page">
              <wp:posOffset>3588257</wp:posOffset>
            </wp:positionH>
            <wp:positionV relativeFrom="page">
              <wp:posOffset>4970776</wp:posOffset>
            </wp:positionV>
            <wp:extent cx="34289" cy="6857"/>
            <wp:effectExtent l="0" t="0" r="0" b="0"/>
            <wp:wrapNone/>
            <wp:docPr id="2071" name="Freeform 20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114300"/>
                          </a:move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2" behindDoc="1" locked="0" layoutInCell="1" allowOverlap="1">
            <wp:simplePos x="0" y="0"/>
            <wp:positionH relativeFrom="page">
              <wp:posOffset>355853</wp:posOffset>
            </wp:positionH>
            <wp:positionV relativeFrom="page">
              <wp:posOffset>4985254</wp:posOffset>
            </wp:positionV>
            <wp:extent cx="74675" cy="40385"/>
            <wp:effectExtent l="0" t="0" r="0" b="0"/>
            <wp:wrapNone/>
            <wp:docPr id="2072" name="Freeform 20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4675" cy="40385"/>
                    </a:xfrm>
                    <a:custGeom>
                      <a:rect l="l" t="t" r="r" b="b"/>
                      <a:pathLst>
                        <a:path w="1244600" h="673100">
                          <a:moveTo>
                            <a:pt x="0" y="342900"/>
                          </a:moveTo>
                          <a:lnTo>
                            <a:pt x="38100" y="457200"/>
                          </a:lnTo>
                          <a:lnTo>
                            <a:pt x="139700" y="558800"/>
                          </a:lnTo>
                          <a:lnTo>
                            <a:pt x="266700" y="622300"/>
                          </a:lnTo>
                          <a:lnTo>
                            <a:pt x="431800" y="660400"/>
                          </a:lnTo>
                          <a:lnTo>
                            <a:pt x="622300" y="673100"/>
                          </a:lnTo>
                          <a:lnTo>
                            <a:pt x="812800" y="660400"/>
                          </a:lnTo>
                          <a:lnTo>
                            <a:pt x="977900" y="622300"/>
                          </a:lnTo>
                          <a:lnTo>
                            <a:pt x="1104900" y="558800"/>
                          </a:lnTo>
                          <a:lnTo>
                            <a:pt x="1206500" y="457200"/>
                          </a:lnTo>
                          <a:lnTo>
                            <a:pt x="1244600" y="342900"/>
                          </a:lnTo>
                          <a:lnTo>
                            <a:pt x="1206500" y="215900"/>
                          </a:lnTo>
                          <a:lnTo>
                            <a:pt x="1104900" y="127000"/>
                          </a:lnTo>
                          <a:lnTo>
                            <a:pt x="977900" y="63500"/>
                          </a:lnTo>
                          <a:lnTo>
                            <a:pt x="812800" y="12700"/>
                          </a:lnTo>
                          <a:lnTo>
                            <a:pt x="622300" y="0"/>
                          </a:lnTo>
                          <a:lnTo>
                            <a:pt x="431800" y="12700"/>
                          </a:lnTo>
                          <a:lnTo>
                            <a:pt x="266700" y="63500"/>
                          </a:lnTo>
                          <a:lnTo>
                            <a:pt x="139700" y="127000"/>
                          </a:lnTo>
                          <a:lnTo>
                            <a:pt x="38100" y="215900"/>
                          </a:lnTo>
                          <a:lnTo>
                            <a:pt x="0" y="34290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489" behindDoc="0" locked="0" layoutInCell="1" allowOverlap="1">
            <wp:simplePos x="0" y="0"/>
            <wp:positionH relativeFrom="page">
              <wp:posOffset>2897123</wp:posOffset>
            </wp:positionH>
            <wp:positionV relativeFrom="page">
              <wp:posOffset>4982968</wp:posOffset>
            </wp:positionV>
            <wp:extent cx="34289" cy="6857"/>
            <wp:effectExtent l="0" t="0" r="0" b="0"/>
            <wp:wrapNone/>
            <wp:docPr id="2073" name="Freeform 20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0"/>
                          </a:moveTo>
                          <a:lnTo>
                            <a:pt x="0" y="114300"/>
                          </a:ln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488" behindDoc="0" locked="0" layoutInCell="1" allowOverlap="1">
            <wp:simplePos x="0" y="0"/>
            <wp:positionH relativeFrom="page">
              <wp:posOffset>2897123</wp:posOffset>
            </wp:positionH>
            <wp:positionV relativeFrom="page">
              <wp:posOffset>4982968</wp:posOffset>
            </wp:positionV>
            <wp:extent cx="34289" cy="6857"/>
            <wp:effectExtent l="0" t="0" r="0" b="0"/>
            <wp:wrapNone/>
            <wp:docPr id="2074" name="Freeform 20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114300"/>
                          </a:move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641" behindDoc="0" locked="0" layoutInCell="1" allowOverlap="1">
            <wp:simplePos x="0" y="0"/>
            <wp:positionH relativeFrom="page">
              <wp:posOffset>3588257</wp:posOffset>
            </wp:positionH>
            <wp:positionV relativeFrom="page">
              <wp:posOffset>4982968</wp:posOffset>
            </wp:positionV>
            <wp:extent cx="34289" cy="6857"/>
            <wp:effectExtent l="0" t="0" r="0" b="0"/>
            <wp:wrapNone/>
            <wp:docPr id="2075" name="Freeform 20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0"/>
                          </a:moveTo>
                          <a:lnTo>
                            <a:pt x="0" y="114300"/>
                          </a:ln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640" behindDoc="0" locked="0" layoutInCell="1" allowOverlap="1">
            <wp:simplePos x="0" y="0"/>
            <wp:positionH relativeFrom="page">
              <wp:posOffset>3588257</wp:posOffset>
            </wp:positionH>
            <wp:positionV relativeFrom="page">
              <wp:posOffset>4982968</wp:posOffset>
            </wp:positionV>
            <wp:extent cx="34289" cy="6857"/>
            <wp:effectExtent l="0" t="0" r="0" b="0"/>
            <wp:wrapNone/>
            <wp:docPr id="2076" name="Freeform 20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6857"/>
                    </a:xfrm>
                    <a:custGeom>
                      <a:rect l="l" t="t" r="r" b="b"/>
                      <a:pathLst>
                        <a:path w="571500" h="114300">
                          <a:moveTo>
                            <a:pt x="0" y="114300"/>
                          </a:moveTo>
                          <a:lnTo>
                            <a:pt x="571500" y="114300"/>
                          </a:lnTo>
                          <a:lnTo>
                            <a:pt x="5715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2" behindDoc="1" locked="0" layoutInCell="1" allowOverlap="1">
            <wp:simplePos x="0" y="0"/>
            <wp:positionH relativeFrom="page">
              <wp:posOffset>6597395</wp:posOffset>
            </wp:positionH>
            <wp:positionV relativeFrom="page">
              <wp:posOffset>4986016</wp:posOffset>
            </wp:positionV>
            <wp:extent cx="35051" cy="31241"/>
            <wp:effectExtent l="0" t="0" r="0" b="0"/>
            <wp:wrapNone/>
            <wp:docPr id="2077" name="Freeform 20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5051" cy="31241"/>
                    </a:xfrm>
                    <a:custGeom>
                      <a:rect l="l" t="t" r="r" b="b"/>
                      <a:pathLst>
                        <a:path w="584200" h="520700">
                          <a:moveTo>
                            <a:pt x="584200" y="203200"/>
                          </a:moveTo>
                          <a:lnTo>
                            <a:pt x="520700" y="114300"/>
                          </a:lnTo>
                          <a:lnTo>
                            <a:pt x="419100" y="25400"/>
                          </a:lnTo>
                          <a:lnTo>
                            <a:pt x="292100" y="0"/>
                          </a:lnTo>
                          <a:lnTo>
                            <a:pt x="165100" y="25400"/>
                          </a:lnTo>
                          <a:lnTo>
                            <a:pt x="63500" y="114300"/>
                          </a:lnTo>
                          <a:lnTo>
                            <a:pt x="0" y="254000"/>
                          </a:lnTo>
                          <a:lnTo>
                            <a:pt x="25400" y="381000"/>
                          </a:lnTo>
                          <a:lnTo>
                            <a:pt x="101600" y="52070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1" behindDoc="1" locked="0" layoutInCell="1" allowOverlap="1">
            <wp:simplePos x="0" y="0"/>
            <wp:positionH relativeFrom="page">
              <wp:posOffset>6632447</wp:posOffset>
            </wp:positionH>
            <wp:positionV relativeFrom="page">
              <wp:posOffset>4982968</wp:posOffset>
            </wp:positionV>
            <wp:extent cx="39623" cy="41909"/>
            <wp:effectExtent l="0" t="0" r="0" b="0"/>
            <wp:wrapNone/>
            <wp:docPr id="2078" name="Freeform 20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9623" cy="41909"/>
                    </a:xfrm>
                    <a:custGeom>
                      <a:rect l="l" t="t" r="r" b="b"/>
                      <a:pathLst>
                        <a:path w="660400" h="698500">
                          <a:moveTo>
                            <a:pt x="406400" y="698500"/>
                          </a:moveTo>
                          <a:lnTo>
                            <a:pt x="558800" y="609600"/>
                          </a:lnTo>
                          <a:lnTo>
                            <a:pt x="635000" y="482600"/>
                          </a:lnTo>
                          <a:lnTo>
                            <a:pt x="660400" y="342900"/>
                          </a:lnTo>
                          <a:lnTo>
                            <a:pt x="635000" y="215900"/>
                          </a:lnTo>
                          <a:lnTo>
                            <a:pt x="533400" y="101600"/>
                          </a:lnTo>
                          <a:lnTo>
                            <a:pt x="406400" y="25400"/>
                          </a:lnTo>
                          <a:lnTo>
                            <a:pt x="279400" y="0"/>
                          </a:lnTo>
                          <a:lnTo>
                            <a:pt x="139700" y="38100"/>
                          </a:lnTo>
                          <a:lnTo>
                            <a:pt x="38100" y="139700"/>
                          </a:lnTo>
                          <a:lnTo>
                            <a:pt x="0" y="254000"/>
                          </a:lnTo>
                          <a:lnTo>
                            <a:pt x="0" y="39370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30" behindDoc="0" locked="0" layoutInCell="1" allowOverlap="1">
            <wp:simplePos x="0" y="0"/>
            <wp:positionH relativeFrom="page">
              <wp:posOffset>3666743</wp:posOffset>
            </wp:positionH>
            <wp:positionV relativeFrom="page">
              <wp:posOffset>4998208</wp:posOffset>
            </wp:positionV>
            <wp:extent cx="18287" cy="9905"/>
            <wp:effectExtent l="0" t="0" r="0" b="0"/>
            <wp:wrapNone/>
            <wp:docPr id="2079" name="Freeform 20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87" cy="9905"/>
                    </a:xfrm>
                    <a:custGeom>
                      <a:rect l="l" t="t" r="r" b="b"/>
                      <a:pathLst>
                        <a:path w="304800" h="165100">
                          <a:moveTo>
                            <a:pt x="304800" y="88900"/>
                          </a:moveTo>
                          <a:lnTo>
                            <a:pt x="292100" y="50800"/>
                          </a:lnTo>
                          <a:lnTo>
                            <a:pt x="266700" y="25400"/>
                          </a:lnTo>
                          <a:lnTo>
                            <a:pt x="241300" y="12700"/>
                          </a:lnTo>
                          <a:lnTo>
                            <a:pt x="203200" y="0"/>
                          </a:lnTo>
                          <a:lnTo>
                            <a:pt x="101600" y="0"/>
                          </a:lnTo>
                          <a:lnTo>
                            <a:pt x="63500" y="12700"/>
                          </a:lnTo>
                          <a:lnTo>
                            <a:pt x="38100" y="25400"/>
                          </a:lnTo>
                          <a:lnTo>
                            <a:pt x="12700" y="50800"/>
                          </a:lnTo>
                          <a:lnTo>
                            <a:pt x="0" y="88900"/>
                          </a:lnTo>
                          <a:lnTo>
                            <a:pt x="12700" y="114300"/>
                          </a:lnTo>
                          <a:lnTo>
                            <a:pt x="38100" y="139700"/>
                          </a:lnTo>
                          <a:lnTo>
                            <a:pt x="63500" y="152400"/>
                          </a:lnTo>
                          <a:lnTo>
                            <a:pt x="101600" y="165100"/>
                          </a:lnTo>
                          <a:lnTo>
                            <a:pt x="203200" y="165100"/>
                          </a:lnTo>
                          <a:lnTo>
                            <a:pt x="241300" y="152400"/>
                          </a:lnTo>
                          <a:lnTo>
                            <a:pt x="266700" y="139700"/>
                          </a:lnTo>
                          <a:lnTo>
                            <a:pt x="292100" y="114300"/>
                          </a:lnTo>
                          <a:lnTo>
                            <a:pt x="304800" y="88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29" behindDoc="0" locked="0" layoutInCell="1" allowOverlap="1">
            <wp:simplePos x="0" y="0"/>
            <wp:positionH relativeFrom="page">
              <wp:posOffset>3666743</wp:posOffset>
            </wp:positionH>
            <wp:positionV relativeFrom="page">
              <wp:posOffset>4998208</wp:posOffset>
            </wp:positionV>
            <wp:extent cx="18287" cy="9905"/>
            <wp:effectExtent l="0" t="0" r="0" b="0"/>
            <wp:wrapNone/>
            <wp:docPr id="2080" name="Freeform 20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87" cy="9905"/>
                    </a:xfrm>
                    <a:custGeom>
                      <a:rect l="l" t="t" r="r" b="b"/>
                      <a:pathLst>
                        <a:path w="304800" h="165100">
                          <a:moveTo>
                            <a:pt x="304800" y="88900"/>
                          </a:moveTo>
                          <a:lnTo>
                            <a:pt x="292100" y="50800"/>
                          </a:lnTo>
                          <a:lnTo>
                            <a:pt x="266700" y="25400"/>
                          </a:lnTo>
                          <a:lnTo>
                            <a:pt x="241300" y="12700"/>
                          </a:lnTo>
                          <a:lnTo>
                            <a:pt x="203200" y="0"/>
                          </a:lnTo>
                          <a:lnTo>
                            <a:pt x="101600" y="0"/>
                          </a:lnTo>
                          <a:lnTo>
                            <a:pt x="63500" y="12700"/>
                          </a:lnTo>
                          <a:lnTo>
                            <a:pt x="38100" y="25400"/>
                          </a:lnTo>
                          <a:lnTo>
                            <a:pt x="12700" y="50800"/>
                          </a:lnTo>
                          <a:lnTo>
                            <a:pt x="0" y="88900"/>
                          </a:lnTo>
                          <a:lnTo>
                            <a:pt x="12700" y="114300"/>
                          </a:lnTo>
                          <a:lnTo>
                            <a:pt x="38100" y="139700"/>
                          </a:lnTo>
                          <a:lnTo>
                            <a:pt x="63500" y="152400"/>
                          </a:lnTo>
                          <a:lnTo>
                            <a:pt x="101600" y="165100"/>
                          </a:lnTo>
                          <a:lnTo>
                            <a:pt x="203200" y="165100"/>
                          </a:lnTo>
                          <a:lnTo>
                            <a:pt x="241300" y="152400"/>
                          </a:lnTo>
                          <a:lnTo>
                            <a:pt x="266700" y="139700"/>
                          </a:lnTo>
                          <a:lnTo>
                            <a:pt x="292100" y="114300"/>
                          </a:lnTo>
                          <a:lnTo>
                            <a:pt x="304800" y="88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609" behindDoc="0" locked="0" layoutInCell="1" allowOverlap="1">
            <wp:simplePos x="0" y="0"/>
            <wp:positionH relativeFrom="page">
              <wp:posOffset>3683000</wp:posOffset>
            </wp:positionH>
            <wp:positionV relativeFrom="page">
              <wp:posOffset>4998462</wp:posOffset>
            </wp:positionV>
            <wp:extent cx="42164" cy="49788"/>
            <wp:effectExtent l="0" t="0" r="0" b="0"/>
            <wp:wrapNone/>
            <wp:docPr id="2081" name="Picture 20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81" name="Picture 2081"/>
                    <pic:cNvPicPr>
                      <a:picLocks noChangeAspect="0" noChangeArrowheads="1"/>
                    </pic:cNvPicPr>
                  </pic:nvPicPr>
                  <pic:blipFill>
                    <a:blip r:embed="rId20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164" cy="497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0143" behindDoc="1" locked="0" layoutInCell="1" allowOverlap="1">
            <wp:simplePos x="0" y="0"/>
            <wp:positionH relativeFrom="page">
              <wp:posOffset>3697223</wp:posOffset>
            </wp:positionH>
            <wp:positionV relativeFrom="page">
              <wp:posOffset>5007352</wp:posOffset>
            </wp:positionV>
            <wp:extent cx="42671" cy="180"/>
            <wp:effectExtent l="0" t="0" r="0" b="0"/>
            <wp:wrapNone/>
            <wp:docPr id="2082" name="Freeform 20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671" cy="180"/>
                    </a:xfrm>
                    <a:custGeom>
                      <a:rect l="l" t="t" r="r" b="b"/>
                      <a:pathLst>
                        <a:path w="711200" h="180">
                          <a:moveTo>
                            <a:pt x="7112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3047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00000" sp="1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42" behindDoc="1" locked="0" layoutInCell="1" allowOverlap="1">
            <wp:simplePos x="0" y="0"/>
            <wp:positionH relativeFrom="page">
              <wp:posOffset>3697223</wp:posOffset>
            </wp:positionH>
            <wp:positionV relativeFrom="page">
              <wp:posOffset>5007352</wp:posOffset>
            </wp:positionV>
            <wp:extent cx="42671" cy="180"/>
            <wp:effectExtent l="0" t="0" r="0" b="0"/>
            <wp:wrapNone/>
            <wp:docPr id="2083" name="Freeform 20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671" cy="180"/>
                    </a:xfrm>
                    <a:custGeom>
                      <a:rect l="l" t="t" r="r" b="b"/>
                      <a:pathLst>
                        <a:path w="711200" h="180">
                          <a:moveTo>
                            <a:pt x="7112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304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41" behindDoc="1" locked="0" layoutInCell="1" allowOverlap="1">
            <wp:simplePos x="0" y="0"/>
            <wp:positionH relativeFrom="page">
              <wp:posOffset>3697223</wp:posOffset>
            </wp:positionH>
            <wp:positionV relativeFrom="page">
              <wp:posOffset>5007352</wp:posOffset>
            </wp:positionV>
            <wp:extent cx="180" cy="23621"/>
            <wp:effectExtent l="0" t="0" r="0" b="0"/>
            <wp:wrapNone/>
            <wp:docPr id="2084" name="Freeform 20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3621"/>
                    </a:xfrm>
                    <a:custGeom>
                      <a:rect l="l" t="t" r="r" b="b"/>
                      <a:pathLst>
                        <a:path w="180" h="393700">
                          <a:moveTo>
                            <a:pt x="0" y="0"/>
                          </a:moveTo>
                          <a:lnTo>
                            <a:pt x="0" y="393700"/>
                          </a:lnTo>
                        </a:path>
                      </a:pathLst>
                    </a:custGeom>
                    <a:noFill/>
                    <a:ln w="3047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00000" sp="1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40" behindDoc="1" locked="0" layoutInCell="1" allowOverlap="1">
            <wp:simplePos x="0" y="0"/>
            <wp:positionH relativeFrom="page">
              <wp:posOffset>3697223</wp:posOffset>
            </wp:positionH>
            <wp:positionV relativeFrom="page">
              <wp:posOffset>5007352</wp:posOffset>
            </wp:positionV>
            <wp:extent cx="180" cy="23621"/>
            <wp:effectExtent l="0" t="0" r="0" b="0"/>
            <wp:wrapNone/>
            <wp:docPr id="2085" name="Freeform 20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3621"/>
                    </a:xfrm>
                    <a:custGeom>
                      <a:rect l="l" t="t" r="r" b="b"/>
                      <a:pathLst>
                        <a:path w="180" h="393700">
                          <a:moveTo>
                            <a:pt x="0" y="0"/>
                          </a:moveTo>
                          <a:lnTo>
                            <a:pt x="0" y="393700"/>
                          </a:lnTo>
                        </a:path>
                      </a:pathLst>
                    </a:custGeom>
                    <a:noFill/>
                    <a:ln w="304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614" behindDoc="0" locked="0" layoutInCell="1" allowOverlap="1">
            <wp:simplePos x="0" y="0"/>
            <wp:positionH relativeFrom="page">
              <wp:posOffset>3708400</wp:posOffset>
            </wp:positionH>
            <wp:positionV relativeFrom="page">
              <wp:posOffset>4998462</wp:posOffset>
            </wp:positionV>
            <wp:extent cx="40385" cy="49788"/>
            <wp:effectExtent l="0" t="0" r="0" b="0"/>
            <wp:wrapNone/>
            <wp:docPr id="2086" name="Picture 208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86" name="Picture 2086"/>
                    <pic:cNvPicPr>
                      <a:picLocks noChangeAspect="0" noChangeArrowheads="1"/>
                    </pic:cNvPicPr>
                  </pic:nvPicPr>
                  <pic:blipFill>
                    <a:blip r:embed="rId20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0385" cy="497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0137" behindDoc="1" locked="0" layoutInCell="1" allowOverlap="1">
            <wp:simplePos x="0" y="0"/>
            <wp:positionH relativeFrom="page">
              <wp:posOffset>3739895</wp:posOffset>
            </wp:positionH>
            <wp:positionV relativeFrom="page">
              <wp:posOffset>5007352</wp:posOffset>
            </wp:positionV>
            <wp:extent cx="180" cy="23621"/>
            <wp:effectExtent l="0" t="0" r="0" b="0"/>
            <wp:wrapNone/>
            <wp:docPr id="2087" name="Freeform 20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3621"/>
                    </a:xfrm>
                    <a:custGeom>
                      <a:rect l="l" t="t" r="r" b="b"/>
                      <a:pathLst>
                        <a:path w="180" h="393700">
                          <a:moveTo>
                            <a:pt x="0" y="3937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3047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00000" sp="1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36" behindDoc="1" locked="0" layoutInCell="1" allowOverlap="1">
            <wp:simplePos x="0" y="0"/>
            <wp:positionH relativeFrom="page">
              <wp:posOffset>3739895</wp:posOffset>
            </wp:positionH>
            <wp:positionV relativeFrom="page">
              <wp:posOffset>5007352</wp:posOffset>
            </wp:positionV>
            <wp:extent cx="180" cy="23621"/>
            <wp:effectExtent l="0" t="0" r="0" b="0"/>
            <wp:wrapNone/>
            <wp:docPr id="2088" name="Freeform 20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3621"/>
                    </a:xfrm>
                    <a:custGeom>
                      <a:rect l="l" t="t" r="r" b="b"/>
                      <a:pathLst>
                        <a:path w="180" h="393700">
                          <a:moveTo>
                            <a:pt x="0" y="3937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304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2" behindDoc="1" locked="0" layoutInCell="1" allowOverlap="1">
            <wp:simplePos x="0" y="0"/>
            <wp:positionH relativeFrom="page">
              <wp:posOffset>3752087</wp:posOffset>
            </wp:positionH>
            <wp:positionV relativeFrom="page">
              <wp:posOffset>5009638</wp:posOffset>
            </wp:positionV>
            <wp:extent cx="6095" cy="14477"/>
            <wp:effectExtent l="0" t="0" r="0" b="0"/>
            <wp:wrapNone/>
            <wp:docPr id="2089" name="Freeform 20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4477"/>
                    </a:xfrm>
                    <a:custGeom>
                      <a:rect l="l" t="t" r="r" b="b"/>
                      <a:pathLst>
                        <a:path w="101600" h="241300">
                          <a:moveTo>
                            <a:pt x="0" y="241300"/>
                          </a:moveTo>
                          <a:lnTo>
                            <a:pt x="0" y="0"/>
                          </a:lnTo>
                          <a:lnTo>
                            <a:pt x="63500" y="0"/>
                          </a:lnTo>
                          <a:lnTo>
                            <a:pt x="88900" y="12700"/>
                          </a:lnTo>
                          <a:lnTo>
                            <a:pt x="101600" y="25400"/>
                          </a:lnTo>
                          <a:lnTo>
                            <a:pt x="101600" y="88900"/>
                          </a:lnTo>
                          <a:lnTo>
                            <a:pt x="88900" y="114300"/>
                          </a:lnTo>
                          <a:lnTo>
                            <a:pt x="63500" y="127000"/>
                          </a:lnTo>
                          <a:lnTo>
                            <a:pt x="0" y="1270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4" behindDoc="1" locked="0" layoutInCell="1" allowOverlap="1">
            <wp:simplePos x="0" y="0"/>
            <wp:positionH relativeFrom="page">
              <wp:posOffset>3765803</wp:posOffset>
            </wp:positionH>
            <wp:positionV relativeFrom="page">
              <wp:posOffset>5009638</wp:posOffset>
            </wp:positionV>
            <wp:extent cx="6857" cy="14477"/>
            <wp:effectExtent l="0" t="0" r="0" b="0"/>
            <wp:wrapNone/>
            <wp:docPr id="2090" name="Freeform 20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4477"/>
                    </a:xfrm>
                    <a:custGeom>
                      <a:rect l="l" t="t" r="r" b="b"/>
                      <a:pathLst>
                        <a:path w="114300" h="241300">
                          <a:moveTo>
                            <a:pt x="12700" y="38100"/>
                          </a:moveTo>
                          <a:lnTo>
                            <a:pt x="25400" y="25400"/>
                          </a:lnTo>
                          <a:lnTo>
                            <a:pt x="50800" y="12700"/>
                          </a:lnTo>
                          <a:lnTo>
                            <a:pt x="63500" y="0"/>
                          </a:lnTo>
                          <a:lnTo>
                            <a:pt x="88900" y="12700"/>
                          </a:lnTo>
                          <a:lnTo>
                            <a:pt x="114300" y="25400"/>
                          </a:lnTo>
                          <a:lnTo>
                            <a:pt x="114300" y="76200"/>
                          </a:lnTo>
                          <a:lnTo>
                            <a:pt x="101600" y="101600"/>
                          </a:lnTo>
                          <a:lnTo>
                            <a:pt x="50800" y="139700"/>
                          </a:lnTo>
                          <a:lnTo>
                            <a:pt x="25400" y="165100"/>
                          </a:lnTo>
                          <a:lnTo>
                            <a:pt x="12700" y="203200"/>
                          </a:lnTo>
                          <a:lnTo>
                            <a:pt x="0" y="241300"/>
                          </a:lnTo>
                          <a:lnTo>
                            <a:pt x="114300" y="2413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5" behindDoc="1" locked="0" layoutInCell="1" allowOverlap="1">
            <wp:simplePos x="0" y="0"/>
            <wp:positionH relativeFrom="page">
              <wp:posOffset>3780281</wp:posOffset>
            </wp:positionH>
            <wp:positionV relativeFrom="page">
              <wp:posOffset>5009638</wp:posOffset>
            </wp:positionV>
            <wp:extent cx="6857" cy="14477"/>
            <wp:effectExtent l="0" t="0" r="0" b="0"/>
            <wp:wrapNone/>
            <wp:docPr id="2091" name="Freeform 20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4477"/>
                    </a:xfrm>
                    <a:custGeom>
                      <a:rect l="l" t="t" r="r" b="b"/>
                      <a:pathLst>
                        <a:path w="114300" h="241300">
                          <a:moveTo>
                            <a:pt x="0" y="38100"/>
                          </a:moveTo>
                          <a:lnTo>
                            <a:pt x="25400" y="25400"/>
                          </a:lnTo>
                          <a:lnTo>
                            <a:pt x="38100" y="12700"/>
                          </a:lnTo>
                          <a:lnTo>
                            <a:pt x="63500" y="0"/>
                          </a:lnTo>
                          <a:lnTo>
                            <a:pt x="88900" y="12700"/>
                          </a:lnTo>
                          <a:lnTo>
                            <a:pt x="101600" y="25400"/>
                          </a:lnTo>
                          <a:lnTo>
                            <a:pt x="114300" y="50800"/>
                          </a:lnTo>
                          <a:lnTo>
                            <a:pt x="101600" y="76200"/>
                          </a:lnTo>
                          <a:lnTo>
                            <a:pt x="101600" y="101600"/>
                          </a:lnTo>
                          <a:lnTo>
                            <a:pt x="38100" y="139700"/>
                          </a:lnTo>
                          <a:lnTo>
                            <a:pt x="25400" y="165100"/>
                          </a:lnTo>
                          <a:lnTo>
                            <a:pt x="0" y="203200"/>
                          </a:lnTo>
                          <a:lnTo>
                            <a:pt x="0" y="241300"/>
                          </a:lnTo>
                          <a:lnTo>
                            <a:pt x="114300" y="2413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494" behindDoc="0" locked="0" layoutInCell="1" allowOverlap="1">
            <wp:simplePos x="0" y="0"/>
            <wp:positionH relativeFrom="page">
              <wp:posOffset>2933700</wp:posOffset>
            </wp:positionH>
            <wp:positionV relativeFrom="page">
              <wp:posOffset>5002272</wp:posOffset>
            </wp:positionV>
            <wp:extent cx="42417" cy="71378"/>
            <wp:effectExtent l="0" t="0" r="0" b="0"/>
            <wp:wrapNone/>
            <wp:docPr id="2092" name="Picture 209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92" name="Picture 2092"/>
                    <pic:cNvPicPr>
                      <a:picLocks noChangeAspect="0" noChangeArrowheads="1"/>
                    </pic:cNvPicPr>
                  </pic:nvPicPr>
                  <pic:blipFill>
                    <a:blip r:embed="rId20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417" cy="713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499" behindDoc="0" locked="0" layoutInCell="1" allowOverlap="1">
            <wp:simplePos x="0" y="0"/>
            <wp:positionH relativeFrom="page">
              <wp:posOffset>2946400</wp:posOffset>
            </wp:positionH>
            <wp:positionV relativeFrom="page">
              <wp:posOffset>5002272</wp:posOffset>
            </wp:positionV>
            <wp:extent cx="41909" cy="71378"/>
            <wp:effectExtent l="0" t="0" r="0" b="0"/>
            <wp:wrapNone/>
            <wp:docPr id="2093" name="Picture 209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93" name="Picture 2093"/>
                    <pic:cNvPicPr>
                      <a:picLocks noChangeAspect="0" noChangeArrowheads="1"/>
                    </pic:cNvPicPr>
                  </pic:nvPicPr>
                  <pic:blipFill>
                    <a:blip r:embed="rId20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1909" cy="713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504" behindDoc="0" locked="0" layoutInCell="1" allowOverlap="1">
            <wp:simplePos x="0" y="0"/>
            <wp:positionH relativeFrom="page">
              <wp:posOffset>2959100</wp:posOffset>
            </wp:positionH>
            <wp:positionV relativeFrom="page">
              <wp:posOffset>5002272</wp:posOffset>
            </wp:positionV>
            <wp:extent cx="40639" cy="71378"/>
            <wp:effectExtent l="0" t="0" r="0" b="0"/>
            <wp:wrapNone/>
            <wp:docPr id="2094" name="Picture 209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94" name="Picture 2094"/>
                    <pic:cNvPicPr>
                      <a:picLocks noChangeAspect="0" noChangeArrowheads="1"/>
                    </pic:cNvPicPr>
                  </pic:nvPicPr>
                  <pic:blipFill>
                    <a:blip r:embed="rId20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0639" cy="713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490" behindDoc="0" locked="0" layoutInCell="1" allowOverlap="1">
            <wp:simplePos x="0" y="0"/>
            <wp:positionH relativeFrom="page">
              <wp:posOffset>2956559</wp:posOffset>
            </wp:positionH>
            <wp:positionV relativeFrom="page">
              <wp:posOffset>5014972</wp:posOffset>
            </wp:positionV>
            <wp:extent cx="6857" cy="34289"/>
            <wp:effectExtent l="0" t="0" r="0" b="0"/>
            <wp:wrapNone/>
            <wp:docPr id="2095" name="Freeform 20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0" y="571500"/>
                          </a:move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5715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509" behindDoc="0" locked="0" layoutInCell="1" allowOverlap="1">
            <wp:simplePos x="0" y="0"/>
            <wp:positionH relativeFrom="page">
              <wp:posOffset>2971800</wp:posOffset>
            </wp:positionH>
            <wp:positionV relativeFrom="page">
              <wp:posOffset>5002272</wp:posOffset>
            </wp:positionV>
            <wp:extent cx="39369" cy="71378"/>
            <wp:effectExtent l="0" t="0" r="0" b="0"/>
            <wp:wrapNone/>
            <wp:docPr id="2096" name="Picture 209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96" name="Picture 2096"/>
                    <pic:cNvPicPr>
                      <a:picLocks noChangeAspect="0" noChangeArrowheads="1"/>
                    </pic:cNvPicPr>
                  </pic:nvPicPr>
                  <pic:blipFill>
                    <a:blip r:embed="rId20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9369" cy="713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495" behindDoc="0" locked="0" layoutInCell="1" allowOverlap="1">
            <wp:simplePos x="0" y="0"/>
            <wp:positionH relativeFrom="page">
              <wp:posOffset>2968751</wp:posOffset>
            </wp:positionH>
            <wp:positionV relativeFrom="page">
              <wp:posOffset>5014972</wp:posOffset>
            </wp:positionV>
            <wp:extent cx="6857" cy="34289"/>
            <wp:effectExtent l="0" t="0" r="0" b="0"/>
            <wp:wrapNone/>
            <wp:docPr id="2097" name="Freeform 20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0" y="571500"/>
                          </a:move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5715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500" behindDoc="0" locked="0" layoutInCell="1" allowOverlap="1">
            <wp:simplePos x="0" y="0"/>
            <wp:positionH relativeFrom="page">
              <wp:posOffset>2980181</wp:posOffset>
            </wp:positionH>
            <wp:positionV relativeFrom="page">
              <wp:posOffset>5014972</wp:posOffset>
            </wp:positionV>
            <wp:extent cx="6857" cy="34289"/>
            <wp:effectExtent l="0" t="0" r="0" b="0"/>
            <wp:wrapNone/>
            <wp:docPr id="2098" name="Freeform 20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0" y="571500"/>
                          </a:move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5715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514" behindDoc="0" locked="0" layoutInCell="1" allowOverlap="1">
            <wp:simplePos x="0" y="0"/>
            <wp:positionH relativeFrom="page">
              <wp:posOffset>2984500</wp:posOffset>
            </wp:positionH>
            <wp:positionV relativeFrom="page">
              <wp:posOffset>5002272</wp:posOffset>
            </wp:positionV>
            <wp:extent cx="38861" cy="71378"/>
            <wp:effectExtent l="0" t="0" r="0" b="0"/>
            <wp:wrapNone/>
            <wp:docPr id="2099" name="Picture 209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99" name="Picture 2099"/>
                    <pic:cNvPicPr>
                      <a:picLocks noChangeAspect="0" noChangeArrowheads="1"/>
                    </pic:cNvPicPr>
                  </pic:nvPicPr>
                  <pic:blipFill>
                    <a:blip r:embed="rId20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861" cy="713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519" behindDoc="0" locked="0" layoutInCell="1" allowOverlap="1">
            <wp:simplePos x="0" y="0"/>
            <wp:positionH relativeFrom="page">
              <wp:posOffset>2997200</wp:posOffset>
            </wp:positionH>
            <wp:positionV relativeFrom="page">
              <wp:posOffset>5002272</wp:posOffset>
            </wp:positionV>
            <wp:extent cx="38100" cy="71378"/>
            <wp:effectExtent l="0" t="0" r="0" b="0"/>
            <wp:wrapNone/>
            <wp:docPr id="2100" name="Picture 2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00" name="Picture 2100"/>
                    <pic:cNvPicPr>
                      <a:picLocks noChangeAspect="0" noChangeArrowheads="1"/>
                    </pic:cNvPicPr>
                  </pic:nvPicPr>
                  <pic:blipFill>
                    <a:blip r:embed="rId2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100" cy="713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505" behindDoc="0" locked="0" layoutInCell="1" allowOverlap="1">
            <wp:simplePos x="0" y="0"/>
            <wp:positionH relativeFrom="page">
              <wp:posOffset>2991611</wp:posOffset>
            </wp:positionH>
            <wp:positionV relativeFrom="page">
              <wp:posOffset>5014972</wp:posOffset>
            </wp:positionV>
            <wp:extent cx="6857" cy="34289"/>
            <wp:effectExtent l="0" t="0" r="0" b="0"/>
            <wp:wrapNone/>
            <wp:docPr id="2101" name="Freeform 2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0" y="571500"/>
                          </a:move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5715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510" behindDoc="0" locked="0" layoutInCell="1" allowOverlap="1">
            <wp:simplePos x="0" y="0"/>
            <wp:positionH relativeFrom="page">
              <wp:posOffset>3003803</wp:posOffset>
            </wp:positionH>
            <wp:positionV relativeFrom="page">
              <wp:posOffset>5014972</wp:posOffset>
            </wp:positionV>
            <wp:extent cx="6857" cy="34289"/>
            <wp:effectExtent l="0" t="0" r="0" b="0"/>
            <wp:wrapNone/>
            <wp:docPr id="2102" name="Freeform 2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0" y="571500"/>
                          </a:move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5715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806" behindDoc="0" locked="0" layoutInCell="1" allowOverlap="1">
            <wp:simplePos x="0" y="0"/>
            <wp:positionH relativeFrom="page">
              <wp:posOffset>3009900</wp:posOffset>
            </wp:positionH>
            <wp:positionV relativeFrom="page">
              <wp:posOffset>5002272</wp:posOffset>
            </wp:positionV>
            <wp:extent cx="37083" cy="71378"/>
            <wp:effectExtent l="0" t="0" r="0" b="0"/>
            <wp:wrapNone/>
            <wp:docPr id="2103" name="Picture 2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03" name="Picture 2103"/>
                    <pic:cNvPicPr>
                      <a:picLocks noChangeAspect="0" noChangeArrowheads="1"/>
                    </pic:cNvPicPr>
                  </pic:nvPicPr>
                  <pic:blipFill>
                    <a:blip r:embed="rId2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083" cy="713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3811" behindDoc="0" locked="0" layoutInCell="1" allowOverlap="1">
            <wp:simplePos x="0" y="0"/>
            <wp:positionH relativeFrom="page">
              <wp:posOffset>3022600</wp:posOffset>
            </wp:positionH>
            <wp:positionV relativeFrom="page">
              <wp:posOffset>5002272</wp:posOffset>
            </wp:positionV>
            <wp:extent cx="35813" cy="71378"/>
            <wp:effectExtent l="0" t="0" r="0" b="0"/>
            <wp:wrapNone/>
            <wp:docPr id="2104" name="Picture 2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04" name="Picture 2104"/>
                    <pic:cNvPicPr>
                      <a:picLocks noChangeAspect="0" noChangeArrowheads="1"/>
                    </pic:cNvPicPr>
                  </pic:nvPicPr>
                  <pic:blipFill>
                    <a:blip r:embed="rId2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5813" cy="713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515" behindDoc="0" locked="0" layoutInCell="1" allowOverlap="1">
            <wp:simplePos x="0" y="0"/>
            <wp:positionH relativeFrom="page">
              <wp:posOffset>3015233</wp:posOffset>
            </wp:positionH>
            <wp:positionV relativeFrom="page">
              <wp:posOffset>5014972</wp:posOffset>
            </wp:positionV>
            <wp:extent cx="6857" cy="34289"/>
            <wp:effectExtent l="0" t="0" r="0" b="0"/>
            <wp:wrapNone/>
            <wp:docPr id="2105" name="Freeform 2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0" y="571500"/>
                          </a:move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5715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816" behindDoc="0" locked="0" layoutInCell="1" allowOverlap="1">
            <wp:simplePos x="0" y="0"/>
            <wp:positionH relativeFrom="page">
              <wp:posOffset>3035300</wp:posOffset>
            </wp:positionH>
            <wp:positionV relativeFrom="page">
              <wp:posOffset>5002272</wp:posOffset>
            </wp:positionV>
            <wp:extent cx="35305" cy="71378"/>
            <wp:effectExtent l="0" t="0" r="0" b="0"/>
            <wp:wrapNone/>
            <wp:docPr id="2106" name="Picture 2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06" name="Picture 2106"/>
                    <pic:cNvPicPr>
                      <a:picLocks noChangeAspect="0" noChangeArrowheads="1"/>
                    </pic:cNvPicPr>
                  </pic:nvPicPr>
                  <pic:blipFill>
                    <a:blip r:embed="rId2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5305" cy="713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3802" behindDoc="0" locked="0" layoutInCell="1" allowOverlap="1">
            <wp:simplePos x="0" y="0"/>
            <wp:positionH relativeFrom="page">
              <wp:posOffset>3027425</wp:posOffset>
            </wp:positionH>
            <wp:positionV relativeFrom="page">
              <wp:posOffset>5014972</wp:posOffset>
            </wp:positionV>
            <wp:extent cx="6857" cy="34289"/>
            <wp:effectExtent l="0" t="0" r="0" b="0"/>
            <wp:wrapNone/>
            <wp:docPr id="2107" name="Freeform 2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0" y="571500"/>
                          </a:move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5715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821" behindDoc="0" locked="0" layoutInCell="1" allowOverlap="1">
            <wp:simplePos x="0" y="0"/>
            <wp:positionH relativeFrom="page">
              <wp:posOffset>3048000</wp:posOffset>
            </wp:positionH>
            <wp:positionV relativeFrom="page">
              <wp:posOffset>5002272</wp:posOffset>
            </wp:positionV>
            <wp:extent cx="34035" cy="71378"/>
            <wp:effectExtent l="0" t="0" r="0" b="0"/>
            <wp:wrapNone/>
            <wp:docPr id="2108" name="Picture 2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08" name="Picture 2108"/>
                    <pic:cNvPicPr>
                      <a:picLocks noChangeAspect="0" noChangeArrowheads="1"/>
                    </pic:cNvPicPr>
                  </pic:nvPicPr>
                  <pic:blipFill>
                    <a:blip r:embed="rId2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035" cy="713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3807" behindDoc="0" locked="0" layoutInCell="1" allowOverlap="1">
            <wp:simplePos x="0" y="0"/>
            <wp:positionH relativeFrom="page">
              <wp:posOffset>3038855</wp:posOffset>
            </wp:positionH>
            <wp:positionV relativeFrom="page">
              <wp:posOffset>5014972</wp:posOffset>
            </wp:positionV>
            <wp:extent cx="6857" cy="34289"/>
            <wp:effectExtent l="0" t="0" r="0" b="0"/>
            <wp:wrapNone/>
            <wp:docPr id="2109" name="Freeform 2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0" y="571500"/>
                          </a:move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5715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826" behindDoc="0" locked="0" layoutInCell="1" allowOverlap="1">
            <wp:simplePos x="0" y="0"/>
            <wp:positionH relativeFrom="page">
              <wp:posOffset>3048000</wp:posOffset>
            </wp:positionH>
            <wp:positionV relativeFrom="page">
              <wp:posOffset>5002272</wp:posOffset>
            </wp:positionV>
            <wp:extent cx="45466" cy="71378"/>
            <wp:effectExtent l="0" t="0" r="0" b="0"/>
            <wp:wrapNone/>
            <wp:docPr id="2110" name="Picture 2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10" name="Picture 2110"/>
                    <pic:cNvPicPr>
                      <a:picLocks noChangeAspect="0" noChangeArrowheads="1"/>
                    </pic:cNvPicPr>
                  </pic:nvPicPr>
                  <pic:blipFill>
                    <a:blip r:embed="rId2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466" cy="713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3812" behindDoc="0" locked="0" layoutInCell="1" allowOverlap="1">
            <wp:simplePos x="0" y="0"/>
            <wp:positionH relativeFrom="page">
              <wp:posOffset>3051047</wp:posOffset>
            </wp:positionH>
            <wp:positionV relativeFrom="page">
              <wp:posOffset>5014972</wp:posOffset>
            </wp:positionV>
            <wp:extent cx="6857" cy="34289"/>
            <wp:effectExtent l="0" t="0" r="0" b="0"/>
            <wp:wrapNone/>
            <wp:docPr id="2111" name="Freeform 2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0" y="571500"/>
                          </a:move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5715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817" behindDoc="0" locked="0" layoutInCell="1" allowOverlap="1">
            <wp:simplePos x="0" y="0"/>
            <wp:positionH relativeFrom="page">
              <wp:posOffset>3062477</wp:posOffset>
            </wp:positionH>
            <wp:positionV relativeFrom="page">
              <wp:posOffset>5014972</wp:posOffset>
            </wp:positionV>
            <wp:extent cx="6857" cy="34289"/>
            <wp:effectExtent l="0" t="0" r="0" b="0"/>
            <wp:wrapNone/>
            <wp:docPr id="2112" name="Freeform 2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0" y="571500"/>
                          </a:move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5715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831" behindDoc="0" locked="0" layoutInCell="1" allowOverlap="1">
            <wp:simplePos x="0" y="0"/>
            <wp:positionH relativeFrom="page">
              <wp:posOffset>3060700</wp:posOffset>
            </wp:positionH>
            <wp:positionV relativeFrom="page">
              <wp:posOffset>5002272</wp:posOffset>
            </wp:positionV>
            <wp:extent cx="44957" cy="71378"/>
            <wp:effectExtent l="0" t="0" r="0" b="0"/>
            <wp:wrapNone/>
            <wp:docPr id="2113" name="Picture 211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13" name="Picture 2113"/>
                    <pic:cNvPicPr>
                      <a:picLocks noChangeAspect="0" noChangeArrowheads="1"/>
                    </pic:cNvPicPr>
                  </pic:nvPicPr>
                  <pic:blipFill>
                    <a:blip r:embed="rId2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4957" cy="713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3836" behindDoc="0" locked="0" layoutInCell="1" allowOverlap="1">
            <wp:simplePos x="0" y="0"/>
            <wp:positionH relativeFrom="page">
              <wp:posOffset>3073400</wp:posOffset>
            </wp:positionH>
            <wp:positionV relativeFrom="page">
              <wp:posOffset>5002272</wp:posOffset>
            </wp:positionV>
            <wp:extent cx="43687" cy="71378"/>
            <wp:effectExtent l="0" t="0" r="0" b="0"/>
            <wp:wrapNone/>
            <wp:docPr id="2114" name="Picture 211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14" name="Picture 2114"/>
                    <pic:cNvPicPr>
                      <a:picLocks noChangeAspect="0" noChangeArrowheads="1"/>
                    </pic:cNvPicPr>
                  </pic:nvPicPr>
                  <pic:blipFill>
                    <a:blip r:embed="rId2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713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3822" behindDoc="0" locked="0" layoutInCell="1" allowOverlap="1">
            <wp:simplePos x="0" y="0"/>
            <wp:positionH relativeFrom="page">
              <wp:posOffset>3073907</wp:posOffset>
            </wp:positionH>
            <wp:positionV relativeFrom="page">
              <wp:posOffset>5014972</wp:posOffset>
            </wp:positionV>
            <wp:extent cx="6857" cy="34289"/>
            <wp:effectExtent l="0" t="0" r="0" b="0"/>
            <wp:wrapNone/>
            <wp:docPr id="2115" name="Freeform 2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0" y="571500"/>
                          </a:move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5715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827" behindDoc="0" locked="0" layoutInCell="1" allowOverlap="1">
            <wp:simplePos x="0" y="0"/>
            <wp:positionH relativeFrom="page">
              <wp:posOffset>3086099</wp:posOffset>
            </wp:positionH>
            <wp:positionV relativeFrom="page">
              <wp:posOffset>5014972</wp:posOffset>
            </wp:positionV>
            <wp:extent cx="6857" cy="34289"/>
            <wp:effectExtent l="0" t="0" r="0" b="0"/>
            <wp:wrapNone/>
            <wp:docPr id="2116" name="Freeform 2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0" y="571500"/>
                          </a:move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5715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841" behindDoc="0" locked="0" layoutInCell="1" allowOverlap="1">
            <wp:simplePos x="0" y="0"/>
            <wp:positionH relativeFrom="page">
              <wp:posOffset>3086100</wp:posOffset>
            </wp:positionH>
            <wp:positionV relativeFrom="page">
              <wp:posOffset>5002272</wp:posOffset>
            </wp:positionV>
            <wp:extent cx="43179" cy="71378"/>
            <wp:effectExtent l="0" t="0" r="0" b="0"/>
            <wp:wrapNone/>
            <wp:docPr id="2117" name="Picture 211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17" name="Picture 2117"/>
                    <pic:cNvPicPr>
                      <a:picLocks noChangeAspect="0" noChangeArrowheads="1"/>
                    </pic:cNvPicPr>
                  </pic:nvPicPr>
                  <pic:blipFill>
                    <a:blip r:embed="rId2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179" cy="713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3846" behindDoc="0" locked="0" layoutInCell="1" allowOverlap="1">
            <wp:simplePos x="0" y="0"/>
            <wp:positionH relativeFrom="page">
              <wp:posOffset>3098800</wp:posOffset>
            </wp:positionH>
            <wp:positionV relativeFrom="page">
              <wp:posOffset>5002272</wp:posOffset>
            </wp:positionV>
            <wp:extent cx="41909" cy="71378"/>
            <wp:effectExtent l="0" t="0" r="0" b="0"/>
            <wp:wrapNone/>
            <wp:docPr id="2118" name="Picture 2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18" name="Picture 2118"/>
                    <pic:cNvPicPr>
                      <a:picLocks noChangeAspect="0" noChangeArrowheads="1"/>
                    </pic:cNvPicPr>
                  </pic:nvPicPr>
                  <pic:blipFill>
                    <a:blip r:embed="rId2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1909" cy="713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3832" behindDoc="0" locked="0" layoutInCell="1" allowOverlap="1">
            <wp:simplePos x="0" y="0"/>
            <wp:positionH relativeFrom="page">
              <wp:posOffset>3097529</wp:posOffset>
            </wp:positionH>
            <wp:positionV relativeFrom="page">
              <wp:posOffset>5014972</wp:posOffset>
            </wp:positionV>
            <wp:extent cx="6857" cy="34289"/>
            <wp:effectExtent l="0" t="0" r="0" b="0"/>
            <wp:wrapNone/>
            <wp:docPr id="2119" name="Freeform 2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0" y="571500"/>
                          </a:move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5715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837" behindDoc="0" locked="0" layoutInCell="1" allowOverlap="1">
            <wp:simplePos x="0" y="0"/>
            <wp:positionH relativeFrom="page">
              <wp:posOffset>3109721</wp:posOffset>
            </wp:positionH>
            <wp:positionV relativeFrom="page">
              <wp:posOffset>5014972</wp:posOffset>
            </wp:positionV>
            <wp:extent cx="6857" cy="34289"/>
            <wp:effectExtent l="0" t="0" r="0" b="0"/>
            <wp:wrapNone/>
            <wp:docPr id="2120" name="Freeform 2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0" y="571500"/>
                          </a:move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5715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851" behindDoc="0" locked="0" layoutInCell="1" allowOverlap="1">
            <wp:simplePos x="0" y="0"/>
            <wp:positionH relativeFrom="page">
              <wp:posOffset>3111500</wp:posOffset>
            </wp:positionH>
            <wp:positionV relativeFrom="page">
              <wp:posOffset>5002272</wp:posOffset>
            </wp:positionV>
            <wp:extent cx="41401" cy="71378"/>
            <wp:effectExtent l="0" t="0" r="0" b="0"/>
            <wp:wrapNone/>
            <wp:docPr id="2121" name="Picture 2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21" name="Picture 2121"/>
                    <pic:cNvPicPr>
                      <a:picLocks noChangeAspect="0" noChangeArrowheads="1"/>
                    </pic:cNvPicPr>
                  </pic:nvPicPr>
                  <pic:blipFill>
                    <a:blip r:embed="rId2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1401" cy="713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3856" behindDoc="0" locked="0" layoutInCell="1" allowOverlap="1">
            <wp:simplePos x="0" y="0"/>
            <wp:positionH relativeFrom="page">
              <wp:posOffset>3124200</wp:posOffset>
            </wp:positionH>
            <wp:positionV relativeFrom="page">
              <wp:posOffset>5002272</wp:posOffset>
            </wp:positionV>
            <wp:extent cx="40131" cy="71378"/>
            <wp:effectExtent l="0" t="0" r="0" b="0"/>
            <wp:wrapNone/>
            <wp:docPr id="2122" name="Picture 2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22" name="Picture 2122"/>
                    <pic:cNvPicPr>
                      <a:picLocks noChangeAspect="0" noChangeArrowheads="1"/>
                    </pic:cNvPicPr>
                  </pic:nvPicPr>
                  <pic:blipFill>
                    <a:blip r:embed="rId2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0131" cy="713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3842" behindDoc="0" locked="0" layoutInCell="1" allowOverlap="1">
            <wp:simplePos x="0" y="0"/>
            <wp:positionH relativeFrom="page">
              <wp:posOffset>3121151</wp:posOffset>
            </wp:positionH>
            <wp:positionV relativeFrom="page">
              <wp:posOffset>5014972</wp:posOffset>
            </wp:positionV>
            <wp:extent cx="6857" cy="34289"/>
            <wp:effectExtent l="0" t="0" r="0" b="0"/>
            <wp:wrapNone/>
            <wp:docPr id="2123" name="Freeform 2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0" y="571500"/>
                          </a:move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5715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861" behindDoc="0" locked="0" layoutInCell="1" allowOverlap="1">
            <wp:simplePos x="0" y="0"/>
            <wp:positionH relativeFrom="page">
              <wp:posOffset>3136900</wp:posOffset>
            </wp:positionH>
            <wp:positionV relativeFrom="page">
              <wp:posOffset>5002272</wp:posOffset>
            </wp:positionV>
            <wp:extent cx="38861" cy="71378"/>
            <wp:effectExtent l="0" t="0" r="0" b="0"/>
            <wp:wrapNone/>
            <wp:docPr id="2124" name="Picture 2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24" name="Picture 2124"/>
                    <pic:cNvPicPr>
                      <a:picLocks noChangeAspect="0" noChangeArrowheads="1"/>
                    </pic:cNvPicPr>
                  </pic:nvPicPr>
                  <pic:blipFill>
                    <a:blip r:embed="rId2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861" cy="713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3847" behindDoc="0" locked="0" layoutInCell="1" allowOverlap="1">
            <wp:simplePos x="0" y="0"/>
            <wp:positionH relativeFrom="page">
              <wp:posOffset>3133343</wp:posOffset>
            </wp:positionH>
            <wp:positionV relativeFrom="page">
              <wp:posOffset>5014972</wp:posOffset>
            </wp:positionV>
            <wp:extent cx="6857" cy="34289"/>
            <wp:effectExtent l="0" t="0" r="0" b="0"/>
            <wp:wrapNone/>
            <wp:docPr id="2125" name="Freeform 2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0" y="571500"/>
                          </a:move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5715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866" behindDoc="0" locked="0" layoutInCell="1" allowOverlap="1">
            <wp:simplePos x="0" y="0"/>
            <wp:positionH relativeFrom="page">
              <wp:posOffset>3149600</wp:posOffset>
            </wp:positionH>
            <wp:positionV relativeFrom="page">
              <wp:posOffset>5002272</wp:posOffset>
            </wp:positionV>
            <wp:extent cx="38353" cy="71378"/>
            <wp:effectExtent l="0" t="0" r="0" b="0"/>
            <wp:wrapNone/>
            <wp:docPr id="2126" name="Picture 2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26" name="Picture 2126"/>
                    <pic:cNvPicPr>
                      <a:picLocks noChangeAspect="0" noChangeArrowheads="1"/>
                    </pic:cNvPicPr>
                  </pic:nvPicPr>
                  <pic:blipFill>
                    <a:blip r:embed="rId2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353" cy="713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3852" behindDoc="0" locked="0" layoutInCell="1" allowOverlap="1">
            <wp:simplePos x="0" y="0"/>
            <wp:positionH relativeFrom="page">
              <wp:posOffset>3144773</wp:posOffset>
            </wp:positionH>
            <wp:positionV relativeFrom="page">
              <wp:posOffset>5014972</wp:posOffset>
            </wp:positionV>
            <wp:extent cx="6857" cy="34289"/>
            <wp:effectExtent l="0" t="0" r="0" b="0"/>
            <wp:wrapNone/>
            <wp:docPr id="2127" name="Freeform 2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0" y="571500"/>
                          </a:move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5715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871" behindDoc="0" locked="0" layoutInCell="1" allowOverlap="1">
            <wp:simplePos x="0" y="0"/>
            <wp:positionH relativeFrom="page">
              <wp:posOffset>3162300</wp:posOffset>
            </wp:positionH>
            <wp:positionV relativeFrom="page">
              <wp:posOffset>5002272</wp:posOffset>
            </wp:positionV>
            <wp:extent cx="37083" cy="71378"/>
            <wp:effectExtent l="0" t="0" r="0" b="0"/>
            <wp:wrapNone/>
            <wp:docPr id="2128" name="Picture 2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28" name="Picture 2128"/>
                    <pic:cNvPicPr>
                      <a:picLocks noChangeAspect="0" noChangeArrowheads="1"/>
                    </pic:cNvPicPr>
                  </pic:nvPicPr>
                  <pic:blipFill>
                    <a:blip r:embed="rId2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083" cy="713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3857" behindDoc="0" locked="0" layoutInCell="1" allowOverlap="1">
            <wp:simplePos x="0" y="0"/>
            <wp:positionH relativeFrom="page">
              <wp:posOffset>3156203</wp:posOffset>
            </wp:positionH>
            <wp:positionV relativeFrom="page">
              <wp:posOffset>5014972</wp:posOffset>
            </wp:positionV>
            <wp:extent cx="6857" cy="34289"/>
            <wp:effectExtent l="0" t="0" r="0" b="0"/>
            <wp:wrapNone/>
            <wp:docPr id="2129" name="Freeform 2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0" y="571500"/>
                          </a:move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5715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862" behindDoc="0" locked="0" layoutInCell="1" allowOverlap="1">
            <wp:simplePos x="0" y="0"/>
            <wp:positionH relativeFrom="page">
              <wp:posOffset>3168395</wp:posOffset>
            </wp:positionH>
            <wp:positionV relativeFrom="page">
              <wp:posOffset>5014972</wp:posOffset>
            </wp:positionV>
            <wp:extent cx="6857" cy="34289"/>
            <wp:effectExtent l="0" t="0" r="0" b="0"/>
            <wp:wrapNone/>
            <wp:docPr id="2130" name="Freeform 2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0" y="571500"/>
                          </a:move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5715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876" behindDoc="0" locked="0" layoutInCell="1" allowOverlap="1">
            <wp:simplePos x="0" y="0"/>
            <wp:positionH relativeFrom="page">
              <wp:posOffset>3175000</wp:posOffset>
            </wp:positionH>
            <wp:positionV relativeFrom="page">
              <wp:posOffset>5002272</wp:posOffset>
            </wp:positionV>
            <wp:extent cx="36575" cy="71378"/>
            <wp:effectExtent l="0" t="0" r="0" b="0"/>
            <wp:wrapNone/>
            <wp:docPr id="2131" name="Picture 2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31" name="Picture 2131"/>
                    <pic:cNvPicPr>
                      <a:picLocks noChangeAspect="0" noChangeArrowheads="1"/>
                    </pic:cNvPicPr>
                  </pic:nvPicPr>
                  <pic:blipFill>
                    <a:blip r:embed="rId2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575" cy="713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3881" behindDoc="0" locked="0" layoutInCell="1" allowOverlap="1">
            <wp:simplePos x="0" y="0"/>
            <wp:positionH relativeFrom="page">
              <wp:posOffset>3187700</wp:posOffset>
            </wp:positionH>
            <wp:positionV relativeFrom="page">
              <wp:posOffset>5002272</wp:posOffset>
            </wp:positionV>
            <wp:extent cx="35305" cy="71378"/>
            <wp:effectExtent l="0" t="0" r="0" b="0"/>
            <wp:wrapNone/>
            <wp:docPr id="2132" name="Picture 2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32" name="Picture 2132"/>
                    <pic:cNvPicPr>
                      <a:picLocks noChangeAspect="0" noChangeArrowheads="1"/>
                    </pic:cNvPicPr>
                  </pic:nvPicPr>
                  <pic:blipFill>
                    <a:blip r:embed="rId2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5305" cy="713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3867" behindDoc="0" locked="0" layoutInCell="1" allowOverlap="1">
            <wp:simplePos x="0" y="0"/>
            <wp:positionH relativeFrom="page">
              <wp:posOffset>3179825</wp:posOffset>
            </wp:positionH>
            <wp:positionV relativeFrom="page">
              <wp:posOffset>5014972</wp:posOffset>
            </wp:positionV>
            <wp:extent cx="6857" cy="34289"/>
            <wp:effectExtent l="0" t="0" r="0" b="0"/>
            <wp:wrapNone/>
            <wp:docPr id="2133" name="Freeform 2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0" y="571500"/>
                          </a:move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5715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872" behindDoc="0" locked="0" layoutInCell="1" allowOverlap="1">
            <wp:simplePos x="0" y="0"/>
            <wp:positionH relativeFrom="page">
              <wp:posOffset>3192017</wp:posOffset>
            </wp:positionH>
            <wp:positionV relativeFrom="page">
              <wp:posOffset>5014972</wp:posOffset>
            </wp:positionV>
            <wp:extent cx="6857" cy="34289"/>
            <wp:effectExtent l="0" t="0" r="0" b="0"/>
            <wp:wrapNone/>
            <wp:docPr id="2134" name="Freeform 2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0" y="571500"/>
                          </a:move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5715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886" behindDoc="0" locked="0" layoutInCell="1" allowOverlap="1">
            <wp:simplePos x="0" y="0"/>
            <wp:positionH relativeFrom="page">
              <wp:posOffset>3200400</wp:posOffset>
            </wp:positionH>
            <wp:positionV relativeFrom="page">
              <wp:posOffset>5002272</wp:posOffset>
            </wp:positionV>
            <wp:extent cx="34797" cy="71378"/>
            <wp:effectExtent l="0" t="0" r="0" b="0"/>
            <wp:wrapNone/>
            <wp:docPr id="2135" name="Picture 2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35" name="Picture 2135"/>
                    <pic:cNvPicPr>
                      <a:picLocks noChangeAspect="0" noChangeArrowheads="1"/>
                    </pic:cNvPicPr>
                  </pic:nvPicPr>
                  <pic:blipFill>
                    <a:blip r:embed="rId2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797" cy="713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3877" behindDoc="0" locked="0" layoutInCell="1" allowOverlap="1">
            <wp:simplePos x="0" y="0"/>
            <wp:positionH relativeFrom="page">
              <wp:posOffset>3203447</wp:posOffset>
            </wp:positionH>
            <wp:positionV relativeFrom="page">
              <wp:posOffset>5014972</wp:posOffset>
            </wp:positionV>
            <wp:extent cx="6857" cy="34289"/>
            <wp:effectExtent l="0" t="0" r="0" b="0"/>
            <wp:wrapNone/>
            <wp:docPr id="2136" name="Freeform 2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0" y="571500"/>
                          </a:move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5715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893" behindDoc="0" locked="0" layoutInCell="1" allowOverlap="1">
            <wp:simplePos x="0" y="0"/>
            <wp:positionH relativeFrom="page">
              <wp:posOffset>3213100</wp:posOffset>
            </wp:positionH>
            <wp:positionV relativeFrom="page">
              <wp:posOffset>5002272</wp:posOffset>
            </wp:positionV>
            <wp:extent cx="44957" cy="71378"/>
            <wp:effectExtent l="0" t="0" r="0" b="0"/>
            <wp:wrapNone/>
            <wp:docPr id="2137" name="Picture 2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37" name="Picture 2137"/>
                    <pic:cNvPicPr>
                      <a:picLocks noChangeAspect="0" noChangeArrowheads="1"/>
                    </pic:cNvPicPr>
                  </pic:nvPicPr>
                  <pic:blipFill>
                    <a:blip r:embed="rId2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4957" cy="713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3882" behindDoc="0" locked="0" layoutInCell="1" allowOverlap="1">
            <wp:simplePos x="0" y="0"/>
            <wp:positionH relativeFrom="page">
              <wp:posOffset>3215639</wp:posOffset>
            </wp:positionH>
            <wp:positionV relativeFrom="page">
              <wp:posOffset>5014972</wp:posOffset>
            </wp:positionV>
            <wp:extent cx="6857" cy="34289"/>
            <wp:effectExtent l="0" t="0" r="0" b="0"/>
            <wp:wrapNone/>
            <wp:docPr id="2138" name="Freeform 2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0" y="571500"/>
                          </a:move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5715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888" behindDoc="0" locked="0" layoutInCell="1" allowOverlap="1">
            <wp:simplePos x="0" y="0"/>
            <wp:positionH relativeFrom="page">
              <wp:posOffset>3227069</wp:posOffset>
            </wp:positionH>
            <wp:positionV relativeFrom="page">
              <wp:posOffset>5014972</wp:posOffset>
            </wp:positionV>
            <wp:extent cx="6857" cy="34289"/>
            <wp:effectExtent l="0" t="0" r="0" b="0"/>
            <wp:wrapNone/>
            <wp:docPr id="2139" name="Freeform 2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114300" y="0"/>
                          </a:moveTo>
                          <a:lnTo>
                            <a:pt x="0" y="0"/>
                          </a:lnTo>
                          <a:lnTo>
                            <a:pt x="0" y="571500"/>
                          </a:ln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887" behindDoc="0" locked="0" layoutInCell="1" allowOverlap="1">
            <wp:simplePos x="0" y="0"/>
            <wp:positionH relativeFrom="page">
              <wp:posOffset>3227069</wp:posOffset>
            </wp:positionH>
            <wp:positionV relativeFrom="page">
              <wp:posOffset>5014972</wp:posOffset>
            </wp:positionV>
            <wp:extent cx="6857" cy="34289"/>
            <wp:effectExtent l="0" t="0" r="0" b="0"/>
            <wp:wrapNone/>
            <wp:docPr id="2140" name="Freeform 2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0" y="571500"/>
                          </a:move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5715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900" behindDoc="0" locked="0" layoutInCell="1" allowOverlap="1">
            <wp:simplePos x="0" y="0"/>
            <wp:positionH relativeFrom="page">
              <wp:posOffset>3238500</wp:posOffset>
            </wp:positionH>
            <wp:positionV relativeFrom="page">
              <wp:posOffset>5002272</wp:posOffset>
            </wp:positionV>
            <wp:extent cx="43179" cy="71378"/>
            <wp:effectExtent l="0" t="0" r="0" b="0"/>
            <wp:wrapNone/>
            <wp:docPr id="2141" name="Picture 2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41" name="Picture 2141"/>
                    <pic:cNvPicPr>
                      <a:picLocks noChangeAspect="0" noChangeArrowheads="1"/>
                    </pic:cNvPicPr>
                  </pic:nvPicPr>
                  <pic:blipFill>
                    <a:blip r:embed="rId2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179" cy="713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3889" behindDoc="0" locked="0" layoutInCell="1" allowOverlap="1">
            <wp:simplePos x="0" y="0"/>
            <wp:positionH relativeFrom="page">
              <wp:posOffset>3238499</wp:posOffset>
            </wp:positionH>
            <wp:positionV relativeFrom="page">
              <wp:posOffset>5014972</wp:posOffset>
            </wp:positionV>
            <wp:extent cx="6857" cy="34289"/>
            <wp:effectExtent l="0" t="0" r="0" b="0"/>
            <wp:wrapNone/>
            <wp:docPr id="2142" name="Freeform 2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0" y="571500"/>
                          </a:move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5715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905" behindDoc="0" locked="0" layoutInCell="1" allowOverlap="1">
            <wp:simplePos x="0" y="0"/>
            <wp:positionH relativeFrom="page">
              <wp:posOffset>3251200</wp:posOffset>
            </wp:positionH>
            <wp:positionV relativeFrom="page">
              <wp:posOffset>5002272</wp:posOffset>
            </wp:positionV>
            <wp:extent cx="42671" cy="71378"/>
            <wp:effectExtent l="0" t="0" r="0" b="0"/>
            <wp:wrapNone/>
            <wp:docPr id="2143" name="Picture 2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43" name="Picture 2143"/>
                    <pic:cNvPicPr>
                      <a:picLocks noChangeAspect="0" noChangeArrowheads="1"/>
                    </pic:cNvPicPr>
                  </pic:nvPicPr>
                  <pic:blipFill>
                    <a:blip r:embed="rId2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671" cy="713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3895" behindDoc="0" locked="0" layoutInCell="1" allowOverlap="1">
            <wp:simplePos x="0" y="0"/>
            <wp:positionH relativeFrom="page">
              <wp:posOffset>3250691</wp:posOffset>
            </wp:positionH>
            <wp:positionV relativeFrom="page">
              <wp:posOffset>5014972</wp:posOffset>
            </wp:positionV>
            <wp:extent cx="6857" cy="34289"/>
            <wp:effectExtent l="0" t="0" r="0" b="0"/>
            <wp:wrapNone/>
            <wp:docPr id="2144" name="Freeform 2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114300" y="0"/>
                          </a:moveTo>
                          <a:lnTo>
                            <a:pt x="0" y="0"/>
                          </a:lnTo>
                          <a:lnTo>
                            <a:pt x="0" y="571500"/>
                          </a:ln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894" behindDoc="0" locked="0" layoutInCell="1" allowOverlap="1">
            <wp:simplePos x="0" y="0"/>
            <wp:positionH relativeFrom="page">
              <wp:posOffset>3250691</wp:posOffset>
            </wp:positionH>
            <wp:positionV relativeFrom="page">
              <wp:posOffset>5014972</wp:posOffset>
            </wp:positionV>
            <wp:extent cx="6857" cy="34289"/>
            <wp:effectExtent l="0" t="0" r="0" b="0"/>
            <wp:wrapNone/>
            <wp:docPr id="2145" name="Freeform 2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0" y="571500"/>
                          </a:move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5715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910" behindDoc="0" locked="0" layoutInCell="1" allowOverlap="1">
            <wp:simplePos x="0" y="0"/>
            <wp:positionH relativeFrom="page">
              <wp:posOffset>3263900</wp:posOffset>
            </wp:positionH>
            <wp:positionV relativeFrom="page">
              <wp:posOffset>5002272</wp:posOffset>
            </wp:positionV>
            <wp:extent cx="41401" cy="71378"/>
            <wp:effectExtent l="0" t="0" r="0" b="0"/>
            <wp:wrapNone/>
            <wp:docPr id="2146" name="Picture 2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46" name="Picture 2146"/>
                    <pic:cNvPicPr>
                      <a:picLocks noChangeAspect="0" noChangeArrowheads="1"/>
                    </pic:cNvPicPr>
                  </pic:nvPicPr>
                  <pic:blipFill>
                    <a:blip r:embed="rId2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1401" cy="713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3896" behindDoc="0" locked="0" layoutInCell="1" allowOverlap="1">
            <wp:simplePos x="0" y="0"/>
            <wp:positionH relativeFrom="page">
              <wp:posOffset>3262121</wp:posOffset>
            </wp:positionH>
            <wp:positionV relativeFrom="page">
              <wp:posOffset>5014972</wp:posOffset>
            </wp:positionV>
            <wp:extent cx="6857" cy="34289"/>
            <wp:effectExtent l="0" t="0" r="0" b="0"/>
            <wp:wrapNone/>
            <wp:docPr id="2147" name="Freeform 2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0" y="571500"/>
                          </a:move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5715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901" behindDoc="0" locked="0" layoutInCell="1" allowOverlap="1">
            <wp:simplePos x="0" y="0"/>
            <wp:positionH relativeFrom="page">
              <wp:posOffset>3274313</wp:posOffset>
            </wp:positionH>
            <wp:positionV relativeFrom="page">
              <wp:posOffset>5014972</wp:posOffset>
            </wp:positionV>
            <wp:extent cx="6857" cy="34289"/>
            <wp:effectExtent l="0" t="0" r="0" b="0"/>
            <wp:wrapNone/>
            <wp:docPr id="2148" name="Freeform 2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0" y="571500"/>
                          </a:move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5715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917" behindDoc="0" locked="0" layoutInCell="1" allowOverlap="1">
            <wp:simplePos x="0" y="0"/>
            <wp:positionH relativeFrom="page">
              <wp:posOffset>3289300</wp:posOffset>
            </wp:positionH>
            <wp:positionV relativeFrom="page">
              <wp:posOffset>5002272</wp:posOffset>
            </wp:positionV>
            <wp:extent cx="39623" cy="71378"/>
            <wp:effectExtent l="0" t="0" r="0" b="0"/>
            <wp:wrapNone/>
            <wp:docPr id="2149" name="Picture 2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49" name="Picture 2149"/>
                    <pic:cNvPicPr>
                      <a:picLocks noChangeAspect="0" noChangeArrowheads="1"/>
                    </pic:cNvPicPr>
                  </pic:nvPicPr>
                  <pic:blipFill>
                    <a:blip r:embed="rId2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9623" cy="713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3906" behindDoc="0" locked="0" layoutInCell="1" allowOverlap="1">
            <wp:simplePos x="0" y="0"/>
            <wp:positionH relativeFrom="page">
              <wp:posOffset>3285743</wp:posOffset>
            </wp:positionH>
            <wp:positionV relativeFrom="page">
              <wp:posOffset>5014972</wp:posOffset>
            </wp:positionV>
            <wp:extent cx="6857" cy="34289"/>
            <wp:effectExtent l="0" t="0" r="0" b="0"/>
            <wp:wrapNone/>
            <wp:docPr id="2150" name="Freeform 2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0" y="571500"/>
                          </a:move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5715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922" behindDoc="0" locked="0" layoutInCell="1" allowOverlap="1">
            <wp:simplePos x="0" y="0"/>
            <wp:positionH relativeFrom="page">
              <wp:posOffset>3302000</wp:posOffset>
            </wp:positionH>
            <wp:positionV relativeFrom="page">
              <wp:posOffset>5002272</wp:posOffset>
            </wp:positionV>
            <wp:extent cx="38353" cy="71378"/>
            <wp:effectExtent l="0" t="0" r="0" b="0"/>
            <wp:wrapNone/>
            <wp:docPr id="2151" name="Picture 2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51" name="Picture 2151"/>
                    <pic:cNvPicPr>
                      <a:picLocks noChangeAspect="0" noChangeArrowheads="1"/>
                    </pic:cNvPicPr>
                  </pic:nvPicPr>
                  <pic:blipFill>
                    <a:blip r:embed="rId2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353" cy="713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3912" behindDoc="0" locked="0" layoutInCell="1" allowOverlap="1">
            <wp:simplePos x="0" y="0"/>
            <wp:positionH relativeFrom="page">
              <wp:posOffset>3297935</wp:posOffset>
            </wp:positionH>
            <wp:positionV relativeFrom="page">
              <wp:posOffset>5014972</wp:posOffset>
            </wp:positionV>
            <wp:extent cx="6857" cy="34289"/>
            <wp:effectExtent l="0" t="0" r="0" b="0"/>
            <wp:wrapNone/>
            <wp:docPr id="2152" name="Freeform 2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114300" y="0"/>
                          </a:moveTo>
                          <a:lnTo>
                            <a:pt x="0" y="0"/>
                          </a:lnTo>
                          <a:lnTo>
                            <a:pt x="0" y="571500"/>
                          </a:ln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911" behindDoc="0" locked="0" layoutInCell="1" allowOverlap="1">
            <wp:simplePos x="0" y="0"/>
            <wp:positionH relativeFrom="page">
              <wp:posOffset>3297935</wp:posOffset>
            </wp:positionH>
            <wp:positionV relativeFrom="page">
              <wp:posOffset>5014972</wp:posOffset>
            </wp:positionV>
            <wp:extent cx="6857" cy="34289"/>
            <wp:effectExtent l="0" t="0" r="0" b="0"/>
            <wp:wrapNone/>
            <wp:docPr id="2153" name="Freeform 2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0" y="571500"/>
                          </a:move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5715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927" behindDoc="0" locked="0" layoutInCell="1" allowOverlap="1">
            <wp:simplePos x="0" y="0"/>
            <wp:positionH relativeFrom="page">
              <wp:posOffset>3314700</wp:posOffset>
            </wp:positionH>
            <wp:positionV relativeFrom="page">
              <wp:posOffset>5002272</wp:posOffset>
            </wp:positionV>
            <wp:extent cx="38100" cy="71378"/>
            <wp:effectExtent l="0" t="0" r="0" b="0"/>
            <wp:wrapNone/>
            <wp:docPr id="2154" name="Picture 2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54" name="Picture 2154"/>
                    <pic:cNvPicPr>
                      <a:picLocks noChangeAspect="0" noChangeArrowheads="1"/>
                    </pic:cNvPicPr>
                  </pic:nvPicPr>
                  <pic:blipFill>
                    <a:blip r:embed="rId2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100" cy="713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3913" behindDoc="0" locked="0" layoutInCell="1" allowOverlap="1">
            <wp:simplePos x="0" y="0"/>
            <wp:positionH relativeFrom="page">
              <wp:posOffset>3309365</wp:posOffset>
            </wp:positionH>
            <wp:positionV relativeFrom="page">
              <wp:posOffset>5014972</wp:posOffset>
            </wp:positionV>
            <wp:extent cx="6857" cy="34289"/>
            <wp:effectExtent l="0" t="0" r="0" b="0"/>
            <wp:wrapNone/>
            <wp:docPr id="2155" name="Freeform 2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0" y="571500"/>
                          </a:move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5715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932" behindDoc="0" locked="0" layoutInCell="1" allowOverlap="1">
            <wp:simplePos x="0" y="0"/>
            <wp:positionH relativeFrom="page">
              <wp:posOffset>3327400</wp:posOffset>
            </wp:positionH>
            <wp:positionV relativeFrom="page">
              <wp:posOffset>5002272</wp:posOffset>
            </wp:positionV>
            <wp:extent cx="36576" cy="71378"/>
            <wp:effectExtent l="0" t="0" r="0" b="0"/>
            <wp:wrapNone/>
            <wp:docPr id="2156" name="Picture 2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56" name="Picture 2156"/>
                    <pic:cNvPicPr>
                      <a:picLocks noChangeAspect="0" noChangeArrowheads="1"/>
                    </pic:cNvPicPr>
                  </pic:nvPicPr>
                  <pic:blipFill>
                    <a:blip r:embed="rId2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576" cy="713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3918" behindDoc="0" locked="0" layoutInCell="1" allowOverlap="1">
            <wp:simplePos x="0" y="0"/>
            <wp:positionH relativeFrom="page">
              <wp:posOffset>3320795</wp:posOffset>
            </wp:positionH>
            <wp:positionV relativeFrom="page">
              <wp:posOffset>5014972</wp:posOffset>
            </wp:positionV>
            <wp:extent cx="6857" cy="34289"/>
            <wp:effectExtent l="0" t="0" r="0" b="0"/>
            <wp:wrapNone/>
            <wp:docPr id="2157" name="Freeform 2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0" y="571500"/>
                          </a:move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5715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923" behindDoc="0" locked="0" layoutInCell="1" allowOverlap="1">
            <wp:simplePos x="0" y="0"/>
            <wp:positionH relativeFrom="page">
              <wp:posOffset>3332987</wp:posOffset>
            </wp:positionH>
            <wp:positionV relativeFrom="page">
              <wp:posOffset>5014972</wp:posOffset>
            </wp:positionV>
            <wp:extent cx="6857" cy="34289"/>
            <wp:effectExtent l="0" t="0" r="0" b="0"/>
            <wp:wrapNone/>
            <wp:docPr id="2158" name="Freeform 2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0" y="571500"/>
                          </a:move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5715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937" behindDoc="0" locked="0" layoutInCell="1" allowOverlap="1">
            <wp:simplePos x="0" y="0"/>
            <wp:positionH relativeFrom="page">
              <wp:posOffset>3340100</wp:posOffset>
            </wp:positionH>
            <wp:positionV relativeFrom="page">
              <wp:posOffset>5002272</wp:posOffset>
            </wp:positionV>
            <wp:extent cx="36067" cy="71378"/>
            <wp:effectExtent l="0" t="0" r="0" b="0"/>
            <wp:wrapNone/>
            <wp:docPr id="2159" name="Picture 2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59" name="Picture 2159"/>
                    <pic:cNvPicPr>
                      <a:picLocks noChangeAspect="0" noChangeArrowheads="1"/>
                    </pic:cNvPicPr>
                  </pic:nvPicPr>
                  <pic:blipFill>
                    <a:blip r:embed="rId2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067" cy="713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3942" behindDoc="0" locked="0" layoutInCell="1" allowOverlap="1">
            <wp:simplePos x="0" y="0"/>
            <wp:positionH relativeFrom="page">
              <wp:posOffset>3352800</wp:posOffset>
            </wp:positionH>
            <wp:positionV relativeFrom="page">
              <wp:posOffset>5002272</wp:posOffset>
            </wp:positionV>
            <wp:extent cx="34797" cy="71378"/>
            <wp:effectExtent l="0" t="0" r="0" b="0"/>
            <wp:wrapNone/>
            <wp:docPr id="2160" name="Picture 2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60" name="Picture 2160"/>
                    <pic:cNvPicPr>
                      <a:picLocks noChangeAspect="0" noChangeArrowheads="1"/>
                    </pic:cNvPicPr>
                  </pic:nvPicPr>
                  <pic:blipFill>
                    <a:blip r:embed="rId2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797" cy="713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3928" behindDoc="0" locked="0" layoutInCell="1" allowOverlap="1">
            <wp:simplePos x="0" y="0"/>
            <wp:positionH relativeFrom="page">
              <wp:posOffset>3344417</wp:posOffset>
            </wp:positionH>
            <wp:positionV relativeFrom="page">
              <wp:posOffset>5014972</wp:posOffset>
            </wp:positionV>
            <wp:extent cx="6857" cy="34289"/>
            <wp:effectExtent l="0" t="0" r="0" b="0"/>
            <wp:wrapNone/>
            <wp:docPr id="2161" name="Freeform 2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0" y="571500"/>
                          </a:move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5715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947" behindDoc="0" locked="0" layoutInCell="1" allowOverlap="1">
            <wp:simplePos x="0" y="0"/>
            <wp:positionH relativeFrom="page">
              <wp:posOffset>3365500</wp:posOffset>
            </wp:positionH>
            <wp:positionV relativeFrom="page">
              <wp:posOffset>5002272</wp:posOffset>
            </wp:positionV>
            <wp:extent cx="34289" cy="71378"/>
            <wp:effectExtent l="0" t="0" r="0" b="0"/>
            <wp:wrapNone/>
            <wp:docPr id="2162" name="Picture 2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62" name="Picture 2162"/>
                    <pic:cNvPicPr>
                      <a:picLocks noChangeAspect="0" noChangeArrowheads="1"/>
                    </pic:cNvPicPr>
                  </pic:nvPicPr>
                  <pic:blipFill>
                    <a:blip r:embed="rId2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289" cy="713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3933" behindDoc="0" locked="0" layoutInCell="1" allowOverlap="1">
            <wp:simplePos x="0" y="0"/>
            <wp:positionH relativeFrom="page">
              <wp:posOffset>3356609</wp:posOffset>
            </wp:positionH>
            <wp:positionV relativeFrom="page">
              <wp:posOffset>5014972</wp:posOffset>
            </wp:positionV>
            <wp:extent cx="6857" cy="34289"/>
            <wp:effectExtent l="0" t="0" r="0" b="0"/>
            <wp:wrapNone/>
            <wp:docPr id="2163" name="Freeform 2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0" y="571500"/>
                          </a:move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5715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952" behindDoc="0" locked="0" layoutInCell="1" allowOverlap="1">
            <wp:simplePos x="0" y="0"/>
            <wp:positionH relativeFrom="page">
              <wp:posOffset>3378200</wp:posOffset>
            </wp:positionH>
            <wp:positionV relativeFrom="page">
              <wp:posOffset>5002272</wp:posOffset>
            </wp:positionV>
            <wp:extent cx="33020" cy="71378"/>
            <wp:effectExtent l="0" t="0" r="0" b="0"/>
            <wp:wrapNone/>
            <wp:docPr id="2164" name="Picture 2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64" name="Picture 2164"/>
                    <pic:cNvPicPr>
                      <a:picLocks noChangeAspect="0" noChangeArrowheads="1"/>
                    </pic:cNvPicPr>
                  </pic:nvPicPr>
                  <pic:blipFill>
                    <a:blip r:embed="rId2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3020" cy="713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3938" behindDoc="0" locked="0" layoutInCell="1" allowOverlap="1">
            <wp:simplePos x="0" y="0"/>
            <wp:positionH relativeFrom="page">
              <wp:posOffset>3368039</wp:posOffset>
            </wp:positionH>
            <wp:positionV relativeFrom="page">
              <wp:posOffset>5014972</wp:posOffset>
            </wp:positionV>
            <wp:extent cx="6857" cy="34289"/>
            <wp:effectExtent l="0" t="0" r="0" b="0"/>
            <wp:wrapNone/>
            <wp:docPr id="2165" name="Freeform 2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0" y="571500"/>
                          </a:move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5715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943" behindDoc="0" locked="0" layoutInCell="1" allowOverlap="1">
            <wp:simplePos x="0" y="0"/>
            <wp:positionH relativeFrom="page">
              <wp:posOffset>3380231</wp:posOffset>
            </wp:positionH>
            <wp:positionV relativeFrom="page">
              <wp:posOffset>5014972</wp:posOffset>
            </wp:positionV>
            <wp:extent cx="6857" cy="34289"/>
            <wp:effectExtent l="0" t="0" r="0" b="0"/>
            <wp:wrapNone/>
            <wp:docPr id="2166" name="Freeform 2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0" y="571500"/>
                          </a:move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5715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957" behindDoc="0" locked="0" layoutInCell="1" allowOverlap="1">
            <wp:simplePos x="0" y="0"/>
            <wp:positionH relativeFrom="page">
              <wp:posOffset>3378200</wp:posOffset>
            </wp:positionH>
            <wp:positionV relativeFrom="page">
              <wp:posOffset>5002272</wp:posOffset>
            </wp:positionV>
            <wp:extent cx="45211" cy="71378"/>
            <wp:effectExtent l="0" t="0" r="0" b="0"/>
            <wp:wrapNone/>
            <wp:docPr id="2167" name="Picture 2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67" name="Picture 2167"/>
                    <pic:cNvPicPr>
                      <a:picLocks noChangeAspect="0" noChangeArrowheads="1"/>
                    </pic:cNvPicPr>
                  </pic:nvPicPr>
                  <pic:blipFill>
                    <a:blip r:embed="rId2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211" cy="713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3962" behindDoc="0" locked="0" layoutInCell="1" allowOverlap="1">
            <wp:simplePos x="0" y="0"/>
            <wp:positionH relativeFrom="page">
              <wp:posOffset>3390900</wp:posOffset>
            </wp:positionH>
            <wp:positionV relativeFrom="page">
              <wp:posOffset>5002272</wp:posOffset>
            </wp:positionV>
            <wp:extent cx="43941" cy="71378"/>
            <wp:effectExtent l="0" t="0" r="0" b="0"/>
            <wp:wrapNone/>
            <wp:docPr id="2168" name="Picture 21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68" name="Picture 2168"/>
                    <pic:cNvPicPr>
                      <a:picLocks noChangeAspect="0" noChangeArrowheads="1"/>
                    </pic:cNvPicPr>
                  </pic:nvPicPr>
                  <pic:blipFill>
                    <a:blip r:embed="rId2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941" cy="713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3948" behindDoc="0" locked="0" layoutInCell="1" allowOverlap="1">
            <wp:simplePos x="0" y="0"/>
            <wp:positionH relativeFrom="page">
              <wp:posOffset>3391661</wp:posOffset>
            </wp:positionH>
            <wp:positionV relativeFrom="page">
              <wp:posOffset>5014972</wp:posOffset>
            </wp:positionV>
            <wp:extent cx="6857" cy="34289"/>
            <wp:effectExtent l="0" t="0" r="0" b="0"/>
            <wp:wrapNone/>
            <wp:docPr id="2169" name="Freeform 2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0" y="571500"/>
                          </a:move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5715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967" behindDoc="0" locked="0" layoutInCell="1" allowOverlap="1">
            <wp:simplePos x="0" y="0"/>
            <wp:positionH relativeFrom="page">
              <wp:posOffset>3403600</wp:posOffset>
            </wp:positionH>
            <wp:positionV relativeFrom="page">
              <wp:posOffset>5002272</wp:posOffset>
            </wp:positionV>
            <wp:extent cx="42671" cy="71378"/>
            <wp:effectExtent l="0" t="0" r="0" b="0"/>
            <wp:wrapNone/>
            <wp:docPr id="2170" name="Picture 21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70" name="Picture 2170"/>
                    <pic:cNvPicPr>
                      <a:picLocks noChangeAspect="0" noChangeArrowheads="1"/>
                    </pic:cNvPicPr>
                  </pic:nvPicPr>
                  <pic:blipFill>
                    <a:blip r:embed="rId2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671" cy="713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3953" behindDoc="0" locked="0" layoutInCell="1" allowOverlap="1">
            <wp:simplePos x="0" y="0"/>
            <wp:positionH relativeFrom="page">
              <wp:posOffset>3403853</wp:posOffset>
            </wp:positionH>
            <wp:positionV relativeFrom="page">
              <wp:posOffset>5014972</wp:posOffset>
            </wp:positionV>
            <wp:extent cx="6857" cy="34289"/>
            <wp:effectExtent l="0" t="0" r="0" b="0"/>
            <wp:wrapNone/>
            <wp:docPr id="2171" name="Freeform 2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0" y="571500"/>
                          </a:move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5715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958" behindDoc="0" locked="0" layoutInCell="1" allowOverlap="1">
            <wp:simplePos x="0" y="0"/>
            <wp:positionH relativeFrom="page">
              <wp:posOffset>3415283</wp:posOffset>
            </wp:positionH>
            <wp:positionV relativeFrom="page">
              <wp:posOffset>5014972</wp:posOffset>
            </wp:positionV>
            <wp:extent cx="6857" cy="34289"/>
            <wp:effectExtent l="0" t="0" r="0" b="0"/>
            <wp:wrapNone/>
            <wp:docPr id="2172" name="Freeform 2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0" y="571500"/>
                          </a:move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5715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972" behindDoc="0" locked="0" layoutInCell="1" allowOverlap="1">
            <wp:simplePos x="0" y="0"/>
            <wp:positionH relativeFrom="page">
              <wp:posOffset>3416300</wp:posOffset>
            </wp:positionH>
            <wp:positionV relativeFrom="page">
              <wp:posOffset>5002272</wp:posOffset>
            </wp:positionV>
            <wp:extent cx="42164" cy="71378"/>
            <wp:effectExtent l="0" t="0" r="0" b="0"/>
            <wp:wrapNone/>
            <wp:docPr id="2173" name="Picture 21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73" name="Picture 2173"/>
                    <pic:cNvPicPr>
                      <a:picLocks noChangeAspect="0" noChangeArrowheads="1"/>
                    </pic:cNvPicPr>
                  </pic:nvPicPr>
                  <pic:blipFill>
                    <a:blip r:embed="rId2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164" cy="713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3977" behindDoc="0" locked="0" layoutInCell="1" allowOverlap="1">
            <wp:simplePos x="0" y="0"/>
            <wp:positionH relativeFrom="page">
              <wp:posOffset>3429000</wp:posOffset>
            </wp:positionH>
            <wp:positionV relativeFrom="page">
              <wp:posOffset>5002272</wp:posOffset>
            </wp:positionV>
            <wp:extent cx="40894" cy="71378"/>
            <wp:effectExtent l="0" t="0" r="0" b="0"/>
            <wp:wrapNone/>
            <wp:docPr id="2174" name="Picture 21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74" name="Picture 2174"/>
                    <pic:cNvPicPr>
                      <a:picLocks noChangeAspect="0" noChangeArrowheads="1"/>
                    </pic:cNvPicPr>
                  </pic:nvPicPr>
                  <pic:blipFill>
                    <a:blip r:embed="rId2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0894" cy="713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3963" behindDoc="0" locked="0" layoutInCell="1" allowOverlap="1">
            <wp:simplePos x="0" y="0"/>
            <wp:positionH relativeFrom="page">
              <wp:posOffset>3426713</wp:posOffset>
            </wp:positionH>
            <wp:positionV relativeFrom="page">
              <wp:posOffset>5014972</wp:posOffset>
            </wp:positionV>
            <wp:extent cx="6857" cy="34289"/>
            <wp:effectExtent l="0" t="0" r="0" b="0"/>
            <wp:wrapNone/>
            <wp:docPr id="2175" name="Freeform 2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0" y="571500"/>
                          </a:move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5715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968" behindDoc="0" locked="0" layoutInCell="1" allowOverlap="1">
            <wp:simplePos x="0" y="0"/>
            <wp:positionH relativeFrom="page">
              <wp:posOffset>3438905</wp:posOffset>
            </wp:positionH>
            <wp:positionV relativeFrom="page">
              <wp:posOffset>5014972</wp:posOffset>
            </wp:positionV>
            <wp:extent cx="6857" cy="34289"/>
            <wp:effectExtent l="0" t="0" r="0" b="0"/>
            <wp:wrapNone/>
            <wp:docPr id="2176" name="Freeform 2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0" y="571500"/>
                          </a:move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5715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982" behindDoc="0" locked="0" layoutInCell="1" allowOverlap="1">
            <wp:simplePos x="0" y="0"/>
            <wp:positionH relativeFrom="page">
              <wp:posOffset>3441700</wp:posOffset>
            </wp:positionH>
            <wp:positionV relativeFrom="page">
              <wp:posOffset>5002272</wp:posOffset>
            </wp:positionV>
            <wp:extent cx="40385" cy="71378"/>
            <wp:effectExtent l="0" t="0" r="0" b="0"/>
            <wp:wrapNone/>
            <wp:docPr id="2177" name="Picture 21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77" name="Picture 2177"/>
                    <pic:cNvPicPr>
                      <a:picLocks noChangeAspect="0" noChangeArrowheads="1"/>
                    </pic:cNvPicPr>
                  </pic:nvPicPr>
                  <pic:blipFill>
                    <a:blip r:embed="rId2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0385" cy="713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3987" behindDoc="0" locked="0" layoutInCell="1" allowOverlap="1">
            <wp:simplePos x="0" y="0"/>
            <wp:positionH relativeFrom="page">
              <wp:posOffset>3454400</wp:posOffset>
            </wp:positionH>
            <wp:positionV relativeFrom="page">
              <wp:posOffset>5002272</wp:posOffset>
            </wp:positionV>
            <wp:extent cx="39115" cy="71378"/>
            <wp:effectExtent l="0" t="0" r="0" b="0"/>
            <wp:wrapNone/>
            <wp:docPr id="2178" name="Picture 21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78" name="Picture 2178"/>
                    <pic:cNvPicPr>
                      <a:picLocks noChangeAspect="0" noChangeArrowheads="1"/>
                    </pic:cNvPicPr>
                  </pic:nvPicPr>
                  <pic:blipFill>
                    <a:blip r:embed="rId2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9115" cy="713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3973" behindDoc="0" locked="0" layoutInCell="1" allowOverlap="1">
            <wp:simplePos x="0" y="0"/>
            <wp:positionH relativeFrom="page">
              <wp:posOffset>3450335</wp:posOffset>
            </wp:positionH>
            <wp:positionV relativeFrom="page">
              <wp:posOffset>5014972</wp:posOffset>
            </wp:positionV>
            <wp:extent cx="6857" cy="34289"/>
            <wp:effectExtent l="0" t="0" r="0" b="0"/>
            <wp:wrapNone/>
            <wp:docPr id="2179" name="Freeform 2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0" y="571500"/>
                          </a:move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5715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992" behindDoc="0" locked="0" layoutInCell="1" allowOverlap="1">
            <wp:simplePos x="0" y="0"/>
            <wp:positionH relativeFrom="page">
              <wp:posOffset>3467100</wp:posOffset>
            </wp:positionH>
            <wp:positionV relativeFrom="page">
              <wp:posOffset>5002272</wp:posOffset>
            </wp:positionV>
            <wp:extent cx="38608" cy="71378"/>
            <wp:effectExtent l="0" t="0" r="0" b="0"/>
            <wp:wrapNone/>
            <wp:docPr id="2180" name="Picture 21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80" name="Picture 2180"/>
                    <pic:cNvPicPr>
                      <a:picLocks noChangeAspect="0" noChangeArrowheads="1"/>
                    </pic:cNvPicPr>
                  </pic:nvPicPr>
                  <pic:blipFill>
                    <a:blip r:embed="rId2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608" cy="713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3978" behindDoc="0" locked="0" layoutInCell="1" allowOverlap="1">
            <wp:simplePos x="0" y="0"/>
            <wp:positionH relativeFrom="page">
              <wp:posOffset>3462527</wp:posOffset>
            </wp:positionH>
            <wp:positionV relativeFrom="page">
              <wp:posOffset>5014972</wp:posOffset>
            </wp:positionV>
            <wp:extent cx="6857" cy="34289"/>
            <wp:effectExtent l="0" t="0" r="0" b="0"/>
            <wp:wrapNone/>
            <wp:docPr id="2181" name="Freeform 2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0" y="571500"/>
                          </a:move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5715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997" behindDoc="0" locked="0" layoutInCell="1" allowOverlap="1">
            <wp:simplePos x="0" y="0"/>
            <wp:positionH relativeFrom="page">
              <wp:posOffset>3479800</wp:posOffset>
            </wp:positionH>
            <wp:positionV relativeFrom="page">
              <wp:posOffset>5002272</wp:posOffset>
            </wp:positionV>
            <wp:extent cx="37338" cy="71378"/>
            <wp:effectExtent l="0" t="0" r="0" b="0"/>
            <wp:wrapNone/>
            <wp:docPr id="2182" name="Picture 218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82" name="Picture 2182"/>
                    <pic:cNvPicPr>
                      <a:picLocks noChangeAspect="0" noChangeArrowheads="1"/>
                    </pic:cNvPicPr>
                  </pic:nvPicPr>
                  <pic:blipFill>
                    <a:blip r:embed="rId2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338" cy="713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3983" behindDoc="0" locked="0" layoutInCell="1" allowOverlap="1">
            <wp:simplePos x="0" y="0"/>
            <wp:positionH relativeFrom="page">
              <wp:posOffset>3473957</wp:posOffset>
            </wp:positionH>
            <wp:positionV relativeFrom="page">
              <wp:posOffset>5014972</wp:posOffset>
            </wp:positionV>
            <wp:extent cx="6857" cy="34289"/>
            <wp:effectExtent l="0" t="0" r="0" b="0"/>
            <wp:wrapNone/>
            <wp:docPr id="2183" name="Freeform 2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0" y="571500"/>
                          </a:move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5715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619" behindDoc="0" locked="0" layoutInCell="1" allowOverlap="1">
            <wp:simplePos x="0" y="0"/>
            <wp:positionH relativeFrom="page">
              <wp:posOffset>3492500</wp:posOffset>
            </wp:positionH>
            <wp:positionV relativeFrom="page">
              <wp:posOffset>5002272</wp:posOffset>
            </wp:positionV>
            <wp:extent cx="36067" cy="71378"/>
            <wp:effectExtent l="0" t="0" r="0" b="0"/>
            <wp:wrapNone/>
            <wp:docPr id="2184" name="Picture 218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84" name="Picture 2184"/>
                    <pic:cNvPicPr>
                      <a:picLocks noChangeAspect="0" noChangeArrowheads="1"/>
                    </pic:cNvPicPr>
                  </pic:nvPicPr>
                  <pic:blipFill>
                    <a:blip r:embed="rId2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067" cy="713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3988" behindDoc="0" locked="0" layoutInCell="1" allowOverlap="1">
            <wp:simplePos x="0" y="0"/>
            <wp:positionH relativeFrom="page">
              <wp:posOffset>3486149</wp:posOffset>
            </wp:positionH>
            <wp:positionV relativeFrom="page">
              <wp:posOffset>5014972</wp:posOffset>
            </wp:positionV>
            <wp:extent cx="6857" cy="34289"/>
            <wp:effectExtent l="0" t="0" r="0" b="0"/>
            <wp:wrapNone/>
            <wp:docPr id="2185" name="Freeform 2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0" y="571500"/>
                          </a:move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5715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993" behindDoc="0" locked="0" layoutInCell="1" allowOverlap="1">
            <wp:simplePos x="0" y="0"/>
            <wp:positionH relativeFrom="page">
              <wp:posOffset>3497579</wp:posOffset>
            </wp:positionH>
            <wp:positionV relativeFrom="page">
              <wp:posOffset>5014972</wp:posOffset>
            </wp:positionV>
            <wp:extent cx="6857" cy="34289"/>
            <wp:effectExtent l="0" t="0" r="0" b="0"/>
            <wp:wrapNone/>
            <wp:docPr id="2186" name="Freeform 2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0" y="571500"/>
                          </a:move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5715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624" behindDoc="0" locked="0" layoutInCell="1" allowOverlap="1">
            <wp:simplePos x="0" y="0"/>
            <wp:positionH relativeFrom="page">
              <wp:posOffset>3505200</wp:posOffset>
            </wp:positionH>
            <wp:positionV relativeFrom="page">
              <wp:posOffset>5002272</wp:posOffset>
            </wp:positionV>
            <wp:extent cx="35559" cy="71378"/>
            <wp:effectExtent l="0" t="0" r="0" b="0"/>
            <wp:wrapNone/>
            <wp:docPr id="2187" name="Picture 21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87" name="Picture 2187"/>
                    <pic:cNvPicPr>
                      <a:picLocks noChangeAspect="0" noChangeArrowheads="1"/>
                    </pic:cNvPicPr>
                  </pic:nvPicPr>
                  <pic:blipFill>
                    <a:blip r:embed="rId2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5559" cy="713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4629" behindDoc="0" locked="0" layoutInCell="1" allowOverlap="1">
            <wp:simplePos x="0" y="0"/>
            <wp:positionH relativeFrom="page">
              <wp:posOffset>3517900</wp:posOffset>
            </wp:positionH>
            <wp:positionV relativeFrom="page">
              <wp:posOffset>5002272</wp:posOffset>
            </wp:positionV>
            <wp:extent cx="34289" cy="71378"/>
            <wp:effectExtent l="0" t="0" r="0" b="0"/>
            <wp:wrapNone/>
            <wp:docPr id="2188" name="Picture 218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88" name="Picture 2188"/>
                    <pic:cNvPicPr>
                      <a:picLocks noChangeAspect="0" noChangeArrowheads="1"/>
                    </pic:cNvPicPr>
                  </pic:nvPicPr>
                  <pic:blipFill>
                    <a:blip r:embed="rId2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289" cy="713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4615" behindDoc="0" locked="0" layoutInCell="1" allowOverlap="1">
            <wp:simplePos x="0" y="0"/>
            <wp:positionH relativeFrom="page">
              <wp:posOffset>3509009</wp:posOffset>
            </wp:positionH>
            <wp:positionV relativeFrom="page">
              <wp:posOffset>5014972</wp:posOffset>
            </wp:positionV>
            <wp:extent cx="6857" cy="34289"/>
            <wp:effectExtent l="0" t="0" r="0" b="0"/>
            <wp:wrapNone/>
            <wp:docPr id="2189" name="Freeform 2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0" y="571500"/>
                          </a:move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5715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620" behindDoc="0" locked="0" layoutInCell="1" allowOverlap="1">
            <wp:simplePos x="0" y="0"/>
            <wp:positionH relativeFrom="page">
              <wp:posOffset>3521201</wp:posOffset>
            </wp:positionH>
            <wp:positionV relativeFrom="page">
              <wp:posOffset>5014972</wp:posOffset>
            </wp:positionV>
            <wp:extent cx="6857" cy="34289"/>
            <wp:effectExtent l="0" t="0" r="0" b="0"/>
            <wp:wrapNone/>
            <wp:docPr id="2190" name="Freeform 21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0" y="571500"/>
                          </a:move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5715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634" behindDoc="0" locked="0" layoutInCell="1" allowOverlap="1">
            <wp:simplePos x="0" y="0"/>
            <wp:positionH relativeFrom="page">
              <wp:posOffset>3530600</wp:posOffset>
            </wp:positionH>
            <wp:positionV relativeFrom="page">
              <wp:posOffset>5002272</wp:posOffset>
            </wp:positionV>
            <wp:extent cx="33782" cy="71378"/>
            <wp:effectExtent l="0" t="0" r="0" b="0"/>
            <wp:wrapNone/>
            <wp:docPr id="2191" name="Picture 219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91" name="Picture 2191"/>
                    <pic:cNvPicPr>
                      <a:picLocks noChangeAspect="0" noChangeArrowheads="1"/>
                    </pic:cNvPicPr>
                  </pic:nvPicPr>
                  <pic:blipFill>
                    <a:blip r:embed="rId2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3782" cy="713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4639" behindDoc="0" locked="0" layoutInCell="1" allowOverlap="1">
            <wp:simplePos x="0" y="0"/>
            <wp:positionH relativeFrom="page">
              <wp:posOffset>3530600</wp:posOffset>
            </wp:positionH>
            <wp:positionV relativeFrom="page">
              <wp:posOffset>5002272</wp:posOffset>
            </wp:positionV>
            <wp:extent cx="45211" cy="71378"/>
            <wp:effectExtent l="0" t="0" r="0" b="0"/>
            <wp:wrapNone/>
            <wp:docPr id="2192" name="Picture 219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92" name="Picture 2192"/>
                    <pic:cNvPicPr>
                      <a:picLocks noChangeAspect="0" noChangeArrowheads="1"/>
                    </pic:cNvPicPr>
                  </pic:nvPicPr>
                  <pic:blipFill>
                    <a:blip r:embed="rId2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211" cy="713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4625" behindDoc="0" locked="0" layoutInCell="1" allowOverlap="1">
            <wp:simplePos x="0" y="0"/>
            <wp:positionH relativeFrom="page">
              <wp:posOffset>3532631</wp:posOffset>
            </wp:positionH>
            <wp:positionV relativeFrom="page">
              <wp:posOffset>5014972</wp:posOffset>
            </wp:positionV>
            <wp:extent cx="6857" cy="34289"/>
            <wp:effectExtent l="0" t="0" r="0" b="0"/>
            <wp:wrapNone/>
            <wp:docPr id="2193" name="Freeform 2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0" y="571500"/>
                          </a:move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5715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630" behindDoc="0" locked="0" layoutInCell="1" allowOverlap="1">
            <wp:simplePos x="0" y="0"/>
            <wp:positionH relativeFrom="page">
              <wp:posOffset>3544823</wp:posOffset>
            </wp:positionH>
            <wp:positionV relativeFrom="page">
              <wp:posOffset>5014972</wp:posOffset>
            </wp:positionV>
            <wp:extent cx="6857" cy="34289"/>
            <wp:effectExtent l="0" t="0" r="0" b="0"/>
            <wp:wrapNone/>
            <wp:docPr id="2194" name="Freeform 21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0" y="571500"/>
                          </a:move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5715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635" behindDoc="0" locked="0" layoutInCell="1" allowOverlap="1">
            <wp:simplePos x="0" y="0"/>
            <wp:positionH relativeFrom="page">
              <wp:posOffset>3556253</wp:posOffset>
            </wp:positionH>
            <wp:positionV relativeFrom="page">
              <wp:posOffset>5014972</wp:posOffset>
            </wp:positionV>
            <wp:extent cx="6857" cy="34289"/>
            <wp:effectExtent l="0" t="0" r="0" b="0"/>
            <wp:wrapNone/>
            <wp:docPr id="2195" name="Freeform 21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34289"/>
                    </a:xfrm>
                    <a:custGeom>
                      <a:rect l="l" t="t" r="r" b="b"/>
                      <a:pathLst>
                        <a:path w="114300" h="571500">
                          <a:moveTo>
                            <a:pt x="0" y="571500"/>
                          </a:moveTo>
                          <a:lnTo>
                            <a:pt x="114300" y="5715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5715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82" behindDoc="0" locked="0" layoutInCell="1" allowOverlap="1">
            <wp:simplePos x="0" y="0"/>
            <wp:positionH relativeFrom="page">
              <wp:posOffset>3657599</wp:posOffset>
            </wp:positionH>
            <wp:positionV relativeFrom="page">
              <wp:posOffset>5009638</wp:posOffset>
            </wp:positionV>
            <wp:extent cx="180" cy="12191"/>
            <wp:effectExtent l="0" t="0" r="0" b="0"/>
            <wp:wrapNone/>
            <wp:docPr id="2196" name="Freeform 21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2191"/>
                    </a:xfrm>
                    <a:custGeom>
                      <a:rect l="l" t="t" r="r" b="b"/>
                      <a:pathLst>
                        <a:path w="180" h="203200">
                          <a:moveTo>
                            <a:pt x="0" y="2032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84" behindDoc="0" locked="0" layoutInCell="1" allowOverlap="1">
            <wp:simplePos x="0" y="0"/>
            <wp:positionH relativeFrom="page">
              <wp:posOffset>3657599</wp:posOffset>
            </wp:positionH>
            <wp:positionV relativeFrom="page">
              <wp:posOffset>5009638</wp:posOffset>
            </wp:positionV>
            <wp:extent cx="37337" cy="180"/>
            <wp:effectExtent l="0" t="0" r="0" b="0"/>
            <wp:wrapNone/>
            <wp:docPr id="2197" name="Freeform 21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180"/>
                    </a:xfrm>
                    <a:custGeom>
                      <a:rect l="l" t="t" r="r" b="b"/>
                      <a:pathLst>
                        <a:path w="622300" h="180">
                          <a:moveTo>
                            <a:pt x="6223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83" behindDoc="0" locked="0" layoutInCell="1" allowOverlap="1">
            <wp:simplePos x="0" y="0"/>
            <wp:positionH relativeFrom="page">
              <wp:posOffset>3657599</wp:posOffset>
            </wp:positionH>
            <wp:positionV relativeFrom="page">
              <wp:posOffset>5009638</wp:posOffset>
            </wp:positionV>
            <wp:extent cx="37337" cy="180"/>
            <wp:effectExtent l="0" t="0" r="0" b="0"/>
            <wp:wrapNone/>
            <wp:docPr id="2198" name="Freeform 21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180"/>
                    </a:xfrm>
                    <a:custGeom>
                      <a:rect l="l" t="t" r="r" b="b"/>
                      <a:pathLst>
                        <a:path w="622300" h="180">
                          <a:moveTo>
                            <a:pt x="6223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81" behindDoc="0" locked="0" layoutInCell="1" allowOverlap="1">
            <wp:simplePos x="0" y="0"/>
            <wp:positionH relativeFrom="page">
              <wp:posOffset>3657599</wp:posOffset>
            </wp:positionH>
            <wp:positionV relativeFrom="page">
              <wp:posOffset>5009638</wp:posOffset>
            </wp:positionV>
            <wp:extent cx="180" cy="12191"/>
            <wp:effectExtent l="0" t="0" r="0" b="0"/>
            <wp:wrapNone/>
            <wp:docPr id="2199" name="Freeform 21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2191"/>
                    </a:xfrm>
                    <a:custGeom>
                      <a:rect l="l" t="t" r="r" b="b"/>
                      <a:pathLst>
                        <a:path w="180" h="203200">
                          <a:moveTo>
                            <a:pt x="0" y="2032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46" behindDoc="0" locked="0" layoutInCell="1" allowOverlap="1">
            <wp:simplePos x="0" y="0"/>
            <wp:positionH relativeFrom="page">
              <wp:posOffset>3654551</wp:posOffset>
            </wp:positionH>
            <wp:positionV relativeFrom="page">
              <wp:posOffset>5009638</wp:posOffset>
            </wp:positionV>
            <wp:extent cx="3047" cy="6095"/>
            <wp:effectExtent l="0" t="0" r="0" b="0"/>
            <wp:wrapNone/>
            <wp:docPr id="2200" name="Freeform 22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6095"/>
                    </a:xfrm>
                    <a:custGeom>
                      <a:rect l="l" t="t" r="r" b="b"/>
                      <a:pathLst>
                        <a:path w="50800" h="101600">
                          <a:moveTo>
                            <a:pt x="50800" y="0"/>
                          </a:moveTo>
                          <a:lnTo>
                            <a:pt x="0" y="1016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48" behindDoc="0" locked="0" layoutInCell="1" allowOverlap="1">
            <wp:simplePos x="0" y="0"/>
            <wp:positionH relativeFrom="page">
              <wp:posOffset>3657599</wp:posOffset>
            </wp:positionH>
            <wp:positionV relativeFrom="page">
              <wp:posOffset>5009638</wp:posOffset>
            </wp:positionV>
            <wp:extent cx="3047" cy="6095"/>
            <wp:effectExtent l="0" t="0" r="0" b="0"/>
            <wp:wrapNone/>
            <wp:docPr id="2201" name="Freeform 22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6095"/>
                    </a:xfrm>
                    <a:custGeom>
                      <a:rect l="l" t="t" r="r" b="b"/>
                      <a:pathLst>
                        <a:path w="50800" h="101600">
                          <a:moveTo>
                            <a:pt x="50800" y="1016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47" behindDoc="0" locked="0" layoutInCell="1" allowOverlap="1">
            <wp:simplePos x="0" y="0"/>
            <wp:positionH relativeFrom="page">
              <wp:posOffset>3657599</wp:posOffset>
            </wp:positionH>
            <wp:positionV relativeFrom="page">
              <wp:posOffset>5009638</wp:posOffset>
            </wp:positionV>
            <wp:extent cx="3047" cy="6095"/>
            <wp:effectExtent l="0" t="0" r="0" b="0"/>
            <wp:wrapNone/>
            <wp:docPr id="2202" name="Freeform 22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6095"/>
                    </a:xfrm>
                    <a:custGeom>
                      <a:rect l="l" t="t" r="r" b="b"/>
                      <a:pathLst>
                        <a:path w="50800" h="101600">
                          <a:moveTo>
                            <a:pt x="50800" y="1016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45" behindDoc="0" locked="0" layoutInCell="1" allowOverlap="1">
            <wp:simplePos x="0" y="0"/>
            <wp:positionH relativeFrom="page">
              <wp:posOffset>3654551</wp:posOffset>
            </wp:positionH>
            <wp:positionV relativeFrom="page">
              <wp:posOffset>5009638</wp:posOffset>
            </wp:positionV>
            <wp:extent cx="3047" cy="6095"/>
            <wp:effectExtent l="0" t="0" r="0" b="0"/>
            <wp:wrapNone/>
            <wp:docPr id="2203" name="Freeform 22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6095"/>
                    </a:xfrm>
                    <a:custGeom>
                      <a:rect l="l" t="t" r="r" b="b"/>
                      <a:pathLst>
                        <a:path w="50800" h="101600">
                          <a:moveTo>
                            <a:pt x="50800" y="0"/>
                          </a:moveTo>
                          <a:lnTo>
                            <a:pt x="0" y="1016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42" behindDoc="0" locked="0" layoutInCell="1" allowOverlap="1">
            <wp:simplePos x="0" y="0"/>
            <wp:positionH relativeFrom="page">
              <wp:posOffset>3656075</wp:posOffset>
            </wp:positionH>
            <wp:positionV relativeFrom="page">
              <wp:posOffset>5012686</wp:posOffset>
            </wp:positionV>
            <wp:extent cx="3047" cy="180"/>
            <wp:effectExtent l="0" t="0" r="0" b="0"/>
            <wp:wrapNone/>
            <wp:docPr id="2204" name="Freeform 22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180"/>
                    </a:xfrm>
                    <a:custGeom>
                      <a:rect l="l" t="t" r="r" b="b"/>
                      <a:pathLst>
                        <a:path w="50800" h="180">
                          <a:moveTo>
                            <a:pt x="0" y="0"/>
                          </a:moveTo>
                          <a:lnTo>
                            <a:pt x="50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43" behindDoc="0" locked="0" layoutInCell="1" allowOverlap="1">
            <wp:simplePos x="0" y="0"/>
            <wp:positionH relativeFrom="page">
              <wp:posOffset>3654551</wp:posOffset>
            </wp:positionH>
            <wp:positionV relativeFrom="page">
              <wp:posOffset>5015734</wp:posOffset>
            </wp:positionV>
            <wp:extent cx="6095" cy="180"/>
            <wp:effectExtent l="0" t="0" r="0" b="0"/>
            <wp:wrapNone/>
            <wp:docPr id="2205" name="Freeform 22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80"/>
                    </a:xfrm>
                    <a:custGeom>
                      <a:rect l="l" t="t" r="r" b="b"/>
                      <a:pathLst>
                        <a:path w="101600" h="180">
                          <a:moveTo>
                            <a:pt x="0" y="0"/>
                          </a:moveTo>
                          <a:lnTo>
                            <a:pt x="101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41" behindDoc="0" locked="0" layoutInCell="1" allowOverlap="1">
            <wp:simplePos x="0" y="0"/>
            <wp:positionH relativeFrom="page">
              <wp:posOffset>3656075</wp:posOffset>
            </wp:positionH>
            <wp:positionV relativeFrom="page">
              <wp:posOffset>5012686</wp:posOffset>
            </wp:positionV>
            <wp:extent cx="3047" cy="180"/>
            <wp:effectExtent l="0" t="0" r="0" b="0"/>
            <wp:wrapNone/>
            <wp:docPr id="2206" name="Freeform 22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180"/>
                    </a:xfrm>
                    <a:custGeom>
                      <a:rect l="l" t="t" r="r" b="b"/>
                      <a:pathLst>
                        <a:path w="50800" h="180">
                          <a:moveTo>
                            <a:pt x="0" y="0"/>
                          </a:moveTo>
                          <a:lnTo>
                            <a:pt x="50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40" behindDoc="0" locked="0" layoutInCell="1" allowOverlap="1">
            <wp:simplePos x="0" y="0"/>
            <wp:positionH relativeFrom="page">
              <wp:posOffset>3654551</wp:posOffset>
            </wp:positionH>
            <wp:positionV relativeFrom="page">
              <wp:posOffset>5015734</wp:posOffset>
            </wp:positionV>
            <wp:extent cx="6095" cy="180"/>
            <wp:effectExtent l="0" t="0" r="0" b="0"/>
            <wp:wrapNone/>
            <wp:docPr id="2207" name="Freeform 22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80"/>
                    </a:xfrm>
                    <a:custGeom>
                      <a:rect l="l" t="t" r="r" b="b"/>
                      <a:pathLst>
                        <a:path w="101600" h="180">
                          <a:moveTo>
                            <a:pt x="0" y="0"/>
                          </a:moveTo>
                          <a:lnTo>
                            <a:pt x="101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44" behindDoc="0" locked="0" layoutInCell="1" allowOverlap="1">
            <wp:simplePos x="0" y="0"/>
            <wp:positionH relativeFrom="page">
              <wp:posOffset>3654551</wp:posOffset>
            </wp:positionH>
            <wp:positionV relativeFrom="page">
              <wp:posOffset>5015734</wp:posOffset>
            </wp:positionV>
            <wp:extent cx="6095" cy="180"/>
            <wp:effectExtent l="0" t="0" r="0" b="0"/>
            <wp:wrapNone/>
            <wp:docPr id="2208" name="Freeform 22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80"/>
                    </a:xfrm>
                    <a:custGeom>
                      <a:rect l="l" t="t" r="r" b="b"/>
                      <a:pathLst>
                        <a:path w="101600" h="180">
                          <a:moveTo>
                            <a:pt x="0" y="0"/>
                          </a:moveTo>
                          <a:lnTo>
                            <a:pt x="101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39" behindDoc="0" locked="0" layoutInCell="1" allowOverlap="1">
            <wp:simplePos x="0" y="0"/>
            <wp:positionH relativeFrom="page">
              <wp:posOffset>3654551</wp:posOffset>
            </wp:positionH>
            <wp:positionV relativeFrom="page">
              <wp:posOffset>5015734</wp:posOffset>
            </wp:positionV>
            <wp:extent cx="6095" cy="180"/>
            <wp:effectExtent l="0" t="0" r="0" b="0"/>
            <wp:wrapNone/>
            <wp:docPr id="2209" name="Freeform 22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80"/>
                    </a:xfrm>
                    <a:custGeom>
                      <a:rect l="l" t="t" r="r" b="b"/>
                      <a:pathLst>
                        <a:path w="101600" h="180">
                          <a:moveTo>
                            <a:pt x="0" y="0"/>
                          </a:moveTo>
                          <a:lnTo>
                            <a:pt x="101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605" behindDoc="0" locked="0" layoutInCell="1" allowOverlap="1">
            <wp:simplePos x="0" y="0"/>
            <wp:positionH relativeFrom="page">
              <wp:posOffset>3701033</wp:posOffset>
            </wp:positionH>
            <wp:positionV relativeFrom="page">
              <wp:posOffset>5011162</wp:posOffset>
            </wp:positionV>
            <wp:extent cx="11429" cy="16001"/>
            <wp:effectExtent l="0" t="0" r="0" b="0"/>
            <wp:wrapNone/>
            <wp:docPr id="2210" name="Freeform 22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429" cy="16001"/>
                    </a:xfrm>
                    <a:custGeom>
                      <a:rect l="l" t="t" r="r" b="b"/>
                      <a:pathLst>
                        <a:path w="190500" h="266700">
                          <a:moveTo>
                            <a:pt x="0" y="266700"/>
                          </a:moveTo>
                          <a:lnTo>
                            <a:pt x="190500" y="266700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2667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610" behindDoc="0" locked="0" layoutInCell="1" allowOverlap="1">
            <wp:simplePos x="0" y="0"/>
            <wp:positionH relativeFrom="page">
              <wp:posOffset>3724655</wp:posOffset>
            </wp:positionH>
            <wp:positionV relativeFrom="page">
              <wp:posOffset>5011162</wp:posOffset>
            </wp:positionV>
            <wp:extent cx="11429" cy="16001"/>
            <wp:effectExtent l="0" t="0" r="0" b="0"/>
            <wp:wrapNone/>
            <wp:docPr id="2211" name="Freeform 22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429" cy="16001"/>
                    </a:xfrm>
                    <a:custGeom>
                      <a:rect l="l" t="t" r="r" b="b"/>
                      <a:pathLst>
                        <a:path w="190500" h="266700">
                          <a:moveTo>
                            <a:pt x="0" y="266700"/>
                          </a:moveTo>
                          <a:lnTo>
                            <a:pt x="190500" y="266700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2667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80" behindDoc="0" locked="0" layoutInCell="1" allowOverlap="1">
            <wp:simplePos x="0" y="0"/>
            <wp:positionH relativeFrom="page">
              <wp:posOffset>3657599</wp:posOffset>
            </wp:positionH>
            <wp:positionV relativeFrom="page">
              <wp:posOffset>5021830</wp:posOffset>
            </wp:positionV>
            <wp:extent cx="180" cy="6857"/>
            <wp:effectExtent l="0" t="0" r="0" b="0"/>
            <wp:wrapNone/>
            <wp:docPr id="2212" name="Freeform 22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857"/>
                    </a:xfrm>
                    <a:custGeom>
                      <a:rect l="l" t="t" r="r" b="b"/>
                      <a:pathLst>
                        <a:path w="180" h="114300">
                          <a:moveTo>
                            <a:pt x="0" y="0"/>
                          </a:moveTo>
                          <a:lnTo>
                            <a:pt x="0" y="1143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79" behindDoc="0" locked="0" layoutInCell="1" allowOverlap="1">
            <wp:simplePos x="0" y="0"/>
            <wp:positionH relativeFrom="page">
              <wp:posOffset>3657599</wp:posOffset>
            </wp:positionH>
            <wp:positionV relativeFrom="page">
              <wp:posOffset>5021830</wp:posOffset>
            </wp:positionV>
            <wp:extent cx="180" cy="6857"/>
            <wp:effectExtent l="0" t="0" r="0" b="0"/>
            <wp:wrapNone/>
            <wp:docPr id="2213" name="Freeform 22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857"/>
                    </a:xfrm>
                    <a:custGeom>
                      <a:rect l="l" t="t" r="r" b="b"/>
                      <a:pathLst>
                        <a:path w="180" h="114300">
                          <a:moveTo>
                            <a:pt x="0" y="0"/>
                          </a:moveTo>
                          <a:lnTo>
                            <a:pt x="0" y="1143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53" behindDoc="0" locked="0" layoutInCell="1" allowOverlap="1">
            <wp:simplePos x="0" y="0"/>
            <wp:positionH relativeFrom="page">
              <wp:posOffset>3654551</wp:posOffset>
            </wp:positionH>
            <wp:positionV relativeFrom="page">
              <wp:posOffset>5022592</wp:posOffset>
            </wp:positionV>
            <wp:extent cx="6095" cy="180"/>
            <wp:effectExtent l="0" t="0" r="0" b="0"/>
            <wp:wrapNone/>
            <wp:docPr id="2214" name="Freeform 22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80"/>
                    </a:xfrm>
                    <a:custGeom>
                      <a:rect l="l" t="t" r="r" b="b"/>
                      <a:pathLst>
                        <a:path w="101600" h="180">
                          <a:moveTo>
                            <a:pt x="1016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52" behindDoc="0" locked="0" layoutInCell="1" allowOverlap="1">
            <wp:simplePos x="0" y="0"/>
            <wp:positionH relativeFrom="page">
              <wp:posOffset>3655313</wp:posOffset>
            </wp:positionH>
            <wp:positionV relativeFrom="page">
              <wp:posOffset>5024878</wp:posOffset>
            </wp:positionV>
            <wp:extent cx="3809" cy="180"/>
            <wp:effectExtent l="0" t="0" r="0" b="0"/>
            <wp:wrapNone/>
            <wp:docPr id="2215" name="Freeform 22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0" y="0"/>
                          </a:move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54" behindDoc="0" locked="0" layoutInCell="1" allowOverlap="1">
            <wp:simplePos x="0" y="0"/>
            <wp:positionH relativeFrom="page">
              <wp:posOffset>3654551</wp:posOffset>
            </wp:positionH>
            <wp:positionV relativeFrom="page">
              <wp:posOffset>5022592</wp:posOffset>
            </wp:positionV>
            <wp:extent cx="6095" cy="180"/>
            <wp:effectExtent l="0" t="0" r="0" b="0"/>
            <wp:wrapNone/>
            <wp:docPr id="2216" name="Freeform 22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80"/>
                    </a:xfrm>
                    <a:custGeom>
                      <a:rect l="l" t="t" r="r" b="b"/>
                      <a:pathLst>
                        <a:path w="101600" h="180">
                          <a:moveTo>
                            <a:pt x="1016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58" behindDoc="0" locked="0" layoutInCell="1" allowOverlap="1">
            <wp:simplePos x="0" y="0"/>
            <wp:positionH relativeFrom="page">
              <wp:posOffset>3654551</wp:posOffset>
            </wp:positionH>
            <wp:positionV relativeFrom="page">
              <wp:posOffset>5022592</wp:posOffset>
            </wp:positionV>
            <wp:extent cx="3047" cy="6095"/>
            <wp:effectExtent l="0" t="0" r="0" b="0"/>
            <wp:wrapNone/>
            <wp:docPr id="2217" name="Freeform 22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6095"/>
                    </a:xfrm>
                    <a:custGeom>
                      <a:rect l="l" t="t" r="r" b="b"/>
                      <a:pathLst>
                        <a:path w="50800" h="101600">
                          <a:moveTo>
                            <a:pt x="0" y="0"/>
                          </a:moveTo>
                          <a:lnTo>
                            <a:pt x="50800" y="1016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57" behindDoc="0" locked="0" layoutInCell="1" allowOverlap="1">
            <wp:simplePos x="0" y="0"/>
            <wp:positionH relativeFrom="page">
              <wp:posOffset>3654551</wp:posOffset>
            </wp:positionH>
            <wp:positionV relativeFrom="page">
              <wp:posOffset>5022592</wp:posOffset>
            </wp:positionV>
            <wp:extent cx="3047" cy="6095"/>
            <wp:effectExtent l="0" t="0" r="0" b="0"/>
            <wp:wrapNone/>
            <wp:docPr id="2218" name="Freeform 22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6095"/>
                    </a:xfrm>
                    <a:custGeom>
                      <a:rect l="l" t="t" r="r" b="b"/>
                      <a:pathLst>
                        <a:path w="50800" h="101600">
                          <a:moveTo>
                            <a:pt x="0" y="0"/>
                          </a:moveTo>
                          <a:lnTo>
                            <a:pt x="50800" y="1016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56" behindDoc="0" locked="0" layoutInCell="1" allowOverlap="1">
            <wp:simplePos x="0" y="0"/>
            <wp:positionH relativeFrom="page">
              <wp:posOffset>3657599</wp:posOffset>
            </wp:positionH>
            <wp:positionV relativeFrom="page">
              <wp:posOffset>5022592</wp:posOffset>
            </wp:positionV>
            <wp:extent cx="3047" cy="6095"/>
            <wp:effectExtent l="0" t="0" r="0" b="0"/>
            <wp:wrapNone/>
            <wp:docPr id="2219" name="Freeform 22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6095"/>
                    </a:xfrm>
                    <a:custGeom>
                      <a:rect l="l" t="t" r="r" b="b"/>
                      <a:pathLst>
                        <a:path w="50800" h="101600">
                          <a:moveTo>
                            <a:pt x="0" y="101600"/>
                          </a:moveTo>
                          <a:lnTo>
                            <a:pt x="50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86" behindDoc="0" locked="0" layoutInCell="1" allowOverlap="1">
            <wp:simplePos x="0" y="0"/>
            <wp:positionH relativeFrom="page">
              <wp:posOffset>3657599</wp:posOffset>
            </wp:positionH>
            <wp:positionV relativeFrom="page">
              <wp:posOffset>5028688</wp:posOffset>
            </wp:positionV>
            <wp:extent cx="37337" cy="180"/>
            <wp:effectExtent l="0" t="0" r="0" b="0"/>
            <wp:wrapNone/>
            <wp:docPr id="2220" name="Freeform 22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180"/>
                    </a:xfrm>
                    <a:custGeom>
                      <a:rect l="l" t="t" r="r" b="b"/>
                      <a:pathLst>
                        <a:path w="622300" h="180">
                          <a:moveTo>
                            <a:pt x="6223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85" behindDoc="0" locked="0" layoutInCell="1" allowOverlap="1">
            <wp:simplePos x="0" y="0"/>
            <wp:positionH relativeFrom="page">
              <wp:posOffset>3657599</wp:posOffset>
            </wp:positionH>
            <wp:positionV relativeFrom="page">
              <wp:posOffset>5028688</wp:posOffset>
            </wp:positionV>
            <wp:extent cx="37337" cy="180"/>
            <wp:effectExtent l="0" t="0" r="0" b="0"/>
            <wp:wrapNone/>
            <wp:docPr id="2221" name="Freeform 22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180"/>
                    </a:xfrm>
                    <a:custGeom>
                      <a:rect l="l" t="t" r="r" b="b"/>
                      <a:pathLst>
                        <a:path w="622300" h="180">
                          <a:moveTo>
                            <a:pt x="6223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55" behindDoc="0" locked="0" layoutInCell="1" allowOverlap="1">
            <wp:simplePos x="0" y="0"/>
            <wp:positionH relativeFrom="page">
              <wp:posOffset>3657599</wp:posOffset>
            </wp:positionH>
            <wp:positionV relativeFrom="page">
              <wp:posOffset>5022592</wp:posOffset>
            </wp:positionV>
            <wp:extent cx="3047" cy="6095"/>
            <wp:effectExtent l="0" t="0" r="0" b="0"/>
            <wp:wrapNone/>
            <wp:docPr id="2222" name="Freeform 22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6095"/>
                    </a:xfrm>
                    <a:custGeom>
                      <a:rect l="l" t="t" r="r" b="b"/>
                      <a:pathLst>
                        <a:path w="50800" h="101600">
                          <a:moveTo>
                            <a:pt x="0" y="101600"/>
                          </a:moveTo>
                          <a:lnTo>
                            <a:pt x="50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51" behindDoc="0" locked="0" layoutInCell="1" allowOverlap="1">
            <wp:simplePos x="0" y="0"/>
            <wp:positionH relativeFrom="page">
              <wp:posOffset>3655313</wp:posOffset>
            </wp:positionH>
            <wp:positionV relativeFrom="page">
              <wp:posOffset>5024878</wp:posOffset>
            </wp:positionV>
            <wp:extent cx="3809" cy="180"/>
            <wp:effectExtent l="0" t="0" r="0" b="0"/>
            <wp:wrapNone/>
            <wp:docPr id="2223" name="Freeform 22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0" y="0"/>
                          </a:move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32" behindDoc="0" locked="0" layoutInCell="1" allowOverlap="1">
            <wp:simplePos x="0" y="0"/>
            <wp:positionH relativeFrom="page">
              <wp:posOffset>3665981</wp:posOffset>
            </wp:positionH>
            <wp:positionV relativeFrom="page">
              <wp:posOffset>5021068</wp:posOffset>
            </wp:positionV>
            <wp:extent cx="1523" cy="761"/>
            <wp:effectExtent l="0" t="0" r="0" b="0"/>
            <wp:wrapNone/>
            <wp:docPr id="2224" name="Freeform 22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" cy="761"/>
                    </a:xfrm>
                    <a:custGeom>
                      <a:rect l="l" t="t" r="r" b="b"/>
                      <a:pathLst>
                        <a:path w="25400" h="12700">
                          <a:moveTo>
                            <a:pt x="0" y="12700"/>
                          </a:moveTo>
                          <a:lnTo>
                            <a:pt x="12700" y="0"/>
                          </a:lnTo>
                          <a:lnTo>
                            <a:pt x="25400" y="12700"/>
                          </a:lnTo>
                          <a:lnTo>
                            <a:pt x="0" y="127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31" behindDoc="0" locked="0" layoutInCell="1" allowOverlap="1">
            <wp:simplePos x="0" y="0"/>
            <wp:positionH relativeFrom="page">
              <wp:posOffset>3665981</wp:posOffset>
            </wp:positionH>
            <wp:positionV relativeFrom="page">
              <wp:posOffset>5021068</wp:posOffset>
            </wp:positionV>
            <wp:extent cx="1523" cy="761"/>
            <wp:effectExtent l="0" t="0" r="0" b="0"/>
            <wp:wrapNone/>
            <wp:docPr id="2225" name="Freeform 22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" cy="761"/>
                    </a:xfrm>
                    <a:custGeom>
                      <a:rect l="l" t="t" r="r" b="b"/>
                      <a:pathLst>
                        <a:path w="25400" h="12700">
                          <a:moveTo>
                            <a:pt x="0" y="12700"/>
                          </a:moveTo>
                          <a:lnTo>
                            <a:pt x="12700" y="0"/>
                          </a:lnTo>
                          <a:lnTo>
                            <a:pt x="25400" y="12700"/>
                          </a:lnTo>
                          <a:lnTo>
                            <a:pt x="0" y="127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92" behindDoc="0" locked="0" layoutInCell="1" allowOverlap="1">
            <wp:simplePos x="0" y="0"/>
            <wp:positionH relativeFrom="page">
              <wp:posOffset>3707129</wp:posOffset>
            </wp:positionH>
            <wp:positionV relativeFrom="page">
              <wp:posOffset>5019544</wp:posOffset>
            </wp:positionV>
            <wp:extent cx="180" cy="28193"/>
            <wp:effectExtent l="0" t="0" r="0" b="0"/>
            <wp:wrapNone/>
            <wp:docPr id="2226" name="Freeform 22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91" behindDoc="0" locked="0" layoutInCell="1" allowOverlap="1">
            <wp:simplePos x="0" y="0"/>
            <wp:positionH relativeFrom="page">
              <wp:posOffset>3707129</wp:posOffset>
            </wp:positionH>
            <wp:positionV relativeFrom="page">
              <wp:posOffset>5019544</wp:posOffset>
            </wp:positionV>
            <wp:extent cx="180" cy="28193"/>
            <wp:effectExtent l="0" t="0" r="0" b="0"/>
            <wp:wrapNone/>
            <wp:docPr id="2227" name="Freeform 22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94" behindDoc="0" locked="0" layoutInCell="1" allowOverlap="1">
            <wp:simplePos x="0" y="0"/>
            <wp:positionH relativeFrom="page">
              <wp:posOffset>3730751</wp:posOffset>
            </wp:positionH>
            <wp:positionV relativeFrom="page">
              <wp:posOffset>5019544</wp:posOffset>
            </wp:positionV>
            <wp:extent cx="180" cy="28193"/>
            <wp:effectExtent l="0" t="0" r="0" b="0"/>
            <wp:wrapNone/>
            <wp:docPr id="2228" name="Freeform 22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93" behindDoc="0" locked="0" layoutInCell="1" allowOverlap="1">
            <wp:simplePos x="0" y="0"/>
            <wp:positionH relativeFrom="page">
              <wp:posOffset>3730751</wp:posOffset>
            </wp:positionH>
            <wp:positionV relativeFrom="page">
              <wp:posOffset>5019544</wp:posOffset>
            </wp:positionV>
            <wp:extent cx="180" cy="28193"/>
            <wp:effectExtent l="0" t="0" r="0" b="0"/>
            <wp:wrapNone/>
            <wp:docPr id="2229" name="Freeform 22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3" behindDoc="1" locked="0" layoutInCell="1" allowOverlap="1">
            <wp:simplePos x="0" y="0"/>
            <wp:positionH relativeFrom="page">
              <wp:posOffset>3755897</wp:posOffset>
            </wp:positionH>
            <wp:positionV relativeFrom="page">
              <wp:posOffset>5017258</wp:posOffset>
            </wp:positionV>
            <wp:extent cx="2285" cy="6857"/>
            <wp:effectExtent l="0" t="0" r="0" b="0"/>
            <wp:wrapNone/>
            <wp:docPr id="2230" name="Freeform 22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6857"/>
                    </a:xfrm>
                    <a:custGeom>
                      <a:rect l="l" t="t" r="r" b="b"/>
                      <a:pathLst>
                        <a:path w="38100" h="114300">
                          <a:moveTo>
                            <a:pt x="0" y="0"/>
                          </a:moveTo>
                          <a:lnTo>
                            <a:pt x="38100" y="1143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50" behindDoc="0" locked="0" layoutInCell="1" allowOverlap="1">
            <wp:simplePos x="0" y="0"/>
            <wp:positionH relativeFrom="page">
              <wp:posOffset>3656837</wp:posOffset>
            </wp:positionH>
            <wp:positionV relativeFrom="page">
              <wp:posOffset>5027926</wp:posOffset>
            </wp:positionV>
            <wp:extent cx="761" cy="180"/>
            <wp:effectExtent l="0" t="0" r="0" b="0"/>
            <wp:wrapNone/>
            <wp:docPr id="2231" name="Freeform 22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" cy="180"/>
                    </a:xfrm>
                    <a:custGeom>
                      <a:rect l="l" t="t" r="r" b="b"/>
                      <a:pathLst>
                        <a:path w="12700" h="180">
                          <a:moveTo>
                            <a:pt x="0" y="0"/>
                          </a:moveTo>
                          <a:lnTo>
                            <a:pt x="12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49" behindDoc="0" locked="0" layoutInCell="1" allowOverlap="1">
            <wp:simplePos x="0" y="0"/>
            <wp:positionH relativeFrom="page">
              <wp:posOffset>3656837</wp:posOffset>
            </wp:positionH>
            <wp:positionV relativeFrom="page">
              <wp:posOffset>5027926</wp:posOffset>
            </wp:positionV>
            <wp:extent cx="761" cy="180"/>
            <wp:effectExtent l="0" t="0" r="0" b="0"/>
            <wp:wrapNone/>
            <wp:docPr id="2232" name="Freeform 22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" cy="180"/>
                    </a:xfrm>
                    <a:custGeom>
                      <a:rect l="l" t="t" r="r" b="b"/>
                      <a:pathLst>
                        <a:path w="12700" h="180">
                          <a:moveTo>
                            <a:pt x="0" y="0"/>
                          </a:moveTo>
                          <a:lnTo>
                            <a:pt x="12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39" behindDoc="1" locked="0" layoutInCell="1" allowOverlap="1">
            <wp:simplePos x="0" y="0"/>
            <wp:positionH relativeFrom="page">
              <wp:posOffset>3697223</wp:posOffset>
            </wp:positionH>
            <wp:positionV relativeFrom="page">
              <wp:posOffset>5030974</wp:posOffset>
            </wp:positionV>
            <wp:extent cx="42671" cy="180"/>
            <wp:effectExtent l="0" t="0" r="0" b="0"/>
            <wp:wrapNone/>
            <wp:docPr id="2233" name="Freeform 22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671" cy="180"/>
                    </a:xfrm>
                    <a:custGeom>
                      <a:rect l="l" t="t" r="r" b="b"/>
                      <a:pathLst>
                        <a:path w="711200" h="180">
                          <a:moveTo>
                            <a:pt x="0" y="0"/>
                          </a:moveTo>
                          <a:lnTo>
                            <a:pt x="711200" y="0"/>
                          </a:lnTo>
                        </a:path>
                      </a:pathLst>
                    </a:custGeom>
                    <a:noFill/>
                    <a:ln w="3047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00000" sp="1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38" behindDoc="1" locked="0" layoutInCell="1" allowOverlap="1">
            <wp:simplePos x="0" y="0"/>
            <wp:positionH relativeFrom="page">
              <wp:posOffset>3697223</wp:posOffset>
            </wp:positionH>
            <wp:positionV relativeFrom="page">
              <wp:posOffset>5030974</wp:posOffset>
            </wp:positionV>
            <wp:extent cx="42671" cy="180"/>
            <wp:effectExtent l="0" t="0" r="0" b="0"/>
            <wp:wrapNone/>
            <wp:docPr id="2234" name="Freeform 22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671" cy="180"/>
                    </a:xfrm>
                    <a:custGeom>
                      <a:rect l="l" t="t" r="r" b="b"/>
                      <a:pathLst>
                        <a:path w="711200" h="180">
                          <a:moveTo>
                            <a:pt x="0" y="0"/>
                          </a:moveTo>
                          <a:lnTo>
                            <a:pt x="711200" y="0"/>
                          </a:lnTo>
                        </a:path>
                      </a:pathLst>
                    </a:custGeom>
                    <a:noFill/>
                    <a:ln w="304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85" behindDoc="1" locked="0" layoutInCell="1" allowOverlap="1">
            <wp:simplePos x="0" y="0"/>
            <wp:positionH relativeFrom="page">
              <wp:posOffset>3635501</wp:posOffset>
            </wp:positionH>
            <wp:positionV relativeFrom="page">
              <wp:posOffset>5043928</wp:posOffset>
            </wp:positionV>
            <wp:extent cx="180" cy="19049"/>
            <wp:effectExtent l="0" t="0" r="0" b="0"/>
            <wp:wrapNone/>
            <wp:docPr id="2235" name="Freeform 22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049"/>
                    </a:xfrm>
                    <a:custGeom>
                      <a:rect l="l" t="t" r="r" b="b"/>
                      <a:pathLst>
                        <a:path w="180" h="317500">
                          <a:moveTo>
                            <a:pt x="0" y="3175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84" behindDoc="1" locked="0" layoutInCell="1" allowOverlap="1">
            <wp:simplePos x="0" y="0"/>
            <wp:positionH relativeFrom="page">
              <wp:posOffset>3635501</wp:posOffset>
            </wp:positionH>
            <wp:positionV relativeFrom="page">
              <wp:posOffset>5043928</wp:posOffset>
            </wp:positionV>
            <wp:extent cx="180" cy="19049"/>
            <wp:effectExtent l="0" t="0" r="0" b="0"/>
            <wp:wrapNone/>
            <wp:docPr id="2236" name="Freeform 22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049"/>
                    </a:xfrm>
                    <a:custGeom>
                      <a:rect l="l" t="t" r="r" b="b"/>
                      <a:pathLst>
                        <a:path w="180" h="317500">
                          <a:moveTo>
                            <a:pt x="0" y="3175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34" behindDoc="0" locked="0" layoutInCell="1" allowOverlap="1">
            <wp:simplePos x="0" y="0"/>
            <wp:positionH relativeFrom="page">
              <wp:posOffset>3666743</wp:posOffset>
            </wp:positionH>
            <wp:positionV relativeFrom="page">
              <wp:posOffset>5034784</wp:posOffset>
            </wp:positionV>
            <wp:extent cx="18287" cy="9905"/>
            <wp:effectExtent l="0" t="0" r="0" b="0"/>
            <wp:wrapNone/>
            <wp:docPr id="2237" name="Freeform 22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87" cy="9905"/>
                    </a:xfrm>
                    <a:custGeom>
                      <a:rect l="l" t="t" r="r" b="b"/>
                      <a:pathLst>
                        <a:path w="304800" h="165100">
                          <a:moveTo>
                            <a:pt x="0" y="88900"/>
                          </a:moveTo>
                          <a:lnTo>
                            <a:pt x="0" y="114300"/>
                          </a:lnTo>
                          <a:lnTo>
                            <a:pt x="25400" y="139700"/>
                          </a:lnTo>
                          <a:lnTo>
                            <a:pt x="50800" y="165100"/>
                          </a:lnTo>
                          <a:lnTo>
                            <a:pt x="114300" y="165100"/>
                          </a:lnTo>
                          <a:lnTo>
                            <a:pt x="152400" y="139700"/>
                          </a:lnTo>
                          <a:lnTo>
                            <a:pt x="165100" y="101600"/>
                          </a:lnTo>
                          <a:lnTo>
                            <a:pt x="165100" y="63500"/>
                          </a:lnTo>
                          <a:lnTo>
                            <a:pt x="177800" y="50800"/>
                          </a:lnTo>
                          <a:lnTo>
                            <a:pt x="203200" y="25400"/>
                          </a:lnTo>
                          <a:lnTo>
                            <a:pt x="241300" y="12700"/>
                          </a:lnTo>
                          <a:lnTo>
                            <a:pt x="266700" y="25400"/>
                          </a:lnTo>
                          <a:lnTo>
                            <a:pt x="292100" y="50800"/>
                          </a:lnTo>
                          <a:lnTo>
                            <a:pt x="304800" y="88900"/>
                          </a:lnTo>
                          <a:lnTo>
                            <a:pt x="292100" y="114300"/>
                          </a:lnTo>
                          <a:lnTo>
                            <a:pt x="266700" y="139700"/>
                          </a:lnTo>
                          <a:lnTo>
                            <a:pt x="241300" y="152400"/>
                          </a:lnTo>
                          <a:lnTo>
                            <a:pt x="203200" y="152400"/>
                          </a:lnTo>
                          <a:lnTo>
                            <a:pt x="177800" y="127000"/>
                          </a:lnTo>
                          <a:lnTo>
                            <a:pt x="165100" y="101600"/>
                          </a:lnTo>
                          <a:lnTo>
                            <a:pt x="165100" y="63500"/>
                          </a:lnTo>
                          <a:lnTo>
                            <a:pt x="152400" y="38100"/>
                          </a:lnTo>
                          <a:lnTo>
                            <a:pt x="114300" y="12700"/>
                          </a:lnTo>
                          <a:lnTo>
                            <a:pt x="76200" y="0"/>
                          </a:lnTo>
                          <a:lnTo>
                            <a:pt x="50800" y="12700"/>
                          </a:lnTo>
                          <a:lnTo>
                            <a:pt x="25400" y="25400"/>
                          </a:lnTo>
                          <a:lnTo>
                            <a:pt x="0" y="63500"/>
                          </a:lnTo>
                          <a:lnTo>
                            <a:pt x="0" y="88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33" behindDoc="0" locked="0" layoutInCell="1" allowOverlap="1">
            <wp:simplePos x="0" y="0"/>
            <wp:positionH relativeFrom="page">
              <wp:posOffset>3666743</wp:posOffset>
            </wp:positionH>
            <wp:positionV relativeFrom="page">
              <wp:posOffset>5034784</wp:posOffset>
            </wp:positionV>
            <wp:extent cx="18287" cy="9905"/>
            <wp:effectExtent l="0" t="0" r="0" b="0"/>
            <wp:wrapNone/>
            <wp:docPr id="2238" name="Freeform 22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87" cy="9905"/>
                    </a:xfrm>
                    <a:custGeom>
                      <a:rect l="l" t="t" r="r" b="b"/>
                      <a:pathLst>
                        <a:path w="304800" h="165100">
                          <a:moveTo>
                            <a:pt x="0" y="88900"/>
                          </a:moveTo>
                          <a:lnTo>
                            <a:pt x="0" y="114300"/>
                          </a:lnTo>
                          <a:lnTo>
                            <a:pt x="25400" y="139700"/>
                          </a:lnTo>
                          <a:lnTo>
                            <a:pt x="50800" y="165100"/>
                          </a:lnTo>
                          <a:lnTo>
                            <a:pt x="114300" y="165100"/>
                          </a:lnTo>
                          <a:lnTo>
                            <a:pt x="152400" y="139700"/>
                          </a:lnTo>
                          <a:lnTo>
                            <a:pt x="165100" y="101600"/>
                          </a:lnTo>
                          <a:lnTo>
                            <a:pt x="165100" y="63500"/>
                          </a:lnTo>
                          <a:lnTo>
                            <a:pt x="177800" y="50800"/>
                          </a:lnTo>
                          <a:lnTo>
                            <a:pt x="203200" y="25400"/>
                          </a:lnTo>
                          <a:lnTo>
                            <a:pt x="241300" y="12700"/>
                          </a:lnTo>
                          <a:lnTo>
                            <a:pt x="266700" y="25400"/>
                          </a:lnTo>
                          <a:lnTo>
                            <a:pt x="292100" y="50800"/>
                          </a:lnTo>
                          <a:lnTo>
                            <a:pt x="304800" y="88900"/>
                          </a:lnTo>
                          <a:lnTo>
                            <a:pt x="292100" y="114300"/>
                          </a:lnTo>
                          <a:lnTo>
                            <a:pt x="266700" y="139700"/>
                          </a:lnTo>
                          <a:lnTo>
                            <a:pt x="241300" y="152400"/>
                          </a:lnTo>
                          <a:lnTo>
                            <a:pt x="203200" y="152400"/>
                          </a:lnTo>
                          <a:lnTo>
                            <a:pt x="177800" y="127000"/>
                          </a:lnTo>
                          <a:lnTo>
                            <a:pt x="165100" y="101600"/>
                          </a:lnTo>
                          <a:lnTo>
                            <a:pt x="165100" y="63500"/>
                          </a:lnTo>
                          <a:lnTo>
                            <a:pt x="152400" y="38100"/>
                          </a:lnTo>
                          <a:lnTo>
                            <a:pt x="114300" y="12700"/>
                          </a:lnTo>
                          <a:lnTo>
                            <a:pt x="76200" y="0"/>
                          </a:lnTo>
                          <a:lnTo>
                            <a:pt x="50800" y="12700"/>
                          </a:lnTo>
                          <a:lnTo>
                            <a:pt x="25400" y="25400"/>
                          </a:lnTo>
                          <a:lnTo>
                            <a:pt x="0" y="63500"/>
                          </a:lnTo>
                          <a:lnTo>
                            <a:pt x="0" y="88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19" behindDoc="1" locked="0" layoutInCell="1" allowOverlap="1">
            <wp:simplePos x="0" y="0"/>
            <wp:positionH relativeFrom="page">
              <wp:posOffset>3681221</wp:posOffset>
            </wp:positionH>
            <wp:positionV relativeFrom="page">
              <wp:posOffset>5041642</wp:posOffset>
            </wp:positionV>
            <wp:extent cx="49529" cy="180"/>
            <wp:effectExtent l="0" t="0" r="0" b="0"/>
            <wp:wrapNone/>
            <wp:docPr id="2239" name="Freeform 22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29" cy="180"/>
                    </a:xfrm>
                    <a:custGeom>
                      <a:rect l="l" t="t" r="r" b="b"/>
                      <a:pathLst>
                        <a:path w="825500" h="180">
                          <a:moveTo>
                            <a:pt x="8255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18" behindDoc="1" locked="0" layoutInCell="1" allowOverlap="1">
            <wp:simplePos x="0" y="0"/>
            <wp:positionH relativeFrom="page">
              <wp:posOffset>3681221</wp:posOffset>
            </wp:positionH>
            <wp:positionV relativeFrom="page">
              <wp:posOffset>5041642</wp:posOffset>
            </wp:positionV>
            <wp:extent cx="49529" cy="180"/>
            <wp:effectExtent l="0" t="0" r="0" b="0"/>
            <wp:wrapNone/>
            <wp:docPr id="2240" name="Freeform 22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29" cy="180"/>
                    </a:xfrm>
                    <a:custGeom>
                      <a:rect l="l" t="t" r="r" b="b"/>
                      <a:pathLst>
                        <a:path w="825500" h="180">
                          <a:moveTo>
                            <a:pt x="8255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17" behindDoc="1" locked="0" layoutInCell="1" allowOverlap="1">
            <wp:simplePos x="0" y="0"/>
            <wp:positionH relativeFrom="page">
              <wp:posOffset>3681221</wp:posOffset>
            </wp:positionH>
            <wp:positionV relativeFrom="page">
              <wp:posOffset>5041642</wp:posOffset>
            </wp:positionV>
            <wp:extent cx="180" cy="28193"/>
            <wp:effectExtent l="0" t="0" r="0" b="0"/>
            <wp:wrapNone/>
            <wp:docPr id="2241" name="Freeform 22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952" behindDoc="0" locked="0" layoutInCell="1" allowOverlap="1">
            <wp:simplePos x="0" y="0"/>
            <wp:positionH relativeFrom="page">
              <wp:posOffset>3670300</wp:posOffset>
            </wp:positionH>
            <wp:positionV relativeFrom="page">
              <wp:posOffset>5031989</wp:posOffset>
            </wp:positionV>
            <wp:extent cx="42671" cy="54361"/>
            <wp:effectExtent l="0" t="0" r="0" b="0"/>
            <wp:wrapNone/>
            <wp:docPr id="2242" name="Picture 22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42" name="Picture 2242"/>
                    <pic:cNvPicPr>
                      <a:picLocks noChangeAspect="0" noChangeArrowheads="1"/>
                    </pic:cNvPicPr>
                  </pic:nvPicPr>
                  <pic:blipFill>
                    <a:blip r:embed="rId2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671" cy="543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0216" behindDoc="1" locked="0" layoutInCell="1" allowOverlap="1">
            <wp:simplePos x="0" y="0"/>
            <wp:positionH relativeFrom="page">
              <wp:posOffset>3681221</wp:posOffset>
            </wp:positionH>
            <wp:positionV relativeFrom="page">
              <wp:posOffset>5041642</wp:posOffset>
            </wp:positionV>
            <wp:extent cx="180" cy="28193"/>
            <wp:effectExtent l="0" t="0" r="0" b="0"/>
            <wp:wrapNone/>
            <wp:docPr id="2243" name="Freeform 22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947" behindDoc="0" locked="0" layoutInCell="1" allowOverlap="1">
            <wp:simplePos x="0" y="0"/>
            <wp:positionH relativeFrom="page">
              <wp:posOffset>3708400</wp:posOffset>
            </wp:positionH>
            <wp:positionV relativeFrom="page">
              <wp:posOffset>5031989</wp:posOffset>
            </wp:positionV>
            <wp:extent cx="42671" cy="54361"/>
            <wp:effectExtent l="0" t="0" r="0" b="0"/>
            <wp:wrapNone/>
            <wp:docPr id="2244" name="Picture 22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44" name="Picture 2244"/>
                    <pic:cNvPicPr>
                      <a:picLocks noChangeAspect="0" noChangeArrowheads="1"/>
                    </pic:cNvPicPr>
                  </pic:nvPicPr>
                  <pic:blipFill>
                    <a:blip r:embed="rId2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671" cy="543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0211" behindDoc="1" locked="0" layoutInCell="1" allowOverlap="1">
            <wp:simplePos x="0" y="0"/>
            <wp:positionH relativeFrom="page">
              <wp:posOffset>3728465</wp:posOffset>
            </wp:positionH>
            <wp:positionV relativeFrom="page">
              <wp:posOffset>5041642</wp:posOffset>
            </wp:positionV>
            <wp:extent cx="13715" cy="180"/>
            <wp:effectExtent l="0" t="0" r="0" b="0"/>
            <wp:wrapNone/>
            <wp:docPr id="2245" name="Freeform 22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15" cy="180"/>
                    </a:xfrm>
                    <a:custGeom>
                      <a:rect l="l" t="t" r="r" b="b"/>
                      <a:pathLst>
                        <a:path w="228600" h="180">
                          <a:moveTo>
                            <a:pt x="2286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10" behindDoc="1" locked="0" layoutInCell="1" allowOverlap="1">
            <wp:simplePos x="0" y="0"/>
            <wp:positionH relativeFrom="page">
              <wp:posOffset>3728465</wp:posOffset>
            </wp:positionH>
            <wp:positionV relativeFrom="page">
              <wp:posOffset>5041642</wp:posOffset>
            </wp:positionV>
            <wp:extent cx="13715" cy="180"/>
            <wp:effectExtent l="0" t="0" r="0" b="0"/>
            <wp:wrapNone/>
            <wp:docPr id="2246" name="Freeform 22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15" cy="180"/>
                    </a:xfrm>
                    <a:custGeom>
                      <a:rect l="l" t="t" r="r" b="b"/>
                      <a:pathLst>
                        <a:path w="228600" h="180">
                          <a:moveTo>
                            <a:pt x="2286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13" behindDoc="1" locked="0" layoutInCell="1" allowOverlap="1">
            <wp:simplePos x="0" y="0"/>
            <wp:positionH relativeFrom="page">
              <wp:posOffset>3742181</wp:posOffset>
            </wp:positionH>
            <wp:positionV relativeFrom="page">
              <wp:posOffset>5041642</wp:posOffset>
            </wp:positionV>
            <wp:extent cx="180" cy="28193"/>
            <wp:effectExtent l="0" t="0" r="0" b="0"/>
            <wp:wrapNone/>
            <wp:docPr id="2247" name="Freeform 22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12" behindDoc="1" locked="0" layoutInCell="1" allowOverlap="1">
            <wp:simplePos x="0" y="0"/>
            <wp:positionH relativeFrom="page">
              <wp:posOffset>3742181</wp:posOffset>
            </wp:positionH>
            <wp:positionV relativeFrom="page">
              <wp:posOffset>5041642</wp:posOffset>
            </wp:positionV>
            <wp:extent cx="180" cy="28193"/>
            <wp:effectExtent l="0" t="0" r="0" b="0"/>
            <wp:wrapNone/>
            <wp:docPr id="2248" name="Freeform 22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948" behindDoc="0" locked="0" layoutInCell="1" allowOverlap="1">
            <wp:simplePos x="0" y="0"/>
            <wp:positionH relativeFrom="page">
              <wp:posOffset>3684269</wp:posOffset>
            </wp:positionH>
            <wp:positionV relativeFrom="page">
              <wp:posOffset>5044690</wp:posOffset>
            </wp:positionV>
            <wp:extent cx="16001" cy="20573"/>
            <wp:effectExtent l="0" t="0" r="0" b="0"/>
            <wp:wrapNone/>
            <wp:docPr id="2249" name="Freeform 22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70" behindDoc="0" locked="0" layoutInCell="1" allowOverlap="1">
            <wp:simplePos x="0" y="0"/>
            <wp:positionH relativeFrom="page">
              <wp:posOffset>3710177</wp:posOffset>
            </wp:positionH>
            <wp:positionV relativeFrom="page">
              <wp:posOffset>5049262</wp:posOffset>
            </wp:positionV>
            <wp:extent cx="2285" cy="180"/>
            <wp:effectExtent l="0" t="0" r="0" b="0"/>
            <wp:wrapNone/>
            <wp:docPr id="2250" name="Freeform 22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80"/>
                    </a:xfrm>
                    <a:custGeom>
                      <a:rect l="l" t="t" r="r" b="b"/>
                      <a:pathLst>
                        <a:path w="38100" h="180">
                          <a:moveTo>
                            <a:pt x="0" y="0"/>
                          </a:moveTo>
                          <a:lnTo>
                            <a:pt x="38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74" behindDoc="0" locked="0" layoutInCell="1" allowOverlap="1">
            <wp:simplePos x="0" y="0"/>
            <wp:positionH relativeFrom="page">
              <wp:posOffset>3712463</wp:posOffset>
            </wp:positionH>
            <wp:positionV relativeFrom="page">
              <wp:posOffset>5044690</wp:posOffset>
            </wp:positionV>
            <wp:extent cx="180" cy="5333"/>
            <wp:effectExtent l="0" t="0" r="0" b="0"/>
            <wp:wrapNone/>
            <wp:docPr id="2251" name="Freeform 22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5333"/>
                    </a:xfrm>
                    <a:custGeom>
                      <a:rect l="l" t="t" r="r" b="b"/>
                      <a:pathLst>
                        <a:path w="180" h="88900">
                          <a:moveTo>
                            <a:pt x="0" y="88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76" behindDoc="0" locked="0" layoutInCell="1" allowOverlap="1">
            <wp:simplePos x="0" y="0"/>
            <wp:positionH relativeFrom="page">
              <wp:posOffset>3707129</wp:posOffset>
            </wp:positionH>
            <wp:positionV relativeFrom="page">
              <wp:posOffset>5047738</wp:posOffset>
            </wp:positionV>
            <wp:extent cx="5333" cy="2285"/>
            <wp:effectExtent l="0" t="0" r="0" b="0"/>
            <wp:wrapNone/>
            <wp:docPr id="2252" name="Freeform 22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2285"/>
                    </a:xfrm>
                    <a:custGeom>
                      <a:rect l="l" t="t" r="r" b="b"/>
                      <a:pathLst>
                        <a:path w="88900" h="38100">
                          <a:moveTo>
                            <a:pt x="0" y="0"/>
                          </a:moveTo>
                          <a:lnTo>
                            <a:pt x="88900" y="381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78" behindDoc="0" locked="0" layoutInCell="1" allowOverlap="1">
            <wp:simplePos x="0" y="0"/>
            <wp:positionH relativeFrom="page">
              <wp:posOffset>3707129</wp:posOffset>
            </wp:positionH>
            <wp:positionV relativeFrom="page">
              <wp:posOffset>5044690</wp:posOffset>
            </wp:positionV>
            <wp:extent cx="5333" cy="3047"/>
            <wp:effectExtent l="0" t="0" r="0" b="0"/>
            <wp:wrapNone/>
            <wp:docPr id="2253" name="Freeform 22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3047"/>
                    </a:xfrm>
                    <a:custGeom>
                      <a:rect l="l" t="t" r="r" b="b"/>
                      <a:pathLst>
                        <a:path w="88900" h="50800">
                          <a:moveTo>
                            <a:pt x="88900" y="0"/>
                          </a:moveTo>
                          <a:lnTo>
                            <a:pt x="0" y="508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87" behindDoc="0" locked="0" layoutInCell="1" allowOverlap="1">
            <wp:simplePos x="0" y="0"/>
            <wp:positionH relativeFrom="page">
              <wp:posOffset>3707129</wp:posOffset>
            </wp:positionH>
            <wp:positionV relativeFrom="page">
              <wp:posOffset>5047738</wp:posOffset>
            </wp:positionV>
            <wp:extent cx="9143" cy="180"/>
            <wp:effectExtent l="0" t="0" r="0" b="0"/>
            <wp:wrapNone/>
            <wp:docPr id="2254" name="Freeform 22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180"/>
                    </a:xfrm>
                    <a:custGeom>
                      <a:rect l="l" t="t" r="r" b="b"/>
                      <a:pathLst>
                        <a:path w="152400" h="180">
                          <a:moveTo>
                            <a:pt x="1524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77" behindDoc="0" locked="0" layoutInCell="1" allowOverlap="1">
            <wp:simplePos x="0" y="0"/>
            <wp:positionH relativeFrom="page">
              <wp:posOffset>3707129</wp:posOffset>
            </wp:positionH>
            <wp:positionV relativeFrom="page">
              <wp:posOffset>5044690</wp:posOffset>
            </wp:positionV>
            <wp:extent cx="5333" cy="3047"/>
            <wp:effectExtent l="0" t="0" r="0" b="0"/>
            <wp:wrapNone/>
            <wp:docPr id="2255" name="Freeform 22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3047"/>
                    </a:xfrm>
                    <a:custGeom>
                      <a:rect l="l" t="t" r="r" b="b"/>
                      <a:pathLst>
                        <a:path w="88900" h="50800">
                          <a:moveTo>
                            <a:pt x="88900" y="0"/>
                          </a:moveTo>
                          <a:lnTo>
                            <a:pt x="0" y="508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75" behindDoc="0" locked="0" layoutInCell="1" allowOverlap="1">
            <wp:simplePos x="0" y="0"/>
            <wp:positionH relativeFrom="page">
              <wp:posOffset>3707129</wp:posOffset>
            </wp:positionH>
            <wp:positionV relativeFrom="page">
              <wp:posOffset>5047738</wp:posOffset>
            </wp:positionV>
            <wp:extent cx="5333" cy="2285"/>
            <wp:effectExtent l="0" t="0" r="0" b="0"/>
            <wp:wrapNone/>
            <wp:docPr id="2256" name="Freeform 22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2285"/>
                    </a:xfrm>
                    <a:custGeom>
                      <a:rect l="l" t="t" r="r" b="b"/>
                      <a:pathLst>
                        <a:path w="88900" h="38100">
                          <a:moveTo>
                            <a:pt x="0" y="0"/>
                          </a:moveTo>
                          <a:lnTo>
                            <a:pt x="88900" y="381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73" behindDoc="0" locked="0" layoutInCell="1" allowOverlap="1">
            <wp:simplePos x="0" y="0"/>
            <wp:positionH relativeFrom="page">
              <wp:posOffset>3712463</wp:posOffset>
            </wp:positionH>
            <wp:positionV relativeFrom="page">
              <wp:posOffset>5044690</wp:posOffset>
            </wp:positionV>
            <wp:extent cx="180" cy="5333"/>
            <wp:effectExtent l="0" t="0" r="0" b="0"/>
            <wp:wrapNone/>
            <wp:docPr id="2257" name="Freeform 22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5333"/>
                    </a:xfrm>
                    <a:custGeom>
                      <a:rect l="l" t="t" r="r" b="b"/>
                      <a:pathLst>
                        <a:path w="180" h="88900">
                          <a:moveTo>
                            <a:pt x="0" y="88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72" behindDoc="0" locked="0" layoutInCell="1" allowOverlap="1">
            <wp:simplePos x="0" y="0"/>
            <wp:positionH relativeFrom="page">
              <wp:posOffset>3709415</wp:posOffset>
            </wp:positionH>
            <wp:positionV relativeFrom="page">
              <wp:posOffset>5046214</wp:posOffset>
            </wp:positionV>
            <wp:extent cx="3047" cy="180"/>
            <wp:effectExtent l="0" t="0" r="0" b="0"/>
            <wp:wrapNone/>
            <wp:docPr id="2258" name="Freeform 22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180"/>
                    </a:xfrm>
                    <a:custGeom>
                      <a:rect l="l" t="t" r="r" b="b"/>
                      <a:pathLst>
                        <a:path w="50800" h="180">
                          <a:moveTo>
                            <a:pt x="0" y="0"/>
                          </a:moveTo>
                          <a:lnTo>
                            <a:pt x="50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71" behindDoc="0" locked="0" layoutInCell="1" allowOverlap="1">
            <wp:simplePos x="0" y="0"/>
            <wp:positionH relativeFrom="page">
              <wp:posOffset>3709415</wp:posOffset>
            </wp:positionH>
            <wp:positionV relativeFrom="page">
              <wp:posOffset>5046214</wp:posOffset>
            </wp:positionV>
            <wp:extent cx="3047" cy="180"/>
            <wp:effectExtent l="0" t="0" r="0" b="0"/>
            <wp:wrapNone/>
            <wp:docPr id="2259" name="Freeform 22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180"/>
                    </a:xfrm>
                    <a:custGeom>
                      <a:rect l="l" t="t" r="r" b="b"/>
                      <a:pathLst>
                        <a:path w="50800" h="180">
                          <a:moveTo>
                            <a:pt x="0" y="0"/>
                          </a:moveTo>
                          <a:lnTo>
                            <a:pt x="50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88" behindDoc="0" locked="0" layoutInCell="1" allowOverlap="1">
            <wp:simplePos x="0" y="0"/>
            <wp:positionH relativeFrom="page">
              <wp:posOffset>3707129</wp:posOffset>
            </wp:positionH>
            <wp:positionV relativeFrom="page">
              <wp:posOffset>5047738</wp:posOffset>
            </wp:positionV>
            <wp:extent cx="9143" cy="180"/>
            <wp:effectExtent l="0" t="0" r="0" b="0"/>
            <wp:wrapNone/>
            <wp:docPr id="2260" name="Freeform 22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180"/>
                    </a:xfrm>
                    <a:custGeom>
                      <a:rect l="l" t="t" r="r" b="b"/>
                      <a:pathLst>
                        <a:path w="152400" h="180">
                          <a:moveTo>
                            <a:pt x="1524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89" behindDoc="0" locked="0" layoutInCell="1" allowOverlap="1">
            <wp:simplePos x="0" y="0"/>
            <wp:positionH relativeFrom="page">
              <wp:posOffset>3716273</wp:posOffset>
            </wp:positionH>
            <wp:positionV relativeFrom="page">
              <wp:posOffset>5047738</wp:posOffset>
            </wp:positionV>
            <wp:extent cx="14477" cy="180"/>
            <wp:effectExtent l="0" t="0" r="0" b="0"/>
            <wp:wrapNone/>
            <wp:docPr id="2261" name="Freeform 22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477" cy="180"/>
                    </a:xfrm>
                    <a:custGeom>
                      <a:rect l="l" t="t" r="r" b="b"/>
                      <a:pathLst>
                        <a:path w="241300" h="180">
                          <a:moveTo>
                            <a:pt x="0" y="0"/>
                          </a:moveTo>
                          <a:lnTo>
                            <a:pt x="241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90" behindDoc="0" locked="0" layoutInCell="1" allowOverlap="1">
            <wp:simplePos x="0" y="0"/>
            <wp:positionH relativeFrom="page">
              <wp:posOffset>3716273</wp:posOffset>
            </wp:positionH>
            <wp:positionV relativeFrom="page">
              <wp:posOffset>5047738</wp:posOffset>
            </wp:positionV>
            <wp:extent cx="14477" cy="180"/>
            <wp:effectExtent l="0" t="0" r="0" b="0"/>
            <wp:wrapNone/>
            <wp:docPr id="2262" name="Freeform 22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477" cy="180"/>
                    </a:xfrm>
                    <a:custGeom>
                      <a:rect l="l" t="t" r="r" b="b"/>
                      <a:pathLst>
                        <a:path w="241300" h="180">
                          <a:moveTo>
                            <a:pt x="0" y="0"/>
                          </a:moveTo>
                          <a:lnTo>
                            <a:pt x="241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69" behindDoc="0" locked="0" layoutInCell="1" allowOverlap="1">
            <wp:simplePos x="0" y="0"/>
            <wp:positionH relativeFrom="page">
              <wp:posOffset>3710177</wp:posOffset>
            </wp:positionH>
            <wp:positionV relativeFrom="page">
              <wp:posOffset>5049262</wp:posOffset>
            </wp:positionV>
            <wp:extent cx="2285" cy="180"/>
            <wp:effectExtent l="0" t="0" r="0" b="0"/>
            <wp:wrapNone/>
            <wp:docPr id="2263" name="Freeform 22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80"/>
                    </a:xfrm>
                    <a:custGeom>
                      <a:rect l="l" t="t" r="r" b="b"/>
                      <a:pathLst>
                        <a:path w="38100" h="180">
                          <a:moveTo>
                            <a:pt x="0" y="0"/>
                          </a:moveTo>
                          <a:lnTo>
                            <a:pt x="38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68" behindDoc="0" locked="0" layoutInCell="1" allowOverlap="1">
            <wp:simplePos x="0" y="0"/>
            <wp:positionH relativeFrom="page">
              <wp:posOffset>3724655</wp:posOffset>
            </wp:positionH>
            <wp:positionV relativeFrom="page">
              <wp:posOffset>5047738</wp:posOffset>
            </wp:positionV>
            <wp:extent cx="6095" cy="2285"/>
            <wp:effectExtent l="0" t="0" r="0" b="0"/>
            <wp:wrapNone/>
            <wp:docPr id="2264" name="Freeform 22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2285"/>
                    </a:xfrm>
                    <a:custGeom>
                      <a:rect l="l" t="t" r="r" b="b"/>
                      <a:pathLst>
                        <a:path w="101600" h="38100">
                          <a:moveTo>
                            <a:pt x="0" y="38100"/>
                          </a:moveTo>
                          <a:lnTo>
                            <a:pt x="101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67" behindDoc="0" locked="0" layoutInCell="1" allowOverlap="1">
            <wp:simplePos x="0" y="0"/>
            <wp:positionH relativeFrom="page">
              <wp:posOffset>3724655</wp:posOffset>
            </wp:positionH>
            <wp:positionV relativeFrom="page">
              <wp:posOffset>5047738</wp:posOffset>
            </wp:positionV>
            <wp:extent cx="6095" cy="2285"/>
            <wp:effectExtent l="0" t="0" r="0" b="0"/>
            <wp:wrapNone/>
            <wp:docPr id="2265" name="Freeform 22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2285"/>
                    </a:xfrm>
                    <a:custGeom>
                      <a:rect l="l" t="t" r="r" b="b"/>
                      <a:pathLst>
                        <a:path w="101600" h="38100">
                          <a:moveTo>
                            <a:pt x="0" y="38100"/>
                          </a:moveTo>
                          <a:lnTo>
                            <a:pt x="101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61" behindDoc="0" locked="0" layoutInCell="1" allowOverlap="1">
            <wp:simplePos x="0" y="0"/>
            <wp:positionH relativeFrom="page">
              <wp:posOffset>3724655</wp:posOffset>
            </wp:positionH>
            <wp:positionV relativeFrom="page">
              <wp:posOffset>5046214</wp:posOffset>
            </wp:positionV>
            <wp:extent cx="3047" cy="180"/>
            <wp:effectExtent l="0" t="0" r="0" b="0"/>
            <wp:wrapNone/>
            <wp:docPr id="2266" name="Freeform 22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180"/>
                    </a:xfrm>
                    <a:custGeom>
                      <a:rect l="l" t="t" r="r" b="b"/>
                      <a:pathLst>
                        <a:path w="50800" h="180">
                          <a:moveTo>
                            <a:pt x="0" y="0"/>
                          </a:moveTo>
                          <a:lnTo>
                            <a:pt x="50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60" behindDoc="0" locked="0" layoutInCell="1" allowOverlap="1">
            <wp:simplePos x="0" y="0"/>
            <wp:positionH relativeFrom="page">
              <wp:posOffset>3724655</wp:posOffset>
            </wp:positionH>
            <wp:positionV relativeFrom="page">
              <wp:posOffset>5049262</wp:posOffset>
            </wp:positionV>
            <wp:extent cx="2285" cy="180"/>
            <wp:effectExtent l="0" t="0" r="0" b="0"/>
            <wp:wrapNone/>
            <wp:docPr id="2267" name="Freeform 22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80"/>
                    </a:xfrm>
                    <a:custGeom>
                      <a:rect l="l" t="t" r="r" b="b"/>
                      <a:pathLst>
                        <a:path w="38100" h="180">
                          <a:moveTo>
                            <a:pt x="0" y="0"/>
                          </a:moveTo>
                          <a:lnTo>
                            <a:pt x="38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59" behindDoc="0" locked="0" layoutInCell="1" allowOverlap="1">
            <wp:simplePos x="0" y="0"/>
            <wp:positionH relativeFrom="page">
              <wp:posOffset>3724655</wp:posOffset>
            </wp:positionH>
            <wp:positionV relativeFrom="page">
              <wp:posOffset>5049262</wp:posOffset>
            </wp:positionV>
            <wp:extent cx="2285" cy="180"/>
            <wp:effectExtent l="0" t="0" r="0" b="0"/>
            <wp:wrapNone/>
            <wp:docPr id="2268" name="Freeform 22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80"/>
                    </a:xfrm>
                    <a:custGeom>
                      <a:rect l="l" t="t" r="r" b="b"/>
                      <a:pathLst>
                        <a:path w="38100" h="180">
                          <a:moveTo>
                            <a:pt x="0" y="0"/>
                          </a:moveTo>
                          <a:lnTo>
                            <a:pt x="38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62" behindDoc="0" locked="0" layoutInCell="1" allowOverlap="1">
            <wp:simplePos x="0" y="0"/>
            <wp:positionH relativeFrom="page">
              <wp:posOffset>3724655</wp:posOffset>
            </wp:positionH>
            <wp:positionV relativeFrom="page">
              <wp:posOffset>5046214</wp:posOffset>
            </wp:positionV>
            <wp:extent cx="3047" cy="180"/>
            <wp:effectExtent l="0" t="0" r="0" b="0"/>
            <wp:wrapNone/>
            <wp:docPr id="2269" name="Freeform 22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180"/>
                    </a:xfrm>
                    <a:custGeom>
                      <a:rect l="l" t="t" r="r" b="b"/>
                      <a:pathLst>
                        <a:path w="50800" h="180">
                          <a:moveTo>
                            <a:pt x="0" y="0"/>
                          </a:moveTo>
                          <a:lnTo>
                            <a:pt x="50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66" behindDoc="0" locked="0" layoutInCell="1" allowOverlap="1">
            <wp:simplePos x="0" y="0"/>
            <wp:positionH relativeFrom="page">
              <wp:posOffset>3724655</wp:posOffset>
            </wp:positionH>
            <wp:positionV relativeFrom="page">
              <wp:posOffset>5044690</wp:posOffset>
            </wp:positionV>
            <wp:extent cx="6095" cy="3047"/>
            <wp:effectExtent l="0" t="0" r="0" b="0"/>
            <wp:wrapNone/>
            <wp:docPr id="2270" name="Freeform 22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3047"/>
                    </a:xfrm>
                    <a:custGeom>
                      <a:rect l="l" t="t" r="r" b="b"/>
                      <a:pathLst>
                        <a:path w="101600" h="50800">
                          <a:moveTo>
                            <a:pt x="101600" y="508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65" behindDoc="0" locked="0" layoutInCell="1" allowOverlap="1">
            <wp:simplePos x="0" y="0"/>
            <wp:positionH relativeFrom="page">
              <wp:posOffset>3724655</wp:posOffset>
            </wp:positionH>
            <wp:positionV relativeFrom="page">
              <wp:posOffset>5044690</wp:posOffset>
            </wp:positionV>
            <wp:extent cx="6095" cy="3047"/>
            <wp:effectExtent l="0" t="0" r="0" b="0"/>
            <wp:wrapNone/>
            <wp:docPr id="2271" name="Freeform 22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3047"/>
                    </a:xfrm>
                    <a:custGeom>
                      <a:rect l="l" t="t" r="r" b="b"/>
                      <a:pathLst>
                        <a:path w="101600" h="50800">
                          <a:moveTo>
                            <a:pt x="101600" y="508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64" behindDoc="0" locked="0" layoutInCell="1" allowOverlap="1">
            <wp:simplePos x="0" y="0"/>
            <wp:positionH relativeFrom="page">
              <wp:posOffset>3724655</wp:posOffset>
            </wp:positionH>
            <wp:positionV relativeFrom="page">
              <wp:posOffset>5044690</wp:posOffset>
            </wp:positionV>
            <wp:extent cx="180" cy="5333"/>
            <wp:effectExtent l="0" t="0" r="0" b="0"/>
            <wp:wrapNone/>
            <wp:docPr id="2272" name="Freeform 22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5333"/>
                    </a:xfrm>
                    <a:custGeom>
                      <a:rect l="l" t="t" r="r" b="b"/>
                      <a:pathLst>
                        <a:path w="180" h="88900">
                          <a:moveTo>
                            <a:pt x="0" y="0"/>
                          </a:moveTo>
                          <a:lnTo>
                            <a:pt x="0" y="88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63" behindDoc="0" locked="0" layoutInCell="1" allowOverlap="1">
            <wp:simplePos x="0" y="0"/>
            <wp:positionH relativeFrom="page">
              <wp:posOffset>3724655</wp:posOffset>
            </wp:positionH>
            <wp:positionV relativeFrom="page">
              <wp:posOffset>5044690</wp:posOffset>
            </wp:positionV>
            <wp:extent cx="180" cy="5333"/>
            <wp:effectExtent l="0" t="0" r="0" b="0"/>
            <wp:wrapNone/>
            <wp:docPr id="2273" name="Freeform 22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5333"/>
                    </a:xfrm>
                    <a:custGeom>
                      <a:rect l="l" t="t" r="r" b="b"/>
                      <a:pathLst>
                        <a:path w="180" h="88900">
                          <a:moveTo>
                            <a:pt x="0" y="0"/>
                          </a:moveTo>
                          <a:lnTo>
                            <a:pt x="0" y="88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943" behindDoc="0" locked="0" layoutInCell="1" allowOverlap="1">
            <wp:simplePos x="0" y="0"/>
            <wp:positionH relativeFrom="page">
              <wp:posOffset>3722369</wp:posOffset>
            </wp:positionH>
            <wp:positionV relativeFrom="page">
              <wp:posOffset>5044690</wp:posOffset>
            </wp:positionV>
            <wp:extent cx="16001" cy="20573"/>
            <wp:effectExtent l="0" t="0" r="0" b="0"/>
            <wp:wrapNone/>
            <wp:docPr id="2274" name="Freeform 22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2" behindDoc="1" locked="0" layoutInCell="1" allowOverlap="1">
            <wp:simplePos x="0" y="0"/>
            <wp:positionH relativeFrom="page">
              <wp:posOffset>3755135</wp:posOffset>
            </wp:positionH>
            <wp:positionV relativeFrom="page">
              <wp:posOffset>5049262</wp:posOffset>
            </wp:positionV>
            <wp:extent cx="6095" cy="14477"/>
            <wp:effectExtent l="0" t="0" r="0" b="0"/>
            <wp:wrapNone/>
            <wp:docPr id="2275" name="Freeform 22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4477"/>
                    </a:xfrm>
                    <a:custGeom>
                      <a:rect l="l" t="t" r="r" b="b"/>
                      <a:pathLst>
                        <a:path w="101600" h="241300">
                          <a:moveTo>
                            <a:pt x="0" y="241300"/>
                          </a:moveTo>
                          <a:lnTo>
                            <a:pt x="0" y="0"/>
                          </a:lnTo>
                          <a:lnTo>
                            <a:pt x="63500" y="0"/>
                          </a:lnTo>
                          <a:lnTo>
                            <a:pt x="88900" y="12700"/>
                          </a:lnTo>
                          <a:lnTo>
                            <a:pt x="101600" y="25400"/>
                          </a:lnTo>
                          <a:lnTo>
                            <a:pt x="101600" y="88900"/>
                          </a:lnTo>
                          <a:lnTo>
                            <a:pt x="88900" y="114300"/>
                          </a:lnTo>
                          <a:lnTo>
                            <a:pt x="63500" y="127000"/>
                          </a:lnTo>
                          <a:lnTo>
                            <a:pt x="0" y="1270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4" behindDoc="1" locked="0" layoutInCell="1" allowOverlap="1">
            <wp:simplePos x="0" y="0"/>
            <wp:positionH relativeFrom="page">
              <wp:posOffset>3768851</wp:posOffset>
            </wp:positionH>
            <wp:positionV relativeFrom="page">
              <wp:posOffset>5049262</wp:posOffset>
            </wp:positionV>
            <wp:extent cx="6857" cy="14477"/>
            <wp:effectExtent l="0" t="0" r="0" b="0"/>
            <wp:wrapNone/>
            <wp:docPr id="2276" name="Freeform 22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4477"/>
                    </a:xfrm>
                    <a:custGeom>
                      <a:rect l="l" t="t" r="r" b="b"/>
                      <a:pathLst>
                        <a:path w="114300" h="241300">
                          <a:moveTo>
                            <a:pt x="12700" y="38100"/>
                          </a:moveTo>
                          <a:lnTo>
                            <a:pt x="25400" y="12700"/>
                          </a:lnTo>
                          <a:lnTo>
                            <a:pt x="50800" y="0"/>
                          </a:lnTo>
                          <a:lnTo>
                            <a:pt x="63500" y="0"/>
                          </a:lnTo>
                          <a:lnTo>
                            <a:pt x="88900" y="12700"/>
                          </a:lnTo>
                          <a:lnTo>
                            <a:pt x="114300" y="25400"/>
                          </a:lnTo>
                          <a:lnTo>
                            <a:pt x="114300" y="76200"/>
                          </a:lnTo>
                          <a:lnTo>
                            <a:pt x="101600" y="101600"/>
                          </a:lnTo>
                          <a:lnTo>
                            <a:pt x="50800" y="139700"/>
                          </a:lnTo>
                          <a:lnTo>
                            <a:pt x="25400" y="165100"/>
                          </a:lnTo>
                          <a:lnTo>
                            <a:pt x="12700" y="203200"/>
                          </a:lnTo>
                          <a:lnTo>
                            <a:pt x="0" y="241300"/>
                          </a:lnTo>
                          <a:lnTo>
                            <a:pt x="114300" y="2413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6" behindDoc="1" locked="0" layoutInCell="1" allowOverlap="1">
            <wp:simplePos x="0" y="0"/>
            <wp:positionH relativeFrom="page">
              <wp:posOffset>3784091</wp:posOffset>
            </wp:positionH>
            <wp:positionV relativeFrom="page">
              <wp:posOffset>5049262</wp:posOffset>
            </wp:positionV>
            <wp:extent cx="5333" cy="6857"/>
            <wp:effectExtent l="0" t="0" r="0" b="0"/>
            <wp:wrapNone/>
            <wp:docPr id="2277" name="Freeform 22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6857"/>
                    </a:xfrm>
                    <a:custGeom>
                      <a:rect l="l" t="t" r="r" b="b"/>
                      <a:pathLst>
                        <a:path w="88900" h="114300">
                          <a:moveTo>
                            <a:pt x="63500" y="114300"/>
                          </a:moveTo>
                          <a:lnTo>
                            <a:pt x="76200" y="101600"/>
                          </a:lnTo>
                          <a:lnTo>
                            <a:pt x="88900" y="76200"/>
                          </a:lnTo>
                          <a:lnTo>
                            <a:pt x="88900" y="38100"/>
                          </a:lnTo>
                          <a:lnTo>
                            <a:pt x="76200" y="12700"/>
                          </a:lnTo>
                          <a:lnTo>
                            <a:pt x="50800" y="0"/>
                          </a:lnTo>
                          <a:lnTo>
                            <a:pt x="25400" y="0"/>
                          </a:lnTo>
                          <a:lnTo>
                            <a:pt x="0" y="254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81" behindDoc="1" locked="0" layoutInCell="1" allowOverlap="1">
            <wp:simplePos x="0" y="0"/>
            <wp:positionH relativeFrom="page">
              <wp:posOffset>2884931</wp:posOffset>
            </wp:positionH>
            <wp:positionV relativeFrom="page">
              <wp:posOffset>5062978</wp:posOffset>
            </wp:positionV>
            <wp:extent cx="750569" cy="180"/>
            <wp:effectExtent l="0" t="0" r="0" b="0"/>
            <wp:wrapNone/>
            <wp:docPr id="2278" name="Freeform 22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0569" cy="180"/>
                    </a:xfrm>
                    <a:custGeom>
                      <a:rect l="l" t="t" r="r" b="b"/>
                      <a:pathLst>
                        <a:path w="12509500" h="180">
                          <a:moveTo>
                            <a:pt x="0" y="0"/>
                          </a:moveTo>
                          <a:lnTo>
                            <a:pt x="125095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80" behindDoc="1" locked="0" layoutInCell="1" allowOverlap="1">
            <wp:simplePos x="0" y="0"/>
            <wp:positionH relativeFrom="page">
              <wp:posOffset>2884931</wp:posOffset>
            </wp:positionH>
            <wp:positionV relativeFrom="page">
              <wp:posOffset>5062978</wp:posOffset>
            </wp:positionV>
            <wp:extent cx="750569" cy="180"/>
            <wp:effectExtent l="0" t="0" r="0" b="0"/>
            <wp:wrapNone/>
            <wp:docPr id="2279" name="Freeform 22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0569" cy="180"/>
                    </a:xfrm>
                    <a:custGeom>
                      <a:rect l="l" t="t" r="r" b="b"/>
                      <a:pathLst>
                        <a:path w="12509500" h="180">
                          <a:moveTo>
                            <a:pt x="0" y="0"/>
                          </a:moveTo>
                          <a:lnTo>
                            <a:pt x="125095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3" behindDoc="1" locked="0" layoutInCell="1" allowOverlap="1">
            <wp:simplePos x="0" y="0"/>
            <wp:positionH relativeFrom="page">
              <wp:posOffset>3758945</wp:posOffset>
            </wp:positionH>
            <wp:positionV relativeFrom="page">
              <wp:posOffset>5056882</wp:posOffset>
            </wp:positionV>
            <wp:extent cx="2285" cy="6857"/>
            <wp:effectExtent l="0" t="0" r="0" b="0"/>
            <wp:wrapNone/>
            <wp:docPr id="2280" name="Freeform 22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6857"/>
                    </a:xfrm>
                    <a:custGeom>
                      <a:rect l="l" t="t" r="r" b="b"/>
                      <a:pathLst>
                        <a:path w="38100" h="114300">
                          <a:moveTo>
                            <a:pt x="0" y="0"/>
                          </a:moveTo>
                          <a:lnTo>
                            <a:pt x="38100" y="1143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5" behindDoc="1" locked="0" layoutInCell="1" allowOverlap="1">
            <wp:simplePos x="0" y="0"/>
            <wp:positionH relativeFrom="page">
              <wp:posOffset>3783329</wp:posOffset>
            </wp:positionH>
            <wp:positionV relativeFrom="page">
              <wp:posOffset>5056120</wp:posOffset>
            </wp:positionV>
            <wp:extent cx="6857" cy="7619"/>
            <wp:effectExtent l="0" t="0" r="0" b="0"/>
            <wp:wrapNone/>
            <wp:docPr id="2281" name="Freeform 22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7619"/>
                    </a:xfrm>
                    <a:custGeom>
                      <a:rect l="l" t="t" r="r" b="b"/>
                      <a:pathLst>
                        <a:path w="114300" h="127000">
                          <a:moveTo>
                            <a:pt x="0" y="76200"/>
                          </a:moveTo>
                          <a:lnTo>
                            <a:pt x="12700" y="101600"/>
                          </a:lnTo>
                          <a:lnTo>
                            <a:pt x="38100" y="114300"/>
                          </a:lnTo>
                          <a:lnTo>
                            <a:pt x="63500" y="127000"/>
                          </a:lnTo>
                          <a:lnTo>
                            <a:pt x="76200" y="114300"/>
                          </a:lnTo>
                          <a:lnTo>
                            <a:pt x="101600" y="101600"/>
                          </a:lnTo>
                          <a:lnTo>
                            <a:pt x="114300" y="76200"/>
                          </a:lnTo>
                          <a:lnTo>
                            <a:pt x="114300" y="25400"/>
                          </a:lnTo>
                          <a:lnTo>
                            <a:pt x="88900" y="0"/>
                          </a:lnTo>
                          <a:lnTo>
                            <a:pt x="508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86" behindDoc="1" locked="0" layoutInCell="1" allowOverlap="1">
            <wp:simplePos x="0" y="0"/>
            <wp:positionH relativeFrom="page">
              <wp:posOffset>2960369</wp:posOffset>
            </wp:positionH>
            <wp:positionV relativeFrom="page">
              <wp:posOffset>5065264</wp:posOffset>
            </wp:positionV>
            <wp:extent cx="180" cy="16763"/>
            <wp:effectExtent l="0" t="0" r="0" b="0"/>
            <wp:wrapNone/>
            <wp:docPr id="2282" name="Freeform 22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"/>
                    </a:xfrm>
                    <a:custGeom>
                      <a:rect l="l" t="t" r="r" b="b"/>
                      <a:pathLst>
                        <a:path w="180" h="279400">
                          <a:moveTo>
                            <a:pt x="0" y="2794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73" behindDoc="1" locked="0" layoutInCell="1" allowOverlap="1">
            <wp:simplePos x="0" y="0"/>
            <wp:positionH relativeFrom="page">
              <wp:posOffset>3077717</wp:posOffset>
            </wp:positionH>
            <wp:positionV relativeFrom="page">
              <wp:posOffset>5065264</wp:posOffset>
            </wp:positionV>
            <wp:extent cx="180" cy="16763"/>
            <wp:effectExtent l="0" t="0" r="0" b="0"/>
            <wp:wrapNone/>
            <wp:docPr id="2283" name="Freeform 22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"/>
                    </a:xfrm>
                    <a:custGeom>
                      <a:rect l="l" t="t" r="r" b="b"/>
                      <a:pathLst>
                        <a:path w="180" h="279400">
                          <a:moveTo>
                            <a:pt x="0" y="2794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72" behindDoc="1" locked="0" layoutInCell="1" allowOverlap="1">
            <wp:simplePos x="0" y="0"/>
            <wp:positionH relativeFrom="page">
              <wp:posOffset>3077717</wp:posOffset>
            </wp:positionH>
            <wp:positionV relativeFrom="page">
              <wp:posOffset>5065264</wp:posOffset>
            </wp:positionV>
            <wp:extent cx="180" cy="16763"/>
            <wp:effectExtent l="0" t="0" r="0" b="0"/>
            <wp:wrapNone/>
            <wp:docPr id="2284" name="Freeform 22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"/>
                    </a:xfrm>
                    <a:custGeom>
                      <a:rect l="l" t="t" r="r" b="b"/>
                      <a:pathLst>
                        <a:path w="180" h="279400">
                          <a:moveTo>
                            <a:pt x="0" y="2794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75" behindDoc="1" locked="0" layoutInCell="1" allowOverlap="1">
            <wp:simplePos x="0" y="0"/>
            <wp:positionH relativeFrom="page">
              <wp:posOffset>3137153</wp:posOffset>
            </wp:positionH>
            <wp:positionV relativeFrom="page">
              <wp:posOffset>5065264</wp:posOffset>
            </wp:positionV>
            <wp:extent cx="180" cy="16763"/>
            <wp:effectExtent l="0" t="0" r="0" b="0"/>
            <wp:wrapNone/>
            <wp:docPr id="2285" name="Freeform 22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"/>
                    </a:xfrm>
                    <a:custGeom>
                      <a:rect l="l" t="t" r="r" b="b"/>
                      <a:pathLst>
                        <a:path w="180" h="279400">
                          <a:moveTo>
                            <a:pt x="0" y="2794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74" behindDoc="1" locked="0" layoutInCell="1" allowOverlap="1">
            <wp:simplePos x="0" y="0"/>
            <wp:positionH relativeFrom="page">
              <wp:posOffset>3137153</wp:posOffset>
            </wp:positionH>
            <wp:positionV relativeFrom="page">
              <wp:posOffset>5065264</wp:posOffset>
            </wp:positionV>
            <wp:extent cx="180" cy="16763"/>
            <wp:effectExtent l="0" t="0" r="0" b="0"/>
            <wp:wrapNone/>
            <wp:docPr id="2286" name="Freeform 22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"/>
                    </a:xfrm>
                    <a:custGeom>
                      <a:rect l="l" t="t" r="r" b="b"/>
                      <a:pathLst>
                        <a:path w="180" h="279400">
                          <a:moveTo>
                            <a:pt x="0" y="2794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67" behindDoc="1" locked="0" layoutInCell="1" allowOverlap="1">
            <wp:simplePos x="0" y="0"/>
            <wp:positionH relativeFrom="page">
              <wp:posOffset>3195827</wp:posOffset>
            </wp:positionH>
            <wp:positionV relativeFrom="page">
              <wp:posOffset>5065264</wp:posOffset>
            </wp:positionV>
            <wp:extent cx="180" cy="16763"/>
            <wp:effectExtent l="0" t="0" r="0" b="0"/>
            <wp:wrapNone/>
            <wp:docPr id="2287" name="Freeform 22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"/>
                    </a:xfrm>
                    <a:custGeom>
                      <a:rect l="l" t="t" r="r" b="b"/>
                      <a:pathLst>
                        <a:path w="180" h="279400">
                          <a:moveTo>
                            <a:pt x="0" y="2794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66" behindDoc="1" locked="0" layoutInCell="1" allowOverlap="1">
            <wp:simplePos x="0" y="0"/>
            <wp:positionH relativeFrom="page">
              <wp:posOffset>3195827</wp:posOffset>
            </wp:positionH>
            <wp:positionV relativeFrom="page">
              <wp:posOffset>5065264</wp:posOffset>
            </wp:positionV>
            <wp:extent cx="180" cy="16763"/>
            <wp:effectExtent l="0" t="0" r="0" b="0"/>
            <wp:wrapNone/>
            <wp:docPr id="2288" name="Freeform 22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"/>
                    </a:xfrm>
                    <a:custGeom>
                      <a:rect l="l" t="t" r="r" b="b"/>
                      <a:pathLst>
                        <a:path w="180" h="279400">
                          <a:moveTo>
                            <a:pt x="0" y="2794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65" behindDoc="1" locked="0" layoutInCell="1" allowOverlap="1">
            <wp:simplePos x="0" y="0"/>
            <wp:positionH relativeFrom="page">
              <wp:posOffset>3430523</wp:posOffset>
            </wp:positionH>
            <wp:positionV relativeFrom="page">
              <wp:posOffset>5065264</wp:posOffset>
            </wp:positionV>
            <wp:extent cx="180" cy="16763"/>
            <wp:effectExtent l="0" t="0" r="0" b="0"/>
            <wp:wrapNone/>
            <wp:docPr id="2289" name="Freeform 22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"/>
                    </a:xfrm>
                    <a:custGeom>
                      <a:rect l="l" t="t" r="r" b="b"/>
                      <a:pathLst>
                        <a:path w="180" h="279400">
                          <a:moveTo>
                            <a:pt x="0" y="2794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0" behindDoc="1" locked="0" layoutInCell="1" allowOverlap="1">
            <wp:simplePos x="0" y="0"/>
            <wp:positionH relativeFrom="page">
              <wp:posOffset>6597395</wp:posOffset>
            </wp:positionH>
            <wp:positionV relativeFrom="page">
              <wp:posOffset>5058406</wp:posOffset>
            </wp:positionV>
            <wp:extent cx="74675" cy="40385"/>
            <wp:effectExtent l="0" t="0" r="0" b="0"/>
            <wp:wrapNone/>
            <wp:docPr id="2290" name="Freeform 22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4675" cy="40385"/>
                    </a:xfrm>
                    <a:custGeom>
                      <a:rect l="l" t="t" r="r" b="b"/>
                      <a:pathLst>
                        <a:path w="1244600" h="673100">
                          <a:moveTo>
                            <a:pt x="1244600" y="342900"/>
                          </a:moveTo>
                          <a:lnTo>
                            <a:pt x="1219200" y="228600"/>
                          </a:lnTo>
                          <a:lnTo>
                            <a:pt x="1155700" y="101600"/>
                          </a:lnTo>
                          <a:lnTo>
                            <a:pt x="1054100" y="25400"/>
                          </a:lnTo>
                          <a:lnTo>
                            <a:pt x="914400" y="0"/>
                          </a:lnTo>
                          <a:lnTo>
                            <a:pt x="762000" y="25400"/>
                          </a:lnTo>
                          <a:lnTo>
                            <a:pt x="647700" y="127000"/>
                          </a:lnTo>
                          <a:lnTo>
                            <a:pt x="584200" y="254000"/>
                          </a:lnTo>
                          <a:lnTo>
                            <a:pt x="584200" y="419100"/>
                          </a:lnTo>
                          <a:lnTo>
                            <a:pt x="533400" y="508000"/>
                          </a:lnTo>
                          <a:lnTo>
                            <a:pt x="431800" y="584200"/>
                          </a:lnTo>
                          <a:lnTo>
                            <a:pt x="292100" y="609600"/>
                          </a:lnTo>
                          <a:lnTo>
                            <a:pt x="139700" y="571500"/>
                          </a:lnTo>
                          <a:lnTo>
                            <a:pt x="38100" y="457200"/>
                          </a:lnTo>
                          <a:lnTo>
                            <a:pt x="0" y="342900"/>
                          </a:lnTo>
                          <a:lnTo>
                            <a:pt x="38100" y="215900"/>
                          </a:lnTo>
                          <a:lnTo>
                            <a:pt x="139700" y="101600"/>
                          </a:lnTo>
                          <a:lnTo>
                            <a:pt x="292100" y="63500"/>
                          </a:lnTo>
                          <a:lnTo>
                            <a:pt x="431800" y="88900"/>
                          </a:lnTo>
                          <a:lnTo>
                            <a:pt x="533400" y="165100"/>
                          </a:lnTo>
                          <a:lnTo>
                            <a:pt x="584200" y="254000"/>
                          </a:lnTo>
                          <a:lnTo>
                            <a:pt x="584200" y="419100"/>
                          </a:lnTo>
                          <a:lnTo>
                            <a:pt x="647700" y="558800"/>
                          </a:lnTo>
                          <a:lnTo>
                            <a:pt x="762000" y="647700"/>
                          </a:lnTo>
                          <a:lnTo>
                            <a:pt x="914400" y="673100"/>
                          </a:lnTo>
                          <a:lnTo>
                            <a:pt x="1054100" y="647700"/>
                          </a:lnTo>
                          <a:lnTo>
                            <a:pt x="1155700" y="571500"/>
                          </a:lnTo>
                          <a:lnTo>
                            <a:pt x="1219200" y="444500"/>
                          </a:lnTo>
                          <a:lnTo>
                            <a:pt x="1244600" y="34290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430529</wp:posOffset>
            </wp:positionH>
            <wp:positionV relativeFrom="page">
              <wp:posOffset>5068312</wp:posOffset>
            </wp:positionV>
            <wp:extent cx="180" cy="22859"/>
            <wp:effectExtent l="0" t="0" r="0" b="0"/>
            <wp:wrapNone/>
            <wp:docPr id="2291" name="Freeform 22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859"/>
                    </a:xfrm>
                    <a:custGeom>
                      <a:rect l="l" t="t" r="r" b="b"/>
                      <a:pathLst>
                        <a:path w="180" h="381000">
                          <a:moveTo>
                            <a:pt x="0" y="3810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87" behindDoc="1" locked="0" layoutInCell="1" allowOverlap="1">
            <wp:simplePos x="0" y="0"/>
            <wp:positionH relativeFrom="page">
              <wp:posOffset>2960369</wp:posOffset>
            </wp:positionH>
            <wp:positionV relativeFrom="page">
              <wp:posOffset>5065264</wp:posOffset>
            </wp:positionV>
            <wp:extent cx="180" cy="16763"/>
            <wp:effectExtent l="0" t="0" r="0" b="0"/>
            <wp:wrapNone/>
            <wp:docPr id="2292" name="Freeform 22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"/>
                    </a:xfrm>
                    <a:custGeom>
                      <a:rect l="l" t="t" r="r" b="b"/>
                      <a:pathLst>
                        <a:path w="180" h="279400">
                          <a:moveTo>
                            <a:pt x="0" y="2794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85" behindDoc="1" locked="0" layoutInCell="1" allowOverlap="1">
            <wp:simplePos x="0" y="0"/>
            <wp:positionH relativeFrom="page">
              <wp:posOffset>3019043</wp:posOffset>
            </wp:positionH>
            <wp:positionV relativeFrom="page">
              <wp:posOffset>5065264</wp:posOffset>
            </wp:positionV>
            <wp:extent cx="180" cy="16763"/>
            <wp:effectExtent l="0" t="0" r="0" b="0"/>
            <wp:wrapNone/>
            <wp:docPr id="2293" name="Freeform 22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"/>
                    </a:xfrm>
                    <a:custGeom>
                      <a:rect l="l" t="t" r="r" b="b"/>
                      <a:pathLst>
                        <a:path w="180" h="279400">
                          <a:moveTo>
                            <a:pt x="0" y="2794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84" behindDoc="1" locked="0" layoutInCell="1" allowOverlap="1">
            <wp:simplePos x="0" y="0"/>
            <wp:positionH relativeFrom="page">
              <wp:posOffset>3019043</wp:posOffset>
            </wp:positionH>
            <wp:positionV relativeFrom="page">
              <wp:posOffset>5065264</wp:posOffset>
            </wp:positionV>
            <wp:extent cx="180" cy="16763"/>
            <wp:effectExtent l="0" t="0" r="0" b="0"/>
            <wp:wrapNone/>
            <wp:docPr id="2294" name="Freeform 22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"/>
                    </a:xfrm>
                    <a:custGeom>
                      <a:rect l="l" t="t" r="r" b="b"/>
                      <a:pathLst>
                        <a:path w="180" h="279400">
                          <a:moveTo>
                            <a:pt x="0" y="2794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69" behindDoc="1" locked="0" layoutInCell="1" allowOverlap="1">
            <wp:simplePos x="0" y="0"/>
            <wp:positionH relativeFrom="page">
              <wp:posOffset>3254501</wp:posOffset>
            </wp:positionH>
            <wp:positionV relativeFrom="page">
              <wp:posOffset>5065264</wp:posOffset>
            </wp:positionV>
            <wp:extent cx="180" cy="16763"/>
            <wp:effectExtent l="0" t="0" r="0" b="0"/>
            <wp:wrapNone/>
            <wp:docPr id="2295" name="Freeform 22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"/>
                    </a:xfrm>
                    <a:custGeom>
                      <a:rect l="l" t="t" r="r" b="b"/>
                      <a:pathLst>
                        <a:path w="180" h="279400">
                          <a:moveTo>
                            <a:pt x="0" y="2794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68" behindDoc="1" locked="0" layoutInCell="1" allowOverlap="1">
            <wp:simplePos x="0" y="0"/>
            <wp:positionH relativeFrom="page">
              <wp:posOffset>3254501</wp:posOffset>
            </wp:positionH>
            <wp:positionV relativeFrom="page">
              <wp:posOffset>5065264</wp:posOffset>
            </wp:positionV>
            <wp:extent cx="180" cy="16763"/>
            <wp:effectExtent l="0" t="0" r="0" b="0"/>
            <wp:wrapNone/>
            <wp:docPr id="2296" name="Freeform 22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"/>
                    </a:xfrm>
                    <a:custGeom>
                      <a:rect l="l" t="t" r="r" b="b"/>
                      <a:pathLst>
                        <a:path w="180" h="279400">
                          <a:moveTo>
                            <a:pt x="0" y="2794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71" behindDoc="1" locked="0" layoutInCell="1" allowOverlap="1">
            <wp:simplePos x="0" y="0"/>
            <wp:positionH relativeFrom="page">
              <wp:posOffset>3313175</wp:posOffset>
            </wp:positionH>
            <wp:positionV relativeFrom="page">
              <wp:posOffset>5065264</wp:posOffset>
            </wp:positionV>
            <wp:extent cx="180" cy="16763"/>
            <wp:effectExtent l="0" t="0" r="0" b="0"/>
            <wp:wrapNone/>
            <wp:docPr id="2297" name="Freeform 22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"/>
                    </a:xfrm>
                    <a:custGeom>
                      <a:rect l="l" t="t" r="r" b="b"/>
                      <a:pathLst>
                        <a:path w="180" h="279400">
                          <a:moveTo>
                            <a:pt x="0" y="2794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70" behindDoc="1" locked="0" layoutInCell="1" allowOverlap="1">
            <wp:simplePos x="0" y="0"/>
            <wp:positionH relativeFrom="page">
              <wp:posOffset>3313175</wp:posOffset>
            </wp:positionH>
            <wp:positionV relativeFrom="page">
              <wp:posOffset>5065264</wp:posOffset>
            </wp:positionV>
            <wp:extent cx="180" cy="16763"/>
            <wp:effectExtent l="0" t="0" r="0" b="0"/>
            <wp:wrapNone/>
            <wp:docPr id="2298" name="Freeform 22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"/>
                    </a:xfrm>
                    <a:custGeom>
                      <a:rect l="l" t="t" r="r" b="b"/>
                      <a:pathLst>
                        <a:path w="180" h="279400">
                          <a:moveTo>
                            <a:pt x="0" y="2794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61" behindDoc="1" locked="0" layoutInCell="1" allowOverlap="1">
            <wp:simplePos x="0" y="0"/>
            <wp:positionH relativeFrom="page">
              <wp:posOffset>3371849</wp:posOffset>
            </wp:positionH>
            <wp:positionV relativeFrom="page">
              <wp:posOffset>5065264</wp:posOffset>
            </wp:positionV>
            <wp:extent cx="180" cy="16763"/>
            <wp:effectExtent l="0" t="0" r="0" b="0"/>
            <wp:wrapNone/>
            <wp:docPr id="2299" name="Freeform 22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"/>
                    </a:xfrm>
                    <a:custGeom>
                      <a:rect l="l" t="t" r="r" b="b"/>
                      <a:pathLst>
                        <a:path w="180" h="279400">
                          <a:moveTo>
                            <a:pt x="0" y="2794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60" behindDoc="1" locked="0" layoutInCell="1" allowOverlap="1">
            <wp:simplePos x="0" y="0"/>
            <wp:positionH relativeFrom="page">
              <wp:posOffset>3371849</wp:posOffset>
            </wp:positionH>
            <wp:positionV relativeFrom="page">
              <wp:posOffset>5065264</wp:posOffset>
            </wp:positionV>
            <wp:extent cx="180" cy="16763"/>
            <wp:effectExtent l="0" t="0" r="0" b="0"/>
            <wp:wrapNone/>
            <wp:docPr id="2300" name="Freeform 23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"/>
                    </a:xfrm>
                    <a:custGeom>
                      <a:rect l="l" t="t" r="r" b="b"/>
                      <a:pathLst>
                        <a:path w="180" h="279400">
                          <a:moveTo>
                            <a:pt x="0" y="2794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64" behindDoc="1" locked="0" layoutInCell="1" allowOverlap="1">
            <wp:simplePos x="0" y="0"/>
            <wp:positionH relativeFrom="page">
              <wp:posOffset>3430523</wp:posOffset>
            </wp:positionH>
            <wp:positionV relativeFrom="page">
              <wp:posOffset>5065264</wp:posOffset>
            </wp:positionV>
            <wp:extent cx="180" cy="16763"/>
            <wp:effectExtent l="0" t="0" r="0" b="0"/>
            <wp:wrapNone/>
            <wp:docPr id="2301" name="Freeform 23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"/>
                    </a:xfrm>
                    <a:custGeom>
                      <a:rect l="l" t="t" r="r" b="b"/>
                      <a:pathLst>
                        <a:path w="180" h="279400">
                          <a:moveTo>
                            <a:pt x="0" y="2794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63" behindDoc="1" locked="0" layoutInCell="1" allowOverlap="1">
            <wp:simplePos x="0" y="0"/>
            <wp:positionH relativeFrom="page">
              <wp:posOffset>3489959</wp:posOffset>
            </wp:positionH>
            <wp:positionV relativeFrom="page">
              <wp:posOffset>5065264</wp:posOffset>
            </wp:positionV>
            <wp:extent cx="180" cy="16763"/>
            <wp:effectExtent l="0" t="0" r="0" b="0"/>
            <wp:wrapNone/>
            <wp:docPr id="2302" name="Freeform 23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"/>
                    </a:xfrm>
                    <a:custGeom>
                      <a:rect l="l" t="t" r="r" b="b"/>
                      <a:pathLst>
                        <a:path w="180" h="279400">
                          <a:moveTo>
                            <a:pt x="0" y="2794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62" behindDoc="1" locked="0" layoutInCell="1" allowOverlap="1">
            <wp:simplePos x="0" y="0"/>
            <wp:positionH relativeFrom="page">
              <wp:posOffset>3489959</wp:posOffset>
            </wp:positionH>
            <wp:positionV relativeFrom="page">
              <wp:posOffset>5065264</wp:posOffset>
            </wp:positionV>
            <wp:extent cx="180" cy="16763"/>
            <wp:effectExtent l="0" t="0" r="0" b="0"/>
            <wp:wrapNone/>
            <wp:docPr id="2303" name="Freeform 23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"/>
                    </a:xfrm>
                    <a:custGeom>
                      <a:rect l="l" t="t" r="r" b="b"/>
                      <a:pathLst>
                        <a:path w="180" h="279400">
                          <a:moveTo>
                            <a:pt x="0" y="2794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89" behindDoc="1" locked="0" layoutInCell="1" allowOverlap="1">
            <wp:simplePos x="0" y="0"/>
            <wp:positionH relativeFrom="page">
              <wp:posOffset>3548633</wp:posOffset>
            </wp:positionH>
            <wp:positionV relativeFrom="page">
              <wp:posOffset>5065264</wp:posOffset>
            </wp:positionV>
            <wp:extent cx="180" cy="16763"/>
            <wp:effectExtent l="0" t="0" r="0" b="0"/>
            <wp:wrapNone/>
            <wp:docPr id="2304" name="Freeform 23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"/>
                    </a:xfrm>
                    <a:custGeom>
                      <a:rect l="l" t="t" r="r" b="b"/>
                      <a:pathLst>
                        <a:path w="180" h="279400">
                          <a:moveTo>
                            <a:pt x="0" y="2794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88" behindDoc="1" locked="0" layoutInCell="1" allowOverlap="1">
            <wp:simplePos x="0" y="0"/>
            <wp:positionH relativeFrom="page">
              <wp:posOffset>3548633</wp:posOffset>
            </wp:positionH>
            <wp:positionV relativeFrom="page">
              <wp:posOffset>5065264</wp:posOffset>
            </wp:positionV>
            <wp:extent cx="180" cy="16763"/>
            <wp:effectExtent l="0" t="0" r="0" b="0"/>
            <wp:wrapNone/>
            <wp:docPr id="2305" name="Freeform 23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3"/>
                    </a:xfrm>
                    <a:custGeom>
                      <a:rect l="l" t="t" r="r" b="b"/>
                      <a:pathLst>
                        <a:path w="180" h="279400">
                          <a:moveTo>
                            <a:pt x="0" y="2794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37" behindDoc="0" locked="0" layoutInCell="1" allowOverlap="1">
            <wp:simplePos x="0" y="0"/>
            <wp:positionH relativeFrom="page">
              <wp:posOffset>3713225</wp:posOffset>
            </wp:positionH>
            <wp:positionV relativeFrom="page">
              <wp:posOffset>5056882</wp:posOffset>
            </wp:positionV>
            <wp:extent cx="6095" cy="180"/>
            <wp:effectExtent l="0" t="0" r="0" b="0"/>
            <wp:wrapNone/>
            <wp:docPr id="2306" name="Freeform 23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80"/>
                    </a:xfrm>
                    <a:custGeom>
                      <a:rect l="l" t="t" r="r" b="b"/>
                      <a:pathLst>
                        <a:path w="101600" h="180">
                          <a:moveTo>
                            <a:pt x="1016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36" behindDoc="0" locked="0" layoutInCell="1" allowOverlap="1">
            <wp:simplePos x="0" y="0"/>
            <wp:positionH relativeFrom="page">
              <wp:posOffset>3716273</wp:posOffset>
            </wp:positionH>
            <wp:positionV relativeFrom="page">
              <wp:posOffset>5056882</wp:posOffset>
            </wp:positionV>
            <wp:extent cx="3047" cy="18287"/>
            <wp:effectExtent l="0" t="0" r="0" b="0"/>
            <wp:wrapNone/>
            <wp:docPr id="2307" name="Freeform 23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18287"/>
                    </a:xfrm>
                    <a:custGeom>
                      <a:rect l="l" t="t" r="r" b="b"/>
                      <a:pathLst>
                        <a:path w="50800" h="304800">
                          <a:moveTo>
                            <a:pt x="0" y="0"/>
                          </a:moveTo>
                          <a:lnTo>
                            <a:pt x="0" y="304800"/>
                          </a:lnTo>
                          <a:lnTo>
                            <a:pt x="50800" y="2413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38" behindDoc="0" locked="0" layoutInCell="1" allowOverlap="1">
            <wp:simplePos x="0" y="0"/>
            <wp:positionH relativeFrom="page">
              <wp:posOffset>3713225</wp:posOffset>
            </wp:positionH>
            <wp:positionV relativeFrom="page">
              <wp:posOffset>5056882</wp:posOffset>
            </wp:positionV>
            <wp:extent cx="6095" cy="180"/>
            <wp:effectExtent l="0" t="0" r="0" b="0"/>
            <wp:wrapNone/>
            <wp:docPr id="2308" name="Freeform 23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80"/>
                    </a:xfrm>
                    <a:custGeom>
                      <a:rect l="l" t="t" r="r" b="b"/>
                      <a:pathLst>
                        <a:path w="101600" h="180">
                          <a:moveTo>
                            <a:pt x="1016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35" behindDoc="0" locked="0" layoutInCell="1" allowOverlap="1">
            <wp:simplePos x="0" y="0"/>
            <wp:positionH relativeFrom="page">
              <wp:posOffset>3716273</wp:posOffset>
            </wp:positionH>
            <wp:positionV relativeFrom="page">
              <wp:posOffset>5056882</wp:posOffset>
            </wp:positionV>
            <wp:extent cx="3047" cy="18287"/>
            <wp:effectExtent l="0" t="0" r="0" b="0"/>
            <wp:wrapNone/>
            <wp:docPr id="2309" name="Freeform 23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18287"/>
                    </a:xfrm>
                    <a:custGeom>
                      <a:rect l="l" t="t" r="r" b="b"/>
                      <a:pathLst>
                        <a:path w="50800" h="304800">
                          <a:moveTo>
                            <a:pt x="0" y="0"/>
                          </a:moveTo>
                          <a:lnTo>
                            <a:pt x="0" y="304800"/>
                          </a:lnTo>
                          <a:lnTo>
                            <a:pt x="50800" y="2413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59" behindDoc="1" locked="0" layoutInCell="1" allowOverlap="1">
            <wp:simplePos x="0" y="0"/>
            <wp:positionH relativeFrom="page">
              <wp:posOffset>2921507</wp:posOffset>
            </wp:positionH>
            <wp:positionV relativeFrom="page">
              <wp:posOffset>5072122</wp:posOffset>
            </wp:positionV>
            <wp:extent cx="6857" cy="14477"/>
            <wp:effectExtent l="0" t="0" r="0" b="0"/>
            <wp:wrapNone/>
            <wp:docPr id="2310" name="Freeform 23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4477"/>
                    </a:xfrm>
                    <a:custGeom>
                      <a:rect l="l" t="t" r="r" b="b"/>
                      <a:pathLst>
                        <a:path w="114300" h="241300">
                          <a:moveTo>
                            <a:pt x="114300" y="38100"/>
                          </a:moveTo>
                          <a:lnTo>
                            <a:pt x="101600" y="25400"/>
                          </a:lnTo>
                          <a:lnTo>
                            <a:pt x="88900" y="12700"/>
                          </a:lnTo>
                          <a:lnTo>
                            <a:pt x="63500" y="0"/>
                          </a:lnTo>
                          <a:lnTo>
                            <a:pt x="38100" y="12700"/>
                          </a:lnTo>
                          <a:lnTo>
                            <a:pt x="25400" y="25400"/>
                          </a:lnTo>
                          <a:lnTo>
                            <a:pt x="12700" y="50800"/>
                          </a:lnTo>
                          <a:lnTo>
                            <a:pt x="0" y="88900"/>
                          </a:lnTo>
                          <a:lnTo>
                            <a:pt x="12700" y="114300"/>
                          </a:lnTo>
                          <a:lnTo>
                            <a:pt x="25400" y="139700"/>
                          </a:lnTo>
                          <a:lnTo>
                            <a:pt x="38100" y="152400"/>
                          </a:lnTo>
                          <a:lnTo>
                            <a:pt x="76200" y="152400"/>
                          </a:lnTo>
                          <a:lnTo>
                            <a:pt x="101600" y="139700"/>
                          </a:lnTo>
                          <a:lnTo>
                            <a:pt x="88900" y="241300"/>
                          </a:lnTo>
                          <a:lnTo>
                            <a:pt x="25400" y="24130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58" behindDoc="1" locked="0" layoutInCell="1" allowOverlap="1">
            <wp:simplePos x="0" y="0"/>
            <wp:positionH relativeFrom="page">
              <wp:posOffset>2921507</wp:posOffset>
            </wp:positionH>
            <wp:positionV relativeFrom="page">
              <wp:posOffset>5072122</wp:posOffset>
            </wp:positionV>
            <wp:extent cx="6857" cy="14477"/>
            <wp:effectExtent l="0" t="0" r="0" b="0"/>
            <wp:wrapNone/>
            <wp:docPr id="2311" name="Freeform 23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4477"/>
                    </a:xfrm>
                    <a:custGeom>
                      <a:rect l="l" t="t" r="r" b="b"/>
                      <a:pathLst>
                        <a:path w="114300" h="241300">
                          <a:moveTo>
                            <a:pt x="114300" y="38100"/>
                          </a:moveTo>
                          <a:lnTo>
                            <a:pt x="101600" y="25400"/>
                          </a:lnTo>
                          <a:lnTo>
                            <a:pt x="88900" y="12700"/>
                          </a:lnTo>
                          <a:lnTo>
                            <a:pt x="63500" y="0"/>
                          </a:lnTo>
                          <a:lnTo>
                            <a:pt x="38100" y="12700"/>
                          </a:lnTo>
                          <a:lnTo>
                            <a:pt x="25400" y="25400"/>
                          </a:lnTo>
                          <a:lnTo>
                            <a:pt x="12700" y="50800"/>
                          </a:lnTo>
                          <a:lnTo>
                            <a:pt x="0" y="88900"/>
                          </a:lnTo>
                          <a:lnTo>
                            <a:pt x="12700" y="114300"/>
                          </a:lnTo>
                          <a:lnTo>
                            <a:pt x="25400" y="139700"/>
                          </a:lnTo>
                          <a:lnTo>
                            <a:pt x="38100" y="152400"/>
                          </a:lnTo>
                          <a:lnTo>
                            <a:pt x="76200" y="152400"/>
                          </a:lnTo>
                          <a:lnTo>
                            <a:pt x="101600" y="139700"/>
                          </a:lnTo>
                          <a:lnTo>
                            <a:pt x="88900" y="241300"/>
                          </a:lnTo>
                          <a:lnTo>
                            <a:pt x="25400" y="2413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57" behindDoc="1" locked="0" layoutInCell="1" allowOverlap="1">
            <wp:simplePos x="0" y="0"/>
            <wp:positionH relativeFrom="page">
              <wp:posOffset>2935985</wp:posOffset>
            </wp:positionH>
            <wp:positionV relativeFrom="page">
              <wp:posOffset>5072122</wp:posOffset>
            </wp:positionV>
            <wp:extent cx="6857" cy="14477"/>
            <wp:effectExtent l="0" t="0" r="0" b="0"/>
            <wp:wrapNone/>
            <wp:docPr id="2312" name="Freeform 23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4477"/>
                    </a:xfrm>
                    <a:custGeom>
                      <a:rect l="l" t="t" r="r" b="b"/>
                      <a:pathLst>
                        <a:path w="114300" h="241300">
                          <a:moveTo>
                            <a:pt x="50800" y="241300"/>
                          </a:moveTo>
                          <a:lnTo>
                            <a:pt x="76200" y="228600"/>
                          </a:lnTo>
                          <a:lnTo>
                            <a:pt x="88900" y="215900"/>
                          </a:lnTo>
                          <a:lnTo>
                            <a:pt x="101600" y="190500"/>
                          </a:lnTo>
                          <a:lnTo>
                            <a:pt x="114300" y="152400"/>
                          </a:lnTo>
                          <a:lnTo>
                            <a:pt x="114300" y="88900"/>
                          </a:lnTo>
                          <a:lnTo>
                            <a:pt x="101600" y="50800"/>
                          </a:lnTo>
                          <a:lnTo>
                            <a:pt x="88900" y="38100"/>
                          </a:lnTo>
                          <a:lnTo>
                            <a:pt x="76200" y="12700"/>
                          </a:lnTo>
                          <a:lnTo>
                            <a:pt x="50800" y="0"/>
                          </a:lnTo>
                          <a:lnTo>
                            <a:pt x="38100" y="12700"/>
                          </a:lnTo>
                          <a:lnTo>
                            <a:pt x="12700" y="38100"/>
                          </a:lnTo>
                          <a:lnTo>
                            <a:pt x="12700" y="50800"/>
                          </a:lnTo>
                          <a:lnTo>
                            <a:pt x="0" y="88900"/>
                          </a:lnTo>
                          <a:lnTo>
                            <a:pt x="0" y="152400"/>
                          </a:lnTo>
                          <a:lnTo>
                            <a:pt x="12700" y="190500"/>
                          </a:lnTo>
                          <a:lnTo>
                            <a:pt x="12700" y="215900"/>
                          </a:lnTo>
                          <a:lnTo>
                            <a:pt x="38100" y="228600"/>
                          </a:lnTo>
                          <a:lnTo>
                            <a:pt x="50800" y="24130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56" behindDoc="1" locked="0" layoutInCell="1" allowOverlap="1">
            <wp:simplePos x="0" y="0"/>
            <wp:positionH relativeFrom="page">
              <wp:posOffset>2935985</wp:posOffset>
            </wp:positionH>
            <wp:positionV relativeFrom="page">
              <wp:posOffset>5072122</wp:posOffset>
            </wp:positionV>
            <wp:extent cx="6857" cy="14477"/>
            <wp:effectExtent l="0" t="0" r="0" b="0"/>
            <wp:wrapNone/>
            <wp:docPr id="2313" name="Freeform 23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4477"/>
                    </a:xfrm>
                    <a:custGeom>
                      <a:rect l="l" t="t" r="r" b="b"/>
                      <a:pathLst>
                        <a:path w="114300" h="241300">
                          <a:moveTo>
                            <a:pt x="50800" y="241300"/>
                          </a:moveTo>
                          <a:lnTo>
                            <a:pt x="76200" y="228600"/>
                          </a:lnTo>
                          <a:lnTo>
                            <a:pt x="88900" y="215900"/>
                          </a:lnTo>
                          <a:lnTo>
                            <a:pt x="101600" y="190500"/>
                          </a:lnTo>
                          <a:lnTo>
                            <a:pt x="114300" y="152400"/>
                          </a:lnTo>
                          <a:lnTo>
                            <a:pt x="114300" y="88900"/>
                          </a:lnTo>
                          <a:lnTo>
                            <a:pt x="101600" y="50800"/>
                          </a:lnTo>
                          <a:lnTo>
                            <a:pt x="88900" y="38100"/>
                          </a:lnTo>
                          <a:lnTo>
                            <a:pt x="76200" y="12700"/>
                          </a:lnTo>
                          <a:lnTo>
                            <a:pt x="50800" y="0"/>
                          </a:lnTo>
                          <a:lnTo>
                            <a:pt x="38100" y="12700"/>
                          </a:lnTo>
                          <a:lnTo>
                            <a:pt x="12700" y="38100"/>
                          </a:lnTo>
                          <a:lnTo>
                            <a:pt x="12700" y="50800"/>
                          </a:lnTo>
                          <a:lnTo>
                            <a:pt x="0" y="88900"/>
                          </a:lnTo>
                          <a:lnTo>
                            <a:pt x="0" y="152400"/>
                          </a:lnTo>
                          <a:lnTo>
                            <a:pt x="12700" y="190500"/>
                          </a:lnTo>
                          <a:lnTo>
                            <a:pt x="12700" y="215900"/>
                          </a:lnTo>
                          <a:lnTo>
                            <a:pt x="38100" y="228600"/>
                          </a:lnTo>
                          <a:lnTo>
                            <a:pt x="50800" y="2413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55" behindDoc="1" locked="0" layoutInCell="1" allowOverlap="1">
            <wp:simplePos x="0" y="0"/>
            <wp:positionH relativeFrom="page">
              <wp:posOffset>2951225</wp:posOffset>
            </wp:positionH>
            <wp:positionV relativeFrom="page">
              <wp:posOffset>5072122</wp:posOffset>
            </wp:positionV>
            <wp:extent cx="3809" cy="180"/>
            <wp:effectExtent l="0" t="0" r="0" b="0"/>
            <wp:wrapNone/>
            <wp:docPr id="2314" name="Freeform 23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635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54" behindDoc="1" locked="0" layoutInCell="1" allowOverlap="1">
            <wp:simplePos x="0" y="0"/>
            <wp:positionH relativeFrom="page">
              <wp:posOffset>2951225</wp:posOffset>
            </wp:positionH>
            <wp:positionV relativeFrom="page">
              <wp:posOffset>5072122</wp:posOffset>
            </wp:positionV>
            <wp:extent cx="3809" cy="180"/>
            <wp:effectExtent l="0" t="0" r="0" b="0"/>
            <wp:wrapNone/>
            <wp:docPr id="2315" name="Freeform 23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635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53" behindDoc="1" locked="0" layoutInCell="1" allowOverlap="1">
            <wp:simplePos x="0" y="0"/>
            <wp:positionH relativeFrom="page">
              <wp:posOffset>2953511</wp:posOffset>
            </wp:positionH>
            <wp:positionV relativeFrom="page">
              <wp:posOffset>5072122</wp:posOffset>
            </wp:positionV>
            <wp:extent cx="1523" cy="14477"/>
            <wp:effectExtent l="0" t="0" r="0" b="0"/>
            <wp:wrapNone/>
            <wp:docPr id="2316" name="Freeform 23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" cy="14477"/>
                    </a:xfrm>
                    <a:custGeom>
                      <a:rect l="l" t="t" r="r" b="b"/>
                      <a:pathLst>
                        <a:path w="25400" h="241300">
                          <a:moveTo>
                            <a:pt x="0" y="0"/>
                          </a:moveTo>
                          <a:lnTo>
                            <a:pt x="0" y="241300"/>
                          </a:lnTo>
                          <a:lnTo>
                            <a:pt x="25400" y="19050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52" behindDoc="1" locked="0" layoutInCell="1" allowOverlap="1">
            <wp:simplePos x="0" y="0"/>
            <wp:positionH relativeFrom="page">
              <wp:posOffset>2953511</wp:posOffset>
            </wp:positionH>
            <wp:positionV relativeFrom="page">
              <wp:posOffset>5072122</wp:posOffset>
            </wp:positionV>
            <wp:extent cx="1523" cy="14477"/>
            <wp:effectExtent l="0" t="0" r="0" b="0"/>
            <wp:wrapNone/>
            <wp:docPr id="2317" name="Freeform 23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" cy="14477"/>
                    </a:xfrm>
                    <a:custGeom>
                      <a:rect l="l" t="t" r="r" b="b"/>
                      <a:pathLst>
                        <a:path w="25400" h="241300">
                          <a:moveTo>
                            <a:pt x="0" y="0"/>
                          </a:moveTo>
                          <a:lnTo>
                            <a:pt x="0" y="241300"/>
                          </a:lnTo>
                          <a:lnTo>
                            <a:pt x="25400" y="1905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51" behindDoc="1" locked="0" layoutInCell="1" allowOverlap="1">
            <wp:simplePos x="0" y="0"/>
            <wp:positionH relativeFrom="page">
              <wp:posOffset>2977895</wp:posOffset>
            </wp:positionH>
            <wp:positionV relativeFrom="page">
              <wp:posOffset>5072122</wp:posOffset>
            </wp:positionV>
            <wp:extent cx="6857" cy="14477"/>
            <wp:effectExtent l="0" t="0" r="0" b="0"/>
            <wp:wrapNone/>
            <wp:docPr id="2318" name="Freeform 23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4477"/>
                    </a:xfrm>
                    <a:custGeom>
                      <a:rect l="l" t="t" r="r" b="b"/>
                      <a:pathLst>
                        <a:path w="114300" h="241300">
                          <a:moveTo>
                            <a:pt x="63500" y="241300"/>
                          </a:moveTo>
                          <a:lnTo>
                            <a:pt x="88900" y="228600"/>
                          </a:lnTo>
                          <a:lnTo>
                            <a:pt x="101600" y="215900"/>
                          </a:lnTo>
                          <a:lnTo>
                            <a:pt x="114300" y="190500"/>
                          </a:lnTo>
                          <a:lnTo>
                            <a:pt x="114300" y="50800"/>
                          </a:lnTo>
                          <a:lnTo>
                            <a:pt x="101600" y="38100"/>
                          </a:lnTo>
                          <a:lnTo>
                            <a:pt x="88900" y="12700"/>
                          </a:lnTo>
                          <a:lnTo>
                            <a:pt x="63500" y="0"/>
                          </a:lnTo>
                          <a:lnTo>
                            <a:pt x="38100" y="12700"/>
                          </a:lnTo>
                          <a:lnTo>
                            <a:pt x="25400" y="38100"/>
                          </a:lnTo>
                          <a:lnTo>
                            <a:pt x="12700" y="50800"/>
                          </a:lnTo>
                          <a:lnTo>
                            <a:pt x="12700" y="88900"/>
                          </a:lnTo>
                          <a:lnTo>
                            <a:pt x="0" y="127000"/>
                          </a:lnTo>
                          <a:lnTo>
                            <a:pt x="12700" y="152400"/>
                          </a:lnTo>
                          <a:lnTo>
                            <a:pt x="12700" y="190500"/>
                          </a:lnTo>
                          <a:lnTo>
                            <a:pt x="25400" y="215900"/>
                          </a:lnTo>
                          <a:lnTo>
                            <a:pt x="38100" y="228600"/>
                          </a:lnTo>
                          <a:lnTo>
                            <a:pt x="63500" y="24130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50" behindDoc="1" locked="0" layoutInCell="1" allowOverlap="1">
            <wp:simplePos x="0" y="0"/>
            <wp:positionH relativeFrom="page">
              <wp:posOffset>2977895</wp:posOffset>
            </wp:positionH>
            <wp:positionV relativeFrom="page">
              <wp:posOffset>5072122</wp:posOffset>
            </wp:positionV>
            <wp:extent cx="6857" cy="14477"/>
            <wp:effectExtent l="0" t="0" r="0" b="0"/>
            <wp:wrapNone/>
            <wp:docPr id="2319" name="Freeform 23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4477"/>
                    </a:xfrm>
                    <a:custGeom>
                      <a:rect l="l" t="t" r="r" b="b"/>
                      <a:pathLst>
                        <a:path w="114300" h="241300">
                          <a:moveTo>
                            <a:pt x="63500" y="241300"/>
                          </a:moveTo>
                          <a:lnTo>
                            <a:pt x="88900" y="228600"/>
                          </a:lnTo>
                          <a:lnTo>
                            <a:pt x="101600" y="215900"/>
                          </a:lnTo>
                          <a:lnTo>
                            <a:pt x="114300" y="190500"/>
                          </a:lnTo>
                          <a:lnTo>
                            <a:pt x="114300" y="50800"/>
                          </a:lnTo>
                          <a:lnTo>
                            <a:pt x="101600" y="38100"/>
                          </a:lnTo>
                          <a:lnTo>
                            <a:pt x="88900" y="12700"/>
                          </a:lnTo>
                          <a:lnTo>
                            <a:pt x="63500" y="0"/>
                          </a:lnTo>
                          <a:lnTo>
                            <a:pt x="38100" y="12700"/>
                          </a:lnTo>
                          <a:lnTo>
                            <a:pt x="25400" y="38100"/>
                          </a:lnTo>
                          <a:lnTo>
                            <a:pt x="12700" y="50800"/>
                          </a:lnTo>
                          <a:lnTo>
                            <a:pt x="12700" y="88900"/>
                          </a:lnTo>
                          <a:lnTo>
                            <a:pt x="0" y="127000"/>
                          </a:lnTo>
                          <a:lnTo>
                            <a:pt x="12700" y="152400"/>
                          </a:lnTo>
                          <a:lnTo>
                            <a:pt x="12700" y="190500"/>
                          </a:lnTo>
                          <a:lnTo>
                            <a:pt x="25400" y="215900"/>
                          </a:lnTo>
                          <a:lnTo>
                            <a:pt x="38100" y="228600"/>
                          </a:lnTo>
                          <a:lnTo>
                            <a:pt x="63500" y="2413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48" behindDoc="1" locked="0" layoutInCell="1" allowOverlap="1">
            <wp:simplePos x="0" y="0"/>
            <wp:positionH relativeFrom="page">
              <wp:posOffset>2993897</wp:posOffset>
            </wp:positionH>
            <wp:positionV relativeFrom="page">
              <wp:posOffset>5072122</wp:posOffset>
            </wp:positionV>
            <wp:extent cx="3809" cy="180"/>
            <wp:effectExtent l="0" t="0" r="0" b="0"/>
            <wp:wrapNone/>
            <wp:docPr id="2320" name="Freeform 23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635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47" behindDoc="1" locked="0" layoutInCell="1" allowOverlap="1">
            <wp:simplePos x="0" y="0"/>
            <wp:positionH relativeFrom="page">
              <wp:posOffset>2995421</wp:posOffset>
            </wp:positionH>
            <wp:positionV relativeFrom="page">
              <wp:posOffset>5072122</wp:posOffset>
            </wp:positionV>
            <wp:extent cx="2285" cy="14477"/>
            <wp:effectExtent l="0" t="0" r="0" b="0"/>
            <wp:wrapNone/>
            <wp:docPr id="2321" name="Freeform 23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4477"/>
                    </a:xfrm>
                    <a:custGeom>
                      <a:rect l="l" t="t" r="r" b="b"/>
                      <a:pathLst>
                        <a:path w="38100" h="241300">
                          <a:moveTo>
                            <a:pt x="0" y="0"/>
                          </a:moveTo>
                          <a:lnTo>
                            <a:pt x="0" y="241300"/>
                          </a:lnTo>
                          <a:lnTo>
                            <a:pt x="38100" y="19050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49" behindDoc="1" locked="0" layoutInCell="1" allowOverlap="1">
            <wp:simplePos x="0" y="0"/>
            <wp:positionH relativeFrom="page">
              <wp:posOffset>2993897</wp:posOffset>
            </wp:positionH>
            <wp:positionV relativeFrom="page">
              <wp:posOffset>5072122</wp:posOffset>
            </wp:positionV>
            <wp:extent cx="3809" cy="180"/>
            <wp:effectExtent l="0" t="0" r="0" b="0"/>
            <wp:wrapNone/>
            <wp:docPr id="2322" name="Freeform 23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635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46" behindDoc="1" locked="0" layoutInCell="1" allowOverlap="1">
            <wp:simplePos x="0" y="0"/>
            <wp:positionH relativeFrom="page">
              <wp:posOffset>2995421</wp:posOffset>
            </wp:positionH>
            <wp:positionV relativeFrom="page">
              <wp:posOffset>5072122</wp:posOffset>
            </wp:positionV>
            <wp:extent cx="2285" cy="14477"/>
            <wp:effectExtent l="0" t="0" r="0" b="0"/>
            <wp:wrapNone/>
            <wp:docPr id="2323" name="Freeform 23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4477"/>
                    </a:xfrm>
                    <a:custGeom>
                      <a:rect l="l" t="t" r="r" b="b"/>
                      <a:pathLst>
                        <a:path w="38100" h="241300">
                          <a:moveTo>
                            <a:pt x="0" y="0"/>
                          </a:moveTo>
                          <a:lnTo>
                            <a:pt x="0" y="241300"/>
                          </a:lnTo>
                          <a:lnTo>
                            <a:pt x="38100" y="1905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43" behindDoc="1" locked="0" layoutInCell="1" allowOverlap="1">
            <wp:simplePos x="0" y="0"/>
            <wp:positionH relativeFrom="page">
              <wp:posOffset>3009899</wp:posOffset>
            </wp:positionH>
            <wp:positionV relativeFrom="page">
              <wp:posOffset>5072122</wp:posOffset>
            </wp:positionV>
            <wp:extent cx="1523" cy="14477"/>
            <wp:effectExtent l="0" t="0" r="0" b="0"/>
            <wp:wrapNone/>
            <wp:docPr id="2324" name="Freeform 23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" cy="14477"/>
                    </a:xfrm>
                    <a:custGeom>
                      <a:rect l="l" t="t" r="r" b="b"/>
                      <a:pathLst>
                        <a:path w="25400" h="241300">
                          <a:moveTo>
                            <a:pt x="0" y="0"/>
                          </a:moveTo>
                          <a:lnTo>
                            <a:pt x="0" y="241300"/>
                          </a:lnTo>
                          <a:lnTo>
                            <a:pt x="25400" y="19050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44" behindDoc="1" locked="0" layoutInCell="1" allowOverlap="1">
            <wp:simplePos x="0" y="0"/>
            <wp:positionH relativeFrom="page">
              <wp:posOffset>3007613</wp:posOffset>
            </wp:positionH>
            <wp:positionV relativeFrom="page">
              <wp:posOffset>5072122</wp:posOffset>
            </wp:positionV>
            <wp:extent cx="3809" cy="180"/>
            <wp:effectExtent l="0" t="0" r="0" b="0"/>
            <wp:wrapNone/>
            <wp:docPr id="2325" name="Freeform 23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635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45" behindDoc="1" locked="0" layoutInCell="1" allowOverlap="1">
            <wp:simplePos x="0" y="0"/>
            <wp:positionH relativeFrom="page">
              <wp:posOffset>3007613</wp:posOffset>
            </wp:positionH>
            <wp:positionV relativeFrom="page">
              <wp:posOffset>5072122</wp:posOffset>
            </wp:positionV>
            <wp:extent cx="3809" cy="180"/>
            <wp:effectExtent l="0" t="0" r="0" b="0"/>
            <wp:wrapNone/>
            <wp:docPr id="2326" name="Freeform 23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635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42" behindDoc="1" locked="0" layoutInCell="1" allowOverlap="1">
            <wp:simplePos x="0" y="0"/>
            <wp:positionH relativeFrom="page">
              <wp:posOffset>3009899</wp:posOffset>
            </wp:positionH>
            <wp:positionV relativeFrom="page">
              <wp:posOffset>5072122</wp:posOffset>
            </wp:positionV>
            <wp:extent cx="1523" cy="14477"/>
            <wp:effectExtent l="0" t="0" r="0" b="0"/>
            <wp:wrapNone/>
            <wp:docPr id="2327" name="Freeform 23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" cy="14477"/>
                    </a:xfrm>
                    <a:custGeom>
                      <a:rect l="l" t="t" r="r" b="b"/>
                      <a:pathLst>
                        <a:path w="25400" h="241300">
                          <a:moveTo>
                            <a:pt x="0" y="0"/>
                          </a:moveTo>
                          <a:lnTo>
                            <a:pt x="0" y="241300"/>
                          </a:lnTo>
                          <a:lnTo>
                            <a:pt x="25400" y="1905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43" behindDoc="1" locked="0" layoutInCell="1" allowOverlap="1">
            <wp:simplePos x="0" y="0"/>
            <wp:positionH relativeFrom="page">
              <wp:posOffset>3037331</wp:posOffset>
            </wp:positionH>
            <wp:positionV relativeFrom="page">
              <wp:posOffset>5072122</wp:posOffset>
            </wp:positionV>
            <wp:extent cx="6857" cy="14477"/>
            <wp:effectExtent l="0" t="0" r="0" b="0"/>
            <wp:wrapNone/>
            <wp:docPr id="2328" name="Freeform 23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4477"/>
                    </a:xfrm>
                    <a:custGeom>
                      <a:rect l="l" t="t" r="r" b="b"/>
                      <a:pathLst>
                        <a:path w="114300" h="241300">
                          <a:moveTo>
                            <a:pt x="114300" y="38100"/>
                          </a:moveTo>
                          <a:lnTo>
                            <a:pt x="88900" y="25400"/>
                          </a:lnTo>
                          <a:lnTo>
                            <a:pt x="76200" y="12700"/>
                          </a:lnTo>
                          <a:lnTo>
                            <a:pt x="50800" y="0"/>
                          </a:lnTo>
                          <a:lnTo>
                            <a:pt x="25400" y="12700"/>
                          </a:lnTo>
                          <a:lnTo>
                            <a:pt x="12700" y="25400"/>
                          </a:lnTo>
                          <a:lnTo>
                            <a:pt x="0" y="50800"/>
                          </a:lnTo>
                          <a:lnTo>
                            <a:pt x="0" y="114300"/>
                          </a:lnTo>
                          <a:lnTo>
                            <a:pt x="12700" y="139700"/>
                          </a:lnTo>
                          <a:lnTo>
                            <a:pt x="25400" y="152400"/>
                          </a:lnTo>
                          <a:lnTo>
                            <a:pt x="63500" y="152400"/>
                          </a:lnTo>
                          <a:lnTo>
                            <a:pt x="88900" y="139700"/>
                          </a:lnTo>
                          <a:lnTo>
                            <a:pt x="88900" y="241300"/>
                          </a:lnTo>
                          <a:lnTo>
                            <a:pt x="12700" y="24130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42" behindDoc="1" locked="0" layoutInCell="1" allowOverlap="1">
            <wp:simplePos x="0" y="0"/>
            <wp:positionH relativeFrom="page">
              <wp:posOffset>3037331</wp:posOffset>
            </wp:positionH>
            <wp:positionV relativeFrom="page">
              <wp:posOffset>5072122</wp:posOffset>
            </wp:positionV>
            <wp:extent cx="6857" cy="14477"/>
            <wp:effectExtent l="0" t="0" r="0" b="0"/>
            <wp:wrapNone/>
            <wp:docPr id="2329" name="Freeform 23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4477"/>
                    </a:xfrm>
                    <a:custGeom>
                      <a:rect l="l" t="t" r="r" b="b"/>
                      <a:pathLst>
                        <a:path w="114300" h="241300">
                          <a:moveTo>
                            <a:pt x="114300" y="38100"/>
                          </a:moveTo>
                          <a:lnTo>
                            <a:pt x="88900" y="25400"/>
                          </a:lnTo>
                          <a:lnTo>
                            <a:pt x="76200" y="12700"/>
                          </a:lnTo>
                          <a:lnTo>
                            <a:pt x="50800" y="0"/>
                          </a:lnTo>
                          <a:lnTo>
                            <a:pt x="25400" y="12700"/>
                          </a:lnTo>
                          <a:lnTo>
                            <a:pt x="12700" y="25400"/>
                          </a:lnTo>
                          <a:lnTo>
                            <a:pt x="0" y="50800"/>
                          </a:lnTo>
                          <a:lnTo>
                            <a:pt x="0" y="114300"/>
                          </a:lnTo>
                          <a:lnTo>
                            <a:pt x="12700" y="139700"/>
                          </a:lnTo>
                          <a:lnTo>
                            <a:pt x="25400" y="152400"/>
                          </a:lnTo>
                          <a:lnTo>
                            <a:pt x="63500" y="152400"/>
                          </a:lnTo>
                          <a:lnTo>
                            <a:pt x="88900" y="139700"/>
                          </a:lnTo>
                          <a:lnTo>
                            <a:pt x="88900" y="241300"/>
                          </a:lnTo>
                          <a:lnTo>
                            <a:pt x="12700" y="2413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39" behindDoc="1" locked="0" layoutInCell="1" allowOverlap="1">
            <wp:simplePos x="0" y="0"/>
            <wp:positionH relativeFrom="page">
              <wp:posOffset>3054857</wp:posOffset>
            </wp:positionH>
            <wp:positionV relativeFrom="page">
              <wp:posOffset>5072122</wp:posOffset>
            </wp:positionV>
            <wp:extent cx="1523" cy="14477"/>
            <wp:effectExtent l="0" t="0" r="0" b="0"/>
            <wp:wrapNone/>
            <wp:docPr id="2330" name="Freeform 23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" cy="14477"/>
                    </a:xfrm>
                    <a:custGeom>
                      <a:rect l="l" t="t" r="r" b="b"/>
                      <a:pathLst>
                        <a:path w="25400" h="241300">
                          <a:moveTo>
                            <a:pt x="0" y="0"/>
                          </a:moveTo>
                          <a:lnTo>
                            <a:pt x="0" y="241300"/>
                          </a:lnTo>
                          <a:lnTo>
                            <a:pt x="25400" y="19050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40" behindDoc="1" locked="0" layoutInCell="1" allowOverlap="1">
            <wp:simplePos x="0" y="0"/>
            <wp:positionH relativeFrom="page">
              <wp:posOffset>3052571</wp:posOffset>
            </wp:positionH>
            <wp:positionV relativeFrom="page">
              <wp:posOffset>5072122</wp:posOffset>
            </wp:positionV>
            <wp:extent cx="3809" cy="180"/>
            <wp:effectExtent l="0" t="0" r="0" b="0"/>
            <wp:wrapNone/>
            <wp:docPr id="2331" name="Freeform 23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635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41" behindDoc="1" locked="0" layoutInCell="1" allowOverlap="1">
            <wp:simplePos x="0" y="0"/>
            <wp:positionH relativeFrom="page">
              <wp:posOffset>3052571</wp:posOffset>
            </wp:positionH>
            <wp:positionV relativeFrom="page">
              <wp:posOffset>5072122</wp:posOffset>
            </wp:positionV>
            <wp:extent cx="3809" cy="180"/>
            <wp:effectExtent l="0" t="0" r="0" b="0"/>
            <wp:wrapNone/>
            <wp:docPr id="2332" name="Freeform 23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635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38" behindDoc="1" locked="0" layoutInCell="1" allowOverlap="1">
            <wp:simplePos x="0" y="0"/>
            <wp:positionH relativeFrom="page">
              <wp:posOffset>3054857</wp:posOffset>
            </wp:positionH>
            <wp:positionV relativeFrom="page">
              <wp:posOffset>5072122</wp:posOffset>
            </wp:positionV>
            <wp:extent cx="1523" cy="14477"/>
            <wp:effectExtent l="0" t="0" r="0" b="0"/>
            <wp:wrapNone/>
            <wp:docPr id="2333" name="Freeform 23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" cy="14477"/>
                    </a:xfrm>
                    <a:custGeom>
                      <a:rect l="l" t="t" r="r" b="b"/>
                      <a:pathLst>
                        <a:path w="25400" h="241300">
                          <a:moveTo>
                            <a:pt x="0" y="0"/>
                          </a:moveTo>
                          <a:lnTo>
                            <a:pt x="0" y="241300"/>
                          </a:lnTo>
                          <a:lnTo>
                            <a:pt x="25400" y="1905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36" behindDoc="1" locked="0" layoutInCell="1" allowOverlap="1">
            <wp:simplePos x="0" y="0"/>
            <wp:positionH relativeFrom="page">
              <wp:posOffset>3067049</wp:posOffset>
            </wp:positionH>
            <wp:positionV relativeFrom="page">
              <wp:posOffset>5072122</wp:posOffset>
            </wp:positionV>
            <wp:extent cx="3809" cy="180"/>
            <wp:effectExtent l="0" t="0" r="0" b="0"/>
            <wp:wrapNone/>
            <wp:docPr id="2334" name="Freeform 23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635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37" behindDoc="1" locked="0" layoutInCell="1" allowOverlap="1">
            <wp:simplePos x="0" y="0"/>
            <wp:positionH relativeFrom="page">
              <wp:posOffset>3067049</wp:posOffset>
            </wp:positionH>
            <wp:positionV relativeFrom="page">
              <wp:posOffset>5072122</wp:posOffset>
            </wp:positionV>
            <wp:extent cx="3809" cy="180"/>
            <wp:effectExtent l="0" t="0" r="0" b="0"/>
            <wp:wrapNone/>
            <wp:docPr id="2335" name="Freeform 23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635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35" behindDoc="1" locked="0" layoutInCell="1" allowOverlap="1">
            <wp:simplePos x="0" y="0"/>
            <wp:positionH relativeFrom="page">
              <wp:posOffset>3068573</wp:posOffset>
            </wp:positionH>
            <wp:positionV relativeFrom="page">
              <wp:posOffset>5072122</wp:posOffset>
            </wp:positionV>
            <wp:extent cx="2285" cy="14477"/>
            <wp:effectExtent l="0" t="0" r="0" b="0"/>
            <wp:wrapNone/>
            <wp:docPr id="2336" name="Freeform 23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4477"/>
                    </a:xfrm>
                    <a:custGeom>
                      <a:rect l="l" t="t" r="r" b="b"/>
                      <a:pathLst>
                        <a:path w="38100" h="241300">
                          <a:moveTo>
                            <a:pt x="0" y="0"/>
                          </a:moveTo>
                          <a:lnTo>
                            <a:pt x="0" y="241300"/>
                          </a:lnTo>
                          <a:lnTo>
                            <a:pt x="38100" y="19050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34" behindDoc="1" locked="0" layoutInCell="1" allowOverlap="1">
            <wp:simplePos x="0" y="0"/>
            <wp:positionH relativeFrom="page">
              <wp:posOffset>3068573</wp:posOffset>
            </wp:positionH>
            <wp:positionV relativeFrom="page">
              <wp:posOffset>5072122</wp:posOffset>
            </wp:positionV>
            <wp:extent cx="2285" cy="14477"/>
            <wp:effectExtent l="0" t="0" r="0" b="0"/>
            <wp:wrapNone/>
            <wp:docPr id="2337" name="Freeform 23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4477"/>
                    </a:xfrm>
                    <a:custGeom>
                      <a:rect l="l" t="t" r="r" b="b"/>
                      <a:pathLst>
                        <a:path w="38100" h="241300">
                          <a:moveTo>
                            <a:pt x="0" y="0"/>
                          </a:moveTo>
                          <a:lnTo>
                            <a:pt x="0" y="241300"/>
                          </a:lnTo>
                          <a:lnTo>
                            <a:pt x="38100" y="1905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51" behindDoc="1" locked="0" layoutInCell="1" allowOverlap="1">
            <wp:simplePos x="0" y="0"/>
            <wp:positionH relativeFrom="page">
              <wp:posOffset>3098291</wp:posOffset>
            </wp:positionH>
            <wp:positionV relativeFrom="page">
              <wp:posOffset>5072122</wp:posOffset>
            </wp:positionV>
            <wp:extent cx="6857" cy="14477"/>
            <wp:effectExtent l="0" t="0" r="0" b="0"/>
            <wp:wrapNone/>
            <wp:docPr id="2338" name="Freeform 23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4477"/>
                    </a:xfrm>
                    <a:custGeom>
                      <a:rect l="l" t="t" r="r" b="b"/>
                      <a:pathLst>
                        <a:path w="114300" h="241300">
                          <a:moveTo>
                            <a:pt x="50800" y="241300"/>
                          </a:moveTo>
                          <a:lnTo>
                            <a:pt x="76200" y="228600"/>
                          </a:lnTo>
                          <a:lnTo>
                            <a:pt x="88900" y="215900"/>
                          </a:lnTo>
                          <a:lnTo>
                            <a:pt x="101600" y="190500"/>
                          </a:lnTo>
                          <a:lnTo>
                            <a:pt x="114300" y="152400"/>
                          </a:lnTo>
                          <a:lnTo>
                            <a:pt x="114300" y="88900"/>
                          </a:lnTo>
                          <a:lnTo>
                            <a:pt x="101600" y="50800"/>
                          </a:lnTo>
                          <a:lnTo>
                            <a:pt x="88900" y="38100"/>
                          </a:lnTo>
                          <a:lnTo>
                            <a:pt x="76200" y="12700"/>
                          </a:lnTo>
                          <a:lnTo>
                            <a:pt x="50800" y="0"/>
                          </a:lnTo>
                          <a:lnTo>
                            <a:pt x="38100" y="12700"/>
                          </a:lnTo>
                          <a:lnTo>
                            <a:pt x="12700" y="38100"/>
                          </a:lnTo>
                          <a:lnTo>
                            <a:pt x="12700" y="50800"/>
                          </a:lnTo>
                          <a:lnTo>
                            <a:pt x="0" y="88900"/>
                          </a:lnTo>
                          <a:lnTo>
                            <a:pt x="0" y="152400"/>
                          </a:lnTo>
                          <a:lnTo>
                            <a:pt x="12700" y="190500"/>
                          </a:lnTo>
                          <a:lnTo>
                            <a:pt x="12700" y="215900"/>
                          </a:lnTo>
                          <a:lnTo>
                            <a:pt x="38100" y="228600"/>
                          </a:lnTo>
                          <a:lnTo>
                            <a:pt x="50800" y="24130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50" behindDoc="1" locked="0" layoutInCell="1" allowOverlap="1">
            <wp:simplePos x="0" y="0"/>
            <wp:positionH relativeFrom="page">
              <wp:posOffset>3098291</wp:posOffset>
            </wp:positionH>
            <wp:positionV relativeFrom="page">
              <wp:posOffset>5072122</wp:posOffset>
            </wp:positionV>
            <wp:extent cx="6857" cy="14477"/>
            <wp:effectExtent l="0" t="0" r="0" b="0"/>
            <wp:wrapNone/>
            <wp:docPr id="2339" name="Freeform 23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4477"/>
                    </a:xfrm>
                    <a:custGeom>
                      <a:rect l="l" t="t" r="r" b="b"/>
                      <a:pathLst>
                        <a:path w="114300" h="241300">
                          <a:moveTo>
                            <a:pt x="50800" y="241300"/>
                          </a:moveTo>
                          <a:lnTo>
                            <a:pt x="76200" y="228600"/>
                          </a:lnTo>
                          <a:lnTo>
                            <a:pt x="88900" y="215900"/>
                          </a:lnTo>
                          <a:lnTo>
                            <a:pt x="101600" y="190500"/>
                          </a:lnTo>
                          <a:lnTo>
                            <a:pt x="114300" y="152400"/>
                          </a:lnTo>
                          <a:lnTo>
                            <a:pt x="114300" y="88900"/>
                          </a:lnTo>
                          <a:lnTo>
                            <a:pt x="101600" y="50800"/>
                          </a:lnTo>
                          <a:lnTo>
                            <a:pt x="88900" y="38100"/>
                          </a:lnTo>
                          <a:lnTo>
                            <a:pt x="76200" y="12700"/>
                          </a:lnTo>
                          <a:lnTo>
                            <a:pt x="50800" y="0"/>
                          </a:lnTo>
                          <a:lnTo>
                            <a:pt x="38100" y="12700"/>
                          </a:lnTo>
                          <a:lnTo>
                            <a:pt x="12700" y="38100"/>
                          </a:lnTo>
                          <a:lnTo>
                            <a:pt x="12700" y="50800"/>
                          </a:lnTo>
                          <a:lnTo>
                            <a:pt x="0" y="88900"/>
                          </a:lnTo>
                          <a:lnTo>
                            <a:pt x="0" y="152400"/>
                          </a:lnTo>
                          <a:lnTo>
                            <a:pt x="12700" y="190500"/>
                          </a:lnTo>
                          <a:lnTo>
                            <a:pt x="12700" y="215900"/>
                          </a:lnTo>
                          <a:lnTo>
                            <a:pt x="38100" y="228600"/>
                          </a:lnTo>
                          <a:lnTo>
                            <a:pt x="50800" y="2413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49" behindDoc="1" locked="0" layoutInCell="1" allowOverlap="1">
            <wp:simplePos x="0" y="0"/>
            <wp:positionH relativeFrom="page">
              <wp:posOffset>3112007</wp:posOffset>
            </wp:positionH>
            <wp:positionV relativeFrom="page">
              <wp:posOffset>5072122</wp:posOffset>
            </wp:positionV>
            <wp:extent cx="6857" cy="14477"/>
            <wp:effectExtent l="0" t="0" r="0" b="0"/>
            <wp:wrapNone/>
            <wp:docPr id="2340" name="Freeform 23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4477"/>
                    </a:xfrm>
                    <a:custGeom>
                      <a:rect l="l" t="t" r="r" b="b"/>
                      <a:pathLst>
                        <a:path w="114300" h="241300">
                          <a:moveTo>
                            <a:pt x="114300" y="203200"/>
                          </a:moveTo>
                          <a:lnTo>
                            <a:pt x="88900" y="228600"/>
                          </a:lnTo>
                          <a:lnTo>
                            <a:pt x="76200" y="241300"/>
                          </a:lnTo>
                          <a:lnTo>
                            <a:pt x="50800" y="241300"/>
                          </a:lnTo>
                          <a:lnTo>
                            <a:pt x="25400" y="228600"/>
                          </a:lnTo>
                          <a:lnTo>
                            <a:pt x="12700" y="215900"/>
                          </a:lnTo>
                          <a:lnTo>
                            <a:pt x="0" y="190500"/>
                          </a:lnTo>
                          <a:lnTo>
                            <a:pt x="12700" y="165100"/>
                          </a:lnTo>
                          <a:lnTo>
                            <a:pt x="25400" y="139700"/>
                          </a:lnTo>
                          <a:lnTo>
                            <a:pt x="76200" y="101600"/>
                          </a:lnTo>
                          <a:lnTo>
                            <a:pt x="88900" y="76200"/>
                          </a:lnTo>
                          <a:lnTo>
                            <a:pt x="114300" y="381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48" behindDoc="1" locked="0" layoutInCell="1" allowOverlap="1">
            <wp:simplePos x="0" y="0"/>
            <wp:positionH relativeFrom="page">
              <wp:posOffset>3112007</wp:posOffset>
            </wp:positionH>
            <wp:positionV relativeFrom="page">
              <wp:posOffset>5072122</wp:posOffset>
            </wp:positionV>
            <wp:extent cx="6857" cy="14477"/>
            <wp:effectExtent l="0" t="0" r="0" b="0"/>
            <wp:wrapNone/>
            <wp:docPr id="2341" name="Freeform 23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4477"/>
                    </a:xfrm>
                    <a:custGeom>
                      <a:rect l="l" t="t" r="r" b="b"/>
                      <a:pathLst>
                        <a:path w="114300" h="241300">
                          <a:moveTo>
                            <a:pt x="114300" y="203200"/>
                          </a:moveTo>
                          <a:lnTo>
                            <a:pt x="88900" y="228600"/>
                          </a:lnTo>
                          <a:lnTo>
                            <a:pt x="76200" y="241300"/>
                          </a:lnTo>
                          <a:lnTo>
                            <a:pt x="50800" y="241300"/>
                          </a:lnTo>
                          <a:lnTo>
                            <a:pt x="25400" y="228600"/>
                          </a:lnTo>
                          <a:lnTo>
                            <a:pt x="12700" y="215900"/>
                          </a:lnTo>
                          <a:lnTo>
                            <a:pt x="0" y="190500"/>
                          </a:lnTo>
                          <a:lnTo>
                            <a:pt x="12700" y="165100"/>
                          </a:lnTo>
                          <a:lnTo>
                            <a:pt x="25400" y="139700"/>
                          </a:lnTo>
                          <a:lnTo>
                            <a:pt x="76200" y="101600"/>
                          </a:lnTo>
                          <a:lnTo>
                            <a:pt x="88900" y="76200"/>
                          </a:lnTo>
                          <a:lnTo>
                            <a:pt x="114300" y="381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47" behindDoc="1" locked="0" layoutInCell="1" allowOverlap="1">
            <wp:simplePos x="0" y="0"/>
            <wp:positionH relativeFrom="page">
              <wp:posOffset>3128009</wp:posOffset>
            </wp:positionH>
            <wp:positionV relativeFrom="page">
              <wp:posOffset>5072122</wp:posOffset>
            </wp:positionV>
            <wp:extent cx="3809" cy="180"/>
            <wp:effectExtent l="0" t="0" r="0" b="0"/>
            <wp:wrapNone/>
            <wp:docPr id="2342" name="Freeform 23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635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46" behindDoc="1" locked="0" layoutInCell="1" allowOverlap="1">
            <wp:simplePos x="0" y="0"/>
            <wp:positionH relativeFrom="page">
              <wp:posOffset>3128009</wp:posOffset>
            </wp:positionH>
            <wp:positionV relativeFrom="page">
              <wp:posOffset>5072122</wp:posOffset>
            </wp:positionV>
            <wp:extent cx="3809" cy="180"/>
            <wp:effectExtent l="0" t="0" r="0" b="0"/>
            <wp:wrapNone/>
            <wp:docPr id="2343" name="Freeform 23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635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45" behindDoc="1" locked="0" layoutInCell="1" allowOverlap="1">
            <wp:simplePos x="0" y="0"/>
            <wp:positionH relativeFrom="page">
              <wp:posOffset>3129533</wp:posOffset>
            </wp:positionH>
            <wp:positionV relativeFrom="page">
              <wp:posOffset>5072122</wp:posOffset>
            </wp:positionV>
            <wp:extent cx="2285" cy="14477"/>
            <wp:effectExtent l="0" t="0" r="0" b="0"/>
            <wp:wrapNone/>
            <wp:docPr id="2344" name="Freeform 23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4477"/>
                    </a:xfrm>
                    <a:custGeom>
                      <a:rect l="l" t="t" r="r" b="b"/>
                      <a:pathLst>
                        <a:path w="38100" h="241300">
                          <a:moveTo>
                            <a:pt x="0" y="0"/>
                          </a:moveTo>
                          <a:lnTo>
                            <a:pt x="0" y="241300"/>
                          </a:lnTo>
                          <a:lnTo>
                            <a:pt x="38100" y="19050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44" behindDoc="1" locked="0" layoutInCell="1" allowOverlap="1">
            <wp:simplePos x="0" y="0"/>
            <wp:positionH relativeFrom="page">
              <wp:posOffset>3129533</wp:posOffset>
            </wp:positionH>
            <wp:positionV relativeFrom="page">
              <wp:posOffset>5072122</wp:posOffset>
            </wp:positionV>
            <wp:extent cx="2285" cy="14477"/>
            <wp:effectExtent l="0" t="0" r="0" b="0"/>
            <wp:wrapNone/>
            <wp:docPr id="2345" name="Freeform 23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4477"/>
                    </a:xfrm>
                    <a:custGeom>
                      <a:rect l="l" t="t" r="r" b="b"/>
                      <a:pathLst>
                        <a:path w="38100" h="241300">
                          <a:moveTo>
                            <a:pt x="0" y="0"/>
                          </a:moveTo>
                          <a:lnTo>
                            <a:pt x="0" y="241300"/>
                          </a:lnTo>
                          <a:lnTo>
                            <a:pt x="38100" y="1905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13" behindDoc="1" locked="0" layoutInCell="1" allowOverlap="1">
            <wp:simplePos x="0" y="0"/>
            <wp:positionH relativeFrom="page">
              <wp:posOffset>3154679</wp:posOffset>
            </wp:positionH>
            <wp:positionV relativeFrom="page">
              <wp:posOffset>5072122</wp:posOffset>
            </wp:positionV>
            <wp:extent cx="6857" cy="14477"/>
            <wp:effectExtent l="0" t="0" r="0" b="0"/>
            <wp:wrapNone/>
            <wp:docPr id="2346" name="Freeform 23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4477"/>
                    </a:xfrm>
                    <a:custGeom>
                      <a:rect l="l" t="t" r="r" b="b"/>
                      <a:pathLst>
                        <a:path w="114300" h="241300">
                          <a:moveTo>
                            <a:pt x="114300" y="38100"/>
                          </a:moveTo>
                          <a:lnTo>
                            <a:pt x="101600" y="25400"/>
                          </a:lnTo>
                          <a:lnTo>
                            <a:pt x="76200" y="12700"/>
                          </a:lnTo>
                          <a:lnTo>
                            <a:pt x="50800" y="0"/>
                          </a:lnTo>
                          <a:lnTo>
                            <a:pt x="38100" y="12700"/>
                          </a:lnTo>
                          <a:lnTo>
                            <a:pt x="12700" y="25400"/>
                          </a:lnTo>
                          <a:lnTo>
                            <a:pt x="0" y="50800"/>
                          </a:lnTo>
                          <a:lnTo>
                            <a:pt x="0" y="114300"/>
                          </a:lnTo>
                          <a:lnTo>
                            <a:pt x="12700" y="139700"/>
                          </a:lnTo>
                          <a:lnTo>
                            <a:pt x="38100" y="152400"/>
                          </a:lnTo>
                          <a:lnTo>
                            <a:pt x="76200" y="152400"/>
                          </a:lnTo>
                          <a:lnTo>
                            <a:pt x="88900" y="139700"/>
                          </a:lnTo>
                          <a:lnTo>
                            <a:pt x="88900" y="241300"/>
                          </a:lnTo>
                          <a:lnTo>
                            <a:pt x="12700" y="24130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12" behindDoc="1" locked="0" layoutInCell="1" allowOverlap="1">
            <wp:simplePos x="0" y="0"/>
            <wp:positionH relativeFrom="page">
              <wp:posOffset>3154679</wp:posOffset>
            </wp:positionH>
            <wp:positionV relativeFrom="page">
              <wp:posOffset>5072122</wp:posOffset>
            </wp:positionV>
            <wp:extent cx="6857" cy="14477"/>
            <wp:effectExtent l="0" t="0" r="0" b="0"/>
            <wp:wrapNone/>
            <wp:docPr id="2347" name="Freeform 23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4477"/>
                    </a:xfrm>
                    <a:custGeom>
                      <a:rect l="l" t="t" r="r" b="b"/>
                      <a:pathLst>
                        <a:path w="114300" h="241300">
                          <a:moveTo>
                            <a:pt x="114300" y="38100"/>
                          </a:moveTo>
                          <a:lnTo>
                            <a:pt x="101600" y="25400"/>
                          </a:lnTo>
                          <a:lnTo>
                            <a:pt x="76200" y="12700"/>
                          </a:lnTo>
                          <a:lnTo>
                            <a:pt x="50800" y="0"/>
                          </a:lnTo>
                          <a:lnTo>
                            <a:pt x="38100" y="12700"/>
                          </a:lnTo>
                          <a:lnTo>
                            <a:pt x="12700" y="25400"/>
                          </a:lnTo>
                          <a:lnTo>
                            <a:pt x="0" y="50800"/>
                          </a:lnTo>
                          <a:lnTo>
                            <a:pt x="0" y="114300"/>
                          </a:lnTo>
                          <a:lnTo>
                            <a:pt x="12700" y="139700"/>
                          </a:lnTo>
                          <a:lnTo>
                            <a:pt x="38100" y="152400"/>
                          </a:lnTo>
                          <a:lnTo>
                            <a:pt x="76200" y="152400"/>
                          </a:lnTo>
                          <a:lnTo>
                            <a:pt x="88900" y="139700"/>
                          </a:lnTo>
                          <a:lnTo>
                            <a:pt x="88900" y="241300"/>
                          </a:lnTo>
                          <a:lnTo>
                            <a:pt x="12700" y="2413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11" behindDoc="1" locked="0" layoutInCell="1" allowOverlap="1">
            <wp:simplePos x="0" y="0"/>
            <wp:positionH relativeFrom="page">
              <wp:posOffset>3169157</wp:posOffset>
            </wp:positionH>
            <wp:positionV relativeFrom="page">
              <wp:posOffset>5072122</wp:posOffset>
            </wp:positionV>
            <wp:extent cx="6095" cy="14477"/>
            <wp:effectExtent l="0" t="0" r="0" b="0"/>
            <wp:wrapNone/>
            <wp:docPr id="2348" name="Freeform 23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4477"/>
                    </a:xfrm>
                    <a:custGeom>
                      <a:rect l="l" t="t" r="r" b="b"/>
                      <a:pathLst>
                        <a:path w="101600" h="241300">
                          <a:moveTo>
                            <a:pt x="101600" y="203200"/>
                          </a:moveTo>
                          <a:lnTo>
                            <a:pt x="88900" y="228600"/>
                          </a:lnTo>
                          <a:lnTo>
                            <a:pt x="63500" y="241300"/>
                          </a:lnTo>
                          <a:lnTo>
                            <a:pt x="38100" y="241300"/>
                          </a:lnTo>
                          <a:lnTo>
                            <a:pt x="12700" y="228600"/>
                          </a:lnTo>
                          <a:lnTo>
                            <a:pt x="0" y="215900"/>
                          </a:lnTo>
                          <a:lnTo>
                            <a:pt x="0" y="165100"/>
                          </a:lnTo>
                          <a:lnTo>
                            <a:pt x="12700" y="139700"/>
                          </a:lnTo>
                          <a:lnTo>
                            <a:pt x="63500" y="101600"/>
                          </a:lnTo>
                          <a:lnTo>
                            <a:pt x="88900" y="76200"/>
                          </a:lnTo>
                          <a:lnTo>
                            <a:pt x="101600" y="38100"/>
                          </a:lnTo>
                          <a:lnTo>
                            <a:pt x="10160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10" behindDoc="1" locked="0" layoutInCell="1" allowOverlap="1">
            <wp:simplePos x="0" y="0"/>
            <wp:positionH relativeFrom="page">
              <wp:posOffset>3169157</wp:posOffset>
            </wp:positionH>
            <wp:positionV relativeFrom="page">
              <wp:posOffset>5072122</wp:posOffset>
            </wp:positionV>
            <wp:extent cx="6095" cy="14477"/>
            <wp:effectExtent l="0" t="0" r="0" b="0"/>
            <wp:wrapNone/>
            <wp:docPr id="2349" name="Freeform 23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4477"/>
                    </a:xfrm>
                    <a:custGeom>
                      <a:rect l="l" t="t" r="r" b="b"/>
                      <a:pathLst>
                        <a:path w="101600" h="241300">
                          <a:moveTo>
                            <a:pt x="101600" y="203200"/>
                          </a:moveTo>
                          <a:lnTo>
                            <a:pt x="88900" y="228600"/>
                          </a:lnTo>
                          <a:lnTo>
                            <a:pt x="63500" y="241300"/>
                          </a:lnTo>
                          <a:lnTo>
                            <a:pt x="38100" y="241300"/>
                          </a:lnTo>
                          <a:lnTo>
                            <a:pt x="12700" y="228600"/>
                          </a:lnTo>
                          <a:lnTo>
                            <a:pt x="0" y="215900"/>
                          </a:lnTo>
                          <a:lnTo>
                            <a:pt x="0" y="165100"/>
                          </a:lnTo>
                          <a:lnTo>
                            <a:pt x="12700" y="139700"/>
                          </a:lnTo>
                          <a:lnTo>
                            <a:pt x="63500" y="101600"/>
                          </a:lnTo>
                          <a:lnTo>
                            <a:pt x="88900" y="76200"/>
                          </a:lnTo>
                          <a:lnTo>
                            <a:pt x="101600" y="38100"/>
                          </a:lnTo>
                          <a:lnTo>
                            <a:pt x="10160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09" behindDoc="1" locked="0" layoutInCell="1" allowOverlap="1">
            <wp:simplePos x="0" y="0"/>
            <wp:positionH relativeFrom="page">
              <wp:posOffset>3184397</wp:posOffset>
            </wp:positionH>
            <wp:positionV relativeFrom="page">
              <wp:posOffset>5072122</wp:posOffset>
            </wp:positionV>
            <wp:extent cx="3809" cy="180"/>
            <wp:effectExtent l="0" t="0" r="0" b="0"/>
            <wp:wrapNone/>
            <wp:docPr id="2350" name="Freeform 23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635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07" behindDoc="1" locked="0" layoutInCell="1" allowOverlap="1">
            <wp:simplePos x="0" y="0"/>
            <wp:positionH relativeFrom="page">
              <wp:posOffset>3185921</wp:posOffset>
            </wp:positionH>
            <wp:positionV relativeFrom="page">
              <wp:posOffset>5072122</wp:posOffset>
            </wp:positionV>
            <wp:extent cx="2285" cy="14477"/>
            <wp:effectExtent l="0" t="0" r="0" b="0"/>
            <wp:wrapNone/>
            <wp:docPr id="2351" name="Freeform 23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4477"/>
                    </a:xfrm>
                    <a:custGeom>
                      <a:rect l="l" t="t" r="r" b="b"/>
                      <a:pathLst>
                        <a:path w="38100" h="241300">
                          <a:moveTo>
                            <a:pt x="0" y="0"/>
                          </a:moveTo>
                          <a:lnTo>
                            <a:pt x="0" y="241300"/>
                          </a:lnTo>
                          <a:lnTo>
                            <a:pt x="38100" y="19050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08" behindDoc="1" locked="0" layoutInCell="1" allowOverlap="1">
            <wp:simplePos x="0" y="0"/>
            <wp:positionH relativeFrom="page">
              <wp:posOffset>3184397</wp:posOffset>
            </wp:positionH>
            <wp:positionV relativeFrom="page">
              <wp:posOffset>5072122</wp:posOffset>
            </wp:positionV>
            <wp:extent cx="3809" cy="180"/>
            <wp:effectExtent l="0" t="0" r="0" b="0"/>
            <wp:wrapNone/>
            <wp:docPr id="2352" name="Freeform 23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635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06" behindDoc="1" locked="0" layoutInCell="1" allowOverlap="1">
            <wp:simplePos x="0" y="0"/>
            <wp:positionH relativeFrom="page">
              <wp:posOffset>3185921</wp:posOffset>
            </wp:positionH>
            <wp:positionV relativeFrom="page">
              <wp:posOffset>5072122</wp:posOffset>
            </wp:positionV>
            <wp:extent cx="2285" cy="14477"/>
            <wp:effectExtent l="0" t="0" r="0" b="0"/>
            <wp:wrapNone/>
            <wp:docPr id="2353" name="Freeform 23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4477"/>
                    </a:xfrm>
                    <a:custGeom>
                      <a:rect l="l" t="t" r="r" b="b"/>
                      <a:pathLst>
                        <a:path w="38100" h="241300">
                          <a:moveTo>
                            <a:pt x="0" y="0"/>
                          </a:moveTo>
                          <a:lnTo>
                            <a:pt x="0" y="241300"/>
                          </a:lnTo>
                          <a:lnTo>
                            <a:pt x="38100" y="1905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23" behindDoc="1" locked="0" layoutInCell="1" allowOverlap="1">
            <wp:simplePos x="0" y="0"/>
            <wp:positionH relativeFrom="page">
              <wp:posOffset>3213353</wp:posOffset>
            </wp:positionH>
            <wp:positionV relativeFrom="page">
              <wp:posOffset>5072122</wp:posOffset>
            </wp:positionV>
            <wp:extent cx="6857" cy="14477"/>
            <wp:effectExtent l="0" t="0" r="0" b="0"/>
            <wp:wrapNone/>
            <wp:docPr id="2354" name="Freeform 23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4477"/>
                    </a:xfrm>
                    <a:custGeom>
                      <a:rect l="l" t="t" r="r" b="b"/>
                      <a:pathLst>
                        <a:path w="114300" h="241300">
                          <a:moveTo>
                            <a:pt x="63500" y="241300"/>
                          </a:moveTo>
                          <a:lnTo>
                            <a:pt x="76200" y="228600"/>
                          </a:lnTo>
                          <a:lnTo>
                            <a:pt x="88900" y="215900"/>
                          </a:lnTo>
                          <a:lnTo>
                            <a:pt x="101600" y="190500"/>
                          </a:lnTo>
                          <a:lnTo>
                            <a:pt x="114300" y="152400"/>
                          </a:lnTo>
                          <a:lnTo>
                            <a:pt x="114300" y="88900"/>
                          </a:lnTo>
                          <a:lnTo>
                            <a:pt x="101600" y="50800"/>
                          </a:lnTo>
                          <a:lnTo>
                            <a:pt x="88900" y="38100"/>
                          </a:lnTo>
                          <a:lnTo>
                            <a:pt x="76200" y="12700"/>
                          </a:lnTo>
                          <a:lnTo>
                            <a:pt x="63500" y="0"/>
                          </a:lnTo>
                          <a:lnTo>
                            <a:pt x="38100" y="12700"/>
                          </a:lnTo>
                          <a:lnTo>
                            <a:pt x="25400" y="38100"/>
                          </a:lnTo>
                          <a:lnTo>
                            <a:pt x="12700" y="50800"/>
                          </a:lnTo>
                          <a:lnTo>
                            <a:pt x="0" y="88900"/>
                          </a:lnTo>
                          <a:lnTo>
                            <a:pt x="0" y="152400"/>
                          </a:lnTo>
                          <a:lnTo>
                            <a:pt x="12700" y="190500"/>
                          </a:lnTo>
                          <a:lnTo>
                            <a:pt x="25400" y="215900"/>
                          </a:lnTo>
                          <a:lnTo>
                            <a:pt x="38100" y="228600"/>
                          </a:lnTo>
                          <a:lnTo>
                            <a:pt x="63500" y="24130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22" behindDoc="1" locked="0" layoutInCell="1" allowOverlap="1">
            <wp:simplePos x="0" y="0"/>
            <wp:positionH relativeFrom="page">
              <wp:posOffset>3213353</wp:posOffset>
            </wp:positionH>
            <wp:positionV relativeFrom="page">
              <wp:posOffset>5072122</wp:posOffset>
            </wp:positionV>
            <wp:extent cx="6857" cy="14477"/>
            <wp:effectExtent l="0" t="0" r="0" b="0"/>
            <wp:wrapNone/>
            <wp:docPr id="2355" name="Freeform 23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4477"/>
                    </a:xfrm>
                    <a:custGeom>
                      <a:rect l="l" t="t" r="r" b="b"/>
                      <a:pathLst>
                        <a:path w="114300" h="241300">
                          <a:moveTo>
                            <a:pt x="63500" y="241300"/>
                          </a:moveTo>
                          <a:lnTo>
                            <a:pt x="76200" y="228600"/>
                          </a:lnTo>
                          <a:lnTo>
                            <a:pt x="88900" y="215900"/>
                          </a:lnTo>
                          <a:lnTo>
                            <a:pt x="101600" y="190500"/>
                          </a:lnTo>
                          <a:lnTo>
                            <a:pt x="114300" y="152400"/>
                          </a:lnTo>
                          <a:lnTo>
                            <a:pt x="114300" y="88900"/>
                          </a:lnTo>
                          <a:lnTo>
                            <a:pt x="101600" y="50800"/>
                          </a:lnTo>
                          <a:lnTo>
                            <a:pt x="88900" y="38100"/>
                          </a:lnTo>
                          <a:lnTo>
                            <a:pt x="76200" y="12700"/>
                          </a:lnTo>
                          <a:lnTo>
                            <a:pt x="63500" y="0"/>
                          </a:lnTo>
                          <a:lnTo>
                            <a:pt x="38100" y="12700"/>
                          </a:lnTo>
                          <a:lnTo>
                            <a:pt x="25400" y="38100"/>
                          </a:lnTo>
                          <a:lnTo>
                            <a:pt x="12700" y="50800"/>
                          </a:lnTo>
                          <a:lnTo>
                            <a:pt x="0" y="88900"/>
                          </a:lnTo>
                          <a:lnTo>
                            <a:pt x="0" y="152400"/>
                          </a:lnTo>
                          <a:lnTo>
                            <a:pt x="12700" y="190500"/>
                          </a:lnTo>
                          <a:lnTo>
                            <a:pt x="25400" y="215900"/>
                          </a:lnTo>
                          <a:lnTo>
                            <a:pt x="38100" y="228600"/>
                          </a:lnTo>
                          <a:lnTo>
                            <a:pt x="63500" y="2413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19" behindDoc="1" locked="0" layoutInCell="1" allowOverlap="1">
            <wp:simplePos x="0" y="0"/>
            <wp:positionH relativeFrom="page">
              <wp:posOffset>3227069</wp:posOffset>
            </wp:positionH>
            <wp:positionV relativeFrom="page">
              <wp:posOffset>5072122</wp:posOffset>
            </wp:positionV>
            <wp:extent cx="7619" cy="7619"/>
            <wp:effectExtent l="0" t="0" r="0" b="0"/>
            <wp:wrapNone/>
            <wp:docPr id="2356" name="Freeform 23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7619"/>
                    </a:xfrm>
                    <a:custGeom>
                      <a:rect l="l" t="t" r="r" b="b"/>
                      <a:pathLst>
                        <a:path w="127000" h="127000">
                          <a:moveTo>
                            <a:pt x="127000" y="50800"/>
                          </a:moveTo>
                          <a:lnTo>
                            <a:pt x="101600" y="25400"/>
                          </a:lnTo>
                          <a:lnTo>
                            <a:pt x="88900" y="12700"/>
                          </a:lnTo>
                          <a:lnTo>
                            <a:pt x="63500" y="0"/>
                          </a:lnTo>
                          <a:lnTo>
                            <a:pt x="38100" y="12700"/>
                          </a:lnTo>
                          <a:lnTo>
                            <a:pt x="25400" y="25400"/>
                          </a:lnTo>
                          <a:lnTo>
                            <a:pt x="12700" y="50800"/>
                          </a:lnTo>
                          <a:lnTo>
                            <a:pt x="0" y="76200"/>
                          </a:lnTo>
                          <a:lnTo>
                            <a:pt x="12700" y="101600"/>
                          </a:lnTo>
                          <a:lnTo>
                            <a:pt x="25400" y="127000"/>
                          </a:lnTo>
                          <a:lnTo>
                            <a:pt x="63500" y="12700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18" behindDoc="1" locked="0" layoutInCell="1" allowOverlap="1">
            <wp:simplePos x="0" y="0"/>
            <wp:positionH relativeFrom="page">
              <wp:posOffset>3227069</wp:posOffset>
            </wp:positionH>
            <wp:positionV relativeFrom="page">
              <wp:posOffset>5072122</wp:posOffset>
            </wp:positionV>
            <wp:extent cx="7619" cy="7619"/>
            <wp:effectExtent l="0" t="0" r="0" b="0"/>
            <wp:wrapNone/>
            <wp:docPr id="2357" name="Freeform 23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7619"/>
                    </a:xfrm>
                    <a:custGeom>
                      <a:rect l="l" t="t" r="r" b="b"/>
                      <a:pathLst>
                        <a:path w="127000" h="127000">
                          <a:moveTo>
                            <a:pt x="127000" y="50800"/>
                          </a:moveTo>
                          <a:lnTo>
                            <a:pt x="101600" y="25400"/>
                          </a:lnTo>
                          <a:lnTo>
                            <a:pt x="88900" y="12700"/>
                          </a:lnTo>
                          <a:lnTo>
                            <a:pt x="63500" y="0"/>
                          </a:lnTo>
                          <a:lnTo>
                            <a:pt x="38100" y="12700"/>
                          </a:lnTo>
                          <a:lnTo>
                            <a:pt x="25400" y="25400"/>
                          </a:lnTo>
                          <a:lnTo>
                            <a:pt x="12700" y="50800"/>
                          </a:lnTo>
                          <a:lnTo>
                            <a:pt x="0" y="76200"/>
                          </a:lnTo>
                          <a:lnTo>
                            <a:pt x="12700" y="101600"/>
                          </a:lnTo>
                          <a:lnTo>
                            <a:pt x="25400" y="127000"/>
                          </a:lnTo>
                          <a:lnTo>
                            <a:pt x="63500" y="1270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16" behindDoc="1" locked="0" layoutInCell="1" allowOverlap="1">
            <wp:simplePos x="0" y="0"/>
            <wp:positionH relativeFrom="page">
              <wp:posOffset>3243071</wp:posOffset>
            </wp:positionH>
            <wp:positionV relativeFrom="page">
              <wp:posOffset>5072122</wp:posOffset>
            </wp:positionV>
            <wp:extent cx="3809" cy="180"/>
            <wp:effectExtent l="0" t="0" r="0" b="0"/>
            <wp:wrapNone/>
            <wp:docPr id="2358" name="Freeform 23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635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17" behindDoc="1" locked="0" layoutInCell="1" allowOverlap="1">
            <wp:simplePos x="0" y="0"/>
            <wp:positionH relativeFrom="page">
              <wp:posOffset>3243071</wp:posOffset>
            </wp:positionH>
            <wp:positionV relativeFrom="page">
              <wp:posOffset>5072122</wp:posOffset>
            </wp:positionV>
            <wp:extent cx="3809" cy="180"/>
            <wp:effectExtent l="0" t="0" r="0" b="0"/>
            <wp:wrapNone/>
            <wp:docPr id="2359" name="Freeform 23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635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15" behindDoc="1" locked="0" layoutInCell="1" allowOverlap="1">
            <wp:simplePos x="0" y="0"/>
            <wp:positionH relativeFrom="page">
              <wp:posOffset>3245357</wp:posOffset>
            </wp:positionH>
            <wp:positionV relativeFrom="page">
              <wp:posOffset>5072122</wp:posOffset>
            </wp:positionV>
            <wp:extent cx="1523" cy="14477"/>
            <wp:effectExtent l="0" t="0" r="0" b="0"/>
            <wp:wrapNone/>
            <wp:docPr id="2360" name="Freeform 23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" cy="14477"/>
                    </a:xfrm>
                    <a:custGeom>
                      <a:rect l="l" t="t" r="r" b="b"/>
                      <a:pathLst>
                        <a:path w="25400" h="241300">
                          <a:moveTo>
                            <a:pt x="0" y="0"/>
                          </a:moveTo>
                          <a:lnTo>
                            <a:pt x="0" y="241300"/>
                          </a:lnTo>
                          <a:lnTo>
                            <a:pt x="25400" y="19050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14" behindDoc="1" locked="0" layoutInCell="1" allowOverlap="1">
            <wp:simplePos x="0" y="0"/>
            <wp:positionH relativeFrom="page">
              <wp:posOffset>3245357</wp:posOffset>
            </wp:positionH>
            <wp:positionV relativeFrom="page">
              <wp:posOffset>5072122</wp:posOffset>
            </wp:positionV>
            <wp:extent cx="1523" cy="14477"/>
            <wp:effectExtent l="0" t="0" r="0" b="0"/>
            <wp:wrapNone/>
            <wp:docPr id="2361" name="Freeform 23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" cy="14477"/>
                    </a:xfrm>
                    <a:custGeom>
                      <a:rect l="l" t="t" r="r" b="b"/>
                      <a:pathLst>
                        <a:path w="25400" h="241300">
                          <a:moveTo>
                            <a:pt x="0" y="0"/>
                          </a:moveTo>
                          <a:lnTo>
                            <a:pt x="0" y="241300"/>
                          </a:lnTo>
                          <a:lnTo>
                            <a:pt x="25400" y="1905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33" behindDoc="1" locked="0" layoutInCell="1" allowOverlap="1">
            <wp:simplePos x="0" y="0"/>
            <wp:positionH relativeFrom="page">
              <wp:posOffset>3272027</wp:posOffset>
            </wp:positionH>
            <wp:positionV relativeFrom="page">
              <wp:posOffset>5072122</wp:posOffset>
            </wp:positionV>
            <wp:extent cx="6857" cy="14477"/>
            <wp:effectExtent l="0" t="0" r="0" b="0"/>
            <wp:wrapNone/>
            <wp:docPr id="2362" name="Freeform 23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4477"/>
                    </a:xfrm>
                    <a:custGeom>
                      <a:rect l="l" t="t" r="r" b="b"/>
                      <a:pathLst>
                        <a:path w="114300" h="241300">
                          <a:moveTo>
                            <a:pt x="114300" y="38100"/>
                          </a:moveTo>
                          <a:lnTo>
                            <a:pt x="101600" y="25400"/>
                          </a:lnTo>
                          <a:lnTo>
                            <a:pt x="88900" y="12700"/>
                          </a:lnTo>
                          <a:lnTo>
                            <a:pt x="63500" y="0"/>
                          </a:lnTo>
                          <a:lnTo>
                            <a:pt x="38100" y="12700"/>
                          </a:lnTo>
                          <a:lnTo>
                            <a:pt x="12700" y="25400"/>
                          </a:lnTo>
                          <a:lnTo>
                            <a:pt x="0" y="50800"/>
                          </a:lnTo>
                          <a:lnTo>
                            <a:pt x="0" y="88900"/>
                          </a:lnTo>
                          <a:lnTo>
                            <a:pt x="12700" y="114300"/>
                          </a:lnTo>
                          <a:lnTo>
                            <a:pt x="25400" y="139700"/>
                          </a:lnTo>
                          <a:lnTo>
                            <a:pt x="38100" y="152400"/>
                          </a:lnTo>
                          <a:lnTo>
                            <a:pt x="76200" y="152400"/>
                          </a:lnTo>
                          <a:lnTo>
                            <a:pt x="101600" y="139700"/>
                          </a:lnTo>
                          <a:lnTo>
                            <a:pt x="88900" y="241300"/>
                          </a:lnTo>
                          <a:lnTo>
                            <a:pt x="25400" y="24130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32" behindDoc="1" locked="0" layoutInCell="1" allowOverlap="1">
            <wp:simplePos x="0" y="0"/>
            <wp:positionH relativeFrom="page">
              <wp:posOffset>3272027</wp:posOffset>
            </wp:positionH>
            <wp:positionV relativeFrom="page">
              <wp:posOffset>5072122</wp:posOffset>
            </wp:positionV>
            <wp:extent cx="6857" cy="14477"/>
            <wp:effectExtent l="0" t="0" r="0" b="0"/>
            <wp:wrapNone/>
            <wp:docPr id="2363" name="Freeform 23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4477"/>
                    </a:xfrm>
                    <a:custGeom>
                      <a:rect l="l" t="t" r="r" b="b"/>
                      <a:pathLst>
                        <a:path w="114300" h="241300">
                          <a:moveTo>
                            <a:pt x="114300" y="38100"/>
                          </a:moveTo>
                          <a:lnTo>
                            <a:pt x="101600" y="25400"/>
                          </a:lnTo>
                          <a:lnTo>
                            <a:pt x="88900" y="12700"/>
                          </a:lnTo>
                          <a:lnTo>
                            <a:pt x="63500" y="0"/>
                          </a:lnTo>
                          <a:lnTo>
                            <a:pt x="38100" y="12700"/>
                          </a:lnTo>
                          <a:lnTo>
                            <a:pt x="12700" y="25400"/>
                          </a:lnTo>
                          <a:lnTo>
                            <a:pt x="0" y="50800"/>
                          </a:lnTo>
                          <a:lnTo>
                            <a:pt x="0" y="88900"/>
                          </a:lnTo>
                          <a:lnTo>
                            <a:pt x="12700" y="114300"/>
                          </a:lnTo>
                          <a:lnTo>
                            <a:pt x="25400" y="139700"/>
                          </a:lnTo>
                          <a:lnTo>
                            <a:pt x="38100" y="152400"/>
                          </a:lnTo>
                          <a:lnTo>
                            <a:pt x="76200" y="152400"/>
                          </a:lnTo>
                          <a:lnTo>
                            <a:pt x="101600" y="139700"/>
                          </a:lnTo>
                          <a:lnTo>
                            <a:pt x="88900" y="241300"/>
                          </a:lnTo>
                          <a:lnTo>
                            <a:pt x="25400" y="2413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29" behindDoc="1" locked="0" layoutInCell="1" allowOverlap="1">
            <wp:simplePos x="0" y="0"/>
            <wp:positionH relativeFrom="page">
              <wp:posOffset>3285743</wp:posOffset>
            </wp:positionH>
            <wp:positionV relativeFrom="page">
              <wp:posOffset>5072122</wp:posOffset>
            </wp:positionV>
            <wp:extent cx="7619" cy="7619"/>
            <wp:effectExtent l="0" t="0" r="0" b="0"/>
            <wp:wrapNone/>
            <wp:docPr id="2364" name="Freeform 23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7619"/>
                    </a:xfrm>
                    <a:custGeom>
                      <a:rect l="l" t="t" r="r" b="b"/>
                      <a:pathLst>
                        <a:path w="127000" h="127000">
                          <a:moveTo>
                            <a:pt x="127000" y="50800"/>
                          </a:moveTo>
                          <a:lnTo>
                            <a:pt x="101600" y="25400"/>
                          </a:lnTo>
                          <a:lnTo>
                            <a:pt x="88900" y="12700"/>
                          </a:lnTo>
                          <a:lnTo>
                            <a:pt x="63500" y="0"/>
                          </a:lnTo>
                          <a:lnTo>
                            <a:pt x="38100" y="12700"/>
                          </a:lnTo>
                          <a:lnTo>
                            <a:pt x="25400" y="25400"/>
                          </a:lnTo>
                          <a:lnTo>
                            <a:pt x="12700" y="50800"/>
                          </a:lnTo>
                          <a:lnTo>
                            <a:pt x="0" y="76200"/>
                          </a:lnTo>
                          <a:lnTo>
                            <a:pt x="12700" y="101600"/>
                          </a:lnTo>
                          <a:lnTo>
                            <a:pt x="25400" y="127000"/>
                          </a:lnTo>
                          <a:lnTo>
                            <a:pt x="76200" y="12700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28" behindDoc="1" locked="0" layoutInCell="1" allowOverlap="1">
            <wp:simplePos x="0" y="0"/>
            <wp:positionH relativeFrom="page">
              <wp:posOffset>3285743</wp:posOffset>
            </wp:positionH>
            <wp:positionV relativeFrom="page">
              <wp:posOffset>5072122</wp:posOffset>
            </wp:positionV>
            <wp:extent cx="7619" cy="7619"/>
            <wp:effectExtent l="0" t="0" r="0" b="0"/>
            <wp:wrapNone/>
            <wp:docPr id="2365" name="Freeform 23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7619"/>
                    </a:xfrm>
                    <a:custGeom>
                      <a:rect l="l" t="t" r="r" b="b"/>
                      <a:pathLst>
                        <a:path w="127000" h="127000">
                          <a:moveTo>
                            <a:pt x="127000" y="50800"/>
                          </a:moveTo>
                          <a:lnTo>
                            <a:pt x="101600" y="25400"/>
                          </a:lnTo>
                          <a:lnTo>
                            <a:pt x="88900" y="12700"/>
                          </a:lnTo>
                          <a:lnTo>
                            <a:pt x="63500" y="0"/>
                          </a:lnTo>
                          <a:lnTo>
                            <a:pt x="38100" y="12700"/>
                          </a:lnTo>
                          <a:lnTo>
                            <a:pt x="25400" y="25400"/>
                          </a:lnTo>
                          <a:lnTo>
                            <a:pt x="12700" y="50800"/>
                          </a:lnTo>
                          <a:lnTo>
                            <a:pt x="0" y="76200"/>
                          </a:lnTo>
                          <a:lnTo>
                            <a:pt x="12700" y="101600"/>
                          </a:lnTo>
                          <a:lnTo>
                            <a:pt x="25400" y="127000"/>
                          </a:lnTo>
                          <a:lnTo>
                            <a:pt x="76200" y="1270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26" behindDoc="1" locked="0" layoutInCell="1" allowOverlap="1">
            <wp:simplePos x="0" y="0"/>
            <wp:positionH relativeFrom="page">
              <wp:posOffset>3301745</wp:posOffset>
            </wp:positionH>
            <wp:positionV relativeFrom="page">
              <wp:posOffset>5072122</wp:posOffset>
            </wp:positionV>
            <wp:extent cx="3809" cy="180"/>
            <wp:effectExtent l="0" t="0" r="0" b="0"/>
            <wp:wrapNone/>
            <wp:docPr id="2366" name="Freeform 23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635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25" behindDoc="1" locked="0" layoutInCell="1" allowOverlap="1">
            <wp:simplePos x="0" y="0"/>
            <wp:positionH relativeFrom="page">
              <wp:posOffset>3304031</wp:posOffset>
            </wp:positionH>
            <wp:positionV relativeFrom="page">
              <wp:posOffset>5072122</wp:posOffset>
            </wp:positionV>
            <wp:extent cx="1523" cy="14477"/>
            <wp:effectExtent l="0" t="0" r="0" b="0"/>
            <wp:wrapNone/>
            <wp:docPr id="2367" name="Freeform 23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" cy="14477"/>
                    </a:xfrm>
                    <a:custGeom>
                      <a:rect l="l" t="t" r="r" b="b"/>
                      <a:pathLst>
                        <a:path w="25400" h="241300">
                          <a:moveTo>
                            <a:pt x="0" y="0"/>
                          </a:moveTo>
                          <a:lnTo>
                            <a:pt x="0" y="241300"/>
                          </a:lnTo>
                          <a:lnTo>
                            <a:pt x="25400" y="19050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27" behindDoc="1" locked="0" layoutInCell="1" allowOverlap="1">
            <wp:simplePos x="0" y="0"/>
            <wp:positionH relativeFrom="page">
              <wp:posOffset>3301745</wp:posOffset>
            </wp:positionH>
            <wp:positionV relativeFrom="page">
              <wp:posOffset>5072122</wp:posOffset>
            </wp:positionV>
            <wp:extent cx="3809" cy="180"/>
            <wp:effectExtent l="0" t="0" r="0" b="0"/>
            <wp:wrapNone/>
            <wp:docPr id="2368" name="Freeform 23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635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24" behindDoc="1" locked="0" layoutInCell="1" allowOverlap="1">
            <wp:simplePos x="0" y="0"/>
            <wp:positionH relativeFrom="page">
              <wp:posOffset>3304031</wp:posOffset>
            </wp:positionH>
            <wp:positionV relativeFrom="page">
              <wp:posOffset>5072122</wp:posOffset>
            </wp:positionV>
            <wp:extent cx="1523" cy="14477"/>
            <wp:effectExtent l="0" t="0" r="0" b="0"/>
            <wp:wrapNone/>
            <wp:docPr id="2369" name="Freeform 23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" cy="14477"/>
                    </a:xfrm>
                    <a:custGeom>
                      <a:rect l="l" t="t" r="r" b="b"/>
                      <a:pathLst>
                        <a:path w="25400" h="241300">
                          <a:moveTo>
                            <a:pt x="0" y="0"/>
                          </a:moveTo>
                          <a:lnTo>
                            <a:pt x="0" y="241300"/>
                          </a:lnTo>
                          <a:lnTo>
                            <a:pt x="25400" y="1905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05" behindDoc="1" locked="0" layoutInCell="1" allowOverlap="1">
            <wp:simplePos x="0" y="0"/>
            <wp:positionH relativeFrom="page">
              <wp:posOffset>3332987</wp:posOffset>
            </wp:positionH>
            <wp:positionV relativeFrom="page">
              <wp:posOffset>5072122</wp:posOffset>
            </wp:positionV>
            <wp:extent cx="6857" cy="14477"/>
            <wp:effectExtent l="0" t="0" r="0" b="0"/>
            <wp:wrapNone/>
            <wp:docPr id="2370" name="Freeform 23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4477"/>
                    </a:xfrm>
                    <a:custGeom>
                      <a:rect l="l" t="t" r="r" b="b"/>
                      <a:pathLst>
                        <a:path w="114300" h="241300">
                          <a:moveTo>
                            <a:pt x="63500" y="241300"/>
                          </a:moveTo>
                          <a:lnTo>
                            <a:pt x="88900" y="228600"/>
                          </a:lnTo>
                          <a:lnTo>
                            <a:pt x="101600" y="215900"/>
                          </a:lnTo>
                          <a:lnTo>
                            <a:pt x="114300" y="190500"/>
                          </a:lnTo>
                          <a:lnTo>
                            <a:pt x="114300" y="50800"/>
                          </a:lnTo>
                          <a:lnTo>
                            <a:pt x="101600" y="38100"/>
                          </a:lnTo>
                          <a:lnTo>
                            <a:pt x="88900" y="12700"/>
                          </a:lnTo>
                          <a:lnTo>
                            <a:pt x="63500" y="0"/>
                          </a:lnTo>
                          <a:lnTo>
                            <a:pt x="38100" y="12700"/>
                          </a:lnTo>
                          <a:lnTo>
                            <a:pt x="25400" y="38100"/>
                          </a:lnTo>
                          <a:lnTo>
                            <a:pt x="12700" y="50800"/>
                          </a:lnTo>
                          <a:lnTo>
                            <a:pt x="12700" y="88900"/>
                          </a:lnTo>
                          <a:lnTo>
                            <a:pt x="0" y="127000"/>
                          </a:lnTo>
                          <a:lnTo>
                            <a:pt x="12700" y="152400"/>
                          </a:lnTo>
                          <a:lnTo>
                            <a:pt x="12700" y="190500"/>
                          </a:lnTo>
                          <a:lnTo>
                            <a:pt x="25400" y="215900"/>
                          </a:lnTo>
                          <a:lnTo>
                            <a:pt x="38100" y="228600"/>
                          </a:lnTo>
                          <a:lnTo>
                            <a:pt x="63500" y="24130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04" behindDoc="1" locked="0" layoutInCell="1" allowOverlap="1">
            <wp:simplePos x="0" y="0"/>
            <wp:positionH relativeFrom="page">
              <wp:posOffset>3332987</wp:posOffset>
            </wp:positionH>
            <wp:positionV relativeFrom="page">
              <wp:posOffset>5072122</wp:posOffset>
            </wp:positionV>
            <wp:extent cx="6857" cy="14477"/>
            <wp:effectExtent l="0" t="0" r="0" b="0"/>
            <wp:wrapNone/>
            <wp:docPr id="2371" name="Freeform 23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4477"/>
                    </a:xfrm>
                    <a:custGeom>
                      <a:rect l="l" t="t" r="r" b="b"/>
                      <a:pathLst>
                        <a:path w="114300" h="241300">
                          <a:moveTo>
                            <a:pt x="63500" y="241300"/>
                          </a:moveTo>
                          <a:lnTo>
                            <a:pt x="88900" y="228600"/>
                          </a:lnTo>
                          <a:lnTo>
                            <a:pt x="101600" y="215900"/>
                          </a:lnTo>
                          <a:lnTo>
                            <a:pt x="114300" y="190500"/>
                          </a:lnTo>
                          <a:lnTo>
                            <a:pt x="114300" y="50800"/>
                          </a:lnTo>
                          <a:lnTo>
                            <a:pt x="101600" y="38100"/>
                          </a:lnTo>
                          <a:lnTo>
                            <a:pt x="88900" y="12700"/>
                          </a:lnTo>
                          <a:lnTo>
                            <a:pt x="63500" y="0"/>
                          </a:lnTo>
                          <a:lnTo>
                            <a:pt x="38100" y="12700"/>
                          </a:lnTo>
                          <a:lnTo>
                            <a:pt x="25400" y="38100"/>
                          </a:lnTo>
                          <a:lnTo>
                            <a:pt x="12700" y="50800"/>
                          </a:lnTo>
                          <a:lnTo>
                            <a:pt x="12700" y="88900"/>
                          </a:lnTo>
                          <a:lnTo>
                            <a:pt x="0" y="127000"/>
                          </a:lnTo>
                          <a:lnTo>
                            <a:pt x="12700" y="152400"/>
                          </a:lnTo>
                          <a:lnTo>
                            <a:pt x="12700" y="190500"/>
                          </a:lnTo>
                          <a:lnTo>
                            <a:pt x="25400" y="215900"/>
                          </a:lnTo>
                          <a:lnTo>
                            <a:pt x="38100" y="228600"/>
                          </a:lnTo>
                          <a:lnTo>
                            <a:pt x="63500" y="2413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03" behindDoc="1" locked="0" layoutInCell="1" allowOverlap="1">
            <wp:simplePos x="0" y="0"/>
            <wp:positionH relativeFrom="page">
              <wp:posOffset>3346703</wp:posOffset>
            </wp:positionH>
            <wp:positionV relativeFrom="page">
              <wp:posOffset>5072122</wp:posOffset>
            </wp:positionV>
            <wp:extent cx="8381" cy="14477"/>
            <wp:effectExtent l="0" t="0" r="0" b="0"/>
            <wp:wrapNone/>
            <wp:docPr id="2372" name="Freeform 23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381" cy="14477"/>
                    </a:xfrm>
                    <a:custGeom>
                      <a:rect l="l" t="t" r="r" b="b"/>
                      <a:pathLst>
                        <a:path w="139700" h="241300">
                          <a:moveTo>
                            <a:pt x="38100" y="0"/>
                          </a:moveTo>
                          <a:lnTo>
                            <a:pt x="38100" y="241300"/>
                          </a:lnTo>
                          <a:lnTo>
                            <a:pt x="139700" y="76200"/>
                          </a:lnTo>
                          <a:lnTo>
                            <a:pt x="0" y="7620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02" behindDoc="1" locked="0" layoutInCell="1" allowOverlap="1">
            <wp:simplePos x="0" y="0"/>
            <wp:positionH relativeFrom="page">
              <wp:posOffset>3346703</wp:posOffset>
            </wp:positionH>
            <wp:positionV relativeFrom="page">
              <wp:posOffset>5072122</wp:posOffset>
            </wp:positionV>
            <wp:extent cx="8381" cy="14477"/>
            <wp:effectExtent l="0" t="0" r="0" b="0"/>
            <wp:wrapNone/>
            <wp:docPr id="2373" name="Freeform 23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381" cy="14477"/>
                    </a:xfrm>
                    <a:custGeom>
                      <a:rect l="l" t="t" r="r" b="b"/>
                      <a:pathLst>
                        <a:path w="139700" h="241300">
                          <a:moveTo>
                            <a:pt x="38100" y="0"/>
                          </a:moveTo>
                          <a:lnTo>
                            <a:pt x="38100" y="241300"/>
                          </a:lnTo>
                          <a:lnTo>
                            <a:pt x="139700" y="76200"/>
                          </a:lnTo>
                          <a:lnTo>
                            <a:pt x="0" y="762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99" behindDoc="1" locked="0" layoutInCell="1" allowOverlap="1">
            <wp:simplePos x="0" y="0"/>
            <wp:positionH relativeFrom="page">
              <wp:posOffset>3364991</wp:posOffset>
            </wp:positionH>
            <wp:positionV relativeFrom="page">
              <wp:posOffset>5072122</wp:posOffset>
            </wp:positionV>
            <wp:extent cx="1523" cy="14477"/>
            <wp:effectExtent l="0" t="0" r="0" b="0"/>
            <wp:wrapNone/>
            <wp:docPr id="2374" name="Freeform 23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" cy="14477"/>
                    </a:xfrm>
                    <a:custGeom>
                      <a:rect l="l" t="t" r="r" b="b"/>
                      <a:pathLst>
                        <a:path w="25400" h="241300">
                          <a:moveTo>
                            <a:pt x="0" y="0"/>
                          </a:moveTo>
                          <a:lnTo>
                            <a:pt x="0" y="241300"/>
                          </a:lnTo>
                          <a:lnTo>
                            <a:pt x="25400" y="19050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00" behindDoc="1" locked="0" layoutInCell="1" allowOverlap="1">
            <wp:simplePos x="0" y="0"/>
            <wp:positionH relativeFrom="page">
              <wp:posOffset>3362705</wp:posOffset>
            </wp:positionH>
            <wp:positionV relativeFrom="page">
              <wp:posOffset>5072122</wp:posOffset>
            </wp:positionV>
            <wp:extent cx="3809" cy="180"/>
            <wp:effectExtent l="0" t="0" r="0" b="0"/>
            <wp:wrapNone/>
            <wp:docPr id="2375" name="Freeform 23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635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01" behindDoc="1" locked="0" layoutInCell="1" allowOverlap="1">
            <wp:simplePos x="0" y="0"/>
            <wp:positionH relativeFrom="page">
              <wp:posOffset>3362705</wp:posOffset>
            </wp:positionH>
            <wp:positionV relativeFrom="page">
              <wp:posOffset>5072122</wp:posOffset>
            </wp:positionV>
            <wp:extent cx="3809" cy="180"/>
            <wp:effectExtent l="0" t="0" r="0" b="0"/>
            <wp:wrapNone/>
            <wp:docPr id="2376" name="Freeform 23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635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98" behindDoc="1" locked="0" layoutInCell="1" allowOverlap="1">
            <wp:simplePos x="0" y="0"/>
            <wp:positionH relativeFrom="page">
              <wp:posOffset>3364991</wp:posOffset>
            </wp:positionH>
            <wp:positionV relativeFrom="page">
              <wp:posOffset>5072122</wp:posOffset>
            </wp:positionV>
            <wp:extent cx="1523" cy="14477"/>
            <wp:effectExtent l="0" t="0" r="0" b="0"/>
            <wp:wrapNone/>
            <wp:docPr id="2377" name="Freeform 23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" cy="14477"/>
                    </a:xfrm>
                    <a:custGeom>
                      <a:rect l="l" t="t" r="r" b="b"/>
                      <a:pathLst>
                        <a:path w="25400" h="241300">
                          <a:moveTo>
                            <a:pt x="0" y="0"/>
                          </a:moveTo>
                          <a:lnTo>
                            <a:pt x="0" y="241300"/>
                          </a:lnTo>
                          <a:lnTo>
                            <a:pt x="25400" y="1905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97" behindDoc="1" locked="0" layoutInCell="1" allowOverlap="1">
            <wp:simplePos x="0" y="0"/>
            <wp:positionH relativeFrom="page">
              <wp:posOffset>3392423</wp:posOffset>
            </wp:positionH>
            <wp:positionV relativeFrom="page">
              <wp:posOffset>5072122</wp:posOffset>
            </wp:positionV>
            <wp:extent cx="6857" cy="14477"/>
            <wp:effectExtent l="0" t="0" r="0" b="0"/>
            <wp:wrapNone/>
            <wp:docPr id="2378" name="Freeform 23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4477"/>
                    </a:xfrm>
                    <a:custGeom>
                      <a:rect l="l" t="t" r="r" b="b"/>
                      <a:pathLst>
                        <a:path w="114300" h="241300">
                          <a:moveTo>
                            <a:pt x="114300" y="38100"/>
                          </a:moveTo>
                          <a:lnTo>
                            <a:pt x="88900" y="25400"/>
                          </a:lnTo>
                          <a:lnTo>
                            <a:pt x="76200" y="12700"/>
                          </a:lnTo>
                          <a:lnTo>
                            <a:pt x="50800" y="0"/>
                          </a:lnTo>
                          <a:lnTo>
                            <a:pt x="25400" y="12700"/>
                          </a:lnTo>
                          <a:lnTo>
                            <a:pt x="12700" y="25400"/>
                          </a:lnTo>
                          <a:lnTo>
                            <a:pt x="0" y="50800"/>
                          </a:lnTo>
                          <a:lnTo>
                            <a:pt x="0" y="114300"/>
                          </a:lnTo>
                          <a:lnTo>
                            <a:pt x="12700" y="139700"/>
                          </a:lnTo>
                          <a:lnTo>
                            <a:pt x="25400" y="152400"/>
                          </a:lnTo>
                          <a:lnTo>
                            <a:pt x="63500" y="152400"/>
                          </a:lnTo>
                          <a:lnTo>
                            <a:pt x="88900" y="139700"/>
                          </a:lnTo>
                          <a:lnTo>
                            <a:pt x="88900" y="241300"/>
                          </a:lnTo>
                          <a:lnTo>
                            <a:pt x="12700" y="24130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96" behindDoc="1" locked="0" layoutInCell="1" allowOverlap="1">
            <wp:simplePos x="0" y="0"/>
            <wp:positionH relativeFrom="page">
              <wp:posOffset>3392423</wp:posOffset>
            </wp:positionH>
            <wp:positionV relativeFrom="page">
              <wp:posOffset>5072122</wp:posOffset>
            </wp:positionV>
            <wp:extent cx="6857" cy="14477"/>
            <wp:effectExtent l="0" t="0" r="0" b="0"/>
            <wp:wrapNone/>
            <wp:docPr id="2379" name="Freeform 23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4477"/>
                    </a:xfrm>
                    <a:custGeom>
                      <a:rect l="l" t="t" r="r" b="b"/>
                      <a:pathLst>
                        <a:path w="114300" h="241300">
                          <a:moveTo>
                            <a:pt x="114300" y="38100"/>
                          </a:moveTo>
                          <a:lnTo>
                            <a:pt x="88900" y="25400"/>
                          </a:lnTo>
                          <a:lnTo>
                            <a:pt x="76200" y="12700"/>
                          </a:lnTo>
                          <a:lnTo>
                            <a:pt x="50800" y="0"/>
                          </a:lnTo>
                          <a:lnTo>
                            <a:pt x="25400" y="12700"/>
                          </a:lnTo>
                          <a:lnTo>
                            <a:pt x="12700" y="25400"/>
                          </a:lnTo>
                          <a:lnTo>
                            <a:pt x="0" y="50800"/>
                          </a:lnTo>
                          <a:lnTo>
                            <a:pt x="0" y="114300"/>
                          </a:lnTo>
                          <a:lnTo>
                            <a:pt x="12700" y="139700"/>
                          </a:lnTo>
                          <a:lnTo>
                            <a:pt x="25400" y="152400"/>
                          </a:lnTo>
                          <a:lnTo>
                            <a:pt x="63500" y="152400"/>
                          </a:lnTo>
                          <a:lnTo>
                            <a:pt x="88900" y="139700"/>
                          </a:lnTo>
                          <a:lnTo>
                            <a:pt x="88900" y="241300"/>
                          </a:lnTo>
                          <a:lnTo>
                            <a:pt x="12700" y="2413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95" behindDoc="1" locked="0" layoutInCell="1" allowOverlap="1">
            <wp:simplePos x="0" y="0"/>
            <wp:positionH relativeFrom="page">
              <wp:posOffset>3405377</wp:posOffset>
            </wp:positionH>
            <wp:positionV relativeFrom="page">
              <wp:posOffset>5072122</wp:posOffset>
            </wp:positionV>
            <wp:extent cx="8381" cy="14477"/>
            <wp:effectExtent l="0" t="0" r="0" b="0"/>
            <wp:wrapNone/>
            <wp:docPr id="2380" name="Freeform 23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381" cy="14477"/>
                    </a:xfrm>
                    <a:custGeom>
                      <a:rect l="l" t="t" r="r" b="b"/>
                      <a:pathLst>
                        <a:path w="139700" h="241300">
                          <a:moveTo>
                            <a:pt x="38100" y="0"/>
                          </a:moveTo>
                          <a:lnTo>
                            <a:pt x="38100" y="241300"/>
                          </a:lnTo>
                          <a:lnTo>
                            <a:pt x="139700" y="76200"/>
                          </a:lnTo>
                          <a:lnTo>
                            <a:pt x="0" y="7620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94" behindDoc="1" locked="0" layoutInCell="1" allowOverlap="1">
            <wp:simplePos x="0" y="0"/>
            <wp:positionH relativeFrom="page">
              <wp:posOffset>3405377</wp:posOffset>
            </wp:positionH>
            <wp:positionV relativeFrom="page">
              <wp:posOffset>5072122</wp:posOffset>
            </wp:positionV>
            <wp:extent cx="8381" cy="14477"/>
            <wp:effectExtent l="0" t="0" r="0" b="0"/>
            <wp:wrapNone/>
            <wp:docPr id="2381" name="Freeform 23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381" cy="14477"/>
                    </a:xfrm>
                    <a:custGeom>
                      <a:rect l="l" t="t" r="r" b="b"/>
                      <a:pathLst>
                        <a:path w="139700" h="241300">
                          <a:moveTo>
                            <a:pt x="38100" y="0"/>
                          </a:moveTo>
                          <a:lnTo>
                            <a:pt x="38100" y="241300"/>
                          </a:lnTo>
                          <a:lnTo>
                            <a:pt x="139700" y="76200"/>
                          </a:lnTo>
                          <a:lnTo>
                            <a:pt x="0" y="762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91" behindDoc="1" locked="0" layoutInCell="1" allowOverlap="1">
            <wp:simplePos x="0" y="0"/>
            <wp:positionH relativeFrom="page">
              <wp:posOffset>3423665</wp:posOffset>
            </wp:positionH>
            <wp:positionV relativeFrom="page">
              <wp:posOffset>5072122</wp:posOffset>
            </wp:positionV>
            <wp:extent cx="2285" cy="14477"/>
            <wp:effectExtent l="0" t="0" r="0" b="0"/>
            <wp:wrapNone/>
            <wp:docPr id="2382" name="Freeform 23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4477"/>
                    </a:xfrm>
                    <a:custGeom>
                      <a:rect l="l" t="t" r="r" b="b"/>
                      <a:pathLst>
                        <a:path w="38100" h="241300">
                          <a:moveTo>
                            <a:pt x="0" y="0"/>
                          </a:moveTo>
                          <a:lnTo>
                            <a:pt x="0" y="241300"/>
                          </a:lnTo>
                          <a:lnTo>
                            <a:pt x="38100" y="19050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92" behindDoc="1" locked="0" layoutInCell="1" allowOverlap="1">
            <wp:simplePos x="0" y="0"/>
            <wp:positionH relativeFrom="page">
              <wp:posOffset>3422141</wp:posOffset>
            </wp:positionH>
            <wp:positionV relativeFrom="page">
              <wp:posOffset>5072122</wp:posOffset>
            </wp:positionV>
            <wp:extent cx="3809" cy="180"/>
            <wp:effectExtent l="0" t="0" r="0" b="0"/>
            <wp:wrapNone/>
            <wp:docPr id="2383" name="Freeform 23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635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93" behindDoc="1" locked="0" layoutInCell="1" allowOverlap="1">
            <wp:simplePos x="0" y="0"/>
            <wp:positionH relativeFrom="page">
              <wp:posOffset>3422141</wp:posOffset>
            </wp:positionH>
            <wp:positionV relativeFrom="page">
              <wp:posOffset>5072122</wp:posOffset>
            </wp:positionV>
            <wp:extent cx="3809" cy="180"/>
            <wp:effectExtent l="0" t="0" r="0" b="0"/>
            <wp:wrapNone/>
            <wp:docPr id="2384" name="Freeform 23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635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90" behindDoc="1" locked="0" layoutInCell="1" allowOverlap="1">
            <wp:simplePos x="0" y="0"/>
            <wp:positionH relativeFrom="page">
              <wp:posOffset>3423665</wp:posOffset>
            </wp:positionH>
            <wp:positionV relativeFrom="page">
              <wp:posOffset>5072122</wp:posOffset>
            </wp:positionV>
            <wp:extent cx="2285" cy="14477"/>
            <wp:effectExtent l="0" t="0" r="0" b="0"/>
            <wp:wrapNone/>
            <wp:docPr id="2385" name="Freeform 23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4477"/>
                    </a:xfrm>
                    <a:custGeom>
                      <a:rect l="l" t="t" r="r" b="b"/>
                      <a:pathLst>
                        <a:path w="38100" h="241300">
                          <a:moveTo>
                            <a:pt x="0" y="0"/>
                          </a:moveTo>
                          <a:lnTo>
                            <a:pt x="0" y="241300"/>
                          </a:lnTo>
                          <a:lnTo>
                            <a:pt x="38100" y="1905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89" behindDoc="1" locked="0" layoutInCell="1" allowOverlap="1">
            <wp:simplePos x="0" y="0"/>
            <wp:positionH relativeFrom="page">
              <wp:posOffset>3448811</wp:posOffset>
            </wp:positionH>
            <wp:positionV relativeFrom="page">
              <wp:posOffset>5072122</wp:posOffset>
            </wp:positionV>
            <wp:extent cx="6857" cy="14477"/>
            <wp:effectExtent l="0" t="0" r="0" b="0"/>
            <wp:wrapNone/>
            <wp:docPr id="2386" name="Freeform 23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4477"/>
                    </a:xfrm>
                    <a:custGeom>
                      <a:rect l="l" t="t" r="r" b="b"/>
                      <a:pathLst>
                        <a:path w="114300" h="241300">
                          <a:moveTo>
                            <a:pt x="50800" y="241300"/>
                          </a:moveTo>
                          <a:lnTo>
                            <a:pt x="76200" y="228600"/>
                          </a:lnTo>
                          <a:lnTo>
                            <a:pt x="88900" y="215900"/>
                          </a:lnTo>
                          <a:lnTo>
                            <a:pt x="101600" y="190500"/>
                          </a:lnTo>
                          <a:lnTo>
                            <a:pt x="101600" y="152400"/>
                          </a:lnTo>
                          <a:lnTo>
                            <a:pt x="114300" y="127000"/>
                          </a:lnTo>
                          <a:lnTo>
                            <a:pt x="101600" y="88900"/>
                          </a:lnTo>
                          <a:lnTo>
                            <a:pt x="101600" y="50800"/>
                          </a:lnTo>
                          <a:lnTo>
                            <a:pt x="88900" y="38100"/>
                          </a:lnTo>
                          <a:lnTo>
                            <a:pt x="76200" y="12700"/>
                          </a:lnTo>
                          <a:lnTo>
                            <a:pt x="50800" y="0"/>
                          </a:lnTo>
                          <a:lnTo>
                            <a:pt x="38100" y="12700"/>
                          </a:lnTo>
                          <a:lnTo>
                            <a:pt x="12700" y="38100"/>
                          </a:lnTo>
                          <a:lnTo>
                            <a:pt x="0" y="50800"/>
                          </a:lnTo>
                          <a:lnTo>
                            <a:pt x="0" y="190500"/>
                          </a:lnTo>
                          <a:lnTo>
                            <a:pt x="12700" y="215900"/>
                          </a:lnTo>
                          <a:lnTo>
                            <a:pt x="38100" y="228600"/>
                          </a:lnTo>
                          <a:lnTo>
                            <a:pt x="50800" y="24130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88" behindDoc="1" locked="0" layoutInCell="1" allowOverlap="1">
            <wp:simplePos x="0" y="0"/>
            <wp:positionH relativeFrom="page">
              <wp:posOffset>3448811</wp:posOffset>
            </wp:positionH>
            <wp:positionV relativeFrom="page">
              <wp:posOffset>5072122</wp:posOffset>
            </wp:positionV>
            <wp:extent cx="6857" cy="14477"/>
            <wp:effectExtent l="0" t="0" r="0" b="0"/>
            <wp:wrapNone/>
            <wp:docPr id="2387" name="Freeform 23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4477"/>
                    </a:xfrm>
                    <a:custGeom>
                      <a:rect l="l" t="t" r="r" b="b"/>
                      <a:pathLst>
                        <a:path w="114300" h="241300">
                          <a:moveTo>
                            <a:pt x="50800" y="241300"/>
                          </a:moveTo>
                          <a:lnTo>
                            <a:pt x="76200" y="228600"/>
                          </a:lnTo>
                          <a:lnTo>
                            <a:pt x="88900" y="215900"/>
                          </a:lnTo>
                          <a:lnTo>
                            <a:pt x="101600" y="190500"/>
                          </a:lnTo>
                          <a:lnTo>
                            <a:pt x="101600" y="152400"/>
                          </a:lnTo>
                          <a:lnTo>
                            <a:pt x="114300" y="127000"/>
                          </a:lnTo>
                          <a:lnTo>
                            <a:pt x="101600" y="88900"/>
                          </a:lnTo>
                          <a:lnTo>
                            <a:pt x="101600" y="50800"/>
                          </a:lnTo>
                          <a:lnTo>
                            <a:pt x="88900" y="38100"/>
                          </a:lnTo>
                          <a:lnTo>
                            <a:pt x="76200" y="12700"/>
                          </a:lnTo>
                          <a:lnTo>
                            <a:pt x="50800" y="0"/>
                          </a:lnTo>
                          <a:lnTo>
                            <a:pt x="38100" y="12700"/>
                          </a:lnTo>
                          <a:lnTo>
                            <a:pt x="12700" y="38100"/>
                          </a:lnTo>
                          <a:lnTo>
                            <a:pt x="0" y="50800"/>
                          </a:lnTo>
                          <a:lnTo>
                            <a:pt x="0" y="190500"/>
                          </a:lnTo>
                          <a:lnTo>
                            <a:pt x="12700" y="215900"/>
                          </a:lnTo>
                          <a:lnTo>
                            <a:pt x="38100" y="228600"/>
                          </a:lnTo>
                          <a:lnTo>
                            <a:pt x="50800" y="2413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87" behindDoc="1" locked="0" layoutInCell="1" allowOverlap="1">
            <wp:simplePos x="0" y="0"/>
            <wp:positionH relativeFrom="page">
              <wp:posOffset>3462527</wp:posOffset>
            </wp:positionH>
            <wp:positionV relativeFrom="page">
              <wp:posOffset>5072122</wp:posOffset>
            </wp:positionV>
            <wp:extent cx="6857" cy="14477"/>
            <wp:effectExtent l="0" t="0" r="0" b="0"/>
            <wp:wrapNone/>
            <wp:docPr id="2388" name="Freeform 23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4477"/>
                    </a:xfrm>
                    <a:custGeom>
                      <a:rect l="l" t="t" r="r" b="b"/>
                      <a:pathLst>
                        <a:path w="114300" h="241300">
                          <a:moveTo>
                            <a:pt x="114300" y="38100"/>
                          </a:moveTo>
                          <a:lnTo>
                            <a:pt x="101600" y="25400"/>
                          </a:lnTo>
                          <a:lnTo>
                            <a:pt x="88900" y="12700"/>
                          </a:lnTo>
                          <a:lnTo>
                            <a:pt x="63500" y="0"/>
                          </a:lnTo>
                          <a:lnTo>
                            <a:pt x="38100" y="12700"/>
                          </a:lnTo>
                          <a:lnTo>
                            <a:pt x="12700" y="25400"/>
                          </a:lnTo>
                          <a:lnTo>
                            <a:pt x="0" y="50800"/>
                          </a:lnTo>
                          <a:lnTo>
                            <a:pt x="0" y="88900"/>
                          </a:lnTo>
                          <a:lnTo>
                            <a:pt x="12700" y="114300"/>
                          </a:lnTo>
                          <a:lnTo>
                            <a:pt x="25400" y="139700"/>
                          </a:lnTo>
                          <a:lnTo>
                            <a:pt x="38100" y="152400"/>
                          </a:lnTo>
                          <a:lnTo>
                            <a:pt x="76200" y="152400"/>
                          </a:lnTo>
                          <a:lnTo>
                            <a:pt x="101600" y="139700"/>
                          </a:lnTo>
                          <a:lnTo>
                            <a:pt x="88900" y="241300"/>
                          </a:lnTo>
                          <a:lnTo>
                            <a:pt x="25400" y="24130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86" behindDoc="1" locked="0" layoutInCell="1" allowOverlap="1">
            <wp:simplePos x="0" y="0"/>
            <wp:positionH relativeFrom="page">
              <wp:posOffset>3462527</wp:posOffset>
            </wp:positionH>
            <wp:positionV relativeFrom="page">
              <wp:posOffset>5072122</wp:posOffset>
            </wp:positionV>
            <wp:extent cx="6857" cy="14477"/>
            <wp:effectExtent l="0" t="0" r="0" b="0"/>
            <wp:wrapNone/>
            <wp:docPr id="2389" name="Freeform 23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4477"/>
                    </a:xfrm>
                    <a:custGeom>
                      <a:rect l="l" t="t" r="r" b="b"/>
                      <a:pathLst>
                        <a:path w="114300" h="241300">
                          <a:moveTo>
                            <a:pt x="114300" y="38100"/>
                          </a:moveTo>
                          <a:lnTo>
                            <a:pt x="101600" y="25400"/>
                          </a:lnTo>
                          <a:lnTo>
                            <a:pt x="88900" y="12700"/>
                          </a:lnTo>
                          <a:lnTo>
                            <a:pt x="63500" y="0"/>
                          </a:lnTo>
                          <a:lnTo>
                            <a:pt x="38100" y="12700"/>
                          </a:lnTo>
                          <a:lnTo>
                            <a:pt x="12700" y="25400"/>
                          </a:lnTo>
                          <a:lnTo>
                            <a:pt x="0" y="50800"/>
                          </a:lnTo>
                          <a:lnTo>
                            <a:pt x="0" y="88900"/>
                          </a:lnTo>
                          <a:lnTo>
                            <a:pt x="12700" y="114300"/>
                          </a:lnTo>
                          <a:lnTo>
                            <a:pt x="25400" y="139700"/>
                          </a:lnTo>
                          <a:lnTo>
                            <a:pt x="38100" y="152400"/>
                          </a:lnTo>
                          <a:lnTo>
                            <a:pt x="76200" y="152400"/>
                          </a:lnTo>
                          <a:lnTo>
                            <a:pt x="101600" y="139700"/>
                          </a:lnTo>
                          <a:lnTo>
                            <a:pt x="88900" y="241300"/>
                          </a:lnTo>
                          <a:lnTo>
                            <a:pt x="25400" y="2413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85" behindDoc="1" locked="0" layoutInCell="1" allowOverlap="1">
            <wp:simplePos x="0" y="0"/>
            <wp:positionH relativeFrom="page">
              <wp:posOffset>3478529</wp:posOffset>
            </wp:positionH>
            <wp:positionV relativeFrom="page">
              <wp:posOffset>5072122</wp:posOffset>
            </wp:positionV>
            <wp:extent cx="3809" cy="180"/>
            <wp:effectExtent l="0" t="0" r="0" b="0"/>
            <wp:wrapNone/>
            <wp:docPr id="2390" name="Freeform 23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635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83" behindDoc="1" locked="0" layoutInCell="1" allowOverlap="1">
            <wp:simplePos x="0" y="0"/>
            <wp:positionH relativeFrom="page">
              <wp:posOffset>3480053</wp:posOffset>
            </wp:positionH>
            <wp:positionV relativeFrom="page">
              <wp:posOffset>5072122</wp:posOffset>
            </wp:positionV>
            <wp:extent cx="2285" cy="14477"/>
            <wp:effectExtent l="0" t="0" r="0" b="0"/>
            <wp:wrapNone/>
            <wp:docPr id="2391" name="Freeform 23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4477"/>
                    </a:xfrm>
                    <a:custGeom>
                      <a:rect l="l" t="t" r="r" b="b"/>
                      <a:pathLst>
                        <a:path w="38100" h="241300">
                          <a:moveTo>
                            <a:pt x="0" y="0"/>
                          </a:moveTo>
                          <a:lnTo>
                            <a:pt x="0" y="241300"/>
                          </a:lnTo>
                          <a:lnTo>
                            <a:pt x="38100" y="19050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84" behindDoc="1" locked="0" layoutInCell="1" allowOverlap="1">
            <wp:simplePos x="0" y="0"/>
            <wp:positionH relativeFrom="page">
              <wp:posOffset>3478529</wp:posOffset>
            </wp:positionH>
            <wp:positionV relativeFrom="page">
              <wp:posOffset>5072122</wp:posOffset>
            </wp:positionV>
            <wp:extent cx="3809" cy="180"/>
            <wp:effectExtent l="0" t="0" r="0" b="0"/>
            <wp:wrapNone/>
            <wp:docPr id="2392" name="Freeform 23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635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82" behindDoc="1" locked="0" layoutInCell="1" allowOverlap="1">
            <wp:simplePos x="0" y="0"/>
            <wp:positionH relativeFrom="page">
              <wp:posOffset>3480053</wp:posOffset>
            </wp:positionH>
            <wp:positionV relativeFrom="page">
              <wp:posOffset>5072122</wp:posOffset>
            </wp:positionV>
            <wp:extent cx="2285" cy="14477"/>
            <wp:effectExtent l="0" t="0" r="0" b="0"/>
            <wp:wrapNone/>
            <wp:docPr id="2393" name="Freeform 23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4477"/>
                    </a:xfrm>
                    <a:custGeom>
                      <a:rect l="l" t="t" r="r" b="b"/>
                      <a:pathLst>
                        <a:path w="38100" h="241300">
                          <a:moveTo>
                            <a:pt x="0" y="0"/>
                          </a:moveTo>
                          <a:lnTo>
                            <a:pt x="0" y="241300"/>
                          </a:lnTo>
                          <a:lnTo>
                            <a:pt x="38100" y="1905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59" behindDoc="1" locked="0" layoutInCell="1" allowOverlap="1">
            <wp:simplePos x="0" y="0"/>
            <wp:positionH relativeFrom="page">
              <wp:posOffset>3507485</wp:posOffset>
            </wp:positionH>
            <wp:positionV relativeFrom="page">
              <wp:posOffset>5072122</wp:posOffset>
            </wp:positionV>
            <wp:extent cx="6857" cy="14477"/>
            <wp:effectExtent l="0" t="0" r="0" b="0"/>
            <wp:wrapNone/>
            <wp:docPr id="2394" name="Freeform 23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4477"/>
                    </a:xfrm>
                    <a:custGeom>
                      <a:rect l="l" t="t" r="r" b="b"/>
                      <a:pathLst>
                        <a:path w="114300" h="241300">
                          <a:moveTo>
                            <a:pt x="114300" y="38100"/>
                          </a:moveTo>
                          <a:lnTo>
                            <a:pt x="101600" y="25400"/>
                          </a:lnTo>
                          <a:lnTo>
                            <a:pt x="76200" y="12700"/>
                          </a:lnTo>
                          <a:lnTo>
                            <a:pt x="50800" y="0"/>
                          </a:lnTo>
                          <a:lnTo>
                            <a:pt x="25400" y="12700"/>
                          </a:lnTo>
                          <a:lnTo>
                            <a:pt x="12700" y="25400"/>
                          </a:lnTo>
                          <a:lnTo>
                            <a:pt x="0" y="50800"/>
                          </a:lnTo>
                          <a:lnTo>
                            <a:pt x="0" y="114300"/>
                          </a:lnTo>
                          <a:lnTo>
                            <a:pt x="12700" y="139700"/>
                          </a:lnTo>
                          <a:lnTo>
                            <a:pt x="38100" y="152400"/>
                          </a:lnTo>
                          <a:lnTo>
                            <a:pt x="76200" y="152400"/>
                          </a:lnTo>
                          <a:lnTo>
                            <a:pt x="88900" y="139700"/>
                          </a:lnTo>
                          <a:lnTo>
                            <a:pt x="88900" y="241300"/>
                          </a:lnTo>
                          <a:lnTo>
                            <a:pt x="12700" y="24130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58" behindDoc="1" locked="0" layoutInCell="1" allowOverlap="1">
            <wp:simplePos x="0" y="0"/>
            <wp:positionH relativeFrom="page">
              <wp:posOffset>3507485</wp:posOffset>
            </wp:positionH>
            <wp:positionV relativeFrom="page">
              <wp:posOffset>5072122</wp:posOffset>
            </wp:positionV>
            <wp:extent cx="6857" cy="14477"/>
            <wp:effectExtent l="0" t="0" r="0" b="0"/>
            <wp:wrapNone/>
            <wp:docPr id="2395" name="Freeform 23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4477"/>
                    </a:xfrm>
                    <a:custGeom>
                      <a:rect l="l" t="t" r="r" b="b"/>
                      <a:pathLst>
                        <a:path w="114300" h="241300">
                          <a:moveTo>
                            <a:pt x="114300" y="38100"/>
                          </a:moveTo>
                          <a:lnTo>
                            <a:pt x="101600" y="25400"/>
                          </a:lnTo>
                          <a:lnTo>
                            <a:pt x="76200" y="12700"/>
                          </a:lnTo>
                          <a:lnTo>
                            <a:pt x="50800" y="0"/>
                          </a:lnTo>
                          <a:lnTo>
                            <a:pt x="25400" y="12700"/>
                          </a:lnTo>
                          <a:lnTo>
                            <a:pt x="12700" y="25400"/>
                          </a:lnTo>
                          <a:lnTo>
                            <a:pt x="0" y="50800"/>
                          </a:lnTo>
                          <a:lnTo>
                            <a:pt x="0" y="114300"/>
                          </a:lnTo>
                          <a:lnTo>
                            <a:pt x="12700" y="139700"/>
                          </a:lnTo>
                          <a:lnTo>
                            <a:pt x="38100" y="152400"/>
                          </a:lnTo>
                          <a:lnTo>
                            <a:pt x="76200" y="152400"/>
                          </a:lnTo>
                          <a:lnTo>
                            <a:pt x="88900" y="139700"/>
                          </a:lnTo>
                          <a:lnTo>
                            <a:pt x="88900" y="241300"/>
                          </a:lnTo>
                          <a:lnTo>
                            <a:pt x="12700" y="2413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57" behindDoc="1" locked="0" layoutInCell="1" allowOverlap="1">
            <wp:simplePos x="0" y="0"/>
            <wp:positionH relativeFrom="page">
              <wp:posOffset>3521201</wp:posOffset>
            </wp:positionH>
            <wp:positionV relativeFrom="page">
              <wp:posOffset>5072122</wp:posOffset>
            </wp:positionV>
            <wp:extent cx="6857" cy="14477"/>
            <wp:effectExtent l="0" t="0" r="0" b="0"/>
            <wp:wrapNone/>
            <wp:docPr id="2396" name="Freeform 23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4477"/>
                    </a:xfrm>
                    <a:custGeom>
                      <a:rect l="l" t="t" r="r" b="b"/>
                      <a:pathLst>
                        <a:path w="114300" h="241300">
                          <a:moveTo>
                            <a:pt x="114300" y="38100"/>
                          </a:moveTo>
                          <a:lnTo>
                            <a:pt x="101600" y="25400"/>
                          </a:lnTo>
                          <a:lnTo>
                            <a:pt x="88900" y="12700"/>
                          </a:lnTo>
                          <a:lnTo>
                            <a:pt x="63500" y="0"/>
                          </a:lnTo>
                          <a:lnTo>
                            <a:pt x="38100" y="12700"/>
                          </a:lnTo>
                          <a:lnTo>
                            <a:pt x="25400" y="25400"/>
                          </a:lnTo>
                          <a:lnTo>
                            <a:pt x="0" y="50800"/>
                          </a:lnTo>
                          <a:lnTo>
                            <a:pt x="0" y="88900"/>
                          </a:lnTo>
                          <a:lnTo>
                            <a:pt x="12700" y="114300"/>
                          </a:lnTo>
                          <a:lnTo>
                            <a:pt x="25400" y="139700"/>
                          </a:lnTo>
                          <a:lnTo>
                            <a:pt x="38100" y="152400"/>
                          </a:lnTo>
                          <a:lnTo>
                            <a:pt x="76200" y="152400"/>
                          </a:lnTo>
                          <a:lnTo>
                            <a:pt x="101600" y="139700"/>
                          </a:lnTo>
                          <a:lnTo>
                            <a:pt x="88900" y="241300"/>
                          </a:lnTo>
                          <a:lnTo>
                            <a:pt x="25400" y="24130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56" behindDoc="1" locked="0" layoutInCell="1" allowOverlap="1">
            <wp:simplePos x="0" y="0"/>
            <wp:positionH relativeFrom="page">
              <wp:posOffset>3521201</wp:posOffset>
            </wp:positionH>
            <wp:positionV relativeFrom="page">
              <wp:posOffset>5072122</wp:posOffset>
            </wp:positionV>
            <wp:extent cx="6857" cy="14477"/>
            <wp:effectExtent l="0" t="0" r="0" b="0"/>
            <wp:wrapNone/>
            <wp:docPr id="2397" name="Freeform 23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4477"/>
                    </a:xfrm>
                    <a:custGeom>
                      <a:rect l="l" t="t" r="r" b="b"/>
                      <a:pathLst>
                        <a:path w="114300" h="241300">
                          <a:moveTo>
                            <a:pt x="114300" y="38100"/>
                          </a:moveTo>
                          <a:lnTo>
                            <a:pt x="101600" y="25400"/>
                          </a:lnTo>
                          <a:lnTo>
                            <a:pt x="88900" y="12700"/>
                          </a:lnTo>
                          <a:lnTo>
                            <a:pt x="63500" y="0"/>
                          </a:lnTo>
                          <a:lnTo>
                            <a:pt x="38100" y="12700"/>
                          </a:lnTo>
                          <a:lnTo>
                            <a:pt x="25400" y="25400"/>
                          </a:lnTo>
                          <a:lnTo>
                            <a:pt x="0" y="50800"/>
                          </a:lnTo>
                          <a:lnTo>
                            <a:pt x="0" y="88900"/>
                          </a:lnTo>
                          <a:lnTo>
                            <a:pt x="12700" y="114300"/>
                          </a:lnTo>
                          <a:lnTo>
                            <a:pt x="25400" y="139700"/>
                          </a:lnTo>
                          <a:lnTo>
                            <a:pt x="38100" y="152400"/>
                          </a:lnTo>
                          <a:lnTo>
                            <a:pt x="76200" y="152400"/>
                          </a:lnTo>
                          <a:lnTo>
                            <a:pt x="101600" y="139700"/>
                          </a:lnTo>
                          <a:lnTo>
                            <a:pt x="88900" y="241300"/>
                          </a:lnTo>
                          <a:lnTo>
                            <a:pt x="25400" y="2413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54" behindDoc="1" locked="0" layoutInCell="1" allowOverlap="1">
            <wp:simplePos x="0" y="0"/>
            <wp:positionH relativeFrom="page">
              <wp:posOffset>3537203</wp:posOffset>
            </wp:positionH>
            <wp:positionV relativeFrom="page">
              <wp:posOffset>5072122</wp:posOffset>
            </wp:positionV>
            <wp:extent cx="3809" cy="180"/>
            <wp:effectExtent l="0" t="0" r="0" b="0"/>
            <wp:wrapNone/>
            <wp:docPr id="2398" name="Freeform 23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635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53" behindDoc="1" locked="0" layoutInCell="1" allowOverlap="1">
            <wp:simplePos x="0" y="0"/>
            <wp:positionH relativeFrom="page">
              <wp:posOffset>3538727</wp:posOffset>
            </wp:positionH>
            <wp:positionV relativeFrom="page">
              <wp:posOffset>5072122</wp:posOffset>
            </wp:positionV>
            <wp:extent cx="2285" cy="14477"/>
            <wp:effectExtent l="0" t="0" r="0" b="0"/>
            <wp:wrapNone/>
            <wp:docPr id="2399" name="Freeform 23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4477"/>
                    </a:xfrm>
                    <a:custGeom>
                      <a:rect l="l" t="t" r="r" b="b"/>
                      <a:pathLst>
                        <a:path w="38100" h="241300">
                          <a:moveTo>
                            <a:pt x="0" y="0"/>
                          </a:moveTo>
                          <a:lnTo>
                            <a:pt x="0" y="241300"/>
                          </a:lnTo>
                          <a:lnTo>
                            <a:pt x="38100" y="19050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55" behindDoc="1" locked="0" layoutInCell="1" allowOverlap="1">
            <wp:simplePos x="0" y="0"/>
            <wp:positionH relativeFrom="page">
              <wp:posOffset>3537203</wp:posOffset>
            </wp:positionH>
            <wp:positionV relativeFrom="page">
              <wp:posOffset>5072122</wp:posOffset>
            </wp:positionV>
            <wp:extent cx="3809" cy="180"/>
            <wp:effectExtent l="0" t="0" r="0" b="0"/>
            <wp:wrapNone/>
            <wp:docPr id="2400" name="Freeform 24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635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52" behindDoc="1" locked="0" layoutInCell="1" allowOverlap="1">
            <wp:simplePos x="0" y="0"/>
            <wp:positionH relativeFrom="page">
              <wp:posOffset>3538727</wp:posOffset>
            </wp:positionH>
            <wp:positionV relativeFrom="page">
              <wp:posOffset>5072122</wp:posOffset>
            </wp:positionV>
            <wp:extent cx="2285" cy="14477"/>
            <wp:effectExtent l="0" t="0" r="0" b="0"/>
            <wp:wrapNone/>
            <wp:docPr id="2401" name="Freeform 24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4477"/>
                    </a:xfrm>
                    <a:custGeom>
                      <a:rect l="l" t="t" r="r" b="b"/>
                      <a:pathLst>
                        <a:path w="38100" h="241300">
                          <a:moveTo>
                            <a:pt x="0" y="0"/>
                          </a:moveTo>
                          <a:lnTo>
                            <a:pt x="0" y="241300"/>
                          </a:lnTo>
                          <a:lnTo>
                            <a:pt x="38100" y="1905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15" behindDoc="1" locked="0" layoutInCell="1" allowOverlap="1">
            <wp:simplePos x="0" y="0"/>
            <wp:positionH relativeFrom="page">
              <wp:posOffset>3681221</wp:posOffset>
            </wp:positionH>
            <wp:positionV relativeFrom="page">
              <wp:posOffset>5069836</wp:posOffset>
            </wp:positionV>
            <wp:extent cx="60959" cy="180"/>
            <wp:effectExtent l="0" t="0" r="0" b="0"/>
            <wp:wrapNone/>
            <wp:docPr id="2402" name="Freeform 24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0" y="0"/>
                          </a:moveTo>
                          <a:lnTo>
                            <a:pt x="10160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14" behindDoc="1" locked="0" layoutInCell="1" allowOverlap="1">
            <wp:simplePos x="0" y="0"/>
            <wp:positionH relativeFrom="page">
              <wp:posOffset>3681221</wp:posOffset>
            </wp:positionH>
            <wp:positionV relativeFrom="page">
              <wp:posOffset>5069836</wp:posOffset>
            </wp:positionV>
            <wp:extent cx="60959" cy="180"/>
            <wp:effectExtent l="0" t="0" r="0" b="0"/>
            <wp:wrapNone/>
            <wp:docPr id="2403" name="Freeform 24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0" y="0"/>
                          </a:moveTo>
                          <a:lnTo>
                            <a:pt x="10160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0" behindDoc="1" locked="0" layoutInCell="1" allowOverlap="1">
            <wp:simplePos x="0" y="0"/>
            <wp:positionH relativeFrom="page">
              <wp:posOffset>355853</wp:posOffset>
            </wp:positionH>
            <wp:positionV relativeFrom="page">
              <wp:posOffset>5079742</wp:posOffset>
            </wp:positionV>
            <wp:extent cx="74675" cy="11429"/>
            <wp:effectExtent l="0" t="0" r="0" b="0"/>
            <wp:wrapNone/>
            <wp:docPr id="2404" name="Freeform 24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4675" cy="11429"/>
                    </a:xfrm>
                    <a:custGeom>
                      <a:rect l="l" t="t" r="r" b="b"/>
                      <a:pathLst>
                        <a:path w="1244600" h="190500">
                          <a:moveTo>
                            <a:pt x="1244600" y="0"/>
                          </a:moveTo>
                          <a:lnTo>
                            <a:pt x="0" y="0"/>
                          </a:lnTo>
                          <a:lnTo>
                            <a:pt x="254000" y="19050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21" behindDoc="1" locked="0" layoutInCell="1" allowOverlap="1">
            <wp:simplePos x="0" y="0"/>
            <wp:positionH relativeFrom="page">
              <wp:posOffset>3227831</wp:posOffset>
            </wp:positionH>
            <wp:positionV relativeFrom="page">
              <wp:posOffset>5079742</wp:posOffset>
            </wp:positionV>
            <wp:extent cx="5333" cy="6857"/>
            <wp:effectExtent l="0" t="0" r="0" b="0"/>
            <wp:wrapNone/>
            <wp:docPr id="2405" name="Freeform 24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6857"/>
                    </a:xfrm>
                    <a:custGeom>
                      <a:rect l="l" t="t" r="r" b="b"/>
                      <a:pathLst>
                        <a:path w="88900" h="114300">
                          <a:moveTo>
                            <a:pt x="38100" y="0"/>
                          </a:moveTo>
                          <a:lnTo>
                            <a:pt x="12700" y="12700"/>
                          </a:lnTo>
                          <a:lnTo>
                            <a:pt x="0" y="38100"/>
                          </a:lnTo>
                          <a:lnTo>
                            <a:pt x="0" y="76200"/>
                          </a:lnTo>
                          <a:lnTo>
                            <a:pt x="12700" y="101600"/>
                          </a:lnTo>
                          <a:lnTo>
                            <a:pt x="38100" y="114300"/>
                          </a:lnTo>
                          <a:lnTo>
                            <a:pt x="63500" y="114300"/>
                          </a:lnTo>
                          <a:lnTo>
                            <a:pt x="88900" y="8890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20" behindDoc="1" locked="0" layoutInCell="1" allowOverlap="1">
            <wp:simplePos x="0" y="0"/>
            <wp:positionH relativeFrom="page">
              <wp:posOffset>3227831</wp:posOffset>
            </wp:positionH>
            <wp:positionV relativeFrom="page">
              <wp:posOffset>5079742</wp:posOffset>
            </wp:positionV>
            <wp:extent cx="5333" cy="6857"/>
            <wp:effectExtent l="0" t="0" r="0" b="0"/>
            <wp:wrapNone/>
            <wp:docPr id="2406" name="Freeform 24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6857"/>
                    </a:xfrm>
                    <a:custGeom>
                      <a:rect l="l" t="t" r="r" b="b"/>
                      <a:pathLst>
                        <a:path w="88900" h="114300">
                          <a:moveTo>
                            <a:pt x="38100" y="0"/>
                          </a:moveTo>
                          <a:lnTo>
                            <a:pt x="12700" y="12700"/>
                          </a:lnTo>
                          <a:lnTo>
                            <a:pt x="0" y="38100"/>
                          </a:lnTo>
                          <a:lnTo>
                            <a:pt x="0" y="76200"/>
                          </a:lnTo>
                          <a:lnTo>
                            <a:pt x="12700" y="101600"/>
                          </a:lnTo>
                          <a:lnTo>
                            <a:pt x="38100" y="114300"/>
                          </a:lnTo>
                          <a:lnTo>
                            <a:pt x="63500" y="114300"/>
                          </a:lnTo>
                          <a:lnTo>
                            <a:pt x="88900" y="889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31" behindDoc="1" locked="0" layoutInCell="1" allowOverlap="1">
            <wp:simplePos x="0" y="0"/>
            <wp:positionH relativeFrom="page">
              <wp:posOffset>3286505</wp:posOffset>
            </wp:positionH>
            <wp:positionV relativeFrom="page">
              <wp:posOffset>5079742</wp:posOffset>
            </wp:positionV>
            <wp:extent cx="5333" cy="6857"/>
            <wp:effectExtent l="0" t="0" r="0" b="0"/>
            <wp:wrapNone/>
            <wp:docPr id="2407" name="Freeform 24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6857"/>
                    </a:xfrm>
                    <a:custGeom>
                      <a:rect l="l" t="t" r="r" b="b"/>
                      <a:pathLst>
                        <a:path w="88900" h="114300">
                          <a:moveTo>
                            <a:pt x="38100" y="0"/>
                          </a:moveTo>
                          <a:lnTo>
                            <a:pt x="25400" y="12700"/>
                          </a:lnTo>
                          <a:lnTo>
                            <a:pt x="0" y="38100"/>
                          </a:lnTo>
                          <a:lnTo>
                            <a:pt x="0" y="76200"/>
                          </a:lnTo>
                          <a:lnTo>
                            <a:pt x="25400" y="101600"/>
                          </a:lnTo>
                          <a:lnTo>
                            <a:pt x="38100" y="114300"/>
                          </a:lnTo>
                          <a:lnTo>
                            <a:pt x="63500" y="114300"/>
                          </a:lnTo>
                          <a:lnTo>
                            <a:pt x="88900" y="88900"/>
                          </a:lnTo>
                        </a:path>
                      </a:pathLst>
                    </a:custGeom>
                    <a:noFill/>
                    <a:ln w="228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66666" sp="133333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30" behindDoc="1" locked="0" layoutInCell="1" allowOverlap="1">
            <wp:simplePos x="0" y="0"/>
            <wp:positionH relativeFrom="page">
              <wp:posOffset>3286505</wp:posOffset>
            </wp:positionH>
            <wp:positionV relativeFrom="page">
              <wp:posOffset>5079742</wp:posOffset>
            </wp:positionV>
            <wp:extent cx="5333" cy="6857"/>
            <wp:effectExtent l="0" t="0" r="0" b="0"/>
            <wp:wrapNone/>
            <wp:docPr id="2408" name="Freeform 24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6857"/>
                    </a:xfrm>
                    <a:custGeom>
                      <a:rect l="l" t="t" r="r" b="b"/>
                      <a:pathLst>
                        <a:path w="88900" h="114300">
                          <a:moveTo>
                            <a:pt x="38100" y="0"/>
                          </a:moveTo>
                          <a:lnTo>
                            <a:pt x="25400" y="12700"/>
                          </a:lnTo>
                          <a:lnTo>
                            <a:pt x="0" y="38100"/>
                          </a:lnTo>
                          <a:lnTo>
                            <a:pt x="0" y="76200"/>
                          </a:lnTo>
                          <a:lnTo>
                            <a:pt x="25400" y="101600"/>
                          </a:lnTo>
                          <a:lnTo>
                            <a:pt x="38100" y="114300"/>
                          </a:lnTo>
                          <a:lnTo>
                            <a:pt x="63500" y="114300"/>
                          </a:lnTo>
                          <a:lnTo>
                            <a:pt x="88900" y="889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08" behindDoc="1" locked="0" layoutInCell="1" allowOverlap="1">
            <wp:simplePos x="0" y="0"/>
            <wp:positionH relativeFrom="page">
              <wp:posOffset>3680459</wp:posOffset>
            </wp:positionH>
            <wp:positionV relativeFrom="page">
              <wp:posOffset>5079742</wp:posOffset>
            </wp:positionV>
            <wp:extent cx="49529" cy="180"/>
            <wp:effectExtent l="0" t="0" r="0" b="0"/>
            <wp:wrapNone/>
            <wp:docPr id="2409" name="Freeform 24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29" cy="180"/>
                    </a:xfrm>
                    <a:custGeom>
                      <a:rect l="l" t="t" r="r" b="b"/>
                      <a:pathLst>
                        <a:path w="825500" h="180">
                          <a:moveTo>
                            <a:pt x="8255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09" behindDoc="1" locked="0" layoutInCell="1" allowOverlap="1">
            <wp:simplePos x="0" y="0"/>
            <wp:positionH relativeFrom="page">
              <wp:posOffset>3680459</wp:posOffset>
            </wp:positionH>
            <wp:positionV relativeFrom="page">
              <wp:posOffset>5079742</wp:posOffset>
            </wp:positionV>
            <wp:extent cx="49529" cy="180"/>
            <wp:effectExtent l="0" t="0" r="0" b="0"/>
            <wp:wrapNone/>
            <wp:docPr id="2410" name="Freeform 24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29" cy="180"/>
                    </a:xfrm>
                    <a:custGeom>
                      <a:rect l="l" t="t" r="r" b="b"/>
                      <a:pathLst>
                        <a:path w="825500" h="180">
                          <a:moveTo>
                            <a:pt x="8255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07" behindDoc="1" locked="0" layoutInCell="1" allowOverlap="1">
            <wp:simplePos x="0" y="0"/>
            <wp:positionH relativeFrom="page">
              <wp:posOffset>3680459</wp:posOffset>
            </wp:positionH>
            <wp:positionV relativeFrom="page">
              <wp:posOffset>5079742</wp:posOffset>
            </wp:positionV>
            <wp:extent cx="180" cy="28193"/>
            <wp:effectExtent l="0" t="0" r="0" b="0"/>
            <wp:wrapNone/>
            <wp:docPr id="2411" name="Freeform 24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942" behindDoc="0" locked="0" layoutInCell="1" allowOverlap="1">
            <wp:simplePos x="0" y="0"/>
            <wp:positionH relativeFrom="page">
              <wp:posOffset>3670300</wp:posOffset>
            </wp:positionH>
            <wp:positionV relativeFrom="page">
              <wp:posOffset>5070089</wp:posOffset>
            </wp:positionV>
            <wp:extent cx="42671" cy="54361"/>
            <wp:effectExtent l="0" t="0" r="0" b="0"/>
            <wp:wrapNone/>
            <wp:docPr id="2412" name="Picture 241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12" name="Picture 2412"/>
                    <pic:cNvPicPr>
                      <a:picLocks noChangeAspect="0" noChangeArrowheads="1"/>
                    </pic:cNvPicPr>
                  </pic:nvPicPr>
                  <pic:blipFill>
                    <a:blip r:embed="rId24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671" cy="543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0206" behindDoc="1" locked="0" layoutInCell="1" allowOverlap="1">
            <wp:simplePos x="0" y="0"/>
            <wp:positionH relativeFrom="page">
              <wp:posOffset>3680459</wp:posOffset>
            </wp:positionH>
            <wp:positionV relativeFrom="page">
              <wp:posOffset>5079742</wp:posOffset>
            </wp:positionV>
            <wp:extent cx="180" cy="28193"/>
            <wp:effectExtent l="0" t="0" r="0" b="0"/>
            <wp:wrapNone/>
            <wp:docPr id="2413" name="Freeform 24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937" behindDoc="0" locked="0" layoutInCell="1" allowOverlap="1">
            <wp:simplePos x="0" y="0"/>
            <wp:positionH relativeFrom="page">
              <wp:posOffset>3695700</wp:posOffset>
            </wp:positionH>
            <wp:positionV relativeFrom="page">
              <wp:posOffset>5070089</wp:posOffset>
            </wp:positionV>
            <wp:extent cx="54609" cy="54361"/>
            <wp:effectExtent l="0" t="0" r="0" b="0"/>
            <wp:wrapNone/>
            <wp:docPr id="2414" name="Picture 241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14" name="Picture 2414"/>
                    <pic:cNvPicPr>
                      <a:picLocks noChangeAspect="0" noChangeArrowheads="1"/>
                    </pic:cNvPicPr>
                  </pic:nvPicPr>
                  <pic:blipFill>
                    <a:blip r:embed="rId24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4609" cy="543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0201" behindDoc="1" locked="0" layoutInCell="1" allowOverlap="1">
            <wp:simplePos x="0" y="0"/>
            <wp:positionH relativeFrom="page">
              <wp:posOffset>3727703</wp:posOffset>
            </wp:positionH>
            <wp:positionV relativeFrom="page">
              <wp:posOffset>5079742</wp:posOffset>
            </wp:positionV>
            <wp:extent cx="13715" cy="180"/>
            <wp:effectExtent l="0" t="0" r="0" b="0"/>
            <wp:wrapNone/>
            <wp:docPr id="2415" name="Freeform 24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15" cy="180"/>
                    </a:xfrm>
                    <a:custGeom>
                      <a:rect l="l" t="t" r="r" b="b"/>
                      <a:pathLst>
                        <a:path w="228600" h="180">
                          <a:moveTo>
                            <a:pt x="2286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00" behindDoc="1" locked="0" layoutInCell="1" allowOverlap="1">
            <wp:simplePos x="0" y="0"/>
            <wp:positionH relativeFrom="page">
              <wp:posOffset>3727703</wp:posOffset>
            </wp:positionH>
            <wp:positionV relativeFrom="page">
              <wp:posOffset>5079742</wp:posOffset>
            </wp:positionV>
            <wp:extent cx="13715" cy="180"/>
            <wp:effectExtent l="0" t="0" r="0" b="0"/>
            <wp:wrapNone/>
            <wp:docPr id="2416" name="Freeform 24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15" cy="180"/>
                    </a:xfrm>
                    <a:custGeom>
                      <a:rect l="l" t="t" r="r" b="b"/>
                      <a:pathLst>
                        <a:path w="228600" h="180">
                          <a:moveTo>
                            <a:pt x="2286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03" behindDoc="1" locked="0" layoutInCell="1" allowOverlap="1">
            <wp:simplePos x="0" y="0"/>
            <wp:positionH relativeFrom="page">
              <wp:posOffset>3741419</wp:posOffset>
            </wp:positionH>
            <wp:positionV relativeFrom="page">
              <wp:posOffset>5079742</wp:posOffset>
            </wp:positionV>
            <wp:extent cx="180" cy="28193"/>
            <wp:effectExtent l="0" t="0" r="0" b="0"/>
            <wp:wrapNone/>
            <wp:docPr id="2417" name="Freeform 24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02" behindDoc="1" locked="0" layoutInCell="1" allowOverlap="1">
            <wp:simplePos x="0" y="0"/>
            <wp:positionH relativeFrom="page">
              <wp:posOffset>3741419</wp:posOffset>
            </wp:positionH>
            <wp:positionV relativeFrom="page">
              <wp:posOffset>5079742</wp:posOffset>
            </wp:positionV>
            <wp:extent cx="180" cy="28193"/>
            <wp:effectExtent l="0" t="0" r="0" b="0"/>
            <wp:wrapNone/>
            <wp:docPr id="2418" name="Freeform 24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938" behindDoc="0" locked="0" layoutInCell="1" allowOverlap="1">
            <wp:simplePos x="0" y="0"/>
            <wp:positionH relativeFrom="page">
              <wp:posOffset>3684269</wp:posOffset>
            </wp:positionH>
            <wp:positionV relativeFrom="page">
              <wp:posOffset>5082790</wp:posOffset>
            </wp:positionV>
            <wp:extent cx="16001" cy="20573"/>
            <wp:effectExtent l="0" t="0" r="0" b="0"/>
            <wp:wrapNone/>
            <wp:docPr id="2419" name="Freeform 24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933" behindDoc="0" locked="0" layoutInCell="1" allowOverlap="1">
            <wp:simplePos x="0" y="0"/>
            <wp:positionH relativeFrom="page">
              <wp:posOffset>3721607</wp:posOffset>
            </wp:positionH>
            <wp:positionV relativeFrom="page">
              <wp:posOffset>5082790</wp:posOffset>
            </wp:positionV>
            <wp:extent cx="16001" cy="20573"/>
            <wp:effectExtent l="0" t="0" r="0" b="0"/>
            <wp:wrapNone/>
            <wp:docPr id="2420" name="Freeform 24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05" behindDoc="1" locked="0" layoutInCell="1" allowOverlap="1">
            <wp:simplePos x="0" y="0"/>
            <wp:positionH relativeFrom="page">
              <wp:posOffset>3680459</wp:posOffset>
            </wp:positionH>
            <wp:positionV relativeFrom="page">
              <wp:posOffset>5107936</wp:posOffset>
            </wp:positionV>
            <wp:extent cx="60959" cy="180"/>
            <wp:effectExtent l="0" t="0" r="0" b="0"/>
            <wp:wrapNone/>
            <wp:docPr id="2421" name="Freeform 24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0" y="0"/>
                          </a:moveTo>
                          <a:lnTo>
                            <a:pt x="10160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04" behindDoc="1" locked="0" layoutInCell="1" allowOverlap="1">
            <wp:simplePos x="0" y="0"/>
            <wp:positionH relativeFrom="page">
              <wp:posOffset>3680459</wp:posOffset>
            </wp:positionH>
            <wp:positionV relativeFrom="page">
              <wp:posOffset>5107936</wp:posOffset>
            </wp:positionV>
            <wp:extent cx="60959" cy="180"/>
            <wp:effectExtent l="0" t="0" r="0" b="0"/>
            <wp:wrapNone/>
            <wp:docPr id="2422" name="Freeform 24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0" y="0"/>
                          </a:moveTo>
                          <a:lnTo>
                            <a:pt x="10160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8" behindDoc="1" locked="0" layoutInCell="1" allowOverlap="1">
            <wp:simplePos x="0" y="0"/>
            <wp:positionH relativeFrom="page">
              <wp:posOffset>3917441</wp:posOffset>
            </wp:positionH>
            <wp:positionV relativeFrom="page">
              <wp:posOffset>5108698</wp:posOffset>
            </wp:positionV>
            <wp:extent cx="6857" cy="13715"/>
            <wp:effectExtent l="0" t="0" r="0" b="0"/>
            <wp:wrapNone/>
            <wp:docPr id="2423" name="Freeform 24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3715"/>
                    </a:xfrm>
                    <a:custGeom>
                      <a:rect l="l" t="t" r="r" b="b"/>
                      <a:pathLst>
                        <a:path w="114300" h="228600">
                          <a:moveTo>
                            <a:pt x="0" y="0"/>
                          </a:moveTo>
                          <a:lnTo>
                            <a:pt x="0" y="165100"/>
                          </a:lnTo>
                          <a:lnTo>
                            <a:pt x="12700" y="203200"/>
                          </a:lnTo>
                          <a:lnTo>
                            <a:pt x="38100" y="228600"/>
                          </a:lnTo>
                          <a:lnTo>
                            <a:pt x="88900" y="228600"/>
                          </a:lnTo>
                          <a:lnTo>
                            <a:pt x="114300" y="203200"/>
                          </a:lnTo>
                          <a:lnTo>
                            <a:pt x="1143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9" behindDoc="1" locked="0" layoutInCell="1" allowOverlap="1">
            <wp:simplePos x="0" y="0"/>
            <wp:positionH relativeFrom="page">
              <wp:posOffset>3933443</wp:posOffset>
            </wp:positionH>
            <wp:positionV relativeFrom="page">
              <wp:posOffset>5108698</wp:posOffset>
            </wp:positionV>
            <wp:extent cx="1523" cy="13715"/>
            <wp:effectExtent l="0" t="0" r="0" b="0"/>
            <wp:wrapNone/>
            <wp:docPr id="2424" name="Freeform 24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" cy="13715"/>
                    </a:xfrm>
                    <a:custGeom>
                      <a:rect l="l" t="t" r="r" b="b"/>
                      <a:pathLst>
                        <a:path w="25400" h="228600">
                          <a:moveTo>
                            <a:pt x="25400" y="228600"/>
                          </a:moveTo>
                          <a:lnTo>
                            <a:pt x="25400" y="0"/>
                          </a:lnTo>
                          <a:lnTo>
                            <a:pt x="0" y="508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1" behindDoc="1" locked="0" layoutInCell="1" allowOverlap="1">
            <wp:simplePos x="0" y="0"/>
            <wp:positionH relativeFrom="page">
              <wp:posOffset>3945635</wp:posOffset>
            </wp:positionH>
            <wp:positionV relativeFrom="page">
              <wp:posOffset>5108698</wp:posOffset>
            </wp:positionV>
            <wp:extent cx="6857" cy="13715"/>
            <wp:effectExtent l="0" t="0" r="0" b="0"/>
            <wp:wrapNone/>
            <wp:docPr id="2425" name="Freeform 24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3715"/>
                    </a:xfrm>
                    <a:custGeom>
                      <a:rect l="l" t="t" r="r" b="b"/>
                      <a:pathLst>
                        <a:path w="114300" h="228600">
                          <a:moveTo>
                            <a:pt x="63500" y="0"/>
                          </a:moveTo>
                          <a:lnTo>
                            <a:pt x="38100" y="12700"/>
                          </a:lnTo>
                          <a:lnTo>
                            <a:pt x="25400" y="25400"/>
                          </a:lnTo>
                          <a:lnTo>
                            <a:pt x="12700" y="50800"/>
                          </a:lnTo>
                          <a:lnTo>
                            <a:pt x="12700" y="76200"/>
                          </a:lnTo>
                          <a:lnTo>
                            <a:pt x="0" y="114300"/>
                          </a:lnTo>
                          <a:lnTo>
                            <a:pt x="12700" y="152400"/>
                          </a:lnTo>
                          <a:lnTo>
                            <a:pt x="12700" y="177800"/>
                          </a:lnTo>
                          <a:lnTo>
                            <a:pt x="25400" y="203200"/>
                          </a:lnTo>
                          <a:lnTo>
                            <a:pt x="38100" y="228600"/>
                          </a:lnTo>
                          <a:lnTo>
                            <a:pt x="88900" y="228600"/>
                          </a:lnTo>
                          <a:lnTo>
                            <a:pt x="101600" y="203200"/>
                          </a:lnTo>
                          <a:lnTo>
                            <a:pt x="114300" y="177800"/>
                          </a:lnTo>
                          <a:lnTo>
                            <a:pt x="114300" y="50800"/>
                          </a:lnTo>
                          <a:lnTo>
                            <a:pt x="101600" y="25400"/>
                          </a:lnTo>
                          <a:lnTo>
                            <a:pt x="88900" y="12700"/>
                          </a:ln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7" behindDoc="1" locked="0" layoutInCell="1" allowOverlap="1">
            <wp:simplePos x="0" y="0"/>
            <wp:positionH relativeFrom="page">
              <wp:posOffset>3698747</wp:posOffset>
            </wp:positionH>
            <wp:positionV relativeFrom="page">
              <wp:posOffset>5116318</wp:posOffset>
            </wp:positionV>
            <wp:extent cx="6857" cy="13715"/>
            <wp:effectExtent l="0" t="0" r="0" b="0"/>
            <wp:wrapNone/>
            <wp:docPr id="2426" name="Freeform 24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3715"/>
                    </a:xfrm>
                    <a:custGeom>
                      <a:rect l="l" t="t" r="r" b="b"/>
                      <a:pathLst>
                        <a:path w="114300" h="228600">
                          <a:moveTo>
                            <a:pt x="0" y="228600"/>
                          </a:moveTo>
                          <a:lnTo>
                            <a:pt x="0" y="0"/>
                          </a:lnTo>
                          <a:lnTo>
                            <a:pt x="76200" y="0"/>
                          </a:lnTo>
                          <a:lnTo>
                            <a:pt x="88900" y="12700"/>
                          </a:lnTo>
                          <a:lnTo>
                            <a:pt x="101600" y="25400"/>
                          </a:lnTo>
                          <a:lnTo>
                            <a:pt x="114300" y="50800"/>
                          </a:lnTo>
                          <a:lnTo>
                            <a:pt x="101600" y="88900"/>
                          </a:lnTo>
                          <a:lnTo>
                            <a:pt x="88900" y="101600"/>
                          </a:lnTo>
                          <a:lnTo>
                            <a:pt x="76200" y="114300"/>
                          </a:lnTo>
                          <a:lnTo>
                            <a:pt x="0" y="1143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9" behindDoc="1" locked="0" layoutInCell="1" allowOverlap="1">
            <wp:simplePos x="0" y="0"/>
            <wp:positionH relativeFrom="page">
              <wp:posOffset>3713225</wp:posOffset>
            </wp:positionH>
            <wp:positionV relativeFrom="page">
              <wp:posOffset>5116318</wp:posOffset>
            </wp:positionV>
            <wp:extent cx="6095" cy="13715"/>
            <wp:effectExtent l="0" t="0" r="0" b="0"/>
            <wp:wrapNone/>
            <wp:docPr id="2427" name="Freeform 24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3715"/>
                    </a:xfrm>
                    <a:custGeom>
                      <a:rect l="l" t="t" r="r" b="b"/>
                      <a:pathLst>
                        <a:path w="101600" h="228600">
                          <a:moveTo>
                            <a:pt x="0" y="38100"/>
                          </a:moveTo>
                          <a:lnTo>
                            <a:pt x="12700" y="12700"/>
                          </a:lnTo>
                          <a:lnTo>
                            <a:pt x="38100" y="0"/>
                          </a:lnTo>
                          <a:lnTo>
                            <a:pt x="88900" y="0"/>
                          </a:lnTo>
                          <a:lnTo>
                            <a:pt x="101600" y="25400"/>
                          </a:lnTo>
                          <a:lnTo>
                            <a:pt x="101600" y="76200"/>
                          </a:lnTo>
                          <a:lnTo>
                            <a:pt x="88900" y="88900"/>
                          </a:lnTo>
                          <a:lnTo>
                            <a:pt x="38100" y="127000"/>
                          </a:lnTo>
                          <a:lnTo>
                            <a:pt x="12700" y="152400"/>
                          </a:lnTo>
                          <a:lnTo>
                            <a:pt x="0" y="203200"/>
                          </a:lnTo>
                          <a:lnTo>
                            <a:pt x="0" y="228600"/>
                          </a:lnTo>
                          <a:lnTo>
                            <a:pt x="101600" y="2286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0" behindDoc="1" locked="0" layoutInCell="1" allowOverlap="1">
            <wp:simplePos x="0" y="0"/>
            <wp:positionH relativeFrom="page">
              <wp:posOffset>3728465</wp:posOffset>
            </wp:positionH>
            <wp:positionV relativeFrom="page">
              <wp:posOffset>5116318</wp:posOffset>
            </wp:positionV>
            <wp:extent cx="2285" cy="13715"/>
            <wp:effectExtent l="0" t="0" r="0" b="0"/>
            <wp:wrapNone/>
            <wp:docPr id="2428" name="Freeform 24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3715"/>
                    </a:xfrm>
                    <a:custGeom>
                      <a:rect l="l" t="t" r="r" b="b"/>
                      <a:pathLst>
                        <a:path w="38100" h="228600">
                          <a:moveTo>
                            <a:pt x="38100" y="228600"/>
                          </a:moveTo>
                          <a:lnTo>
                            <a:pt x="38100" y="0"/>
                          </a:lnTo>
                          <a:lnTo>
                            <a:pt x="0" y="381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8" behindDoc="1" locked="0" layoutInCell="1" allowOverlap="1">
            <wp:simplePos x="0" y="0"/>
            <wp:positionH relativeFrom="page">
              <wp:posOffset>3703319</wp:posOffset>
            </wp:positionH>
            <wp:positionV relativeFrom="page">
              <wp:posOffset>5123176</wp:posOffset>
            </wp:positionV>
            <wp:extent cx="2285" cy="6857"/>
            <wp:effectExtent l="0" t="0" r="0" b="0"/>
            <wp:wrapNone/>
            <wp:docPr id="2429" name="Freeform 24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6857"/>
                    </a:xfrm>
                    <a:custGeom>
                      <a:rect l="l" t="t" r="r" b="b"/>
                      <a:pathLst>
                        <a:path w="38100" h="114300">
                          <a:moveTo>
                            <a:pt x="0" y="0"/>
                          </a:moveTo>
                          <a:lnTo>
                            <a:pt x="38100" y="1143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0" behindDoc="1" locked="0" layoutInCell="1" allowOverlap="1">
            <wp:simplePos x="0" y="0"/>
            <wp:positionH relativeFrom="page">
              <wp:posOffset>3933443</wp:posOffset>
            </wp:positionH>
            <wp:positionV relativeFrom="page">
              <wp:posOffset>5122414</wp:posOffset>
            </wp:positionV>
            <wp:extent cx="3809" cy="180"/>
            <wp:effectExtent l="0" t="0" r="0" b="0"/>
            <wp:wrapNone/>
            <wp:docPr id="2430" name="Freeform 24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0" y="0"/>
                          </a:move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1" behindDoc="1" locked="0" layoutInCell="1" allowOverlap="1">
            <wp:simplePos x="0" y="0"/>
            <wp:positionH relativeFrom="page">
              <wp:posOffset>3728465</wp:posOffset>
            </wp:positionH>
            <wp:positionV relativeFrom="page">
              <wp:posOffset>5130034</wp:posOffset>
            </wp:positionV>
            <wp:extent cx="3809" cy="180"/>
            <wp:effectExtent l="0" t="0" r="0" b="0"/>
            <wp:wrapNone/>
            <wp:docPr id="2431" name="Freeform 24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0" y="0"/>
                          </a:move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42" behindDoc="0" locked="0" layoutInCell="1" allowOverlap="1">
            <wp:simplePos x="0" y="0"/>
            <wp:positionH relativeFrom="page">
              <wp:posOffset>3239261</wp:posOffset>
            </wp:positionH>
            <wp:positionV relativeFrom="page">
              <wp:posOffset>5135368</wp:posOffset>
            </wp:positionV>
            <wp:extent cx="2285" cy="18287"/>
            <wp:effectExtent l="0" t="0" r="0" b="0"/>
            <wp:wrapNone/>
            <wp:docPr id="2432" name="Freeform 24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8287"/>
                    </a:xfrm>
                    <a:custGeom>
                      <a:rect l="l" t="t" r="r" b="b"/>
                      <a:pathLst>
                        <a:path w="38100" h="304800">
                          <a:moveTo>
                            <a:pt x="0" y="304800"/>
                          </a:moveTo>
                          <a:lnTo>
                            <a:pt x="0" y="0"/>
                          </a:lnTo>
                          <a:lnTo>
                            <a:pt x="38100" y="635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41" behindDoc="0" locked="0" layoutInCell="1" allowOverlap="1">
            <wp:simplePos x="0" y="0"/>
            <wp:positionH relativeFrom="page">
              <wp:posOffset>3239261</wp:posOffset>
            </wp:positionH>
            <wp:positionV relativeFrom="page">
              <wp:posOffset>5135368</wp:posOffset>
            </wp:positionV>
            <wp:extent cx="2285" cy="18287"/>
            <wp:effectExtent l="0" t="0" r="0" b="0"/>
            <wp:wrapNone/>
            <wp:docPr id="2433" name="Freeform 24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8287"/>
                    </a:xfrm>
                    <a:custGeom>
                      <a:rect l="l" t="t" r="r" b="b"/>
                      <a:pathLst>
                        <a:path w="38100" h="304800">
                          <a:moveTo>
                            <a:pt x="0" y="304800"/>
                          </a:moveTo>
                          <a:lnTo>
                            <a:pt x="0" y="0"/>
                          </a:lnTo>
                          <a:lnTo>
                            <a:pt x="38100" y="635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0" behindDoc="1" locked="0" layoutInCell="1" allowOverlap="1">
            <wp:simplePos x="0" y="0"/>
            <wp:positionH relativeFrom="page">
              <wp:posOffset>3879341</wp:posOffset>
            </wp:positionH>
            <wp:positionV relativeFrom="page">
              <wp:posOffset>5131558</wp:posOffset>
            </wp:positionV>
            <wp:extent cx="118871" cy="180"/>
            <wp:effectExtent l="0" t="0" r="0" b="0"/>
            <wp:wrapNone/>
            <wp:docPr id="2434" name="Freeform 24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8871" cy="180"/>
                    </a:xfrm>
                    <a:custGeom>
                      <a:rect l="l" t="t" r="r" b="b"/>
                      <a:pathLst>
                        <a:path w="1981200" h="180">
                          <a:moveTo>
                            <a:pt x="19812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3" behindDoc="1" locked="0" layoutInCell="1" allowOverlap="1">
            <wp:simplePos x="0" y="0"/>
            <wp:positionH relativeFrom="page">
              <wp:posOffset>3879341</wp:posOffset>
            </wp:positionH>
            <wp:positionV relativeFrom="page">
              <wp:posOffset>5131558</wp:posOffset>
            </wp:positionV>
            <wp:extent cx="180" cy="65531"/>
            <wp:effectExtent l="0" t="0" r="0" b="0"/>
            <wp:wrapNone/>
            <wp:docPr id="2435" name="Freeform 24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5531"/>
                    </a:xfrm>
                    <a:custGeom>
                      <a:rect l="l" t="t" r="r" b="b"/>
                      <a:pathLst>
                        <a:path w="180" h="1092200">
                          <a:moveTo>
                            <a:pt x="0" y="0"/>
                          </a:moveTo>
                          <a:lnTo>
                            <a:pt x="0" y="109220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3" behindDoc="1" locked="0" layoutInCell="1" allowOverlap="1">
            <wp:simplePos x="0" y="0"/>
            <wp:positionH relativeFrom="page">
              <wp:posOffset>3998213</wp:posOffset>
            </wp:positionH>
            <wp:positionV relativeFrom="page">
              <wp:posOffset>5131558</wp:posOffset>
            </wp:positionV>
            <wp:extent cx="180" cy="65531"/>
            <wp:effectExtent l="0" t="0" r="0" b="0"/>
            <wp:wrapNone/>
            <wp:docPr id="2436" name="Freeform 24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5531"/>
                    </a:xfrm>
                    <a:custGeom>
                      <a:rect l="l" t="t" r="r" b="b"/>
                      <a:pathLst>
                        <a:path w="180" h="1092200">
                          <a:moveTo>
                            <a:pt x="0" y="10922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2" behindDoc="1" locked="0" layoutInCell="1" allowOverlap="1">
            <wp:simplePos x="0" y="0"/>
            <wp:positionH relativeFrom="page">
              <wp:posOffset>3896105</wp:posOffset>
            </wp:positionH>
            <wp:positionV relativeFrom="page">
              <wp:posOffset>5151370</wp:posOffset>
            </wp:positionV>
            <wp:extent cx="24383" cy="24383"/>
            <wp:effectExtent l="0" t="0" r="0" b="0"/>
            <wp:wrapNone/>
            <wp:docPr id="2437" name="Freeform 24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4383" cy="24383"/>
                    </a:xfrm>
                    <a:custGeom>
                      <a:rect l="l" t="t" r="r" b="b"/>
                      <a:pathLst>
                        <a:path w="406400" h="406400">
                          <a:moveTo>
                            <a:pt x="406400" y="203200"/>
                          </a:moveTo>
                          <a:cubicBezTo>
                            <a:pt x="406400" y="88900"/>
                            <a:pt x="317500" y="0"/>
                            <a:pt x="203200" y="0"/>
                          </a:cubicBezTo>
                          <a:cubicBezTo>
                            <a:pt x="88900" y="0"/>
                            <a:pt x="0" y="88900"/>
                            <a:pt x="0" y="203200"/>
                          </a:cubicBezTo>
                          <a:cubicBezTo>
                            <a:pt x="0" y="317500"/>
                            <a:pt x="88900" y="406400"/>
                            <a:pt x="203200" y="406400"/>
                          </a:cubicBezTo>
                          <a:cubicBezTo>
                            <a:pt x="317500" y="406400"/>
                            <a:pt x="406400" y="317500"/>
                            <a:pt x="406400" y="2032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1" behindDoc="1" locked="0" layoutInCell="1" allowOverlap="1">
            <wp:simplePos x="0" y="0"/>
            <wp:positionH relativeFrom="page">
              <wp:posOffset>3890009</wp:posOffset>
            </wp:positionH>
            <wp:positionV relativeFrom="page">
              <wp:posOffset>5145274</wp:posOffset>
            </wp:positionV>
            <wp:extent cx="36575" cy="36575"/>
            <wp:effectExtent l="0" t="0" r="0" b="0"/>
            <wp:wrapNone/>
            <wp:docPr id="2438" name="Freeform 24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6575" cy="36575"/>
                    </a:xfrm>
                    <a:custGeom>
                      <a:rect l="l" t="t" r="r" b="b"/>
                      <a:pathLst>
                        <a:path w="609600" h="609600">
                          <a:moveTo>
                            <a:pt x="609600" y="304800"/>
                          </a:moveTo>
                          <a:cubicBezTo>
                            <a:pt x="609600" y="139700"/>
                            <a:pt x="469900" y="0"/>
                            <a:pt x="304800" y="0"/>
                          </a:cubicBezTo>
                          <a:cubicBezTo>
                            <a:pt x="139700" y="0"/>
                            <a:pt x="0" y="139700"/>
                            <a:pt x="0" y="304800"/>
                          </a:cubicBezTo>
                          <a:cubicBezTo>
                            <a:pt x="0" y="469900"/>
                            <a:pt x="139700" y="609600"/>
                            <a:pt x="304800" y="609600"/>
                          </a:cubicBezTo>
                          <a:cubicBezTo>
                            <a:pt x="469900" y="609600"/>
                            <a:pt x="609600" y="469900"/>
                            <a:pt x="609600" y="3048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43" behindDoc="0" locked="0" layoutInCell="1" allowOverlap="1">
            <wp:simplePos x="0" y="0"/>
            <wp:positionH relativeFrom="page">
              <wp:posOffset>3236213</wp:posOffset>
            </wp:positionH>
            <wp:positionV relativeFrom="page">
              <wp:posOffset>5153656</wp:posOffset>
            </wp:positionV>
            <wp:extent cx="5333" cy="180"/>
            <wp:effectExtent l="0" t="0" r="0" b="0"/>
            <wp:wrapNone/>
            <wp:docPr id="2439" name="Freeform 24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889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954" behindDoc="0" locked="0" layoutInCell="1" allowOverlap="1">
            <wp:simplePos x="0" y="0"/>
            <wp:positionH relativeFrom="page">
              <wp:posOffset>3955541</wp:posOffset>
            </wp:positionH>
            <wp:positionV relativeFrom="page">
              <wp:posOffset>5151370</wp:posOffset>
            </wp:positionV>
            <wp:extent cx="24383" cy="24383"/>
            <wp:effectExtent l="0" t="0" r="0" b="0"/>
            <wp:wrapNone/>
            <wp:docPr id="2440" name="Freeform 24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4383" cy="24383"/>
                    </a:xfrm>
                    <a:custGeom>
                      <a:rect l="l" t="t" r="r" b="b"/>
                      <a:pathLst>
                        <a:path w="406400" h="406400">
                          <a:moveTo>
                            <a:pt x="406400" y="203200"/>
                          </a:moveTo>
                          <a:cubicBezTo>
                            <a:pt x="406400" y="88900"/>
                            <a:pt x="317500" y="0"/>
                            <a:pt x="203200" y="0"/>
                          </a:cubicBezTo>
                          <a:cubicBezTo>
                            <a:pt x="88900" y="0"/>
                            <a:pt x="0" y="88900"/>
                            <a:pt x="0" y="203200"/>
                          </a:cubicBezTo>
                          <a:cubicBezTo>
                            <a:pt x="0" y="317500"/>
                            <a:pt x="88900" y="406400"/>
                            <a:pt x="203200" y="406400"/>
                          </a:cubicBezTo>
                          <a:cubicBezTo>
                            <a:pt x="317500" y="406400"/>
                            <a:pt x="406400" y="317500"/>
                            <a:pt x="406400" y="2032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953" behindDoc="0" locked="0" layoutInCell="1" allowOverlap="1">
            <wp:simplePos x="0" y="0"/>
            <wp:positionH relativeFrom="page">
              <wp:posOffset>3949445</wp:posOffset>
            </wp:positionH>
            <wp:positionV relativeFrom="page">
              <wp:posOffset>5145274</wp:posOffset>
            </wp:positionV>
            <wp:extent cx="36575" cy="36575"/>
            <wp:effectExtent l="0" t="0" r="0" b="0"/>
            <wp:wrapNone/>
            <wp:docPr id="2441" name="Freeform 24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6575" cy="36575"/>
                    </a:xfrm>
                    <a:custGeom>
                      <a:rect l="l" t="t" r="r" b="b"/>
                      <a:pathLst>
                        <a:path w="609600" h="609600">
                          <a:moveTo>
                            <a:pt x="609600" y="304800"/>
                          </a:moveTo>
                          <a:cubicBezTo>
                            <a:pt x="609600" y="139700"/>
                            <a:pt x="469900" y="0"/>
                            <a:pt x="304800" y="0"/>
                          </a:cubicBezTo>
                          <a:cubicBezTo>
                            <a:pt x="139700" y="0"/>
                            <a:pt x="0" y="139700"/>
                            <a:pt x="0" y="304800"/>
                          </a:cubicBezTo>
                          <a:cubicBezTo>
                            <a:pt x="0" y="469900"/>
                            <a:pt x="139700" y="609600"/>
                            <a:pt x="304800" y="609600"/>
                          </a:cubicBezTo>
                          <a:cubicBezTo>
                            <a:pt x="469900" y="609600"/>
                            <a:pt x="609600" y="469900"/>
                            <a:pt x="609600" y="3048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44" behindDoc="0" locked="0" layoutInCell="1" allowOverlap="1">
            <wp:simplePos x="0" y="0"/>
            <wp:positionH relativeFrom="page">
              <wp:posOffset>3236213</wp:posOffset>
            </wp:positionH>
            <wp:positionV relativeFrom="page">
              <wp:posOffset>5153656</wp:posOffset>
            </wp:positionV>
            <wp:extent cx="5333" cy="180"/>
            <wp:effectExtent l="0" t="0" r="0" b="0"/>
            <wp:wrapNone/>
            <wp:docPr id="2442" name="Freeform 24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889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9" behindDoc="1" locked="0" layoutInCell="1" allowOverlap="1">
            <wp:simplePos x="0" y="0"/>
            <wp:positionH relativeFrom="page">
              <wp:posOffset>6669785</wp:posOffset>
            </wp:positionH>
            <wp:positionV relativeFrom="page">
              <wp:posOffset>5150608</wp:posOffset>
            </wp:positionV>
            <wp:extent cx="4571" cy="3809"/>
            <wp:effectExtent l="0" t="0" r="0" b="0"/>
            <wp:wrapNone/>
            <wp:docPr id="2443" name="Freeform 24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71" cy="3809"/>
                    </a:xfrm>
                    <a:custGeom>
                      <a:rect l="l" t="t" r="r" b="b"/>
                      <a:pathLst>
                        <a:path w="76200" h="63500">
                          <a:moveTo>
                            <a:pt x="76200" y="38100"/>
                          </a:moveTo>
                          <a:lnTo>
                            <a:pt x="63500" y="63500"/>
                          </a:lnTo>
                          <a:lnTo>
                            <a:pt x="12700" y="63500"/>
                          </a:lnTo>
                          <a:lnTo>
                            <a:pt x="0" y="38100"/>
                          </a:lnTo>
                          <a:lnTo>
                            <a:pt x="12700" y="0"/>
                          </a:lnTo>
                          <a:lnTo>
                            <a:pt x="63500" y="0"/>
                          </a:lnTo>
                          <a:lnTo>
                            <a:pt x="76200" y="3810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04" behindDoc="0" locked="0" layoutInCell="1" allowOverlap="1">
            <wp:simplePos x="0" y="0"/>
            <wp:positionH relativeFrom="page">
              <wp:posOffset>3189731</wp:posOffset>
            </wp:positionH>
            <wp:positionV relativeFrom="page">
              <wp:posOffset>5165848</wp:posOffset>
            </wp:positionV>
            <wp:extent cx="18287" cy="9905"/>
            <wp:effectExtent l="0" t="0" r="0" b="0"/>
            <wp:wrapNone/>
            <wp:docPr id="2444" name="Freeform 24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87" cy="9905"/>
                    </a:xfrm>
                    <a:custGeom>
                      <a:rect l="l" t="t" r="r" b="b"/>
                      <a:pathLst>
                        <a:path w="304800" h="165100">
                          <a:moveTo>
                            <a:pt x="0" y="76200"/>
                          </a:moveTo>
                          <a:lnTo>
                            <a:pt x="0" y="50800"/>
                          </a:lnTo>
                          <a:lnTo>
                            <a:pt x="12700" y="25400"/>
                          </a:lnTo>
                          <a:lnTo>
                            <a:pt x="38100" y="0"/>
                          </a:lnTo>
                          <a:lnTo>
                            <a:pt x="114300" y="0"/>
                          </a:lnTo>
                          <a:lnTo>
                            <a:pt x="152400" y="25400"/>
                          </a:lnTo>
                          <a:lnTo>
                            <a:pt x="165100" y="63500"/>
                          </a:lnTo>
                          <a:lnTo>
                            <a:pt x="165100" y="101600"/>
                          </a:lnTo>
                          <a:lnTo>
                            <a:pt x="177800" y="127000"/>
                          </a:lnTo>
                          <a:lnTo>
                            <a:pt x="203200" y="139700"/>
                          </a:lnTo>
                          <a:lnTo>
                            <a:pt x="228600" y="152400"/>
                          </a:lnTo>
                          <a:lnTo>
                            <a:pt x="266700" y="139700"/>
                          </a:lnTo>
                          <a:lnTo>
                            <a:pt x="292100" y="114300"/>
                          </a:lnTo>
                          <a:lnTo>
                            <a:pt x="304800" y="76200"/>
                          </a:lnTo>
                          <a:lnTo>
                            <a:pt x="292100" y="50800"/>
                          </a:lnTo>
                          <a:lnTo>
                            <a:pt x="266700" y="25400"/>
                          </a:lnTo>
                          <a:lnTo>
                            <a:pt x="228600" y="12700"/>
                          </a:lnTo>
                          <a:lnTo>
                            <a:pt x="203200" y="25400"/>
                          </a:lnTo>
                          <a:lnTo>
                            <a:pt x="177800" y="38100"/>
                          </a:lnTo>
                          <a:lnTo>
                            <a:pt x="165100" y="63500"/>
                          </a:lnTo>
                          <a:lnTo>
                            <a:pt x="165100" y="101600"/>
                          </a:lnTo>
                          <a:lnTo>
                            <a:pt x="152400" y="139700"/>
                          </a:lnTo>
                          <a:lnTo>
                            <a:pt x="114300" y="152400"/>
                          </a:lnTo>
                          <a:lnTo>
                            <a:pt x="76200" y="165100"/>
                          </a:lnTo>
                          <a:lnTo>
                            <a:pt x="38100" y="152400"/>
                          </a:lnTo>
                          <a:lnTo>
                            <a:pt x="12700" y="139700"/>
                          </a:lnTo>
                          <a:lnTo>
                            <a:pt x="0" y="101600"/>
                          </a:lnTo>
                          <a:lnTo>
                            <a:pt x="0" y="762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03" behindDoc="0" locked="0" layoutInCell="1" allowOverlap="1">
            <wp:simplePos x="0" y="0"/>
            <wp:positionH relativeFrom="page">
              <wp:posOffset>3189731</wp:posOffset>
            </wp:positionH>
            <wp:positionV relativeFrom="page">
              <wp:posOffset>5165848</wp:posOffset>
            </wp:positionV>
            <wp:extent cx="18287" cy="9905"/>
            <wp:effectExtent l="0" t="0" r="0" b="0"/>
            <wp:wrapNone/>
            <wp:docPr id="2445" name="Freeform 24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87" cy="9905"/>
                    </a:xfrm>
                    <a:custGeom>
                      <a:rect l="l" t="t" r="r" b="b"/>
                      <a:pathLst>
                        <a:path w="304800" h="165100">
                          <a:moveTo>
                            <a:pt x="0" y="76200"/>
                          </a:moveTo>
                          <a:lnTo>
                            <a:pt x="0" y="50800"/>
                          </a:lnTo>
                          <a:lnTo>
                            <a:pt x="12700" y="25400"/>
                          </a:lnTo>
                          <a:lnTo>
                            <a:pt x="38100" y="0"/>
                          </a:lnTo>
                          <a:lnTo>
                            <a:pt x="114300" y="0"/>
                          </a:lnTo>
                          <a:lnTo>
                            <a:pt x="152400" y="25400"/>
                          </a:lnTo>
                          <a:lnTo>
                            <a:pt x="165100" y="63500"/>
                          </a:lnTo>
                          <a:lnTo>
                            <a:pt x="165100" y="101600"/>
                          </a:lnTo>
                          <a:lnTo>
                            <a:pt x="177800" y="127000"/>
                          </a:lnTo>
                          <a:lnTo>
                            <a:pt x="203200" y="139700"/>
                          </a:lnTo>
                          <a:lnTo>
                            <a:pt x="228600" y="152400"/>
                          </a:lnTo>
                          <a:lnTo>
                            <a:pt x="266700" y="139700"/>
                          </a:lnTo>
                          <a:lnTo>
                            <a:pt x="292100" y="114300"/>
                          </a:lnTo>
                          <a:lnTo>
                            <a:pt x="304800" y="76200"/>
                          </a:lnTo>
                          <a:lnTo>
                            <a:pt x="292100" y="50800"/>
                          </a:lnTo>
                          <a:lnTo>
                            <a:pt x="266700" y="25400"/>
                          </a:lnTo>
                          <a:lnTo>
                            <a:pt x="228600" y="12700"/>
                          </a:lnTo>
                          <a:lnTo>
                            <a:pt x="203200" y="25400"/>
                          </a:lnTo>
                          <a:lnTo>
                            <a:pt x="177800" y="38100"/>
                          </a:lnTo>
                          <a:lnTo>
                            <a:pt x="165100" y="63500"/>
                          </a:lnTo>
                          <a:lnTo>
                            <a:pt x="165100" y="101600"/>
                          </a:lnTo>
                          <a:lnTo>
                            <a:pt x="152400" y="139700"/>
                          </a:lnTo>
                          <a:lnTo>
                            <a:pt x="114300" y="152400"/>
                          </a:lnTo>
                          <a:lnTo>
                            <a:pt x="76200" y="165100"/>
                          </a:lnTo>
                          <a:lnTo>
                            <a:pt x="38100" y="152400"/>
                          </a:lnTo>
                          <a:lnTo>
                            <a:pt x="12700" y="139700"/>
                          </a:lnTo>
                          <a:lnTo>
                            <a:pt x="0" y="101600"/>
                          </a:lnTo>
                          <a:lnTo>
                            <a:pt x="0" y="762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62" behindDoc="0" locked="0" layoutInCell="1" allowOverlap="1">
            <wp:simplePos x="0" y="0"/>
            <wp:positionH relativeFrom="page">
              <wp:posOffset>3229355</wp:posOffset>
            </wp:positionH>
            <wp:positionV relativeFrom="page">
              <wp:posOffset>5160514</wp:posOffset>
            </wp:positionV>
            <wp:extent cx="6095" cy="3047"/>
            <wp:effectExtent l="0" t="0" r="0" b="0"/>
            <wp:wrapNone/>
            <wp:docPr id="2446" name="Freeform 24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3047"/>
                    </a:xfrm>
                    <a:custGeom>
                      <a:rect l="l" t="t" r="r" b="b"/>
                      <a:pathLst>
                        <a:path w="101600" h="50800">
                          <a:moveTo>
                            <a:pt x="0" y="50800"/>
                          </a:moveTo>
                          <a:lnTo>
                            <a:pt x="101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64" behindDoc="0" locked="0" layoutInCell="1" allowOverlap="1">
            <wp:simplePos x="0" y="0"/>
            <wp:positionH relativeFrom="page">
              <wp:posOffset>3229355</wp:posOffset>
            </wp:positionH>
            <wp:positionV relativeFrom="page">
              <wp:posOffset>5163562</wp:posOffset>
            </wp:positionV>
            <wp:extent cx="6095" cy="2285"/>
            <wp:effectExtent l="0" t="0" r="0" b="0"/>
            <wp:wrapNone/>
            <wp:docPr id="2447" name="Freeform 24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2285"/>
                    </a:xfrm>
                    <a:custGeom>
                      <a:rect l="l" t="t" r="r" b="b"/>
                      <a:pathLst>
                        <a:path w="101600" h="38100">
                          <a:moveTo>
                            <a:pt x="101600" y="381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63" behindDoc="0" locked="0" layoutInCell="1" allowOverlap="1">
            <wp:simplePos x="0" y="0"/>
            <wp:positionH relativeFrom="page">
              <wp:posOffset>3229355</wp:posOffset>
            </wp:positionH>
            <wp:positionV relativeFrom="page">
              <wp:posOffset>5163562</wp:posOffset>
            </wp:positionV>
            <wp:extent cx="6095" cy="2285"/>
            <wp:effectExtent l="0" t="0" r="0" b="0"/>
            <wp:wrapNone/>
            <wp:docPr id="2448" name="Freeform 24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2285"/>
                    </a:xfrm>
                    <a:custGeom>
                      <a:rect l="l" t="t" r="r" b="b"/>
                      <a:pathLst>
                        <a:path w="101600" h="38100">
                          <a:moveTo>
                            <a:pt x="101600" y="381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68" behindDoc="0" locked="0" layoutInCell="1" allowOverlap="1">
            <wp:simplePos x="0" y="0"/>
            <wp:positionH relativeFrom="page">
              <wp:posOffset>3229355</wp:posOffset>
            </wp:positionH>
            <wp:positionV relativeFrom="page">
              <wp:posOffset>5163562</wp:posOffset>
            </wp:positionV>
            <wp:extent cx="9905" cy="180"/>
            <wp:effectExtent l="0" t="0" r="0" b="0"/>
            <wp:wrapNone/>
            <wp:docPr id="2449" name="Freeform 24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905" cy="180"/>
                    </a:xfrm>
                    <a:custGeom>
                      <a:rect l="l" t="t" r="r" b="b"/>
                      <a:pathLst>
                        <a:path w="165100" h="180">
                          <a:moveTo>
                            <a:pt x="1651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67" behindDoc="0" locked="0" layoutInCell="1" allowOverlap="1">
            <wp:simplePos x="0" y="0"/>
            <wp:positionH relativeFrom="page">
              <wp:posOffset>3229355</wp:posOffset>
            </wp:positionH>
            <wp:positionV relativeFrom="page">
              <wp:posOffset>5163562</wp:posOffset>
            </wp:positionV>
            <wp:extent cx="9905" cy="180"/>
            <wp:effectExtent l="0" t="0" r="0" b="0"/>
            <wp:wrapNone/>
            <wp:docPr id="2450" name="Freeform 24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905" cy="180"/>
                    </a:xfrm>
                    <a:custGeom>
                      <a:rect l="l" t="t" r="r" b="b"/>
                      <a:pathLst>
                        <a:path w="165100" h="180">
                          <a:moveTo>
                            <a:pt x="1651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61" behindDoc="0" locked="0" layoutInCell="1" allowOverlap="1">
            <wp:simplePos x="0" y="0"/>
            <wp:positionH relativeFrom="page">
              <wp:posOffset>3229355</wp:posOffset>
            </wp:positionH>
            <wp:positionV relativeFrom="page">
              <wp:posOffset>5160514</wp:posOffset>
            </wp:positionV>
            <wp:extent cx="6095" cy="3047"/>
            <wp:effectExtent l="0" t="0" r="0" b="0"/>
            <wp:wrapNone/>
            <wp:docPr id="2451" name="Freeform 24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3047"/>
                    </a:xfrm>
                    <a:custGeom>
                      <a:rect l="l" t="t" r="r" b="b"/>
                      <a:pathLst>
                        <a:path w="101600" h="50800">
                          <a:moveTo>
                            <a:pt x="0" y="50800"/>
                          </a:moveTo>
                          <a:lnTo>
                            <a:pt x="101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60" behindDoc="0" locked="0" layoutInCell="1" allowOverlap="1">
            <wp:simplePos x="0" y="0"/>
            <wp:positionH relativeFrom="page">
              <wp:posOffset>3235451</wp:posOffset>
            </wp:positionH>
            <wp:positionV relativeFrom="page">
              <wp:posOffset>5160514</wp:posOffset>
            </wp:positionV>
            <wp:extent cx="180" cy="5333"/>
            <wp:effectExtent l="0" t="0" r="0" b="0"/>
            <wp:wrapNone/>
            <wp:docPr id="2452" name="Freeform 24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5333"/>
                    </a:xfrm>
                    <a:custGeom>
                      <a:rect l="l" t="t" r="r" b="b"/>
                      <a:pathLst>
                        <a:path w="180" h="88900">
                          <a:moveTo>
                            <a:pt x="0" y="0"/>
                          </a:moveTo>
                          <a:lnTo>
                            <a:pt x="0" y="88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59" behindDoc="0" locked="0" layoutInCell="1" allowOverlap="1">
            <wp:simplePos x="0" y="0"/>
            <wp:positionH relativeFrom="page">
              <wp:posOffset>3235451</wp:posOffset>
            </wp:positionH>
            <wp:positionV relativeFrom="page">
              <wp:posOffset>5160514</wp:posOffset>
            </wp:positionV>
            <wp:extent cx="180" cy="5333"/>
            <wp:effectExtent l="0" t="0" r="0" b="0"/>
            <wp:wrapNone/>
            <wp:docPr id="2453" name="Freeform 24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5333"/>
                    </a:xfrm>
                    <a:custGeom>
                      <a:rect l="l" t="t" r="r" b="b"/>
                      <a:pathLst>
                        <a:path w="180" h="88900">
                          <a:moveTo>
                            <a:pt x="0" y="0"/>
                          </a:moveTo>
                          <a:lnTo>
                            <a:pt x="0" y="88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32" behindDoc="0" locked="0" layoutInCell="1" allowOverlap="1">
            <wp:simplePos x="0" y="0"/>
            <wp:positionH relativeFrom="page">
              <wp:posOffset>3229355</wp:posOffset>
            </wp:positionH>
            <wp:positionV relativeFrom="page">
              <wp:posOffset>5163562</wp:posOffset>
            </wp:positionV>
            <wp:extent cx="180" cy="28193"/>
            <wp:effectExtent l="0" t="0" r="0" b="0"/>
            <wp:wrapNone/>
            <wp:docPr id="2454" name="Freeform 24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57" behindDoc="0" locked="0" layoutInCell="1" allowOverlap="1">
            <wp:simplePos x="0" y="0"/>
            <wp:positionH relativeFrom="page">
              <wp:posOffset>3232403</wp:posOffset>
            </wp:positionH>
            <wp:positionV relativeFrom="page">
              <wp:posOffset>5162038</wp:posOffset>
            </wp:positionV>
            <wp:extent cx="3047" cy="180"/>
            <wp:effectExtent l="0" t="0" r="0" b="0"/>
            <wp:wrapNone/>
            <wp:docPr id="2455" name="Freeform 24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180"/>
                    </a:xfrm>
                    <a:custGeom>
                      <a:rect l="l" t="t" r="r" b="b"/>
                      <a:pathLst>
                        <a:path w="50800" h="180">
                          <a:moveTo>
                            <a:pt x="0" y="0"/>
                          </a:moveTo>
                          <a:lnTo>
                            <a:pt x="50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56" behindDoc="0" locked="0" layoutInCell="1" allowOverlap="1">
            <wp:simplePos x="0" y="0"/>
            <wp:positionH relativeFrom="page">
              <wp:posOffset>3233927</wp:posOffset>
            </wp:positionH>
            <wp:positionV relativeFrom="page">
              <wp:posOffset>5165086</wp:posOffset>
            </wp:positionV>
            <wp:extent cx="1523" cy="180"/>
            <wp:effectExtent l="0" t="0" r="0" b="0"/>
            <wp:wrapNone/>
            <wp:docPr id="2456" name="Freeform 24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" cy="180"/>
                    </a:xfrm>
                    <a:custGeom>
                      <a:rect l="l" t="t" r="r" b="b"/>
                      <a:pathLst>
                        <a:path w="25400" h="180">
                          <a:moveTo>
                            <a:pt x="0" y="0"/>
                          </a:moveTo>
                          <a:lnTo>
                            <a:pt x="25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69" behindDoc="0" locked="0" layoutInCell="1" allowOverlap="1">
            <wp:simplePos x="0" y="0"/>
            <wp:positionH relativeFrom="page">
              <wp:posOffset>3239261</wp:posOffset>
            </wp:positionH>
            <wp:positionV relativeFrom="page">
              <wp:posOffset>5163562</wp:posOffset>
            </wp:positionV>
            <wp:extent cx="13715" cy="180"/>
            <wp:effectExtent l="0" t="0" r="0" b="0"/>
            <wp:wrapNone/>
            <wp:docPr id="2457" name="Freeform 24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15" cy="180"/>
                    </a:xfrm>
                    <a:custGeom>
                      <a:rect l="l" t="t" r="r" b="b"/>
                      <a:pathLst>
                        <a:path w="228600" h="180">
                          <a:moveTo>
                            <a:pt x="0" y="0"/>
                          </a:moveTo>
                          <a:lnTo>
                            <a:pt x="228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55" behindDoc="0" locked="0" layoutInCell="1" allowOverlap="1">
            <wp:simplePos x="0" y="0"/>
            <wp:positionH relativeFrom="page">
              <wp:posOffset>3233927</wp:posOffset>
            </wp:positionH>
            <wp:positionV relativeFrom="page">
              <wp:posOffset>5165086</wp:posOffset>
            </wp:positionV>
            <wp:extent cx="1523" cy="180"/>
            <wp:effectExtent l="0" t="0" r="0" b="0"/>
            <wp:wrapNone/>
            <wp:docPr id="2458" name="Freeform 24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" cy="180"/>
                    </a:xfrm>
                    <a:custGeom>
                      <a:rect l="l" t="t" r="r" b="b"/>
                      <a:pathLst>
                        <a:path w="25400" h="180">
                          <a:moveTo>
                            <a:pt x="0" y="0"/>
                          </a:moveTo>
                          <a:lnTo>
                            <a:pt x="25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58" behindDoc="0" locked="0" layoutInCell="1" allowOverlap="1">
            <wp:simplePos x="0" y="0"/>
            <wp:positionH relativeFrom="page">
              <wp:posOffset>3232403</wp:posOffset>
            </wp:positionH>
            <wp:positionV relativeFrom="page">
              <wp:posOffset>5162038</wp:posOffset>
            </wp:positionV>
            <wp:extent cx="3047" cy="180"/>
            <wp:effectExtent l="0" t="0" r="0" b="0"/>
            <wp:wrapNone/>
            <wp:docPr id="2459" name="Freeform 24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180"/>
                    </a:xfrm>
                    <a:custGeom>
                      <a:rect l="l" t="t" r="r" b="b"/>
                      <a:pathLst>
                        <a:path w="50800" h="180">
                          <a:moveTo>
                            <a:pt x="0" y="0"/>
                          </a:moveTo>
                          <a:lnTo>
                            <a:pt x="50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31" behindDoc="0" locked="0" layoutInCell="1" allowOverlap="1">
            <wp:simplePos x="0" y="0"/>
            <wp:positionH relativeFrom="page">
              <wp:posOffset>3229355</wp:posOffset>
            </wp:positionH>
            <wp:positionV relativeFrom="page">
              <wp:posOffset>5163562</wp:posOffset>
            </wp:positionV>
            <wp:extent cx="180" cy="28193"/>
            <wp:effectExtent l="0" t="0" r="0" b="0"/>
            <wp:wrapNone/>
            <wp:docPr id="2460" name="Freeform 24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70" behindDoc="0" locked="0" layoutInCell="1" allowOverlap="1">
            <wp:simplePos x="0" y="0"/>
            <wp:positionH relativeFrom="page">
              <wp:posOffset>3239261</wp:posOffset>
            </wp:positionH>
            <wp:positionV relativeFrom="page">
              <wp:posOffset>5163562</wp:posOffset>
            </wp:positionV>
            <wp:extent cx="13715" cy="180"/>
            <wp:effectExtent l="0" t="0" r="0" b="0"/>
            <wp:wrapNone/>
            <wp:docPr id="2461" name="Freeform 24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15" cy="180"/>
                    </a:xfrm>
                    <a:custGeom>
                      <a:rect l="l" t="t" r="r" b="b"/>
                      <a:pathLst>
                        <a:path w="228600" h="180">
                          <a:moveTo>
                            <a:pt x="0" y="0"/>
                          </a:moveTo>
                          <a:lnTo>
                            <a:pt x="228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49" behindDoc="0" locked="0" layoutInCell="1" allowOverlap="1">
            <wp:simplePos x="0" y="0"/>
            <wp:positionH relativeFrom="page">
              <wp:posOffset>3247643</wp:posOffset>
            </wp:positionH>
            <wp:positionV relativeFrom="page">
              <wp:posOffset>5160514</wp:posOffset>
            </wp:positionV>
            <wp:extent cx="180" cy="5333"/>
            <wp:effectExtent l="0" t="0" r="0" b="0"/>
            <wp:wrapNone/>
            <wp:docPr id="2462" name="Freeform 24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5333"/>
                    </a:xfrm>
                    <a:custGeom>
                      <a:rect l="l" t="t" r="r" b="b"/>
                      <a:pathLst>
                        <a:path w="180" h="88900">
                          <a:moveTo>
                            <a:pt x="0" y="88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34" behindDoc="0" locked="0" layoutInCell="1" allowOverlap="1">
            <wp:simplePos x="0" y="0"/>
            <wp:positionH relativeFrom="page">
              <wp:posOffset>3252977</wp:posOffset>
            </wp:positionH>
            <wp:positionV relativeFrom="page">
              <wp:posOffset>5163562</wp:posOffset>
            </wp:positionV>
            <wp:extent cx="180" cy="28193"/>
            <wp:effectExtent l="0" t="0" r="0" b="0"/>
            <wp:wrapNone/>
            <wp:docPr id="2463" name="Freeform 24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46" behindDoc="0" locked="0" layoutInCell="1" allowOverlap="1">
            <wp:simplePos x="0" y="0"/>
            <wp:positionH relativeFrom="page">
              <wp:posOffset>3247643</wp:posOffset>
            </wp:positionH>
            <wp:positionV relativeFrom="page">
              <wp:posOffset>5165086</wp:posOffset>
            </wp:positionV>
            <wp:extent cx="1523" cy="180"/>
            <wp:effectExtent l="0" t="0" r="0" b="0"/>
            <wp:wrapNone/>
            <wp:docPr id="2464" name="Freeform 24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" cy="180"/>
                    </a:xfrm>
                    <a:custGeom>
                      <a:rect l="l" t="t" r="r" b="b"/>
                      <a:pathLst>
                        <a:path w="25400" h="180">
                          <a:moveTo>
                            <a:pt x="0" y="0"/>
                          </a:moveTo>
                          <a:lnTo>
                            <a:pt x="25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48" behindDoc="0" locked="0" layoutInCell="1" allowOverlap="1">
            <wp:simplePos x="0" y="0"/>
            <wp:positionH relativeFrom="page">
              <wp:posOffset>3247643</wp:posOffset>
            </wp:positionH>
            <wp:positionV relativeFrom="page">
              <wp:posOffset>5162038</wp:posOffset>
            </wp:positionV>
            <wp:extent cx="3047" cy="180"/>
            <wp:effectExtent l="0" t="0" r="0" b="0"/>
            <wp:wrapNone/>
            <wp:docPr id="2465" name="Freeform 24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180"/>
                    </a:xfrm>
                    <a:custGeom>
                      <a:rect l="l" t="t" r="r" b="b"/>
                      <a:pathLst>
                        <a:path w="50800" h="180">
                          <a:moveTo>
                            <a:pt x="0" y="0"/>
                          </a:moveTo>
                          <a:lnTo>
                            <a:pt x="50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47" behindDoc="0" locked="0" layoutInCell="1" allowOverlap="1">
            <wp:simplePos x="0" y="0"/>
            <wp:positionH relativeFrom="page">
              <wp:posOffset>3247643</wp:posOffset>
            </wp:positionH>
            <wp:positionV relativeFrom="page">
              <wp:posOffset>5162038</wp:posOffset>
            </wp:positionV>
            <wp:extent cx="3047" cy="180"/>
            <wp:effectExtent l="0" t="0" r="0" b="0"/>
            <wp:wrapNone/>
            <wp:docPr id="2466" name="Freeform 24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180"/>
                    </a:xfrm>
                    <a:custGeom>
                      <a:rect l="l" t="t" r="r" b="b"/>
                      <a:pathLst>
                        <a:path w="50800" h="180">
                          <a:moveTo>
                            <a:pt x="0" y="0"/>
                          </a:moveTo>
                          <a:lnTo>
                            <a:pt x="50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45" behindDoc="0" locked="0" layoutInCell="1" allowOverlap="1">
            <wp:simplePos x="0" y="0"/>
            <wp:positionH relativeFrom="page">
              <wp:posOffset>3247643</wp:posOffset>
            </wp:positionH>
            <wp:positionV relativeFrom="page">
              <wp:posOffset>5165086</wp:posOffset>
            </wp:positionV>
            <wp:extent cx="1523" cy="180"/>
            <wp:effectExtent l="0" t="0" r="0" b="0"/>
            <wp:wrapNone/>
            <wp:docPr id="2467" name="Freeform 24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" cy="180"/>
                    </a:xfrm>
                    <a:custGeom>
                      <a:rect l="l" t="t" r="r" b="b"/>
                      <a:pathLst>
                        <a:path w="25400" h="180">
                          <a:moveTo>
                            <a:pt x="0" y="0"/>
                          </a:moveTo>
                          <a:lnTo>
                            <a:pt x="25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50" behindDoc="0" locked="0" layoutInCell="1" allowOverlap="1">
            <wp:simplePos x="0" y="0"/>
            <wp:positionH relativeFrom="page">
              <wp:posOffset>3247643</wp:posOffset>
            </wp:positionH>
            <wp:positionV relativeFrom="page">
              <wp:posOffset>5160514</wp:posOffset>
            </wp:positionV>
            <wp:extent cx="180" cy="5333"/>
            <wp:effectExtent l="0" t="0" r="0" b="0"/>
            <wp:wrapNone/>
            <wp:docPr id="2468" name="Freeform 24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5333"/>
                    </a:xfrm>
                    <a:custGeom>
                      <a:rect l="l" t="t" r="r" b="b"/>
                      <a:pathLst>
                        <a:path w="180" h="88900">
                          <a:moveTo>
                            <a:pt x="0" y="88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54" behindDoc="0" locked="0" layoutInCell="1" allowOverlap="1">
            <wp:simplePos x="0" y="0"/>
            <wp:positionH relativeFrom="page">
              <wp:posOffset>3247643</wp:posOffset>
            </wp:positionH>
            <wp:positionV relativeFrom="page">
              <wp:posOffset>5160514</wp:posOffset>
            </wp:positionV>
            <wp:extent cx="5333" cy="3047"/>
            <wp:effectExtent l="0" t="0" r="0" b="0"/>
            <wp:wrapNone/>
            <wp:docPr id="2469" name="Freeform 24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3047"/>
                    </a:xfrm>
                    <a:custGeom>
                      <a:rect l="l" t="t" r="r" b="b"/>
                      <a:pathLst>
                        <a:path w="88900" h="50800">
                          <a:moveTo>
                            <a:pt x="0" y="0"/>
                          </a:moveTo>
                          <a:lnTo>
                            <a:pt x="88900" y="508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53" behindDoc="0" locked="0" layoutInCell="1" allowOverlap="1">
            <wp:simplePos x="0" y="0"/>
            <wp:positionH relativeFrom="page">
              <wp:posOffset>3247643</wp:posOffset>
            </wp:positionH>
            <wp:positionV relativeFrom="page">
              <wp:posOffset>5160514</wp:posOffset>
            </wp:positionV>
            <wp:extent cx="5333" cy="3047"/>
            <wp:effectExtent l="0" t="0" r="0" b="0"/>
            <wp:wrapNone/>
            <wp:docPr id="2470" name="Freeform 24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3047"/>
                    </a:xfrm>
                    <a:custGeom>
                      <a:rect l="l" t="t" r="r" b="b"/>
                      <a:pathLst>
                        <a:path w="88900" h="50800">
                          <a:moveTo>
                            <a:pt x="0" y="0"/>
                          </a:moveTo>
                          <a:lnTo>
                            <a:pt x="88900" y="508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52" behindDoc="0" locked="0" layoutInCell="1" allowOverlap="1">
            <wp:simplePos x="0" y="0"/>
            <wp:positionH relativeFrom="page">
              <wp:posOffset>3247643</wp:posOffset>
            </wp:positionH>
            <wp:positionV relativeFrom="page">
              <wp:posOffset>5163562</wp:posOffset>
            </wp:positionV>
            <wp:extent cx="5333" cy="2285"/>
            <wp:effectExtent l="0" t="0" r="0" b="0"/>
            <wp:wrapNone/>
            <wp:docPr id="2471" name="Freeform 24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2285"/>
                    </a:xfrm>
                    <a:custGeom>
                      <a:rect l="l" t="t" r="r" b="b"/>
                      <a:pathLst>
                        <a:path w="88900" h="38100">
                          <a:moveTo>
                            <a:pt x="88900" y="0"/>
                          </a:moveTo>
                          <a:lnTo>
                            <a:pt x="0" y="381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51" behindDoc="0" locked="0" layoutInCell="1" allowOverlap="1">
            <wp:simplePos x="0" y="0"/>
            <wp:positionH relativeFrom="page">
              <wp:posOffset>3247643</wp:posOffset>
            </wp:positionH>
            <wp:positionV relativeFrom="page">
              <wp:posOffset>5163562</wp:posOffset>
            </wp:positionV>
            <wp:extent cx="5333" cy="2285"/>
            <wp:effectExtent l="0" t="0" r="0" b="0"/>
            <wp:wrapNone/>
            <wp:docPr id="2472" name="Freeform 24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2285"/>
                    </a:xfrm>
                    <a:custGeom>
                      <a:rect l="l" t="t" r="r" b="b"/>
                      <a:pathLst>
                        <a:path w="88900" h="38100">
                          <a:moveTo>
                            <a:pt x="88900" y="0"/>
                          </a:moveTo>
                          <a:lnTo>
                            <a:pt x="0" y="381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33" behindDoc="0" locked="0" layoutInCell="1" allowOverlap="1">
            <wp:simplePos x="0" y="0"/>
            <wp:positionH relativeFrom="page">
              <wp:posOffset>3252977</wp:posOffset>
            </wp:positionH>
            <wp:positionV relativeFrom="page">
              <wp:posOffset>5163562</wp:posOffset>
            </wp:positionV>
            <wp:extent cx="180" cy="28193"/>
            <wp:effectExtent l="0" t="0" r="0" b="0"/>
            <wp:wrapNone/>
            <wp:docPr id="2473" name="Freeform 24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36" behindDoc="0" locked="0" layoutInCell="1" allowOverlap="1">
            <wp:simplePos x="0" y="0"/>
            <wp:positionH relativeFrom="page">
              <wp:posOffset>3361943</wp:posOffset>
            </wp:positionH>
            <wp:positionV relativeFrom="page">
              <wp:posOffset>5170420</wp:posOffset>
            </wp:positionV>
            <wp:extent cx="18287" cy="9905"/>
            <wp:effectExtent l="0" t="0" r="0" b="0"/>
            <wp:wrapNone/>
            <wp:docPr id="2474" name="Freeform 24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87" cy="9905"/>
                    </a:xfrm>
                    <a:custGeom>
                      <a:rect l="l" t="t" r="r" b="b"/>
                      <a:pathLst>
                        <a:path w="304800" h="165100">
                          <a:moveTo>
                            <a:pt x="0" y="76200"/>
                          </a:moveTo>
                          <a:lnTo>
                            <a:pt x="12700" y="50800"/>
                          </a:lnTo>
                          <a:lnTo>
                            <a:pt x="38100" y="25400"/>
                          </a:lnTo>
                          <a:lnTo>
                            <a:pt x="63500" y="12700"/>
                          </a:lnTo>
                          <a:lnTo>
                            <a:pt x="101600" y="0"/>
                          </a:lnTo>
                          <a:lnTo>
                            <a:pt x="203200" y="0"/>
                          </a:lnTo>
                          <a:lnTo>
                            <a:pt x="241300" y="12700"/>
                          </a:lnTo>
                          <a:lnTo>
                            <a:pt x="266700" y="25400"/>
                          </a:lnTo>
                          <a:lnTo>
                            <a:pt x="304800" y="50800"/>
                          </a:lnTo>
                          <a:lnTo>
                            <a:pt x="304800" y="114300"/>
                          </a:lnTo>
                          <a:lnTo>
                            <a:pt x="266700" y="127000"/>
                          </a:lnTo>
                          <a:lnTo>
                            <a:pt x="241300" y="152400"/>
                          </a:lnTo>
                          <a:lnTo>
                            <a:pt x="203200" y="165100"/>
                          </a:lnTo>
                          <a:lnTo>
                            <a:pt x="101600" y="165100"/>
                          </a:lnTo>
                          <a:lnTo>
                            <a:pt x="63500" y="152400"/>
                          </a:lnTo>
                          <a:lnTo>
                            <a:pt x="38100" y="127000"/>
                          </a:lnTo>
                          <a:lnTo>
                            <a:pt x="12700" y="114300"/>
                          </a:lnTo>
                          <a:lnTo>
                            <a:pt x="0" y="762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35" behindDoc="0" locked="0" layoutInCell="1" allowOverlap="1">
            <wp:simplePos x="0" y="0"/>
            <wp:positionH relativeFrom="page">
              <wp:posOffset>3361943</wp:posOffset>
            </wp:positionH>
            <wp:positionV relativeFrom="page">
              <wp:posOffset>5170420</wp:posOffset>
            </wp:positionV>
            <wp:extent cx="18287" cy="9905"/>
            <wp:effectExtent l="0" t="0" r="0" b="0"/>
            <wp:wrapNone/>
            <wp:docPr id="2475" name="Freeform 24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87" cy="9905"/>
                    </a:xfrm>
                    <a:custGeom>
                      <a:rect l="l" t="t" r="r" b="b"/>
                      <a:pathLst>
                        <a:path w="304800" h="165100">
                          <a:moveTo>
                            <a:pt x="0" y="76200"/>
                          </a:moveTo>
                          <a:lnTo>
                            <a:pt x="12700" y="50800"/>
                          </a:lnTo>
                          <a:lnTo>
                            <a:pt x="38100" y="25400"/>
                          </a:lnTo>
                          <a:lnTo>
                            <a:pt x="63500" y="12700"/>
                          </a:lnTo>
                          <a:lnTo>
                            <a:pt x="101600" y="0"/>
                          </a:lnTo>
                          <a:lnTo>
                            <a:pt x="203200" y="0"/>
                          </a:lnTo>
                          <a:lnTo>
                            <a:pt x="241300" y="12700"/>
                          </a:lnTo>
                          <a:lnTo>
                            <a:pt x="266700" y="25400"/>
                          </a:lnTo>
                          <a:lnTo>
                            <a:pt x="304800" y="50800"/>
                          </a:lnTo>
                          <a:lnTo>
                            <a:pt x="304800" y="114300"/>
                          </a:lnTo>
                          <a:lnTo>
                            <a:pt x="266700" y="127000"/>
                          </a:lnTo>
                          <a:lnTo>
                            <a:pt x="241300" y="152400"/>
                          </a:lnTo>
                          <a:lnTo>
                            <a:pt x="203200" y="165100"/>
                          </a:lnTo>
                          <a:lnTo>
                            <a:pt x="101600" y="165100"/>
                          </a:lnTo>
                          <a:lnTo>
                            <a:pt x="63500" y="152400"/>
                          </a:lnTo>
                          <a:lnTo>
                            <a:pt x="38100" y="127000"/>
                          </a:lnTo>
                          <a:lnTo>
                            <a:pt x="12700" y="114300"/>
                          </a:lnTo>
                          <a:lnTo>
                            <a:pt x="0" y="762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18" behindDoc="0" locked="0" layoutInCell="1" allowOverlap="1">
            <wp:simplePos x="0" y="0"/>
            <wp:positionH relativeFrom="page">
              <wp:posOffset>3179825</wp:posOffset>
            </wp:positionH>
            <wp:positionV relativeFrom="page">
              <wp:posOffset>5183374</wp:posOffset>
            </wp:positionV>
            <wp:extent cx="1523" cy="180"/>
            <wp:effectExtent l="0" t="0" r="0" b="0"/>
            <wp:wrapNone/>
            <wp:docPr id="2476" name="Freeform 24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" cy="180"/>
                    </a:xfrm>
                    <a:custGeom>
                      <a:rect l="l" t="t" r="r" b="b"/>
                      <a:pathLst>
                        <a:path w="25400" h="180">
                          <a:moveTo>
                            <a:pt x="0" y="0"/>
                          </a:moveTo>
                          <a:lnTo>
                            <a:pt x="25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20" behindDoc="0" locked="0" layoutInCell="1" allowOverlap="1">
            <wp:simplePos x="0" y="0"/>
            <wp:positionH relativeFrom="page">
              <wp:posOffset>3177539</wp:posOffset>
            </wp:positionH>
            <wp:positionV relativeFrom="page">
              <wp:posOffset>5187946</wp:posOffset>
            </wp:positionV>
            <wp:extent cx="5333" cy="180"/>
            <wp:effectExtent l="0" t="0" r="0" b="0"/>
            <wp:wrapNone/>
            <wp:docPr id="2477" name="Freeform 24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889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22" behindDoc="0" locked="0" layoutInCell="1" allowOverlap="1">
            <wp:simplePos x="0" y="0"/>
            <wp:positionH relativeFrom="page">
              <wp:posOffset>3180587</wp:posOffset>
            </wp:positionH>
            <wp:positionV relativeFrom="page">
              <wp:posOffset>5181850</wp:posOffset>
            </wp:positionV>
            <wp:extent cx="2285" cy="6095"/>
            <wp:effectExtent l="0" t="0" r="0" b="0"/>
            <wp:wrapNone/>
            <wp:docPr id="2478" name="Freeform 24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6095"/>
                    </a:xfrm>
                    <a:custGeom>
                      <a:rect l="l" t="t" r="r" b="b"/>
                      <a:pathLst>
                        <a:path w="38100" h="101600">
                          <a:moveTo>
                            <a:pt x="0" y="0"/>
                          </a:moveTo>
                          <a:lnTo>
                            <a:pt x="38100" y="1016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23" behindDoc="0" locked="0" layoutInCell="1" allowOverlap="1">
            <wp:simplePos x="0" y="0"/>
            <wp:positionH relativeFrom="page">
              <wp:posOffset>3177539</wp:posOffset>
            </wp:positionH>
            <wp:positionV relativeFrom="page">
              <wp:posOffset>5181850</wp:posOffset>
            </wp:positionV>
            <wp:extent cx="3047" cy="6095"/>
            <wp:effectExtent l="0" t="0" r="0" b="0"/>
            <wp:wrapNone/>
            <wp:docPr id="2479" name="Freeform 24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6095"/>
                    </a:xfrm>
                    <a:custGeom>
                      <a:rect l="l" t="t" r="r" b="b"/>
                      <a:pathLst>
                        <a:path w="50800" h="101600">
                          <a:moveTo>
                            <a:pt x="0" y="101600"/>
                          </a:moveTo>
                          <a:lnTo>
                            <a:pt x="50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21" behindDoc="0" locked="0" layoutInCell="1" allowOverlap="1">
            <wp:simplePos x="0" y="0"/>
            <wp:positionH relativeFrom="page">
              <wp:posOffset>3180587</wp:posOffset>
            </wp:positionH>
            <wp:positionV relativeFrom="page">
              <wp:posOffset>5181850</wp:posOffset>
            </wp:positionV>
            <wp:extent cx="2285" cy="6095"/>
            <wp:effectExtent l="0" t="0" r="0" b="0"/>
            <wp:wrapNone/>
            <wp:docPr id="2480" name="Freeform 24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6095"/>
                    </a:xfrm>
                    <a:custGeom>
                      <a:rect l="l" t="t" r="r" b="b"/>
                      <a:pathLst>
                        <a:path w="38100" h="101600">
                          <a:moveTo>
                            <a:pt x="0" y="0"/>
                          </a:moveTo>
                          <a:lnTo>
                            <a:pt x="38100" y="1016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19" behindDoc="0" locked="0" layoutInCell="1" allowOverlap="1">
            <wp:simplePos x="0" y="0"/>
            <wp:positionH relativeFrom="page">
              <wp:posOffset>3177539</wp:posOffset>
            </wp:positionH>
            <wp:positionV relativeFrom="page">
              <wp:posOffset>5187946</wp:posOffset>
            </wp:positionV>
            <wp:extent cx="5333" cy="180"/>
            <wp:effectExtent l="0" t="0" r="0" b="0"/>
            <wp:wrapNone/>
            <wp:docPr id="2481" name="Freeform 24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889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17" behindDoc="0" locked="0" layoutInCell="1" allowOverlap="1">
            <wp:simplePos x="0" y="0"/>
            <wp:positionH relativeFrom="page">
              <wp:posOffset>3179825</wp:posOffset>
            </wp:positionH>
            <wp:positionV relativeFrom="page">
              <wp:posOffset>5183374</wp:posOffset>
            </wp:positionV>
            <wp:extent cx="1523" cy="180"/>
            <wp:effectExtent l="0" t="0" r="0" b="0"/>
            <wp:wrapNone/>
            <wp:docPr id="2482" name="Freeform 24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" cy="180"/>
                    </a:xfrm>
                    <a:custGeom>
                      <a:rect l="l" t="t" r="r" b="b"/>
                      <a:pathLst>
                        <a:path w="25400" h="180">
                          <a:moveTo>
                            <a:pt x="0" y="0"/>
                          </a:moveTo>
                          <a:lnTo>
                            <a:pt x="25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16" behindDoc="0" locked="0" layoutInCell="1" allowOverlap="1">
            <wp:simplePos x="0" y="0"/>
            <wp:positionH relativeFrom="page">
              <wp:posOffset>3178301</wp:posOffset>
            </wp:positionH>
            <wp:positionV relativeFrom="page">
              <wp:posOffset>5186422</wp:posOffset>
            </wp:positionV>
            <wp:extent cx="3809" cy="180"/>
            <wp:effectExtent l="0" t="0" r="0" b="0"/>
            <wp:wrapNone/>
            <wp:docPr id="2483" name="Freeform 24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0" y="0"/>
                          </a:move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66" behindDoc="0" locked="0" layoutInCell="1" allowOverlap="1">
            <wp:simplePos x="0" y="0"/>
            <wp:positionH relativeFrom="page">
              <wp:posOffset>3180587</wp:posOffset>
            </wp:positionH>
            <wp:positionV relativeFrom="page">
              <wp:posOffset>5181850</wp:posOffset>
            </wp:positionV>
            <wp:extent cx="37337" cy="180"/>
            <wp:effectExtent l="0" t="0" r="0" b="0"/>
            <wp:wrapNone/>
            <wp:docPr id="2484" name="Freeform 24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180"/>
                    </a:xfrm>
                    <a:custGeom>
                      <a:rect l="l" t="t" r="r" b="b"/>
                      <a:pathLst>
                        <a:path w="622300" h="180">
                          <a:moveTo>
                            <a:pt x="6223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65" behindDoc="0" locked="0" layoutInCell="1" allowOverlap="1">
            <wp:simplePos x="0" y="0"/>
            <wp:positionH relativeFrom="page">
              <wp:posOffset>3180587</wp:posOffset>
            </wp:positionH>
            <wp:positionV relativeFrom="page">
              <wp:posOffset>5181850</wp:posOffset>
            </wp:positionV>
            <wp:extent cx="37337" cy="180"/>
            <wp:effectExtent l="0" t="0" r="0" b="0"/>
            <wp:wrapNone/>
            <wp:docPr id="2485" name="Freeform 24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180"/>
                    </a:xfrm>
                    <a:custGeom>
                      <a:rect l="l" t="t" r="r" b="b"/>
                      <a:pathLst>
                        <a:path w="622300" h="180">
                          <a:moveTo>
                            <a:pt x="6223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26" behindDoc="0" locked="0" layoutInCell="1" allowOverlap="1">
            <wp:simplePos x="0" y="0"/>
            <wp:positionH relativeFrom="page">
              <wp:posOffset>3180587</wp:posOffset>
            </wp:positionH>
            <wp:positionV relativeFrom="page">
              <wp:posOffset>5181850</wp:posOffset>
            </wp:positionV>
            <wp:extent cx="180" cy="6857"/>
            <wp:effectExtent l="0" t="0" r="0" b="0"/>
            <wp:wrapNone/>
            <wp:docPr id="2486" name="Freeform 24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857"/>
                    </a:xfrm>
                    <a:custGeom>
                      <a:rect l="l" t="t" r="r" b="b"/>
                      <a:pathLst>
                        <a:path w="180" h="114300">
                          <a:moveTo>
                            <a:pt x="0" y="1143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25" behindDoc="0" locked="0" layoutInCell="1" allowOverlap="1">
            <wp:simplePos x="0" y="0"/>
            <wp:positionH relativeFrom="page">
              <wp:posOffset>3180587</wp:posOffset>
            </wp:positionH>
            <wp:positionV relativeFrom="page">
              <wp:posOffset>5181850</wp:posOffset>
            </wp:positionV>
            <wp:extent cx="180" cy="6857"/>
            <wp:effectExtent l="0" t="0" r="0" b="0"/>
            <wp:wrapNone/>
            <wp:docPr id="2487" name="Freeform 24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857"/>
                    </a:xfrm>
                    <a:custGeom>
                      <a:rect l="l" t="t" r="r" b="b"/>
                      <a:pathLst>
                        <a:path w="180" h="114300">
                          <a:moveTo>
                            <a:pt x="0" y="1143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24" behindDoc="0" locked="0" layoutInCell="1" allowOverlap="1">
            <wp:simplePos x="0" y="0"/>
            <wp:positionH relativeFrom="page">
              <wp:posOffset>3177539</wp:posOffset>
            </wp:positionH>
            <wp:positionV relativeFrom="page">
              <wp:posOffset>5181850</wp:posOffset>
            </wp:positionV>
            <wp:extent cx="3047" cy="6095"/>
            <wp:effectExtent l="0" t="0" r="0" b="0"/>
            <wp:wrapNone/>
            <wp:docPr id="2488" name="Freeform 24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6095"/>
                    </a:xfrm>
                    <a:custGeom>
                      <a:rect l="l" t="t" r="r" b="b"/>
                      <a:pathLst>
                        <a:path w="50800" h="101600">
                          <a:moveTo>
                            <a:pt x="0" y="101600"/>
                          </a:moveTo>
                          <a:lnTo>
                            <a:pt x="50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15" behindDoc="0" locked="0" layoutInCell="1" allowOverlap="1">
            <wp:simplePos x="0" y="0"/>
            <wp:positionH relativeFrom="page">
              <wp:posOffset>3178301</wp:posOffset>
            </wp:positionH>
            <wp:positionV relativeFrom="page">
              <wp:posOffset>5186422</wp:posOffset>
            </wp:positionV>
            <wp:extent cx="3809" cy="180"/>
            <wp:effectExtent l="0" t="0" r="0" b="0"/>
            <wp:wrapNone/>
            <wp:docPr id="2489" name="Freeform 24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0" y="0"/>
                          </a:move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72" behindDoc="0" locked="0" layoutInCell="1" allowOverlap="1">
            <wp:simplePos x="0" y="0"/>
            <wp:positionH relativeFrom="page">
              <wp:posOffset>3352037</wp:posOffset>
            </wp:positionH>
            <wp:positionV relativeFrom="page">
              <wp:posOffset>5181850</wp:posOffset>
            </wp:positionV>
            <wp:extent cx="37337" cy="180"/>
            <wp:effectExtent l="0" t="0" r="0" b="0"/>
            <wp:wrapNone/>
            <wp:docPr id="2490" name="Freeform 24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180"/>
                    </a:xfrm>
                    <a:custGeom>
                      <a:rect l="l" t="t" r="r" b="b"/>
                      <a:pathLst>
                        <a:path w="622300" h="180">
                          <a:moveTo>
                            <a:pt x="0" y="0"/>
                          </a:moveTo>
                          <a:lnTo>
                            <a:pt x="622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71" behindDoc="0" locked="0" layoutInCell="1" allowOverlap="1">
            <wp:simplePos x="0" y="0"/>
            <wp:positionH relativeFrom="page">
              <wp:posOffset>3352037</wp:posOffset>
            </wp:positionH>
            <wp:positionV relativeFrom="page">
              <wp:posOffset>5181850</wp:posOffset>
            </wp:positionV>
            <wp:extent cx="37337" cy="180"/>
            <wp:effectExtent l="0" t="0" r="0" b="0"/>
            <wp:wrapNone/>
            <wp:docPr id="2491" name="Freeform 24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180"/>
                    </a:xfrm>
                    <a:custGeom>
                      <a:rect l="l" t="t" r="r" b="b"/>
                      <a:pathLst>
                        <a:path w="622300" h="180">
                          <a:moveTo>
                            <a:pt x="0" y="0"/>
                          </a:moveTo>
                          <a:lnTo>
                            <a:pt x="622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02" behindDoc="0" locked="0" layoutInCell="1" allowOverlap="1">
            <wp:simplePos x="0" y="0"/>
            <wp:positionH relativeFrom="page">
              <wp:posOffset>3188969</wp:posOffset>
            </wp:positionH>
            <wp:positionV relativeFrom="page">
              <wp:posOffset>5188708</wp:posOffset>
            </wp:positionV>
            <wp:extent cx="1523" cy="761"/>
            <wp:effectExtent l="0" t="0" r="0" b="0"/>
            <wp:wrapNone/>
            <wp:docPr id="2492" name="Freeform 24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" cy="761"/>
                    </a:xfrm>
                    <a:custGeom>
                      <a:rect l="l" t="t" r="r" b="b"/>
                      <a:pathLst>
                        <a:path w="25400" h="12700">
                          <a:moveTo>
                            <a:pt x="0" y="0"/>
                          </a:moveTo>
                          <a:lnTo>
                            <a:pt x="0" y="12700"/>
                          </a:lnTo>
                          <a:lnTo>
                            <a:pt x="12700" y="12700"/>
                          </a:lnTo>
                          <a:lnTo>
                            <a:pt x="2540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01" behindDoc="0" locked="0" layoutInCell="1" allowOverlap="1">
            <wp:simplePos x="0" y="0"/>
            <wp:positionH relativeFrom="page">
              <wp:posOffset>3188969</wp:posOffset>
            </wp:positionH>
            <wp:positionV relativeFrom="page">
              <wp:posOffset>5188708</wp:posOffset>
            </wp:positionV>
            <wp:extent cx="1523" cy="761"/>
            <wp:effectExtent l="0" t="0" r="0" b="0"/>
            <wp:wrapNone/>
            <wp:docPr id="2493" name="Freeform 24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" cy="761"/>
                    </a:xfrm>
                    <a:custGeom>
                      <a:rect l="l" t="t" r="r" b="b"/>
                      <a:pathLst>
                        <a:path w="25400" h="12700">
                          <a:moveTo>
                            <a:pt x="0" y="0"/>
                          </a:moveTo>
                          <a:lnTo>
                            <a:pt x="0" y="12700"/>
                          </a:lnTo>
                          <a:lnTo>
                            <a:pt x="12700" y="12700"/>
                          </a:lnTo>
                          <a:lnTo>
                            <a:pt x="2540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51" behindDoc="0" locked="0" layoutInCell="1" allowOverlap="1">
            <wp:simplePos x="0" y="0"/>
            <wp:positionH relativeFrom="page">
              <wp:posOffset>3389375</wp:posOffset>
            </wp:positionH>
            <wp:positionV relativeFrom="page">
              <wp:posOffset>5181850</wp:posOffset>
            </wp:positionV>
            <wp:extent cx="3047" cy="6095"/>
            <wp:effectExtent l="0" t="0" r="0" b="0"/>
            <wp:wrapNone/>
            <wp:docPr id="2494" name="Freeform 24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6095"/>
                    </a:xfrm>
                    <a:custGeom>
                      <a:rect l="l" t="t" r="r" b="b"/>
                      <a:pathLst>
                        <a:path w="50800" h="101600">
                          <a:moveTo>
                            <a:pt x="0" y="0"/>
                          </a:moveTo>
                          <a:lnTo>
                            <a:pt x="50800" y="1016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47" behindDoc="0" locked="0" layoutInCell="1" allowOverlap="1">
            <wp:simplePos x="0" y="0"/>
            <wp:positionH relativeFrom="page">
              <wp:posOffset>3388613</wp:posOffset>
            </wp:positionH>
            <wp:positionV relativeFrom="page">
              <wp:posOffset>5183374</wp:posOffset>
            </wp:positionV>
            <wp:extent cx="1523" cy="180"/>
            <wp:effectExtent l="0" t="0" r="0" b="0"/>
            <wp:wrapNone/>
            <wp:docPr id="2495" name="Freeform 24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" cy="180"/>
                    </a:xfrm>
                    <a:custGeom>
                      <a:rect l="l" t="t" r="r" b="b"/>
                      <a:pathLst>
                        <a:path w="25400" h="180">
                          <a:moveTo>
                            <a:pt x="0" y="0"/>
                          </a:moveTo>
                          <a:lnTo>
                            <a:pt x="25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46" behindDoc="0" locked="0" layoutInCell="1" allowOverlap="1">
            <wp:simplePos x="0" y="0"/>
            <wp:positionH relativeFrom="page">
              <wp:posOffset>3387089</wp:posOffset>
            </wp:positionH>
            <wp:positionV relativeFrom="page">
              <wp:posOffset>5186422</wp:posOffset>
            </wp:positionV>
            <wp:extent cx="4571" cy="180"/>
            <wp:effectExtent l="0" t="0" r="0" b="0"/>
            <wp:wrapNone/>
            <wp:docPr id="2496" name="Freeform 24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71" cy="180"/>
                    </a:xfrm>
                    <a:custGeom>
                      <a:rect l="l" t="t" r="r" b="b"/>
                      <a:pathLst>
                        <a:path w="76200" h="180">
                          <a:moveTo>
                            <a:pt x="0" y="0"/>
                          </a:moveTo>
                          <a:lnTo>
                            <a:pt x="76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50" behindDoc="0" locked="0" layoutInCell="1" allowOverlap="1">
            <wp:simplePos x="0" y="0"/>
            <wp:positionH relativeFrom="page">
              <wp:posOffset>3387089</wp:posOffset>
            </wp:positionH>
            <wp:positionV relativeFrom="page">
              <wp:posOffset>5187946</wp:posOffset>
            </wp:positionV>
            <wp:extent cx="5333" cy="180"/>
            <wp:effectExtent l="0" t="0" r="0" b="0"/>
            <wp:wrapNone/>
            <wp:docPr id="2497" name="Freeform 24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889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49" behindDoc="0" locked="0" layoutInCell="1" allowOverlap="1">
            <wp:simplePos x="0" y="0"/>
            <wp:positionH relativeFrom="page">
              <wp:posOffset>3387089</wp:posOffset>
            </wp:positionH>
            <wp:positionV relativeFrom="page">
              <wp:posOffset>5187946</wp:posOffset>
            </wp:positionV>
            <wp:extent cx="5333" cy="180"/>
            <wp:effectExtent l="0" t="0" r="0" b="0"/>
            <wp:wrapNone/>
            <wp:docPr id="2498" name="Freeform 24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889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48" behindDoc="0" locked="0" layoutInCell="1" allowOverlap="1">
            <wp:simplePos x="0" y="0"/>
            <wp:positionH relativeFrom="page">
              <wp:posOffset>3388613</wp:posOffset>
            </wp:positionH>
            <wp:positionV relativeFrom="page">
              <wp:posOffset>5183374</wp:posOffset>
            </wp:positionV>
            <wp:extent cx="1523" cy="180"/>
            <wp:effectExtent l="0" t="0" r="0" b="0"/>
            <wp:wrapNone/>
            <wp:docPr id="2499" name="Freeform 24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" cy="180"/>
                    </a:xfrm>
                    <a:custGeom>
                      <a:rect l="l" t="t" r="r" b="b"/>
                      <a:pathLst>
                        <a:path w="25400" h="180">
                          <a:moveTo>
                            <a:pt x="0" y="0"/>
                          </a:moveTo>
                          <a:lnTo>
                            <a:pt x="25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86" behindDoc="0" locked="0" layoutInCell="1" allowOverlap="1">
            <wp:simplePos x="0" y="0"/>
            <wp:positionH relativeFrom="page">
              <wp:posOffset>3389375</wp:posOffset>
            </wp:positionH>
            <wp:positionV relativeFrom="page">
              <wp:posOffset>5181850</wp:posOffset>
            </wp:positionV>
            <wp:extent cx="180" cy="11429"/>
            <wp:effectExtent l="0" t="0" r="0" b="0"/>
            <wp:wrapNone/>
            <wp:docPr id="2500" name="Freeform 25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429"/>
                    </a:xfrm>
                    <a:custGeom>
                      <a:rect l="l" t="t" r="r" b="b"/>
                      <a:pathLst>
                        <a:path w="180" h="190500">
                          <a:moveTo>
                            <a:pt x="0" y="1905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85" behindDoc="0" locked="0" layoutInCell="1" allowOverlap="1">
            <wp:simplePos x="0" y="0"/>
            <wp:positionH relativeFrom="page">
              <wp:posOffset>3389375</wp:posOffset>
            </wp:positionH>
            <wp:positionV relativeFrom="page">
              <wp:posOffset>5181850</wp:posOffset>
            </wp:positionV>
            <wp:extent cx="180" cy="11429"/>
            <wp:effectExtent l="0" t="0" r="0" b="0"/>
            <wp:wrapNone/>
            <wp:docPr id="2501" name="Freeform 25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429"/>
                    </a:xfrm>
                    <a:custGeom>
                      <a:rect l="l" t="t" r="r" b="b"/>
                      <a:pathLst>
                        <a:path w="180" h="190500">
                          <a:moveTo>
                            <a:pt x="0" y="1905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52" behindDoc="0" locked="0" layoutInCell="1" allowOverlap="1">
            <wp:simplePos x="0" y="0"/>
            <wp:positionH relativeFrom="page">
              <wp:posOffset>3389375</wp:posOffset>
            </wp:positionH>
            <wp:positionV relativeFrom="page">
              <wp:posOffset>5181850</wp:posOffset>
            </wp:positionV>
            <wp:extent cx="3047" cy="6095"/>
            <wp:effectExtent l="0" t="0" r="0" b="0"/>
            <wp:wrapNone/>
            <wp:docPr id="2502" name="Freeform 25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6095"/>
                    </a:xfrm>
                    <a:custGeom>
                      <a:rect l="l" t="t" r="r" b="b"/>
                      <a:pathLst>
                        <a:path w="50800" h="101600">
                          <a:moveTo>
                            <a:pt x="0" y="0"/>
                          </a:moveTo>
                          <a:lnTo>
                            <a:pt x="50800" y="1016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54" behindDoc="0" locked="0" layoutInCell="1" allowOverlap="1">
            <wp:simplePos x="0" y="0"/>
            <wp:positionH relativeFrom="page">
              <wp:posOffset>3387089</wp:posOffset>
            </wp:positionH>
            <wp:positionV relativeFrom="page">
              <wp:posOffset>5181850</wp:posOffset>
            </wp:positionV>
            <wp:extent cx="2285" cy="6095"/>
            <wp:effectExtent l="0" t="0" r="0" b="0"/>
            <wp:wrapNone/>
            <wp:docPr id="2503" name="Freeform 25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6095"/>
                    </a:xfrm>
                    <a:custGeom>
                      <a:rect l="l" t="t" r="r" b="b"/>
                      <a:pathLst>
                        <a:path w="38100" h="101600">
                          <a:moveTo>
                            <a:pt x="0" y="101600"/>
                          </a:moveTo>
                          <a:lnTo>
                            <a:pt x="38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53" behindDoc="0" locked="0" layoutInCell="1" allowOverlap="1">
            <wp:simplePos x="0" y="0"/>
            <wp:positionH relativeFrom="page">
              <wp:posOffset>3387089</wp:posOffset>
            </wp:positionH>
            <wp:positionV relativeFrom="page">
              <wp:posOffset>5181850</wp:posOffset>
            </wp:positionV>
            <wp:extent cx="2285" cy="6095"/>
            <wp:effectExtent l="0" t="0" r="0" b="0"/>
            <wp:wrapNone/>
            <wp:docPr id="2504" name="Freeform 25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6095"/>
                    </a:xfrm>
                    <a:custGeom>
                      <a:rect l="l" t="t" r="r" b="b"/>
                      <a:pathLst>
                        <a:path w="38100" h="101600">
                          <a:moveTo>
                            <a:pt x="0" y="101600"/>
                          </a:moveTo>
                          <a:lnTo>
                            <a:pt x="38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45" behindDoc="0" locked="0" layoutInCell="1" allowOverlap="1">
            <wp:simplePos x="0" y="0"/>
            <wp:positionH relativeFrom="page">
              <wp:posOffset>3387089</wp:posOffset>
            </wp:positionH>
            <wp:positionV relativeFrom="page">
              <wp:posOffset>5186422</wp:posOffset>
            </wp:positionV>
            <wp:extent cx="4571" cy="180"/>
            <wp:effectExtent l="0" t="0" r="0" b="0"/>
            <wp:wrapNone/>
            <wp:docPr id="2505" name="Freeform 25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71" cy="180"/>
                    </a:xfrm>
                    <a:custGeom>
                      <a:rect l="l" t="t" r="r" b="b"/>
                      <a:pathLst>
                        <a:path w="76200" h="180">
                          <a:moveTo>
                            <a:pt x="0" y="0"/>
                          </a:moveTo>
                          <a:lnTo>
                            <a:pt x="76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64" behindDoc="0" locked="0" layoutInCell="1" allowOverlap="1">
            <wp:simplePos x="0" y="0"/>
            <wp:positionH relativeFrom="page">
              <wp:posOffset>3389375</wp:posOffset>
            </wp:positionH>
            <wp:positionV relativeFrom="page">
              <wp:posOffset>5194804</wp:posOffset>
            </wp:positionV>
            <wp:extent cx="3047" cy="6095"/>
            <wp:effectExtent l="0" t="0" r="0" b="0"/>
            <wp:wrapNone/>
            <wp:docPr id="2506" name="Freeform 25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6095"/>
                    </a:xfrm>
                    <a:custGeom>
                      <a:rect l="l" t="t" r="r" b="b"/>
                      <a:pathLst>
                        <a:path w="50800" h="101600">
                          <a:moveTo>
                            <a:pt x="50800" y="0"/>
                          </a:moveTo>
                          <a:lnTo>
                            <a:pt x="0" y="1016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63" behindDoc="0" locked="0" layoutInCell="1" allowOverlap="1">
            <wp:simplePos x="0" y="0"/>
            <wp:positionH relativeFrom="page">
              <wp:posOffset>3389375</wp:posOffset>
            </wp:positionH>
            <wp:positionV relativeFrom="page">
              <wp:posOffset>5194804</wp:posOffset>
            </wp:positionV>
            <wp:extent cx="3047" cy="6095"/>
            <wp:effectExtent l="0" t="0" r="0" b="0"/>
            <wp:wrapNone/>
            <wp:docPr id="2507" name="Freeform 25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6095"/>
                    </a:xfrm>
                    <a:custGeom>
                      <a:rect l="l" t="t" r="r" b="b"/>
                      <a:pathLst>
                        <a:path w="50800" h="101600">
                          <a:moveTo>
                            <a:pt x="50800" y="0"/>
                          </a:moveTo>
                          <a:lnTo>
                            <a:pt x="0" y="1016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1" locked="0" layoutInCell="1" allowOverlap="1">
            <wp:simplePos x="0" y="0"/>
            <wp:positionH relativeFrom="page">
              <wp:posOffset>6709409</wp:posOffset>
            </wp:positionH>
            <wp:positionV relativeFrom="page">
              <wp:posOffset>5189470</wp:posOffset>
            </wp:positionV>
            <wp:extent cx="180" cy="2204465"/>
            <wp:effectExtent l="0" t="0" r="0" b="0"/>
            <wp:wrapNone/>
            <wp:docPr id="2508" name="Freeform 25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04465"/>
                    </a:xfrm>
                    <a:custGeom>
                      <a:rect l="l" t="t" r="r" b="b"/>
                      <a:pathLst>
                        <a:path w="180" h="36741100">
                          <a:moveTo>
                            <a:pt x="0" y="0"/>
                          </a:moveTo>
                          <a:lnTo>
                            <a:pt x="0" y="3674110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10" behindDoc="0" locked="0" layoutInCell="1" allowOverlap="1">
            <wp:simplePos x="0" y="0"/>
            <wp:positionH relativeFrom="page">
              <wp:posOffset>3177539</wp:posOffset>
            </wp:positionH>
            <wp:positionV relativeFrom="page">
              <wp:posOffset>5194804</wp:posOffset>
            </wp:positionV>
            <wp:extent cx="5333" cy="180"/>
            <wp:effectExtent l="0" t="0" r="0" b="0"/>
            <wp:wrapNone/>
            <wp:docPr id="2509" name="Freeform 25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0" y="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14" behindDoc="0" locked="0" layoutInCell="1" allowOverlap="1">
            <wp:simplePos x="0" y="0"/>
            <wp:positionH relativeFrom="page">
              <wp:posOffset>3180587</wp:posOffset>
            </wp:positionH>
            <wp:positionV relativeFrom="page">
              <wp:posOffset>5194804</wp:posOffset>
            </wp:positionV>
            <wp:extent cx="2285" cy="6095"/>
            <wp:effectExtent l="0" t="0" r="0" b="0"/>
            <wp:wrapNone/>
            <wp:docPr id="2510" name="Freeform 25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6095"/>
                    </a:xfrm>
                    <a:custGeom>
                      <a:rect l="l" t="t" r="r" b="b"/>
                      <a:pathLst>
                        <a:path w="38100" h="101600">
                          <a:moveTo>
                            <a:pt x="38100" y="0"/>
                          </a:moveTo>
                          <a:lnTo>
                            <a:pt x="0" y="1016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13" behindDoc="0" locked="0" layoutInCell="1" allowOverlap="1">
            <wp:simplePos x="0" y="0"/>
            <wp:positionH relativeFrom="page">
              <wp:posOffset>3180587</wp:posOffset>
            </wp:positionH>
            <wp:positionV relativeFrom="page">
              <wp:posOffset>5194804</wp:posOffset>
            </wp:positionV>
            <wp:extent cx="2285" cy="6095"/>
            <wp:effectExtent l="0" t="0" r="0" b="0"/>
            <wp:wrapNone/>
            <wp:docPr id="2511" name="Freeform 25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6095"/>
                    </a:xfrm>
                    <a:custGeom>
                      <a:rect l="l" t="t" r="r" b="b"/>
                      <a:pathLst>
                        <a:path w="38100" h="101600">
                          <a:moveTo>
                            <a:pt x="38100" y="0"/>
                          </a:moveTo>
                          <a:lnTo>
                            <a:pt x="0" y="1016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12" behindDoc="0" locked="0" layoutInCell="1" allowOverlap="1">
            <wp:simplePos x="0" y="0"/>
            <wp:positionH relativeFrom="page">
              <wp:posOffset>3177539</wp:posOffset>
            </wp:positionH>
            <wp:positionV relativeFrom="page">
              <wp:posOffset>5194804</wp:posOffset>
            </wp:positionV>
            <wp:extent cx="3047" cy="6095"/>
            <wp:effectExtent l="0" t="0" r="0" b="0"/>
            <wp:wrapNone/>
            <wp:docPr id="2512" name="Freeform 25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6095"/>
                    </a:xfrm>
                    <a:custGeom>
                      <a:rect l="l" t="t" r="r" b="b"/>
                      <a:pathLst>
                        <a:path w="50800" h="101600">
                          <a:moveTo>
                            <a:pt x="50800" y="1016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28" behindDoc="0" locked="0" layoutInCell="1" allowOverlap="1">
            <wp:simplePos x="0" y="0"/>
            <wp:positionH relativeFrom="page">
              <wp:posOffset>3180587</wp:posOffset>
            </wp:positionH>
            <wp:positionV relativeFrom="page">
              <wp:posOffset>5188708</wp:posOffset>
            </wp:positionV>
            <wp:extent cx="180" cy="12191"/>
            <wp:effectExtent l="0" t="0" r="0" b="0"/>
            <wp:wrapNone/>
            <wp:docPr id="2513" name="Freeform 25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2191"/>
                    </a:xfrm>
                    <a:custGeom>
                      <a:rect l="l" t="t" r="r" b="b"/>
                      <a:pathLst>
                        <a:path w="180" h="203200">
                          <a:moveTo>
                            <a:pt x="0" y="0"/>
                          </a:moveTo>
                          <a:lnTo>
                            <a:pt x="0" y="2032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27" behindDoc="0" locked="0" layoutInCell="1" allowOverlap="1">
            <wp:simplePos x="0" y="0"/>
            <wp:positionH relativeFrom="page">
              <wp:posOffset>3180587</wp:posOffset>
            </wp:positionH>
            <wp:positionV relativeFrom="page">
              <wp:posOffset>5188708</wp:posOffset>
            </wp:positionV>
            <wp:extent cx="180" cy="12191"/>
            <wp:effectExtent l="0" t="0" r="0" b="0"/>
            <wp:wrapNone/>
            <wp:docPr id="2514" name="Freeform 25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2191"/>
                    </a:xfrm>
                    <a:custGeom>
                      <a:rect l="l" t="t" r="r" b="b"/>
                      <a:pathLst>
                        <a:path w="180" h="203200">
                          <a:moveTo>
                            <a:pt x="0" y="0"/>
                          </a:moveTo>
                          <a:lnTo>
                            <a:pt x="0" y="2032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11" behindDoc="0" locked="0" layoutInCell="1" allowOverlap="1">
            <wp:simplePos x="0" y="0"/>
            <wp:positionH relativeFrom="page">
              <wp:posOffset>3177539</wp:posOffset>
            </wp:positionH>
            <wp:positionV relativeFrom="page">
              <wp:posOffset>5194804</wp:posOffset>
            </wp:positionV>
            <wp:extent cx="3047" cy="6095"/>
            <wp:effectExtent l="0" t="0" r="0" b="0"/>
            <wp:wrapNone/>
            <wp:docPr id="2515" name="Freeform 25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6095"/>
                    </a:xfrm>
                    <a:custGeom>
                      <a:rect l="l" t="t" r="r" b="b"/>
                      <a:pathLst>
                        <a:path w="50800" h="101600">
                          <a:moveTo>
                            <a:pt x="50800" y="1016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09" behindDoc="0" locked="0" layoutInCell="1" allowOverlap="1">
            <wp:simplePos x="0" y="0"/>
            <wp:positionH relativeFrom="page">
              <wp:posOffset>3177539</wp:posOffset>
            </wp:positionH>
            <wp:positionV relativeFrom="page">
              <wp:posOffset>5194804</wp:posOffset>
            </wp:positionV>
            <wp:extent cx="5333" cy="180"/>
            <wp:effectExtent l="0" t="0" r="0" b="0"/>
            <wp:wrapNone/>
            <wp:docPr id="2516" name="Freeform 25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0" y="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08" behindDoc="0" locked="0" layoutInCell="1" allowOverlap="1">
            <wp:simplePos x="0" y="0"/>
            <wp:positionH relativeFrom="page">
              <wp:posOffset>3177539</wp:posOffset>
            </wp:positionH>
            <wp:positionV relativeFrom="page">
              <wp:posOffset>5195566</wp:posOffset>
            </wp:positionV>
            <wp:extent cx="5333" cy="180"/>
            <wp:effectExtent l="0" t="0" r="0" b="0"/>
            <wp:wrapNone/>
            <wp:docPr id="2517" name="Freeform 25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0" y="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96" behindDoc="0" locked="0" layoutInCell="1" allowOverlap="1">
            <wp:simplePos x="0" y="0"/>
            <wp:positionH relativeFrom="page">
              <wp:posOffset>3316985</wp:posOffset>
            </wp:positionH>
            <wp:positionV relativeFrom="page">
              <wp:posOffset>5190994</wp:posOffset>
            </wp:positionV>
            <wp:extent cx="180" cy="28193"/>
            <wp:effectExtent l="0" t="0" r="0" b="0"/>
            <wp:wrapNone/>
            <wp:docPr id="2518" name="Freeform 25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95" behindDoc="0" locked="0" layoutInCell="1" allowOverlap="1">
            <wp:simplePos x="0" y="0"/>
            <wp:positionH relativeFrom="page">
              <wp:posOffset>3316985</wp:posOffset>
            </wp:positionH>
            <wp:positionV relativeFrom="page">
              <wp:posOffset>5190994</wp:posOffset>
            </wp:positionV>
            <wp:extent cx="180" cy="28193"/>
            <wp:effectExtent l="0" t="0" r="0" b="0"/>
            <wp:wrapNone/>
            <wp:docPr id="2519" name="Freeform 25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94" behindDoc="0" locked="0" layoutInCell="1" allowOverlap="1">
            <wp:simplePos x="0" y="0"/>
            <wp:positionH relativeFrom="page">
              <wp:posOffset>3340607</wp:posOffset>
            </wp:positionH>
            <wp:positionV relativeFrom="page">
              <wp:posOffset>5190994</wp:posOffset>
            </wp:positionV>
            <wp:extent cx="180" cy="28193"/>
            <wp:effectExtent l="0" t="0" r="0" b="0"/>
            <wp:wrapNone/>
            <wp:docPr id="2520" name="Freeform 25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93" behindDoc="0" locked="0" layoutInCell="1" allowOverlap="1">
            <wp:simplePos x="0" y="0"/>
            <wp:positionH relativeFrom="page">
              <wp:posOffset>3340607</wp:posOffset>
            </wp:positionH>
            <wp:positionV relativeFrom="page">
              <wp:posOffset>5190994</wp:posOffset>
            </wp:positionV>
            <wp:extent cx="180" cy="28193"/>
            <wp:effectExtent l="0" t="0" r="0" b="0"/>
            <wp:wrapNone/>
            <wp:docPr id="2521" name="Freeform 25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30" behindDoc="0" locked="0" layoutInCell="1" allowOverlap="1">
            <wp:simplePos x="0" y="0"/>
            <wp:positionH relativeFrom="page">
              <wp:posOffset>3180587</wp:posOffset>
            </wp:positionH>
            <wp:positionV relativeFrom="page">
              <wp:posOffset>5200900</wp:posOffset>
            </wp:positionV>
            <wp:extent cx="37337" cy="180"/>
            <wp:effectExtent l="0" t="0" r="0" b="0"/>
            <wp:wrapNone/>
            <wp:docPr id="2522" name="Freeform 25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180"/>
                    </a:xfrm>
                    <a:custGeom>
                      <a:rect l="l" t="t" r="r" b="b"/>
                      <a:pathLst>
                        <a:path w="622300" h="180">
                          <a:moveTo>
                            <a:pt x="6223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29" behindDoc="0" locked="0" layoutInCell="1" allowOverlap="1">
            <wp:simplePos x="0" y="0"/>
            <wp:positionH relativeFrom="page">
              <wp:posOffset>3180587</wp:posOffset>
            </wp:positionH>
            <wp:positionV relativeFrom="page">
              <wp:posOffset>5200900</wp:posOffset>
            </wp:positionV>
            <wp:extent cx="37337" cy="180"/>
            <wp:effectExtent l="0" t="0" r="0" b="0"/>
            <wp:wrapNone/>
            <wp:docPr id="2523" name="Freeform 25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180"/>
                    </a:xfrm>
                    <a:custGeom>
                      <a:rect l="l" t="t" r="r" b="b"/>
                      <a:pathLst>
                        <a:path w="622300" h="180">
                          <a:moveTo>
                            <a:pt x="6223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07" behindDoc="0" locked="0" layoutInCell="1" allowOverlap="1">
            <wp:simplePos x="0" y="0"/>
            <wp:positionH relativeFrom="page">
              <wp:posOffset>3177539</wp:posOffset>
            </wp:positionH>
            <wp:positionV relativeFrom="page">
              <wp:posOffset>5195566</wp:posOffset>
            </wp:positionV>
            <wp:extent cx="5333" cy="180"/>
            <wp:effectExtent l="0" t="0" r="0" b="0"/>
            <wp:wrapNone/>
            <wp:docPr id="2524" name="Freeform 25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0" y="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06" behindDoc="0" locked="0" layoutInCell="1" allowOverlap="1">
            <wp:simplePos x="0" y="0"/>
            <wp:positionH relativeFrom="page">
              <wp:posOffset>3179063</wp:posOffset>
            </wp:positionH>
            <wp:positionV relativeFrom="page">
              <wp:posOffset>5198614</wp:posOffset>
            </wp:positionV>
            <wp:extent cx="2285" cy="180"/>
            <wp:effectExtent l="0" t="0" r="0" b="0"/>
            <wp:wrapNone/>
            <wp:docPr id="2525" name="Freeform 25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80"/>
                    </a:xfrm>
                    <a:custGeom>
                      <a:rect l="l" t="t" r="r" b="b"/>
                      <a:pathLst>
                        <a:path w="38100" h="180">
                          <a:moveTo>
                            <a:pt x="0" y="0"/>
                          </a:moveTo>
                          <a:lnTo>
                            <a:pt x="38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05" behindDoc="0" locked="0" layoutInCell="1" allowOverlap="1">
            <wp:simplePos x="0" y="0"/>
            <wp:positionH relativeFrom="page">
              <wp:posOffset>3179063</wp:posOffset>
            </wp:positionH>
            <wp:positionV relativeFrom="page">
              <wp:posOffset>5198614</wp:posOffset>
            </wp:positionV>
            <wp:extent cx="2285" cy="180"/>
            <wp:effectExtent l="0" t="0" r="0" b="0"/>
            <wp:wrapNone/>
            <wp:docPr id="2526" name="Freeform 25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80"/>
                    </a:xfrm>
                    <a:custGeom>
                      <a:rect l="l" t="t" r="r" b="b"/>
                      <a:pathLst>
                        <a:path w="38100" h="180">
                          <a:moveTo>
                            <a:pt x="0" y="0"/>
                          </a:moveTo>
                          <a:lnTo>
                            <a:pt x="38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38" behindDoc="0" locked="0" layoutInCell="1" allowOverlap="1">
            <wp:simplePos x="0" y="0"/>
            <wp:positionH relativeFrom="page">
              <wp:posOffset>3380231</wp:posOffset>
            </wp:positionH>
            <wp:positionV relativeFrom="page">
              <wp:posOffset>5193280</wp:posOffset>
            </wp:positionV>
            <wp:extent cx="761" cy="761"/>
            <wp:effectExtent l="0" t="0" r="0" b="0"/>
            <wp:wrapNone/>
            <wp:docPr id="2527" name="Freeform 25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" cy="761"/>
                    </a:xfrm>
                    <a:custGeom>
                      <a:rect l="l" t="t" r="r" b="b"/>
                      <a:pathLst>
                        <a:path w="12700" h="12700">
                          <a:moveTo>
                            <a:pt x="12700" y="0"/>
                          </a:moveTo>
                          <a:lnTo>
                            <a:pt x="0" y="0"/>
                          </a:lnTo>
                          <a:lnTo>
                            <a:pt x="0" y="12700"/>
                          </a:lnTo>
                          <a:lnTo>
                            <a:pt x="12700" y="12700"/>
                          </a:lnTo>
                          <a:lnTo>
                            <a:pt x="12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37" behindDoc="0" locked="0" layoutInCell="1" allowOverlap="1">
            <wp:simplePos x="0" y="0"/>
            <wp:positionH relativeFrom="page">
              <wp:posOffset>3380231</wp:posOffset>
            </wp:positionH>
            <wp:positionV relativeFrom="page">
              <wp:posOffset>5193280</wp:posOffset>
            </wp:positionV>
            <wp:extent cx="761" cy="761"/>
            <wp:effectExtent l="0" t="0" r="0" b="0"/>
            <wp:wrapNone/>
            <wp:docPr id="2528" name="Freeform 25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" cy="761"/>
                    </a:xfrm>
                    <a:custGeom>
                      <a:rect l="l" t="t" r="r" b="b"/>
                      <a:pathLst>
                        <a:path w="12700" h="12700">
                          <a:moveTo>
                            <a:pt x="12700" y="0"/>
                          </a:moveTo>
                          <a:lnTo>
                            <a:pt x="0" y="0"/>
                          </a:lnTo>
                          <a:lnTo>
                            <a:pt x="0" y="12700"/>
                          </a:lnTo>
                          <a:lnTo>
                            <a:pt x="12700" y="12700"/>
                          </a:lnTo>
                          <a:lnTo>
                            <a:pt x="12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59" behindDoc="0" locked="0" layoutInCell="1" allowOverlap="1">
            <wp:simplePos x="0" y="0"/>
            <wp:positionH relativeFrom="page">
              <wp:posOffset>3387089</wp:posOffset>
            </wp:positionH>
            <wp:positionV relativeFrom="page">
              <wp:posOffset>5194804</wp:posOffset>
            </wp:positionV>
            <wp:extent cx="5333" cy="180"/>
            <wp:effectExtent l="0" t="0" r="0" b="0"/>
            <wp:wrapNone/>
            <wp:docPr id="2529" name="Freeform 25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0" y="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58" behindDoc="0" locked="0" layoutInCell="1" allowOverlap="1">
            <wp:simplePos x="0" y="0"/>
            <wp:positionH relativeFrom="page">
              <wp:posOffset>3387089</wp:posOffset>
            </wp:positionH>
            <wp:positionV relativeFrom="page">
              <wp:posOffset>5195566</wp:posOffset>
            </wp:positionV>
            <wp:extent cx="5333" cy="180"/>
            <wp:effectExtent l="0" t="0" r="0" b="0"/>
            <wp:wrapNone/>
            <wp:docPr id="2530" name="Freeform 25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0" y="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84" behindDoc="0" locked="0" layoutInCell="1" allowOverlap="1">
            <wp:simplePos x="0" y="0"/>
            <wp:positionH relativeFrom="page">
              <wp:posOffset>3389375</wp:posOffset>
            </wp:positionH>
            <wp:positionV relativeFrom="page">
              <wp:posOffset>5193280</wp:posOffset>
            </wp:positionV>
            <wp:extent cx="180" cy="7619"/>
            <wp:effectExtent l="0" t="0" r="0" b="0"/>
            <wp:wrapNone/>
            <wp:docPr id="2531" name="Freeform 25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7619"/>
                    </a:xfrm>
                    <a:custGeom>
                      <a:rect l="l" t="t" r="r" b="b"/>
                      <a:pathLst>
                        <a:path w="180" h="127000">
                          <a:moveTo>
                            <a:pt x="0" y="0"/>
                          </a:moveTo>
                          <a:lnTo>
                            <a:pt x="0" y="1270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83" behindDoc="0" locked="0" layoutInCell="1" allowOverlap="1">
            <wp:simplePos x="0" y="0"/>
            <wp:positionH relativeFrom="page">
              <wp:posOffset>3389375</wp:posOffset>
            </wp:positionH>
            <wp:positionV relativeFrom="page">
              <wp:posOffset>5193280</wp:posOffset>
            </wp:positionV>
            <wp:extent cx="180" cy="7619"/>
            <wp:effectExtent l="0" t="0" r="0" b="0"/>
            <wp:wrapNone/>
            <wp:docPr id="2532" name="Freeform 25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7619"/>
                    </a:xfrm>
                    <a:custGeom>
                      <a:rect l="l" t="t" r="r" b="b"/>
                      <a:pathLst>
                        <a:path w="180" h="127000">
                          <a:moveTo>
                            <a:pt x="0" y="0"/>
                          </a:moveTo>
                          <a:lnTo>
                            <a:pt x="0" y="1270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88" behindDoc="0" locked="0" layoutInCell="1" allowOverlap="1">
            <wp:simplePos x="0" y="0"/>
            <wp:positionH relativeFrom="page">
              <wp:posOffset>3352037</wp:posOffset>
            </wp:positionH>
            <wp:positionV relativeFrom="page">
              <wp:posOffset>5200900</wp:posOffset>
            </wp:positionV>
            <wp:extent cx="37337" cy="180"/>
            <wp:effectExtent l="0" t="0" r="0" b="0"/>
            <wp:wrapNone/>
            <wp:docPr id="2533" name="Freeform 25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180"/>
                    </a:xfrm>
                    <a:custGeom>
                      <a:rect l="l" t="t" r="r" b="b"/>
                      <a:pathLst>
                        <a:path w="622300" h="180">
                          <a:moveTo>
                            <a:pt x="0" y="0"/>
                          </a:moveTo>
                          <a:lnTo>
                            <a:pt x="622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87" behindDoc="0" locked="0" layoutInCell="1" allowOverlap="1">
            <wp:simplePos x="0" y="0"/>
            <wp:positionH relativeFrom="page">
              <wp:posOffset>3352037</wp:posOffset>
            </wp:positionH>
            <wp:positionV relativeFrom="page">
              <wp:posOffset>5200900</wp:posOffset>
            </wp:positionV>
            <wp:extent cx="37337" cy="180"/>
            <wp:effectExtent l="0" t="0" r="0" b="0"/>
            <wp:wrapNone/>
            <wp:docPr id="2534" name="Freeform 25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180"/>
                    </a:xfrm>
                    <a:custGeom>
                      <a:rect l="l" t="t" r="r" b="b"/>
                      <a:pathLst>
                        <a:path w="622300" h="180">
                          <a:moveTo>
                            <a:pt x="0" y="0"/>
                          </a:moveTo>
                          <a:lnTo>
                            <a:pt x="622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62" behindDoc="0" locked="0" layoutInCell="1" allowOverlap="1">
            <wp:simplePos x="0" y="0"/>
            <wp:positionH relativeFrom="page">
              <wp:posOffset>3387089</wp:posOffset>
            </wp:positionH>
            <wp:positionV relativeFrom="page">
              <wp:posOffset>5194804</wp:posOffset>
            </wp:positionV>
            <wp:extent cx="2285" cy="6095"/>
            <wp:effectExtent l="0" t="0" r="0" b="0"/>
            <wp:wrapNone/>
            <wp:docPr id="2535" name="Freeform 25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6095"/>
                    </a:xfrm>
                    <a:custGeom>
                      <a:rect l="l" t="t" r="r" b="b"/>
                      <a:pathLst>
                        <a:path w="38100" h="101600">
                          <a:moveTo>
                            <a:pt x="38100" y="1016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61" behindDoc="0" locked="0" layoutInCell="1" allowOverlap="1">
            <wp:simplePos x="0" y="0"/>
            <wp:positionH relativeFrom="page">
              <wp:posOffset>3387089</wp:posOffset>
            </wp:positionH>
            <wp:positionV relativeFrom="page">
              <wp:posOffset>5194804</wp:posOffset>
            </wp:positionV>
            <wp:extent cx="2285" cy="6095"/>
            <wp:effectExtent l="0" t="0" r="0" b="0"/>
            <wp:wrapNone/>
            <wp:docPr id="2536" name="Freeform 25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6095"/>
                    </a:xfrm>
                    <a:custGeom>
                      <a:rect l="l" t="t" r="r" b="b"/>
                      <a:pathLst>
                        <a:path w="38100" h="101600">
                          <a:moveTo>
                            <a:pt x="38100" y="1016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60" behindDoc="0" locked="0" layoutInCell="1" allowOverlap="1">
            <wp:simplePos x="0" y="0"/>
            <wp:positionH relativeFrom="page">
              <wp:posOffset>3387089</wp:posOffset>
            </wp:positionH>
            <wp:positionV relativeFrom="page">
              <wp:posOffset>5194804</wp:posOffset>
            </wp:positionV>
            <wp:extent cx="5333" cy="180"/>
            <wp:effectExtent l="0" t="0" r="0" b="0"/>
            <wp:wrapNone/>
            <wp:docPr id="2537" name="Freeform 25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0" y="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57" behindDoc="0" locked="0" layoutInCell="1" allowOverlap="1">
            <wp:simplePos x="0" y="0"/>
            <wp:positionH relativeFrom="page">
              <wp:posOffset>3387089</wp:posOffset>
            </wp:positionH>
            <wp:positionV relativeFrom="page">
              <wp:posOffset>5195566</wp:posOffset>
            </wp:positionV>
            <wp:extent cx="5333" cy="180"/>
            <wp:effectExtent l="0" t="0" r="0" b="0"/>
            <wp:wrapNone/>
            <wp:docPr id="2538" name="Freeform 25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0" y="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00" behindDoc="0" locked="0" layoutInCell="1" allowOverlap="1">
            <wp:simplePos x="0" y="0"/>
            <wp:positionH relativeFrom="page">
              <wp:posOffset>3189731</wp:posOffset>
            </wp:positionH>
            <wp:positionV relativeFrom="page">
              <wp:posOffset>5202424</wp:posOffset>
            </wp:positionV>
            <wp:extent cx="18287" cy="9905"/>
            <wp:effectExtent l="0" t="0" r="0" b="0"/>
            <wp:wrapNone/>
            <wp:docPr id="2539" name="Freeform 25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87" cy="9905"/>
                    </a:xfrm>
                    <a:custGeom>
                      <a:rect l="l" t="t" r="r" b="b"/>
                      <a:pathLst>
                        <a:path w="304800" h="165100">
                          <a:moveTo>
                            <a:pt x="304800" y="88900"/>
                          </a:moveTo>
                          <a:lnTo>
                            <a:pt x="292100" y="114300"/>
                          </a:lnTo>
                          <a:lnTo>
                            <a:pt x="266700" y="139700"/>
                          </a:lnTo>
                          <a:lnTo>
                            <a:pt x="241300" y="152400"/>
                          </a:lnTo>
                          <a:lnTo>
                            <a:pt x="203200" y="165100"/>
                          </a:lnTo>
                          <a:lnTo>
                            <a:pt x="101600" y="165100"/>
                          </a:lnTo>
                          <a:lnTo>
                            <a:pt x="63500" y="152400"/>
                          </a:lnTo>
                          <a:lnTo>
                            <a:pt x="38100" y="139700"/>
                          </a:lnTo>
                          <a:lnTo>
                            <a:pt x="12700" y="114300"/>
                          </a:lnTo>
                          <a:lnTo>
                            <a:pt x="0" y="88900"/>
                          </a:lnTo>
                          <a:lnTo>
                            <a:pt x="12700" y="50800"/>
                          </a:lnTo>
                          <a:lnTo>
                            <a:pt x="38100" y="25400"/>
                          </a:lnTo>
                          <a:lnTo>
                            <a:pt x="63500" y="12700"/>
                          </a:lnTo>
                          <a:lnTo>
                            <a:pt x="101600" y="0"/>
                          </a:lnTo>
                          <a:lnTo>
                            <a:pt x="203200" y="0"/>
                          </a:lnTo>
                          <a:lnTo>
                            <a:pt x="241300" y="12700"/>
                          </a:lnTo>
                          <a:lnTo>
                            <a:pt x="266700" y="25400"/>
                          </a:lnTo>
                          <a:lnTo>
                            <a:pt x="292100" y="50800"/>
                          </a:lnTo>
                          <a:lnTo>
                            <a:pt x="304800" y="88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99" behindDoc="0" locked="0" layoutInCell="1" allowOverlap="1">
            <wp:simplePos x="0" y="0"/>
            <wp:positionH relativeFrom="page">
              <wp:posOffset>3189731</wp:posOffset>
            </wp:positionH>
            <wp:positionV relativeFrom="page">
              <wp:posOffset>5202424</wp:posOffset>
            </wp:positionV>
            <wp:extent cx="18287" cy="9905"/>
            <wp:effectExtent l="0" t="0" r="0" b="0"/>
            <wp:wrapNone/>
            <wp:docPr id="2540" name="Freeform 25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87" cy="9905"/>
                    </a:xfrm>
                    <a:custGeom>
                      <a:rect l="l" t="t" r="r" b="b"/>
                      <a:pathLst>
                        <a:path w="304800" h="165100">
                          <a:moveTo>
                            <a:pt x="304800" y="88900"/>
                          </a:moveTo>
                          <a:lnTo>
                            <a:pt x="292100" y="114300"/>
                          </a:lnTo>
                          <a:lnTo>
                            <a:pt x="266700" y="139700"/>
                          </a:lnTo>
                          <a:lnTo>
                            <a:pt x="241300" y="152400"/>
                          </a:lnTo>
                          <a:lnTo>
                            <a:pt x="203200" y="165100"/>
                          </a:lnTo>
                          <a:lnTo>
                            <a:pt x="101600" y="165100"/>
                          </a:lnTo>
                          <a:lnTo>
                            <a:pt x="63500" y="152400"/>
                          </a:lnTo>
                          <a:lnTo>
                            <a:pt x="38100" y="139700"/>
                          </a:lnTo>
                          <a:lnTo>
                            <a:pt x="12700" y="114300"/>
                          </a:lnTo>
                          <a:lnTo>
                            <a:pt x="0" y="88900"/>
                          </a:lnTo>
                          <a:lnTo>
                            <a:pt x="12700" y="50800"/>
                          </a:lnTo>
                          <a:lnTo>
                            <a:pt x="38100" y="25400"/>
                          </a:lnTo>
                          <a:lnTo>
                            <a:pt x="63500" y="12700"/>
                          </a:lnTo>
                          <a:lnTo>
                            <a:pt x="101600" y="0"/>
                          </a:lnTo>
                          <a:lnTo>
                            <a:pt x="203200" y="0"/>
                          </a:lnTo>
                          <a:lnTo>
                            <a:pt x="241300" y="12700"/>
                          </a:lnTo>
                          <a:lnTo>
                            <a:pt x="266700" y="25400"/>
                          </a:lnTo>
                          <a:lnTo>
                            <a:pt x="292100" y="50800"/>
                          </a:lnTo>
                          <a:lnTo>
                            <a:pt x="304800" y="88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56" behindDoc="0" locked="0" layoutInCell="1" allowOverlap="1">
            <wp:simplePos x="0" y="0"/>
            <wp:positionH relativeFrom="page">
              <wp:posOffset>3388613</wp:posOffset>
            </wp:positionH>
            <wp:positionV relativeFrom="page">
              <wp:posOffset>5198614</wp:posOffset>
            </wp:positionV>
            <wp:extent cx="2285" cy="180"/>
            <wp:effectExtent l="0" t="0" r="0" b="0"/>
            <wp:wrapNone/>
            <wp:docPr id="2541" name="Freeform 25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80"/>
                    </a:xfrm>
                    <a:custGeom>
                      <a:rect l="l" t="t" r="r" b="b"/>
                      <a:pathLst>
                        <a:path w="38100" h="180">
                          <a:moveTo>
                            <a:pt x="0" y="0"/>
                          </a:moveTo>
                          <a:lnTo>
                            <a:pt x="38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55" behindDoc="0" locked="0" layoutInCell="1" allowOverlap="1">
            <wp:simplePos x="0" y="0"/>
            <wp:positionH relativeFrom="page">
              <wp:posOffset>3388613</wp:posOffset>
            </wp:positionH>
            <wp:positionV relativeFrom="page">
              <wp:posOffset>5198614</wp:posOffset>
            </wp:positionV>
            <wp:extent cx="2285" cy="180"/>
            <wp:effectExtent l="0" t="0" r="0" b="0"/>
            <wp:wrapNone/>
            <wp:docPr id="2542" name="Freeform 25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80"/>
                    </a:xfrm>
                    <a:custGeom>
                      <a:rect l="l" t="t" r="r" b="b"/>
                      <a:pathLst>
                        <a:path w="38100" h="180">
                          <a:moveTo>
                            <a:pt x="0" y="0"/>
                          </a:moveTo>
                          <a:lnTo>
                            <a:pt x="38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2" behindDoc="1" locked="0" layoutInCell="1" allowOverlap="1">
            <wp:simplePos x="0" y="0"/>
            <wp:positionH relativeFrom="page">
              <wp:posOffset>3879341</wp:posOffset>
            </wp:positionH>
            <wp:positionV relativeFrom="page">
              <wp:posOffset>5197090</wp:posOffset>
            </wp:positionV>
            <wp:extent cx="118871" cy="180"/>
            <wp:effectExtent l="0" t="0" r="0" b="0"/>
            <wp:wrapNone/>
            <wp:docPr id="2543" name="Freeform 25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8871" cy="180"/>
                    </a:xfrm>
                    <a:custGeom>
                      <a:rect l="l" t="t" r="r" b="b"/>
                      <a:pathLst>
                        <a:path w="1981200" h="180">
                          <a:moveTo>
                            <a:pt x="0" y="0"/>
                          </a:moveTo>
                          <a:lnTo>
                            <a:pt x="19812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40" behindDoc="0" locked="0" layoutInCell="1" allowOverlap="1">
            <wp:simplePos x="0" y="0"/>
            <wp:positionH relativeFrom="page">
              <wp:posOffset>3361943</wp:posOffset>
            </wp:positionH>
            <wp:positionV relativeFrom="page">
              <wp:posOffset>5206996</wp:posOffset>
            </wp:positionV>
            <wp:extent cx="18287" cy="9905"/>
            <wp:effectExtent l="0" t="0" r="0" b="0"/>
            <wp:wrapNone/>
            <wp:docPr id="2544" name="Freeform 25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87" cy="9905"/>
                    </a:xfrm>
                    <a:custGeom>
                      <a:rect l="l" t="t" r="r" b="b"/>
                      <a:pathLst>
                        <a:path w="304800" h="165100">
                          <a:moveTo>
                            <a:pt x="304800" y="76200"/>
                          </a:moveTo>
                          <a:lnTo>
                            <a:pt x="304800" y="101600"/>
                          </a:lnTo>
                          <a:lnTo>
                            <a:pt x="292100" y="139700"/>
                          </a:lnTo>
                          <a:lnTo>
                            <a:pt x="266700" y="152400"/>
                          </a:lnTo>
                          <a:lnTo>
                            <a:pt x="228600" y="165100"/>
                          </a:lnTo>
                          <a:lnTo>
                            <a:pt x="190500" y="152400"/>
                          </a:lnTo>
                          <a:lnTo>
                            <a:pt x="165100" y="139700"/>
                          </a:lnTo>
                          <a:lnTo>
                            <a:pt x="139700" y="101600"/>
                          </a:lnTo>
                          <a:lnTo>
                            <a:pt x="139700" y="38100"/>
                          </a:lnTo>
                          <a:lnTo>
                            <a:pt x="101600" y="25400"/>
                          </a:lnTo>
                          <a:lnTo>
                            <a:pt x="76200" y="12700"/>
                          </a:lnTo>
                          <a:lnTo>
                            <a:pt x="38100" y="25400"/>
                          </a:lnTo>
                          <a:lnTo>
                            <a:pt x="12700" y="50800"/>
                          </a:lnTo>
                          <a:lnTo>
                            <a:pt x="0" y="76200"/>
                          </a:lnTo>
                          <a:lnTo>
                            <a:pt x="12700" y="114300"/>
                          </a:lnTo>
                          <a:lnTo>
                            <a:pt x="38100" y="139700"/>
                          </a:lnTo>
                          <a:lnTo>
                            <a:pt x="76200" y="152400"/>
                          </a:lnTo>
                          <a:lnTo>
                            <a:pt x="101600" y="139700"/>
                          </a:lnTo>
                          <a:lnTo>
                            <a:pt x="139700" y="127000"/>
                          </a:lnTo>
                          <a:lnTo>
                            <a:pt x="139700" y="63500"/>
                          </a:lnTo>
                          <a:lnTo>
                            <a:pt x="165100" y="25400"/>
                          </a:lnTo>
                          <a:lnTo>
                            <a:pt x="190500" y="0"/>
                          </a:lnTo>
                          <a:lnTo>
                            <a:pt x="266700" y="0"/>
                          </a:lnTo>
                          <a:lnTo>
                            <a:pt x="292100" y="25400"/>
                          </a:lnTo>
                          <a:lnTo>
                            <a:pt x="304800" y="50800"/>
                          </a:lnTo>
                          <a:lnTo>
                            <a:pt x="304800" y="762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39" behindDoc="0" locked="0" layoutInCell="1" allowOverlap="1">
            <wp:simplePos x="0" y="0"/>
            <wp:positionH relativeFrom="page">
              <wp:posOffset>3361943</wp:posOffset>
            </wp:positionH>
            <wp:positionV relativeFrom="page">
              <wp:posOffset>5206996</wp:posOffset>
            </wp:positionV>
            <wp:extent cx="18287" cy="9905"/>
            <wp:effectExtent l="0" t="0" r="0" b="0"/>
            <wp:wrapNone/>
            <wp:docPr id="2545" name="Freeform 25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87" cy="9905"/>
                    </a:xfrm>
                    <a:custGeom>
                      <a:rect l="l" t="t" r="r" b="b"/>
                      <a:pathLst>
                        <a:path w="304800" h="165100">
                          <a:moveTo>
                            <a:pt x="304800" y="76200"/>
                          </a:moveTo>
                          <a:lnTo>
                            <a:pt x="304800" y="101600"/>
                          </a:lnTo>
                          <a:lnTo>
                            <a:pt x="292100" y="139700"/>
                          </a:lnTo>
                          <a:lnTo>
                            <a:pt x="266700" y="152400"/>
                          </a:lnTo>
                          <a:lnTo>
                            <a:pt x="228600" y="165100"/>
                          </a:lnTo>
                          <a:lnTo>
                            <a:pt x="190500" y="152400"/>
                          </a:lnTo>
                          <a:lnTo>
                            <a:pt x="165100" y="139700"/>
                          </a:lnTo>
                          <a:lnTo>
                            <a:pt x="139700" y="101600"/>
                          </a:lnTo>
                          <a:lnTo>
                            <a:pt x="139700" y="38100"/>
                          </a:lnTo>
                          <a:lnTo>
                            <a:pt x="101600" y="25400"/>
                          </a:lnTo>
                          <a:lnTo>
                            <a:pt x="76200" y="12700"/>
                          </a:lnTo>
                          <a:lnTo>
                            <a:pt x="38100" y="25400"/>
                          </a:lnTo>
                          <a:lnTo>
                            <a:pt x="12700" y="50800"/>
                          </a:lnTo>
                          <a:lnTo>
                            <a:pt x="0" y="76200"/>
                          </a:lnTo>
                          <a:lnTo>
                            <a:pt x="12700" y="114300"/>
                          </a:lnTo>
                          <a:lnTo>
                            <a:pt x="38100" y="139700"/>
                          </a:lnTo>
                          <a:lnTo>
                            <a:pt x="76200" y="152400"/>
                          </a:lnTo>
                          <a:lnTo>
                            <a:pt x="101600" y="139700"/>
                          </a:lnTo>
                          <a:lnTo>
                            <a:pt x="139700" y="127000"/>
                          </a:lnTo>
                          <a:lnTo>
                            <a:pt x="139700" y="63500"/>
                          </a:lnTo>
                          <a:lnTo>
                            <a:pt x="165100" y="25400"/>
                          </a:lnTo>
                          <a:lnTo>
                            <a:pt x="190500" y="0"/>
                          </a:lnTo>
                          <a:lnTo>
                            <a:pt x="266700" y="0"/>
                          </a:lnTo>
                          <a:lnTo>
                            <a:pt x="292100" y="25400"/>
                          </a:lnTo>
                          <a:lnTo>
                            <a:pt x="304800" y="50800"/>
                          </a:lnTo>
                          <a:lnTo>
                            <a:pt x="304800" y="762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70" behindDoc="0" locked="0" layoutInCell="1" allowOverlap="1">
            <wp:simplePos x="0" y="0"/>
            <wp:positionH relativeFrom="page">
              <wp:posOffset>3316985</wp:posOffset>
            </wp:positionH>
            <wp:positionV relativeFrom="page">
              <wp:posOffset>5216902</wp:posOffset>
            </wp:positionV>
            <wp:extent cx="5333" cy="2285"/>
            <wp:effectExtent l="0" t="0" r="0" b="0"/>
            <wp:wrapNone/>
            <wp:docPr id="2546" name="Freeform 25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2285"/>
                    </a:xfrm>
                    <a:custGeom>
                      <a:rect l="l" t="t" r="r" b="b"/>
                      <a:pathLst>
                        <a:path w="88900" h="38100">
                          <a:moveTo>
                            <a:pt x="0" y="3810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92" behindDoc="0" locked="0" layoutInCell="1" allowOverlap="1">
            <wp:simplePos x="0" y="0"/>
            <wp:positionH relativeFrom="page">
              <wp:posOffset>3316985</wp:posOffset>
            </wp:positionH>
            <wp:positionV relativeFrom="page">
              <wp:posOffset>5219188</wp:posOffset>
            </wp:positionV>
            <wp:extent cx="13715" cy="180"/>
            <wp:effectExtent l="0" t="0" r="0" b="0"/>
            <wp:wrapNone/>
            <wp:docPr id="2547" name="Freeform 25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15" cy="180"/>
                    </a:xfrm>
                    <a:custGeom>
                      <a:rect l="l" t="t" r="r" b="b"/>
                      <a:pathLst>
                        <a:path w="228600" h="180">
                          <a:moveTo>
                            <a:pt x="2286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91" behindDoc="0" locked="0" layoutInCell="1" allowOverlap="1">
            <wp:simplePos x="0" y="0"/>
            <wp:positionH relativeFrom="page">
              <wp:posOffset>3316985</wp:posOffset>
            </wp:positionH>
            <wp:positionV relativeFrom="page">
              <wp:posOffset>5219188</wp:posOffset>
            </wp:positionV>
            <wp:extent cx="13715" cy="180"/>
            <wp:effectExtent l="0" t="0" r="0" b="0"/>
            <wp:wrapNone/>
            <wp:docPr id="2548" name="Freeform 25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15" cy="180"/>
                    </a:xfrm>
                    <a:custGeom>
                      <a:rect l="l" t="t" r="r" b="b"/>
                      <a:pathLst>
                        <a:path w="228600" h="180">
                          <a:moveTo>
                            <a:pt x="2286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72" behindDoc="0" locked="0" layoutInCell="1" allowOverlap="1">
            <wp:simplePos x="0" y="0"/>
            <wp:positionH relativeFrom="page">
              <wp:posOffset>3316985</wp:posOffset>
            </wp:positionH>
            <wp:positionV relativeFrom="page">
              <wp:posOffset>5219188</wp:posOffset>
            </wp:positionV>
            <wp:extent cx="5333" cy="3047"/>
            <wp:effectExtent l="0" t="0" r="0" b="0"/>
            <wp:wrapNone/>
            <wp:docPr id="2549" name="Freeform 25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3047"/>
                    </a:xfrm>
                    <a:custGeom>
                      <a:rect l="l" t="t" r="r" b="b"/>
                      <a:pathLst>
                        <a:path w="88900" h="50800">
                          <a:moveTo>
                            <a:pt x="88900" y="508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71" behindDoc="0" locked="0" layoutInCell="1" allowOverlap="1">
            <wp:simplePos x="0" y="0"/>
            <wp:positionH relativeFrom="page">
              <wp:posOffset>3316985</wp:posOffset>
            </wp:positionH>
            <wp:positionV relativeFrom="page">
              <wp:posOffset>5219188</wp:posOffset>
            </wp:positionV>
            <wp:extent cx="5333" cy="3047"/>
            <wp:effectExtent l="0" t="0" r="0" b="0"/>
            <wp:wrapNone/>
            <wp:docPr id="2550" name="Freeform 25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3047"/>
                    </a:xfrm>
                    <a:custGeom>
                      <a:rect l="l" t="t" r="r" b="b"/>
                      <a:pathLst>
                        <a:path w="88900" h="50800">
                          <a:moveTo>
                            <a:pt x="88900" y="508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69" behindDoc="0" locked="0" layoutInCell="1" allowOverlap="1">
            <wp:simplePos x="0" y="0"/>
            <wp:positionH relativeFrom="page">
              <wp:posOffset>3316985</wp:posOffset>
            </wp:positionH>
            <wp:positionV relativeFrom="page">
              <wp:posOffset>5216902</wp:posOffset>
            </wp:positionV>
            <wp:extent cx="5333" cy="2285"/>
            <wp:effectExtent l="0" t="0" r="0" b="0"/>
            <wp:wrapNone/>
            <wp:docPr id="2551" name="Freeform 25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2285"/>
                    </a:xfrm>
                    <a:custGeom>
                      <a:rect l="l" t="t" r="r" b="b"/>
                      <a:pathLst>
                        <a:path w="88900" h="38100">
                          <a:moveTo>
                            <a:pt x="0" y="3810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66" behindDoc="0" locked="0" layoutInCell="1" allowOverlap="1">
            <wp:simplePos x="0" y="0"/>
            <wp:positionH relativeFrom="page">
              <wp:posOffset>3317747</wp:posOffset>
            </wp:positionH>
            <wp:positionV relativeFrom="page">
              <wp:posOffset>5219950</wp:posOffset>
            </wp:positionV>
            <wp:extent cx="4571" cy="180"/>
            <wp:effectExtent l="0" t="0" r="0" b="0"/>
            <wp:wrapNone/>
            <wp:docPr id="2552" name="Freeform 25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71" cy="180"/>
                    </a:xfrm>
                    <a:custGeom>
                      <a:rect l="l" t="t" r="r" b="b"/>
                      <a:pathLst>
                        <a:path w="76200" h="180">
                          <a:moveTo>
                            <a:pt x="0" y="0"/>
                          </a:moveTo>
                          <a:lnTo>
                            <a:pt x="76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68" behindDoc="0" locked="0" layoutInCell="1" allowOverlap="1">
            <wp:simplePos x="0" y="0"/>
            <wp:positionH relativeFrom="page">
              <wp:posOffset>3322319</wp:posOffset>
            </wp:positionH>
            <wp:positionV relativeFrom="page">
              <wp:posOffset>5216902</wp:posOffset>
            </wp:positionV>
            <wp:extent cx="180" cy="5333"/>
            <wp:effectExtent l="0" t="0" r="0" b="0"/>
            <wp:wrapNone/>
            <wp:docPr id="2553" name="Freeform 25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5333"/>
                    </a:xfrm>
                    <a:custGeom>
                      <a:rect l="l" t="t" r="r" b="b"/>
                      <a:pathLst>
                        <a:path w="180" h="88900">
                          <a:moveTo>
                            <a:pt x="0" y="0"/>
                          </a:moveTo>
                          <a:lnTo>
                            <a:pt x="0" y="88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67" behindDoc="0" locked="0" layoutInCell="1" allowOverlap="1">
            <wp:simplePos x="0" y="0"/>
            <wp:positionH relativeFrom="page">
              <wp:posOffset>3322319</wp:posOffset>
            </wp:positionH>
            <wp:positionV relativeFrom="page">
              <wp:posOffset>5216902</wp:posOffset>
            </wp:positionV>
            <wp:extent cx="180" cy="5333"/>
            <wp:effectExtent l="0" t="0" r="0" b="0"/>
            <wp:wrapNone/>
            <wp:docPr id="2554" name="Freeform 25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5333"/>
                    </a:xfrm>
                    <a:custGeom>
                      <a:rect l="l" t="t" r="r" b="b"/>
                      <a:pathLst>
                        <a:path w="180" h="88900">
                          <a:moveTo>
                            <a:pt x="0" y="0"/>
                          </a:moveTo>
                          <a:lnTo>
                            <a:pt x="0" y="88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65" behindDoc="0" locked="0" layoutInCell="1" allowOverlap="1">
            <wp:simplePos x="0" y="0"/>
            <wp:positionH relativeFrom="page">
              <wp:posOffset>3317747</wp:posOffset>
            </wp:positionH>
            <wp:positionV relativeFrom="page">
              <wp:posOffset>5219950</wp:posOffset>
            </wp:positionV>
            <wp:extent cx="4571" cy="180"/>
            <wp:effectExtent l="0" t="0" r="0" b="0"/>
            <wp:wrapNone/>
            <wp:docPr id="2555" name="Freeform 25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71" cy="180"/>
                    </a:xfrm>
                    <a:custGeom>
                      <a:rect l="l" t="t" r="r" b="b"/>
                      <a:pathLst>
                        <a:path w="76200" h="180">
                          <a:moveTo>
                            <a:pt x="0" y="0"/>
                          </a:moveTo>
                          <a:lnTo>
                            <a:pt x="76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79" behindDoc="0" locked="0" layoutInCell="1" allowOverlap="1">
            <wp:simplePos x="0" y="0"/>
            <wp:positionH relativeFrom="page">
              <wp:posOffset>3334511</wp:posOffset>
            </wp:positionH>
            <wp:positionV relativeFrom="page">
              <wp:posOffset>5219188</wp:posOffset>
            </wp:positionV>
            <wp:extent cx="6095" cy="3047"/>
            <wp:effectExtent l="0" t="0" r="0" b="0"/>
            <wp:wrapNone/>
            <wp:docPr id="2556" name="Freeform 25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3047"/>
                    </a:xfrm>
                    <a:custGeom>
                      <a:rect l="l" t="t" r="r" b="b"/>
                      <a:pathLst>
                        <a:path w="101600" h="50800">
                          <a:moveTo>
                            <a:pt x="101600" y="0"/>
                          </a:moveTo>
                          <a:lnTo>
                            <a:pt x="0" y="508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75" behindDoc="0" locked="0" layoutInCell="1" allowOverlap="1">
            <wp:simplePos x="0" y="0"/>
            <wp:positionH relativeFrom="page">
              <wp:posOffset>3334511</wp:posOffset>
            </wp:positionH>
            <wp:positionV relativeFrom="page">
              <wp:posOffset>5216902</wp:posOffset>
            </wp:positionV>
            <wp:extent cx="761" cy="180"/>
            <wp:effectExtent l="0" t="0" r="0" b="0"/>
            <wp:wrapNone/>
            <wp:docPr id="2557" name="Freeform 25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" cy="180"/>
                    </a:xfrm>
                    <a:custGeom>
                      <a:rect l="l" t="t" r="r" b="b"/>
                      <a:pathLst>
                        <a:path w="12700" h="180">
                          <a:moveTo>
                            <a:pt x="0" y="0"/>
                          </a:moveTo>
                          <a:lnTo>
                            <a:pt x="12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74" behindDoc="0" locked="0" layoutInCell="1" allowOverlap="1">
            <wp:simplePos x="0" y="0"/>
            <wp:positionH relativeFrom="page">
              <wp:posOffset>3334511</wp:posOffset>
            </wp:positionH>
            <wp:positionV relativeFrom="page">
              <wp:posOffset>5219950</wp:posOffset>
            </wp:positionV>
            <wp:extent cx="4571" cy="180"/>
            <wp:effectExtent l="0" t="0" r="0" b="0"/>
            <wp:wrapNone/>
            <wp:docPr id="2558" name="Freeform 25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71" cy="180"/>
                    </a:xfrm>
                    <a:custGeom>
                      <a:rect l="l" t="t" r="r" b="b"/>
                      <a:pathLst>
                        <a:path w="76200" h="180">
                          <a:moveTo>
                            <a:pt x="0" y="0"/>
                          </a:moveTo>
                          <a:lnTo>
                            <a:pt x="76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90" behindDoc="0" locked="0" layoutInCell="1" allowOverlap="1">
            <wp:simplePos x="0" y="0"/>
            <wp:positionH relativeFrom="page">
              <wp:posOffset>3330701</wp:posOffset>
            </wp:positionH>
            <wp:positionV relativeFrom="page">
              <wp:posOffset>5219188</wp:posOffset>
            </wp:positionV>
            <wp:extent cx="9905" cy="180"/>
            <wp:effectExtent l="0" t="0" r="0" b="0"/>
            <wp:wrapNone/>
            <wp:docPr id="2559" name="Freeform 25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905" cy="180"/>
                    </a:xfrm>
                    <a:custGeom>
                      <a:rect l="l" t="t" r="r" b="b"/>
                      <a:pathLst>
                        <a:path w="165100" h="180">
                          <a:moveTo>
                            <a:pt x="0" y="0"/>
                          </a:moveTo>
                          <a:lnTo>
                            <a:pt x="165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89" behindDoc="0" locked="0" layoutInCell="1" allowOverlap="1">
            <wp:simplePos x="0" y="0"/>
            <wp:positionH relativeFrom="page">
              <wp:posOffset>3330701</wp:posOffset>
            </wp:positionH>
            <wp:positionV relativeFrom="page">
              <wp:posOffset>5219188</wp:posOffset>
            </wp:positionV>
            <wp:extent cx="9905" cy="180"/>
            <wp:effectExtent l="0" t="0" r="0" b="0"/>
            <wp:wrapNone/>
            <wp:docPr id="2560" name="Freeform 25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905" cy="180"/>
                    </a:xfrm>
                    <a:custGeom>
                      <a:rect l="l" t="t" r="r" b="b"/>
                      <a:pathLst>
                        <a:path w="165100" h="180">
                          <a:moveTo>
                            <a:pt x="0" y="0"/>
                          </a:moveTo>
                          <a:lnTo>
                            <a:pt x="165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78" behindDoc="0" locked="0" layoutInCell="1" allowOverlap="1">
            <wp:simplePos x="0" y="0"/>
            <wp:positionH relativeFrom="page">
              <wp:posOffset>3334511</wp:posOffset>
            </wp:positionH>
            <wp:positionV relativeFrom="page">
              <wp:posOffset>5216902</wp:posOffset>
            </wp:positionV>
            <wp:extent cx="180" cy="5333"/>
            <wp:effectExtent l="0" t="0" r="0" b="0"/>
            <wp:wrapNone/>
            <wp:docPr id="2561" name="Freeform 25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5333"/>
                    </a:xfrm>
                    <a:custGeom>
                      <a:rect l="l" t="t" r="r" b="b"/>
                      <a:pathLst>
                        <a:path w="180" h="88900">
                          <a:moveTo>
                            <a:pt x="0" y="88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77" behindDoc="0" locked="0" layoutInCell="1" allowOverlap="1">
            <wp:simplePos x="0" y="0"/>
            <wp:positionH relativeFrom="page">
              <wp:posOffset>3334511</wp:posOffset>
            </wp:positionH>
            <wp:positionV relativeFrom="page">
              <wp:posOffset>5216902</wp:posOffset>
            </wp:positionV>
            <wp:extent cx="180" cy="5333"/>
            <wp:effectExtent l="0" t="0" r="0" b="0"/>
            <wp:wrapNone/>
            <wp:docPr id="2562" name="Freeform 25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5333"/>
                    </a:xfrm>
                    <a:custGeom>
                      <a:rect l="l" t="t" r="r" b="b"/>
                      <a:pathLst>
                        <a:path w="180" h="88900">
                          <a:moveTo>
                            <a:pt x="0" y="88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76" behindDoc="0" locked="0" layoutInCell="1" allowOverlap="1">
            <wp:simplePos x="0" y="0"/>
            <wp:positionH relativeFrom="page">
              <wp:posOffset>3334511</wp:posOffset>
            </wp:positionH>
            <wp:positionV relativeFrom="page">
              <wp:posOffset>5216902</wp:posOffset>
            </wp:positionV>
            <wp:extent cx="761" cy="180"/>
            <wp:effectExtent l="0" t="0" r="0" b="0"/>
            <wp:wrapNone/>
            <wp:docPr id="2563" name="Freeform 25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" cy="180"/>
                    </a:xfrm>
                    <a:custGeom>
                      <a:rect l="l" t="t" r="r" b="b"/>
                      <a:pathLst>
                        <a:path w="12700" h="180">
                          <a:moveTo>
                            <a:pt x="0" y="0"/>
                          </a:moveTo>
                          <a:lnTo>
                            <a:pt x="12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82" behindDoc="0" locked="0" layoutInCell="1" allowOverlap="1">
            <wp:simplePos x="0" y="0"/>
            <wp:positionH relativeFrom="page">
              <wp:posOffset>3334511</wp:posOffset>
            </wp:positionH>
            <wp:positionV relativeFrom="page">
              <wp:posOffset>5216902</wp:posOffset>
            </wp:positionV>
            <wp:extent cx="6095" cy="2285"/>
            <wp:effectExtent l="0" t="0" r="0" b="0"/>
            <wp:wrapNone/>
            <wp:docPr id="2564" name="Freeform 25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2285"/>
                    </a:xfrm>
                    <a:custGeom>
                      <a:rect l="l" t="t" r="r" b="b"/>
                      <a:pathLst>
                        <a:path w="101600" h="38100">
                          <a:moveTo>
                            <a:pt x="0" y="0"/>
                          </a:moveTo>
                          <a:lnTo>
                            <a:pt x="101600" y="381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81" behindDoc="0" locked="0" layoutInCell="1" allowOverlap="1">
            <wp:simplePos x="0" y="0"/>
            <wp:positionH relativeFrom="page">
              <wp:posOffset>3334511</wp:posOffset>
            </wp:positionH>
            <wp:positionV relativeFrom="page">
              <wp:posOffset>5216902</wp:posOffset>
            </wp:positionV>
            <wp:extent cx="6095" cy="2285"/>
            <wp:effectExtent l="0" t="0" r="0" b="0"/>
            <wp:wrapNone/>
            <wp:docPr id="2565" name="Freeform 25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2285"/>
                    </a:xfrm>
                    <a:custGeom>
                      <a:rect l="l" t="t" r="r" b="b"/>
                      <a:pathLst>
                        <a:path w="101600" h="38100">
                          <a:moveTo>
                            <a:pt x="0" y="0"/>
                          </a:moveTo>
                          <a:lnTo>
                            <a:pt x="101600" y="381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80" behindDoc="0" locked="0" layoutInCell="1" allowOverlap="1">
            <wp:simplePos x="0" y="0"/>
            <wp:positionH relativeFrom="page">
              <wp:posOffset>3334511</wp:posOffset>
            </wp:positionH>
            <wp:positionV relativeFrom="page">
              <wp:posOffset>5219188</wp:posOffset>
            </wp:positionV>
            <wp:extent cx="6095" cy="3047"/>
            <wp:effectExtent l="0" t="0" r="0" b="0"/>
            <wp:wrapNone/>
            <wp:docPr id="2566" name="Freeform 25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3047"/>
                    </a:xfrm>
                    <a:custGeom>
                      <a:rect l="l" t="t" r="r" b="b"/>
                      <a:pathLst>
                        <a:path w="101600" h="50800">
                          <a:moveTo>
                            <a:pt x="101600" y="0"/>
                          </a:moveTo>
                          <a:lnTo>
                            <a:pt x="0" y="508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73" behindDoc="0" locked="0" layoutInCell="1" allowOverlap="1">
            <wp:simplePos x="0" y="0"/>
            <wp:positionH relativeFrom="page">
              <wp:posOffset>3334511</wp:posOffset>
            </wp:positionH>
            <wp:positionV relativeFrom="page">
              <wp:posOffset>5219950</wp:posOffset>
            </wp:positionV>
            <wp:extent cx="4571" cy="180"/>
            <wp:effectExtent l="0" t="0" r="0" b="0"/>
            <wp:wrapNone/>
            <wp:docPr id="2567" name="Freeform 25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71" cy="180"/>
                    </a:xfrm>
                    <a:custGeom>
                      <a:rect l="l" t="t" r="r" b="b"/>
                      <a:pathLst>
                        <a:path w="76200" h="180">
                          <a:moveTo>
                            <a:pt x="0" y="0"/>
                          </a:moveTo>
                          <a:lnTo>
                            <a:pt x="76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8" behindDoc="1" locked="0" layoutInCell="1" allowOverlap="1">
            <wp:simplePos x="0" y="0"/>
            <wp:positionH relativeFrom="page">
              <wp:posOffset>6672071</wp:posOffset>
            </wp:positionH>
            <wp:positionV relativeFrom="page">
              <wp:posOffset>5215378</wp:posOffset>
            </wp:positionV>
            <wp:extent cx="180" cy="22859"/>
            <wp:effectExtent l="0" t="0" r="0" b="0"/>
            <wp:wrapNone/>
            <wp:docPr id="2568" name="Freeform 25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859"/>
                    </a:xfrm>
                    <a:custGeom>
                      <a:rect l="l" t="t" r="r" b="b"/>
                      <a:pathLst>
                        <a:path w="180" h="381000">
                          <a:moveTo>
                            <a:pt x="0" y="3810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42" behindDoc="0" locked="0" layoutInCell="1" allowOverlap="1">
            <wp:simplePos x="0" y="0"/>
            <wp:positionH relativeFrom="page">
              <wp:posOffset>3328415</wp:posOffset>
            </wp:positionH>
            <wp:positionV relativeFrom="page">
              <wp:posOffset>5228332</wp:posOffset>
            </wp:positionV>
            <wp:extent cx="2285" cy="19049"/>
            <wp:effectExtent l="0" t="0" r="0" b="0"/>
            <wp:wrapNone/>
            <wp:docPr id="2569" name="Freeform 25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9049"/>
                    </a:xfrm>
                    <a:custGeom>
                      <a:rect l="l" t="t" r="r" b="b"/>
                      <a:pathLst>
                        <a:path w="38100" h="317500">
                          <a:moveTo>
                            <a:pt x="38100" y="0"/>
                          </a:moveTo>
                          <a:lnTo>
                            <a:pt x="38100" y="317500"/>
                          </a:lnTo>
                          <a:lnTo>
                            <a:pt x="0" y="2540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44" behindDoc="0" locked="0" layoutInCell="1" allowOverlap="1">
            <wp:simplePos x="0" y="0"/>
            <wp:positionH relativeFrom="page">
              <wp:posOffset>3328415</wp:posOffset>
            </wp:positionH>
            <wp:positionV relativeFrom="page">
              <wp:posOffset>5228332</wp:posOffset>
            </wp:positionV>
            <wp:extent cx="5333" cy="180"/>
            <wp:effectExtent l="0" t="0" r="0" b="0"/>
            <wp:wrapNone/>
            <wp:docPr id="2570" name="Freeform 25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0" y="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43" behindDoc="0" locked="0" layoutInCell="1" allowOverlap="1">
            <wp:simplePos x="0" y="0"/>
            <wp:positionH relativeFrom="page">
              <wp:posOffset>3328415</wp:posOffset>
            </wp:positionH>
            <wp:positionV relativeFrom="page">
              <wp:posOffset>5228332</wp:posOffset>
            </wp:positionV>
            <wp:extent cx="5333" cy="180"/>
            <wp:effectExtent l="0" t="0" r="0" b="0"/>
            <wp:wrapNone/>
            <wp:docPr id="2571" name="Freeform 25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0" y="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41" behindDoc="0" locked="0" layoutInCell="1" allowOverlap="1">
            <wp:simplePos x="0" y="0"/>
            <wp:positionH relativeFrom="page">
              <wp:posOffset>3328415</wp:posOffset>
            </wp:positionH>
            <wp:positionV relativeFrom="page">
              <wp:posOffset>5228332</wp:posOffset>
            </wp:positionV>
            <wp:extent cx="2285" cy="19049"/>
            <wp:effectExtent l="0" t="0" r="0" b="0"/>
            <wp:wrapNone/>
            <wp:docPr id="2572" name="Freeform 25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9049"/>
                    </a:xfrm>
                    <a:custGeom>
                      <a:rect l="l" t="t" r="r" b="b"/>
                      <a:pathLst>
                        <a:path w="38100" h="317500">
                          <a:moveTo>
                            <a:pt x="38100" y="0"/>
                          </a:moveTo>
                          <a:lnTo>
                            <a:pt x="38100" y="317500"/>
                          </a:lnTo>
                          <a:lnTo>
                            <a:pt x="0" y="2540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6" behindDoc="1" locked="0" layoutInCell="1" allowOverlap="1">
            <wp:simplePos x="0" y="0"/>
            <wp:positionH relativeFrom="page">
              <wp:posOffset>3928871</wp:posOffset>
            </wp:positionH>
            <wp:positionV relativeFrom="page">
              <wp:posOffset>5232904</wp:posOffset>
            </wp:positionV>
            <wp:extent cx="6857" cy="13715"/>
            <wp:effectExtent l="0" t="0" r="0" b="0"/>
            <wp:wrapNone/>
            <wp:docPr id="2573" name="Freeform 25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3715"/>
                    </a:xfrm>
                    <a:custGeom>
                      <a:rect l="l" t="t" r="r" b="b"/>
                      <a:pathLst>
                        <a:path w="114300" h="228600">
                          <a:moveTo>
                            <a:pt x="0" y="0"/>
                          </a:moveTo>
                          <a:lnTo>
                            <a:pt x="0" y="165100"/>
                          </a:lnTo>
                          <a:lnTo>
                            <a:pt x="12700" y="203200"/>
                          </a:lnTo>
                          <a:lnTo>
                            <a:pt x="38100" y="215900"/>
                          </a:lnTo>
                          <a:lnTo>
                            <a:pt x="63500" y="228600"/>
                          </a:lnTo>
                          <a:lnTo>
                            <a:pt x="88900" y="215900"/>
                          </a:lnTo>
                          <a:lnTo>
                            <a:pt x="114300" y="203200"/>
                          </a:lnTo>
                          <a:lnTo>
                            <a:pt x="1143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7" behindDoc="1" locked="0" layoutInCell="1" allowOverlap="1">
            <wp:simplePos x="0" y="0"/>
            <wp:positionH relativeFrom="page">
              <wp:posOffset>3943349</wp:posOffset>
            </wp:positionH>
            <wp:positionV relativeFrom="page">
              <wp:posOffset>5232904</wp:posOffset>
            </wp:positionV>
            <wp:extent cx="6857" cy="13715"/>
            <wp:effectExtent l="0" t="0" r="0" b="0"/>
            <wp:wrapNone/>
            <wp:docPr id="2574" name="Freeform 25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3715"/>
                    </a:xfrm>
                    <a:custGeom>
                      <a:rect l="l" t="t" r="r" b="b"/>
                      <a:pathLst>
                        <a:path w="114300" h="228600">
                          <a:moveTo>
                            <a:pt x="12700" y="203200"/>
                          </a:moveTo>
                          <a:lnTo>
                            <a:pt x="25400" y="215900"/>
                          </a:lnTo>
                          <a:lnTo>
                            <a:pt x="50800" y="228600"/>
                          </a:lnTo>
                          <a:lnTo>
                            <a:pt x="76200" y="215900"/>
                          </a:lnTo>
                          <a:lnTo>
                            <a:pt x="88900" y="203200"/>
                          </a:lnTo>
                          <a:lnTo>
                            <a:pt x="101600" y="165100"/>
                          </a:lnTo>
                          <a:lnTo>
                            <a:pt x="114300" y="127000"/>
                          </a:lnTo>
                          <a:lnTo>
                            <a:pt x="114300" y="88900"/>
                          </a:lnTo>
                          <a:lnTo>
                            <a:pt x="101600" y="50800"/>
                          </a:lnTo>
                          <a:lnTo>
                            <a:pt x="88900" y="12700"/>
                          </a:lnTo>
                          <a:lnTo>
                            <a:pt x="76200" y="0"/>
                          </a:lnTo>
                          <a:lnTo>
                            <a:pt x="38100" y="0"/>
                          </a:lnTo>
                          <a:lnTo>
                            <a:pt x="25400" y="12700"/>
                          </a:lnTo>
                          <a:lnTo>
                            <a:pt x="12700" y="38100"/>
                          </a:lnTo>
                          <a:lnTo>
                            <a:pt x="0" y="76200"/>
                          </a:lnTo>
                          <a:lnTo>
                            <a:pt x="12700" y="101600"/>
                          </a:lnTo>
                          <a:lnTo>
                            <a:pt x="25400" y="127000"/>
                          </a:lnTo>
                          <a:lnTo>
                            <a:pt x="38100" y="139700"/>
                          </a:lnTo>
                          <a:lnTo>
                            <a:pt x="50800" y="152400"/>
                          </a:lnTo>
                          <a:lnTo>
                            <a:pt x="76200" y="139700"/>
                          </a:lnTo>
                          <a:lnTo>
                            <a:pt x="88900" y="114300"/>
                          </a:lnTo>
                          <a:lnTo>
                            <a:pt x="114300" y="889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7" behindDoc="1" locked="0" layoutInCell="1" allowOverlap="1">
            <wp:simplePos x="0" y="0"/>
            <wp:positionH relativeFrom="page">
              <wp:posOffset>6597395</wp:posOffset>
            </wp:positionH>
            <wp:positionV relativeFrom="page">
              <wp:posOffset>5226808</wp:posOffset>
            </wp:positionV>
            <wp:extent cx="74675" cy="11429"/>
            <wp:effectExtent l="0" t="0" r="0" b="0"/>
            <wp:wrapNone/>
            <wp:docPr id="2575" name="Freeform 25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4675" cy="11429"/>
                    </a:xfrm>
                    <a:custGeom>
                      <a:rect l="l" t="t" r="r" b="b"/>
                      <a:pathLst>
                        <a:path w="1244600" h="190500">
                          <a:moveTo>
                            <a:pt x="1244600" y="0"/>
                          </a:moveTo>
                          <a:lnTo>
                            <a:pt x="0" y="0"/>
                          </a:lnTo>
                          <a:lnTo>
                            <a:pt x="241300" y="19050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3" behindDoc="1" locked="0" layoutInCell="1" allowOverlap="1">
            <wp:simplePos x="0" y="0"/>
            <wp:positionH relativeFrom="page">
              <wp:posOffset>4133087</wp:posOffset>
            </wp:positionH>
            <wp:positionV relativeFrom="page">
              <wp:posOffset>5241286</wp:posOffset>
            </wp:positionV>
            <wp:extent cx="7619" cy="14477"/>
            <wp:effectExtent l="0" t="0" r="0" b="0"/>
            <wp:wrapNone/>
            <wp:docPr id="2576" name="Freeform 25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14477"/>
                    </a:xfrm>
                    <a:custGeom>
                      <a:rect l="l" t="t" r="r" b="b"/>
                      <a:pathLst>
                        <a:path w="127000" h="241300">
                          <a:moveTo>
                            <a:pt x="127000" y="25400"/>
                          </a:moveTo>
                          <a:lnTo>
                            <a:pt x="101600" y="12700"/>
                          </a:lnTo>
                          <a:lnTo>
                            <a:pt x="88900" y="0"/>
                          </a:lnTo>
                          <a:lnTo>
                            <a:pt x="63500" y="0"/>
                          </a:lnTo>
                          <a:lnTo>
                            <a:pt x="50800" y="12700"/>
                          </a:lnTo>
                          <a:lnTo>
                            <a:pt x="25400" y="38100"/>
                          </a:lnTo>
                          <a:lnTo>
                            <a:pt x="12700" y="63500"/>
                          </a:lnTo>
                          <a:lnTo>
                            <a:pt x="0" y="101600"/>
                          </a:lnTo>
                          <a:lnTo>
                            <a:pt x="0" y="165100"/>
                          </a:lnTo>
                          <a:lnTo>
                            <a:pt x="12700" y="190500"/>
                          </a:lnTo>
                          <a:lnTo>
                            <a:pt x="25400" y="215900"/>
                          </a:lnTo>
                          <a:lnTo>
                            <a:pt x="50800" y="228600"/>
                          </a:lnTo>
                          <a:lnTo>
                            <a:pt x="63500" y="241300"/>
                          </a:lnTo>
                          <a:lnTo>
                            <a:pt x="88900" y="241300"/>
                          </a:lnTo>
                          <a:lnTo>
                            <a:pt x="101600" y="228600"/>
                          </a:lnTo>
                          <a:lnTo>
                            <a:pt x="114300" y="215900"/>
                          </a:lnTo>
                          <a:lnTo>
                            <a:pt x="127000" y="2032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4" behindDoc="1" locked="0" layoutInCell="1" allowOverlap="1">
            <wp:simplePos x="0" y="0"/>
            <wp:positionH relativeFrom="page">
              <wp:posOffset>4147565</wp:posOffset>
            </wp:positionH>
            <wp:positionV relativeFrom="page">
              <wp:posOffset>5241286</wp:posOffset>
            </wp:positionV>
            <wp:extent cx="7619" cy="14477"/>
            <wp:effectExtent l="0" t="0" r="0" b="0"/>
            <wp:wrapNone/>
            <wp:docPr id="2577" name="Freeform 25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14477"/>
                    </a:xfrm>
                    <a:custGeom>
                      <a:rect l="l" t="t" r="r" b="b"/>
                      <a:pathLst>
                        <a:path w="127000" h="241300">
                          <a:moveTo>
                            <a:pt x="88900" y="241300"/>
                          </a:moveTo>
                          <a:lnTo>
                            <a:pt x="88900" y="0"/>
                          </a:lnTo>
                          <a:lnTo>
                            <a:pt x="0" y="177800"/>
                          </a:lnTo>
                          <a:lnTo>
                            <a:pt x="127000" y="1778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6" behindDoc="1" locked="0" layoutInCell="1" allowOverlap="1">
            <wp:simplePos x="0" y="0"/>
            <wp:positionH relativeFrom="page">
              <wp:posOffset>4162805</wp:posOffset>
            </wp:positionH>
            <wp:positionV relativeFrom="page">
              <wp:posOffset>5241286</wp:posOffset>
            </wp:positionV>
            <wp:extent cx="5333" cy="6857"/>
            <wp:effectExtent l="0" t="0" r="0" b="0"/>
            <wp:wrapNone/>
            <wp:docPr id="2578" name="Freeform 25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6857"/>
                    </a:xfrm>
                    <a:custGeom>
                      <a:rect l="l" t="t" r="r" b="b"/>
                      <a:pathLst>
                        <a:path w="88900" h="114300">
                          <a:moveTo>
                            <a:pt x="63500" y="114300"/>
                          </a:moveTo>
                          <a:lnTo>
                            <a:pt x="76200" y="101600"/>
                          </a:lnTo>
                          <a:lnTo>
                            <a:pt x="88900" y="76200"/>
                          </a:lnTo>
                          <a:lnTo>
                            <a:pt x="88900" y="38100"/>
                          </a:lnTo>
                          <a:lnTo>
                            <a:pt x="76200" y="12700"/>
                          </a:lnTo>
                          <a:lnTo>
                            <a:pt x="50800" y="0"/>
                          </a:lnTo>
                          <a:lnTo>
                            <a:pt x="25400" y="12700"/>
                          </a:lnTo>
                          <a:lnTo>
                            <a:pt x="0" y="254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5" behindDoc="1" locked="0" layoutInCell="1" allowOverlap="1">
            <wp:simplePos x="0" y="0"/>
            <wp:positionH relativeFrom="page">
              <wp:posOffset>4162043</wp:posOffset>
            </wp:positionH>
            <wp:positionV relativeFrom="page">
              <wp:posOffset>5248144</wp:posOffset>
            </wp:positionV>
            <wp:extent cx="6857" cy="7619"/>
            <wp:effectExtent l="0" t="0" r="0" b="0"/>
            <wp:wrapNone/>
            <wp:docPr id="2579" name="Freeform 25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7619"/>
                    </a:xfrm>
                    <a:custGeom>
                      <a:rect l="l" t="t" r="r" b="b"/>
                      <a:pathLst>
                        <a:path w="114300" h="127000">
                          <a:moveTo>
                            <a:pt x="0" y="76200"/>
                          </a:moveTo>
                          <a:lnTo>
                            <a:pt x="12700" y="101600"/>
                          </a:lnTo>
                          <a:lnTo>
                            <a:pt x="38100" y="114300"/>
                          </a:lnTo>
                          <a:lnTo>
                            <a:pt x="50800" y="127000"/>
                          </a:lnTo>
                          <a:lnTo>
                            <a:pt x="76200" y="114300"/>
                          </a:lnTo>
                          <a:lnTo>
                            <a:pt x="101600" y="101600"/>
                          </a:lnTo>
                          <a:lnTo>
                            <a:pt x="114300" y="76200"/>
                          </a:lnTo>
                          <a:lnTo>
                            <a:pt x="114300" y="25400"/>
                          </a:lnTo>
                          <a:lnTo>
                            <a:pt x="88900" y="12700"/>
                          </a:lnTo>
                          <a:lnTo>
                            <a:pt x="76200" y="0"/>
                          </a:lnTo>
                          <a:lnTo>
                            <a:pt x="508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9" behindDoc="1" locked="0" layoutInCell="1" allowOverlap="1">
            <wp:simplePos x="0" y="0"/>
            <wp:positionH relativeFrom="page">
              <wp:posOffset>3882389</wp:posOffset>
            </wp:positionH>
            <wp:positionV relativeFrom="page">
              <wp:posOffset>5258050</wp:posOffset>
            </wp:positionV>
            <wp:extent cx="118871" cy="180"/>
            <wp:effectExtent l="0" t="0" r="0" b="0"/>
            <wp:wrapNone/>
            <wp:docPr id="2580" name="Freeform 25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8871" cy="180"/>
                    </a:xfrm>
                    <a:custGeom>
                      <a:rect l="l" t="t" r="r" b="b"/>
                      <a:pathLst>
                        <a:path w="1981200" h="180">
                          <a:moveTo>
                            <a:pt x="19812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8" behindDoc="1" locked="0" layoutInCell="1" allowOverlap="1">
            <wp:simplePos x="0" y="0"/>
            <wp:positionH relativeFrom="page">
              <wp:posOffset>3882389</wp:posOffset>
            </wp:positionH>
            <wp:positionV relativeFrom="page">
              <wp:posOffset>5258050</wp:posOffset>
            </wp:positionV>
            <wp:extent cx="180" cy="65531"/>
            <wp:effectExtent l="0" t="0" r="0" b="0"/>
            <wp:wrapNone/>
            <wp:docPr id="2581" name="Freeform 25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5531"/>
                    </a:xfrm>
                    <a:custGeom>
                      <a:rect l="l" t="t" r="r" b="b"/>
                      <a:pathLst>
                        <a:path w="180" h="1092200">
                          <a:moveTo>
                            <a:pt x="0" y="0"/>
                          </a:moveTo>
                          <a:lnTo>
                            <a:pt x="0" y="109220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5" behindDoc="1" locked="0" layoutInCell="1" allowOverlap="1">
            <wp:simplePos x="0" y="0"/>
            <wp:positionH relativeFrom="page">
              <wp:posOffset>4001261</wp:posOffset>
            </wp:positionH>
            <wp:positionV relativeFrom="page">
              <wp:posOffset>5258050</wp:posOffset>
            </wp:positionV>
            <wp:extent cx="180" cy="65531"/>
            <wp:effectExtent l="0" t="0" r="0" b="0"/>
            <wp:wrapNone/>
            <wp:docPr id="2582" name="Freeform 25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5531"/>
                    </a:xfrm>
                    <a:custGeom>
                      <a:rect l="l" t="t" r="r" b="b"/>
                      <a:pathLst>
                        <a:path w="180" h="1092200">
                          <a:moveTo>
                            <a:pt x="0" y="10922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23" behindDoc="0" locked="0" layoutInCell="1" allowOverlap="1">
            <wp:simplePos x="0" y="0"/>
            <wp:positionH relativeFrom="page">
              <wp:posOffset>4044695</wp:posOffset>
            </wp:positionH>
            <wp:positionV relativeFrom="page">
              <wp:posOffset>5270242</wp:posOffset>
            </wp:positionV>
            <wp:extent cx="182117" cy="182117"/>
            <wp:effectExtent l="0" t="0" r="0" b="0"/>
            <wp:wrapNone/>
            <wp:docPr id="2583" name="Freeform 25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117" cy="182117"/>
                    </a:xfrm>
                    <a:custGeom>
                      <a:rect l="l" t="t" r="r" b="b"/>
                      <a:pathLst>
                        <a:path w="3035300" h="3035300">
                          <a:moveTo>
                            <a:pt x="3035300" y="1511300"/>
                          </a:moveTo>
                          <a:cubicBezTo>
                            <a:pt x="3035300" y="673100"/>
                            <a:pt x="2349500" y="0"/>
                            <a:pt x="1511300" y="0"/>
                          </a:cubicBezTo>
                          <a:cubicBezTo>
                            <a:pt x="673100" y="0"/>
                            <a:pt x="0" y="673100"/>
                            <a:pt x="0" y="1511300"/>
                          </a:cubicBezTo>
                          <a:cubicBezTo>
                            <a:pt x="0" y="2349500"/>
                            <a:pt x="673100" y="3035300"/>
                            <a:pt x="1511300" y="3035300"/>
                          </a:cubicBezTo>
                          <a:cubicBezTo>
                            <a:pt x="2349500" y="3035300"/>
                            <a:pt x="3035300" y="2349500"/>
                            <a:pt x="3035300" y="1511300"/>
                          </a:cubicBezTo>
                          <a:close/>
                        </a:path>
                      </a:pathLst>
                    </a:custGeom>
                    <a:noFill/>
                    <a:ln w="685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0" behindDoc="1" locked="0" layoutInCell="1" allowOverlap="1">
            <wp:simplePos x="0" y="0"/>
            <wp:positionH relativeFrom="page">
              <wp:posOffset>3899153</wp:posOffset>
            </wp:positionH>
            <wp:positionV relativeFrom="page">
              <wp:posOffset>5277862</wp:posOffset>
            </wp:positionV>
            <wp:extent cx="24383" cy="24383"/>
            <wp:effectExtent l="0" t="0" r="0" b="0"/>
            <wp:wrapNone/>
            <wp:docPr id="2584" name="Freeform 25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4383" cy="24383"/>
                    </a:xfrm>
                    <a:custGeom>
                      <a:rect l="l" t="t" r="r" b="b"/>
                      <a:pathLst>
                        <a:path w="406400" h="406400">
                          <a:moveTo>
                            <a:pt x="406400" y="203200"/>
                          </a:moveTo>
                          <a:cubicBezTo>
                            <a:pt x="406400" y="88900"/>
                            <a:pt x="317500" y="0"/>
                            <a:pt x="203200" y="0"/>
                          </a:cubicBezTo>
                          <a:cubicBezTo>
                            <a:pt x="88900" y="0"/>
                            <a:pt x="0" y="88900"/>
                            <a:pt x="0" y="203200"/>
                          </a:cubicBezTo>
                          <a:cubicBezTo>
                            <a:pt x="0" y="317500"/>
                            <a:pt x="88900" y="406400"/>
                            <a:pt x="203200" y="406400"/>
                          </a:cubicBezTo>
                          <a:cubicBezTo>
                            <a:pt x="317500" y="406400"/>
                            <a:pt x="406400" y="317500"/>
                            <a:pt x="406400" y="2032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9" behindDoc="1" locked="0" layoutInCell="1" allowOverlap="1">
            <wp:simplePos x="0" y="0"/>
            <wp:positionH relativeFrom="page">
              <wp:posOffset>3893057</wp:posOffset>
            </wp:positionH>
            <wp:positionV relativeFrom="page">
              <wp:posOffset>5271766</wp:posOffset>
            </wp:positionV>
            <wp:extent cx="36575" cy="36575"/>
            <wp:effectExtent l="0" t="0" r="0" b="0"/>
            <wp:wrapNone/>
            <wp:docPr id="2585" name="Freeform 25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6575" cy="36575"/>
                    </a:xfrm>
                    <a:custGeom>
                      <a:rect l="l" t="t" r="r" b="b"/>
                      <a:pathLst>
                        <a:path w="609600" h="609600">
                          <a:moveTo>
                            <a:pt x="609600" y="304800"/>
                          </a:moveTo>
                          <a:cubicBezTo>
                            <a:pt x="609600" y="139700"/>
                            <a:pt x="469900" y="0"/>
                            <a:pt x="304800" y="0"/>
                          </a:cubicBezTo>
                          <a:cubicBezTo>
                            <a:pt x="139700" y="0"/>
                            <a:pt x="0" y="139700"/>
                            <a:pt x="0" y="304800"/>
                          </a:cubicBezTo>
                          <a:cubicBezTo>
                            <a:pt x="0" y="469900"/>
                            <a:pt x="139700" y="609600"/>
                            <a:pt x="304800" y="609600"/>
                          </a:cubicBezTo>
                          <a:cubicBezTo>
                            <a:pt x="469900" y="609600"/>
                            <a:pt x="609600" y="469900"/>
                            <a:pt x="609600" y="3048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604" behindDoc="0" locked="0" layoutInCell="1" allowOverlap="1">
            <wp:simplePos x="0" y="0"/>
            <wp:positionH relativeFrom="page">
              <wp:posOffset>3958589</wp:posOffset>
            </wp:positionH>
            <wp:positionV relativeFrom="page">
              <wp:posOffset>5277862</wp:posOffset>
            </wp:positionV>
            <wp:extent cx="24383" cy="24383"/>
            <wp:effectExtent l="0" t="0" r="0" b="0"/>
            <wp:wrapNone/>
            <wp:docPr id="2586" name="Freeform 25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4383" cy="24383"/>
                    </a:xfrm>
                    <a:custGeom>
                      <a:rect l="l" t="t" r="r" b="b"/>
                      <a:pathLst>
                        <a:path w="406400" h="406400">
                          <a:moveTo>
                            <a:pt x="406400" y="203200"/>
                          </a:moveTo>
                          <a:cubicBezTo>
                            <a:pt x="406400" y="88900"/>
                            <a:pt x="317500" y="0"/>
                            <a:pt x="203200" y="0"/>
                          </a:cubicBezTo>
                          <a:cubicBezTo>
                            <a:pt x="88900" y="0"/>
                            <a:pt x="0" y="88900"/>
                            <a:pt x="0" y="203200"/>
                          </a:cubicBezTo>
                          <a:cubicBezTo>
                            <a:pt x="0" y="317500"/>
                            <a:pt x="88900" y="406400"/>
                            <a:pt x="203200" y="406400"/>
                          </a:cubicBezTo>
                          <a:cubicBezTo>
                            <a:pt x="317500" y="406400"/>
                            <a:pt x="406400" y="317500"/>
                            <a:pt x="406400" y="2032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603" behindDoc="0" locked="0" layoutInCell="1" allowOverlap="1">
            <wp:simplePos x="0" y="0"/>
            <wp:positionH relativeFrom="page">
              <wp:posOffset>3952493</wp:posOffset>
            </wp:positionH>
            <wp:positionV relativeFrom="page">
              <wp:posOffset>5271766</wp:posOffset>
            </wp:positionV>
            <wp:extent cx="36575" cy="36575"/>
            <wp:effectExtent l="0" t="0" r="0" b="0"/>
            <wp:wrapNone/>
            <wp:docPr id="2587" name="Freeform 25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6575" cy="36575"/>
                    </a:xfrm>
                    <a:custGeom>
                      <a:rect l="l" t="t" r="r" b="b"/>
                      <a:pathLst>
                        <a:path w="609600" h="609600">
                          <a:moveTo>
                            <a:pt x="609600" y="304800"/>
                          </a:moveTo>
                          <a:cubicBezTo>
                            <a:pt x="609600" y="139700"/>
                            <a:pt x="469900" y="0"/>
                            <a:pt x="304800" y="0"/>
                          </a:cubicBezTo>
                          <a:cubicBezTo>
                            <a:pt x="139700" y="0"/>
                            <a:pt x="0" y="139700"/>
                            <a:pt x="0" y="304800"/>
                          </a:cubicBezTo>
                          <a:cubicBezTo>
                            <a:pt x="0" y="469900"/>
                            <a:pt x="139700" y="609600"/>
                            <a:pt x="304800" y="609600"/>
                          </a:cubicBezTo>
                          <a:cubicBezTo>
                            <a:pt x="469900" y="609600"/>
                            <a:pt x="609600" y="469900"/>
                            <a:pt x="609600" y="3048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21" behindDoc="0" locked="0" layoutInCell="1" allowOverlap="1">
            <wp:simplePos x="0" y="0"/>
            <wp:positionH relativeFrom="page">
              <wp:posOffset>4049267</wp:posOffset>
            </wp:positionH>
            <wp:positionV relativeFrom="page">
              <wp:posOffset>5272528</wp:posOffset>
            </wp:positionV>
            <wp:extent cx="65531" cy="63245"/>
            <wp:effectExtent l="0" t="0" r="0" b="0"/>
            <wp:wrapNone/>
            <wp:docPr id="2588" name="Freeform 25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531" cy="63245"/>
                    </a:xfrm>
                    <a:custGeom>
                      <a:rect l="l" t="t" r="r" b="b"/>
                      <a:pathLst>
                        <a:path w="1092200" h="1054100">
                          <a:moveTo>
                            <a:pt x="1092200" y="0"/>
                          </a:moveTo>
                          <a:cubicBezTo>
                            <a:pt x="596900" y="190500"/>
                            <a:pt x="203200" y="571500"/>
                            <a:pt x="0" y="1054100"/>
                          </a:cubicBez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22" behindDoc="0" locked="0" layoutInCell="1" allowOverlap="1">
            <wp:simplePos x="0" y="0"/>
            <wp:positionH relativeFrom="page">
              <wp:posOffset>4114799</wp:posOffset>
            </wp:positionH>
            <wp:positionV relativeFrom="page">
              <wp:posOffset>5272528</wp:posOffset>
            </wp:positionV>
            <wp:extent cx="180" cy="63245"/>
            <wp:effectExtent l="0" t="0" r="0" b="0"/>
            <wp:wrapNone/>
            <wp:docPr id="2589" name="Freeform 25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3245"/>
                    </a:xfrm>
                    <a:custGeom>
                      <a:rect l="l" t="t" r="r" b="b"/>
                      <a:pathLst>
                        <a:path w="180" h="1054100">
                          <a:moveTo>
                            <a:pt x="0" y="10541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19" behindDoc="0" locked="0" layoutInCell="1" allowOverlap="1">
            <wp:simplePos x="0" y="0"/>
            <wp:positionH relativeFrom="page">
              <wp:posOffset>4109465</wp:posOffset>
            </wp:positionH>
            <wp:positionV relativeFrom="page">
              <wp:posOffset>5274814</wp:posOffset>
            </wp:positionV>
            <wp:extent cx="5333" cy="180"/>
            <wp:effectExtent l="0" t="0" r="0" b="0"/>
            <wp:wrapNone/>
            <wp:docPr id="2590" name="Freeform 25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0" y="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18" behindDoc="0" locked="0" layoutInCell="1" allowOverlap="1">
            <wp:simplePos x="0" y="0"/>
            <wp:positionH relativeFrom="page">
              <wp:posOffset>4103369</wp:posOffset>
            </wp:positionH>
            <wp:positionV relativeFrom="page">
              <wp:posOffset>5277862</wp:posOffset>
            </wp:positionV>
            <wp:extent cx="11429" cy="180"/>
            <wp:effectExtent l="0" t="0" r="0" b="0"/>
            <wp:wrapNone/>
            <wp:docPr id="2591" name="Freeform 25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429" cy="180"/>
                    </a:xfrm>
                    <a:custGeom>
                      <a:rect l="l" t="t" r="r" b="b"/>
                      <a:pathLst>
                        <a:path w="190500" h="180">
                          <a:moveTo>
                            <a:pt x="0" y="0"/>
                          </a:moveTo>
                          <a:lnTo>
                            <a:pt x="190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1" locked="0" layoutInCell="1" allowOverlap="1">
            <wp:simplePos x="0" y="0"/>
            <wp:positionH relativeFrom="page">
              <wp:posOffset>6597395</wp:posOffset>
            </wp:positionH>
            <wp:positionV relativeFrom="page">
              <wp:posOffset>5283196</wp:posOffset>
            </wp:positionV>
            <wp:extent cx="74675" cy="35051"/>
            <wp:effectExtent l="0" t="0" r="0" b="0"/>
            <wp:wrapNone/>
            <wp:docPr id="2592" name="Freeform 25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4675" cy="35051"/>
                    </a:xfrm>
                    <a:custGeom>
                      <a:rect l="l" t="t" r="r" b="b"/>
                      <a:pathLst>
                        <a:path w="1244600" h="584200">
                          <a:moveTo>
                            <a:pt x="723900" y="584200"/>
                          </a:moveTo>
                          <a:lnTo>
                            <a:pt x="584200" y="482600"/>
                          </a:lnTo>
                          <a:lnTo>
                            <a:pt x="495300" y="381000"/>
                          </a:lnTo>
                          <a:lnTo>
                            <a:pt x="457200" y="266700"/>
                          </a:lnTo>
                          <a:lnTo>
                            <a:pt x="495300" y="152400"/>
                          </a:lnTo>
                          <a:lnTo>
                            <a:pt x="584200" y="76200"/>
                          </a:lnTo>
                          <a:lnTo>
                            <a:pt x="698500" y="12700"/>
                          </a:lnTo>
                          <a:lnTo>
                            <a:pt x="850900" y="0"/>
                          </a:lnTo>
                          <a:lnTo>
                            <a:pt x="977900" y="12700"/>
                          </a:lnTo>
                          <a:lnTo>
                            <a:pt x="1092200" y="76200"/>
                          </a:lnTo>
                          <a:lnTo>
                            <a:pt x="1206500" y="165100"/>
                          </a:lnTo>
                          <a:lnTo>
                            <a:pt x="1244600" y="279400"/>
                          </a:lnTo>
                          <a:lnTo>
                            <a:pt x="1206500" y="406400"/>
                          </a:lnTo>
                          <a:lnTo>
                            <a:pt x="1079500" y="508000"/>
                          </a:lnTo>
                          <a:lnTo>
                            <a:pt x="889000" y="571500"/>
                          </a:lnTo>
                          <a:lnTo>
                            <a:pt x="685800" y="584200"/>
                          </a:lnTo>
                          <a:lnTo>
                            <a:pt x="419100" y="558800"/>
                          </a:lnTo>
                          <a:lnTo>
                            <a:pt x="266700" y="508000"/>
                          </a:lnTo>
                          <a:lnTo>
                            <a:pt x="127000" y="431800"/>
                          </a:lnTo>
                          <a:lnTo>
                            <a:pt x="25400" y="330200"/>
                          </a:lnTo>
                          <a:lnTo>
                            <a:pt x="0" y="215900"/>
                          </a:lnTo>
                          <a:lnTo>
                            <a:pt x="38100" y="114300"/>
                          </a:lnTo>
                          <a:lnTo>
                            <a:pt x="139700" y="3810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16" behindDoc="0" locked="0" layoutInCell="1" allowOverlap="1">
            <wp:simplePos x="0" y="0"/>
            <wp:positionH relativeFrom="page">
              <wp:posOffset>4092701</wp:posOffset>
            </wp:positionH>
            <wp:positionV relativeFrom="page">
              <wp:posOffset>5283958</wp:posOffset>
            </wp:positionV>
            <wp:extent cx="22097" cy="180"/>
            <wp:effectExtent l="0" t="0" r="0" b="0"/>
            <wp:wrapNone/>
            <wp:docPr id="2593" name="Freeform 25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097" cy="180"/>
                    </a:xfrm>
                    <a:custGeom>
                      <a:rect l="l" t="t" r="r" b="b"/>
                      <a:pathLst>
                        <a:path w="368300" h="180">
                          <a:moveTo>
                            <a:pt x="0" y="0"/>
                          </a:moveTo>
                          <a:lnTo>
                            <a:pt x="368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15" behindDoc="0" locked="0" layoutInCell="1" allowOverlap="1">
            <wp:simplePos x="0" y="0"/>
            <wp:positionH relativeFrom="page">
              <wp:posOffset>4088129</wp:posOffset>
            </wp:positionH>
            <wp:positionV relativeFrom="page">
              <wp:posOffset>5287006</wp:posOffset>
            </wp:positionV>
            <wp:extent cx="26669" cy="180"/>
            <wp:effectExtent l="0" t="0" r="0" b="0"/>
            <wp:wrapNone/>
            <wp:docPr id="2594" name="Freeform 25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669" cy="180"/>
                    </a:xfrm>
                    <a:custGeom>
                      <a:rect l="l" t="t" r="r" b="b"/>
                      <a:pathLst>
                        <a:path w="444500" h="180">
                          <a:moveTo>
                            <a:pt x="0" y="0"/>
                          </a:moveTo>
                          <a:lnTo>
                            <a:pt x="444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17" behindDoc="0" locked="0" layoutInCell="1" allowOverlap="1">
            <wp:simplePos x="0" y="0"/>
            <wp:positionH relativeFrom="page">
              <wp:posOffset>4097273</wp:posOffset>
            </wp:positionH>
            <wp:positionV relativeFrom="page">
              <wp:posOffset>5280910</wp:posOffset>
            </wp:positionV>
            <wp:extent cx="17525" cy="180"/>
            <wp:effectExtent l="0" t="0" r="0" b="0"/>
            <wp:wrapNone/>
            <wp:docPr id="2595" name="Freeform 25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525" cy="180"/>
                    </a:xfrm>
                    <a:custGeom>
                      <a:rect l="l" t="t" r="r" b="b"/>
                      <a:pathLst>
                        <a:path w="292100" h="180">
                          <a:moveTo>
                            <a:pt x="0" y="0"/>
                          </a:moveTo>
                          <a:lnTo>
                            <a:pt x="292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14" behindDoc="0" locked="0" layoutInCell="1" allowOverlap="1">
            <wp:simplePos x="0" y="0"/>
            <wp:positionH relativeFrom="page">
              <wp:posOffset>4084319</wp:posOffset>
            </wp:positionH>
            <wp:positionV relativeFrom="page">
              <wp:posOffset>5290054</wp:posOffset>
            </wp:positionV>
            <wp:extent cx="30479" cy="180"/>
            <wp:effectExtent l="0" t="0" r="0" b="0"/>
            <wp:wrapNone/>
            <wp:docPr id="2596" name="Freeform 25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9" cy="180"/>
                    </a:xfrm>
                    <a:custGeom>
                      <a:rect l="l" t="t" r="r" b="b"/>
                      <a:pathLst>
                        <a:path w="508000" h="180">
                          <a:moveTo>
                            <a:pt x="0" y="0"/>
                          </a:moveTo>
                          <a:lnTo>
                            <a:pt x="508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7" behindDoc="1" locked="0" layoutInCell="1" allowOverlap="1">
            <wp:simplePos x="0" y="0"/>
            <wp:positionH relativeFrom="page">
              <wp:posOffset>3882389</wp:posOffset>
            </wp:positionH>
            <wp:positionV relativeFrom="page">
              <wp:posOffset>5323582</wp:posOffset>
            </wp:positionV>
            <wp:extent cx="118871" cy="180"/>
            <wp:effectExtent l="0" t="0" r="0" b="0"/>
            <wp:wrapNone/>
            <wp:docPr id="2597" name="Freeform 25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8871" cy="180"/>
                    </a:xfrm>
                    <a:custGeom>
                      <a:rect l="l" t="t" r="r" b="b"/>
                      <a:pathLst>
                        <a:path w="1981200" h="180">
                          <a:moveTo>
                            <a:pt x="0" y="0"/>
                          </a:moveTo>
                          <a:lnTo>
                            <a:pt x="19812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04" behindDoc="0" locked="0" layoutInCell="1" allowOverlap="1">
            <wp:simplePos x="0" y="0"/>
            <wp:positionH relativeFrom="page">
              <wp:posOffset>4056887</wp:posOffset>
            </wp:positionH>
            <wp:positionV relativeFrom="page">
              <wp:posOffset>5320534</wp:posOffset>
            </wp:positionV>
            <wp:extent cx="57911" cy="180"/>
            <wp:effectExtent l="0" t="0" r="0" b="0"/>
            <wp:wrapNone/>
            <wp:docPr id="2598" name="Freeform 25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911" cy="180"/>
                    </a:xfrm>
                    <a:custGeom>
                      <a:rect l="l" t="t" r="r" b="b"/>
                      <a:pathLst>
                        <a:path w="965200" h="180">
                          <a:moveTo>
                            <a:pt x="0" y="0"/>
                          </a:moveTo>
                          <a:lnTo>
                            <a:pt x="965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06" behindDoc="0" locked="0" layoutInCell="1" allowOverlap="1">
            <wp:simplePos x="0" y="0"/>
            <wp:positionH relativeFrom="page">
              <wp:posOffset>4060697</wp:posOffset>
            </wp:positionH>
            <wp:positionV relativeFrom="page">
              <wp:posOffset>5314438</wp:posOffset>
            </wp:positionV>
            <wp:extent cx="54101" cy="180"/>
            <wp:effectExtent l="0" t="0" r="0" b="0"/>
            <wp:wrapNone/>
            <wp:docPr id="2599" name="Freeform 25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4101" cy="180"/>
                    </a:xfrm>
                    <a:custGeom>
                      <a:rect l="l" t="t" r="r" b="b"/>
                      <a:pathLst>
                        <a:path w="901700" h="180">
                          <a:moveTo>
                            <a:pt x="0" y="0"/>
                          </a:moveTo>
                          <a:lnTo>
                            <a:pt x="901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08" behindDoc="0" locked="0" layoutInCell="1" allowOverlap="1">
            <wp:simplePos x="0" y="0"/>
            <wp:positionH relativeFrom="page">
              <wp:posOffset>4065269</wp:posOffset>
            </wp:positionH>
            <wp:positionV relativeFrom="page">
              <wp:posOffset>5308342</wp:posOffset>
            </wp:positionV>
            <wp:extent cx="49529" cy="180"/>
            <wp:effectExtent l="0" t="0" r="0" b="0"/>
            <wp:wrapNone/>
            <wp:docPr id="2600" name="Freeform 26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29" cy="180"/>
                    </a:xfrm>
                    <a:custGeom>
                      <a:rect l="l" t="t" r="r" b="b"/>
                      <a:pathLst>
                        <a:path w="825500" h="180">
                          <a:moveTo>
                            <a:pt x="0" y="0"/>
                          </a:moveTo>
                          <a:lnTo>
                            <a:pt x="825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12" behindDoc="0" locked="0" layoutInCell="1" allowOverlap="1">
            <wp:simplePos x="0" y="0"/>
            <wp:positionH relativeFrom="page">
              <wp:posOffset>4076699</wp:posOffset>
            </wp:positionH>
            <wp:positionV relativeFrom="page">
              <wp:posOffset>5296150</wp:posOffset>
            </wp:positionV>
            <wp:extent cx="38099" cy="180"/>
            <wp:effectExtent l="0" t="0" r="0" b="0"/>
            <wp:wrapNone/>
            <wp:docPr id="2601" name="Freeform 26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9" cy="180"/>
                    </a:xfrm>
                    <a:custGeom>
                      <a:rect l="l" t="t" r="r" b="b"/>
                      <a:pathLst>
                        <a:path w="635000" h="180">
                          <a:moveTo>
                            <a:pt x="0" y="0"/>
                          </a:moveTo>
                          <a:lnTo>
                            <a:pt x="635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11" behindDoc="0" locked="0" layoutInCell="1" allowOverlap="1">
            <wp:simplePos x="0" y="0"/>
            <wp:positionH relativeFrom="page">
              <wp:posOffset>4073651</wp:posOffset>
            </wp:positionH>
            <wp:positionV relativeFrom="page">
              <wp:posOffset>5299198</wp:posOffset>
            </wp:positionV>
            <wp:extent cx="41147" cy="180"/>
            <wp:effectExtent l="0" t="0" r="0" b="0"/>
            <wp:wrapNone/>
            <wp:docPr id="2602" name="Freeform 26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1147" cy="180"/>
                    </a:xfrm>
                    <a:custGeom>
                      <a:rect l="l" t="t" r="r" b="b"/>
                      <a:pathLst>
                        <a:path w="685800" h="180">
                          <a:moveTo>
                            <a:pt x="0" y="0"/>
                          </a:moveTo>
                          <a:lnTo>
                            <a:pt x="685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13" behindDoc="0" locked="0" layoutInCell="1" allowOverlap="1">
            <wp:simplePos x="0" y="0"/>
            <wp:positionH relativeFrom="page">
              <wp:posOffset>4080509</wp:posOffset>
            </wp:positionH>
            <wp:positionV relativeFrom="page">
              <wp:posOffset>5293102</wp:posOffset>
            </wp:positionV>
            <wp:extent cx="34289" cy="180"/>
            <wp:effectExtent l="0" t="0" r="0" b="0"/>
            <wp:wrapNone/>
            <wp:docPr id="2603" name="Freeform 26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180"/>
                    </a:xfrm>
                    <a:custGeom>
                      <a:rect l="l" t="t" r="r" b="b"/>
                      <a:pathLst>
                        <a:path w="571500" h="180">
                          <a:moveTo>
                            <a:pt x="0" y="0"/>
                          </a:moveTo>
                          <a:lnTo>
                            <a:pt x="571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10" behindDoc="0" locked="0" layoutInCell="1" allowOverlap="1">
            <wp:simplePos x="0" y="0"/>
            <wp:positionH relativeFrom="page">
              <wp:posOffset>4070603</wp:posOffset>
            </wp:positionH>
            <wp:positionV relativeFrom="page">
              <wp:posOffset>5302246</wp:posOffset>
            </wp:positionV>
            <wp:extent cx="44195" cy="180"/>
            <wp:effectExtent l="0" t="0" r="0" b="0"/>
            <wp:wrapNone/>
            <wp:docPr id="2604" name="Freeform 26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195" cy="180"/>
                    </a:xfrm>
                    <a:custGeom>
                      <a:rect l="l" t="t" r="r" b="b"/>
                      <a:pathLst>
                        <a:path w="736600" h="180">
                          <a:moveTo>
                            <a:pt x="0" y="0"/>
                          </a:moveTo>
                          <a:lnTo>
                            <a:pt x="736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09" behindDoc="0" locked="0" layoutInCell="1" allowOverlap="1">
            <wp:simplePos x="0" y="0"/>
            <wp:positionH relativeFrom="page">
              <wp:posOffset>4068317</wp:posOffset>
            </wp:positionH>
            <wp:positionV relativeFrom="page">
              <wp:posOffset>5305294</wp:posOffset>
            </wp:positionV>
            <wp:extent cx="46481" cy="180"/>
            <wp:effectExtent l="0" t="0" r="0" b="0"/>
            <wp:wrapNone/>
            <wp:docPr id="2605" name="Freeform 26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6481" cy="180"/>
                    </a:xfrm>
                    <a:custGeom>
                      <a:rect l="l" t="t" r="r" b="b"/>
                      <a:pathLst>
                        <a:path w="774700" h="180">
                          <a:moveTo>
                            <a:pt x="0" y="0"/>
                          </a:moveTo>
                          <a:lnTo>
                            <a:pt x="774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07" behindDoc="0" locked="0" layoutInCell="1" allowOverlap="1">
            <wp:simplePos x="0" y="0"/>
            <wp:positionH relativeFrom="page">
              <wp:posOffset>4062983</wp:posOffset>
            </wp:positionH>
            <wp:positionV relativeFrom="page">
              <wp:posOffset>5311390</wp:posOffset>
            </wp:positionV>
            <wp:extent cx="51815" cy="180"/>
            <wp:effectExtent l="0" t="0" r="0" b="0"/>
            <wp:wrapNone/>
            <wp:docPr id="2606" name="Freeform 26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815" cy="180"/>
                    </a:xfrm>
                    <a:custGeom>
                      <a:rect l="l" t="t" r="r" b="b"/>
                      <a:pathLst>
                        <a:path w="863600" h="180">
                          <a:moveTo>
                            <a:pt x="0" y="0"/>
                          </a:moveTo>
                          <a:lnTo>
                            <a:pt x="863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05" behindDoc="0" locked="0" layoutInCell="1" allowOverlap="1">
            <wp:simplePos x="0" y="0"/>
            <wp:positionH relativeFrom="page">
              <wp:posOffset>4059173</wp:posOffset>
            </wp:positionH>
            <wp:positionV relativeFrom="page">
              <wp:posOffset>5317486</wp:posOffset>
            </wp:positionV>
            <wp:extent cx="55625" cy="180"/>
            <wp:effectExtent l="0" t="0" r="0" b="0"/>
            <wp:wrapNone/>
            <wp:docPr id="2607" name="Freeform 26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5625" cy="180"/>
                    </a:xfrm>
                    <a:custGeom>
                      <a:rect l="l" t="t" r="r" b="b"/>
                      <a:pathLst>
                        <a:path w="927100" h="180">
                          <a:moveTo>
                            <a:pt x="0" y="0"/>
                          </a:moveTo>
                          <a:lnTo>
                            <a:pt x="927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03" behindDoc="0" locked="0" layoutInCell="1" allowOverlap="1">
            <wp:simplePos x="0" y="0"/>
            <wp:positionH relativeFrom="page">
              <wp:posOffset>4055363</wp:posOffset>
            </wp:positionH>
            <wp:positionV relativeFrom="page">
              <wp:posOffset>5323582</wp:posOffset>
            </wp:positionV>
            <wp:extent cx="59435" cy="180"/>
            <wp:effectExtent l="0" t="0" r="0" b="0"/>
            <wp:wrapNone/>
            <wp:docPr id="2608" name="Freeform 26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435" cy="180"/>
                    </a:xfrm>
                    <a:custGeom>
                      <a:rect l="l" t="t" r="r" b="b"/>
                      <a:pathLst>
                        <a:path w="990600" h="180">
                          <a:moveTo>
                            <a:pt x="0" y="0"/>
                          </a:moveTo>
                          <a:lnTo>
                            <a:pt x="990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02" behindDoc="0" locked="0" layoutInCell="1" allowOverlap="1">
            <wp:simplePos x="0" y="0"/>
            <wp:positionH relativeFrom="page">
              <wp:posOffset>4053077</wp:posOffset>
            </wp:positionH>
            <wp:positionV relativeFrom="page">
              <wp:posOffset>5326630</wp:posOffset>
            </wp:positionV>
            <wp:extent cx="61721" cy="180"/>
            <wp:effectExtent l="0" t="0" r="0" b="0"/>
            <wp:wrapNone/>
            <wp:docPr id="2609" name="Freeform 26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721" cy="180"/>
                    </a:xfrm>
                    <a:custGeom>
                      <a:rect l="l" t="t" r="r" b="b"/>
                      <a:pathLst>
                        <a:path w="1028700" h="180">
                          <a:moveTo>
                            <a:pt x="0" y="0"/>
                          </a:moveTo>
                          <a:lnTo>
                            <a:pt x="1028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217" behindDoc="0" locked="0" layoutInCell="1" allowOverlap="1">
            <wp:simplePos x="0" y="0"/>
            <wp:positionH relativeFrom="page">
              <wp:posOffset>4040885</wp:posOffset>
            </wp:positionH>
            <wp:positionV relativeFrom="page">
              <wp:posOffset>5338060</wp:posOffset>
            </wp:positionV>
            <wp:extent cx="70865" cy="46481"/>
            <wp:effectExtent l="0" t="0" r="0" b="0"/>
            <wp:wrapNone/>
            <wp:docPr id="2610" name="Freeform 26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0865" cy="46481"/>
                    </a:xfrm>
                    <a:custGeom>
                      <a:rect l="l" t="t" r="r" b="b"/>
                      <a:pathLst>
                        <a:path w="1181100" h="774700">
                          <a:moveTo>
                            <a:pt x="1181100" y="774700"/>
                          </a:moveTo>
                          <a:lnTo>
                            <a:pt x="1181100" y="0"/>
                          </a:lnTo>
                          <a:lnTo>
                            <a:pt x="0" y="0"/>
                          </a:lnTo>
                          <a:lnTo>
                            <a:pt x="0" y="774700"/>
                          </a:lnTo>
                          <a:lnTo>
                            <a:pt x="1181100" y="7747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216" behindDoc="0" locked="0" layoutInCell="1" allowOverlap="1">
            <wp:simplePos x="0" y="0"/>
            <wp:positionH relativeFrom="page">
              <wp:posOffset>4040885</wp:posOffset>
            </wp:positionH>
            <wp:positionV relativeFrom="page">
              <wp:posOffset>5338060</wp:posOffset>
            </wp:positionV>
            <wp:extent cx="70865" cy="46481"/>
            <wp:effectExtent l="0" t="0" r="0" b="0"/>
            <wp:wrapNone/>
            <wp:docPr id="2611" name="Freeform 26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0865" cy="46481"/>
                    </a:xfrm>
                    <a:custGeom>
                      <a:rect l="l" t="t" r="r" b="b"/>
                      <a:pathLst>
                        <a:path w="1181100" h="774700">
                          <a:moveTo>
                            <a:pt x="0" y="774700"/>
                          </a:moveTo>
                          <a:lnTo>
                            <a:pt x="1181100" y="774700"/>
                          </a:lnTo>
                          <a:lnTo>
                            <a:pt x="1181100" y="0"/>
                          </a:lnTo>
                          <a:lnTo>
                            <a:pt x="0" y="0"/>
                          </a:lnTo>
                          <a:lnTo>
                            <a:pt x="0" y="7747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20" behindDoc="0" locked="0" layoutInCell="1" allowOverlap="1">
            <wp:simplePos x="0" y="0"/>
            <wp:positionH relativeFrom="page">
              <wp:posOffset>4048505</wp:posOffset>
            </wp:positionH>
            <wp:positionV relativeFrom="page">
              <wp:posOffset>5335774</wp:posOffset>
            </wp:positionV>
            <wp:extent cx="66293" cy="180"/>
            <wp:effectExtent l="0" t="0" r="0" b="0"/>
            <wp:wrapNone/>
            <wp:docPr id="2612" name="Freeform 26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6293" cy="180"/>
                    </a:xfrm>
                    <a:custGeom>
                      <a:rect l="l" t="t" r="r" b="b"/>
                      <a:pathLst>
                        <a:path w="1104900" h="180">
                          <a:moveTo>
                            <a:pt x="0" y="0"/>
                          </a:moveTo>
                          <a:lnTo>
                            <a:pt x="1104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01" behindDoc="0" locked="0" layoutInCell="1" allowOverlap="1">
            <wp:simplePos x="0" y="0"/>
            <wp:positionH relativeFrom="page">
              <wp:posOffset>4051553</wp:posOffset>
            </wp:positionH>
            <wp:positionV relativeFrom="page">
              <wp:posOffset>5329678</wp:posOffset>
            </wp:positionV>
            <wp:extent cx="63245" cy="180"/>
            <wp:effectExtent l="0" t="0" r="0" b="0"/>
            <wp:wrapNone/>
            <wp:docPr id="2613" name="Freeform 26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245" cy="180"/>
                    </a:xfrm>
                    <a:custGeom>
                      <a:rect l="l" t="t" r="r" b="b"/>
                      <a:pathLst>
                        <a:path w="1054100" h="180">
                          <a:moveTo>
                            <a:pt x="0" y="0"/>
                          </a:moveTo>
                          <a:lnTo>
                            <a:pt x="1054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00" behindDoc="0" locked="0" layoutInCell="1" allowOverlap="1">
            <wp:simplePos x="0" y="0"/>
            <wp:positionH relativeFrom="page">
              <wp:posOffset>4050029</wp:posOffset>
            </wp:positionH>
            <wp:positionV relativeFrom="page">
              <wp:posOffset>5332726</wp:posOffset>
            </wp:positionV>
            <wp:extent cx="64769" cy="180"/>
            <wp:effectExtent l="0" t="0" r="0" b="0"/>
            <wp:wrapNone/>
            <wp:docPr id="2614" name="Freeform 26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69" cy="180"/>
                    </a:xfrm>
                    <a:custGeom>
                      <a:rect l="l" t="t" r="r" b="b"/>
                      <a:pathLst>
                        <a:path w="1079500" h="180">
                          <a:moveTo>
                            <a:pt x="0" y="0"/>
                          </a:moveTo>
                          <a:lnTo>
                            <a:pt x="1079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99" behindDoc="0" locked="0" layoutInCell="1" allowOverlap="1">
            <wp:simplePos x="0" y="0"/>
            <wp:positionH relativeFrom="page">
              <wp:posOffset>4049267</wp:posOffset>
            </wp:positionH>
            <wp:positionV relativeFrom="page">
              <wp:posOffset>5335774</wp:posOffset>
            </wp:positionV>
            <wp:extent cx="65531" cy="180"/>
            <wp:effectExtent l="0" t="0" r="0" b="0"/>
            <wp:wrapNone/>
            <wp:docPr id="2615" name="Freeform 26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531" cy="180"/>
                    </a:xfrm>
                    <a:custGeom>
                      <a:rect l="l" t="t" r="r" b="b"/>
                      <a:pathLst>
                        <a:path w="1092200" h="180">
                          <a:moveTo>
                            <a:pt x="0" y="0"/>
                          </a:moveTo>
                          <a:lnTo>
                            <a:pt x="1092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219" behindDoc="0" locked="0" layoutInCell="1" allowOverlap="1">
            <wp:simplePos x="0" y="0"/>
            <wp:positionH relativeFrom="page">
              <wp:posOffset>4158995</wp:posOffset>
            </wp:positionH>
            <wp:positionV relativeFrom="page">
              <wp:posOffset>5338060</wp:posOffset>
            </wp:positionV>
            <wp:extent cx="70865" cy="46481"/>
            <wp:effectExtent l="0" t="0" r="0" b="0"/>
            <wp:wrapNone/>
            <wp:docPr id="2616" name="Freeform 26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0865" cy="46481"/>
                    </a:xfrm>
                    <a:custGeom>
                      <a:rect l="l" t="t" r="r" b="b"/>
                      <a:pathLst>
                        <a:path w="1181100" h="774700">
                          <a:moveTo>
                            <a:pt x="1181100" y="774700"/>
                          </a:moveTo>
                          <a:lnTo>
                            <a:pt x="1181100" y="0"/>
                          </a:lnTo>
                          <a:lnTo>
                            <a:pt x="0" y="0"/>
                          </a:lnTo>
                          <a:lnTo>
                            <a:pt x="0" y="774700"/>
                          </a:lnTo>
                          <a:lnTo>
                            <a:pt x="1181100" y="7747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218" behindDoc="0" locked="0" layoutInCell="1" allowOverlap="1">
            <wp:simplePos x="0" y="0"/>
            <wp:positionH relativeFrom="page">
              <wp:posOffset>4158995</wp:posOffset>
            </wp:positionH>
            <wp:positionV relativeFrom="page">
              <wp:posOffset>5338060</wp:posOffset>
            </wp:positionV>
            <wp:extent cx="70865" cy="46481"/>
            <wp:effectExtent l="0" t="0" r="0" b="0"/>
            <wp:wrapNone/>
            <wp:docPr id="2617" name="Freeform 26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0865" cy="46481"/>
                    </a:xfrm>
                    <a:custGeom>
                      <a:rect l="l" t="t" r="r" b="b"/>
                      <a:pathLst>
                        <a:path w="1181100" h="774700">
                          <a:moveTo>
                            <a:pt x="0" y="774700"/>
                          </a:moveTo>
                          <a:lnTo>
                            <a:pt x="1181100" y="774700"/>
                          </a:lnTo>
                          <a:lnTo>
                            <a:pt x="1181100" y="0"/>
                          </a:lnTo>
                          <a:lnTo>
                            <a:pt x="0" y="0"/>
                          </a:lnTo>
                          <a:lnTo>
                            <a:pt x="0" y="7747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4" behindDoc="1" locked="0" layoutInCell="1" allowOverlap="1">
            <wp:simplePos x="0" y="0"/>
            <wp:positionH relativeFrom="page">
              <wp:posOffset>3928109</wp:posOffset>
            </wp:positionH>
            <wp:positionV relativeFrom="page">
              <wp:posOffset>5369302</wp:posOffset>
            </wp:positionV>
            <wp:extent cx="6857" cy="13715"/>
            <wp:effectExtent l="0" t="0" r="0" b="0"/>
            <wp:wrapNone/>
            <wp:docPr id="2618" name="Freeform 26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3715"/>
                    </a:xfrm>
                    <a:custGeom>
                      <a:rect l="l" t="t" r="r" b="b"/>
                      <a:pathLst>
                        <a:path w="114300" h="228600">
                          <a:moveTo>
                            <a:pt x="0" y="0"/>
                          </a:moveTo>
                          <a:lnTo>
                            <a:pt x="0" y="203200"/>
                          </a:lnTo>
                          <a:lnTo>
                            <a:pt x="25400" y="228600"/>
                          </a:lnTo>
                          <a:lnTo>
                            <a:pt x="76200" y="228600"/>
                          </a:lnTo>
                          <a:lnTo>
                            <a:pt x="101600" y="203200"/>
                          </a:lnTo>
                          <a:lnTo>
                            <a:pt x="114300" y="165100"/>
                          </a:lnTo>
                          <a:lnTo>
                            <a:pt x="1143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5" behindDoc="1" locked="0" layoutInCell="1" allowOverlap="1">
            <wp:simplePos x="0" y="0"/>
            <wp:positionH relativeFrom="page">
              <wp:posOffset>3941825</wp:posOffset>
            </wp:positionH>
            <wp:positionV relativeFrom="page">
              <wp:posOffset>5369302</wp:posOffset>
            </wp:positionV>
            <wp:extent cx="6857" cy="13715"/>
            <wp:effectExtent l="0" t="0" r="0" b="0"/>
            <wp:wrapNone/>
            <wp:docPr id="2619" name="Freeform 26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3715"/>
                    </a:xfrm>
                    <a:custGeom>
                      <a:rect l="l" t="t" r="r" b="b"/>
                      <a:pathLst>
                        <a:path w="114300" h="228600">
                          <a:moveTo>
                            <a:pt x="63500" y="228600"/>
                          </a:moveTo>
                          <a:lnTo>
                            <a:pt x="76200" y="228600"/>
                          </a:lnTo>
                          <a:lnTo>
                            <a:pt x="101600" y="215900"/>
                          </a:lnTo>
                          <a:lnTo>
                            <a:pt x="114300" y="203200"/>
                          </a:lnTo>
                          <a:lnTo>
                            <a:pt x="114300" y="139700"/>
                          </a:lnTo>
                          <a:lnTo>
                            <a:pt x="101600" y="114300"/>
                          </a:lnTo>
                          <a:lnTo>
                            <a:pt x="76200" y="101600"/>
                          </a:lnTo>
                          <a:lnTo>
                            <a:pt x="25400" y="101600"/>
                          </a:lnTo>
                          <a:lnTo>
                            <a:pt x="12700" y="76200"/>
                          </a:lnTo>
                          <a:lnTo>
                            <a:pt x="12700" y="50800"/>
                          </a:lnTo>
                          <a:lnTo>
                            <a:pt x="25400" y="25400"/>
                          </a:lnTo>
                          <a:lnTo>
                            <a:pt x="38100" y="0"/>
                          </a:lnTo>
                          <a:lnTo>
                            <a:pt x="76200" y="0"/>
                          </a:lnTo>
                          <a:lnTo>
                            <a:pt x="101600" y="25400"/>
                          </a:lnTo>
                          <a:lnTo>
                            <a:pt x="101600" y="76200"/>
                          </a:lnTo>
                          <a:lnTo>
                            <a:pt x="88900" y="101600"/>
                          </a:lnTo>
                          <a:lnTo>
                            <a:pt x="50800" y="101600"/>
                          </a:lnTo>
                          <a:lnTo>
                            <a:pt x="25400" y="114300"/>
                          </a:lnTo>
                          <a:lnTo>
                            <a:pt x="12700" y="139700"/>
                          </a:lnTo>
                          <a:lnTo>
                            <a:pt x="0" y="165100"/>
                          </a:lnTo>
                          <a:lnTo>
                            <a:pt x="12700" y="203200"/>
                          </a:lnTo>
                          <a:lnTo>
                            <a:pt x="25400" y="215900"/>
                          </a:lnTo>
                          <a:lnTo>
                            <a:pt x="38100" y="228600"/>
                          </a:lnTo>
                          <a:lnTo>
                            <a:pt x="63500" y="2286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1" locked="0" layoutInCell="1" allowOverlap="1">
            <wp:simplePos x="0" y="0"/>
            <wp:positionH relativeFrom="page">
              <wp:posOffset>6672071</wp:posOffset>
            </wp:positionH>
            <wp:positionV relativeFrom="page">
              <wp:posOffset>5363968</wp:posOffset>
            </wp:positionV>
            <wp:extent cx="180" cy="22097"/>
            <wp:effectExtent l="0" t="0" r="0" b="0"/>
            <wp:wrapNone/>
            <wp:docPr id="2620" name="Freeform 26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097"/>
                    </a:xfrm>
                    <a:custGeom>
                      <a:rect l="l" t="t" r="r" b="b"/>
                      <a:pathLst>
                        <a:path w="180" h="368300">
                          <a:moveTo>
                            <a:pt x="0" y="3683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1" locked="0" layoutInCell="1" allowOverlap="1">
            <wp:simplePos x="0" y="0"/>
            <wp:positionH relativeFrom="page">
              <wp:posOffset>6597395</wp:posOffset>
            </wp:positionH>
            <wp:positionV relativeFrom="page">
              <wp:posOffset>5374636</wp:posOffset>
            </wp:positionV>
            <wp:extent cx="74675" cy="11429"/>
            <wp:effectExtent l="0" t="0" r="0" b="0"/>
            <wp:wrapNone/>
            <wp:docPr id="2621" name="Freeform 26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4675" cy="11429"/>
                    </a:xfrm>
                    <a:custGeom>
                      <a:rect l="l" t="t" r="r" b="b"/>
                      <a:pathLst>
                        <a:path w="1244600" h="190500">
                          <a:moveTo>
                            <a:pt x="1244600" y="0"/>
                          </a:moveTo>
                          <a:lnTo>
                            <a:pt x="0" y="0"/>
                          </a:lnTo>
                          <a:lnTo>
                            <a:pt x="241300" y="19050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6" behindDoc="1" locked="0" layoutInCell="1" allowOverlap="1">
            <wp:simplePos x="0" y="0"/>
            <wp:positionH relativeFrom="page">
              <wp:posOffset>3875531</wp:posOffset>
            </wp:positionH>
            <wp:positionV relativeFrom="page">
              <wp:posOffset>5392924</wp:posOffset>
            </wp:positionV>
            <wp:extent cx="119633" cy="180"/>
            <wp:effectExtent l="0" t="0" r="0" b="0"/>
            <wp:wrapNone/>
            <wp:docPr id="2622" name="Freeform 26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9633" cy="180"/>
                    </a:xfrm>
                    <a:custGeom>
                      <a:rect l="l" t="t" r="r" b="b"/>
                      <a:pathLst>
                        <a:path w="1993900" h="180">
                          <a:moveTo>
                            <a:pt x="19939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3875531</wp:posOffset>
            </wp:positionH>
            <wp:positionV relativeFrom="page">
              <wp:posOffset>5392924</wp:posOffset>
            </wp:positionV>
            <wp:extent cx="180" cy="65531"/>
            <wp:effectExtent l="0" t="0" r="0" b="0"/>
            <wp:wrapNone/>
            <wp:docPr id="2623" name="Freeform 26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5531"/>
                    </a:xfrm>
                    <a:custGeom>
                      <a:rect l="l" t="t" r="r" b="b"/>
                      <a:pathLst>
                        <a:path w="180" h="1092200">
                          <a:moveTo>
                            <a:pt x="0" y="0"/>
                          </a:moveTo>
                          <a:lnTo>
                            <a:pt x="0" y="109220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1" locked="0" layoutInCell="1" allowOverlap="1">
            <wp:simplePos x="0" y="0"/>
            <wp:positionH relativeFrom="page">
              <wp:posOffset>3995165</wp:posOffset>
            </wp:positionH>
            <wp:positionV relativeFrom="page">
              <wp:posOffset>5392924</wp:posOffset>
            </wp:positionV>
            <wp:extent cx="180" cy="65531"/>
            <wp:effectExtent l="0" t="0" r="0" b="0"/>
            <wp:wrapNone/>
            <wp:docPr id="2624" name="Freeform 26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5531"/>
                    </a:xfrm>
                    <a:custGeom>
                      <a:rect l="l" t="t" r="r" b="b"/>
                      <a:pathLst>
                        <a:path w="180" h="1092200">
                          <a:moveTo>
                            <a:pt x="0" y="10922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98" behindDoc="0" locked="0" layoutInCell="1" allowOverlap="1">
            <wp:simplePos x="0" y="0"/>
            <wp:positionH relativeFrom="page">
              <wp:posOffset>4048505</wp:posOffset>
            </wp:positionH>
            <wp:positionV relativeFrom="page">
              <wp:posOffset>5387590</wp:posOffset>
            </wp:positionV>
            <wp:extent cx="66293" cy="180"/>
            <wp:effectExtent l="0" t="0" r="0" b="0"/>
            <wp:wrapNone/>
            <wp:docPr id="2625" name="Freeform 26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6293" cy="180"/>
                    </a:xfrm>
                    <a:custGeom>
                      <a:rect l="l" t="t" r="r" b="b"/>
                      <a:pathLst>
                        <a:path w="1104900" h="180">
                          <a:moveTo>
                            <a:pt x="11049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97" behindDoc="0" locked="0" layoutInCell="1" allowOverlap="1">
            <wp:simplePos x="0" y="0"/>
            <wp:positionH relativeFrom="page">
              <wp:posOffset>4049267</wp:posOffset>
            </wp:positionH>
            <wp:positionV relativeFrom="page">
              <wp:posOffset>5386828</wp:posOffset>
            </wp:positionV>
            <wp:extent cx="65531" cy="62483"/>
            <wp:effectExtent l="0" t="0" r="0" b="0"/>
            <wp:wrapNone/>
            <wp:docPr id="2626" name="Freeform 26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531" cy="62483"/>
                    </a:xfrm>
                    <a:custGeom>
                      <a:rect l="l" t="t" r="r" b="b"/>
                      <a:pathLst>
                        <a:path w="1092200" h="1041400">
                          <a:moveTo>
                            <a:pt x="0" y="0"/>
                          </a:moveTo>
                          <a:cubicBezTo>
                            <a:pt x="215900" y="482600"/>
                            <a:pt x="609600" y="863600"/>
                            <a:pt x="1092200" y="1041400"/>
                          </a:cubicBez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92" behindDoc="0" locked="0" layoutInCell="1" allowOverlap="1">
            <wp:simplePos x="0" y="0"/>
            <wp:positionH relativeFrom="page">
              <wp:posOffset>4054601</wp:posOffset>
            </wp:positionH>
            <wp:positionV relativeFrom="page">
              <wp:posOffset>5399782</wp:posOffset>
            </wp:positionV>
            <wp:extent cx="60197" cy="180"/>
            <wp:effectExtent l="0" t="0" r="0" b="0"/>
            <wp:wrapNone/>
            <wp:docPr id="2627" name="Freeform 26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197" cy="180"/>
                    </a:xfrm>
                    <a:custGeom>
                      <a:rect l="l" t="t" r="r" b="b"/>
                      <a:pathLst>
                        <a:path w="1003300" h="180">
                          <a:moveTo>
                            <a:pt x="0" y="0"/>
                          </a:moveTo>
                          <a:lnTo>
                            <a:pt x="1003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95" behindDoc="0" locked="0" layoutInCell="1" allowOverlap="1">
            <wp:simplePos x="0" y="0"/>
            <wp:positionH relativeFrom="page">
              <wp:posOffset>4050029</wp:posOffset>
            </wp:positionH>
            <wp:positionV relativeFrom="page">
              <wp:posOffset>5390638</wp:posOffset>
            </wp:positionV>
            <wp:extent cx="64769" cy="180"/>
            <wp:effectExtent l="0" t="0" r="0" b="0"/>
            <wp:wrapNone/>
            <wp:docPr id="2628" name="Freeform 26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69" cy="180"/>
                    </a:xfrm>
                    <a:custGeom>
                      <a:rect l="l" t="t" r="r" b="b"/>
                      <a:pathLst>
                        <a:path w="1079500" h="180">
                          <a:moveTo>
                            <a:pt x="0" y="0"/>
                          </a:moveTo>
                          <a:lnTo>
                            <a:pt x="1079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94" behindDoc="0" locked="0" layoutInCell="1" allowOverlap="1">
            <wp:simplePos x="0" y="0"/>
            <wp:positionH relativeFrom="page">
              <wp:posOffset>4051553</wp:posOffset>
            </wp:positionH>
            <wp:positionV relativeFrom="page">
              <wp:posOffset>5393686</wp:posOffset>
            </wp:positionV>
            <wp:extent cx="63245" cy="180"/>
            <wp:effectExtent l="0" t="0" r="0" b="0"/>
            <wp:wrapNone/>
            <wp:docPr id="2629" name="Freeform 26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245" cy="180"/>
                    </a:xfrm>
                    <a:custGeom>
                      <a:rect l="l" t="t" r="r" b="b"/>
                      <a:pathLst>
                        <a:path w="1054100" h="180">
                          <a:moveTo>
                            <a:pt x="0" y="0"/>
                          </a:moveTo>
                          <a:lnTo>
                            <a:pt x="1054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96" behindDoc="0" locked="0" layoutInCell="1" allowOverlap="1">
            <wp:simplePos x="0" y="0"/>
            <wp:positionH relativeFrom="page">
              <wp:posOffset>4114799</wp:posOffset>
            </wp:positionH>
            <wp:positionV relativeFrom="page">
              <wp:posOffset>5387590</wp:posOffset>
            </wp:positionV>
            <wp:extent cx="180" cy="64007"/>
            <wp:effectExtent l="0" t="0" r="0" b="0"/>
            <wp:wrapNone/>
            <wp:docPr id="2630" name="Freeform 26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4007"/>
                    </a:xfrm>
                    <a:custGeom>
                      <a:rect l="l" t="t" r="r" b="b"/>
                      <a:pathLst>
                        <a:path w="180" h="1066800">
                          <a:moveTo>
                            <a:pt x="0" y="10668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93" behindDoc="0" locked="0" layoutInCell="1" allowOverlap="1">
            <wp:simplePos x="0" y="0"/>
            <wp:positionH relativeFrom="page">
              <wp:posOffset>4053077</wp:posOffset>
            </wp:positionH>
            <wp:positionV relativeFrom="page">
              <wp:posOffset>5396734</wp:posOffset>
            </wp:positionV>
            <wp:extent cx="61721" cy="180"/>
            <wp:effectExtent l="0" t="0" r="0" b="0"/>
            <wp:wrapNone/>
            <wp:docPr id="2631" name="Freeform 26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721" cy="180"/>
                    </a:xfrm>
                    <a:custGeom>
                      <a:rect l="l" t="t" r="r" b="b"/>
                      <a:pathLst>
                        <a:path w="1028700" h="180">
                          <a:moveTo>
                            <a:pt x="0" y="0"/>
                          </a:moveTo>
                          <a:lnTo>
                            <a:pt x="1028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91" behindDoc="0" locked="0" layoutInCell="1" allowOverlap="1">
            <wp:simplePos x="0" y="0"/>
            <wp:positionH relativeFrom="page">
              <wp:posOffset>4056887</wp:posOffset>
            </wp:positionH>
            <wp:positionV relativeFrom="page">
              <wp:posOffset>5402830</wp:posOffset>
            </wp:positionV>
            <wp:extent cx="57911" cy="180"/>
            <wp:effectExtent l="0" t="0" r="0" b="0"/>
            <wp:wrapNone/>
            <wp:docPr id="2632" name="Freeform 26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911" cy="180"/>
                    </a:xfrm>
                    <a:custGeom>
                      <a:rect l="l" t="t" r="r" b="b"/>
                      <a:pathLst>
                        <a:path w="965200" h="180">
                          <a:moveTo>
                            <a:pt x="0" y="0"/>
                          </a:moveTo>
                          <a:lnTo>
                            <a:pt x="965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8" behindDoc="1" locked="0" layoutInCell="1" allowOverlap="1">
            <wp:simplePos x="0" y="0"/>
            <wp:positionH relativeFrom="page">
              <wp:posOffset>3892295</wp:posOffset>
            </wp:positionH>
            <wp:positionV relativeFrom="page">
              <wp:posOffset>5412736</wp:posOffset>
            </wp:positionV>
            <wp:extent cx="24383" cy="24383"/>
            <wp:effectExtent l="0" t="0" r="0" b="0"/>
            <wp:wrapNone/>
            <wp:docPr id="2633" name="Freeform 26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4383" cy="24383"/>
                    </a:xfrm>
                    <a:custGeom>
                      <a:rect l="l" t="t" r="r" b="b"/>
                      <a:pathLst>
                        <a:path w="406400" h="406400">
                          <a:moveTo>
                            <a:pt x="406400" y="203200"/>
                          </a:moveTo>
                          <a:cubicBezTo>
                            <a:pt x="406400" y="88900"/>
                            <a:pt x="317500" y="0"/>
                            <a:pt x="203200" y="0"/>
                          </a:cubicBezTo>
                          <a:cubicBezTo>
                            <a:pt x="88900" y="0"/>
                            <a:pt x="0" y="88900"/>
                            <a:pt x="0" y="203200"/>
                          </a:cubicBezTo>
                          <a:cubicBezTo>
                            <a:pt x="0" y="317500"/>
                            <a:pt x="88900" y="406400"/>
                            <a:pt x="203200" y="406400"/>
                          </a:cubicBezTo>
                          <a:cubicBezTo>
                            <a:pt x="317500" y="406400"/>
                            <a:pt x="406400" y="317500"/>
                            <a:pt x="406400" y="2032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7" behindDoc="1" locked="0" layoutInCell="1" allowOverlap="1">
            <wp:simplePos x="0" y="0"/>
            <wp:positionH relativeFrom="page">
              <wp:posOffset>3886199</wp:posOffset>
            </wp:positionH>
            <wp:positionV relativeFrom="page">
              <wp:posOffset>5406640</wp:posOffset>
            </wp:positionV>
            <wp:extent cx="36575" cy="36575"/>
            <wp:effectExtent l="0" t="0" r="0" b="0"/>
            <wp:wrapNone/>
            <wp:docPr id="2634" name="Freeform 26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6575" cy="36575"/>
                    </a:xfrm>
                    <a:custGeom>
                      <a:rect l="l" t="t" r="r" b="b"/>
                      <a:pathLst>
                        <a:path w="609600" h="609600">
                          <a:moveTo>
                            <a:pt x="609600" y="304800"/>
                          </a:moveTo>
                          <a:cubicBezTo>
                            <a:pt x="609600" y="139700"/>
                            <a:pt x="469900" y="0"/>
                            <a:pt x="304800" y="0"/>
                          </a:cubicBezTo>
                          <a:cubicBezTo>
                            <a:pt x="139700" y="0"/>
                            <a:pt x="0" y="139700"/>
                            <a:pt x="0" y="304800"/>
                          </a:cubicBezTo>
                          <a:cubicBezTo>
                            <a:pt x="0" y="469900"/>
                            <a:pt x="139700" y="609600"/>
                            <a:pt x="304800" y="609600"/>
                          </a:cubicBezTo>
                          <a:cubicBezTo>
                            <a:pt x="469900" y="609600"/>
                            <a:pt x="609600" y="469900"/>
                            <a:pt x="609600" y="3048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602" behindDoc="0" locked="0" layoutInCell="1" allowOverlap="1">
            <wp:simplePos x="0" y="0"/>
            <wp:positionH relativeFrom="page">
              <wp:posOffset>3952493</wp:posOffset>
            </wp:positionH>
            <wp:positionV relativeFrom="page">
              <wp:posOffset>5412736</wp:posOffset>
            </wp:positionV>
            <wp:extent cx="24383" cy="24383"/>
            <wp:effectExtent l="0" t="0" r="0" b="0"/>
            <wp:wrapNone/>
            <wp:docPr id="2635" name="Freeform 26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4383" cy="24383"/>
                    </a:xfrm>
                    <a:custGeom>
                      <a:rect l="l" t="t" r="r" b="b"/>
                      <a:pathLst>
                        <a:path w="406400" h="406400">
                          <a:moveTo>
                            <a:pt x="406400" y="203200"/>
                          </a:moveTo>
                          <a:cubicBezTo>
                            <a:pt x="406400" y="88900"/>
                            <a:pt x="317500" y="0"/>
                            <a:pt x="203200" y="0"/>
                          </a:cubicBezTo>
                          <a:cubicBezTo>
                            <a:pt x="88900" y="0"/>
                            <a:pt x="0" y="88900"/>
                            <a:pt x="0" y="203200"/>
                          </a:cubicBezTo>
                          <a:cubicBezTo>
                            <a:pt x="0" y="317500"/>
                            <a:pt x="88900" y="406400"/>
                            <a:pt x="203200" y="406400"/>
                          </a:cubicBezTo>
                          <a:cubicBezTo>
                            <a:pt x="317500" y="406400"/>
                            <a:pt x="406400" y="317500"/>
                            <a:pt x="406400" y="2032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601" behindDoc="0" locked="0" layoutInCell="1" allowOverlap="1">
            <wp:simplePos x="0" y="0"/>
            <wp:positionH relativeFrom="page">
              <wp:posOffset>3946397</wp:posOffset>
            </wp:positionH>
            <wp:positionV relativeFrom="page">
              <wp:posOffset>5406640</wp:posOffset>
            </wp:positionV>
            <wp:extent cx="36575" cy="36575"/>
            <wp:effectExtent l="0" t="0" r="0" b="0"/>
            <wp:wrapNone/>
            <wp:docPr id="2636" name="Freeform 26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6575" cy="36575"/>
                    </a:xfrm>
                    <a:custGeom>
                      <a:rect l="l" t="t" r="r" b="b"/>
                      <a:pathLst>
                        <a:path w="609600" h="609600">
                          <a:moveTo>
                            <a:pt x="609600" y="304800"/>
                          </a:moveTo>
                          <a:cubicBezTo>
                            <a:pt x="609600" y="139700"/>
                            <a:pt x="469900" y="0"/>
                            <a:pt x="304800" y="0"/>
                          </a:cubicBezTo>
                          <a:cubicBezTo>
                            <a:pt x="139700" y="0"/>
                            <a:pt x="0" y="139700"/>
                            <a:pt x="0" y="304800"/>
                          </a:cubicBezTo>
                          <a:cubicBezTo>
                            <a:pt x="0" y="469900"/>
                            <a:pt x="139700" y="609600"/>
                            <a:pt x="304800" y="609600"/>
                          </a:cubicBezTo>
                          <a:cubicBezTo>
                            <a:pt x="469900" y="609600"/>
                            <a:pt x="609600" y="469900"/>
                            <a:pt x="609600" y="3048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88" behindDoc="0" locked="0" layoutInCell="1" allowOverlap="1">
            <wp:simplePos x="0" y="0"/>
            <wp:positionH relativeFrom="page">
              <wp:posOffset>4062983</wp:posOffset>
            </wp:positionH>
            <wp:positionV relativeFrom="page">
              <wp:posOffset>5411974</wp:posOffset>
            </wp:positionV>
            <wp:extent cx="51815" cy="180"/>
            <wp:effectExtent l="0" t="0" r="0" b="0"/>
            <wp:wrapNone/>
            <wp:docPr id="2637" name="Freeform 26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815" cy="180"/>
                    </a:xfrm>
                    <a:custGeom>
                      <a:rect l="l" t="t" r="r" b="b"/>
                      <a:pathLst>
                        <a:path w="863600" h="180">
                          <a:moveTo>
                            <a:pt x="0" y="0"/>
                          </a:moveTo>
                          <a:lnTo>
                            <a:pt x="863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90" behindDoc="0" locked="0" layoutInCell="1" allowOverlap="1">
            <wp:simplePos x="0" y="0"/>
            <wp:positionH relativeFrom="page">
              <wp:posOffset>4058411</wp:posOffset>
            </wp:positionH>
            <wp:positionV relativeFrom="page">
              <wp:posOffset>5405878</wp:posOffset>
            </wp:positionV>
            <wp:extent cx="56387" cy="180"/>
            <wp:effectExtent l="0" t="0" r="0" b="0"/>
            <wp:wrapNone/>
            <wp:docPr id="2638" name="Freeform 26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6387" cy="180"/>
                    </a:xfrm>
                    <a:custGeom>
                      <a:rect l="l" t="t" r="r" b="b"/>
                      <a:pathLst>
                        <a:path w="939800" h="180">
                          <a:moveTo>
                            <a:pt x="0" y="0"/>
                          </a:moveTo>
                          <a:lnTo>
                            <a:pt x="939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89" behindDoc="0" locked="0" layoutInCell="1" allowOverlap="1">
            <wp:simplePos x="0" y="0"/>
            <wp:positionH relativeFrom="page">
              <wp:posOffset>4060697</wp:posOffset>
            </wp:positionH>
            <wp:positionV relativeFrom="page">
              <wp:posOffset>5408926</wp:posOffset>
            </wp:positionV>
            <wp:extent cx="54101" cy="180"/>
            <wp:effectExtent l="0" t="0" r="0" b="0"/>
            <wp:wrapNone/>
            <wp:docPr id="2639" name="Freeform 26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4101" cy="180"/>
                    </a:xfrm>
                    <a:custGeom>
                      <a:rect l="l" t="t" r="r" b="b"/>
                      <a:pathLst>
                        <a:path w="901700" h="180">
                          <a:moveTo>
                            <a:pt x="0" y="0"/>
                          </a:moveTo>
                          <a:lnTo>
                            <a:pt x="901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87" behindDoc="0" locked="0" layoutInCell="1" allowOverlap="1">
            <wp:simplePos x="0" y="0"/>
            <wp:positionH relativeFrom="page">
              <wp:posOffset>4065269</wp:posOffset>
            </wp:positionH>
            <wp:positionV relativeFrom="page">
              <wp:posOffset>5415022</wp:posOffset>
            </wp:positionV>
            <wp:extent cx="49529" cy="180"/>
            <wp:effectExtent l="0" t="0" r="0" b="0"/>
            <wp:wrapNone/>
            <wp:docPr id="2640" name="Freeform 26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29" cy="180"/>
                    </a:xfrm>
                    <a:custGeom>
                      <a:rect l="l" t="t" r="r" b="b"/>
                      <a:pathLst>
                        <a:path w="825500" h="180">
                          <a:moveTo>
                            <a:pt x="0" y="0"/>
                          </a:moveTo>
                          <a:lnTo>
                            <a:pt x="825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86" behindDoc="0" locked="0" layoutInCell="1" allowOverlap="1">
            <wp:simplePos x="0" y="0"/>
            <wp:positionH relativeFrom="page">
              <wp:posOffset>4067555</wp:posOffset>
            </wp:positionH>
            <wp:positionV relativeFrom="page">
              <wp:posOffset>5418070</wp:posOffset>
            </wp:positionV>
            <wp:extent cx="47243" cy="180"/>
            <wp:effectExtent l="0" t="0" r="0" b="0"/>
            <wp:wrapNone/>
            <wp:docPr id="2641" name="Freeform 26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7243" cy="180"/>
                    </a:xfrm>
                    <a:custGeom>
                      <a:rect l="l" t="t" r="r" b="b"/>
                      <a:pathLst>
                        <a:path w="787400" h="180">
                          <a:moveTo>
                            <a:pt x="0" y="0"/>
                          </a:moveTo>
                          <a:lnTo>
                            <a:pt x="787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85" behindDoc="0" locked="0" layoutInCell="1" allowOverlap="1">
            <wp:simplePos x="0" y="0"/>
            <wp:positionH relativeFrom="page">
              <wp:posOffset>4070603</wp:posOffset>
            </wp:positionH>
            <wp:positionV relativeFrom="page">
              <wp:posOffset>5421118</wp:posOffset>
            </wp:positionV>
            <wp:extent cx="44195" cy="180"/>
            <wp:effectExtent l="0" t="0" r="0" b="0"/>
            <wp:wrapNone/>
            <wp:docPr id="2642" name="Freeform 26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195" cy="180"/>
                    </a:xfrm>
                    <a:custGeom>
                      <a:rect l="l" t="t" r="r" b="b"/>
                      <a:pathLst>
                        <a:path w="736600" h="180">
                          <a:moveTo>
                            <a:pt x="0" y="0"/>
                          </a:moveTo>
                          <a:lnTo>
                            <a:pt x="736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84" behindDoc="0" locked="0" layoutInCell="1" allowOverlap="1">
            <wp:simplePos x="0" y="0"/>
            <wp:positionH relativeFrom="page">
              <wp:posOffset>4072889</wp:posOffset>
            </wp:positionH>
            <wp:positionV relativeFrom="page">
              <wp:posOffset>5424166</wp:posOffset>
            </wp:positionV>
            <wp:extent cx="41909" cy="180"/>
            <wp:effectExtent l="0" t="0" r="0" b="0"/>
            <wp:wrapNone/>
            <wp:docPr id="2643" name="Freeform 26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1909" cy="180"/>
                    </a:xfrm>
                    <a:custGeom>
                      <a:rect l="l" t="t" r="r" b="b"/>
                      <a:pathLst>
                        <a:path w="698500" h="180">
                          <a:moveTo>
                            <a:pt x="0" y="0"/>
                          </a:moveTo>
                          <a:lnTo>
                            <a:pt x="698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83" behindDoc="0" locked="0" layoutInCell="1" allowOverlap="1">
            <wp:simplePos x="0" y="0"/>
            <wp:positionH relativeFrom="page">
              <wp:posOffset>4076699</wp:posOffset>
            </wp:positionH>
            <wp:positionV relativeFrom="page">
              <wp:posOffset>5427214</wp:posOffset>
            </wp:positionV>
            <wp:extent cx="38099" cy="180"/>
            <wp:effectExtent l="0" t="0" r="0" b="0"/>
            <wp:wrapNone/>
            <wp:docPr id="2644" name="Freeform 26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9" cy="180"/>
                    </a:xfrm>
                    <a:custGeom>
                      <a:rect l="l" t="t" r="r" b="b"/>
                      <a:pathLst>
                        <a:path w="635000" h="180">
                          <a:moveTo>
                            <a:pt x="0" y="0"/>
                          </a:moveTo>
                          <a:lnTo>
                            <a:pt x="635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82" behindDoc="0" locked="0" layoutInCell="1" allowOverlap="1">
            <wp:simplePos x="0" y="0"/>
            <wp:positionH relativeFrom="page">
              <wp:posOffset>4079747</wp:posOffset>
            </wp:positionH>
            <wp:positionV relativeFrom="page">
              <wp:posOffset>5430262</wp:posOffset>
            </wp:positionV>
            <wp:extent cx="35051" cy="180"/>
            <wp:effectExtent l="0" t="0" r="0" b="0"/>
            <wp:wrapNone/>
            <wp:docPr id="2645" name="Freeform 26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5051" cy="180"/>
                    </a:xfrm>
                    <a:custGeom>
                      <a:rect l="l" t="t" r="r" b="b"/>
                      <a:pathLst>
                        <a:path w="584200" h="180">
                          <a:moveTo>
                            <a:pt x="0" y="0"/>
                          </a:moveTo>
                          <a:lnTo>
                            <a:pt x="584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81" behindDoc="0" locked="0" layoutInCell="1" allowOverlap="1">
            <wp:simplePos x="0" y="0"/>
            <wp:positionH relativeFrom="page">
              <wp:posOffset>4083557</wp:posOffset>
            </wp:positionH>
            <wp:positionV relativeFrom="page">
              <wp:posOffset>5433310</wp:posOffset>
            </wp:positionV>
            <wp:extent cx="31241" cy="180"/>
            <wp:effectExtent l="0" t="0" r="0" b="0"/>
            <wp:wrapNone/>
            <wp:docPr id="2646" name="Freeform 26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241" cy="180"/>
                    </a:xfrm>
                    <a:custGeom>
                      <a:rect l="l" t="t" r="r" b="b"/>
                      <a:pathLst>
                        <a:path w="520700" h="180">
                          <a:moveTo>
                            <a:pt x="0" y="0"/>
                          </a:moveTo>
                          <a:lnTo>
                            <a:pt x="520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3" behindDoc="1" locked="0" layoutInCell="1" allowOverlap="1">
            <wp:simplePos x="0" y="0"/>
            <wp:positionH relativeFrom="page">
              <wp:posOffset>3286505</wp:posOffset>
            </wp:positionH>
            <wp:positionV relativeFrom="page">
              <wp:posOffset>5441692</wp:posOffset>
            </wp:positionV>
            <wp:extent cx="6857" cy="13715"/>
            <wp:effectExtent l="0" t="0" r="0" b="0"/>
            <wp:wrapNone/>
            <wp:docPr id="2647" name="Freeform 26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3715"/>
                    </a:xfrm>
                    <a:custGeom>
                      <a:rect l="l" t="t" r="r" b="b"/>
                      <a:pathLst>
                        <a:path w="114300" h="228600">
                          <a:moveTo>
                            <a:pt x="0" y="0"/>
                          </a:moveTo>
                          <a:lnTo>
                            <a:pt x="0" y="165100"/>
                          </a:lnTo>
                          <a:lnTo>
                            <a:pt x="12700" y="203200"/>
                          </a:lnTo>
                          <a:lnTo>
                            <a:pt x="38100" y="228600"/>
                          </a:lnTo>
                          <a:lnTo>
                            <a:pt x="88900" y="228600"/>
                          </a:lnTo>
                          <a:lnTo>
                            <a:pt x="114300" y="203200"/>
                          </a:lnTo>
                          <a:lnTo>
                            <a:pt x="1143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4" behindDoc="1" locked="0" layoutInCell="1" allowOverlap="1">
            <wp:simplePos x="0" y="0"/>
            <wp:positionH relativeFrom="page">
              <wp:posOffset>3302507</wp:posOffset>
            </wp:positionH>
            <wp:positionV relativeFrom="page">
              <wp:posOffset>5441692</wp:posOffset>
            </wp:positionV>
            <wp:extent cx="1523" cy="13715"/>
            <wp:effectExtent l="0" t="0" r="0" b="0"/>
            <wp:wrapNone/>
            <wp:docPr id="2648" name="Freeform 26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" cy="13715"/>
                    </a:xfrm>
                    <a:custGeom>
                      <a:rect l="l" t="t" r="r" b="b"/>
                      <a:pathLst>
                        <a:path w="25400" h="228600">
                          <a:moveTo>
                            <a:pt x="25400" y="228600"/>
                          </a:moveTo>
                          <a:lnTo>
                            <a:pt x="25400" y="0"/>
                          </a:lnTo>
                          <a:lnTo>
                            <a:pt x="0" y="508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7" behindDoc="1" locked="0" layoutInCell="1" allowOverlap="1">
            <wp:simplePos x="0" y="0"/>
            <wp:positionH relativeFrom="page">
              <wp:posOffset>3316223</wp:posOffset>
            </wp:positionH>
            <wp:positionV relativeFrom="page">
              <wp:posOffset>5441692</wp:posOffset>
            </wp:positionV>
            <wp:extent cx="5333" cy="6857"/>
            <wp:effectExtent l="0" t="0" r="0" b="0"/>
            <wp:wrapNone/>
            <wp:docPr id="2649" name="Freeform 26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6857"/>
                    </a:xfrm>
                    <a:custGeom>
                      <a:rect l="l" t="t" r="r" b="b"/>
                      <a:pathLst>
                        <a:path w="88900" h="114300">
                          <a:moveTo>
                            <a:pt x="50800" y="114300"/>
                          </a:moveTo>
                          <a:lnTo>
                            <a:pt x="76200" y="101600"/>
                          </a:lnTo>
                          <a:lnTo>
                            <a:pt x="88900" y="76200"/>
                          </a:lnTo>
                          <a:lnTo>
                            <a:pt x="88900" y="25400"/>
                          </a:lnTo>
                          <a:lnTo>
                            <a:pt x="76200" y="12700"/>
                          </a:lnTo>
                          <a:lnTo>
                            <a:pt x="50800" y="0"/>
                          </a:lnTo>
                          <a:lnTo>
                            <a:pt x="25400" y="0"/>
                          </a:lnTo>
                          <a:lnTo>
                            <a:pt x="0" y="127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6" behindDoc="1" locked="0" layoutInCell="1" allowOverlap="1">
            <wp:simplePos x="0" y="0"/>
            <wp:positionH relativeFrom="page">
              <wp:posOffset>3314699</wp:posOffset>
            </wp:positionH>
            <wp:positionV relativeFrom="page">
              <wp:posOffset>5448550</wp:posOffset>
            </wp:positionV>
            <wp:extent cx="7619" cy="6857"/>
            <wp:effectExtent l="0" t="0" r="0" b="0"/>
            <wp:wrapNone/>
            <wp:docPr id="2650" name="Freeform 26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6857"/>
                    </a:xfrm>
                    <a:custGeom>
                      <a:rect l="l" t="t" r="r" b="b"/>
                      <a:pathLst>
                        <a:path w="127000" h="114300">
                          <a:moveTo>
                            <a:pt x="0" y="76200"/>
                          </a:moveTo>
                          <a:lnTo>
                            <a:pt x="25400" y="101600"/>
                          </a:lnTo>
                          <a:lnTo>
                            <a:pt x="38100" y="114300"/>
                          </a:lnTo>
                          <a:lnTo>
                            <a:pt x="88900" y="114300"/>
                          </a:lnTo>
                          <a:lnTo>
                            <a:pt x="101600" y="101600"/>
                          </a:lnTo>
                          <a:lnTo>
                            <a:pt x="114300" y="76200"/>
                          </a:lnTo>
                          <a:lnTo>
                            <a:pt x="127000" y="50800"/>
                          </a:lnTo>
                          <a:lnTo>
                            <a:pt x="114300" y="25400"/>
                          </a:lnTo>
                          <a:lnTo>
                            <a:pt x="101600" y="0"/>
                          </a:lnTo>
                          <a:lnTo>
                            <a:pt x="508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5" behindDoc="1" locked="0" layoutInCell="1" allowOverlap="1">
            <wp:simplePos x="0" y="0"/>
            <wp:positionH relativeFrom="page">
              <wp:posOffset>3302507</wp:posOffset>
            </wp:positionH>
            <wp:positionV relativeFrom="page">
              <wp:posOffset>5455408</wp:posOffset>
            </wp:positionV>
            <wp:extent cx="3809" cy="180"/>
            <wp:effectExtent l="0" t="0" r="0" b="0"/>
            <wp:wrapNone/>
            <wp:docPr id="2651" name="Freeform 26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0" y="0"/>
                          </a:move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80" behindDoc="0" locked="0" layoutInCell="1" allowOverlap="1">
            <wp:simplePos x="0" y="0"/>
            <wp:positionH relativeFrom="page">
              <wp:posOffset>4087367</wp:posOffset>
            </wp:positionH>
            <wp:positionV relativeFrom="page">
              <wp:posOffset>5436358</wp:posOffset>
            </wp:positionV>
            <wp:extent cx="27431" cy="180"/>
            <wp:effectExtent l="0" t="0" r="0" b="0"/>
            <wp:wrapNone/>
            <wp:docPr id="2652" name="Freeform 26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1" cy="180"/>
                    </a:xfrm>
                    <a:custGeom>
                      <a:rect l="l" t="t" r="r" b="b"/>
                      <a:pathLst>
                        <a:path w="457200" h="180">
                          <a:moveTo>
                            <a:pt x="0" y="0"/>
                          </a:moveTo>
                          <a:lnTo>
                            <a:pt x="457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79" behindDoc="0" locked="0" layoutInCell="1" allowOverlap="1">
            <wp:simplePos x="0" y="0"/>
            <wp:positionH relativeFrom="page">
              <wp:posOffset>4091939</wp:posOffset>
            </wp:positionH>
            <wp:positionV relativeFrom="page">
              <wp:posOffset>5439406</wp:posOffset>
            </wp:positionV>
            <wp:extent cx="22859" cy="180"/>
            <wp:effectExtent l="0" t="0" r="0" b="0"/>
            <wp:wrapNone/>
            <wp:docPr id="2653" name="Freeform 26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9" cy="180"/>
                    </a:xfrm>
                    <a:custGeom>
                      <a:rect l="l" t="t" r="r" b="b"/>
                      <a:pathLst>
                        <a:path w="381000" h="180">
                          <a:moveTo>
                            <a:pt x="0" y="0"/>
                          </a:moveTo>
                          <a:lnTo>
                            <a:pt x="381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78" behindDoc="0" locked="0" layoutInCell="1" allowOverlap="1">
            <wp:simplePos x="0" y="0"/>
            <wp:positionH relativeFrom="page">
              <wp:posOffset>4096511</wp:posOffset>
            </wp:positionH>
            <wp:positionV relativeFrom="page">
              <wp:posOffset>5442454</wp:posOffset>
            </wp:positionV>
            <wp:extent cx="18287" cy="180"/>
            <wp:effectExtent l="0" t="0" r="0" b="0"/>
            <wp:wrapNone/>
            <wp:docPr id="2654" name="Freeform 26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87" cy="180"/>
                    </a:xfrm>
                    <a:custGeom>
                      <a:rect l="l" t="t" r="r" b="b"/>
                      <a:pathLst>
                        <a:path w="304800" h="180">
                          <a:moveTo>
                            <a:pt x="0" y="0"/>
                          </a:moveTo>
                          <a:lnTo>
                            <a:pt x="304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77" behindDoc="0" locked="0" layoutInCell="1" allowOverlap="1">
            <wp:simplePos x="0" y="0"/>
            <wp:positionH relativeFrom="page">
              <wp:posOffset>4101845</wp:posOffset>
            </wp:positionH>
            <wp:positionV relativeFrom="page">
              <wp:posOffset>5445502</wp:posOffset>
            </wp:positionV>
            <wp:extent cx="12953" cy="180"/>
            <wp:effectExtent l="0" t="0" r="0" b="0"/>
            <wp:wrapNone/>
            <wp:docPr id="2655" name="Freeform 26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953" cy="180"/>
                    </a:xfrm>
                    <a:custGeom>
                      <a:rect l="l" t="t" r="r" b="b"/>
                      <a:pathLst>
                        <a:path w="215900" h="180">
                          <a:moveTo>
                            <a:pt x="0" y="0"/>
                          </a:moveTo>
                          <a:lnTo>
                            <a:pt x="215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76" behindDoc="0" locked="0" layoutInCell="1" allowOverlap="1">
            <wp:simplePos x="0" y="0"/>
            <wp:positionH relativeFrom="page">
              <wp:posOffset>4107941</wp:posOffset>
            </wp:positionH>
            <wp:positionV relativeFrom="page">
              <wp:posOffset>5448550</wp:posOffset>
            </wp:positionV>
            <wp:extent cx="6857" cy="180"/>
            <wp:effectExtent l="0" t="0" r="0" b="0"/>
            <wp:wrapNone/>
            <wp:docPr id="2656" name="Freeform 26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80"/>
                    </a:xfrm>
                    <a:custGeom>
                      <a:rect l="l" t="t" r="r" b="b"/>
                      <a:pathLst>
                        <a:path w="114300" h="180">
                          <a:moveTo>
                            <a:pt x="0" y="0"/>
                          </a:moveTo>
                          <a:lnTo>
                            <a:pt x="114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4" behindDoc="1" locked="0" layoutInCell="1" allowOverlap="1">
            <wp:simplePos x="0" y="0"/>
            <wp:positionH relativeFrom="page">
              <wp:posOffset>3875531</wp:posOffset>
            </wp:positionH>
            <wp:positionV relativeFrom="page">
              <wp:posOffset>5458456</wp:posOffset>
            </wp:positionV>
            <wp:extent cx="119633" cy="180"/>
            <wp:effectExtent l="0" t="0" r="0" b="0"/>
            <wp:wrapNone/>
            <wp:docPr id="2657" name="Freeform 26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9633" cy="180"/>
                    </a:xfrm>
                    <a:custGeom>
                      <a:rect l="l" t="t" r="r" b="b"/>
                      <a:pathLst>
                        <a:path w="1993900" h="180">
                          <a:moveTo>
                            <a:pt x="0" y="0"/>
                          </a:moveTo>
                          <a:lnTo>
                            <a:pt x="19939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7" behindDoc="1" locked="0" layoutInCell="1" allowOverlap="1">
            <wp:simplePos x="0" y="0"/>
            <wp:positionH relativeFrom="page">
              <wp:posOffset>4266437</wp:posOffset>
            </wp:positionH>
            <wp:positionV relativeFrom="page">
              <wp:posOffset>5473696</wp:posOffset>
            </wp:positionV>
            <wp:extent cx="7619" cy="13715"/>
            <wp:effectExtent l="0" t="0" r="0" b="0"/>
            <wp:wrapNone/>
            <wp:docPr id="2658" name="Freeform 26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13715"/>
                    </a:xfrm>
                    <a:custGeom>
                      <a:rect l="l" t="t" r="r" b="b"/>
                      <a:pathLst>
                        <a:path w="127000" h="228600">
                          <a:moveTo>
                            <a:pt x="127000" y="12700"/>
                          </a:moveTo>
                          <a:lnTo>
                            <a:pt x="101600" y="0"/>
                          </a:lnTo>
                          <a:lnTo>
                            <a:pt x="63500" y="0"/>
                          </a:lnTo>
                          <a:lnTo>
                            <a:pt x="50800" y="12700"/>
                          </a:lnTo>
                          <a:lnTo>
                            <a:pt x="25400" y="25400"/>
                          </a:lnTo>
                          <a:lnTo>
                            <a:pt x="12700" y="50800"/>
                          </a:lnTo>
                          <a:lnTo>
                            <a:pt x="0" y="88900"/>
                          </a:lnTo>
                          <a:lnTo>
                            <a:pt x="0" y="165100"/>
                          </a:lnTo>
                          <a:lnTo>
                            <a:pt x="12700" y="190500"/>
                          </a:lnTo>
                          <a:lnTo>
                            <a:pt x="25400" y="215900"/>
                          </a:lnTo>
                          <a:lnTo>
                            <a:pt x="50800" y="228600"/>
                          </a:lnTo>
                          <a:lnTo>
                            <a:pt x="101600" y="228600"/>
                          </a:lnTo>
                          <a:lnTo>
                            <a:pt x="114300" y="215900"/>
                          </a:lnTo>
                          <a:lnTo>
                            <a:pt x="127000" y="2032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8" behindDoc="1" locked="0" layoutInCell="1" allowOverlap="1">
            <wp:simplePos x="0" y="0"/>
            <wp:positionH relativeFrom="page">
              <wp:posOffset>4280915</wp:posOffset>
            </wp:positionH>
            <wp:positionV relativeFrom="page">
              <wp:posOffset>5473696</wp:posOffset>
            </wp:positionV>
            <wp:extent cx="7619" cy="13715"/>
            <wp:effectExtent l="0" t="0" r="0" b="0"/>
            <wp:wrapNone/>
            <wp:docPr id="2659" name="Freeform 26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13715"/>
                    </a:xfrm>
                    <a:custGeom>
                      <a:rect l="l" t="t" r="r" b="b"/>
                      <a:pathLst>
                        <a:path w="127000" h="228600">
                          <a:moveTo>
                            <a:pt x="88900" y="228600"/>
                          </a:moveTo>
                          <a:lnTo>
                            <a:pt x="88900" y="0"/>
                          </a:lnTo>
                          <a:lnTo>
                            <a:pt x="0" y="165100"/>
                          </a:lnTo>
                          <a:lnTo>
                            <a:pt x="127000" y="1651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9" behindDoc="1" locked="0" layoutInCell="1" allowOverlap="1">
            <wp:simplePos x="0" y="0"/>
            <wp:positionH relativeFrom="page">
              <wp:posOffset>4295393</wp:posOffset>
            </wp:positionH>
            <wp:positionV relativeFrom="page">
              <wp:posOffset>5473696</wp:posOffset>
            </wp:positionV>
            <wp:extent cx="6857" cy="13715"/>
            <wp:effectExtent l="0" t="0" r="0" b="0"/>
            <wp:wrapNone/>
            <wp:docPr id="2660" name="Freeform 26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3715"/>
                    </a:xfrm>
                    <a:custGeom>
                      <a:rect l="l" t="t" r="r" b="b"/>
                      <a:pathLst>
                        <a:path w="114300" h="228600">
                          <a:moveTo>
                            <a:pt x="0" y="203200"/>
                          </a:moveTo>
                          <a:lnTo>
                            <a:pt x="12700" y="215900"/>
                          </a:lnTo>
                          <a:lnTo>
                            <a:pt x="25400" y="228600"/>
                          </a:lnTo>
                          <a:lnTo>
                            <a:pt x="76200" y="228600"/>
                          </a:lnTo>
                          <a:lnTo>
                            <a:pt x="88900" y="215900"/>
                          </a:lnTo>
                          <a:lnTo>
                            <a:pt x="114300" y="177800"/>
                          </a:lnTo>
                          <a:lnTo>
                            <a:pt x="114300" y="152400"/>
                          </a:lnTo>
                          <a:lnTo>
                            <a:pt x="101600" y="114300"/>
                          </a:lnTo>
                          <a:lnTo>
                            <a:pt x="88900" y="101600"/>
                          </a:lnTo>
                          <a:lnTo>
                            <a:pt x="76200" y="88900"/>
                          </a:lnTo>
                          <a:lnTo>
                            <a:pt x="50800" y="76200"/>
                          </a:lnTo>
                          <a:lnTo>
                            <a:pt x="38100" y="88900"/>
                          </a:lnTo>
                          <a:lnTo>
                            <a:pt x="12700" y="101600"/>
                          </a:lnTo>
                          <a:lnTo>
                            <a:pt x="25400" y="0"/>
                          </a:ln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75" behindDoc="0" locked="0" layoutInCell="1" allowOverlap="1">
            <wp:simplePos x="0" y="0"/>
            <wp:positionH relativeFrom="page">
              <wp:posOffset>4121657</wp:posOffset>
            </wp:positionH>
            <wp:positionV relativeFrom="page">
              <wp:posOffset>5487412</wp:posOffset>
            </wp:positionV>
            <wp:extent cx="182117" cy="182117"/>
            <wp:effectExtent l="0" t="0" r="0" b="0"/>
            <wp:wrapNone/>
            <wp:docPr id="2661" name="Freeform 26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117" cy="182117"/>
                    </a:xfrm>
                    <a:custGeom>
                      <a:rect l="l" t="t" r="r" b="b"/>
                      <a:pathLst>
                        <a:path w="3035300" h="3035300">
                          <a:moveTo>
                            <a:pt x="3035300" y="1511300"/>
                          </a:moveTo>
                          <a:cubicBezTo>
                            <a:pt x="3035300" y="673100"/>
                            <a:pt x="2349500" y="0"/>
                            <a:pt x="1511300" y="0"/>
                          </a:cubicBezTo>
                          <a:cubicBezTo>
                            <a:pt x="673100" y="0"/>
                            <a:pt x="0" y="673100"/>
                            <a:pt x="0" y="1511300"/>
                          </a:cubicBezTo>
                          <a:cubicBezTo>
                            <a:pt x="0" y="2349500"/>
                            <a:pt x="673100" y="3035300"/>
                            <a:pt x="1511300" y="3035300"/>
                          </a:cubicBezTo>
                          <a:cubicBezTo>
                            <a:pt x="2349500" y="3035300"/>
                            <a:pt x="3035300" y="2349500"/>
                            <a:pt x="3035300" y="1511300"/>
                          </a:cubicBezTo>
                          <a:close/>
                        </a:path>
                      </a:pathLst>
                    </a:custGeom>
                    <a:noFill/>
                    <a:ln w="6857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88888" sp="44444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74" behindDoc="0" locked="0" layoutInCell="1" allowOverlap="1">
            <wp:simplePos x="0" y="0"/>
            <wp:positionH relativeFrom="page">
              <wp:posOffset>4121657</wp:posOffset>
            </wp:positionH>
            <wp:positionV relativeFrom="page">
              <wp:posOffset>5487412</wp:posOffset>
            </wp:positionV>
            <wp:extent cx="182117" cy="182117"/>
            <wp:effectExtent l="0" t="0" r="0" b="0"/>
            <wp:wrapNone/>
            <wp:docPr id="2662" name="Freeform 26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117" cy="182117"/>
                    </a:xfrm>
                    <a:custGeom>
                      <a:rect l="l" t="t" r="r" b="b"/>
                      <a:pathLst>
                        <a:path w="3035300" h="3035300">
                          <a:moveTo>
                            <a:pt x="3035300" y="1511300"/>
                          </a:moveTo>
                          <a:cubicBezTo>
                            <a:pt x="3035300" y="673100"/>
                            <a:pt x="2349500" y="0"/>
                            <a:pt x="1511300" y="0"/>
                          </a:cubicBezTo>
                          <a:cubicBezTo>
                            <a:pt x="673100" y="0"/>
                            <a:pt x="0" y="673100"/>
                            <a:pt x="0" y="1511300"/>
                          </a:cubicBezTo>
                          <a:cubicBezTo>
                            <a:pt x="0" y="2349500"/>
                            <a:pt x="673100" y="3035300"/>
                            <a:pt x="1511300" y="3035300"/>
                          </a:cubicBezTo>
                          <a:cubicBezTo>
                            <a:pt x="2349500" y="3035300"/>
                            <a:pt x="3035300" y="2349500"/>
                            <a:pt x="3035300" y="1511300"/>
                          </a:cubicBezTo>
                          <a:close/>
                        </a:path>
                      </a:pathLst>
                    </a:custGeom>
                    <a:noFill/>
                    <a:ln w="685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599" behindDoc="0" locked="0" layoutInCell="1" allowOverlap="1">
            <wp:simplePos x="0" y="0"/>
            <wp:positionH relativeFrom="page">
              <wp:posOffset>3863339</wp:posOffset>
            </wp:positionH>
            <wp:positionV relativeFrom="page">
              <wp:posOffset>5528560</wp:posOffset>
            </wp:positionV>
            <wp:extent cx="140207" cy="140207"/>
            <wp:effectExtent l="0" t="0" r="0" b="0"/>
            <wp:wrapNone/>
            <wp:docPr id="2663" name="Freeform 26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0207" cy="140207"/>
                    </a:xfrm>
                    <a:custGeom>
                      <a:rect l="l" t="t" r="r" b="b"/>
                      <a:pathLst>
                        <a:path w="2336800" h="2336800">
                          <a:moveTo>
                            <a:pt x="2336800" y="1168400"/>
                          </a:moveTo>
                          <a:cubicBezTo>
                            <a:pt x="2336800" y="520700"/>
                            <a:pt x="1816100" y="0"/>
                            <a:pt x="1168400" y="0"/>
                          </a:cubicBezTo>
                          <a:cubicBezTo>
                            <a:pt x="520700" y="0"/>
                            <a:pt x="0" y="520700"/>
                            <a:pt x="0" y="1168400"/>
                          </a:cubicBezTo>
                          <a:cubicBezTo>
                            <a:pt x="0" y="1816100"/>
                            <a:pt x="520700" y="2336800"/>
                            <a:pt x="1168400" y="2336800"/>
                          </a:cubicBezTo>
                          <a:cubicBezTo>
                            <a:pt x="1816100" y="2336800"/>
                            <a:pt x="2336800" y="1816100"/>
                            <a:pt x="2336800" y="11684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28" behindDoc="0" locked="0" layoutInCell="1" allowOverlap="1">
            <wp:simplePos x="0" y="0"/>
            <wp:positionH relativeFrom="page">
              <wp:posOffset>4234433</wp:posOffset>
            </wp:positionH>
            <wp:positionV relativeFrom="page">
              <wp:posOffset>5546086</wp:posOffset>
            </wp:positionV>
            <wp:extent cx="62483" cy="180"/>
            <wp:effectExtent l="0" t="0" r="0" b="0"/>
            <wp:wrapNone/>
            <wp:docPr id="2664" name="Freeform 26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483" cy="180"/>
                    </a:xfrm>
                    <a:custGeom>
                      <a:rect l="l" t="t" r="r" b="b"/>
                      <a:pathLst>
                        <a:path w="1041400" h="180">
                          <a:moveTo>
                            <a:pt x="0" y="0"/>
                          </a:moveTo>
                          <a:lnTo>
                            <a:pt x="10414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30" behindDoc="0" locked="0" layoutInCell="1" allowOverlap="1">
            <wp:simplePos x="0" y="0"/>
            <wp:positionH relativeFrom="page">
              <wp:posOffset>4234433</wp:posOffset>
            </wp:positionH>
            <wp:positionV relativeFrom="page">
              <wp:posOffset>5543038</wp:posOffset>
            </wp:positionV>
            <wp:extent cx="60959" cy="180"/>
            <wp:effectExtent l="0" t="0" r="0" b="0"/>
            <wp:wrapNone/>
            <wp:docPr id="2665" name="Freeform 26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0" y="0"/>
                          </a:moveTo>
                          <a:lnTo>
                            <a:pt x="10160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32" behindDoc="0" locked="0" layoutInCell="1" allowOverlap="1">
            <wp:simplePos x="0" y="0"/>
            <wp:positionH relativeFrom="page">
              <wp:posOffset>4234433</wp:posOffset>
            </wp:positionH>
            <wp:positionV relativeFrom="page">
              <wp:posOffset>5539990</wp:posOffset>
            </wp:positionV>
            <wp:extent cx="59435" cy="180"/>
            <wp:effectExtent l="0" t="0" r="0" b="0"/>
            <wp:wrapNone/>
            <wp:docPr id="2666" name="Freeform 26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435" cy="180"/>
                    </a:xfrm>
                    <a:custGeom>
                      <a:rect l="l" t="t" r="r" b="b"/>
                      <a:pathLst>
                        <a:path w="990600" h="180">
                          <a:moveTo>
                            <a:pt x="0" y="0"/>
                          </a:moveTo>
                          <a:lnTo>
                            <a:pt x="9906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36" behindDoc="0" locked="0" layoutInCell="1" allowOverlap="1">
            <wp:simplePos x="0" y="0"/>
            <wp:positionH relativeFrom="page">
              <wp:posOffset>4234433</wp:posOffset>
            </wp:positionH>
            <wp:positionV relativeFrom="page">
              <wp:posOffset>5533894</wp:posOffset>
            </wp:positionV>
            <wp:extent cx="55625" cy="180"/>
            <wp:effectExtent l="0" t="0" r="0" b="0"/>
            <wp:wrapNone/>
            <wp:docPr id="2667" name="Freeform 26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5625" cy="180"/>
                    </a:xfrm>
                    <a:custGeom>
                      <a:rect l="l" t="t" r="r" b="b"/>
                      <a:pathLst>
                        <a:path w="927100" h="180">
                          <a:moveTo>
                            <a:pt x="0" y="0"/>
                          </a:moveTo>
                          <a:lnTo>
                            <a:pt x="9271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38" behindDoc="0" locked="0" layoutInCell="1" allowOverlap="1">
            <wp:simplePos x="0" y="0"/>
            <wp:positionH relativeFrom="page">
              <wp:posOffset>4234433</wp:posOffset>
            </wp:positionH>
            <wp:positionV relativeFrom="page">
              <wp:posOffset>5530846</wp:posOffset>
            </wp:positionV>
            <wp:extent cx="53339" cy="180"/>
            <wp:effectExtent l="0" t="0" r="0" b="0"/>
            <wp:wrapNone/>
            <wp:docPr id="2668" name="Freeform 26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9" cy="180"/>
                    </a:xfrm>
                    <a:custGeom>
                      <a:rect l="l" t="t" r="r" b="b"/>
                      <a:pathLst>
                        <a:path w="889000" h="180">
                          <a:moveTo>
                            <a:pt x="0" y="0"/>
                          </a:moveTo>
                          <a:lnTo>
                            <a:pt x="8890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40" behindDoc="0" locked="0" layoutInCell="1" allowOverlap="1">
            <wp:simplePos x="0" y="0"/>
            <wp:positionH relativeFrom="page">
              <wp:posOffset>4234433</wp:posOffset>
            </wp:positionH>
            <wp:positionV relativeFrom="page">
              <wp:posOffset>5527798</wp:posOffset>
            </wp:positionV>
            <wp:extent cx="51053" cy="180"/>
            <wp:effectExtent l="0" t="0" r="0" b="0"/>
            <wp:wrapNone/>
            <wp:docPr id="2669" name="Freeform 26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053" cy="180"/>
                    </a:xfrm>
                    <a:custGeom>
                      <a:rect l="l" t="t" r="r" b="b"/>
                      <a:pathLst>
                        <a:path w="850900" h="180">
                          <a:moveTo>
                            <a:pt x="0" y="0"/>
                          </a:moveTo>
                          <a:lnTo>
                            <a:pt x="8509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44" behindDoc="0" locked="0" layoutInCell="1" allowOverlap="1">
            <wp:simplePos x="0" y="0"/>
            <wp:positionH relativeFrom="page">
              <wp:posOffset>4234433</wp:posOffset>
            </wp:positionH>
            <wp:positionV relativeFrom="page">
              <wp:posOffset>5521702</wp:posOffset>
            </wp:positionV>
            <wp:extent cx="46481" cy="180"/>
            <wp:effectExtent l="0" t="0" r="0" b="0"/>
            <wp:wrapNone/>
            <wp:docPr id="2670" name="Freeform 26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6481" cy="180"/>
                    </a:xfrm>
                    <a:custGeom>
                      <a:rect l="l" t="t" r="r" b="b"/>
                      <a:pathLst>
                        <a:path w="774700" h="180">
                          <a:moveTo>
                            <a:pt x="0" y="0"/>
                          </a:moveTo>
                          <a:lnTo>
                            <a:pt x="7747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46" behindDoc="0" locked="0" layoutInCell="1" allowOverlap="1">
            <wp:simplePos x="0" y="0"/>
            <wp:positionH relativeFrom="page">
              <wp:posOffset>4234433</wp:posOffset>
            </wp:positionH>
            <wp:positionV relativeFrom="page">
              <wp:posOffset>5518654</wp:posOffset>
            </wp:positionV>
            <wp:extent cx="43433" cy="180"/>
            <wp:effectExtent l="0" t="0" r="0" b="0"/>
            <wp:wrapNone/>
            <wp:docPr id="2671" name="Freeform 26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433" cy="180"/>
                    </a:xfrm>
                    <a:custGeom>
                      <a:rect l="l" t="t" r="r" b="b"/>
                      <a:pathLst>
                        <a:path w="723900" h="180">
                          <a:moveTo>
                            <a:pt x="0" y="0"/>
                          </a:moveTo>
                          <a:lnTo>
                            <a:pt x="7239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48" behindDoc="0" locked="0" layoutInCell="1" allowOverlap="1">
            <wp:simplePos x="0" y="0"/>
            <wp:positionH relativeFrom="page">
              <wp:posOffset>4234433</wp:posOffset>
            </wp:positionH>
            <wp:positionV relativeFrom="page">
              <wp:posOffset>5515606</wp:posOffset>
            </wp:positionV>
            <wp:extent cx="40385" cy="180"/>
            <wp:effectExtent l="0" t="0" r="0" b="0"/>
            <wp:wrapNone/>
            <wp:docPr id="2672" name="Freeform 26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180"/>
                    </a:xfrm>
                    <a:custGeom>
                      <a:rect l="l" t="t" r="r" b="b"/>
                      <a:pathLst>
                        <a:path w="673100" h="180">
                          <a:moveTo>
                            <a:pt x="0" y="0"/>
                          </a:moveTo>
                          <a:lnTo>
                            <a:pt x="6731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52" behindDoc="0" locked="0" layoutInCell="1" allowOverlap="1">
            <wp:simplePos x="0" y="0"/>
            <wp:positionH relativeFrom="page">
              <wp:posOffset>4234433</wp:posOffset>
            </wp:positionH>
            <wp:positionV relativeFrom="page">
              <wp:posOffset>5509510</wp:posOffset>
            </wp:positionV>
            <wp:extent cx="34289" cy="180"/>
            <wp:effectExtent l="0" t="0" r="0" b="0"/>
            <wp:wrapNone/>
            <wp:docPr id="2673" name="Freeform 26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180"/>
                    </a:xfrm>
                    <a:custGeom>
                      <a:rect l="l" t="t" r="r" b="b"/>
                      <a:pathLst>
                        <a:path w="571500" h="180">
                          <a:moveTo>
                            <a:pt x="0" y="0"/>
                          </a:moveTo>
                          <a:lnTo>
                            <a:pt x="5715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54" behindDoc="0" locked="0" layoutInCell="1" allowOverlap="1">
            <wp:simplePos x="0" y="0"/>
            <wp:positionH relativeFrom="page">
              <wp:posOffset>4234433</wp:posOffset>
            </wp:positionH>
            <wp:positionV relativeFrom="page">
              <wp:posOffset>5506462</wp:posOffset>
            </wp:positionV>
            <wp:extent cx="30479" cy="180"/>
            <wp:effectExtent l="0" t="0" r="0" b="0"/>
            <wp:wrapNone/>
            <wp:docPr id="2674" name="Freeform 26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9" cy="180"/>
                    </a:xfrm>
                    <a:custGeom>
                      <a:rect l="l" t="t" r="r" b="b"/>
                      <a:pathLst>
                        <a:path w="508000" h="180">
                          <a:moveTo>
                            <a:pt x="0" y="0"/>
                          </a:moveTo>
                          <a:lnTo>
                            <a:pt x="5080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56" behindDoc="0" locked="0" layoutInCell="1" allowOverlap="1">
            <wp:simplePos x="0" y="0"/>
            <wp:positionH relativeFrom="page">
              <wp:posOffset>4234433</wp:posOffset>
            </wp:positionH>
            <wp:positionV relativeFrom="page">
              <wp:posOffset>5503414</wp:posOffset>
            </wp:positionV>
            <wp:extent cx="25907" cy="180"/>
            <wp:effectExtent l="0" t="0" r="0" b="0"/>
            <wp:wrapNone/>
            <wp:docPr id="2675" name="Freeform 26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907" cy="180"/>
                    </a:xfrm>
                    <a:custGeom>
                      <a:rect l="l" t="t" r="r" b="b"/>
                      <a:pathLst>
                        <a:path w="431800" h="180">
                          <a:moveTo>
                            <a:pt x="0" y="0"/>
                          </a:moveTo>
                          <a:lnTo>
                            <a:pt x="4318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60" behindDoc="0" locked="0" layoutInCell="1" allowOverlap="1">
            <wp:simplePos x="0" y="0"/>
            <wp:positionH relativeFrom="page">
              <wp:posOffset>4234433</wp:posOffset>
            </wp:positionH>
            <wp:positionV relativeFrom="page">
              <wp:posOffset>5497318</wp:posOffset>
            </wp:positionV>
            <wp:extent cx="16763" cy="180"/>
            <wp:effectExtent l="0" t="0" r="0" b="0"/>
            <wp:wrapNone/>
            <wp:docPr id="2676" name="Freeform 26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763" cy="180"/>
                    </a:xfrm>
                    <a:custGeom>
                      <a:rect l="l" t="t" r="r" b="b"/>
                      <a:pathLst>
                        <a:path w="279400" h="180">
                          <a:moveTo>
                            <a:pt x="0" y="0"/>
                          </a:moveTo>
                          <a:lnTo>
                            <a:pt x="2794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62" behindDoc="0" locked="0" layoutInCell="1" allowOverlap="1">
            <wp:simplePos x="0" y="0"/>
            <wp:positionH relativeFrom="page">
              <wp:posOffset>4234433</wp:posOffset>
            </wp:positionH>
            <wp:positionV relativeFrom="page">
              <wp:posOffset>5494270</wp:posOffset>
            </wp:positionV>
            <wp:extent cx="10667" cy="180"/>
            <wp:effectExtent l="0" t="0" r="0" b="0"/>
            <wp:wrapNone/>
            <wp:docPr id="2677" name="Freeform 26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667" cy="180"/>
                    </a:xfrm>
                    <a:custGeom>
                      <a:rect l="l" t="t" r="r" b="b"/>
                      <a:pathLst>
                        <a:path w="177800" h="180">
                          <a:moveTo>
                            <a:pt x="0" y="0"/>
                          </a:moveTo>
                          <a:lnTo>
                            <a:pt x="1778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64" behindDoc="0" locked="0" layoutInCell="1" allowOverlap="1">
            <wp:simplePos x="0" y="0"/>
            <wp:positionH relativeFrom="page">
              <wp:posOffset>4234433</wp:posOffset>
            </wp:positionH>
            <wp:positionV relativeFrom="page">
              <wp:posOffset>5491222</wp:posOffset>
            </wp:positionV>
            <wp:extent cx="4571" cy="180"/>
            <wp:effectExtent l="0" t="0" r="0" b="0"/>
            <wp:wrapNone/>
            <wp:docPr id="2678" name="Freeform 26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71" cy="180"/>
                    </a:xfrm>
                    <a:custGeom>
                      <a:rect l="l" t="t" r="r" b="b"/>
                      <a:pathLst>
                        <a:path w="76200" h="180">
                          <a:moveTo>
                            <a:pt x="0" y="0"/>
                          </a:moveTo>
                          <a:lnTo>
                            <a:pt x="762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68" behindDoc="0" locked="0" layoutInCell="1" allowOverlap="1">
            <wp:simplePos x="0" y="0"/>
            <wp:positionH relativeFrom="page">
              <wp:posOffset>4233671</wp:posOffset>
            </wp:positionH>
            <wp:positionV relativeFrom="page">
              <wp:posOffset>5489698</wp:posOffset>
            </wp:positionV>
            <wp:extent cx="65531" cy="63245"/>
            <wp:effectExtent l="0" t="0" r="0" b="0"/>
            <wp:wrapNone/>
            <wp:docPr id="2679" name="Freeform 26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531" cy="63245"/>
                    </a:xfrm>
                    <a:custGeom>
                      <a:rect l="l" t="t" r="r" b="b"/>
                      <a:pathLst>
                        <a:path w="1092200" h="1054100">
                          <a:moveTo>
                            <a:pt x="1092200" y="1054100"/>
                          </a:moveTo>
                          <a:cubicBezTo>
                            <a:pt x="889000" y="571500"/>
                            <a:pt x="495300" y="190500"/>
                            <a:pt x="0" y="0"/>
                          </a:cubicBez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69" behindDoc="0" locked="0" layoutInCell="1" allowOverlap="1">
            <wp:simplePos x="0" y="0"/>
            <wp:positionH relativeFrom="page">
              <wp:posOffset>4233671</wp:posOffset>
            </wp:positionH>
            <wp:positionV relativeFrom="page">
              <wp:posOffset>5489698</wp:posOffset>
            </wp:positionV>
            <wp:extent cx="65531" cy="63245"/>
            <wp:effectExtent l="0" t="0" r="0" b="0"/>
            <wp:wrapNone/>
            <wp:docPr id="2680" name="Freeform 26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531" cy="63245"/>
                    </a:xfrm>
                    <a:custGeom>
                      <a:rect l="l" t="t" r="r" b="b"/>
                      <a:pathLst>
                        <a:path w="1092200" h="1054100">
                          <a:moveTo>
                            <a:pt x="1092200" y="1054100"/>
                          </a:moveTo>
                          <a:cubicBezTo>
                            <a:pt x="889000" y="571500"/>
                            <a:pt x="495300" y="190500"/>
                            <a:pt x="0" y="0"/>
                          </a:cubicBez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67" behindDoc="0" locked="0" layoutInCell="1" allowOverlap="1">
            <wp:simplePos x="0" y="0"/>
            <wp:positionH relativeFrom="page">
              <wp:posOffset>4234433</wp:posOffset>
            </wp:positionH>
            <wp:positionV relativeFrom="page">
              <wp:posOffset>5489698</wp:posOffset>
            </wp:positionV>
            <wp:extent cx="180" cy="63245"/>
            <wp:effectExtent l="0" t="0" r="0" b="0"/>
            <wp:wrapNone/>
            <wp:docPr id="2681" name="Freeform 26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3245"/>
                    </a:xfrm>
                    <a:custGeom>
                      <a:rect l="l" t="t" r="r" b="b"/>
                      <a:pathLst>
                        <a:path w="180" h="1054100">
                          <a:moveTo>
                            <a:pt x="0" y="0"/>
                          </a:moveTo>
                          <a:lnTo>
                            <a:pt x="0" y="105410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66" behindDoc="0" locked="0" layoutInCell="1" allowOverlap="1">
            <wp:simplePos x="0" y="0"/>
            <wp:positionH relativeFrom="page">
              <wp:posOffset>4234433</wp:posOffset>
            </wp:positionH>
            <wp:positionV relativeFrom="page">
              <wp:posOffset>5489698</wp:posOffset>
            </wp:positionV>
            <wp:extent cx="180" cy="63245"/>
            <wp:effectExtent l="0" t="0" r="0" b="0"/>
            <wp:wrapNone/>
            <wp:docPr id="2682" name="Freeform 26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3245"/>
                    </a:xfrm>
                    <a:custGeom>
                      <a:rect l="l" t="t" r="r" b="b"/>
                      <a:pathLst>
                        <a:path w="180" h="1054100">
                          <a:moveTo>
                            <a:pt x="0" y="0"/>
                          </a:moveTo>
                          <a:lnTo>
                            <a:pt x="0" y="105410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65" behindDoc="0" locked="0" layoutInCell="1" allowOverlap="1">
            <wp:simplePos x="0" y="0"/>
            <wp:positionH relativeFrom="page">
              <wp:posOffset>4234433</wp:posOffset>
            </wp:positionH>
            <wp:positionV relativeFrom="page">
              <wp:posOffset>5491222</wp:posOffset>
            </wp:positionV>
            <wp:extent cx="4571" cy="180"/>
            <wp:effectExtent l="0" t="0" r="0" b="0"/>
            <wp:wrapNone/>
            <wp:docPr id="2683" name="Freeform 26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71" cy="180"/>
                    </a:xfrm>
                    <a:custGeom>
                      <a:rect l="l" t="t" r="r" b="b"/>
                      <a:pathLst>
                        <a:path w="76200" h="180">
                          <a:moveTo>
                            <a:pt x="0" y="0"/>
                          </a:moveTo>
                          <a:lnTo>
                            <a:pt x="762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63" behindDoc="0" locked="0" layoutInCell="1" allowOverlap="1">
            <wp:simplePos x="0" y="0"/>
            <wp:positionH relativeFrom="page">
              <wp:posOffset>4234433</wp:posOffset>
            </wp:positionH>
            <wp:positionV relativeFrom="page">
              <wp:posOffset>5494270</wp:posOffset>
            </wp:positionV>
            <wp:extent cx="10667" cy="180"/>
            <wp:effectExtent l="0" t="0" r="0" b="0"/>
            <wp:wrapNone/>
            <wp:docPr id="2684" name="Freeform 26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667" cy="180"/>
                    </a:xfrm>
                    <a:custGeom>
                      <a:rect l="l" t="t" r="r" b="b"/>
                      <a:pathLst>
                        <a:path w="177800" h="180">
                          <a:moveTo>
                            <a:pt x="0" y="0"/>
                          </a:moveTo>
                          <a:lnTo>
                            <a:pt x="1778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61" behindDoc="0" locked="0" layoutInCell="1" allowOverlap="1">
            <wp:simplePos x="0" y="0"/>
            <wp:positionH relativeFrom="page">
              <wp:posOffset>4234433</wp:posOffset>
            </wp:positionH>
            <wp:positionV relativeFrom="page">
              <wp:posOffset>5497318</wp:posOffset>
            </wp:positionV>
            <wp:extent cx="16763" cy="180"/>
            <wp:effectExtent l="0" t="0" r="0" b="0"/>
            <wp:wrapNone/>
            <wp:docPr id="2685" name="Freeform 26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763" cy="180"/>
                    </a:xfrm>
                    <a:custGeom>
                      <a:rect l="l" t="t" r="r" b="b"/>
                      <a:pathLst>
                        <a:path w="279400" h="180">
                          <a:moveTo>
                            <a:pt x="0" y="0"/>
                          </a:moveTo>
                          <a:lnTo>
                            <a:pt x="2794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59" behindDoc="0" locked="0" layoutInCell="1" allowOverlap="1">
            <wp:simplePos x="0" y="0"/>
            <wp:positionH relativeFrom="page">
              <wp:posOffset>4234433</wp:posOffset>
            </wp:positionH>
            <wp:positionV relativeFrom="page">
              <wp:posOffset>5500366</wp:posOffset>
            </wp:positionV>
            <wp:extent cx="21335" cy="180"/>
            <wp:effectExtent l="0" t="0" r="0" b="0"/>
            <wp:wrapNone/>
            <wp:docPr id="2686" name="Freeform 26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335" cy="180"/>
                    </a:xfrm>
                    <a:custGeom>
                      <a:rect l="l" t="t" r="r" b="b"/>
                      <a:pathLst>
                        <a:path w="355600" h="180">
                          <a:moveTo>
                            <a:pt x="0" y="0"/>
                          </a:moveTo>
                          <a:lnTo>
                            <a:pt x="3556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58" behindDoc="0" locked="0" layoutInCell="1" allowOverlap="1">
            <wp:simplePos x="0" y="0"/>
            <wp:positionH relativeFrom="page">
              <wp:posOffset>4234433</wp:posOffset>
            </wp:positionH>
            <wp:positionV relativeFrom="page">
              <wp:posOffset>5500366</wp:posOffset>
            </wp:positionV>
            <wp:extent cx="21335" cy="180"/>
            <wp:effectExtent l="0" t="0" r="0" b="0"/>
            <wp:wrapNone/>
            <wp:docPr id="2687" name="Freeform 26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335" cy="180"/>
                    </a:xfrm>
                    <a:custGeom>
                      <a:rect l="l" t="t" r="r" b="b"/>
                      <a:pathLst>
                        <a:path w="355600" h="180">
                          <a:moveTo>
                            <a:pt x="0" y="0"/>
                          </a:moveTo>
                          <a:lnTo>
                            <a:pt x="3556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57" behindDoc="0" locked="0" layoutInCell="1" allowOverlap="1">
            <wp:simplePos x="0" y="0"/>
            <wp:positionH relativeFrom="page">
              <wp:posOffset>4234433</wp:posOffset>
            </wp:positionH>
            <wp:positionV relativeFrom="page">
              <wp:posOffset>5503414</wp:posOffset>
            </wp:positionV>
            <wp:extent cx="25907" cy="180"/>
            <wp:effectExtent l="0" t="0" r="0" b="0"/>
            <wp:wrapNone/>
            <wp:docPr id="2688" name="Freeform 26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907" cy="180"/>
                    </a:xfrm>
                    <a:custGeom>
                      <a:rect l="l" t="t" r="r" b="b"/>
                      <a:pathLst>
                        <a:path w="431800" h="180">
                          <a:moveTo>
                            <a:pt x="0" y="0"/>
                          </a:moveTo>
                          <a:lnTo>
                            <a:pt x="4318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55" behindDoc="0" locked="0" layoutInCell="1" allowOverlap="1">
            <wp:simplePos x="0" y="0"/>
            <wp:positionH relativeFrom="page">
              <wp:posOffset>4234433</wp:posOffset>
            </wp:positionH>
            <wp:positionV relativeFrom="page">
              <wp:posOffset>5506462</wp:posOffset>
            </wp:positionV>
            <wp:extent cx="30479" cy="180"/>
            <wp:effectExtent l="0" t="0" r="0" b="0"/>
            <wp:wrapNone/>
            <wp:docPr id="2689" name="Freeform 26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9" cy="180"/>
                    </a:xfrm>
                    <a:custGeom>
                      <a:rect l="l" t="t" r="r" b="b"/>
                      <a:pathLst>
                        <a:path w="508000" h="180">
                          <a:moveTo>
                            <a:pt x="0" y="0"/>
                          </a:moveTo>
                          <a:lnTo>
                            <a:pt x="5080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53" behindDoc="0" locked="0" layoutInCell="1" allowOverlap="1">
            <wp:simplePos x="0" y="0"/>
            <wp:positionH relativeFrom="page">
              <wp:posOffset>4234433</wp:posOffset>
            </wp:positionH>
            <wp:positionV relativeFrom="page">
              <wp:posOffset>5509510</wp:posOffset>
            </wp:positionV>
            <wp:extent cx="34289" cy="180"/>
            <wp:effectExtent l="0" t="0" r="0" b="0"/>
            <wp:wrapNone/>
            <wp:docPr id="2690" name="Freeform 26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180"/>
                    </a:xfrm>
                    <a:custGeom>
                      <a:rect l="l" t="t" r="r" b="b"/>
                      <a:pathLst>
                        <a:path w="571500" h="180">
                          <a:moveTo>
                            <a:pt x="0" y="0"/>
                          </a:moveTo>
                          <a:lnTo>
                            <a:pt x="5715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51" behindDoc="0" locked="0" layoutInCell="1" allowOverlap="1">
            <wp:simplePos x="0" y="0"/>
            <wp:positionH relativeFrom="page">
              <wp:posOffset>4234433</wp:posOffset>
            </wp:positionH>
            <wp:positionV relativeFrom="page">
              <wp:posOffset>5512558</wp:posOffset>
            </wp:positionV>
            <wp:extent cx="37337" cy="180"/>
            <wp:effectExtent l="0" t="0" r="0" b="0"/>
            <wp:wrapNone/>
            <wp:docPr id="2691" name="Freeform 26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180"/>
                    </a:xfrm>
                    <a:custGeom>
                      <a:rect l="l" t="t" r="r" b="b"/>
                      <a:pathLst>
                        <a:path w="622300" h="180">
                          <a:moveTo>
                            <a:pt x="0" y="0"/>
                          </a:moveTo>
                          <a:lnTo>
                            <a:pt x="6223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50" behindDoc="0" locked="0" layoutInCell="1" allowOverlap="1">
            <wp:simplePos x="0" y="0"/>
            <wp:positionH relativeFrom="page">
              <wp:posOffset>4234433</wp:posOffset>
            </wp:positionH>
            <wp:positionV relativeFrom="page">
              <wp:posOffset>5512558</wp:posOffset>
            </wp:positionV>
            <wp:extent cx="37337" cy="180"/>
            <wp:effectExtent l="0" t="0" r="0" b="0"/>
            <wp:wrapNone/>
            <wp:docPr id="2692" name="Freeform 26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180"/>
                    </a:xfrm>
                    <a:custGeom>
                      <a:rect l="l" t="t" r="r" b="b"/>
                      <a:pathLst>
                        <a:path w="622300" h="180">
                          <a:moveTo>
                            <a:pt x="0" y="0"/>
                          </a:moveTo>
                          <a:lnTo>
                            <a:pt x="6223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49" behindDoc="0" locked="0" layoutInCell="1" allowOverlap="1">
            <wp:simplePos x="0" y="0"/>
            <wp:positionH relativeFrom="page">
              <wp:posOffset>4234433</wp:posOffset>
            </wp:positionH>
            <wp:positionV relativeFrom="page">
              <wp:posOffset>5515606</wp:posOffset>
            </wp:positionV>
            <wp:extent cx="40385" cy="180"/>
            <wp:effectExtent l="0" t="0" r="0" b="0"/>
            <wp:wrapNone/>
            <wp:docPr id="2693" name="Freeform 26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180"/>
                    </a:xfrm>
                    <a:custGeom>
                      <a:rect l="l" t="t" r="r" b="b"/>
                      <a:pathLst>
                        <a:path w="673100" h="180">
                          <a:moveTo>
                            <a:pt x="0" y="0"/>
                          </a:moveTo>
                          <a:lnTo>
                            <a:pt x="6731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47" behindDoc="0" locked="0" layoutInCell="1" allowOverlap="1">
            <wp:simplePos x="0" y="0"/>
            <wp:positionH relativeFrom="page">
              <wp:posOffset>4234433</wp:posOffset>
            </wp:positionH>
            <wp:positionV relativeFrom="page">
              <wp:posOffset>5518654</wp:posOffset>
            </wp:positionV>
            <wp:extent cx="43433" cy="180"/>
            <wp:effectExtent l="0" t="0" r="0" b="0"/>
            <wp:wrapNone/>
            <wp:docPr id="2694" name="Freeform 26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433" cy="180"/>
                    </a:xfrm>
                    <a:custGeom>
                      <a:rect l="l" t="t" r="r" b="b"/>
                      <a:pathLst>
                        <a:path w="723900" h="180">
                          <a:moveTo>
                            <a:pt x="0" y="0"/>
                          </a:moveTo>
                          <a:lnTo>
                            <a:pt x="7239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45" behindDoc="0" locked="0" layoutInCell="1" allowOverlap="1">
            <wp:simplePos x="0" y="0"/>
            <wp:positionH relativeFrom="page">
              <wp:posOffset>4234433</wp:posOffset>
            </wp:positionH>
            <wp:positionV relativeFrom="page">
              <wp:posOffset>5521702</wp:posOffset>
            </wp:positionV>
            <wp:extent cx="46481" cy="180"/>
            <wp:effectExtent l="0" t="0" r="0" b="0"/>
            <wp:wrapNone/>
            <wp:docPr id="2695" name="Freeform 26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6481" cy="180"/>
                    </a:xfrm>
                    <a:custGeom>
                      <a:rect l="l" t="t" r="r" b="b"/>
                      <a:pathLst>
                        <a:path w="774700" h="180">
                          <a:moveTo>
                            <a:pt x="0" y="0"/>
                          </a:moveTo>
                          <a:lnTo>
                            <a:pt x="7747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372" behindDoc="0" locked="0" layoutInCell="1" allowOverlap="1">
            <wp:simplePos x="0" y="0"/>
            <wp:positionH relativeFrom="page">
              <wp:posOffset>2569463</wp:posOffset>
            </wp:positionH>
            <wp:positionV relativeFrom="page">
              <wp:posOffset>5528560</wp:posOffset>
            </wp:positionV>
            <wp:extent cx="140207" cy="140207"/>
            <wp:effectExtent l="0" t="0" r="0" b="0"/>
            <wp:wrapNone/>
            <wp:docPr id="2696" name="Freeform 26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0207" cy="140207"/>
                    </a:xfrm>
                    <a:custGeom>
                      <a:rect l="l" t="t" r="r" b="b"/>
                      <a:pathLst>
                        <a:path w="2336800" h="2336800">
                          <a:moveTo>
                            <a:pt x="2336800" y="1168400"/>
                          </a:moveTo>
                          <a:cubicBezTo>
                            <a:pt x="2336800" y="520700"/>
                            <a:pt x="1816100" y="0"/>
                            <a:pt x="1168400" y="0"/>
                          </a:cubicBezTo>
                          <a:cubicBezTo>
                            <a:pt x="520700" y="0"/>
                            <a:pt x="0" y="520700"/>
                            <a:pt x="0" y="1168400"/>
                          </a:cubicBezTo>
                          <a:cubicBezTo>
                            <a:pt x="0" y="1816100"/>
                            <a:pt x="520700" y="2336800"/>
                            <a:pt x="1168400" y="2336800"/>
                          </a:cubicBezTo>
                          <a:cubicBezTo>
                            <a:pt x="1816100" y="2336800"/>
                            <a:pt x="2336800" y="1816100"/>
                            <a:pt x="2336800" y="11684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43" behindDoc="0" locked="0" layoutInCell="1" allowOverlap="1">
            <wp:simplePos x="0" y="0"/>
            <wp:positionH relativeFrom="page">
              <wp:posOffset>4234433</wp:posOffset>
            </wp:positionH>
            <wp:positionV relativeFrom="page">
              <wp:posOffset>5524750</wp:posOffset>
            </wp:positionV>
            <wp:extent cx="48767" cy="180"/>
            <wp:effectExtent l="0" t="0" r="0" b="0"/>
            <wp:wrapNone/>
            <wp:docPr id="2697" name="Freeform 26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767" cy="180"/>
                    </a:xfrm>
                    <a:custGeom>
                      <a:rect l="l" t="t" r="r" b="b"/>
                      <a:pathLst>
                        <a:path w="812800" h="180">
                          <a:moveTo>
                            <a:pt x="0" y="0"/>
                          </a:moveTo>
                          <a:lnTo>
                            <a:pt x="8128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42" behindDoc="0" locked="0" layoutInCell="1" allowOverlap="1">
            <wp:simplePos x="0" y="0"/>
            <wp:positionH relativeFrom="page">
              <wp:posOffset>4234433</wp:posOffset>
            </wp:positionH>
            <wp:positionV relativeFrom="page">
              <wp:posOffset>5524750</wp:posOffset>
            </wp:positionV>
            <wp:extent cx="48767" cy="180"/>
            <wp:effectExtent l="0" t="0" r="0" b="0"/>
            <wp:wrapNone/>
            <wp:docPr id="2698" name="Freeform 26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767" cy="180"/>
                    </a:xfrm>
                    <a:custGeom>
                      <a:rect l="l" t="t" r="r" b="b"/>
                      <a:pathLst>
                        <a:path w="812800" h="180">
                          <a:moveTo>
                            <a:pt x="0" y="0"/>
                          </a:moveTo>
                          <a:lnTo>
                            <a:pt x="8128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41" behindDoc="0" locked="0" layoutInCell="1" allowOverlap="1">
            <wp:simplePos x="0" y="0"/>
            <wp:positionH relativeFrom="page">
              <wp:posOffset>4234433</wp:posOffset>
            </wp:positionH>
            <wp:positionV relativeFrom="page">
              <wp:posOffset>5527798</wp:posOffset>
            </wp:positionV>
            <wp:extent cx="51053" cy="180"/>
            <wp:effectExtent l="0" t="0" r="0" b="0"/>
            <wp:wrapNone/>
            <wp:docPr id="2699" name="Freeform 26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053" cy="180"/>
                    </a:xfrm>
                    <a:custGeom>
                      <a:rect l="l" t="t" r="r" b="b"/>
                      <a:pathLst>
                        <a:path w="850900" h="180">
                          <a:moveTo>
                            <a:pt x="0" y="0"/>
                          </a:moveTo>
                          <a:lnTo>
                            <a:pt x="8509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39" behindDoc="0" locked="0" layoutInCell="1" allowOverlap="1">
            <wp:simplePos x="0" y="0"/>
            <wp:positionH relativeFrom="page">
              <wp:posOffset>4234433</wp:posOffset>
            </wp:positionH>
            <wp:positionV relativeFrom="page">
              <wp:posOffset>5530846</wp:posOffset>
            </wp:positionV>
            <wp:extent cx="53339" cy="180"/>
            <wp:effectExtent l="0" t="0" r="0" b="0"/>
            <wp:wrapNone/>
            <wp:docPr id="2700" name="Freeform 27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9" cy="180"/>
                    </a:xfrm>
                    <a:custGeom>
                      <a:rect l="l" t="t" r="r" b="b"/>
                      <a:pathLst>
                        <a:path w="889000" h="180">
                          <a:moveTo>
                            <a:pt x="0" y="0"/>
                          </a:moveTo>
                          <a:lnTo>
                            <a:pt x="8890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37" behindDoc="0" locked="0" layoutInCell="1" allowOverlap="1">
            <wp:simplePos x="0" y="0"/>
            <wp:positionH relativeFrom="page">
              <wp:posOffset>4234433</wp:posOffset>
            </wp:positionH>
            <wp:positionV relativeFrom="page">
              <wp:posOffset>5533894</wp:posOffset>
            </wp:positionV>
            <wp:extent cx="55625" cy="180"/>
            <wp:effectExtent l="0" t="0" r="0" b="0"/>
            <wp:wrapNone/>
            <wp:docPr id="2701" name="Freeform 27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5625" cy="180"/>
                    </a:xfrm>
                    <a:custGeom>
                      <a:rect l="l" t="t" r="r" b="b"/>
                      <a:pathLst>
                        <a:path w="927100" h="180">
                          <a:moveTo>
                            <a:pt x="0" y="0"/>
                          </a:moveTo>
                          <a:lnTo>
                            <a:pt x="9271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35" behindDoc="0" locked="0" layoutInCell="1" allowOverlap="1">
            <wp:simplePos x="0" y="0"/>
            <wp:positionH relativeFrom="page">
              <wp:posOffset>4234433</wp:posOffset>
            </wp:positionH>
            <wp:positionV relativeFrom="page">
              <wp:posOffset>5536942</wp:posOffset>
            </wp:positionV>
            <wp:extent cx="57911" cy="180"/>
            <wp:effectExtent l="0" t="0" r="0" b="0"/>
            <wp:wrapNone/>
            <wp:docPr id="2702" name="Freeform 27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911" cy="180"/>
                    </a:xfrm>
                    <a:custGeom>
                      <a:rect l="l" t="t" r="r" b="b"/>
                      <a:pathLst>
                        <a:path w="965200" h="180">
                          <a:moveTo>
                            <a:pt x="0" y="0"/>
                          </a:moveTo>
                          <a:lnTo>
                            <a:pt x="9652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34" behindDoc="0" locked="0" layoutInCell="1" allowOverlap="1">
            <wp:simplePos x="0" y="0"/>
            <wp:positionH relativeFrom="page">
              <wp:posOffset>4234433</wp:posOffset>
            </wp:positionH>
            <wp:positionV relativeFrom="page">
              <wp:posOffset>5536942</wp:posOffset>
            </wp:positionV>
            <wp:extent cx="57911" cy="180"/>
            <wp:effectExtent l="0" t="0" r="0" b="0"/>
            <wp:wrapNone/>
            <wp:docPr id="2703" name="Freeform 27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911" cy="180"/>
                    </a:xfrm>
                    <a:custGeom>
                      <a:rect l="l" t="t" r="r" b="b"/>
                      <a:pathLst>
                        <a:path w="965200" h="180">
                          <a:moveTo>
                            <a:pt x="0" y="0"/>
                          </a:moveTo>
                          <a:lnTo>
                            <a:pt x="9652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33" behindDoc="0" locked="0" layoutInCell="1" allowOverlap="1">
            <wp:simplePos x="0" y="0"/>
            <wp:positionH relativeFrom="page">
              <wp:posOffset>4234433</wp:posOffset>
            </wp:positionH>
            <wp:positionV relativeFrom="page">
              <wp:posOffset>5539990</wp:posOffset>
            </wp:positionV>
            <wp:extent cx="59435" cy="180"/>
            <wp:effectExtent l="0" t="0" r="0" b="0"/>
            <wp:wrapNone/>
            <wp:docPr id="2704" name="Freeform 27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435" cy="180"/>
                    </a:xfrm>
                    <a:custGeom>
                      <a:rect l="l" t="t" r="r" b="b"/>
                      <a:pathLst>
                        <a:path w="990600" h="180">
                          <a:moveTo>
                            <a:pt x="0" y="0"/>
                          </a:moveTo>
                          <a:lnTo>
                            <a:pt x="9906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31" behindDoc="0" locked="0" layoutInCell="1" allowOverlap="1">
            <wp:simplePos x="0" y="0"/>
            <wp:positionH relativeFrom="page">
              <wp:posOffset>4234433</wp:posOffset>
            </wp:positionH>
            <wp:positionV relativeFrom="page">
              <wp:posOffset>5543038</wp:posOffset>
            </wp:positionV>
            <wp:extent cx="60959" cy="180"/>
            <wp:effectExtent l="0" t="0" r="0" b="0"/>
            <wp:wrapNone/>
            <wp:docPr id="2705" name="Freeform 27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0" y="0"/>
                          </a:moveTo>
                          <a:lnTo>
                            <a:pt x="10160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29" behindDoc="0" locked="0" layoutInCell="1" allowOverlap="1">
            <wp:simplePos x="0" y="0"/>
            <wp:positionH relativeFrom="page">
              <wp:posOffset>4234433</wp:posOffset>
            </wp:positionH>
            <wp:positionV relativeFrom="page">
              <wp:posOffset>5546086</wp:posOffset>
            </wp:positionV>
            <wp:extent cx="62483" cy="180"/>
            <wp:effectExtent l="0" t="0" r="0" b="0"/>
            <wp:wrapNone/>
            <wp:docPr id="2706" name="Freeform 27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483" cy="180"/>
                    </a:xfrm>
                    <a:custGeom>
                      <a:rect l="l" t="t" r="r" b="b"/>
                      <a:pathLst>
                        <a:path w="1041400" h="180">
                          <a:moveTo>
                            <a:pt x="0" y="0"/>
                          </a:moveTo>
                          <a:lnTo>
                            <a:pt x="10414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226" behindDoc="0" locked="0" layoutInCell="1" allowOverlap="1">
            <wp:simplePos x="0" y="0"/>
            <wp:positionH relativeFrom="page">
              <wp:posOffset>4102100</wp:posOffset>
            </wp:positionH>
            <wp:positionV relativeFrom="page">
              <wp:posOffset>5542530</wp:posOffset>
            </wp:positionV>
            <wp:extent cx="100076" cy="77220"/>
            <wp:effectExtent l="0" t="0" r="0" b="0"/>
            <wp:wrapNone/>
            <wp:docPr id="2707" name="Picture 27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07" name="Picture 2707"/>
                    <pic:cNvPicPr>
                      <a:picLocks noChangeAspect="0" noChangeArrowheads="1"/>
                    </pic:cNvPicPr>
                  </pic:nvPicPr>
                  <pic:blipFill>
                    <a:blip r:embed="rId27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0076" cy="7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0627" behindDoc="0" locked="0" layoutInCell="1" allowOverlap="1">
            <wp:simplePos x="0" y="0"/>
            <wp:positionH relativeFrom="page">
              <wp:posOffset>4234433</wp:posOffset>
            </wp:positionH>
            <wp:positionV relativeFrom="page">
              <wp:posOffset>5549134</wp:posOffset>
            </wp:positionV>
            <wp:extent cx="64007" cy="180"/>
            <wp:effectExtent l="0" t="0" r="0" b="0"/>
            <wp:wrapNone/>
            <wp:docPr id="2708" name="Freeform 27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007" cy="180"/>
                    </a:xfrm>
                    <a:custGeom>
                      <a:rect l="l" t="t" r="r" b="b"/>
                      <a:pathLst>
                        <a:path w="1066800" h="180">
                          <a:moveTo>
                            <a:pt x="0" y="0"/>
                          </a:moveTo>
                          <a:lnTo>
                            <a:pt x="10668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26" behindDoc="0" locked="0" layoutInCell="1" allowOverlap="1">
            <wp:simplePos x="0" y="0"/>
            <wp:positionH relativeFrom="page">
              <wp:posOffset>4234433</wp:posOffset>
            </wp:positionH>
            <wp:positionV relativeFrom="page">
              <wp:posOffset>5549134</wp:posOffset>
            </wp:positionV>
            <wp:extent cx="64007" cy="180"/>
            <wp:effectExtent l="0" t="0" r="0" b="0"/>
            <wp:wrapNone/>
            <wp:docPr id="2709" name="Freeform 27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007" cy="180"/>
                    </a:xfrm>
                    <a:custGeom>
                      <a:rect l="l" t="t" r="r" b="b"/>
                      <a:pathLst>
                        <a:path w="1066800" h="180">
                          <a:moveTo>
                            <a:pt x="0" y="0"/>
                          </a:moveTo>
                          <a:lnTo>
                            <a:pt x="10668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600" behindDoc="0" locked="0" layoutInCell="1" allowOverlap="1">
            <wp:simplePos x="0" y="0"/>
            <wp:positionH relativeFrom="page">
              <wp:posOffset>3896105</wp:posOffset>
            </wp:positionH>
            <wp:positionV relativeFrom="page">
              <wp:posOffset>5561326</wp:posOffset>
            </wp:positionV>
            <wp:extent cx="74675" cy="74675"/>
            <wp:effectExtent l="0" t="0" r="0" b="0"/>
            <wp:wrapNone/>
            <wp:docPr id="2710" name="Freeform 27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4675" cy="74675"/>
                    </a:xfrm>
                    <a:custGeom>
                      <a:rect l="l" t="t" r="r" b="b"/>
                      <a:pathLst>
                        <a:path w="1244600" h="1244600">
                          <a:moveTo>
                            <a:pt x="1244600" y="622300"/>
                          </a:moveTo>
                          <a:cubicBezTo>
                            <a:pt x="1244600" y="279400"/>
                            <a:pt x="965200" y="0"/>
                            <a:pt x="622300" y="0"/>
                          </a:cubicBezTo>
                          <a:cubicBezTo>
                            <a:pt x="279400" y="0"/>
                            <a:pt x="0" y="279400"/>
                            <a:pt x="0" y="622300"/>
                          </a:cubicBezTo>
                          <a:cubicBezTo>
                            <a:pt x="0" y="965200"/>
                            <a:pt x="279400" y="1244600"/>
                            <a:pt x="622300" y="1244600"/>
                          </a:cubicBezTo>
                          <a:cubicBezTo>
                            <a:pt x="965200" y="1244600"/>
                            <a:pt x="1244600" y="965200"/>
                            <a:pt x="1244600" y="6223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222" behindDoc="0" locked="0" layoutInCell="1" allowOverlap="1">
            <wp:simplePos x="0" y="0"/>
            <wp:positionH relativeFrom="page">
              <wp:posOffset>4118609</wp:posOffset>
            </wp:positionH>
            <wp:positionV relativeFrom="page">
              <wp:posOffset>5555230</wp:posOffset>
            </wp:positionV>
            <wp:extent cx="70865" cy="46481"/>
            <wp:effectExtent l="0" t="0" r="0" b="0"/>
            <wp:wrapNone/>
            <wp:docPr id="2711" name="Freeform 27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0865" cy="46481"/>
                    </a:xfrm>
                    <a:custGeom>
                      <a:rect l="l" t="t" r="r" b="b"/>
                      <a:pathLst>
                        <a:path w="1181100" h="774700">
                          <a:moveTo>
                            <a:pt x="0" y="774700"/>
                          </a:moveTo>
                          <a:lnTo>
                            <a:pt x="1181100" y="774700"/>
                          </a:lnTo>
                          <a:lnTo>
                            <a:pt x="1181100" y="0"/>
                          </a:lnTo>
                          <a:lnTo>
                            <a:pt x="0" y="0"/>
                          </a:lnTo>
                          <a:lnTo>
                            <a:pt x="0" y="7747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70" behindDoc="0" locked="0" layoutInCell="1" allowOverlap="1">
            <wp:simplePos x="0" y="0"/>
            <wp:positionH relativeFrom="page">
              <wp:posOffset>4234433</wp:posOffset>
            </wp:positionH>
            <wp:positionV relativeFrom="page">
              <wp:posOffset>5552944</wp:posOffset>
            </wp:positionV>
            <wp:extent cx="66293" cy="180"/>
            <wp:effectExtent l="0" t="0" r="0" b="0"/>
            <wp:wrapNone/>
            <wp:docPr id="2712" name="Freeform 27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6293" cy="180"/>
                    </a:xfrm>
                    <a:custGeom>
                      <a:rect l="l" t="t" r="r" b="b"/>
                      <a:pathLst>
                        <a:path w="1104900" h="180">
                          <a:moveTo>
                            <a:pt x="0" y="0"/>
                          </a:moveTo>
                          <a:lnTo>
                            <a:pt x="11049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221" behindDoc="0" locked="0" layoutInCell="1" allowOverlap="1">
            <wp:simplePos x="0" y="0"/>
            <wp:positionH relativeFrom="page">
              <wp:posOffset>4236719</wp:posOffset>
            </wp:positionH>
            <wp:positionV relativeFrom="page">
              <wp:posOffset>5555230</wp:posOffset>
            </wp:positionV>
            <wp:extent cx="70865" cy="46481"/>
            <wp:effectExtent l="0" t="0" r="0" b="0"/>
            <wp:wrapNone/>
            <wp:docPr id="2713" name="Freeform 27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0865" cy="46481"/>
                    </a:xfrm>
                    <a:custGeom>
                      <a:rect l="l" t="t" r="r" b="b"/>
                      <a:pathLst>
                        <a:path w="1181100" h="774700">
                          <a:moveTo>
                            <a:pt x="0" y="0"/>
                          </a:moveTo>
                          <a:lnTo>
                            <a:pt x="0" y="774700"/>
                          </a:lnTo>
                          <a:lnTo>
                            <a:pt x="1181100" y="774700"/>
                          </a:lnTo>
                          <a:lnTo>
                            <a:pt x="118110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220" behindDoc="0" locked="0" layoutInCell="1" allowOverlap="1">
            <wp:simplePos x="0" y="0"/>
            <wp:positionH relativeFrom="page">
              <wp:posOffset>4236719</wp:posOffset>
            </wp:positionH>
            <wp:positionV relativeFrom="page">
              <wp:posOffset>5555230</wp:posOffset>
            </wp:positionV>
            <wp:extent cx="70865" cy="46481"/>
            <wp:effectExtent l="0" t="0" r="0" b="0"/>
            <wp:wrapNone/>
            <wp:docPr id="2714" name="Freeform 27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0865" cy="46481"/>
                    </a:xfrm>
                    <a:custGeom>
                      <a:rect l="l" t="t" r="r" b="b"/>
                      <a:pathLst>
                        <a:path w="1181100" h="774700">
                          <a:moveTo>
                            <a:pt x="0" y="774700"/>
                          </a:moveTo>
                          <a:lnTo>
                            <a:pt x="1181100" y="774700"/>
                          </a:lnTo>
                          <a:lnTo>
                            <a:pt x="1181100" y="0"/>
                          </a:lnTo>
                          <a:lnTo>
                            <a:pt x="0" y="0"/>
                          </a:lnTo>
                          <a:lnTo>
                            <a:pt x="0" y="7747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71" behindDoc="0" locked="0" layoutInCell="1" allowOverlap="1">
            <wp:simplePos x="0" y="0"/>
            <wp:positionH relativeFrom="page">
              <wp:posOffset>4234433</wp:posOffset>
            </wp:positionH>
            <wp:positionV relativeFrom="page">
              <wp:posOffset>5552944</wp:posOffset>
            </wp:positionV>
            <wp:extent cx="66293" cy="180"/>
            <wp:effectExtent l="0" t="0" r="0" b="0"/>
            <wp:wrapNone/>
            <wp:docPr id="2715" name="Freeform 27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6293" cy="180"/>
                    </a:xfrm>
                    <a:custGeom>
                      <a:rect l="l" t="t" r="r" b="b"/>
                      <a:pathLst>
                        <a:path w="1104900" h="180">
                          <a:moveTo>
                            <a:pt x="0" y="0"/>
                          </a:moveTo>
                          <a:lnTo>
                            <a:pt x="11049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25" behindDoc="0" locked="0" layoutInCell="1" allowOverlap="1">
            <wp:simplePos x="0" y="0"/>
            <wp:positionH relativeFrom="page">
              <wp:posOffset>4234433</wp:posOffset>
            </wp:positionH>
            <wp:positionV relativeFrom="page">
              <wp:posOffset>5552182</wp:posOffset>
            </wp:positionV>
            <wp:extent cx="65531" cy="180"/>
            <wp:effectExtent l="0" t="0" r="0" b="0"/>
            <wp:wrapNone/>
            <wp:docPr id="2716" name="Freeform 27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531" cy="180"/>
                    </a:xfrm>
                    <a:custGeom>
                      <a:rect l="l" t="t" r="r" b="b"/>
                      <a:pathLst>
                        <a:path w="1092200" h="180">
                          <a:moveTo>
                            <a:pt x="0" y="0"/>
                          </a:moveTo>
                          <a:lnTo>
                            <a:pt x="10922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24" behindDoc="0" locked="0" layoutInCell="1" allowOverlap="1">
            <wp:simplePos x="0" y="0"/>
            <wp:positionH relativeFrom="page">
              <wp:posOffset>4234433</wp:posOffset>
            </wp:positionH>
            <wp:positionV relativeFrom="page">
              <wp:posOffset>5552182</wp:posOffset>
            </wp:positionV>
            <wp:extent cx="65531" cy="180"/>
            <wp:effectExtent l="0" t="0" r="0" b="0"/>
            <wp:wrapNone/>
            <wp:docPr id="2717" name="Freeform 27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531" cy="180"/>
                    </a:xfrm>
                    <a:custGeom>
                      <a:rect l="l" t="t" r="r" b="b"/>
                      <a:pathLst>
                        <a:path w="1092200" h="180">
                          <a:moveTo>
                            <a:pt x="0" y="0"/>
                          </a:moveTo>
                          <a:lnTo>
                            <a:pt x="10922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373" behindDoc="0" locked="0" layoutInCell="1" allowOverlap="1">
            <wp:simplePos x="0" y="0"/>
            <wp:positionH relativeFrom="page">
              <wp:posOffset>2602229</wp:posOffset>
            </wp:positionH>
            <wp:positionV relativeFrom="page">
              <wp:posOffset>5561326</wp:posOffset>
            </wp:positionV>
            <wp:extent cx="74675" cy="74675"/>
            <wp:effectExtent l="0" t="0" r="0" b="0"/>
            <wp:wrapNone/>
            <wp:docPr id="2718" name="Freeform 27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4675" cy="74675"/>
                    </a:xfrm>
                    <a:custGeom>
                      <a:rect l="l" t="t" r="r" b="b"/>
                      <a:pathLst>
                        <a:path w="1244600" h="1244600">
                          <a:moveTo>
                            <a:pt x="1244600" y="622300"/>
                          </a:moveTo>
                          <a:cubicBezTo>
                            <a:pt x="1244600" y="279400"/>
                            <a:pt x="965200" y="0"/>
                            <a:pt x="622300" y="0"/>
                          </a:cubicBezTo>
                          <a:cubicBezTo>
                            <a:pt x="279400" y="0"/>
                            <a:pt x="0" y="279400"/>
                            <a:pt x="0" y="622300"/>
                          </a:cubicBezTo>
                          <a:cubicBezTo>
                            <a:pt x="0" y="965200"/>
                            <a:pt x="279400" y="1244600"/>
                            <a:pt x="622300" y="1244600"/>
                          </a:cubicBezTo>
                          <a:cubicBezTo>
                            <a:pt x="965200" y="1244600"/>
                            <a:pt x="1244600" y="965200"/>
                            <a:pt x="1244600" y="6223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04" behindDoc="0" locked="0" layoutInCell="1" allowOverlap="1">
            <wp:simplePos x="0" y="0"/>
            <wp:positionH relativeFrom="page">
              <wp:posOffset>4234433</wp:posOffset>
            </wp:positionH>
            <wp:positionV relativeFrom="page">
              <wp:posOffset>5619238</wp:posOffset>
            </wp:positionV>
            <wp:extent cx="58673" cy="180"/>
            <wp:effectExtent l="0" t="0" r="0" b="0"/>
            <wp:wrapNone/>
            <wp:docPr id="2719" name="Freeform 27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8673" cy="180"/>
                    </a:xfrm>
                    <a:custGeom>
                      <a:rect l="l" t="t" r="r" b="b"/>
                      <a:pathLst>
                        <a:path w="977900" h="180">
                          <a:moveTo>
                            <a:pt x="0" y="0"/>
                          </a:moveTo>
                          <a:lnTo>
                            <a:pt x="9779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08" behindDoc="0" locked="0" layoutInCell="1" allowOverlap="1">
            <wp:simplePos x="0" y="0"/>
            <wp:positionH relativeFrom="page">
              <wp:posOffset>4234433</wp:posOffset>
            </wp:positionH>
            <wp:positionV relativeFrom="page">
              <wp:posOffset>5613142</wp:posOffset>
            </wp:positionV>
            <wp:extent cx="61721" cy="180"/>
            <wp:effectExtent l="0" t="0" r="0" b="0"/>
            <wp:wrapNone/>
            <wp:docPr id="2720" name="Freeform 27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721" cy="180"/>
                    </a:xfrm>
                    <a:custGeom>
                      <a:rect l="l" t="t" r="r" b="b"/>
                      <a:pathLst>
                        <a:path w="1028700" h="180">
                          <a:moveTo>
                            <a:pt x="0" y="0"/>
                          </a:moveTo>
                          <a:lnTo>
                            <a:pt x="10287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10" behindDoc="0" locked="0" layoutInCell="1" allowOverlap="1">
            <wp:simplePos x="0" y="0"/>
            <wp:positionH relativeFrom="page">
              <wp:posOffset>4234433</wp:posOffset>
            </wp:positionH>
            <wp:positionV relativeFrom="page">
              <wp:posOffset>5610094</wp:posOffset>
            </wp:positionV>
            <wp:extent cx="63245" cy="180"/>
            <wp:effectExtent l="0" t="0" r="0" b="0"/>
            <wp:wrapNone/>
            <wp:docPr id="2721" name="Freeform 27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245" cy="180"/>
                    </a:xfrm>
                    <a:custGeom>
                      <a:rect l="l" t="t" r="r" b="b"/>
                      <a:pathLst>
                        <a:path w="1054100" h="180">
                          <a:moveTo>
                            <a:pt x="0" y="0"/>
                          </a:moveTo>
                          <a:lnTo>
                            <a:pt x="10541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12" behindDoc="0" locked="0" layoutInCell="1" allowOverlap="1">
            <wp:simplePos x="0" y="0"/>
            <wp:positionH relativeFrom="page">
              <wp:posOffset>4234433</wp:posOffset>
            </wp:positionH>
            <wp:positionV relativeFrom="page">
              <wp:posOffset>5607046</wp:posOffset>
            </wp:positionV>
            <wp:extent cx="64769" cy="180"/>
            <wp:effectExtent l="0" t="0" r="0" b="0"/>
            <wp:wrapNone/>
            <wp:docPr id="2722" name="Freeform 27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69" cy="180"/>
                    </a:xfrm>
                    <a:custGeom>
                      <a:rect l="l" t="t" r="r" b="b"/>
                      <a:pathLst>
                        <a:path w="1079500" h="180">
                          <a:moveTo>
                            <a:pt x="0" y="0"/>
                          </a:moveTo>
                          <a:lnTo>
                            <a:pt x="10795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16" behindDoc="0" locked="0" layoutInCell="1" allowOverlap="1">
            <wp:simplePos x="0" y="0"/>
            <wp:positionH relativeFrom="page">
              <wp:posOffset>4233671</wp:posOffset>
            </wp:positionH>
            <wp:positionV relativeFrom="page">
              <wp:posOffset>5603236</wp:posOffset>
            </wp:positionV>
            <wp:extent cx="64769" cy="63245"/>
            <wp:effectExtent l="0" t="0" r="0" b="0"/>
            <wp:wrapNone/>
            <wp:docPr id="2723" name="Freeform 27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69" cy="63245"/>
                    </a:xfrm>
                    <a:custGeom>
                      <a:rect l="l" t="t" r="r" b="b"/>
                      <a:pathLst>
                        <a:path w="1079500" h="1054100">
                          <a:moveTo>
                            <a:pt x="0" y="1054100"/>
                          </a:moveTo>
                          <a:cubicBezTo>
                            <a:pt x="482600" y="863600"/>
                            <a:pt x="876300" y="482600"/>
                            <a:pt x="1079500" y="0"/>
                          </a:cubicBez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18" behindDoc="0" locked="0" layoutInCell="1" allowOverlap="1">
            <wp:simplePos x="0" y="0"/>
            <wp:positionH relativeFrom="page">
              <wp:posOffset>4234433</wp:posOffset>
            </wp:positionH>
            <wp:positionV relativeFrom="page">
              <wp:posOffset>5604760</wp:posOffset>
            </wp:positionV>
            <wp:extent cx="180" cy="63245"/>
            <wp:effectExtent l="0" t="0" r="0" b="0"/>
            <wp:wrapNone/>
            <wp:docPr id="2724" name="Freeform 27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3245"/>
                    </a:xfrm>
                    <a:custGeom>
                      <a:rect l="l" t="t" r="r" b="b"/>
                      <a:pathLst>
                        <a:path w="180" h="1054100">
                          <a:moveTo>
                            <a:pt x="0" y="0"/>
                          </a:moveTo>
                          <a:lnTo>
                            <a:pt x="0" y="105410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19" behindDoc="0" locked="0" layoutInCell="1" allowOverlap="1">
            <wp:simplePos x="0" y="0"/>
            <wp:positionH relativeFrom="page">
              <wp:posOffset>4234433</wp:posOffset>
            </wp:positionH>
            <wp:positionV relativeFrom="page">
              <wp:posOffset>5604760</wp:posOffset>
            </wp:positionV>
            <wp:extent cx="180" cy="63245"/>
            <wp:effectExtent l="0" t="0" r="0" b="0"/>
            <wp:wrapNone/>
            <wp:docPr id="2725" name="Freeform 27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3245"/>
                    </a:xfrm>
                    <a:custGeom>
                      <a:rect l="l" t="t" r="r" b="b"/>
                      <a:pathLst>
                        <a:path w="180" h="1054100">
                          <a:moveTo>
                            <a:pt x="0" y="0"/>
                          </a:moveTo>
                          <a:lnTo>
                            <a:pt x="0" y="105410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17" behindDoc="0" locked="0" layoutInCell="1" allowOverlap="1">
            <wp:simplePos x="0" y="0"/>
            <wp:positionH relativeFrom="page">
              <wp:posOffset>4233671</wp:posOffset>
            </wp:positionH>
            <wp:positionV relativeFrom="page">
              <wp:posOffset>5603236</wp:posOffset>
            </wp:positionV>
            <wp:extent cx="64769" cy="63245"/>
            <wp:effectExtent l="0" t="0" r="0" b="0"/>
            <wp:wrapNone/>
            <wp:docPr id="2726" name="Freeform 27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69" cy="63245"/>
                    </a:xfrm>
                    <a:custGeom>
                      <a:rect l="l" t="t" r="r" b="b"/>
                      <a:pathLst>
                        <a:path w="1079500" h="1054100">
                          <a:moveTo>
                            <a:pt x="0" y="1054100"/>
                          </a:moveTo>
                          <a:cubicBezTo>
                            <a:pt x="482600" y="863600"/>
                            <a:pt x="876300" y="482600"/>
                            <a:pt x="1079500" y="0"/>
                          </a:cubicBez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15" behindDoc="0" locked="0" layoutInCell="1" allowOverlap="1">
            <wp:simplePos x="0" y="0"/>
            <wp:positionH relativeFrom="page">
              <wp:posOffset>4234433</wp:posOffset>
            </wp:positionH>
            <wp:positionV relativeFrom="page">
              <wp:posOffset>5604760</wp:posOffset>
            </wp:positionV>
            <wp:extent cx="66293" cy="180"/>
            <wp:effectExtent l="0" t="0" r="0" b="0"/>
            <wp:wrapNone/>
            <wp:docPr id="2727" name="Freeform 27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6293" cy="180"/>
                    </a:xfrm>
                    <a:custGeom>
                      <a:rect l="l" t="t" r="r" b="b"/>
                      <a:pathLst>
                        <a:path w="1104900" h="180">
                          <a:moveTo>
                            <a:pt x="11049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14" behindDoc="0" locked="0" layoutInCell="1" allowOverlap="1">
            <wp:simplePos x="0" y="0"/>
            <wp:positionH relativeFrom="page">
              <wp:posOffset>4234433</wp:posOffset>
            </wp:positionH>
            <wp:positionV relativeFrom="page">
              <wp:posOffset>5604760</wp:posOffset>
            </wp:positionV>
            <wp:extent cx="66293" cy="180"/>
            <wp:effectExtent l="0" t="0" r="0" b="0"/>
            <wp:wrapNone/>
            <wp:docPr id="2728" name="Freeform 27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6293" cy="180"/>
                    </a:xfrm>
                    <a:custGeom>
                      <a:rect l="l" t="t" r="r" b="b"/>
                      <a:pathLst>
                        <a:path w="1104900" h="180">
                          <a:moveTo>
                            <a:pt x="11049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13" behindDoc="0" locked="0" layoutInCell="1" allowOverlap="1">
            <wp:simplePos x="0" y="0"/>
            <wp:positionH relativeFrom="page">
              <wp:posOffset>4234433</wp:posOffset>
            </wp:positionH>
            <wp:positionV relativeFrom="page">
              <wp:posOffset>5607046</wp:posOffset>
            </wp:positionV>
            <wp:extent cx="64769" cy="180"/>
            <wp:effectExtent l="0" t="0" r="0" b="0"/>
            <wp:wrapNone/>
            <wp:docPr id="2729" name="Freeform 27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69" cy="180"/>
                    </a:xfrm>
                    <a:custGeom>
                      <a:rect l="l" t="t" r="r" b="b"/>
                      <a:pathLst>
                        <a:path w="1079500" h="180">
                          <a:moveTo>
                            <a:pt x="0" y="0"/>
                          </a:moveTo>
                          <a:lnTo>
                            <a:pt x="10795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11" behindDoc="0" locked="0" layoutInCell="1" allowOverlap="1">
            <wp:simplePos x="0" y="0"/>
            <wp:positionH relativeFrom="page">
              <wp:posOffset>4234433</wp:posOffset>
            </wp:positionH>
            <wp:positionV relativeFrom="page">
              <wp:posOffset>5610094</wp:posOffset>
            </wp:positionV>
            <wp:extent cx="63245" cy="180"/>
            <wp:effectExtent l="0" t="0" r="0" b="0"/>
            <wp:wrapNone/>
            <wp:docPr id="2730" name="Freeform 27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245" cy="180"/>
                    </a:xfrm>
                    <a:custGeom>
                      <a:rect l="l" t="t" r="r" b="b"/>
                      <a:pathLst>
                        <a:path w="1054100" h="180">
                          <a:moveTo>
                            <a:pt x="0" y="0"/>
                          </a:moveTo>
                          <a:lnTo>
                            <a:pt x="10541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09" behindDoc="0" locked="0" layoutInCell="1" allowOverlap="1">
            <wp:simplePos x="0" y="0"/>
            <wp:positionH relativeFrom="page">
              <wp:posOffset>4234433</wp:posOffset>
            </wp:positionH>
            <wp:positionV relativeFrom="page">
              <wp:posOffset>5613142</wp:posOffset>
            </wp:positionV>
            <wp:extent cx="61721" cy="180"/>
            <wp:effectExtent l="0" t="0" r="0" b="0"/>
            <wp:wrapNone/>
            <wp:docPr id="2731" name="Freeform 27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721" cy="180"/>
                    </a:xfrm>
                    <a:custGeom>
                      <a:rect l="l" t="t" r="r" b="b"/>
                      <a:pathLst>
                        <a:path w="1028700" h="180">
                          <a:moveTo>
                            <a:pt x="0" y="0"/>
                          </a:moveTo>
                          <a:lnTo>
                            <a:pt x="10287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07" behindDoc="0" locked="0" layoutInCell="1" allowOverlap="1">
            <wp:simplePos x="0" y="0"/>
            <wp:positionH relativeFrom="page">
              <wp:posOffset>4234433</wp:posOffset>
            </wp:positionH>
            <wp:positionV relativeFrom="page">
              <wp:posOffset>5616190</wp:posOffset>
            </wp:positionV>
            <wp:extent cx="60197" cy="180"/>
            <wp:effectExtent l="0" t="0" r="0" b="0"/>
            <wp:wrapNone/>
            <wp:docPr id="2732" name="Freeform 27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197" cy="180"/>
                    </a:xfrm>
                    <a:custGeom>
                      <a:rect l="l" t="t" r="r" b="b"/>
                      <a:pathLst>
                        <a:path w="1003300" h="180">
                          <a:moveTo>
                            <a:pt x="0" y="0"/>
                          </a:moveTo>
                          <a:lnTo>
                            <a:pt x="10033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06" behindDoc="0" locked="0" layoutInCell="1" allowOverlap="1">
            <wp:simplePos x="0" y="0"/>
            <wp:positionH relativeFrom="page">
              <wp:posOffset>4234433</wp:posOffset>
            </wp:positionH>
            <wp:positionV relativeFrom="page">
              <wp:posOffset>5616190</wp:posOffset>
            </wp:positionV>
            <wp:extent cx="60197" cy="180"/>
            <wp:effectExtent l="0" t="0" r="0" b="0"/>
            <wp:wrapNone/>
            <wp:docPr id="2733" name="Freeform 27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197" cy="180"/>
                    </a:xfrm>
                    <a:custGeom>
                      <a:rect l="l" t="t" r="r" b="b"/>
                      <a:pathLst>
                        <a:path w="1003300" h="180">
                          <a:moveTo>
                            <a:pt x="0" y="0"/>
                          </a:moveTo>
                          <a:lnTo>
                            <a:pt x="10033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05" behindDoc="0" locked="0" layoutInCell="1" allowOverlap="1">
            <wp:simplePos x="0" y="0"/>
            <wp:positionH relativeFrom="page">
              <wp:posOffset>4234433</wp:posOffset>
            </wp:positionH>
            <wp:positionV relativeFrom="page">
              <wp:posOffset>5619238</wp:posOffset>
            </wp:positionV>
            <wp:extent cx="58673" cy="180"/>
            <wp:effectExtent l="0" t="0" r="0" b="0"/>
            <wp:wrapNone/>
            <wp:docPr id="2734" name="Freeform 27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8673" cy="180"/>
                    </a:xfrm>
                    <a:custGeom>
                      <a:rect l="l" t="t" r="r" b="b"/>
                      <a:pathLst>
                        <a:path w="977900" h="180">
                          <a:moveTo>
                            <a:pt x="0" y="0"/>
                          </a:moveTo>
                          <a:lnTo>
                            <a:pt x="9779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03" behindDoc="0" locked="0" layoutInCell="1" allowOverlap="1">
            <wp:simplePos x="0" y="0"/>
            <wp:positionH relativeFrom="page">
              <wp:posOffset>4234433</wp:posOffset>
            </wp:positionH>
            <wp:positionV relativeFrom="page">
              <wp:posOffset>5622286</wp:posOffset>
            </wp:positionV>
            <wp:extent cx="56387" cy="180"/>
            <wp:effectExtent l="0" t="0" r="0" b="0"/>
            <wp:wrapNone/>
            <wp:docPr id="2735" name="Freeform 27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6387" cy="180"/>
                    </a:xfrm>
                    <a:custGeom>
                      <a:rect l="l" t="t" r="r" b="b"/>
                      <a:pathLst>
                        <a:path w="939800" h="180">
                          <a:moveTo>
                            <a:pt x="0" y="0"/>
                          </a:moveTo>
                          <a:lnTo>
                            <a:pt x="9398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80" behindDoc="0" locked="0" layoutInCell="1" allowOverlap="1">
            <wp:simplePos x="0" y="0"/>
            <wp:positionH relativeFrom="page">
              <wp:posOffset>4234433</wp:posOffset>
            </wp:positionH>
            <wp:positionV relativeFrom="page">
              <wp:posOffset>5655814</wp:posOffset>
            </wp:positionV>
            <wp:extent cx="23621" cy="180"/>
            <wp:effectExtent l="0" t="0" r="0" b="0"/>
            <wp:wrapNone/>
            <wp:docPr id="2736" name="Freeform 27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621" cy="180"/>
                    </a:xfrm>
                    <a:custGeom>
                      <a:rect l="l" t="t" r="r" b="b"/>
                      <a:pathLst>
                        <a:path w="393700" h="180">
                          <a:moveTo>
                            <a:pt x="0" y="0"/>
                          </a:moveTo>
                          <a:lnTo>
                            <a:pt x="3937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84" behindDoc="0" locked="0" layoutInCell="1" allowOverlap="1">
            <wp:simplePos x="0" y="0"/>
            <wp:positionH relativeFrom="page">
              <wp:posOffset>4234433</wp:posOffset>
            </wp:positionH>
            <wp:positionV relativeFrom="page">
              <wp:posOffset>5649718</wp:posOffset>
            </wp:positionV>
            <wp:extent cx="32003" cy="180"/>
            <wp:effectExtent l="0" t="0" r="0" b="0"/>
            <wp:wrapNone/>
            <wp:docPr id="2737" name="Freeform 27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003" cy="180"/>
                    </a:xfrm>
                    <a:custGeom>
                      <a:rect l="l" t="t" r="r" b="b"/>
                      <a:pathLst>
                        <a:path w="533400" h="180">
                          <a:moveTo>
                            <a:pt x="0" y="0"/>
                          </a:moveTo>
                          <a:lnTo>
                            <a:pt x="5334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86" behindDoc="0" locked="0" layoutInCell="1" allowOverlap="1">
            <wp:simplePos x="0" y="0"/>
            <wp:positionH relativeFrom="page">
              <wp:posOffset>4234433</wp:posOffset>
            </wp:positionH>
            <wp:positionV relativeFrom="page">
              <wp:posOffset>5646670</wp:posOffset>
            </wp:positionV>
            <wp:extent cx="35813" cy="180"/>
            <wp:effectExtent l="0" t="0" r="0" b="0"/>
            <wp:wrapNone/>
            <wp:docPr id="2738" name="Freeform 27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5813" cy="180"/>
                    </a:xfrm>
                    <a:custGeom>
                      <a:rect l="l" t="t" r="r" b="b"/>
                      <a:pathLst>
                        <a:path w="596900" h="180">
                          <a:moveTo>
                            <a:pt x="0" y="0"/>
                          </a:moveTo>
                          <a:lnTo>
                            <a:pt x="5969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88" behindDoc="0" locked="0" layoutInCell="1" allowOverlap="1">
            <wp:simplePos x="0" y="0"/>
            <wp:positionH relativeFrom="page">
              <wp:posOffset>4234433</wp:posOffset>
            </wp:positionH>
            <wp:positionV relativeFrom="page">
              <wp:posOffset>5643622</wp:posOffset>
            </wp:positionV>
            <wp:extent cx="38861" cy="180"/>
            <wp:effectExtent l="0" t="0" r="0" b="0"/>
            <wp:wrapNone/>
            <wp:docPr id="2739" name="Freeform 27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861" cy="180"/>
                    </a:xfrm>
                    <a:custGeom>
                      <a:rect l="l" t="t" r="r" b="b"/>
                      <a:pathLst>
                        <a:path w="647700" h="180">
                          <a:moveTo>
                            <a:pt x="0" y="0"/>
                          </a:moveTo>
                          <a:lnTo>
                            <a:pt x="6477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92" behindDoc="0" locked="0" layoutInCell="1" allowOverlap="1">
            <wp:simplePos x="0" y="0"/>
            <wp:positionH relativeFrom="page">
              <wp:posOffset>4234433</wp:posOffset>
            </wp:positionH>
            <wp:positionV relativeFrom="page">
              <wp:posOffset>5637526</wp:posOffset>
            </wp:positionV>
            <wp:extent cx="44957" cy="180"/>
            <wp:effectExtent l="0" t="0" r="0" b="0"/>
            <wp:wrapNone/>
            <wp:docPr id="2740" name="Freeform 27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957" cy="180"/>
                    </a:xfrm>
                    <a:custGeom>
                      <a:rect l="l" t="t" r="r" b="b"/>
                      <a:pathLst>
                        <a:path w="749300" h="180">
                          <a:moveTo>
                            <a:pt x="0" y="0"/>
                          </a:moveTo>
                          <a:lnTo>
                            <a:pt x="7493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94" behindDoc="0" locked="0" layoutInCell="1" allowOverlap="1">
            <wp:simplePos x="0" y="0"/>
            <wp:positionH relativeFrom="page">
              <wp:posOffset>4234433</wp:posOffset>
            </wp:positionH>
            <wp:positionV relativeFrom="page">
              <wp:posOffset>5634478</wp:posOffset>
            </wp:positionV>
            <wp:extent cx="47243" cy="180"/>
            <wp:effectExtent l="0" t="0" r="0" b="0"/>
            <wp:wrapNone/>
            <wp:docPr id="2741" name="Freeform 27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7243" cy="180"/>
                    </a:xfrm>
                    <a:custGeom>
                      <a:rect l="l" t="t" r="r" b="b"/>
                      <a:pathLst>
                        <a:path w="787400" h="180">
                          <a:moveTo>
                            <a:pt x="0" y="0"/>
                          </a:moveTo>
                          <a:lnTo>
                            <a:pt x="7874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96" behindDoc="0" locked="0" layoutInCell="1" allowOverlap="1">
            <wp:simplePos x="0" y="0"/>
            <wp:positionH relativeFrom="page">
              <wp:posOffset>4234433</wp:posOffset>
            </wp:positionH>
            <wp:positionV relativeFrom="page">
              <wp:posOffset>5631430</wp:posOffset>
            </wp:positionV>
            <wp:extent cx="50291" cy="180"/>
            <wp:effectExtent l="0" t="0" r="0" b="0"/>
            <wp:wrapNone/>
            <wp:docPr id="2742" name="Freeform 27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291" cy="180"/>
                    </a:xfrm>
                    <a:custGeom>
                      <a:rect l="l" t="t" r="r" b="b"/>
                      <a:pathLst>
                        <a:path w="838200" h="180">
                          <a:moveTo>
                            <a:pt x="0" y="0"/>
                          </a:moveTo>
                          <a:lnTo>
                            <a:pt x="8382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00" behindDoc="0" locked="0" layoutInCell="1" allowOverlap="1">
            <wp:simplePos x="0" y="0"/>
            <wp:positionH relativeFrom="page">
              <wp:posOffset>4234433</wp:posOffset>
            </wp:positionH>
            <wp:positionV relativeFrom="page">
              <wp:posOffset>5625334</wp:posOffset>
            </wp:positionV>
            <wp:extent cx="54863" cy="180"/>
            <wp:effectExtent l="0" t="0" r="0" b="0"/>
            <wp:wrapNone/>
            <wp:docPr id="2743" name="Freeform 27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4863" cy="180"/>
                    </a:xfrm>
                    <a:custGeom>
                      <a:rect l="l" t="t" r="r" b="b"/>
                      <a:pathLst>
                        <a:path w="914400" h="180">
                          <a:moveTo>
                            <a:pt x="0" y="0"/>
                          </a:moveTo>
                          <a:lnTo>
                            <a:pt x="9144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02" behindDoc="0" locked="0" layoutInCell="1" allowOverlap="1">
            <wp:simplePos x="0" y="0"/>
            <wp:positionH relativeFrom="page">
              <wp:posOffset>4234433</wp:posOffset>
            </wp:positionH>
            <wp:positionV relativeFrom="page">
              <wp:posOffset>5622286</wp:posOffset>
            </wp:positionV>
            <wp:extent cx="56387" cy="180"/>
            <wp:effectExtent l="0" t="0" r="0" b="0"/>
            <wp:wrapNone/>
            <wp:docPr id="2744" name="Freeform 27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6387" cy="180"/>
                    </a:xfrm>
                    <a:custGeom>
                      <a:rect l="l" t="t" r="r" b="b"/>
                      <a:pathLst>
                        <a:path w="939800" h="180">
                          <a:moveTo>
                            <a:pt x="0" y="0"/>
                          </a:moveTo>
                          <a:lnTo>
                            <a:pt x="9398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01" behindDoc="0" locked="0" layoutInCell="1" allowOverlap="1">
            <wp:simplePos x="0" y="0"/>
            <wp:positionH relativeFrom="page">
              <wp:posOffset>4234433</wp:posOffset>
            </wp:positionH>
            <wp:positionV relativeFrom="page">
              <wp:posOffset>5625334</wp:posOffset>
            </wp:positionV>
            <wp:extent cx="54863" cy="180"/>
            <wp:effectExtent l="0" t="0" r="0" b="0"/>
            <wp:wrapNone/>
            <wp:docPr id="2745" name="Freeform 27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4863" cy="180"/>
                    </a:xfrm>
                    <a:custGeom>
                      <a:rect l="l" t="t" r="r" b="b"/>
                      <a:pathLst>
                        <a:path w="914400" h="180">
                          <a:moveTo>
                            <a:pt x="0" y="0"/>
                          </a:moveTo>
                          <a:lnTo>
                            <a:pt x="9144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99" behindDoc="0" locked="0" layoutInCell="1" allowOverlap="1">
            <wp:simplePos x="0" y="0"/>
            <wp:positionH relativeFrom="page">
              <wp:posOffset>4234433</wp:posOffset>
            </wp:positionH>
            <wp:positionV relativeFrom="page">
              <wp:posOffset>5628382</wp:posOffset>
            </wp:positionV>
            <wp:extent cx="52577" cy="180"/>
            <wp:effectExtent l="0" t="0" r="0" b="0"/>
            <wp:wrapNone/>
            <wp:docPr id="2746" name="Freeform 27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2577" cy="180"/>
                    </a:xfrm>
                    <a:custGeom>
                      <a:rect l="l" t="t" r="r" b="b"/>
                      <a:pathLst>
                        <a:path w="876300" h="180">
                          <a:moveTo>
                            <a:pt x="0" y="0"/>
                          </a:moveTo>
                          <a:lnTo>
                            <a:pt x="8763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98" behindDoc="0" locked="0" layoutInCell="1" allowOverlap="1">
            <wp:simplePos x="0" y="0"/>
            <wp:positionH relativeFrom="page">
              <wp:posOffset>4234433</wp:posOffset>
            </wp:positionH>
            <wp:positionV relativeFrom="page">
              <wp:posOffset>5628382</wp:posOffset>
            </wp:positionV>
            <wp:extent cx="52577" cy="180"/>
            <wp:effectExtent l="0" t="0" r="0" b="0"/>
            <wp:wrapNone/>
            <wp:docPr id="2747" name="Freeform 27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2577" cy="180"/>
                    </a:xfrm>
                    <a:custGeom>
                      <a:rect l="l" t="t" r="r" b="b"/>
                      <a:pathLst>
                        <a:path w="876300" h="180">
                          <a:moveTo>
                            <a:pt x="0" y="0"/>
                          </a:moveTo>
                          <a:lnTo>
                            <a:pt x="8763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97" behindDoc="0" locked="0" layoutInCell="1" allowOverlap="1">
            <wp:simplePos x="0" y="0"/>
            <wp:positionH relativeFrom="page">
              <wp:posOffset>4234433</wp:posOffset>
            </wp:positionH>
            <wp:positionV relativeFrom="page">
              <wp:posOffset>5631430</wp:posOffset>
            </wp:positionV>
            <wp:extent cx="50291" cy="180"/>
            <wp:effectExtent l="0" t="0" r="0" b="0"/>
            <wp:wrapNone/>
            <wp:docPr id="2748" name="Freeform 27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291" cy="180"/>
                    </a:xfrm>
                    <a:custGeom>
                      <a:rect l="l" t="t" r="r" b="b"/>
                      <a:pathLst>
                        <a:path w="838200" h="180">
                          <a:moveTo>
                            <a:pt x="0" y="0"/>
                          </a:moveTo>
                          <a:lnTo>
                            <a:pt x="8382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95" behindDoc="0" locked="0" layoutInCell="1" allowOverlap="1">
            <wp:simplePos x="0" y="0"/>
            <wp:positionH relativeFrom="page">
              <wp:posOffset>4234433</wp:posOffset>
            </wp:positionH>
            <wp:positionV relativeFrom="page">
              <wp:posOffset>5634478</wp:posOffset>
            </wp:positionV>
            <wp:extent cx="47243" cy="180"/>
            <wp:effectExtent l="0" t="0" r="0" b="0"/>
            <wp:wrapNone/>
            <wp:docPr id="2749" name="Freeform 27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7243" cy="180"/>
                    </a:xfrm>
                    <a:custGeom>
                      <a:rect l="l" t="t" r="r" b="b"/>
                      <a:pathLst>
                        <a:path w="787400" h="180">
                          <a:moveTo>
                            <a:pt x="0" y="0"/>
                          </a:moveTo>
                          <a:lnTo>
                            <a:pt x="7874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93" behindDoc="0" locked="0" layoutInCell="1" allowOverlap="1">
            <wp:simplePos x="0" y="0"/>
            <wp:positionH relativeFrom="page">
              <wp:posOffset>4234433</wp:posOffset>
            </wp:positionH>
            <wp:positionV relativeFrom="page">
              <wp:posOffset>5637526</wp:posOffset>
            </wp:positionV>
            <wp:extent cx="44957" cy="180"/>
            <wp:effectExtent l="0" t="0" r="0" b="0"/>
            <wp:wrapNone/>
            <wp:docPr id="2750" name="Freeform 27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957" cy="180"/>
                    </a:xfrm>
                    <a:custGeom>
                      <a:rect l="l" t="t" r="r" b="b"/>
                      <a:pathLst>
                        <a:path w="749300" h="180">
                          <a:moveTo>
                            <a:pt x="0" y="0"/>
                          </a:moveTo>
                          <a:lnTo>
                            <a:pt x="7493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91" behindDoc="0" locked="0" layoutInCell="1" allowOverlap="1">
            <wp:simplePos x="0" y="0"/>
            <wp:positionH relativeFrom="page">
              <wp:posOffset>4234433</wp:posOffset>
            </wp:positionH>
            <wp:positionV relativeFrom="page">
              <wp:posOffset>5640574</wp:posOffset>
            </wp:positionV>
            <wp:extent cx="41909" cy="180"/>
            <wp:effectExtent l="0" t="0" r="0" b="0"/>
            <wp:wrapNone/>
            <wp:docPr id="2751" name="Freeform 27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1909" cy="180"/>
                    </a:xfrm>
                    <a:custGeom>
                      <a:rect l="l" t="t" r="r" b="b"/>
                      <a:pathLst>
                        <a:path w="698500" h="180">
                          <a:moveTo>
                            <a:pt x="0" y="0"/>
                          </a:moveTo>
                          <a:lnTo>
                            <a:pt x="6985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90" behindDoc="0" locked="0" layoutInCell="1" allowOverlap="1">
            <wp:simplePos x="0" y="0"/>
            <wp:positionH relativeFrom="page">
              <wp:posOffset>4234433</wp:posOffset>
            </wp:positionH>
            <wp:positionV relativeFrom="page">
              <wp:posOffset>5640574</wp:posOffset>
            </wp:positionV>
            <wp:extent cx="41909" cy="180"/>
            <wp:effectExtent l="0" t="0" r="0" b="0"/>
            <wp:wrapNone/>
            <wp:docPr id="2752" name="Freeform 27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1909" cy="180"/>
                    </a:xfrm>
                    <a:custGeom>
                      <a:rect l="l" t="t" r="r" b="b"/>
                      <a:pathLst>
                        <a:path w="698500" h="180">
                          <a:moveTo>
                            <a:pt x="0" y="0"/>
                          </a:moveTo>
                          <a:lnTo>
                            <a:pt x="6985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89" behindDoc="0" locked="0" layoutInCell="1" allowOverlap="1">
            <wp:simplePos x="0" y="0"/>
            <wp:positionH relativeFrom="page">
              <wp:posOffset>4234433</wp:posOffset>
            </wp:positionH>
            <wp:positionV relativeFrom="page">
              <wp:posOffset>5643622</wp:posOffset>
            </wp:positionV>
            <wp:extent cx="38861" cy="180"/>
            <wp:effectExtent l="0" t="0" r="0" b="0"/>
            <wp:wrapNone/>
            <wp:docPr id="2753" name="Freeform 27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861" cy="180"/>
                    </a:xfrm>
                    <a:custGeom>
                      <a:rect l="l" t="t" r="r" b="b"/>
                      <a:pathLst>
                        <a:path w="647700" h="180">
                          <a:moveTo>
                            <a:pt x="0" y="0"/>
                          </a:moveTo>
                          <a:lnTo>
                            <a:pt x="6477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87" behindDoc="0" locked="0" layoutInCell="1" allowOverlap="1">
            <wp:simplePos x="0" y="0"/>
            <wp:positionH relativeFrom="page">
              <wp:posOffset>4234433</wp:posOffset>
            </wp:positionH>
            <wp:positionV relativeFrom="page">
              <wp:posOffset>5646670</wp:posOffset>
            </wp:positionV>
            <wp:extent cx="35813" cy="180"/>
            <wp:effectExtent l="0" t="0" r="0" b="0"/>
            <wp:wrapNone/>
            <wp:docPr id="2754" name="Freeform 27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5813" cy="180"/>
                    </a:xfrm>
                    <a:custGeom>
                      <a:rect l="l" t="t" r="r" b="b"/>
                      <a:pathLst>
                        <a:path w="596900" h="180">
                          <a:moveTo>
                            <a:pt x="0" y="0"/>
                          </a:moveTo>
                          <a:lnTo>
                            <a:pt x="5969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85" behindDoc="0" locked="0" layoutInCell="1" allowOverlap="1">
            <wp:simplePos x="0" y="0"/>
            <wp:positionH relativeFrom="page">
              <wp:posOffset>4234433</wp:posOffset>
            </wp:positionH>
            <wp:positionV relativeFrom="page">
              <wp:posOffset>5649718</wp:posOffset>
            </wp:positionV>
            <wp:extent cx="32003" cy="180"/>
            <wp:effectExtent l="0" t="0" r="0" b="0"/>
            <wp:wrapNone/>
            <wp:docPr id="2755" name="Freeform 27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003" cy="180"/>
                    </a:xfrm>
                    <a:custGeom>
                      <a:rect l="l" t="t" r="r" b="b"/>
                      <a:pathLst>
                        <a:path w="533400" h="180">
                          <a:moveTo>
                            <a:pt x="0" y="0"/>
                          </a:moveTo>
                          <a:lnTo>
                            <a:pt x="5334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83" behindDoc="0" locked="0" layoutInCell="1" allowOverlap="1">
            <wp:simplePos x="0" y="0"/>
            <wp:positionH relativeFrom="page">
              <wp:posOffset>4234433</wp:posOffset>
            </wp:positionH>
            <wp:positionV relativeFrom="page">
              <wp:posOffset>5652766</wp:posOffset>
            </wp:positionV>
            <wp:extent cx="28193" cy="180"/>
            <wp:effectExtent l="0" t="0" r="0" b="0"/>
            <wp:wrapNone/>
            <wp:docPr id="2756" name="Freeform 27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193" cy="180"/>
                    </a:xfrm>
                    <a:custGeom>
                      <a:rect l="l" t="t" r="r" b="b"/>
                      <a:pathLst>
                        <a:path w="469900" h="180">
                          <a:moveTo>
                            <a:pt x="0" y="0"/>
                          </a:moveTo>
                          <a:lnTo>
                            <a:pt x="4699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82" behindDoc="0" locked="0" layoutInCell="1" allowOverlap="1">
            <wp:simplePos x="0" y="0"/>
            <wp:positionH relativeFrom="page">
              <wp:posOffset>4234433</wp:posOffset>
            </wp:positionH>
            <wp:positionV relativeFrom="page">
              <wp:posOffset>5652766</wp:posOffset>
            </wp:positionV>
            <wp:extent cx="28193" cy="180"/>
            <wp:effectExtent l="0" t="0" r="0" b="0"/>
            <wp:wrapNone/>
            <wp:docPr id="2757" name="Freeform 27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193" cy="180"/>
                    </a:xfrm>
                    <a:custGeom>
                      <a:rect l="l" t="t" r="r" b="b"/>
                      <a:pathLst>
                        <a:path w="469900" h="180">
                          <a:moveTo>
                            <a:pt x="0" y="0"/>
                          </a:moveTo>
                          <a:lnTo>
                            <a:pt x="4699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81" behindDoc="0" locked="0" layoutInCell="1" allowOverlap="1">
            <wp:simplePos x="0" y="0"/>
            <wp:positionH relativeFrom="page">
              <wp:posOffset>4234433</wp:posOffset>
            </wp:positionH>
            <wp:positionV relativeFrom="page">
              <wp:posOffset>5655814</wp:posOffset>
            </wp:positionV>
            <wp:extent cx="23621" cy="180"/>
            <wp:effectExtent l="0" t="0" r="0" b="0"/>
            <wp:wrapNone/>
            <wp:docPr id="2758" name="Freeform 27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621" cy="180"/>
                    </a:xfrm>
                    <a:custGeom>
                      <a:rect l="l" t="t" r="r" b="b"/>
                      <a:pathLst>
                        <a:path w="393700" h="180">
                          <a:moveTo>
                            <a:pt x="0" y="0"/>
                          </a:moveTo>
                          <a:lnTo>
                            <a:pt x="3937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79" behindDoc="0" locked="0" layoutInCell="1" allowOverlap="1">
            <wp:simplePos x="0" y="0"/>
            <wp:positionH relativeFrom="page">
              <wp:posOffset>4234433</wp:posOffset>
            </wp:positionH>
            <wp:positionV relativeFrom="page">
              <wp:posOffset>5658862</wp:posOffset>
            </wp:positionV>
            <wp:extent cx="19049" cy="180"/>
            <wp:effectExtent l="0" t="0" r="0" b="0"/>
            <wp:wrapNone/>
            <wp:docPr id="2759" name="Freeform 27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49" cy="180"/>
                    </a:xfrm>
                    <a:custGeom>
                      <a:rect l="l" t="t" r="r" b="b"/>
                      <a:pathLst>
                        <a:path w="317500" h="180">
                          <a:moveTo>
                            <a:pt x="0" y="0"/>
                          </a:moveTo>
                          <a:lnTo>
                            <a:pt x="3175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75" behindDoc="0" locked="0" layoutInCell="1" allowOverlap="1">
            <wp:simplePos x="0" y="0"/>
            <wp:positionH relativeFrom="page">
              <wp:posOffset>4234433</wp:posOffset>
            </wp:positionH>
            <wp:positionV relativeFrom="page">
              <wp:posOffset>5664958</wp:posOffset>
            </wp:positionV>
            <wp:extent cx="7619" cy="180"/>
            <wp:effectExtent l="0" t="0" r="0" b="0"/>
            <wp:wrapNone/>
            <wp:docPr id="2760" name="Freeform 27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180"/>
                    </a:xfrm>
                    <a:custGeom>
                      <a:rect l="l" t="t" r="r" b="b"/>
                      <a:pathLst>
                        <a:path w="127000" h="180">
                          <a:moveTo>
                            <a:pt x="0" y="0"/>
                          </a:moveTo>
                          <a:lnTo>
                            <a:pt x="1270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74" behindDoc="0" locked="0" layoutInCell="1" allowOverlap="1">
            <wp:simplePos x="0" y="0"/>
            <wp:positionH relativeFrom="page">
              <wp:posOffset>4234433</wp:posOffset>
            </wp:positionH>
            <wp:positionV relativeFrom="page">
              <wp:posOffset>5664958</wp:posOffset>
            </wp:positionV>
            <wp:extent cx="7619" cy="180"/>
            <wp:effectExtent l="0" t="0" r="0" b="0"/>
            <wp:wrapNone/>
            <wp:docPr id="2761" name="Freeform 27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180"/>
                    </a:xfrm>
                    <a:custGeom>
                      <a:rect l="l" t="t" r="r" b="b"/>
                      <a:pathLst>
                        <a:path w="127000" h="180">
                          <a:moveTo>
                            <a:pt x="0" y="0"/>
                          </a:moveTo>
                          <a:lnTo>
                            <a:pt x="1270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73" behindDoc="0" locked="0" layoutInCell="1" allowOverlap="1">
            <wp:simplePos x="0" y="0"/>
            <wp:positionH relativeFrom="page">
              <wp:posOffset>4234433</wp:posOffset>
            </wp:positionH>
            <wp:positionV relativeFrom="page">
              <wp:posOffset>5668006</wp:posOffset>
            </wp:positionV>
            <wp:extent cx="761" cy="180"/>
            <wp:effectExtent l="0" t="0" r="0" b="0"/>
            <wp:wrapNone/>
            <wp:docPr id="2762" name="Freeform 27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" cy="180"/>
                    </a:xfrm>
                    <a:custGeom>
                      <a:rect l="l" t="t" r="r" b="b"/>
                      <a:pathLst>
                        <a:path w="12700" h="180">
                          <a:moveTo>
                            <a:pt x="0" y="0"/>
                          </a:moveTo>
                          <a:lnTo>
                            <a:pt x="127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76" behindDoc="0" locked="0" layoutInCell="1" allowOverlap="1">
            <wp:simplePos x="0" y="0"/>
            <wp:positionH relativeFrom="page">
              <wp:posOffset>4234433</wp:posOffset>
            </wp:positionH>
            <wp:positionV relativeFrom="page">
              <wp:posOffset>5661910</wp:posOffset>
            </wp:positionV>
            <wp:extent cx="13715" cy="180"/>
            <wp:effectExtent l="0" t="0" r="0" b="0"/>
            <wp:wrapNone/>
            <wp:docPr id="2763" name="Freeform 27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15" cy="180"/>
                    </a:xfrm>
                    <a:custGeom>
                      <a:rect l="l" t="t" r="r" b="b"/>
                      <a:pathLst>
                        <a:path w="228600" h="180">
                          <a:moveTo>
                            <a:pt x="0" y="0"/>
                          </a:moveTo>
                          <a:lnTo>
                            <a:pt x="2286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78" behindDoc="0" locked="0" layoutInCell="1" allowOverlap="1">
            <wp:simplePos x="0" y="0"/>
            <wp:positionH relativeFrom="page">
              <wp:posOffset>4234433</wp:posOffset>
            </wp:positionH>
            <wp:positionV relativeFrom="page">
              <wp:posOffset>5658862</wp:posOffset>
            </wp:positionV>
            <wp:extent cx="19049" cy="180"/>
            <wp:effectExtent l="0" t="0" r="0" b="0"/>
            <wp:wrapNone/>
            <wp:docPr id="2764" name="Freeform 27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49" cy="180"/>
                    </a:xfrm>
                    <a:custGeom>
                      <a:rect l="l" t="t" r="r" b="b"/>
                      <a:pathLst>
                        <a:path w="317500" h="180">
                          <a:moveTo>
                            <a:pt x="0" y="0"/>
                          </a:moveTo>
                          <a:lnTo>
                            <a:pt x="3175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77" behindDoc="0" locked="0" layoutInCell="1" allowOverlap="1">
            <wp:simplePos x="0" y="0"/>
            <wp:positionH relativeFrom="page">
              <wp:posOffset>4234433</wp:posOffset>
            </wp:positionH>
            <wp:positionV relativeFrom="page">
              <wp:posOffset>5661910</wp:posOffset>
            </wp:positionV>
            <wp:extent cx="13715" cy="180"/>
            <wp:effectExtent l="0" t="0" r="0" b="0"/>
            <wp:wrapNone/>
            <wp:docPr id="2765" name="Freeform 27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15" cy="180"/>
                    </a:xfrm>
                    <a:custGeom>
                      <a:rect l="l" t="t" r="r" b="b"/>
                      <a:pathLst>
                        <a:path w="228600" h="180">
                          <a:moveTo>
                            <a:pt x="0" y="0"/>
                          </a:moveTo>
                          <a:lnTo>
                            <a:pt x="2286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72" behindDoc="0" locked="0" layoutInCell="1" allowOverlap="1">
            <wp:simplePos x="0" y="0"/>
            <wp:positionH relativeFrom="page">
              <wp:posOffset>4234433</wp:posOffset>
            </wp:positionH>
            <wp:positionV relativeFrom="page">
              <wp:posOffset>5668006</wp:posOffset>
            </wp:positionV>
            <wp:extent cx="761" cy="180"/>
            <wp:effectExtent l="0" t="0" r="0" b="0"/>
            <wp:wrapNone/>
            <wp:docPr id="2766" name="Freeform 27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" cy="180"/>
                    </a:xfrm>
                    <a:custGeom>
                      <a:rect l="l" t="t" r="r" b="b"/>
                      <a:pathLst>
                        <a:path w="12700" h="180">
                          <a:moveTo>
                            <a:pt x="0" y="0"/>
                          </a:moveTo>
                          <a:lnTo>
                            <a:pt x="127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73" behindDoc="0" locked="0" layoutInCell="1" allowOverlap="1">
            <wp:simplePos x="0" y="0"/>
            <wp:positionH relativeFrom="page">
              <wp:posOffset>4121657</wp:posOffset>
            </wp:positionH>
            <wp:positionV relativeFrom="page">
              <wp:posOffset>5704582</wp:posOffset>
            </wp:positionV>
            <wp:extent cx="182117" cy="182117"/>
            <wp:effectExtent l="0" t="0" r="0" b="0"/>
            <wp:wrapNone/>
            <wp:docPr id="2767" name="Freeform 27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117" cy="182117"/>
                    </a:xfrm>
                    <a:custGeom>
                      <a:rect l="l" t="t" r="r" b="b"/>
                      <a:pathLst>
                        <a:path w="3035300" h="3035300">
                          <a:moveTo>
                            <a:pt x="3035300" y="1511300"/>
                          </a:moveTo>
                          <a:cubicBezTo>
                            <a:pt x="3035300" y="673100"/>
                            <a:pt x="2349500" y="0"/>
                            <a:pt x="1511300" y="0"/>
                          </a:cubicBezTo>
                          <a:cubicBezTo>
                            <a:pt x="673100" y="0"/>
                            <a:pt x="0" y="673100"/>
                            <a:pt x="0" y="1511300"/>
                          </a:cubicBezTo>
                          <a:cubicBezTo>
                            <a:pt x="0" y="2349500"/>
                            <a:pt x="673100" y="3035300"/>
                            <a:pt x="1511300" y="3035300"/>
                          </a:cubicBezTo>
                          <a:cubicBezTo>
                            <a:pt x="2349500" y="3035300"/>
                            <a:pt x="3035300" y="2349500"/>
                            <a:pt x="3035300" y="1511300"/>
                          </a:cubicBezTo>
                          <a:close/>
                        </a:path>
                      </a:pathLst>
                    </a:custGeom>
                    <a:noFill/>
                    <a:ln w="6857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88888" sp="44444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72" behindDoc="0" locked="0" layoutInCell="1" allowOverlap="1">
            <wp:simplePos x="0" y="0"/>
            <wp:positionH relativeFrom="page">
              <wp:posOffset>4121657</wp:posOffset>
            </wp:positionH>
            <wp:positionV relativeFrom="page">
              <wp:posOffset>5704582</wp:posOffset>
            </wp:positionV>
            <wp:extent cx="182117" cy="182117"/>
            <wp:effectExtent l="0" t="0" r="0" b="0"/>
            <wp:wrapNone/>
            <wp:docPr id="2768" name="Freeform 27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117" cy="182117"/>
                    </a:xfrm>
                    <a:custGeom>
                      <a:rect l="l" t="t" r="r" b="b"/>
                      <a:pathLst>
                        <a:path w="3035300" h="3035300">
                          <a:moveTo>
                            <a:pt x="3035300" y="1511300"/>
                          </a:moveTo>
                          <a:cubicBezTo>
                            <a:pt x="3035300" y="673100"/>
                            <a:pt x="2349500" y="0"/>
                            <a:pt x="1511300" y="0"/>
                          </a:cubicBezTo>
                          <a:cubicBezTo>
                            <a:pt x="673100" y="0"/>
                            <a:pt x="0" y="673100"/>
                            <a:pt x="0" y="1511300"/>
                          </a:cubicBezTo>
                          <a:cubicBezTo>
                            <a:pt x="0" y="2349500"/>
                            <a:pt x="673100" y="3035300"/>
                            <a:pt x="1511300" y="3035300"/>
                          </a:cubicBezTo>
                          <a:cubicBezTo>
                            <a:pt x="2349500" y="3035300"/>
                            <a:pt x="3035300" y="2349500"/>
                            <a:pt x="3035300" y="1511300"/>
                          </a:cubicBezTo>
                          <a:close/>
                        </a:path>
                      </a:pathLst>
                    </a:custGeom>
                    <a:noFill/>
                    <a:ln w="685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918" behindDoc="0" locked="0" layoutInCell="1" allowOverlap="1">
            <wp:simplePos x="0" y="0"/>
            <wp:positionH relativeFrom="page">
              <wp:posOffset>2209800</wp:posOffset>
            </wp:positionH>
            <wp:positionV relativeFrom="page">
              <wp:posOffset>5720838</wp:posOffset>
            </wp:positionV>
            <wp:extent cx="67563" cy="38612"/>
            <wp:effectExtent l="0" t="0" r="0" b="0"/>
            <wp:wrapNone/>
            <wp:docPr id="2769" name="Picture 27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69" name="Picture 2769"/>
                    <pic:cNvPicPr>
                      <a:picLocks noChangeAspect="0" noChangeArrowheads="1"/>
                    </pic:cNvPicPr>
                  </pic:nvPicPr>
                  <pic:blipFill>
                    <a:blip r:embed="rId27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7563" cy="386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1925" behindDoc="0" locked="0" layoutInCell="1" allowOverlap="1">
            <wp:simplePos x="0" y="0"/>
            <wp:positionH relativeFrom="page">
              <wp:posOffset>2349500</wp:posOffset>
            </wp:positionH>
            <wp:positionV relativeFrom="page">
              <wp:posOffset>5736078</wp:posOffset>
            </wp:positionV>
            <wp:extent cx="67310" cy="36072"/>
            <wp:effectExtent l="0" t="0" r="0" b="0"/>
            <wp:wrapNone/>
            <wp:docPr id="2770" name="Picture 27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70" name="Picture 2770"/>
                    <pic:cNvPicPr>
                      <a:picLocks noChangeAspect="0" noChangeArrowheads="1"/>
                    </pic:cNvPicPr>
                  </pic:nvPicPr>
                  <pic:blipFill>
                    <a:blip r:embed="rId27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7310" cy="360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0494" behindDoc="0" locked="0" layoutInCell="1" allowOverlap="1">
            <wp:simplePos x="0" y="0"/>
            <wp:positionH relativeFrom="page">
              <wp:posOffset>4233671</wp:posOffset>
            </wp:positionH>
            <wp:positionV relativeFrom="page">
              <wp:posOffset>5741158</wp:posOffset>
            </wp:positionV>
            <wp:extent cx="48005" cy="180"/>
            <wp:effectExtent l="0" t="0" r="0" b="0"/>
            <wp:wrapNone/>
            <wp:docPr id="2771" name="Freeform 27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005" cy="180"/>
                    </a:xfrm>
                    <a:custGeom>
                      <a:rect l="l" t="t" r="r" b="b"/>
                      <a:pathLst>
                        <a:path w="800100" h="180">
                          <a:moveTo>
                            <a:pt x="0" y="0"/>
                          </a:moveTo>
                          <a:lnTo>
                            <a:pt x="800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96" behindDoc="0" locked="0" layoutInCell="1" allowOverlap="1">
            <wp:simplePos x="0" y="0"/>
            <wp:positionH relativeFrom="page">
              <wp:posOffset>4233671</wp:posOffset>
            </wp:positionH>
            <wp:positionV relativeFrom="page">
              <wp:posOffset>5738110</wp:posOffset>
            </wp:positionV>
            <wp:extent cx="45719" cy="180"/>
            <wp:effectExtent l="0" t="0" r="0" b="0"/>
            <wp:wrapNone/>
            <wp:docPr id="2772" name="Freeform 27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719" cy="180"/>
                    </a:xfrm>
                    <a:custGeom>
                      <a:rect l="l" t="t" r="r" b="b"/>
                      <a:pathLst>
                        <a:path w="762000" h="180">
                          <a:moveTo>
                            <a:pt x="0" y="0"/>
                          </a:moveTo>
                          <a:lnTo>
                            <a:pt x="762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00" behindDoc="0" locked="0" layoutInCell="1" allowOverlap="1">
            <wp:simplePos x="0" y="0"/>
            <wp:positionH relativeFrom="page">
              <wp:posOffset>4233671</wp:posOffset>
            </wp:positionH>
            <wp:positionV relativeFrom="page">
              <wp:posOffset>5732014</wp:posOffset>
            </wp:positionV>
            <wp:extent cx="39623" cy="180"/>
            <wp:effectExtent l="0" t="0" r="0" b="0"/>
            <wp:wrapNone/>
            <wp:docPr id="2773" name="Freeform 27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9623" cy="180"/>
                    </a:xfrm>
                    <a:custGeom>
                      <a:rect l="l" t="t" r="r" b="b"/>
                      <a:pathLst>
                        <a:path w="660400" h="180">
                          <a:moveTo>
                            <a:pt x="0" y="0"/>
                          </a:moveTo>
                          <a:lnTo>
                            <a:pt x="660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02" behindDoc="0" locked="0" layoutInCell="1" allowOverlap="1">
            <wp:simplePos x="0" y="0"/>
            <wp:positionH relativeFrom="page">
              <wp:posOffset>4233671</wp:posOffset>
            </wp:positionH>
            <wp:positionV relativeFrom="page">
              <wp:posOffset>5728966</wp:posOffset>
            </wp:positionV>
            <wp:extent cx="36575" cy="180"/>
            <wp:effectExtent l="0" t="0" r="0" b="0"/>
            <wp:wrapNone/>
            <wp:docPr id="2774" name="Freeform 27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6575" cy="180"/>
                    </a:xfrm>
                    <a:custGeom>
                      <a:rect l="l" t="t" r="r" b="b"/>
                      <a:pathLst>
                        <a:path w="609600" h="180">
                          <a:moveTo>
                            <a:pt x="0" y="0"/>
                          </a:moveTo>
                          <a:lnTo>
                            <a:pt x="609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04" behindDoc="0" locked="0" layoutInCell="1" allowOverlap="1">
            <wp:simplePos x="0" y="0"/>
            <wp:positionH relativeFrom="page">
              <wp:posOffset>4233671</wp:posOffset>
            </wp:positionH>
            <wp:positionV relativeFrom="page">
              <wp:posOffset>5725918</wp:posOffset>
            </wp:positionV>
            <wp:extent cx="32765" cy="180"/>
            <wp:effectExtent l="0" t="0" r="0" b="0"/>
            <wp:wrapNone/>
            <wp:docPr id="2775" name="Freeform 27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765" cy="180"/>
                    </a:xfrm>
                    <a:custGeom>
                      <a:rect l="l" t="t" r="r" b="b"/>
                      <a:pathLst>
                        <a:path w="546100" h="180">
                          <a:moveTo>
                            <a:pt x="0" y="0"/>
                          </a:moveTo>
                          <a:lnTo>
                            <a:pt x="546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08" behindDoc="0" locked="0" layoutInCell="1" allowOverlap="1">
            <wp:simplePos x="0" y="0"/>
            <wp:positionH relativeFrom="page">
              <wp:posOffset>4233671</wp:posOffset>
            </wp:positionH>
            <wp:positionV relativeFrom="page">
              <wp:posOffset>5719822</wp:posOffset>
            </wp:positionV>
            <wp:extent cx="25145" cy="180"/>
            <wp:effectExtent l="0" t="0" r="0" b="0"/>
            <wp:wrapNone/>
            <wp:docPr id="2776" name="Freeform 27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45" cy="180"/>
                    </a:xfrm>
                    <a:custGeom>
                      <a:rect l="l" t="t" r="r" b="b"/>
                      <a:pathLst>
                        <a:path w="419100" h="180">
                          <a:moveTo>
                            <a:pt x="0" y="0"/>
                          </a:moveTo>
                          <a:lnTo>
                            <a:pt x="419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10" behindDoc="0" locked="0" layoutInCell="1" allowOverlap="1">
            <wp:simplePos x="0" y="0"/>
            <wp:positionH relativeFrom="page">
              <wp:posOffset>4233671</wp:posOffset>
            </wp:positionH>
            <wp:positionV relativeFrom="page">
              <wp:posOffset>5716774</wp:posOffset>
            </wp:positionV>
            <wp:extent cx="20573" cy="180"/>
            <wp:effectExtent l="0" t="0" r="0" b="0"/>
            <wp:wrapNone/>
            <wp:docPr id="2777" name="Freeform 27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0573" cy="180"/>
                    </a:xfrm>
                    <a:custGeom>
                      <a:rect l="l" t="t" r="r" b="b"/>
                      <a:pathLst>
                        <a:path w="342900" h="180">
                          <a:moveTo>
                            <a:pt x="0" y="0"/>
                          </a:moveTo>
                          <a:lnTo>
                            <a:pt x="342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12" behindDoc="0" locked="0" layoutInCell="1" allowOverlap="1">
            <wp:simplePos x="0" y="0"/>
            <wp:positionH relativeFrom="page">
              <wp:posOffset>4233671</wp:posOffset>
            </wp:positionH>
            <wp:positionV relativeFrom="page">
              <wp:posOffset>5713726</wp:posOffset>
            </wp:positionV>
            <wp:extent cx="15239" cy="180"/>
            <wp:effectExtent l="0" t="0" r="0" b="0"/>
            <wp:wrapNone/>
            <wp:docPr id="2778" name="Freeform 27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9" cy="180"/>
                    </a:xfrm>
                    <a:custGeom>
                      <a:rect l="l" t="t" r="r" b="b"/>
                      <a:pathLst>
                        <a:path w="254000" h="180">
                          <a:moveTo>
                            <a:pt x="0" y="0"/>
                          </a:moveTo>
                          <a:lnTo>
                            <a:pt x="254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16" behindDoc="0" locked="0" layoutInCell="1" allowOverlap="1">
            <wp:simplePos x="0" y="0"/>
            <wp:positionH relativeFrom="page">
              <wp:posOffset>4233671</wp:posOffset>
            </wp:positionH>
            <wp:positionV relativeFrom="page">
              <wp:posOffset>5707630</wp:posOffset>
            </wp:positionV>
            <wp:extent cx="2285" cy="180"/>
            <wp:effectExtent l="0" t="0" r="0" b="0"/>
            <wp:wrapNone/>
            <wp:docPr id="2779" name="Freeform 27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80"/>
                    </a:xfrm>
                    <a:custGeom>
                      <a:rect l="l" t="t" r="r" b="b"/>
                      <a:pathLst>
                        <a:path w="38100" h="180">
                          <a:moveTo>
                            <a:pt x="0" y="0"/>
                          </a:moveTo>
                          <a:lnTo>
                            <a:pt x="38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18" behindDoc="0" locked="0" layoutInCell="1" allowOverlap="1">
            <wp:simplePos x="0" y="0"/>
            <wp:positionH relativeFrom="page">
              <wp:posOffset>4233671</wp:posOffset>
            </wp:positionH>
            <wp:positionV relativeFrom="page">
              <wp:posOffset>5706868</wp:posOffset>
            </wp:positionV>
            <wp:extent cx="180" cy="63245"/>
            <wp:effectExtent l="0" t="0" r="0" b="0"/>
            <wp:wrapNone/>
            <wp:docPr id="2780" name="Freeform 27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3245"/>
                    </a:xfrm>
                    <a:custGeom>
                      <a:rect l="l" t="t" r="r" b="b"/>
                      <a:pathLst>
                        <a:path w="180" h="1054100">
                          <a:moveTo>
                            <a:pt x="0" y="0"/>
                          </a:moveTo>
                          <a:lnTo>
                            <a:pt x="0" y="10541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20" behindDoc="0" locked="0" layoutInCell="1" allowOverlap="1">
            <wp:simplePos x="0" y="0"/>
            <wp:positionH relativeFrom="page">
              <wp:posOffset>4232909</wp:posOffset>
            </wp:positionH>
            <wp:positionV relativeFrom="page">
              <wp:posOffset>5706868</wp:posOffset>
            </wp:positionV>
            <wp:extent cx="65531" cy="63245"/>
            <wp:effectExtent l="0" t="0" r="0" b="0"/>
            <wp:wrapNone/>
            <wp:docPr id="2781" name="Freeform 27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531" cy="63245"/>
                    </a:xfrm>
                    <a:custGeom>
                      <a:rect l="l" t="t" r="r" b="b"/>
                      <a:pathLst>
                        <a:path w="1092200" h="1054100">
                          <a:moveTo>
                            <a:pt x="1092200" y="1054100"/>
                          </a:moveTo>
                          <a:cubicBezTo>
                            <a:pt x="889000" y="571500"/>
                            <a:pt x="495300" y="190500"/>
                            <a:pt x="0" y="0"/>
                          </a:cubicBez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21" behindDoc="0" locked="0" layoutInCell="1" allowOverlap="1">
            <wp:simplePos x="0" y="0"/>
            <wp:positionH relativeFrom="page">
              <wp:posOffset>4232909</wp:posOffset>
            </wp:positionH>
            <wp:positionV relativeFrom="page">
              <wp:posOffset>5706868</wp:posOffset>
            </wp:positionV>
            <wp:extent cx="65531" cy="63245"/>
            <wp:effectExtent l="0" t="0" r="0" b="0"/>
            <wp:wrapNone/>
            <wp:docPr id="2782" name="Freeform 27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531" cy="63245"/>
                    </a:xfrm>
                    <a:custGeom>
                      <a:rect l="l" t="t" r="r" b="b"/>
                      <a:pathLst>
                        <a:path w="1092200" h="1054100">
                          <a:moveTo>
                            <a:pt x="1092200" y="1054100"/>
                          </a:moveTo>
                          <a:cubicBezTo>
                            <a:pt x="889000" y="571500"/>
                            <a:pt x="495300" y="190500"/>
                            <a:pt x="0" y="0"/>
                          </a:cubicBez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19" behindDoc="0" locked="0" layoutInCell="1" allowOverlap="1">
            <wp:simplePos x="0" y="0"/>
            <wp:positionH relativeFrom="page">
              <wp:posOffset>4233671</wp:posOffset>
            </wp:positionH>
            <wp:positionV relativeFrom="page">
              <wp:posOffset>5706868</wp:posOffset>
            </wp:positionV>
            <wp:extent cx="180" cy="63245"/>
            <wp:effectExtent l="0" t="0" r="0" b="0"/>
            <wp:wrapNone/>
            <wp:docPr id="2783" name="Freeform 27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3245"/>
                    </a:xfrm>
                    <a:custGeom>
                      <a:rect l="l" t="t" r="r" b="b"/>
                      <a:pathLst>
                        <a:path w="180" h="1054100">
                          <a:moveTo>
                            <a:pt x="0" y="0"/>
                          </a:moveTo>
                          <a:lnTo>
                            <a:pt x="0" y="10541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17" behindDoc="0" locked="0" layoutInCell="1" allowOverlap="1">
            <wp:simplePos x="0" y="0"/>
            <wp:positionH relativeFrom="page">
              <wp:posOffset>4233671</wp:posOffset>
            </wp:positionH>
            <wp:positionV relativeFrom="page">
              <wp:posOffset>5707630</wp:posOffset>
            </wp:positionV>
            <wp:extent cx="2285" cy="180"/>
            <wp:effectExtent l="0" t="0" r="0" b="0"/>
            <wp:wrapNone/>
            <wp:docPr id="2784" name="Freeform 27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80"/>
                    </a:xfrm>
                    <a:custGeom>
                      <a:rect l="l" t="t" r="r" b="b"/>
                      <a:pathLst>
                        <a:path w="38100" h="180">
                          <a:moveTo>
                            <a:pt x="0" y="0"/>
                          </a:moveTo>
                          <a:lnTo>
                            <a:pt x="38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15" behindDoc="0" locked="0" layoutInCell="1" allowOverlap="1">
            <wp:simplePos x="0" y="0"/>
            <wp:positionH relativeFrom="page">
              <wp:posOffset>4233671</wp:posOffset>
            </wp:positionH>
            <wp:positionV relativeFrom="page">
              <wp:posOffset>5710678</wp:posOffset>
            </wp:positionV>
            <wp:extent cx="9143" cy="180"/>
            <wp:effectExtent l="0" t="0" r="0" b="0"/>
            <wp:wrapNone/>
            <wp:docPr id="2785" name="Freeform 27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180"/>
                    </a:xfrm>
                    <a:custGeom>
                      <a:rect l="l" t="t" r="r" b="b"/>
                      <a:pathLst>
                        <a:path w="152400" h="180">
                          <a:moveTo>
                            <a:pt x="0" y="0"/>
                          </a:moveTo>
                          <a:lnTo>
                            <a:pt x="152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14" behindDoc="0" locked="0" layoutInCell="1" allowOverlap="1">
            <wp:simplePos x="0" y="0"/>
            <wp:positionH relativeFrom="page">
              <wp:posOffset>4233671</wp:posOffset>
            </wp:positionH>
            <wp:positionV relativeFrom="page">
              <wp:posOffset>5710678</wp:posOffset>
            </wp:positionV>
            <wp:extent cx="9143" cy="180"/>
            <wp:effectExtent l="0" t="0" r="0" b="0"/>
            <wp:wrapNone/>
            <wp:docPr id="2786" name="Freeform 27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180"/>
                    </a:xfrm>
                    <a:custGeom>
                      <a:rect l="l" t="t" r="r" b="b"/>
                      <a:pathLst>
                        <a:path w="152400" h="180">
                          <a:moveTo>
                            <a:pt x="0" y="0"/>
                          </a:moveTo>
                          <a:lnTo>
                            <a:pt x="152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13" behindDoc="0" locked="0" layoutInCell="1" allowOverlap="1">
            <wp:simplePos x="0" y="0"/>
            <wp:positionH relativeFrom="page">
              <wp:posOffset>4233671</wp:posOffset>
            </wp:positionH>
            <wp:positionV relativeFrom="page">
              <wp:posOffset>5713726</wp:posOffset>
            </wp:positionV>
            <wp:extent cx="15239" cy="180"/>
            <wp:effectExtent l="0" t="0" r="0" b="0"/>
            <wp:wrapNone/>
            <wp:docPr id="2787" name="Freeform 27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9" cy="180"/>
                    </a:xfrm>
                    <a:custGeom>
                      <a:rect l="l" t="t" r="r" b="b"/>
                      <a:pathLst>
                        <a:path w="254000" h="180">
                          <a:moveTo>
                            <a:pt x="0" y="0"/>
                          </a:moveTo>
                          <a:lnTo>
                            <a:pt x="254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11" behindDoc="0" locked="0" layoutInCell="1" allowOverlap="1">
            <wp:simplePos x="0" y="0"/>
            <wp:positionH relativeFrom="page">
              <wp:posOffset>4233671</wp:posOffset>
            </wp:positionH>
            <wp:positionV relativeFrom="page">
              <wp:posOffset>5716774</wp:posOffset>
            </wp:positionV>
            <wp:extent cx="20573" cy="180"/>
            <wp:effectExtent l="0" t="0" r="0" b="0"/>
            <wp:wrapNone/>
            <wp:docPr id="2788" name="Freeform 27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0573" cy="180"/>
                    </a:xfrm>
                    <a:custGeom>
                      <a:rect l="l" t="t" r="r" b="b"/>
                      <a:pathLst>
                        <a:path w="342900" h="180">
                          <a:moveTo>
                            <a:pt x="0" y="0"/>
                          </a:moveTo>
                          <a:lnTo>
                            <a:pt x="342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09" behindDoc="0" locked="0" layoutInCell="1" allowOverlap="1">
            <wp:simplePos x="0" y="0"/>
            <wp:positionH relativeFrom="page">
              <wp:posOffset>4233671</wp:posOffset>
            </wp:positionH>
            <wp:positionV relativeFrom="page">
              <wp:posOffset>5719822</wp:posOffset>
            </wp:positionV>
            <wp:extent cx="25145" cy="180"/>
            <wp:effectExtent l="0" t="0" r="0" b="0"/>
            <wp:wrapNone/>
            <wp:docPr id="2789" name="Freeform 27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45" cy="180"/>
                    </a:xfrm>
                    <a:custGeom>
                      <a:rect l="l" t="t" r="r" b="b"/>
                      <a:pathLst>
                        <a:path w="419100" h="180">
                          <a:moveTo>
                            <a:pt x="0" y="0"/>
                          </a:moveTo>
                          <a:lnTo>
                            <a:pt x="419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07" behindDoc="0" locked="0" layoutInCell="1" allowOverlap="1">
            <wp:simplePos x="0" y="0"/>
            <wp:positionH relativeFrom="page">
              <wp:posOffset>4233671</wp:posOffset>
            </wp:positionH>
            <wp:positionV relativeFrom="page">
              <wp:posOffset>5722870</wp:posOffset>
            </wp:positionV>
            <wp:extent cx="28955" cy="180"/>
            <wp:effectExtent l="0" t="0" r="0" b="0"/>
            <wp:wrapNone/>
            <wp:docPr id="2790" name="Freeform 27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955" cy="180"/>
                    </a:xfrm>
                    <a:custGeom>
                      <a:rect l="l" t="t" r="r" b="b"/>
                      <a:pathLst>
                        <a:path w="482600" h="180">
                          <a:moveTo>
                            <a:pt x="0" y="0"/>
                          </a:moveTo>
                          <a:lnTo>
                            <a:pt x="482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06" behindDoc="0" locked="0" layoutInCell="1" allowOverlap="1">
            <wp:simplePos x="0" y="0"/>
            <wp:positionH relativeFrom="page">
              <wp:posOffset>4233671</wp:posOffset>
            </wp:positionH>
            <wp:positionV relativeFrom="page">
              <wp:posOffset>5722870</wp:posOffset>
            </wp:positionV>
            <wp:extent cx="28955" cy="180"/>
            <wp:effectExtent l="0" t="0" r="0" b="0"/>
            <wp:wrapNone/>
            <wp:docPr id="2791" name="Freeform 27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955" cy="180"/>
                    </a:xfrm>
                    <a:custGeom>
                      <a:rect l="l" t="t" r="r" b="b"/>
                      <a:pathLst>
                        <a:path w="482600" h="180">
                          <a:moveTo>
                            <a:pt x="0" y="0"/>
                          </a:moveTo>
                          <a:lnTo>
                            <a:pt x="482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05" behindDoc="0" locked="0" layoutInCell="1" allowOverlap="1">
            <wp:simplePos x="0" y="0"/>
            <wp:positionH relativeFrom="page">
              <wp:posOffset>4233671</wp:posOffset>
            </wp:positionH>
            <wp:positionV relativeFrom="page">
              <wp:posOffset>5725918</wp:posOffset>
            </wp:positionV>
            <wp:extent cx="32765" cy="180"/>
            <wp:effectExtent l="0" t="0" r="0" b="0"/>
            <wp:wrapNone/>
            <wp:docPr id="2792" name="Freeform 27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765" cy="180"/>
                    </a:xfrm>
                    <a:custGeom>
                      <a:rect l="l" t="t" r="r" b="b"/>
                      <a:pathLst>
                        <a:path w="546100" h="180">
                          <a:moveTo>
                            <a:pt x="0" y="0"/>
                          </a:moveTo>
                          <a:lnTo>
                            <a:pt x="546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914" behindDoc="0" locked="0" layoutInCell="1" allowOverlap="1">
            <wp:simplePos x="0" y="0"/>
            <wp:positionH relativeFrom="page">
              <wp:posOffset>2224277</wp:posOffset>
            </wp:positionH>
            <wp:positionV relativeFrom="page">
              <wp:posOffset>5733538</wp:posOffset>
            </wp:positionV>
            <wp:extent cx="40385" cy="9905"/>
            <wp:effectExtent l="0" t="0" r="0" b="0"/>
            <wp:wrapNone/>
            <wp:docPr id="2793" name="Freeform 27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9905"/>
                    </a:xfrm>
                    <a:custGeom>
                      <a:rect l="l" t="t" r="r" b="b"/>
                      <a:pathLst>
                        <a:path w="673100" h="165100">
                          <a:moveTo>
                            <a:pt x="0" y="165100"/>
                          </a:moveTo>
                          <a:lnTo>
                            <a:pt x="673100" y="165100"/>
                          </a:lnTo>
                          <a:lnTo>
                            <a:pt x="673100" y="0"/>
                          </a:lnTo>
                          <a:lnTo>
                            <a:pt x="0" y="0"/>
                          </a:lnTo>
                          <a:lnTo>
                            <a:pt x="0" y="165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913" behindDoc="0" locked="0" layoutInCell="1" allowOverlap="1">
            <wp:simplePos x="0" y="0"/>
            <wp:positionH relativeFrom="page">
              <wp:posOffset>2209800</wp:posOffset>
            </wp:positionH>
            <wp:positionV relativeFrom="page">
              <wp:posOffset>5736078</wp:posOffset>
            </wp:positionV>
            <wp:extent cx="67563" cy="36072"/>
            <wp:effectExtent l="0" t="0" r="0" b="0"/>
            <wp:wrapNone/>
            <wp:docPr id="2794" name="Picture 279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94" name="Picture 2794"/>
                    <pic:cNvPicPr>
                      <a:picLocks noChangeAspect="0" noChangeArrowheads="1"/>
                    </pic:cNvPicPr>
                  </pic:nvPicPr>
                  <pic:blipFill>
                    <a:blip r:embed="rId27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7563" cy="360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1920" behindDoc="0" locked="0" layoutInCell="1" allowOverlap="1">
            <wp:simplePos x="0" y="0"/>
            <wp:positionH relativeFrom="page">
              <wp:posOffset>2363723</wp:posOffset>
            </wp:positionH>
            <wp:positionV relativeFrom="page">
              <wp:posOffset>5733538</wp:posOffset>
            </wp:positionV>
            <wp:extent cx="40385" cy="9905"/>
            <wp:effectExtent l="0" t="0" r="0" b="0"/>
            <wp:wrapNone/>
            <wp:docPr id="2795" name="Freeform 27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9905"/>
                    </a:xfrm>
                    <a:custGeom>
                      <a:rect l="l" t="t" r="r" b="b"/>
                      <a:pathLst>
                        <a:path w="673100" h="165100">
                          <a:moveTo>
                            <a:pt x="673100" y="165100"/>
                          </a:moveTo>
                          <a:lnTo>
                            <a:pt x="673100" y="0"/>
                          </a:lnTo>
                          <a:lnTo>
                            <a:pt x="0" y="0"/>
                          </a:lnTo>
                          <a:lnTo>
                            <a:pt x="0" y="165100"/>
                          </a:lnTo>
                          <a:lnTo>
                            <a:pt x="673100" y="1651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919" behindDoc="0" locked="0" layoutInCell="1" allowOverlap="1">
            <wp:simplePos x="0" y="0"/>
            <wp:positionH relativeFrom="page">
              <wp:posOffset>2363723</wp:posOffset>
            </wp:positionH>
            <wp:positionV relativeFrom="page">
              <wp:posOffset>5733538</wp:posOffset>
            </wp:positionV>
            <wp:extent cx="40385" cy="9905"/>
            <wp:effectExtent l="0" t="0" r="0" b="0"/>
            <wp:wrapNone/>
            <wp:docPr id="2796" name="Freeform 27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9905"/>
                    </a:xfrm>
                    <a:custGeom>
                      <a:rect l="l" t="t" r="r" b="b"/>
                      <a:pathLst>
                        <a:path w="673100" h="165100">
                          <a:moveTo>
                            <a:pt x="0" y="165100"/>
                          </a:moveTo>
                          <a:lnTo>
                            <a:pt x="673100" y="165100"/>
                          </a:lnTo>
                          <a:lnTo>
                            <a:pt x="673100" y="0"/>
                          </a:lnTo>
                          <a:lnTo>
                            <a:pt x="0" y="0"/>
                          </a:lnTo>
                          <a:lnTo>
                            <a:pt x="0" y="165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03" behindDoc="0" locked="0" layoutInCell="1" allowOverlap="1">
            <wp:simplePos x="0" y="0"/>
            <wp:positionH relativeFrom="page">
              <wp:posOffset>4233671</wp:posOffset>
            </wp:positionH>
            <wp:positionV relativeFrom="page">
              <wp:posOffset>5728966</wp:posOffset>
            </wp:positionV>
            <wp:extent cx="36575" cy="180"/>
            <wp:effectExtent l="0" t="0" r="0" b="0"/>
            <wp:wrapNone/>
            <wp:docPr id="2797" name="Freeform 27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6575" cy="180"/>
                    </a:xfrm>
                    <a:custGeom>
                      <a:rect l="l" t="t" r="r" b="b"/>
                      <a:pathLst>
                        <a:path w="609600" h="180">
                          <a:moveTo>
                            <a:pt x="0" y="0"/>
                          </a:moveTo>
                          <a:lnTo>
                            <a:pt x="609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01" behindDoc="0" locked="0" layoutInCell="1" allowOverlap="1">
            <wp:simplePos x="0" y="0"/>
            <wp:positionH relativeFrom="page">
              <wp:posOffset>4233671</wp:posOffset>
            </wp:positionH>
            <wp:positionV relativeFrom="page">
              <wp:posOffset>5732014</wp:posOffset>
            </wp:positionV>
            <wp:extent cx="39623" cy="180"/>
            <wp:effectExtent l="0" t="0" r="0" b="0"/>
            <wp:wrapNone/>
            <wp:docPr id="2798" name="Freeform 27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9623" cy="180"/>
                    </a:xfrm>
                    <a:custGeom>
                      <a:rect l="l" t="t" r="r" b="b"/>
                      <a:pathLst>
                        <a:path w="660400" h="180">
                          <a:moveTo>
                            <a:pt x="0" y="0"/>
                          </a:moveTo>
                          <a:lnTo>
                            <a:pt x="660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99" behindDoc="0" locked="0" layoutInCell="1" allowOverlap="1">
            <wp:simplePos x="0" y="0"/>
            <wp:positionH relativeFrom="page">
              <wp:posOffset>4233671</wp:posOffset>
            </wp:positionH>
            <wp:positionV relativeFrom="page">
              <wp:posOffset>5735062</wp:posOffset>
            </wp:positionV>
            <wp:extent cx="42671" cy="180"/>
            <wp:effectExtent l="0" t="0" r="0" b="0"/>
            <wp:wrapNone/>
            <wp:docPr id="2799" name="Freeform 27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671" cy="180"/>
                    </a:xfrm>
                    <a:custGeom>
                      <a:rect l="l" t="t" r="r" b="b"/>
                      <a:pathLst>
                        <a:path w="711200" h="180">
                          <a:moveTo>
                            <a:pt x="0" y="0"/>
                          </a:moveTo>
                          <a:lnTo>
                            <a:pt x="711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98" behindDoc="0" locked="0" layoutInCell="1" allowOverlap="1">
            <wp:simplePos x="0" y="0"/>
            <wp:positionH relativeFrom="page">
              <wp:posOffset>4233671</wp:posOffset>
            </wp:positionH>
            <wp:positionV relativeFrom="page">
              <wp:posOffset>5735062</wp:posOffset>
            </wp:positionV>
            <wp:extent cx="42671" cy="180"/>
            <wp:effectExtent l="0" t="0" r="0" b="0"/>
            <wp:wrapNone/>
            <wp:docPr id="2800" name="Freeform 28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671" cy="180"/>
                    </a:xfrm>
                    <a:custGeom>
                      <a:rect l="l" t="t" r="r" b="b"/>
                      <a:pathLst>
                        <a:path w="711200" h="180">
                          <a:moveTo>
                            <a:pt x="0" y="0"/>
                          </a:moveTo>
                          <a:lnTo>
                            <a:pt x="711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97" behindDoc="0" locked="0" layoutInCell="1" allowOverlap="1">
            <wp:simplePos x="0" y="0"/>
            <wp:positionH relativeFrom="page">
              <wp:posOffset>4233671</wp:posOffset>
            </wp:positionH>
            <wp:positionV relativeFrom="page">
              <wp:posOffset>5738110</wp:posOffset>
            </wp:positionV>
            <wp:extent cx="45719" cy="180"/>
            <wp:effectExtent l="0" t="0" r="0" b="0"/>
            <wp:wrapNone/>
            <wp:docPr id="2801" name="Freeform 28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719" cy="180"/>
                    </a:xfrm>
                    <a:custGeom>
                      <a:rect l="l" t="t" r="r" b="b"/>
                      <a:pathLst>
                        <a:path w="762000" h="180">
                          <a:moveTo>
                            <a:pt x="0" y="0"/>
                          </a:moveTo>
                          <a:lnTo>
                            <a:pt x="762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95" behindDoc="0" locked="0" layoutInCell="1" allowOverlap="1">
            <wp:simplePos x="0" y="0"/>
            <wp:positionH relativeFrom="page">
              <wp:posOffset>4233671</wp:posOffset>
            </wp:positionH>
            <wp:positionV relativeFrom="page">
              <wp:posOffset>5741158</wp:posOffset>
            </wp:positionV>
            <wp:extent cx="48005" cy="180"/>
            <wp:effectExtent l="0" t="0" r="0" b="0"/>
            <wp:wrapNone/>
            <wp:docPr id="2802" name="Freeform 28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005" cy="180"/>
                    </a:xfrm>
                    <a:custGeom>
                      <a:rect l="l" t="t" r="r" b="b"/>
                      <a:pathLst>
                        <a:path w="800100" h="180">
                          <a:moveTo>
                            <a:pt x="0" y="0"/>
                          </a:moveTo>
                          <a:lnTo>
                            <a:pt x="800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93" behindDoc="0" locked="0" layoutInCell="1" allowOverlap="1">
            <wp:simplePos x="0" y="0"/>
            <wp:positionH relativeFrom="page">
              <wp:posOffset>4233671</wp:posOffset>
            </wp:positionH>
            <wp:positionV relativeFrom="page">
              <wp:posOffset>5744206</wp:posOffset>
            </wp:positionV>
            <wp:extent cx="51053" cy="180"/>
            <wp:effectExtent l="0" t="0" r="0" b="0"/>
            <wp:wrapNone/>
            <wp:docPr id="2803" name="Freeform 28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053" cy="180"/>
                    </a:xfrm>
                    <a:custGeom>
                      <a:rect l="l" t="t" r="r" b="b"/>
                      <a:pathLst>
                        <a:path w="850900" h="180">
                          <a:moveTo>
                            <a:pt x="0" y="0"/>
                          </a:moveTo>
                          <a:lnTo>
                            <a:pt x="850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0" behindDoc="1" locked="0" layoutInCell="1" allowOverlap="1">
            <wp:simplePos x="0" y="0"/>
            <wp:positionH relativeFrom="page">
              <wp:posOffset>4306823</wp:posOffset>
            </wp:positionH>
            <wp:positionV relativeFrom="page">
              <wp:posOffset>5740396</wp:posOffset>
            </wp:positionV>
            <wp:extent cx="8381" cy="13715"/>
            <wp:effectExtent l="0" t="0" r="0" b="0"/>
            <wp:wrapNone/>
            <wp:docPr id="2804" name="Freeform 28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381" cy="13715"/>
                    </a:xfrm>
                    <a:custGeom>
                      <a:rect l="l" t="t" r="r" b="b"/>
                      <a:pathLst>
                        <a:path w="139700" h="228600">
                          <a:moveTo>
                            <a:pt x="127000" y="12700"/>
                          </a:moveTo>
                          <a:lnTo>
                            <a:pt x="114300" y="0"/>
                          </a:lnTo>
                          <a:lnTo>
                            <a:pt x="76200" y="0"/>
                          </a:lnTo>
                          <a:lnTo>
                            <a:pt x="50800" y="12700"/>
                          </a:lnTo>
                          <a:lnTo>
                            <a:pt x="25400" y="25400"/>
                          </a:lnTo>
                          <a:lnTo>
                            <a:pt x="12700" y="50800"/>
                          </a:lnTo>
                          <a:lnTo>
                            <a:pt x="12700" y="88900"/>
                          </a:lnTo>
                          <a:lnTo>
                            <a:pt x="0" y="127000"/>
                          </a:lnTo>
                          <a:lnTo>
                            <a:pt x="12700" y="165100"/>
                          </a:lnTo>
                          <a:lnTo>
                            <a:pt x="12700" y="190500"/>
                          </a:lnTo>
                          <a:lnTo>
                            <a:pt x="38100" y="215900"/>
                          </a:lnTo>
                          <a:lnTo>
                            <a:pt x="50800" y="228600"/>
                          </a:lnTo>
                          <a:lnTo>
                            <a:pt x="101600" y="228600"/>
                          </a:lnTo>
                          <a:lnTo>
                            <a:pt x="127000" y="215900"/>
                          </a:lnTo>
                          <a:lnTo>
                            <a:pt x="139700" y="2032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1" behindDoc="1" locked="0" layoutInCell="1" allowOverlap="1">
            <wp:simplePos x="0" y="0"/>
            <wp:positionH relativeFrom="page">
              <wp:posOffset>4321301</wp:posOffset>
            </wp:positionH>
            <wp:positionV relativeFrom="page">
              <wp:posOffset>5740396</wp:posOffset>
            </wp:positionV>
            <wp:extent cx="7619" cy="13715"/>
            <wp:effectExtent l="0" t="0" r="0" b="0"/>
            <wp:wrapNone/>
            <wp:docPr id="2805" name="Freeform 28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13715"/>
                    </a:xfrm>
                    <a:custGeom>
                      <a:rect l="l" t="t" r="r" b="b"/>
                      <a:pathLst>
                        <a:path w="127000" h="228600">
                          <a:moveTo>
                            <a:pt x="101600" y="228600"/>
                          </a:moveTo>
                          <a:lnTo>
                            <a:pt x="101600" y="0"/>
                          </a:lnTo>
                          <a:lnTo>
                            <a:pt x="0" y="165100"/>
                          </a:lnTo>
                          <a:lnTo>
                            <a:pt x="127000" y="1651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2" behindDoc="1" locked="0" layoutInCell="1" allowOverlap="1">
            <wp:simplePos x="0" y="0"/>
            <wp:positionH relativeFrom="page">
              <wp:posOffset>4335017</wp:posOffset>
            </wp:positionH>
            <wp:positionV relativeFrom="page">
              <wp:posOffset>5740396</wp:posOffset>
            </wp:positionV>
            <wp:extent cx="8381" cy="13715"/>
            <wp:effectExtent l="0" t="0" r="0" b="0"/>
            <wp:wrapNone/>
            <wp:docPr id="2806" name="Freeform 28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381" cy="13715"/>
                    </a:xfrm>
                    <a:custGeom>
                      <a:rect l="l" t="t" r="r" b="b"/>
                      <a:pathLst>
                        <a:path w="139700" h="228600">
                          <a:moveTo>
                            <a:pt x="101600" y="228600"/>
                          </a:moveTo>
                          <a:lnTo>
                            <a:pt x="101600" y="0"/>
                          </a:lnTo>
                          <a:lnTo>
                            <a:pt x="0" y="165100"/>
                          </a:lnTo>
                          <a:lnTo>
                            <a:pt x="139700" y="1651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909" behindDoc="0" locked="0" layoutInCell="1" allowOverlap="1">
            <wp:simplePos x="0" y="0"/>
            <wp:positionH relativeFrom="page">
              <wp:posOffset>2224277</wp:posOffset>
            </wp:positionH>
            <wp:positionV relativeFrom="page">
              <wp:posOffset>5748778</wp:posOffset>
            </wp:positionV>
            <wp:extent cx="40385" cy="9905"/>
            <wp:effectExtent l="0" t="0" r="0" b="0"/>
            <wp:wrapNone/>
            <wp:docPr id="2807" name="Freeform 28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9905"/>
                    </a:xfrm>
                    <a:custGeom>
                      <a:rect l="l" t="t" r="r" b="b"/>
                      <a:pathLst>
                        <a:path w="673100" h="165100">
                          <a:moveTo>
                            <a:pt x="0" y="165100"/>
                          </a:moveTo>
                          <a:lnTo>
                            <a:pt x="673100" y="165100"/>
                          </a:lnTo>
                          <a:lnTo>
                            <a:pt x="673100" y="0"/>
                          </a:lnTo>
                          <a:lnTo>
                            <a:pt x="0" y="0"/>
                          </a:lnTo>
                          <a:lnTo>
                            <a:pt x="0" y="165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908" behindDoc="0" locked="0" layoutInCell="1" allowOverlap="1">
            <wp:simplePos x="0" y="0"/>
            <wp:positionH relativeFrom="page">
              <wp:posOffset>2209800</wp:posOffset>
            </wp:positionH>
            <wp:positionV relativeFrom="page">
              <wp:posOffset>5751318</wp:posOffset>
            </wp:positionV>
            <wp:extent cx="67563" cy="46232"/>
            <wp:effectExtent l="0" t="0" r="0" b="0"/>
            <wp:wrapNone/>
            <wp:docPr id="2808" name="Picture 28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08" name="Picture 2808"/>
                    <pic:cNvPicPr>
                      <a:picLocks noChangeAspect="0" noChangeArrowheads="1"/>
                    </pic:cNvPicPr>
                  </pic:nvPicPr>
                  <pic:blipFill>
                    <a:blip r:embed="rId28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7563" cy="46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1930" behindDoc="0" locked="0" layoutInCell="1" allowOverlap="1">
            <wp:simplePos x="0" y="0"/>
            <wp:positionH relativeFrom="page">
              <wp:posOffset>2349500</wp:posOffset>
            </wp:positionH>
            <wp:positionV relativeFrom="page">
              <wp:posOffset>5751318</wp:posOffset>
            </wp:positionV>
            <wp:extent cx="67310" cy="46232"/>
            <wp:effectExtent l="0" t="0" r="0" b="0"/>
            <wp:wrapNone/>
            <wp:docPr id="2809" name="Picture 28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09" name="Picture 2809"/>
                    <pic:cNvPicPr>
                      <a:picLocks noChangeAspect="0" noChangeArrowheads="1"/>
                    </pic:cNvPicPr>
                  </pic:nvPicPr>
                  <pic:blipFill>
                    <a:blip r:embed="rId28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7310" cy="46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1921" behindDoc="0" locked="0" layoutInCell="1" allowOverlap="1">
            <wp:simplePos x="0" y="0"/>
            <wp:positionH relativeFrom="page">
              <wp:posOffset>2363723</wp:posOffset>
            </wp:positionH>
            <wp:positionV relativeFrom="page">
              <wp:posOffset>5748778</wp:posOffset>
            </wp:positionV>
            <wp:extent cx="40385" cy="9905"/>
            <wp:effectExtent l="0" t="0" r="0" b="0"/>
            <wp:wrapNone/>
            <wp:docPr id="2810" name="Freeform 28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9905"/>
                    </a:xfrm>
                    <a:custGeom>
                      <a:rect l="l" t="t" r="r" b="b"/>
                      <a:pathLst>
                        <a:path w="673100" h="165100">
                          <a:moveTo>
                            <a:pt x="0" y="165100"/>
                          </a:moveTo>
                          <a:lnTo>
                            <a:pt x="673100" y="165100"/>
                          </a:lnTo>
                          <a:lnTo>
                            <a:pt x="673100" y="0"/>
                          </a:lnTo>
                          <a:lnTo>
                            <a:pt x="0" y="0"/>
                          </a:lnTo>
                          <a:lnTo>
                            <a:pt x="0" y="165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80" behindDoc="0" locked="0" layoutInCell="1" allowOverlap="1">
            <wp:simplePos x="0" y="0"/>
            <wp:positionH relativeFrom="page">
              <wp:posOffset>4233671</wp:posOffset>
            </wp:positionH>
            <wp:positionV relativeFrom="page">
              <wp:posOffset>5762494</wp:posOffset>
            </wp:positionV>
            <wp:extent cx="62483" cy="180"/>
            <wp:effectExtent l="0" t="0" r="0" b="0"/>
            <wp:wrapNone/>
            <wp:docPr id="2811" name="Freeform 28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483" cy="180"/>
                    </a:xfrm>
                    <a:custGeom>
                      <a:rect l="l" t="t" r="r" b="b"/>
                      <a:pathLst>
                        <a:path w="1041400" h="180">
                          <a:moveTo>
                            <a:pt x="0" y="0"/>
                          </a:moveTo>
                          <a:lnTo>
                            <a:pt x="1041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84" behindDoc="0" locked="0" layoutInCell="1" allowOverlap="1">
            <wp:simplePos x="0" y="0"/>
            <wp:positionH relativeFrom="page">
              <wp:posOffset>4233671</wp:posOffset>
            </wp:positionH>
            <wp:positionV relativeFrom="page">
              <wp:posOffset>5756398</wp:posOffset>
            </wp:positionV>
            <wp:extent cx="58673" cy="180"/>
            <wp:effectExtent l="0" t="0" r="0" b="0"/>
            <wp:wrapNone/>
            <wp:docPr id="2812" name="Freeform 28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8673" cy="180"/>
                    </a:xfrm>
                    <a:custGeom>
                      <a:rect l="l" t="t" r="r" b="b"/>
                      <a:pathLst>
                        <a:path w="977900" h="180">
                          <a:moveTo>
                            <a:pt x="0" y="0"/>
                          </a:moveTo>
                          <a:lnTo>
                            <a:pt x="977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86" behindDoc="0" locked="0" layoutInCell="1" allowOverlap="1">
            <wp:simplePos x="0" y="0"/>
            <wp:positionH relativeFrom="page">
              <wp:posOffset>4233671</wp:posOffset>
            </wp:positionH>
            <wp:positionV relativeFrom="page">
              <wp:posOffset>5753350</wp:posOffset>
            </wp:positionV>
            <wp:extent cx="57149" cy="180"/>
            <wp:effectExtent l="0" t="0" r="0" b="0"/>
            <wp:wrapNone/>
            <wp:docPr id="2813" name="Freeform 28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49" cy="180"/>
                    </a:xfrm>
                    <a:custGeom>
                      <a:rect l="l" t="t" r="r" b="b"/>
                      <a:pathLst>
                        <a:path w="952500" h="180">
                          <a:moveTo>
                            <a:pt x="0" y="0"/>
                          </a:moveTo>
                          <a:lnTo>
                            <a:pt x="952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88" behindDoc="0" locked="0" layoutInCell="1" allowOverlap="1">
            <wp:simplePos x="0" y="0"/>
            <wp:positionH relativeFrom="page">
              <wp:posOffset>4233671</wp:posOffset>
            </wp:positionH>
            <wp:positionV relativeFrom="page">
              <wp:posOffset>5750302</wp:posOffset>
            </wp:positionV>
            <wp:extent cx="54863" cy="180"/>
            <wp:effectExtent l="0" t="0" r="0" b="0"/>
            <wp:wrapNone/>
            <wp:docPr id="2814" name="Freeform 28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4863" cy="180"/>
                    </a:xfrm>
                    <a:custGeom>
                      <a:rect l="l" t="t" r="r" b="b"/>
                      <a:pathLst>
                        <a:path w="914400" h="180">
                          <a:moveTo>
                            <a:pt x="0" y="0"/>
                          </a:moveTo>
                          <a:lnTo>
                            <a:pt x="914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92" behindDoc="0" locked="0" layoutInCell="1" allowOverlap="1">
            <wp:simplePos x="0" y="0"/>
            <wp:positionH relativeFrom="page">
              <wp:posOffset>4233671</wp:posOffset>
            </wp:positionH>
            <wp:positionV relativeFrom="page">
              <wp:posOffset>5744206</wp:posOffset>
            </wp:positionV>
            <wp:extent cx="51053" cy="180"/>
            <wp:effectExtent l="0" t="0" r="0" b="0"/>
            <wp:wrapNone/>
            <wp:docPr id="2815" name="Freeform 28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053" cy="180"/>
                    </a:xfrm>
                    <a:custGeom>
                      <a:rect l="l" t="t" r="r" b="b"/>
                      <a:pathLst>
                        <a:path w="850900" h="180">
                          <a:moveTo>
                            <a:pt x="0" y="0"/>
                          </a:moveTo>
                          <a:lnTo>
                            <a:pt x="850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91" behindDoc="0" locked="0" layoutInCell="1" allowOverlap="1">
            <wp:simplePos x="0" y="0"/>
            <wp:positionH relativeFrom="page">
              <wp:posOffset>4233671</wp:posOffset>
            </wp:positionH>
            <wp:positionV relativeFrom="page">
              <wp:posOffset>5747254</wp:posOffset>
            </wp:positionV>
            <wp:extent cx="53339" cy="180"/>
            <wp:effectExtent l="0" t="0" r="0" b="0"/>
            <wp:wrapNone/>
            <wp:docPr id="2816" name="Freeform 28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9" cy="180"/>
                    </a:xfrm>
                    <a:custGeom>
                      <a:rect l="l" t="t" r="r" b="b"/>
                      <a:pathLst>
                        <a:path w="889000" h="180">
                          <a:moveTo>
                            <a:pt x="0" y="0"/>
                          </a:moveTo>
                          <a:lnTo>
                            <a:pt x="889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90" behindDoc="0" locked="0" layoutInCell="1" allowOverlap="1">
            <wp:simplePos x="0" y="0"/>
            <wp:positionH relativeFrom="page">
              <wp:posOffset>4233671</wp:posOffset>
            </wp:positionH>
            <wp:positionV relativeFrom="page">
              <wp:posOffset>5747254</wp:posOffset>
            </wp:positionV>
            <wp:extent cx="53339" cy="180"/>
            <wp:effectExtent l="0" t="0" r="0" b="0"/>
            <wp:wrapNone/>
            <wp:docPr id="2817" name="Freeform 28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9" cy="180"/>
                    </a:xfrm>
                    <a:custGeom>
                      <a:rect l="l" t="t" r="r" b="b"/>
                      <a:pathLst>
                        <a:path w="889000" h="180">
                          <a:moveTo>
                            <a:pt x="0" y="0"/>
                          </a:moveTo>
                          <a:lnTo>
                            <a:pt x="889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89" behindDoc="0" locked="0" layoutInCell="1" allowOverlap="1">
            <wp:simplePos x="0" y="0"/>
            <wp:positionH relativeFrom="page">
              <wp:posOffset>4233671</wp:posOffset>
            </wp:positionH>
            <wp:positionV relativeFrom="page">
              <wp:posOffset>5750302</wp:posOffset>
            </wp:positionV>
            <wp:extent cx="54863" cy="180"/>
            <wp:effectExtent l="0" t="0" r="0" b="0"/>
            <wp:wrapNone/>
            <wp:docPr id="2818" name="Freeform 28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4863" cy="180"/>
                    </a:xfrm>
                    <a:custGeom>
                      <a:rect l="l" t="t" r="r" b="b"/>
                      <a:pathLst>
                        <a:path w="914400" h="180">
                          <a:moveTo>
                            <a:pt x="0" y="0"/>
                          </a:moveTo>
                          <a:lnTo>
                            <a:pt x="914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87" behindDoc="0" locked="0" layoutInCell="1" allowOverlap="1">
            <wp:simplePos x="0" y="0"/>
            <wp:positionH relativeFrom="page">
              <wp:posOffset>4233671</wp:posOffset>
            </wp:positionH>
            <wp:positionV relativeFrom="page">
              <wp:posOffset>5753350</wp:posOffset>
            </wp:positionV>
            <wp:extent cx="57149" cy="180"/>
            <wp:effectExtent l="0" t="0" r="0" b="0"/>
            <wp:wrapNone/>
            <wp:docPr id="2819" name="Freeform 28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49" cy="180"/>
                    </a:xfrm>
                    <a:custGeom>
                      <a:rect l="l" t="t" r="r" b="b"/>
                      <a:pathLst>
                        <a:path w="952500" h="180">
                          <a:moveTo>
                            <a:pt x="0" y="0"/>
                          </a:moveTo>
                          <a:lnTo>
                            <a:pt x="952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85" behindDoc="0" locked="0" layoutInCell="1" allowOverlap="1">
            <wp:simplePos x="0" y="0"/>
            <wp:positionH relativeFrom="page">
              <wp:posOffset>4233671</wp:posOffset>
            </wp:positionH>
            <wp:positionV relativeFrom="page">
              <wp:posOffset>5756398</wp:posOffset>
            </wp:positionV>
            <wp:extent cx="58673" cy="180"/>
            <wp:effectExtent l="0" t="0" r="0" b="0"/>
            <wp:wrapNone/>
            <wp:docPr id="2820" name="Freeform 28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8673" cy="180"/>
                    </a:xfrm>
                    <a:custGeom>
                      <a:rect l="l" t="t" r="r" b="b"/>
                      <a:pathLst>
                        <a:path w="977900" h="180">
                          <a:moveTo>
                            <a:pt x="0" y="0"/>
                          </a:moveTo>
                          <a:lnTo>
                            <a:pt x="977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904" behindDoc="0" locked="0" layoutInCell="1" allowOverlap="1">
            <wp:simplePos x="0" y="0"/>
            <wp:positionH relativeFrom="page">
              <wp:posOffset>2224277</wp:posOffset>
            </wp:positionH>
            <wp:positionV relativeFrom="page">
              <wp:posOffset>5764018</wp:posOffset>
            </wp:positionV>
            <wp:extent cx="40385" cy="9905"/>
            <wp:effectExtent l="0" t="0" r="0" b="0"/>
            <wp:wrapNone/>
            <wp:docPr id="2821" name="Freeform 28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9905"/>
                    </a:xfrm>
                    <a:custGeom>
                      <a:rect l="l" t="t" r="r" b="b"/>
                      <a:pathLst>
                        <a:path w="673100" h="165100">
                          <a:moveTo>
                            <a:pt x="0" y="165100"/>
                          </a:moveTo>
                          <a:lnTo>
                            <a:pt x="673100" y="165100"/>
                          </a:lnTo>
                          <a:lnTo>
                            <a:pt x="673100" y="0"/>
                          </a:lnTo>
                          <a:lnTo>
                            <a:pt x="0" y="0"/>
                          </a:lnTo>
                          <a:lnTo>
                            <a:pt x="0" y="165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903" behindDoc="0" locked="0" layoutInCell="1" allowOverlap="1">
            <wp:simplePos x="0" y="0"/>
            <wp:positionH relativeFrom="page">
              <wp:posOffset>2209800</wp:posOffset>
            </wp:positionH>
            <wp:positionV relativeFrom="page">
              <wp:posOffset>5766558</wp:posOffset>
            </wp:positionV>
            <wp:extent cx="67563" cy="43692"/>
            <wp:effectExtent l="0" t="0" r="0" b="0"/>
            <wp:wrapNone/>
            <wp:docPr id="2822" name="Picture 28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22" name="Picture 2822"/>
                    <pic:cNvPicPr>
                      <a:picLocks noChangeAspect="0" noChangeArrowheads="1"/>
                    </pic:cNvPicPr>
                  </pic:nvPicPr>
                  <pic:blipFill>
                    <a:blip r:embed="rId28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7563" cy="436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1935" behindDoc="0" locked="0" layoutInCell="1" allowOverlap="1">
            <wp:simplePos x="0" y="0"/>
            <wp:positionH relativeFrom="page">
              <wp:posOffset>2349500</wp:posOffset>
            </wp:positionH>
            <wp:positionV relativeFrom="page">
              <wp:posOffset>5766558</wp:posOffset>
            </wp:positionV>
            <wp:extent cx="67310" cy="43692"/>
            <wp:effectExtent l="0" t="0" r="0" b="0"/>
            <wp:wrapNone/>
            <wp:docPr id="2823" name="Picture 28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23" name="Picture 2823"/>
                    <pic:cNvPicPr>
                      <a:picLocks noChangeAspect="0" noChangeArrowheads="1"/>
                    </pic:cNvPicPr>
                  </pic:nvPicPr>
                  <pic:blipFill>
                    <a:blip r:embed="rId28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7310" cy="436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1926" behindDoc="0" locked="0" layoutInCell="1" allowOverlap="1">
            <wp:simplePos x="0" y="0"/>
            <wp:positionH relativeFrom="page">
              <wp:posOffset>2363723</wp:posOffset>
            </wp:positionH>
            <wp:positionV relativeFrom="page">
              <wp:posOffset>5764018</wp:posOffset>
            </wp:positionV>
            <wp:extent cx="40385" cy="9905"/>
            <wp:effectExtent l="0" t="0" r="0" b="0"/>
            <wp:wrapNone/>
            <wp:docPr id="2824" name="Freeform 28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9905"/>
                    </a:xfrm>
                    <a:custGeom>
                      <a:rect l="l" t="t" r="r" b="b"/>
                      <a:pathLst>
                        <a:path w="673100" h="165100">
                          <a:moveTo>
                            <a:pt x="0" y="165100"/>
                          </a:moveTo>
                          <a:lnTo>
                            <a:pt x="673100" y="165100"/>
                          </a:lnTo>
                          <a:lnTo>
                            <a:pt x="673100" y="0"/>
                          </a:lnTo>
                          <a:lnTo>
                            <a:pt x="0" y="0"/>
                          </a:lnTo>
                          <a:lnTo>
                            <a:pt x="0" y="165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83" behindDoc="0" locked="0" layoutInCell="1" allowOverlap="1">
            <wp:simplePos x="0" y="0"/>
            <wp:positionH relativeFrom="page">
              <wp:posOffset>4233671</wp:posOffset>
            </wp:positionH>
            <wp:positionV relativeFrom="page">
              <wp:posOffset>5759446</wp:posOffset>
            </wp:positionV>
            <wp:extent cx="60959" cy="180"/>
            <wp:effectExtent l="0" t="0" r="0" b="0"/>
            <wp:wrapNone/>
            <wp:docPr id="2825" name="Freeform 28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0" y="0"/>
                          </a:moveTo>
                          <a:lnTo>
                            <a:pt x="1016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82" behindDoc="0" locked="0" layoutInCell="1" allowOverlap="1">
            <wp:simplePos x="0" y="0"/>
            <wp:positionH relativeFrom="page">
              <wp:posOffset>4233671</wp:posOffset>
            </wp:positionH>
            <wp:positionV relativeFrom="page">
              <wp:posOffset>5759446</wp:posOffset>
            </wp:positionV>
            <wp:extent cx="60959" cy="180"/>
            <wp:effectExtent l="0" t="0" r="0" b="0"/>
            <wp:wrapNone/>
            <wp:docPr id="2826" name="Freeform 28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0" y="0"/>
                          </a:moveTo>
                          <a:lnTo>
                            <a:pt x="1016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81" behindDoc="0" locked="0" layoutInCell="1" allowOverlap="1">
            <wp:simplePos x="0" y="0"/>
            <wp:positionH relativeFrom="page">
              <wp:posOffset>4233671</wp:posOffset>
            </wp:positionH>
            <wp:positionV relativeFrom="page">
              <wp:posOffset>5762494</wp:posOffset>
            </wp:positionV>
            <wp:extent cx="62483" cy="180"/>
            <wp:effectExtent l="0" t="0" r="0" b="0"/>
            <wp:wrapNone/>
            <wp:docPr id="2827" name="Freeform 28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483" cy="180"/>
                    </a:xfrm>
                    <a:custGeom>
                      <a:rect l="l" t="t" r="r" b="b"/>
                      <a:pathLst>
                        <a:path w="1041400" h="180">
                          <a:moveTo>
                            <a:pt x="0" y="0"/>
                          </a:moveTo>
                          <a:lnTo>
                            <a:pt x="1041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79" behindDoc="0" locked="0" layoutInCell="1" allowOverlap="1">
            <wp:simplePos x="0" y="0"/>
            <wp:positionH relativeFrom="page">
              <wp:posOffset>4233671</wp:posOffset>
            </wp:positionH>
            <wp:positionV relativeFrom="page">
              <wp:posOffset>5765542</wp:posOffset>
            </wp:positionV>
            <wp:extent cx="64007" cy="180"/>
            <wp:effectExtent l="0" t="0" r="0" b="0"/>
            <wp:wrapNone/>
            <wp:docPr id="2828" name="Freeform 28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007" cy="180"/>
                    </a:xfrm>
                    <a:custGeom>
                      <a:rect l="l" t="t" r="r" b="b"/>
                      <a:pathLst>
                        <a:path w="1066800" h="180">
                          <a:moveTo>
                            <a:pt x="0" y="0"/>
                          </a:moveTo>
                          <a:lnTo>
                            <a:pt x="1066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211" behindDoc="0" locked="0" layoutInCell="1" allowOverlap="1">
            <wp:simplePos x="0" y="0"/>
            <wp:positionH relativeFrom="page">
              <wp:posOffset>4117847</wp:posOffset>
            </wp:positionH>
            <wp:positionV relativeFrom="page">
              <wp:posOffset>5772400</wp:posOffset>
            </wp:positionV>
            <wp:extent cx="70865" cy="46481"/>
            <wp:effectExtent l="0" t="0" r="0" b="0"/>
            <wp:wrapNone/>
            <wp:docPr id="2829" name="Freeform 28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0865" cy="46481"/>
                    </a:xfrm>
                    <a:custGeom>
                      <a:rect l="l" t="t" r="r" b="b"/>
                      <a:pathLst>
                        <a:path w="1181100" h="774700">
                          <a:moveTo>
                            <a:pt x="0" y="774700"/>
                          </a:moveTo>
                          <a:lnTo>
                            <a:pt x="1181100" y="774700"/>
                          </a:lnTo>
                          <a:lnTo>
                            <a:pt x="1181100" y="0"/>
                          </a:lnTo>
                          <a:lnTo>
                            <a:pt x="0" y="0"/>
                          </a:lnTo>
                          <a:lnTo>
                            <a:pt x="0" y="7747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23" behindDoc="0" locked="0" layoutInCell="1" allowOverlap="1">
            <wp:simplePos x="0" y="0"/>
            <wp:positionH relativeFrom="page">
              <wp:posOffset>4233671</wp:posOffset>
            </wp:positionH>
            <wp:positionV relativeFrom="page">
              <wp:posOffset>5770114</wp:posOffset>
            </wp:positionV>
            <wp:extent cx="66293" cy="180"/>
            <wp:effectExtent l="0" t="0" r="0" b="0"/>
            <wp:wrapNone/>
            <wp:docPr id="2830" name="Freeform 28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6293" cy="180"/>
                    </a:xfrm>
                    <a:custGeom>
                      <a:rect l="l" t="t" r="r" b="b"/>
                      <a:pathLst>
                        <a:path w="1104900" h="180">
                          <a:moveTo>
                            <a:pt x="0" y="0"/>
                          </a:moveTo>
                          <a:lnTo>
                            <a:pt x="1104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209" behindDoc="0" locked="0" layoutInCell="1" allowOverlap="1">
            <wp:simplePos x="0" y="0"/>
            <wp:positionH relativeFrom="page">
              <wp:posOffset>4235957</wp:posOffset>
            </wp:positionH>
            <wp:positionV relativeFrom="page">
              <wp:posOffset>5772400</wp:posOffset>
            </wp:positionV>
            <wp:extent cx="70865" cy="46481"/>
            <wp:effectExtent l="0" t="0" r="0" b="0"/>
            <wp:wrapNone/>
            <wp:docPr id="2831" name="Freeform 28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0865" cy="46481"/>
                    </a:xfrm>
                    <a:custGeom>
                      <a:rect l="l" t="t" r="r" b="b"/>
                      <a:pathLst>
                        <a:path w="1181100" h="774700">
                          <a:moveTo>
                            <a:pt x="0" y="774700"/>
                          </a:moveTo>
                          <a:lnTo>
                            <a:pt x="1181100" y="774700"/>
                          </a:lnTo>
                          <a:lnTo>
                            <a:pt x="1181100" y="0"/>
                          </a:lnTo>
                          <a:lnTo>
                            <a:pt x="0" y="0"/>
                          </a:lnTo>
                          <a:lnTo>
                            <a:pt x="0" y="7747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22" behindDoc="0" locked="0" layoutInCell="1" allowOverlap="1">
            <wp:simplePos x="0" y="0"/>
            <wp:positionH relativeFrom="page">
              <wp:posOffset>4233671</wp:posOffset>
            </wp:positionH>
            <wp:positionV relativeFrom="page">
              <wp:posOffset>5770114</wp:posOffset>
            </wp:positionV>
            <wp:extent cx="66293" cy="180"/>
            <wp:effectExtent l="0" t="0" r="0" b="0"/>
            <wp:wrapNone/>
            <wp:docPr id="2832" name="Freeform 28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6293" cy="180"/>
                    </a:xfrm>
                    <a:custGeom>
                      <a:rect l="l" t="t" r="r" b="b"/>
                      <a:pathLst>
                        <a:path w="1104900" h="180">
                          <a:moveTo>
                            <a:pt x="0" y="0"/>
                          </a:moveTo>
                          <a:lnTo>
                            <a:pt x="1104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77" behindDoc="0" locked="0" layoutInCell="1" allowOverlap="1">
            <wp:simplePos x="0" y="0"/>
            <wp:positionH relativeFrom="page">
              <wp:posOffset>4233671</wp:posOffset>
            </wp:positionH>
            <wp:positionV relativeFrom="page">
              <wp:posOffset>5768590</wp:posOffset>
            </wp:positionV>
            <wp:extent cx="65531" cy="180"/>
            <wp:effectExtent l="0" t="0" r="0" b="0"/>
            <wp:wrapNone/>
            <wp:docPr id="2833" name="Freeform 28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531" cy="180"/>
                    </a:xfrm>
                    <a:custGeom>
                      <a:rect l="l" t="t" r="r" b="b"/>
                      <a:pathLst>
                        <a:path w="1092200" h="180">
                          <a:moveTo>
                            <a:pt x="0" y="0"/>
                          </a:moveTo>
                          <a:lnTo>
                            <a:pt x="1092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78" behindDoc="0" locked="0" layoutInCell="1" allowOverlap="1">
            <wp:simplePos x="0" y="0"/>
            <wp:positionH relativeFrom="page">
              <wp:posOffset>4233671</wp:posOffset>
            </wp:positionH>
            <wp:positionV relativeFrom="page">
              <wp:posOffset>5765542</wp:posOffset>
            </wp:positionV>
            <wp:extent cx="64007" cy="180"/>
            <wp:effectExtent l="0" t="0" r="0" b="0"/>
            <wp:wrapNone/>
            <wp:docPr id="2834" name="Freeform 28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007" cy="180"/>
                    </a:xfrm>
                    <a:custGeom>
                      <a:rect l="l" t="t" r="r" b="b"/>
                      <a:pathLst>
                        <a:path w="1066800" h="180">
                          <a:moveTo>
                            <a:pt x="0" y="0"/>
                          </a:moveTo>
                          <a:lnTo>
                            <a:pt x="1066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215" behindDoc="0" locked="0" layoutInCell="1" allowOverlap="1">
            <wp:simplePos x="0" y="0"/>
            <wp:positionH relativeFrom="page">
              <wp:posOffset>4102100</wp:posOffset>
            </wp:positionH>
            <wp:positionV relativeFrom="page">
              <wp:posOffset>5759450</wp:posOffset>
            </wp:positionV>
            <wp:extent cx="99314" cy="76200"/>
            <wp:effectExtent l="0" t="0" r="0" b="0"/>
            <wp:wrapNone/>
            <wp:docPr id="2835" name="Picture 28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35" name="Picture 2835"/>
                    <pic:cNvPicPr>
                      <a:picLocks noChangeAspect="0" noChangeArrowheads="1"/>
                    </pic:cNvPicPr>
                  </pic:nvPicPr>
                  <pic:blipFill>
                    <a:blip r:embed="rId28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9314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3210" behindDoc="0" locked="0" layoutInCell="1" allowOverlap="1">
            <wp:simplePos x="0" y="0"/>
            <wp:positionH relativeFrom="page">
              <wp:posOffset>4235957</wp:posOffset>
            </wp:positionH>
            <wp:positionV relativeFrom="page">
              <wp:posOffset>5772400</wp:posOffset>
            </wp:positionV>
            <wp:extent cx="70865" cy="46481"/>
            <wp:effectExtent l="0" t="0" r="0" b="0"/>
            <wp:wrapNone/>
            <wp:docPr id="2836" name="Freeform 28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0865" cy="46481"/>
                    </a:xfrm>
                    <a:custGeom>
                      <a:rect l="l" t="t" r="r" b="b"/>
                      <a:pathLst>
                        <a:path w="1181100" h="774700">
                          <a:moveTo>
                            <a:pt x="0" y="0"/>
                          </a:moveTo>
                          <a:lnTo>
                            <a:pt x="0" y="774700"/>
                          </a:lnTo>
                          <a:lnTo>
                            <a:pt x="1181100" y="774700"/>
                          </a:lnTo>
                          <a:lnTo>
                            <a:pt x="118110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76" behindDoc="0" locked="0" layoutInCell="1" allowOverlap="1">
            <wp:simplePos x="0" y="0"/>
            <wp:positionH relativeFrom="page">
              <wp:posOffset>4233671</wp:posOffset>
            </wp:positionH>
            <wp:positionV relativeFrom="page">
              <wp:posOffset>5768590</wp:posOffset>
            </wp:positionV>
            <wp:extent cx="65531" cy="180"/>
            <wp:effectExtent l="0" t="0" r="0" b="0"/>
            <wp:wrapNone/>
            <wp:docPr id="2837" name="Freeform 28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531" cy="180"/>
                    </a:xfrm>
                    <a:custGeom>
                      <a:rect l="l" t="t" r="r" b="b"/>
                      <a:pathLst>
                        <a:path w="1092200" h="180">
                          <a:moveTo>
                            <a:pt x="0" y="0"/>
                          </a:moveTo>
                          <a:lnTo>
                            <a:pt x="1092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899" behindDoc="0" locked="0" layoutInCell="1" allowOverlap="1">
            <wp:simplePos x="0" y="0"/>
            <wp:positionH relativeFrom="page">
              <wp:posOffset>2224277</wp:posOffset>
            </wp:positionH>
            <wp:positionV relativeFrom="page">
              <wp:posOffset>5779258</wp:posOffset>
            </wp:positionV>
            <wp:extent cx="40385" cy="9905"/>
            <wp:effectExtent l="0" t="0" r="0" b="0"/>
            <wp:wrapNone/>
            <wp:docPr id="2838" name="Freeform 28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9905"/>
                    </a:xfrm>
                    <a:custGeom>
                      <a:rect l="l" t="t" r="r" b="b"/>
                      <a:pathLst>
                        <a:path w="673100" h="165100">
                          <a:moveTo>
                            <a:pt x="0" y="165100"/>
                          </a:moveTo>
                          <a:lnTo>
                            <a:pt x="673100" y="165100"/>
                          </a:lnTo>
                          <a:lnTo>
                            <a:pt x="673100" y="0"/>
                          </a:lnTo>
                          <a:lnTo>
                            <a:pt x="0" y="0"/>
                          </a:lnTo>
                          <a:lnTo>
                            <a:pt x="0" y="165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898" behindDoc="0" locked="0" layoutInCell="1" allowOverlap="1">
            <wp:simplePos x="0" y="0"/>
            <wp:positionH relativeFrom="page">
              <wp:posOffset>2209800</wp:posOffset>
            </wp:positionH>
            <wp:positionV relativeFrom="page">
              <wp:posOffset>5781798</wp:posOffset>
            </wp:positionV>
            <wp:extent cx="67563" cy="41152"/>
            <wp:effectExtent l="0" t="0" r="0" b="0"/>
            <wp:wrapNone/>
            <wp:docPr id="2839" name="Picture 28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39" name="Picture 2839"/>
                    <pic:cNvPicPr>
                      <a:picLocks noChangeAspect="0" noChangeArrowheads="1"/>
                    </pic:cNvPicPr>
                  </pic:nvPicPr>
                  <pic:blipFill>
                    <a:blip r:embed="rId28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7563" cy="411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1940" behindDoc="0" locked="0" layoutInCell="1" allowOverlap="1">
            <wp:simplePos x="0" y="0"/>
            <wp:positionH relativeFrom="page">
              <wp:posOffset>2349500</wp:posOffset>
            </wp:positionH>
            <wp:positionV relativeFrom="page">
              <wp:posOffset>5781798</wp:posOffset>
            </wp:positionV>
            <wp:extent cx="67310" cy="41152"/>
            <wp:effectExtent l="0" t="0" r="0" b="0"/>
            <wp:wrapNone/>
            <wp:docPr id="2840" name="Picture 28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40" name="Picture 2840"/>
                    <pic:cNvPicPr>
                      <a:picLocks noChangeAspect="0" noChangeArrowheads="1"/>
                    </pic:cNvPicPr>
                  </pic:nvPicPr>
                  <pic:blipFill>
                    <a:blip r:embed="rId28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7310" cy="411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1931" behindDoc="0" locked="0" layoutInCell="1" allowOverlap="1">
            <wp:simplePos x="0" y="0"/>
            <wp:positionH relativeFrom="page">
              <wp:posOffset>2363723</wp:posOffset>
            </wp:positionH>
            <wp:positionV relativeFrom="page">
              <wp:posOffset>5779258</wp:posOffset>
            </wp:positionV>
            <wp:extent cx="40385" cy="9905"/>
            <wp:effectExtent l="0" t="0" r="0" b="0"/>
            <wp:wrapNone/>
            <wp:docPr id="2841" name="Freeform 28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9905"/>
                    </a:xfrm>
                    <a:custGeom>
                      <a:rect l="l" t="t" r="r" b="b"/>
                      <a:pathLst>
                        <a:path w="673100" h="165100">
                          <a:moveTo>
                            <a:pt x="0" y="165100"/>
                          </a:moveTo>
                          <a:lnTo>
                            <a:pt x="673100" y="165100"/>
                          </a:lnTo>
                          <a:lnTo>
                            <a:pt x="673100" y="0"/>
                          </a:lnTo>
                          <a:lnTo>
                            <a:pt x="0" y="0"/>
                          </a:lnTo>
                          <a:lnTo>
                            <a:pt x="0" y="165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894" behindDoc="0" locked="0" layoutInCell="1" allowOverlap="1">
            <wp:simplePos x="0" y="0"/>
            <wp:positionH relativeFrom="page">
              <wp:posOffset>2224277</wp:posOffset>
            </wp:positionH>
            <wp:positionV relativeFrom="page">
              <wp:posOffset>5794498</wp:posOffset>
            </wp:positionV>
            <wp:extent cx="40385" cy="9905"/>
            <wp:effectExtent l="0" t="0" r="0" b="0"/>
            <wp:wrapNone/>
            <wp:docPr id="2842" name="Freeform 28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9905"/>
                    </a:xfrm>
                    <a:custGeom>
                      <a:rect l="l" t="t" r="r" b="b"/>
                      <a:pathLst>
                        <a:path w="673100" h="165100">
                          <a:moveTo>
                            <a:pt x="0" y="165100"/>
                          </a:moveTo>
                          <a:lnTo>
                            <a:pt x="673100" y="165100"/>
                          </a:lnTo>
                          <a:lnTo>
                            <a:pt x="673100" y="0"/>
                          </a:lnTo>
                          <a:lnTo>
                            <a:pt x="0" y="0"/>
                          </a:lnTo>
                          <a:lnTo>
                            <a:pt x="0" y="165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893" behindDoc="0" locked="0" layoutInCell="1" allowOverlap="1">
            <wp:simplePos x="0" y="0"/>
            <wp:positionH relativeFrom="page">
              <wp:posOffset>2209800</wp:posOffset>
            </wp:positionH>
            <wp:positionV relativeFrom="page">
              <wp:posOffset>5797038</wp:posOffset>
            </wp:positionV>
            <wp:extent cx="67563" cy="38612"/>
            <wp:effectExtent l="0" t="0" r="0" b="0"/>
            <wp:wrapNone/>
            <wp:docPr id="2843" name="Picture 28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43" name="Picture 2843"/>
                    <pic:cNvPicPr>
                      <a:picLocks noChangeAspect="0" noChangeArrowheads="1"/>
                    </pic:cNvPicPr>
                  </pic:nvPicPr>
                  <pic:blipFill>
                    <a:blip r:embed="rId28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7563" cy="386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1945" behindDoc="0" locked="0" layoutInCell="1" allowOverlap="1">
            <wp:simplePos x="0" y="0"/>
            <wp:positionH relativeFrom="page">
              <wp:posOffset>2349500</wp:posOffset>
            </wp:positionH>
            <wp:positionV relativeFrom="page">
              <wp:posOffset>5797038</wp:posOffset>
            </wp:positionV>
            <wp:extent cx="67310" cy="38612"/>
            <wp:effectExtent l="0" t="0" r="0" b="0"/>
            <wp:wrapNone/>
            <wp:docPr id="2844" name="Picture 28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44" name="Picture 2844"/>
                    <pic:cNvPicPr>
                      <a:picLocks noChangeAspect="0" noChangeArrowheads="1"/>
                    </pic:cNvPicPr>
                  </pic:nvPicPr>
                  <pic:blipFill>
                    <a:blip r:embed="rId28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7310" cy="386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1936" behindDoc="0" locked="0" layoutInCell="1" allowOverlap="1">
            <wp:simplePos x="0" y="0"/>
            <wp:positionH relativeFrom="page">
              <wp:posOffset>2363723</wp:posOffset>
            </wp:positionH>
            <wp:positionV relativeFrom="page">
              <wp:posOffset>5794498</wp:posOffset>
            </wp:positionV>
            <wp:extent cx="40385" cy="9905"/>
            <wp:effectExtent l="0" t="0" r="0" b="0"/>
            <wp:wrapNone/>
            <wp:docPr id="2845" name="Freeform 28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9905"/>
                    </a:xfrm>
                    <a:custGeom>
                      <a:rect l="l" t="t" r="r" b="b"/>
                      <a:pathLst>
                        <a:path w="673100" h="165100">
                          <a:moveTo>
                            <a:pt x="0" y="165100"/>
                          </a:moveTo>
                          <a:lnTo>
                            <a:pt x="673100" y="165100"/>
                          </a:lnTo>
                          <a:lnTo>
                            <a:pt x="673100" y="0"/>
                          </a:lnTo>
                          <a:lnTo>
                            <a:pt x="0" y="0"/>
                          </a:lnTo>
                          <a:lnTo>
                            <a:pt x="0" y="165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889" behindDoc="0" locked="0" layoutInCell="1" allowOverlap="1">
            <wp:simplePos x="0" y="0"/>
            <wp:positionH relativeFrom="page">
              <wp:posOffset>2224277</wp:posOffset>
            </wp:positionH>
            <wp:positionV relativeFrom="page">
              <wp:posOffset>5809738</wp:posOffset>
            </wp:positionV>
            <wp:extent cx="40385" cy="9905"/>
            <wp:effectExtent l="0" t="0" r="0" b="0"/>
            <wp:wrapNone/>
            <wp:docPr id="2846" name="Freeform 28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9905"/>
                    </a:xfrm>
                    <a:custGeom>
                      <a:rect l="l" t="t" r="r" b="b"/>
                      <a:pathLst>
                        <a:path w="673100" h="165100">
                          <a:moveTo>
                            <a:pt x="0" y="165100"/>
                          </a:moveTo>
                          <a:lnTo>
                            <a:pt x="673100" y="165100"/>
                          </a:lnTo>
                          <a:lnTo>
                            <a:pt x="673100" y="0"/>
                          </a:lnTo>
                          <a:lnTo>
                            <a:pt x="0" y="0"/>
                          </a:lnTo>
                          <a:lnTo>
                            <a:pt x="0" y="165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941" behindDoc="0" locked="0" layoutInCell="1" allowOverlap="1">
            <wp:simplePos x="0" y="0"/>
            <wp:positionH relativeFrom="page">
              <wp:posOffset>2363723</wp:posOffset>
            </wp:positionH>
            <wp:positionV relativeFrom="page">
              <wp:posOffset>5809738</wp:posOffset>
            </wp:positionV>
            <wp:extent cx="40385" cy="9905"/>
            <wp:effectExtent l="0" t="0" r="0" b="0"/>
            <wp:wrapNone/>
            <wp:docPr id="2847" name="Freeform 28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9905"/>
                    </a:xfrm>
                    <a:custGeom>
                      <a:rect l="l" t="t" r="r" b="b"/>
                      <a:pathLst>
                        <a:path w="673100" h="165100">
                          <a:moveTo>
                            <a:pt x="0" y="165100"/>
                          </a:moveTo>
                          <a:lnTo>
                            <a:pt x="673100" y="165100"/>
                          </a:lnTo>
                          <a:lnTo>
                            <a:pt x="673100" y="0"/>
                          </a:lnTo>
                          <a:lnTo>
                            <a:pt x="0" y="0"/>
                          </a:lnTo>
                          <a:lnTo>
                            <a:pt x="0" y="165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888" behindDoc="0" locked="0" layoutInCell="1" allowOverlap="1">
            <wp:simplePos x="0" y="0"/>
            <wp:positionH relativeFrom="page">
              <wp:posOffset>2224277</wp:posOffset>
            </wp:positionH>
            <wp:positionV relativeFrom="page">
              <wp:posOffset>5824978</wp:posOffset>
            </wp:positionV>
            <wp:extent cx="40385" cy="9905"/>
            <wp:effectExtent l="0" t="0" r="0" b="0"/>
            <wp:wrapNone/>
            <wp:docPr id="2848" name="Freeform 28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9905"/>
                    </a:xfrm>
                    <a:custGeom>
                      <a:rect l="l" t="t" r="r" b="b"/>
                      <a:pathLst>
                        <a:path w="673100" h="165100">
                          <a:moveTo>
                            <a:pt x="673100" y="165100"/>
                          </a:moveTo>
                          <a:lnTo>
                            <a:pt x="673100" y="0"/>
                          </a:lnTo>
                          <a:lnTo>
                            <a:pt x="0" y="0"/>
                          </a:lnTo>
                          <a:lnTo>
                            <a:pt x="0" y="165100"/>
                          </a:lnTo>
                          <a:lnTo>
                            <a:pt x="673100" y="1651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887" behindDoc="0" locked="0" layoutInCell="1" allowOverlap="1">
            <wp:simplePos x="0" y="0"/>
            <wp:positionH relativeFrom="page">
              <wp:posOffset>2224277</wp:posOffset>
            </wp:positionH>
            <wp:positionV relativeFrom="page">
              <wp:posOffset>5824978</wp:posOffset>
            </wp:positionV>
            <wp:extent cx="40385" cy="9905"/>
            <wp:effectExtent l="0" t="0" r="0" b="0"/>
            <wp:wrapNone/>
            <wp:docPr id="2849" name="Freeform 28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9905"/>
                    </a:xfrm>
                    <a:custGeom>
                      <a:rect l="l" t="t" r="r" b="b"/>
                      <a:pathLst>
                        <a:path w="673100" h="165100">
                          <a:moveTo>
                            <a:pt x="0" y="165100"/>
                          </a:moveTo>
                          <a:lnTo>
                            <a:pt x="673100" y="165100"/>
                          </a:lnTo>
                          <a:lnTo>
                            <a:pt x="673100" y="0"/>
                          </a:lnTo>
                          <a:lnTo>
                            <a:pt x="0" y="0"/>
                          </a:lnTo>
                          <a:lnTo>
                            <a:pt x="0" y="165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947" behindDoc="0" locked="0" layoutInCell="1" allowOverlap="1">
            <wp:simplePos x="0" y="0"/>
            <wp:positionH relativeFrom="page">
              <wp:posOffset>2363723</wp:posOffset>
            </wp:positionH>
            <wp:positionV relativeFrom="page">
              <wp:posOffset>5824978</wp:posOffset>
            </wp:positionV>
            <wp:extent cx="40385" cy="9905"/>
            <wp:effectExtent l="0" t="0" r="0" b="0"/>
            <wp:wrapNone/>
            <wp:docPr id="2850" name="Freeform 28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9905"/>
                    </a:xfrm>
                    <a:custGeom>
                      <a:rect l="l" t="t" r="r" b="b"/>
                      <a:pathLst>
                        <a:path w="673100" h="165100">
                          <a:moveTo>
                            <a:pt x="673100" y="165100"/>
                          </a:moveTo>
                          <a:lnTo>
                            <a:pt x="673100" y="0"/>
                          </a:lnTo>
                          <a:lnTo>
                            <a:pt x="0" y="0"/>
                          </a:lnTo>
                          <a:lnTo>
                            <a:pt x="0" y="165100"/>
                          </a:lnTo>
                          <a:lnTo>
                            <a:pt x="673100" y="1651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946" behindDoc="0" locked="0" layoutInCell="1" allowOverlap="1">
            <wp:simplePos x="0" y="0"/>
            <wp:positionH relativeFrom="page">
              <wp:posOffset>2363723</wp:posOffset>
            </wp:positionH>
            <wp:positionV relativeFrom="page">
              <wp:posOffset>5824978</wp:posOffset>
            </wp:positionV>
            <wp:extent cx="40385" cy="9905"/>
            <wp:effectExtent l="0" t="0" r="0" b="0"/>
            <wp:wrapNone/>
            <wp:docPr id="2851" name="Freeform 28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9905"/>
                    </a:xfrm>
                    <a:custGeom>
                      <a:rect l="l" t="t" r="r" b="b"/>
                      <a:pathLst>
                        <a:path w="673100" h="165100">
                          <a:moveTo>
                            <a:pt x="0" y="165100"/>
                          </a:moveTo>
                          <a:lnTo>
                            <a:pt x="673100" y="165100"/>
                          </a:lnTo>
                          <a:lnTo>
                            <a:pt x="673100" y="0"/>
                          </a:lnTo>
                          <a:lnTo>
                            <a:pt x="0" y="0"/>
                          </a:lnTo>
                          <a:lnTo>
                            <a:pt x="0" y="165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69" behindDoc="0" locked="0" layoutInCell="1" allowOverlap="1">
            <wp:simplePos x="0" y="0"/>
            <wp:positionH relativeFrom="page">
              <wp:posOffset>4232909</wp:posOffset>
            </wp:positionH>
            <wp:positionV relativeFrom="page">
              <wp:posOffset>5820406</wp:posOffset>
            </wp:positionV>
            <wp:extent cx="64769" cy="63245"/>
            <wp:effectExtent l="0" t="0" r="0" b="0"/>
            <wp:wrapNone/>
            <wp:docPr id="2852" name="Freeform 28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69" cy="63245"/>
                    </a:xfrm>
                    <a:custGeom>
                      <a:rect l="l" t="t" r="r" b="b"/>
                      <a:pathLst>
                        <a:path w="1079500" h="1054100">
                          <a:moveTo>
                            <a:pt x="0" y="1054100"/>
                          </a:moveTo>
                          <a:cubicBezTo>
                            <a:pt x="482600" y="863600"/>
                            <a:pt x="876300" y="482600"/>
                            <a:pt x="1079500" y="0"/>
                          </a:cubicBez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66" behindDoc="0" locked="0" layoutInCell="1" allowOverlap="1">
            <wp:simplePos x="0" y="0"/>
            <wp:positionH relativeFrom="page">
              <wp:posOffset>4233671</wp:posOffset>
            </wp:positionH>
            <wp:positionV relativeFrom="page">
              <wp:posOffset>5821930</wp:posOffset>
            </wp:positionV>
            <wp:extent cx="66293" cy="180"/>
            <wp:effectExtent l="0" t="0" r="0" b="0"/>
            <wp:wrapNone/>
            <wp:docPr id="2853" name="Freeform 28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6293" cy="180"/>
                    </a:xfrm>
                    <a:custGeom>
                      <a:rect l="l" t="t" r="r" b="b"/>
                      <a:pathLst>
                        <a:path w="1104900" h="180">
                          <a:moveTo>
                            <a:pt x="11049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68" behindDoc="0" locked="0" layoutInCell="1" allowOverlap="1">
            <wp:simplePos x="0" y="0"/>
            <wp:positionH relativeFrom="page">
              <wp:posOffset>4232909</wp:posOffset>
            </wp:positionH>
            <wp:positionV relativeFrom="page">
              <wp:posOffset>5820406</wp:posOffset>
            </wp:positionV>
            <wp:extent cx="64769" cy="63245"/>
            <wp:effectExtent l="0" t="0" r="0" b="0"/>
            <wp:wrapNone/>
            <wp:docPr id="2854" name="Freeform 28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69" cy="63245"/>
                    </a:xfrm>
                    <a:custGeom>
                      <a:rect l="l" t="t" r="r" b="b"/>
                      <a:pathLst>
                        <a:path w="1079500" h="1054100">
                          <a:moveTo>
                            <a:pt x="0" y="1054100"/>
                          </a:moveTo>
                          <a:cubicBezTo>
                            <a:pt x="482600" y="863600"/>
                            <a:pt x="876300" y="482600"/>
                            <a:pt x="1079500" y="0"/>
                          </a:cubicBez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67" behindDoc="0" locked="0" layoutInCell="1" allowOverlap="1">
            <wp:simplePos x="0" y="0"/>
            <wp:positionH relativeFrom="page">
              <wp:posOffset>4233671</wp:posOffset>
            </wp:positionH>
            <wp:positionV relativeFrom="page">
              <wp:posOffset>5821930</wp:posOffset>
            </wp:positionV>
            <wp:extent cx="66293" cy="180"/>
            <wp:effectExtent l="0" t="0" r="0" b="0"/>
            <wp:wrapNone/>
            <wp:docPr id="2855" name="Freeform 28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6293" cy="180"/>
                    </a:xfrm>
                    <a:custGeom>
                      <a:rect l="l" t="t" r="r" b="b"/>
                      <a:pathLst>
                        <a:path w="1104900" h="180">
                          <a:moveTo>
                            <a:pt x="11049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65" behindDoc="0" locked="0" layoutInCell="1" allowOverlap="1">
            <wp:simplePos x="0" y="0"/>
            <wp:positionH relativeFrom="page">
              <wp:posOffset>4233671</wp:posOffset>
            </wp:positionH>
            <wp:positionV relativeFrom="page">
              <wp:posOffset>5823454</wp:posOffset>
            </wp:positionV>
            <wp:extent cx="65531" cy="180"/>
            <wp:effectExtent l="0" t="0" r="0" b="0"/>
            <wp:wrapNone/>
            <wp:docPr id="2856" name="Freeform 28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531" cy="180"/>
                    </a:xfrm>
                    <a:custGeom>
                      <a:rect l="l" t="t" r="r" b="b"/>
                      <a:pathLst>
                        <a:path w="1092200" h="180">
                          <a:moveTo>
                            <a:pt x="0" y="0"/>
                          </a:moveTo>
                          <a:lnTo>
                            <a:pt x="1092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71" behindDoc="0" locked="0" layoutInCell="1" allowOverlap="1">
            <wp:simplePos x="0" y="0"/>
            <wp:positionH relativeFrom="page">
              <wp:posOffset>4233671</wp:posOffset>
            </wp:positionH>
            <wp:positionV relativeFrom="page">
              <wp:posOffset>5821930</wp:posOffset>
            </wp:positionV>
            <wp:extent cx="180" cy="63245"/>
            <wp:effectExtent l="0" t="0" r="0" b="0"/>
            <wp:wrapNone/>
            <wp:docPr id="2857" name="Freeform 28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3245"/>
                    </a:xfrm>
                    <a:custGeom>
                      <a:rect l="l" t="t" r="r" b="b"/>
                      <a:pathLst>
                        <a:path w="180" h="1054100">
                          <a:moveTo>
                            <a:pt x="0" y="0"/>
                          </a:moveTo>
                          <a:lnTo>
                            <a:pt x="0" y="10541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70" behindDoc="0" locked="0" layoutInCell="1" allowOverlap="1">
            <wp:simplePos x="0" y="0"/>
            <wp:positionH relativeFrom="page">
              <wp:posOffset>4233671</wp:posOffset>
            </wp:positionH>
            <wp:positionV relativeFrom="page">
              <wp:posOffset>5821930</wp:posOffset>
            </wp:positionV>
            <wp:extent cx="180" cy="63245"/>
            <wp:effectExtent l="0" t="0" r="0" b="0"/>
            <wp:wrapNone/>
            <wp:docPr id="2858" name="Freeform 28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3245"/>
                    </a:xfrm>
                    <a:custGeom>
                      <a:rect l="l" t="t" r="r" b="b"/>
                      <a:pathLst>
                        <a:path w="180" h="1054100">
                          <a:moveTo>
                            <a:pt x="0" y="0"/>
                          </a:moveTo>
                          <a:lnTo>
                            <a:pt x="0" y="10541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64" behindDoc="0" locked="0" layoutInCell="1" allowOverlap="1">
            <wp:simplePos x="0" y="0"/>
            <wp:positionH relativeFrom="page">
              <wp:posOffset>4233671</wp:posOffset>
            </wp:positionH>
            <wp:positionV relativeFrom="page">
              <wp:posOffset>5823454</wp:posOffset>
            </wp:positionV>
            <wp:extent cx="65531" cy="180"/>
            <wp:effectExtent l="0" t="0" r="0" b="0"/>
            <wp:wrapNone/>
            <wp:docPr id="2859" name="Freeform 28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531" cy="180"/>
                    </a:xfrm>
                    <a:custGeom>
                      <a:rect l="l" t="t" r="r" b="b"/>
                      <a:pathLst>
                        <a:path w="1092200" h="180">
                          <a:moveTo>
                            <a:pt x="0" y="0"/>
                          </a:moveTo>
                          <a:lnTo>
                            <a:pt x="1092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35" behindDoc="1" locked="0" layoutInCell="1" allowOverlap="1">
            <wp:simplePos x="0" y="0"/>
            <wp:positionH relativeFrom="page">
              <wp:posOffset>2596895</wp:posOffset>
            </wp:positionH>
            <wp:positionV relativeFrom="page">
              <wp:posOffset>5830312</wp:posOffset>
            </wp:positionV>
            <wp:extent cx="180" cy="799337"/>
            <wp:effectExtent l="0" t="0" r="0" b="0"/>
            <wp:wrapNone/>
            <wp:docPr id="2860" name="Freeform 28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799337"/>
                    </a:xfrm>
                    <a:custGeom>
                      <a:rect l="l" t="t" r="r" b="b"/>
                      <a:pathLst>
                        <a:path w="180" h="13322300">
                          <a:moveTo>
                            <a:pt x="0" y="0"/>
                          </a:moveTo>
                          <a:lnTo>
                            <a:pt x="0" y="133223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40" behindDoc="1" locked="0" layoutInCell="1" allowOverlap="1">
            <wp:simplePos x="0" y="0"/>
            <wp:positionH relativeFrom="page">
              <wp:posOffset>2596895</wp:posOffset>
            </wp:positionH>
            <wp:positionV relativeFrom="page">
              <wp:posOffset>5830312</wp:posOffset>
            </wp:positionV>
            <wp:extent cx="93725" cy="180"/>
            <wp:effectExtent l="0" t="0" r="0" b="0"/>
            <wp:wrapNone/>
            <wp:docPr id="2861" name="Freeform 28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3725" cy="180"/>
                    </a:xfrm>
                    <a:custGeom>
                      <a:rect l="l" t="t" r="r" b="b"/>
                      <a:pathLst>
                        <a:path w="1562100" h="180">
                          <a:moveTo>
                            <a:pt x="15621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41" behindDoc="1" locked="0" layoutInCell="1" allowOverlap="1">
            <wp:simplePos x="0" y="0"/>
            <wp:positionH relativeFrom="page">
              <wp:posOffset>2596895</wp:posOffset>
            </wp:positionH>
            <wp:positionV relativeFrom="page">
              <wp:posOffset>5830312</wp:posOffset>
            </wp:positionV>
            <wp:extent cx="93725" cy="180"/>
            <wp:effectExtent l="0" t="0" r="0" b="0"/>
            <wp:wrapNone/>
            <wp:docPr id="2862" name="Freeform 28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3725" cy="180"/>
                    </a:xfrm>
                    <a:custGeom>
                      <a:rect l="l" t="t" r="r" b="b"/>
                      <a:pathLst>
                        <a:path w="1562100" h="180">
                          <a:moveTo>
                            <a:pt x="15621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34" behindDoc="1" locked="0" layoutInCell="1" allowOverlap="1">
            <wp:simplePos x="0" y="0"/>
            <wp:positionH relativeFrom="page">
              <wp:posOffset>2596895</wp:posOffset>
            </wp:positionH>
            <wp:positionV relativeFrom="page">
              <wp:posOffset>5830312</wp:posOffset>
            </wp:positionV>
            <wp:extent cx="180" cy="799337"/>
            <wp:effectExtent l="0" t="0" r="0" b="0"/>
            <wp:wrapNone/>
            <wp:docPr id="2863" name="Freeform 28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799337"/>
                    </a:xfrm>
                    <a:custGeom>
                      <a:rect l="l" t="t" r="r" b="b"/>
                      <a:pathLst>
                        <a:path w="180" h="13322300">
                          <a:moveTo>
                            <a:pt x="0" y="0"/>
                          </a:moveTo>
                          <a:lnTo>
                            <a:pt x="0" y="133223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246" behindDoc="0" locked="0" layoutInCell="1" allowOverlap="1">
            <wp:simplePos x="0" y="0"/>
            <wp:positionH relativeFrom="page">
              <wp:posOffset>2591053</wp:posOffset>
            </wp:positionH>
            <wp:positionV relativeFrom="page">
              <wp:posOffset>5818374</wp:posOffset>
            </wp:positionV>
            <wp:extent cx="45212" cy="45211"/>
            <wp:effectExtent l="0" t="0" r="0" b="0"/>
            <wp:wrapNone/>
            <wp:docPr id="2864" name="Picture 28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64" name="Picture 2864"/>
                    <pic:cNvPicPr>
                      <a:picLocks noChangeAspect="0" noChangeArrowheads="1"/>
                    </pic:cNvPicPr>
                  </pic:nvPicPr>
                  <pic:blipFill>
                    <a:blip r:embed="rId28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212" cy="452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247" behindDoc="0" locked="0" layoutInCell="1" allowOverlap="1">
            <wp:simplePos x="0" y="0"/>
            <wp:positionH relativeFrom="page">
              <wp:posOffset>2606801</wp:posOffset>
            </wp:positionH>
            <wp:positionV relativeFrom="page">
              <wp:posOffset>5834122</wp:posOffset>
            </wp:positionV>
            <wp:extent cx="13715" cy="13715"/>
            <wp:effectExtent l="0" t="0" r="0" b="0"/>
            <wp:wrapNone/>
            <wp:docPr id="2865" name="Freeform 28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15" cy="13715"/>
                    </a:xfrm>
                    <a:custGeom>
                      <a:rect l="l" t="t" r="r" b="b"/>
                      <a:pathLst>
                        <a:path w="228600" h="228600">
                          <a:moveTo>
                            <a:pt x="228600" y="114300"/>
                          </a:moveTo>
                          <a:cubicBezTo>
                            <a:pt x="228600" y="50800"/>
                            <a:pt x="177800" y="0"/>
                            <a:pt x="114300" y="0"/>
                          </a:cubicBezTo>
                          <a:cubicBezTo>
                            <a:pt x="50800" y="0"/>
                            <a:pt x="0" y="50800"/>
                            <a:pt x="0" y="114300"/>
                          </a:cubicBezTo>
                          <a:cubicBezTo>
                            <a:pt x="0" y="177800"/>
                            <a:pt x="50800" y="228600"/>
                            <a:pt x="114300" y="228600"/>
                          </a:cubicBezTo>
                          <a:cubicBezTo>
                            <a:pt x="177800" y="228600"/>
                            <a:pt x="228600" y="177800"/>
                            <a:pt x="228600" y="1143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244" behindDoc="0" locked="0" layoutInCell="1" allowOverlap="1">
            <wp:simplePos x="0" y="0"/>
            <wp:positionH relativeFrom="page">
              <wp:posOffset>2603753</wp:posOffset>
            </wp:positionH>
            <wp:positionV relativeFrom="page">
              <wp:posOffset>5831074</wp:posOffset>
            </wp:positionV>
            <wp:extent cx="19811" cy="19811"/>
            <wp:effectExtent l="0" t="0" r="0" b="0"/>
            <wp:wrapNone/>
            <wp:docPr id="2866" name="Freeform 28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811" cy="19811"/>
                    </a:xfrm>
                    <a:custGeom>
                      <a:rect l="l" t="t" r="r" b="b"/>
                      <a:pathLst>
                        <a:path w="330200" h="330200">
                          <a:moveTo>
                            <a:pt x="330200" y="165100"/>
                          </a:moveTo>
                          <a:cubicBezTo>
                            <a:pt x="330200" y="76200"/>
                            <a:pt x="254000" y="0"/>
                            <a:pt x="165100" y="0"/>
                          </a:cubicBezTo>
                          <a:cubicBezTo>
                            <a:pt x="76200" y="0"/>
                            <a:pt x="0" y="76200"/>
                            <a:pt x="0" y="165100"/>
                          </a:cubicBezTo>
                          <a:cubicBezTo>
                            <a:pt x="0" y="254000"/>
                            <a:pt x="76200" y="330200"/>
                            <a:pt x="165100" y="330200"/>
                          </a:cubicBezTo>
                          <a:cubicBezTo>
                            <a:pt x="254000" y="330200"/>
                            <a:pt x="330200" y="254000"/>
                            <a:pt x="330200" y="1651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37" behindDoc="1" locked="0" layoutInCell="1" allowOverlap="1">
            <wp:simplePos x="0" y="0"/>
            <wp:positionH relativeFrom="page">
              <wp:posOffset>2690621</wp:posOffset>
            </wp:positionH>
            <wp:positionV relativeFrom="page">
              <wp:posOffset>5830312</wp:posOffset>
            </wp:positionV>
            <wp:extent cx="180" cy="799337"/>
            <wp:effectExtent l="0" t="0" r="0" b="0"/>
            <wp:wrapNone/>
            <wp:docPr id="2867" name="Freeform 28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799337"/>
                    </a:xfrm>
                    <a:custGeom>
                      <a:rect l="l" t="t" r="r" b="b"/>
                      <a:pathLst>
                        <a:path w="180" h="13322300">
                          <a:moveTo>
                            <a:pt x="0" y="133223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36" behindDoc="1" locked="0" layoutInCell="1" allowOverlap="1">
            <wp:simplePos x="0" y="0"/>
            <wp:positionH relativeFrom="page">
              <wp:posOffset>2690621</wp:posOffset>
            </wp:positionH>
            <wp:positionV relativeFrom="page">
              <wp:posOffset>5830312</wp:posOffset>
            </wp:positionV>
            <wp:extent cx="180" cy="799337"/>
            <wp:effectExtent l="0" t="0" r="0" b="0"/>
            <wp:wrapNone/>
            <wp:docPr id="2868" name="Freeform 28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799337"/>
                    </a:xfrm>
                    <a:custGeom>
                      <a:rect l="l" t="t" r="r" b="b"/>
                      <a:pathLst>
                        <a:path w="180" h="13322300">
                          <a:moveTo>
                            <a:pt x="0" y="133223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29" behindDoc="1" locked="0" layoutInCell="1" allowOverlap="1">
            <wp:simplePos x="0" y="0"/>
            <wp:positionH relativeFrom="page">
              <wp:posOffset>3870959</wp:posOffset>
            </wp:positionH>
            <wp:positionV relativeFrom="page">
              <wp:posOffset>5830312</wp:posOffset>
            </wp:positionV>
            <wp:extent cx="180" cy="799337"/>
            <wp:effectExtent l="0" t="0" r="0" b="0"/>
            <wp:wrapNone/>
            <wp:docPr id="2869" name="Freeform 28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799337"/>
                    </a:xfrm>
                    <a:custGeom>
                      <a:rect l="l" t="t" r="r" b="b"/>
                      <a:pathLst>
                        <a:path w="180" h="13322300">
                          <a:moveTo>
                            <a:pt x="0" y="0"/>
                          </a:moveTo>
                          <a:lnTo>
                            <a:pt x="0" y="133223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437" behindDoc="0" locked="0" layoutInCell="1" allowOverlap="1">
            <wp:simplePos x="0" y="0"/>
            <wp:positionH relativeFrom="page">
              <wp:posOffset>3865879</wp:posOffset>
            </wp:positionH>
            <wp:positionV relativeFrom="page">
              <wp:posOffset>5818374</wp:posOffset>
            </wp:positionV>
            <wp:extent cx="45211" cy="45211"/>
            <wp:effectExtent l="0" t="0" r="0" b="0"/>
            <wp:wrapNone/>
            <wp:docPr id="2870" name="Picture 28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70" name="Picture 2870"/>
                    <pic:cNvPicPr>
                      <a:picLocks noChangeAspect="0" noChangeArrowheads="1"/>
                    </pic:cNvPicPr>
                  </pic:nvPicPr>
                  <pic:blipFill>
                    <a:blip r:embed="rId28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211" cy="452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0134" behindDoc="1" locked="0" layoutInCell="1" allowOverlap="1">
            <wp:simplePos x="0" y="0"/>
            <wp:positionH relativeFrom="page">
              <wp:posOffset>3870959</wp:posOffset>
            </wp:positionH>
            <wp:positionV relativeFrom="page">
              <wp:posOffset>5830312</wp:posOffset>
            </wp:positionV>
            <wp:extent cx="93725" cy="180"/>
            <wp:effectExtent l="0" t="0" r="0" b="0"/>
            <wp:wrapNone/>
            <wp:docPr id="2871" name="Freeform 28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3725" cy="180"/>
                    </a:xfrm>
                    <a:custGeom>
                      <a:rect l="l" t="t" r="r" b="b"/>
                      <a:pathLst>
                        <a:path w="1562100" h="180">
                          <a:moveTo>
                            <a:pt x="15621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35" behindDoc="1" locked="0" layoutInCell="1" allowOverlap="1">
            <wp:simplePos x="0" y="0"/>
            <wp:positionH relativeFrom="page">
              <wp:posOffset>3870959</wp:posOffset>
            </wp:positionH>
            <wp:positionV relativeFrom="page">
              <wp:posOffset>5830312</wp:posOffset>
            </wp:positionV>
            <wp:extent cx="93725" cy="180"/>
            <wp:effectExtent l="0" t="0" r="0" b="0"/>
            <wp:wrapNone/>
            <wp:docPr id="2872" name="Freeform 28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3725" cy="180"/>
                    </a:xfrm>
                    <a:custGeom>
                      <a:rect l="l" t="t" r="r" b="b"/>
                      <a:pathLst>
                        <a:path w="1562100" h="180">
                          <a:moveTo>
                            <a:pt x="15621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28" behindDoc="1" locked="0" layoutInCell="1" allowOverlap="1">
            <wp:simplePos x="0" y="0"/>
            <wp:positionH relativeFrom="page">
              <wp:posOffset>3870959</wp:posOffset>
            </wp:positionH>
            <wp:positionV relativeFrom="page">
              <wp:posOffset>5830312</wp:posOffset>
            </wp:positionV>
            <wp:extent cx="180" cy="799337"/>
            <wp:effectExtent l="0" t="0" r="0" b="0"/>
            <wp:wrapNone/>
            <wp:docPr id="2873" name="Freeform 28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799337"/>
                    </a:xfrm>
                    <a:custGeom>
                      <a:rect l="l" t="t" r="r" b="b"/>
                      <a:pathLst>
                        <a:path w="180" h="13322300">
                          <a:moveTo>
                            <a:pt x="0" y="0"/>
                          </a:moveTo>
                          <a:lnTo>
                            <a:pt x="0" y="133223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438" behindDoc="0" locked="0" layoutInCell="1" allowOverlap="1">
            <wp:simplePos x="0" y="0"/>
            <wp:positionH relativeFrom="page">
              <wp:posOffset>3881627</wp:posOffset>
            </wp:positionH>
            <wp:positionV relativeFrom="page">
              <wp:posOffset>5834122</wp:posOffset>
            </wp:positionV>
            <wp:extent cx="13715" cy="13715"/>
            <wp:effectExtent l="0" t="0" r="0" b="0"/>
            <wp:wrapNone/>
            <wp:docPr id="2874" name="Freeform 28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15" cy="13715"/>
                    </a:xfrm>
                    <a:custGeom>
                      <a:rect l="l" t="t" r="r" b="b"/>
                      <a:pathLst>
                        <a:path w="228600" h="228600">
                          <a:moveTo>
                            <a:pt x="228600" y="114300"/>
                          </a:moveTo>
                          <a:cubicBezTo>
                            <a:pt x="228600" y="50800"/>
                            <a:pt x="177800" y="0"/>
                            <a:pt x="114300" y="0"/>
                          </a:cubicBezTo>
                          <a:cubicBezTo>
                            <a:pt x="50800" y="0"/>
                            <a:pt x="0" y="50800"/>
                            <a:pt x="0" y="114300"/>
                          </a:cubicBezTo>
                          <a:cubicBezTo>
                            <a:pt x="0" y="177800"/>
                            <a:pt x="50800" y="228600"/>
                            <a:pt x="114300" y="228600"/>
                          </a:cubicBezTo>
                          <a:cubicBezTo>
                            <a:pt x="177800" y="228600"/>
                            <a:pt x="228600" y="177800"/>
                            <a:pt x="228600" y="1143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435" behindDoc="0" locked="0" layoutInCell="1" allowOverlap="1">
            <wp:simplePos x="0" y="0"/>
            <wp:positionH relativeFrom="page">
              <wp:posOffset>3878579</wp:posOffset>
            </wp:positionH>
            <wp:positionV relativeFrom="page">
              <wp:posOffset>5831074</wp:posOffset>
            </wp:positionV>
            <wp:extent cx="19811" cy="19811"/>
            <wp:effectExtent l="0" t="0" r="0" b="0"/>
            <wp:wrapNone/>
            <wp:docPr id="2875" name="Freeform 28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811" cy="19811"/>
                    </a:xfrm>
                    <a:custGeom>
                      <a:rect l="l" t="t" r="r" b="b"/>
                      <a:pathLst>
                        <a:path w="330200" h="330200">
                          <a:moveTo>
                            <a:pt x="330200" y="165100"/>
                          </a:moveTo>
                          <a:cubicBezTo>
                            <a:pt x="330200" y="76200"/>
                            <a:pt x="254000" y="0"/>
                            <a:pt x="165100" y="0"/>
                          </a:cubicBezTo>
                          <a:cubicBezTo>
                            <a:pt x="76200" y="0"/>
                            <a:pt x="0" y="76200"/>
                            <a:pt x="0" y="165100"/>
                          </a:cubicBezTo>
                          <a:cubicBezTo>
                            <a:pt x="0" y="254000"/>
                            <a:pt x="76200" y="330200"/>
                            <a:pt x="165100" y="330200"/>
                          </a:cubicBezTo>
                          <a:cubicBezTo>
                            <a:pt x="254000" y="330200"/>
                            <a:pt x="330200" y="254000"/>
                            <a:pt x="330200" y="1651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31" behindDoc="1" locked="0" layoutInCell="1" allowOverlap="1">
            <wp:simplePos x="0" y="0"/>
            <wp:positionH relativeFrom="page">
              <wp:posOffset>3964685</wp:posOffset>
            </wp:positionH>
            <wp:positionV relativeFrom="page">
              <wp:posOffset>5830312</wp:posOffset>
            </wp:positionV>
            <wp:extent cx="180" cy="799337"/>
            <wp:effectExtent l="0" t="0" r="0" b="0"/>
            <wp:wrapNone/>
            <wp:docPr id="2876" name="Freeform 28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799337"/>
                    </a:xfrm>
                    <a:custGeom>
                      <a:rect l="l" t="t" r="r" b="b"/>
                      <a:pathLst>
                        <a:path w="180" h="13322300">
                          <a:moveTo>
                            <a:pt x="0" y="133223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30" behindDoc="1" locked="0" layoutInCell="1" allowOverlap="1">
            <wp:simplePos x="0" y="0"/>
            <wp:positionH relativeFrom="page">
              <wp:posOffset>3964685</wp:posOffset>
            </wp:positionH>
            <wp:positionV relativeFrom="page">
              <wp:posOffset>5830312</wp:posOffset>
            </wp:positionV>
            <wp:extent cx="180" cy="799337"/>
            <wp:effectExtent l="0" t="0" r="0" b="0"/>
            <wp:wrapNone/>
            <wp:docPr id="2877" name="Freeform 28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799337"/>
                    </a:xfrm>
                    <a:custGeom>
                      <a:rect l="l" t="t" r="r" b="b"/>
                      <a:pathLst>
                        <a:path w="180" h="13322300">
                          <a:moveTo>
                            <a:pt x="0" y="133223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518" behindDoc="0" locked="0" layoutInCell="1" allowOverlap="1">
            <wp:simplePos x="0" y="0"/>
            <wp:positionH relativeFrom="page">
              <wp:posOffset>3835400</wp:posOffset>
            </wp:positionH>
            <wp:positionV relativeFrom="page">
              <wp:posOffset>5846568</wp:posOffset>
            </wp:positionV>
            <wp:extent cx="68833" cy="39882"/>
            <wp:effectExtent l="0" t="0" r="0" b="0"/>
            <wp:wrapNone/>
            <wp:docPr id="2878" name="Picture 28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78" name="Picture 2878"/>
                    <pic:cNvPicPr>
                      <a:picLocks noChangeAspect="0" noChangeArrowheads="1"/>
                    </pic:cNvPicPr>
                  </pic:nvPicPr>
                  <pic:blipFill>
                    <a:blip r:embed="rId28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833" cy="398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4598" behindDoc="0" locked="0" layoutInCell="1" allowOverlap="1">
            <wp:simplePos x="0" y="0"/>
            <wp:positionH relativeFrom="page">
              <wp:posOffset>3924300</wp:posOffset>
            </wp:positionH>
            <wp:positionV relativeFrom="page">
              <wp:posOffset>5846568</wp:posOffset>
            </wp:positionV>
            <wp:extent cx="69088" cy="39882"/>
            <wp:effectExtent l="0" t="0" r="0" b="0"/>
            <wp:wrapNone/>
            <wp:docPr id="2879" name="Picture 28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79" name="Picture 2879"/>
                    <pic:cNvPicPr>
                      <a:picLocks noChangeAspect="0" noChangeArrowheads="1"/>
                    </pic:cNvPicPr>
                  </pic:nvPicPr>
                  <pic:blipFill>
                    <a:blip r:embed="rId28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088" cy="398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03" behindDoc="1" locked="0" layoutInCell="1" allowOverlap="1">
            <wp:simplePos x="0" y="0"/>
            <wp:positionH relativeFrom="page">
              <wp:posOffset>4463795</wp:posOffset>
            </wp:positionH>
            <wp:positionV relativeFrom="page">
              <wp:posOffset>5841742</wp:posOffset>
            </wp:positionV>
            <wp:extent cx="6095" cy="14477"/>
            <wp:effectExtent l="0" t="0" r="0" b="0"/>
            <wp:wrapNone/>
            <wp:docPr id="2880" name="Freeform 28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4477"/>
                    </a:xfrm>
                    <a:custGeom>
                      <a:rect l="l" t="t" r="r" b="b"/>
                      <a:pathLst>
                        <a:path w="101600" h="241300">
                          <a:moveTo>
                            <a:pt x="0" y="241300"/>
                          </a:moveTo>
                          <a:lnTo>
                            <a:pt x="0" y="0"/>
                          </a:lnTo>
                          <a:lnTo>
                            <a:pt x="63500" y="0"/>
                          </a:lnTo>
                          <a:lnTo>
                            <a:pt x="88900" y="12700"/>
                          </a:lnTo>
                          <a:lnTo>
                            <a:pt x="101600" y="38100"/>
                          </a:lnTo>
                          <a:lnTo>
                            <a:pt x="101600" y="101600"/>
                          </a:lnTo>
                          <a:lnTo>
                            <a:pt x="88900" y="114300"/>
                          </a:lnTo>
                          <a:lnTo>
                            <a:pt x="63500" y="127000"/>
                          </a:lnTo>
                          <a:lnTo>
                            <a:pt x="0" y="1270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5" behindDoc="1" locked="0" layoutInCell="1" allowOverlap="1">
            <wp:simplePos x="0" y="0"/>
            <wp:positionH relativeFrom="page">
              <wp:posOffset>4477511</wp:posOffset>
            </wp:positionH>
            <wp:positionV relativeFrom="page">
              <wp:posOffset>5841742</wp:posOffset>
            </wp:positionV>
            <wp:extent cx="7619" cy="14477"/>
            <wp:effectExtent l="0" t="0" r="0" b="0"/>
            <wp:wrapNone/>
            <wp:docPr id="2881" name="Freeform 28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14477"/>
                    </a:xfrm>
                    <a:custGeom>
                      <a:rect l="l" t="t" r="r" b="b"/>
                      <a:pathLst>
                        <a:path w="127000" h="241300">
                          <a:moveTo>
                            <a:pt x="88900" y="241300"/>
                          </a:moveTo>
                          <a:lnTo>
                            <a:pt x="88900" y="0"/>
                          </a:lnTo>
                          <a:lnTo>
                            <a:pt x="0" y="177800"/>
                          </a:lnTo>
                          <a:lnTo>
                            <a:pt x="127000" y="1778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48" behindDoc="0" locked="0" layoutInCell="1" allowOverlap="1">
            <wp:simplePos x="0" y="0"/>
            <wp:positionH relativeFrom="page">
              <wp:posOffset>4233671</wp:posOffset>
            </wp:positionH>
            <wp:positionV relativeFrom="page">
              <wp:posOffset>5847838</wp:posOffset>
            </wp:positionV>
            <wp:extent cx="51053" cy="180"/>
            <wp:effectExtent l="0" t="0" r="0" b="0"/>
            <wp:wrapNone/>
            <wp:docPr id="2882" name="Freeform 28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053" cy="180"/>
                    </a:xfrm>
                    <a:custGeom>
                      <a:rect l="l" t="t" r="r" b="b"/>
                      <a:pathLst>
                        <a:path w="850900" h="180">
                          <a:moveTo>
                            <a:pt x="0" y="0"/>
                          </a:moveTo>
                          <a:lnTo>
                            <a:pt x="850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50" behindDoc="0" locked="0" layoutInCell="1" allowOverlap="1">
            <wp:simplePos x="0" y="0"/>
            <wp:positionH relativeFrom="page">
              <wp:posOffset>4233671</wp:posOffset>
            </wp:positionH>
            <wp:positionV relativeFrom="page">
              <wp:posOffset>5844790</wp:posOffset>
            </wp:positionV>
            <wp:extent cx="53339" cy="180"/>
            <wp:effectExtent l="0" t="0" r="0" b="0"/>
            <wp:wrapNone/>
            <wp:docPr id="2883" name="Freeform 28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9" cy="180"/>
                    </a:xfrm>
                    <a:custGeom>
                      <a:rect l="l" t="t" r="r" b="b"/>
                      <a:pathLst>
                        <a:path w="889000" h="180">
                          <a:moveTo>
                            <a:pt x="0" y="0"/>
                          </a:moveTo>
                          <a:lnTo>
                            <a:pt x="889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52" behindDoc="0" locked="0" layoutInCell="1" allowOverlap="1">
            <wp:simplePos x="0" y="0"/>
            <wp:positionH relativeFrom="page">
              <wp:posOffset>4233671</wp:posOffset>
            </wp:positionH>
            <wp:positionV relativeFrom="page">
              <wp:posOffset>5841742</wp:posOffset>
            </wp:positionV>
            <wp:extent cx="55625" cy="180"/>
            <wp:effectExtent l="0" t="0" r="0" b="0"/>
            <wp:wrapNone/>
            <wp:docPr id="2884" name="Freeform 28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5625" cy="180"/>
                    </a:xfrm>
                    <a:custGeom>
                      <a:rect l="l" t="t" r="r" b="b"/>
                      <a:pathLst>
                        <a:path w="927100" h="180">
                          <a:moveTo>
                            <a:pt x="0" y="0"/>
                          </a:moveTo>
                          <a:lnTo>
                            <a:pt x="927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56" behindDoc="0" locked="0" layoutInCell="1" allowOverlap="1">
            <wp:simplePos x="0" y="0"/>
            <wp:positionH relativeFrom="page">
              <wp:posOffset>4233671</wp:posOffset>
            </wp:positionH>
            <wp:positionV relativeFrom="page">
              <wp:posOffset>5835646</wp:posOffset>
            </wp:positionV>
            <wp:extent cx="59435" cy="180"/>
            <wp:effectExtent l="0" t="0" r="0" b="0"/>
            <wp:wrapNone/>
            <wp:docPr id="2885" name="Freeform 28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435" cy="180"/>
                    </a:xfrm>
                    <a:custGeom>
                      <a:rect l="l" t="t" r="r" b="b"/>
                      <a:pathLst>
                        <a:path w="990600" h="180">
                          <a:moveTo>
                            <a:pt x="0" y="0"/>
                          </a:moveTo>
                          <a:lnTo>
                            <a:pt x="990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58" behindDoc="0" locked="0" layoutInCell="1" allowOverlap="1">
            <wp:simplePos x="0" y="0"/>
            <wp:positionH relativeFrom="page">
              <wp:posOffset>4233671</wp:posOffset>
            </wp:positionH>
            <wp:positionV relativeFrom="page">
              <wp:posOffset>5832598</wp:posOffset>
            </wp:positionV>
            <wp:extent cx="60959" cy="180"/>
            <wp:effectExtent l="0" t="0" r="0" b="0"/>
            <wp:wrapNone/>
            <wp:docPr id="2886" name="Freeform 28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0" y="0"/>
                          </a:moveTo>
                          <a:lnTo>
                            <a:pt x="1016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60" behindDoc="0" locked="0" layoutInCell="1" allowOverlap="1">
            <wp:simplePos x="0" y="0"/>
            <wp:positionH relativeFrom="page">
              <wp:posOffset>4233671</wp:posOffset>
            </wp:positionH>
            <wp:positionV relativeFrom="page">
              <wp:posOffset>5829550</wp:posOffset>
            </wp:positionV>
            <wp:extent cx="62483" cy="180"/>
            <wp:effectExtent l="0" t="0" r="0" b="0"/>
            <wp:wrapNone/>
            <wp:docPr id="2887" name="Freeform 28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483" cy="180"/>
                    </a:xfrm>
                    <a:custGeom>
                      <a:rect l="l" t="t" r="r" b="b"/>
                      <a:pathLst>
                        <a:path w="1041400" h="180">
                          <a:moveTo>
                            <a:pt x="0" y="0"/>
                          </a:moveTo>
                          <a:lnTo>
                            <a:pt x="1041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63" behindDoc="0" locked="0" layoutInCell="1" allowOverlap="1">
            <wp:simplePos x="0" y="0"/>
            <wp:positionH relativeFrom="page">
              <wp:posOffset>4233671</wp:posOffset>
            </wp:positionH>
            <wp:positionV relativeFrom="page">
              <wp:posOffset>5826502</wp:posOffset>
            </wp:positionV>
            <wp:extent cx="64007" cy="180"/>
            <wp:effectExtent l="0" t="0" r="0" b="0"/>
            <wp:wrapNone/>
            <wp:docPr id="2888" name="Freeform 28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007" cy="180"/>
                    </a:xfrm>
                    <a:custGeom>
                      <a:rect l="l" t="t" r="r" b="b"/>
                      <a:pathLst>
                        <a:path w="1066800" h="180">
                          <a:moveTo>
                            <a:pt x="0" y="0"/>
                          </a:moveTo>
                          <a:lnTo>
                            <a:pt x="1066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62" behindDoc="0" locked="0" layoutInCell="1" allowOverlap="1">
            <wp:simplePos x="0" y="0"/>
            <wp:positionH relativeFrom="page">
              <wp:posOffset>4233671</wp:posOffset>
            </wp:positionH>
            <wp:positionV relativeFrom="page">
              <wp:posOffset>5826502</wp:posOffset>
            </wp:positionV>
            <wp:extent cx="64007" cy="180"/>
            <wp:effectExtent l="0" t="0" r="0" b="0"/>
            <wp:wrapNone/>
            <wp:docPr id="2889" name="Freeform 28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007" cy="180"/>
                    </a:xfrm>
                    <a:custGeom>
                      <a:rect l="l" t="t" r="r" b="b"/>
                      <a:pathLst>
                        <a:path w="1066800" h="180">
                          <a:moveTo>
                            <a:pt x="0" y="0"/>
                          </a:moveTo>
                          <a:lnTo>
                            <a:pt x="1066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61" behindDoc="0" locked="0" layoutInCell="1" allowOverlap="1">
            <wp:simplePos x="0" y="0"/>
            <wp:positionH relativeFrom="page">
              <wp:posOffset>4233671</wp:posOffset>
            </wp:positionH>
            <wp:positionV relativeFrom="page">
              <wp:posOffset>5829550</wp:posOffset>
            </wp:positionV>
            <wp:extent cx="62483" cy="180"/>
            <wp:effectExtent l="0" t="0" r="0" b="0"/>
            <wp:wrapNone/>
            <wp:docPr id="2890" name="Freeform 28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483" cy="180"/>
                    </a:xfrm>
                    <a:custGeom>
                      <a:rect l="l" t="t" r="r" b="b"/>
                      <a:pathLst>
                        <a:path w="1041400" h="180">
                          <a:moveTo>
                            <a:pt x="0" y="0"/>
                          </a:moveTo>
                          <a:lnTo>
                            <a:pt x="1041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59" behindDoc="0" locked="0" layoutInCell="1" allowOverlap="1">
            <wp:simplePos x="0" y="0"/>
            <wp:positionH relativeFrom="page">
              <wp:posOffset>4233671</wp:posOffset>
            </wp:positionH>
            <wp:positionV relativeFrom="page">
              <wp:posOffset>5832598</wp:posOffset>
            </wp:positionV>
            <wp:extent cx="60959" cy="180"/>
            <wp:effectExtent l="0" t="0" r="0" b="0"/>
            <wp:wrapNone/>
            <wp:docPr id="2891" name="Freeform 28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0" y="0"/>
                          </a:moveTo>
                          <a:lnTo>
                            <a:pt x="1016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57" behindDoc="0" locked="0" layoutInCell="1" allowOverlap="1">
            <wp:simplePos x="0" y="0"/>
            <wp:positionH relativeFrom="page">
              <wp:posOffset>4233671</wp:posOffset>
            </wp:positionH>
            <wp:positionV relativeFrom="page">
              <wp:posOffset>5835646</wp:posOffset>
            </wp:positionV>
            <wp:extent cx="59435" cy="180"/>
            <wp:effectExtent l="0" t="0" r="0" b="0"/>
            <wp:wrapNone/>
            <wp:docPr id="2892" name="Freeform 28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435" cy="180"/>
                    </a:xfrm>
                    <a:custGeom>
                      <a:rect l="l" t="t" r="r" b="b"/>
                      <a:pathLst>
                        <a:path w="990600" h="180">
                          <a:moveTo>
                            <a:pt x="0" y="0"/>
                          </a:moveTo>
                          <a:lnTo>
                            <a:pt x="990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55" behindDoc="0" locked="0" layoutInCell="1" allowOverlap="1">
            <wp:simplePos x="0" y="0"/>
            <wp:positionH relativeFrom="page">
              <wp:posOffset>4233671</wp:posOffset>
            </wp:positionH>
            <wp:positionV relativeFrom="page">
              <wp:posOffset>5838694</wp:posOffset>
            </wp:positionV>
            <wp:extent cx="57149" cy="180"/>
            <wp:effectExtent l="0" t="0" r="0" b="0"/>
            <wp:wrapNone/>
            <wp:docPr id="2893" name="Freeform 28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49" cy="180"/>
                    </a:xfrm>
                    <a:custGeom>
                      <a:rect l="l" t="t" r="r" b="b"/>
                      <a:pathLst>
                        <a:path w="952500" h="180">
                          <a:moveTo>
                            <a:pt x="0" y="0"/>
                          </a:moveTo>
                          <a:lnTo>
                            <a:pt x="952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54" behindDoc="0" locked="0" layoutInCell="1" allowOverlap="1">
            <wp:simplePos x="0" y="0"/>
            <wp:positionH relativeFrom="page">
              <wp:posOffset>4233671</wp:posOffset>
            </wp:positionH>
            <wp:positionV relativeFrom="page">
              <wp:posOffset>5838694</wp:posOffset>
            </wp:positionV>
            <wp:extent cx="57149" cy="180"/>
            <wp:effectExtent l="0" t="0" r="0" b="0"/>
            <wp:wrapNone/>
            <wp:docPr id="2894" name="Freeform 28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49" cy="180"/>
                    </a:xfrm>
                    <a:custGeom>
                      <a:rect l="l" t="t" r="r" b="b"/>
                      <a:pathLst>
                        <a:path w="952500" h="180">
                          <a:moveTo>
                            <a:pt x="0" y="0"/>
                          </a:moveTo>
                          <a:lnTo>
                            <a:pt x="952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53" behindDoc="0" locked="0" layoutInCell="1" allowOverlap="1">
            <wp:simplePos x="0" y="0"/>
            <wp:positionH relativeFrom="page">
              <wp:posOffset>4233671</wp:posOffset>
            </wp:positionH>
            <wp:positionV relativeFrom="page">
              <wp:posOffset>5841742</wp:posOffset>
            </wp:positionV>
            <wp:extent cx="55625" cy="180"/>
            <wp:effectExtent l="0" t="0" r="0" b="0"/>
            <wp:wrapNone/>
            <wp:docPr id="2895" name="Freeform 28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5625" cy="180"/>
                    </a:xfrm>
                    <a:custGeom>
                      <a:rect l="l" t="t" r="r" b="b"/>
                      <a:pathLst>
                        <a:path w="927100" h="180">
                          <a:moveTo>
                            <a:pt x="0" y="0"/>
                          </a:moveTo>
                          <a:lnTo>
                            <a:pt x="927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979" behindDoc="0" locked="0" layoutInCell="1" allowOverlap="1">
            <wp:simplePos x="0" y="0"/>
            <wp:positionH relativeFrom="page">
              <wp:posOffset>2197100</wp:posOffset>
            </wp:positionH>
            <wp:positionV relativeFrom="page">
              <wp:posOffset>5851902</wp:posOffset>
            </wp:positionV>
            <wp:extent cx="77977" cy="47248"/>
            <wp:effectExtent l="0" t="0" r="0" b="0"/>
            <wp:wrapNone/>
            <wp:docPr id="2896" name="Picture 289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96" name="Picture 2896"/>
                    <pic:cNvPicPr>
                      <a:picLocks noChangeAspect="0" noChangeArrowheads="1"/>
                    </pic:cNvPicPr>
                  </pic:nvPicPr>
                  <pic:blipFill>
                    <a:blip r:embed="rId28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7977" cy="472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0551" behindDoc="0" locked="0" layoutInCell="1" allowOverlap="1">
            <wp:simplePos x="0" y="0"/>
            <wp:positionH relativeFrom="page">
              <wp:posOffset>4233671</wp:posOffset>
            </wp:positionH>
            <wp:positionV relativeFrom="page">
              <wp:posOffset>5844790</wp:posOffset>
            </wp:positionV>
            <wp:extent cx="53339" cy="180"/>
            <wp:effectExtent l="0" t="0" r="0" b="0"/>
            <wp:wrapNone/>
            <wp:docPr id="2897" name="Freeform 28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9" cy="180"/>
                    </a:xfrm>
                    <a:custGeom>
                      <a:rect l="l" t="t" r="r" b="b"/>
                      <a:pathLst>
                        <a:path w="889000" h="180">
                          <a:moveTo>
                            <a:pt x="0" y="0"/>
                          </a:moveTo>
                          <a:lnTo>
                            <a:pt x="889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49" behindDoc="0" locked="0" layoutInCell="1" allowOverlap="1">
            <wp:simplePos x="0" y="0"/>
            <wp:positionH relativeFrom="page">
              <wp:posOffset>4233671</wp:posOffset>
            </wp:positionH>
            <wp:positionV relativeFrom="page">
              <wp:posOffset>5847838</wp:posOffset>
            </wp:positionV>
            <wp:extent cx="51053" cy="180"/>
            <wp:effectExtent l="0" t="0" r="0" b="0"/>
            <wp:wrapNone/>
            <wp:docPr id="2898" name="Freeform 28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053" cy="180"/>
                    </a:xfrm>
                    <a:custGeom>
                      <a:rect l="l" t="t" r="r" b="b"/>
                      <a:pathLst>
                        <a:path w="850900" h="180">
                          <a:moveTo>
                            <a:pt x="0" y="0"/>
                          </a:moveTo>
                          <a:lnTo>
                            <a:pt x="850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47" behindDoc="0" locked="0" layoutInCell="1" allowOverlap="1">
            <wp:simplePos x="0" y="0"/>
            <wp:positionH relativeFrom="page">
              <wp:posOffset>4233671</wp:posOffset>
            </wp:positionH>
            <wp:positionV relativeFrom="page">
              <wp:posOffset>5850886</wp:posOffset>
            </wp:positionV>
            <wp:extent cx="48767" cy="180"/>
            <wp:effectExtent l="0" t="0" r="0" b="0"/>
            <wp:wrapNone/>
            <wp:docPr id="2899" name="Freeform 28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767" cy="180"/>
                    </a:xfrm>
                    <a:custGeom>
                      <a:rect l="l" t="t" r="r" b="b"/>
                      <a:pathLst>
                        <a:path w="812800" h="180">
                          <a:moveTo>
                            <a:pt x="0" y="0"/>
                          </a:moveTo>
                          <a:lnTo>
                            <a:pt x="812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46" behindDoc="0" locked="0" layoutInCell="1" allowOverlap="1">
            <wp:simplePos x="0" y="0"/>
            <wp:positionH relativeFrom="page">
              <wp:posOffset>4233671</wp:posOffset>
            </wp:positionH>
            <wp:positionV relativeFrom="page">
              <wp:posOffset>5850886</wp:posOffset>
            </wp:positionV>
            <wp:extent cx="48767" cy="180"/>
            <wp:effectExtent l="0" t="0" r="0" b="0"/>
            <wp:wrapNone/>
            <wp:docPr id="2900" name="Freeform 29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767" cy="180"/>
                    </a:xfrm>
                    <a:custGeom>
                      <a:rect l="l" t="t" r="r" b="b"/>
                      <a:pathLst>
                        <a:path w="812800" h="180">
                          <a:moveTo>
                            <a:pt x="0" y="0"/>
                          </a:moveTo>
                          <a:lnTo>
                            <a:pt x="812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370" behindDoc="0" locked="0" layoutInCell="1" allowOverlap="1">
            <wp:simplePos x="0" y="0"/>
            <wp:positionH relativeFrom="page">
              <wp:posOffset>2669285</wp:posOffset>
            </wp:positionH>
            <wp:positionV relativeFrom="page">
              <wp:posOffset>5859268</wp:posOffset>
            </wp:positionV>
            <wp:extent cx="37337" cy="6857"/>
            <wp:effectExtent l="0" t="0" r="0" b="0"/>
            <wp:wrapNone/>
            <wp:docPr id="2901" name="Freeform 29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45" behindDoc="0" locked="0" layoutInCell="1" allowOverlap="1">
            <wp:simplePos x="0" y="0"/>
            <wp:positionH relativeFrom="page">
              <wp:posOffset>4233671</wp:posOffset>
            </wp:positionH>
            <wp:positionV relativeFrom="page">
              <wp:posOffset>5853934</wp:posOffset>
            </wp:positionV>
            <wp:extent cx="45719" cy="180"/>
            <wp:effectExtent l="0" t="0" r="0" b="0"/>
            <wp:wrapNone/>
            <wp:docPr id="2902" name="Freeform 29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719" cy="180"/>
                    </a:xfrm>
                    <a:custGeom>
                      <a:rect l="l" t="t" r="r" b="b"/>
                      <a:pathLst>
                        <a:path w="762000" h="180">
                          <a:moveTo>
                            <a:pt x="0" y="0"/>
                          </a:moveTo>
                          <a:lnTo>
                            <a:pt x="762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4" behindDoc="1" locked="0" layoutInCell="1" allowOverlap="1">
            <wp:simplePos x="0" y="0"/>
            <wp:positionH relativeFrom="page">
              <wp:posOffset>4467605</wp:posOffset>
            </wp:positionH>
            <wp:positionV relativeFrom="page">
              <wp:posOffset>5849362</wp:posOffset>
            </wp:positionV>
            <wp:extent cx="2285" cy="6857"/>
            <wp:effectExtent l="0" t="0" r="0" b="0"/>
            <wp:wrapNone/>
            <wp:docPr id="2903" name="Freeform 29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6857"/>
                    </a:xfrm>
                    <a:custGeom>
                      <a:rect l="l" t="t" r="r" b="b"/>
                      <a:pathLst>
                        <a:path w="38100" h="114300">
                          <a:moveTo>
                            <a:pt x="0" y="0"/>
                          </a:moveTo>
                          <a:lnTo>
                            <a:pt x="38100" y="1143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40" behindDoc="0" locked="0" layoutInCell="1" allowOverlap="1">
            <wp:simplePos x="0" y="0"/>
            <wp:positionH relativeFrom="page">
              <wp:posOffset>4233671</wp:posOffset>
            </wp:positionH>
            <wp:positionV relativeFrom="page">
              <wp:posOffset>5860030</wp:posOffset>
            </wp:positionV>
            <wp:extent cx="39623" cy="180"/>
            <wp:effectExtent l="0" t="0" r="0" b="0"/>
            <wp:wrapNone/>
            <wp:docPr id="2904" name="Freeform 29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9623" cy="180"/>
                    </a:xfrm>
                    <a:custGeom>
                      <a:rect l="l" t="t" r="r" b="b"/>
                      <a:pathLst>
                        <a:path w="660400" h="180">
                          <a:moveTo>
                            <a:pt x="0" y="0"/>
                          </a:moveTo>
                          <a:lnTo>
                            <a:pt x="660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42" behindDoc="0" locked="0" layoutInCell="1" allowOverlap="1">
            <wp:simplePos x="0" y="0"/>
            <wp:positionH relativeFrom="page">
              <wp:posOffset>4233671</wp:posOffset>
            </wp:positionH>
            <wp:positionV relativeFrom="page">
              <wp:posOffset>5856982</wp:posOffset>
            </wp:positionV>
            <wp:extent cx="42671" cy="180"/>
            <wp:effectExtent l="0" t="0" r="0" b="0"/>
            <wp:wrapNone/>
            <wp:docPr id="2905" name="Freeform 29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671" cy="180"/>
                    </a:xfrm>
                    <a:custGeom>
                      <a:rect l="l" t="t" r="r" b="b"/>
                      <a:pathLst>
                        <a:path w="711200" h="180">
                          <a:moveTo>
                            <a:pt x="0" y="0"/>
                          </a:moveTo>
                          <a:lnTo>
                            <a:pt x="711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44" behindDoc="0" locked="0" layoutInCell="1" allowOverlap="1">
            <wp:simplePos x="0" y="0"/>
            <wp:positionH relativeFrom="page">
              <wp:posOffset>4233671</wp:posOffset>
            </wp:positionH>
            <wp:positionV relativeFrom="page">
              <wp:posOffset>5853934</wp:posOffset>
            </wp:positionV>
            <wp:extent cx="45719" cy="180"/>
            <wp:effectExtent l="0" t="0" r="0" b="0"/>
            <wp:wrapNone/>
            <wp:docPr id="2906" name="Freeform 29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719" cy="180"/>
                    </a:xfrm>
                    <a:custGeom>
                      <a:rect l="l" t="t" r="r" b="b"/>
                      <a:pathLst>
                        <a:path w="762000" h="180">
                          <a:moveTo>
                            <a:pt x="0" y="0"/>
                          </a:moveTo>
                          <a:lnTo>
                            <a:pt x="762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43" behindDoc="0" locked="0" layoutInCell="1" allowOverlap="1">
            <wp:simplePos x="0" y="0"/>
            <wp:positionH relativeFrom="page">
              <wp:posOffset>4233671</wp:posOffset>
            </wp:positionH>
            <wp:positionV relativeFrom="page">
              <wp:posOffset>5856982</wp:posOffset>
            </wp:positionV>
            <wp:extent cx="42671" cy="180"/>
            <wp:effectExtent l="0" t="0" r="0" b="0"/>
            <wp:wrapNone/>
            <wp:docPr id="2907" name="Freeform 29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671" cy="180"/>
                    </a:xfrm>
                    <a:custGeom>
                      <a:rect l="l" t="t" r="r" b="b"/>
                      <a:pathLst>
                        <a:path w="711200" h="180">
                          <a:moveTo>
                            <a:pt x="0" y="0"/>
                          </a:moveTo>
                          <a:lnTo>
                            <a:pt x="711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975" behindDoc="0" locked="0" layoutInCell="1" allowOverlap="1">
            <wp:simplePos x="0" y="0"/>
            <wp:positionH relativeFrom="page">
              <wp:posOffset>2221991</wp:posOffset>
            </wp:positionH>
            <wp:positionV relativeFrom="page">
              <wp:posOffset>5864602</wp:posOffset>
            </wp:positionV>
            <wp:extent cx="40385" cy="9905"/>
            <wp:effectExtent l="0" t="0" r="0" b="0"/>
            <wp:wrapNone/>
            <wp:docPr id="2908" name="Freeform 29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9905"/>
                    </a:xfrm>
                    <a:custGeom>
                      <a:rect l="l" t="t" r="r" b="b"/>
                      <a:pathLst>
                        <a:path w="673100" h="165100">
                          <a:moveTo>
                            <a:pt x="0" y="165100"/>
                          </a:moveTo>
                          <a:lnTo>
                            <a:pt x="673100" y="165100"/>
                          </a:lnTo>
                          <a:lnTo>
                            <a:pt x="673100" y="0"/>
                          </a:lnTo>
                          <a:lnTo>
                            <a:pt x="0" y="0"/>
                          </a:lnTo>
                          <a:lnTo>
                            <a:pt x="0" y="165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974" behindDoc="0" locked="0" layoutInCell="1" allowOverlap="1">
            <wp:simplePos x="0" y="0"/>
            <wp:positionH relativeFrom="page">
              <wp:posOffset>2197100</wp:posOffset>
            </wp:positionH>
            <wp:positionV relativeFrom="page">
              <wp:posOffset>5867142</wp:posOffset>
            </wp:positionV>
            <wp:extent cx="77977" cy="44708"/>
            <wp:effectExtent l="0" t="0" r="0" b="0"/>
            <wp:wrapNone/>
            <wp:docPr id="2909" name="Picture 29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09" name="Picture 2909"/>
                    <pic:cNvPicPr>
                      <a:picLocks noChangeAspect="0" noChangeArrowheads="1"/>
                    </pic:cNvPicPr>
                  </pic:nvPicPr>
                  <pic:blipFill>
                    <a:blip r:embed="rId29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7977" cy="447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1981" behindDoc="0" locked="0" layoutInCell="1" allowOverlap="1">
            <wp:simplePos x="0" y="0"/>
            <wp:positionH relativeFrom="page">
              <wp:posOffset>2361437</wp:posOffset>
            </wp:positionH>
            <wp:positionV relativeFrom="page">
              <wp:posOffset>5864602</wp:posOffset>
            </wp:positionV>
            <wp:extent cx="40385" cy="9905"/>
            <wp:effectExtent l="0" t="0" r="0" b="0"/>
            <wp:wrapNone/>
            <wp:docPr id="2910" name="Freeform 29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9905"/>
                    </a:xfrm>
                    <a:custGeom>
                      <a:rect l="l" t="t" r="r" b="b"/>
                      <a:pathLst>
                        <a:path w="673100" h="165100">
                          <a:moveTo>
                            <a:pt x="673100" y="165100"/>
                          </a:moveTo>
                          <a:lnTo>
                            <a:pt x="673100" y="0"/>
                          </a:lnTo>
                          <a:lnTo>
                            <a:pt x="0" y="0"/>
                          </a:lnTo>
                          <a:lnTo>
                            <a:pt x="0" y="165100"/>
                          </a:lnTo>
                          <a:lnTo>
                            <a:pt x="673100" y="1651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986" behindDoc="0" locked="0" layoutInCell="1" allowOverlap="1">
            <wp:simplePos x="0" y="0"/>
            <wp:positionH relativeFrom="page">
              <wp:posOffset>2336800</wp:posOffset>
            </wp:positionH>
            <wp:positionV relativeFrom="page">
              <wp:posOffset>5867142</wp:posOffset>
            </wp:positionV>
            <wp:extent cx="77723" cy="44708"/>
            <wp:effectExtent l="0" t="0" r="0" b="0"/>
            <wp:wrapNone/>
            <wp:docPr id="2911" name="Picture 291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11" name="Picture 2911"/>
                    <pic:cNvPicPr>
                      <a:picLocks noChangeAspect="0" noChangeArrowheads="1"/>
                    </pic:cNvPicPr>
                  </pic:nvPicPr>
                  <pic:blipFill>
                    <a:blip r:embed="rId29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7723" cy="447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1980" behindDoc="0" locked="0" layoutInCell="1" allowOverlap="1">
            <wp:simplePos x="0" y="0"/>
            <wp:positionH relativeFrom="page">
              <wp:posOffset>2361437</wp:posOffset>
            </wp:positionH>
            <wp:positionV relativeFrom="page">
              <wp:posOffset>5864602</wp:posOffset>
            </wp:positionV>
            <wp:extent cx="40385" cy="9905"/>
            <wp:effectExtent l="0" t="0" r="0" b="0"/>
            <wp:wrapNone/>
            <wp:docPr id="2912" name="Freeform 29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9905"/>
                    </a:xfrm>
                    <a:custGeom>
                      <a:rect l="l" t="t" r="r" b="b"/>
                      <a:pathLst>
                        <a:path w="673100" h="165100">
                          <a:moveTo>
                            <a:pt x="0" y="165100"/>
                          </a:moveTo>
                          <a:lnTo>
                            <a:pt x="673100" y="165100"/>
                          </a:lnTo>
                          <a:lnTo>
                            <a:pt x="673100" y="0"/>
                          </a:lnTo>
                          <a:lnTo>
                            <a:pt x="0" y="0"/>
                          </a:lnTo>
                          <a:lnTo>
                            <a:pt x="0" y="165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309" behindDoc="0" locked="0" layoutInCell="1" allowOverlap="1">
            <wp:simplePos x="0" y="0"/>
            <wp:positionH relativeFrom="page">
              <wp:posOffset>2580131</wp:posOffset>
            </wp:positionH>
            <wp:positionV relativeFrom="page">
              <wp:posOffset>5859268</wp:posOffset>
            </wp:positionV>
            <wp:extent cx="37337" cy="6857"/>
            <wp:effectExtent l="0" t="0" r="0" b="0"/>
            <wp:wrapNone/>
            <wp:docPr id="2913" name="Freeform 29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0"/>
                          </a:moveTo>
                          <a:lnTo>
                            <a:pt x="0" y="114300"/>
                          </a:ln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308" behindDoc="0" locked="0" layoutInCell="1" allowOverlap="1">
            <wp:simplePos x="0" y="0"/>
            <wp:positionH relativeFrom="page">
              <wp:posOffset>2580131</wp:posOffset>
            </wp:positionH>
            <wp:positionV relativeFrom="page">
              <wp:posOffset>5859268</wp:posOffset>
            </wp:positionV>
            <wp:extent cx="37337" cy="6857"/>
            <wp:effectExtent l="0" t="0" r="0" b="0"/>
            <wp:wrapNone/>
            <wp:docPr id="2914" name="Freeform 29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371" behindDoc="0" locked="0" layoutInCell="1" allowOverlap="1">
            <wp:simplePos x="0" y="0"/>
            <wp:positionH relativeFrom="page">
              <wp:posOffset>2669285</wp:posOffset>
            </wp:positionH>
            <wp:positionV relativeFrom="page">
              <wp:posOffset>5859268</wp:posOffset>
            </wp:positionV>
            <wp:extent cx="37337" cy="6857"/>
            <wp:effectExtent l="0" t="0" r="0" b="0"/>
            <wp:wrapNone/>
            <wp:docPr id="2915" name="Freeform 29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0"/>
                          </a:moveTo>
                          <a:lnTo>
                            <a:pt x="0" y="114300"/>
                          </a:ln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514" behindDoc="0" locked="0" layoutInCell="1" allowOverlap="1">
            <wp:simplePos x="0" y="0"/>
            <wp:positionH relativeFrom="page">
              <wp:posOffset>3854195</wp:posOffset>
            </wp:positionH>
            <wp:positionV relativeFrom="page">
              <wp:posOffset>5859268</wp:posOffset>
            </wp:positionV>
            <wp:extent cx="37337" cy="6857"/>
            <wp:effectExtent l="0" t="0" r="0" b="0"/>
            <wp:wrapNone/>
            <wp:docPr id="2916" name="Freeform 29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513" behindDoc="0" locked="0" layoutInCell="1" allowOverlap="1">
            <wp:simplePos x="0" y="0"/>
            <wp:positionH relativeFrom="page">
              <wp:posOffset>3835400</wp:posOffset>
            </wp:positionH>
            <wp:positionV relativeFrom="page">
              <wp:posOffset>5865618</wp:posOffset>
            </wp:positionV>
            <wp:extent cx="68833" cy="33532"/>
            <wp:effectExtent l="0" t="0" r="0" b="0"/>
            <wp:wrapNone/>
            <wp:docPr id="2917" name="Picture 291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17" name="Picture 2917"/>
                    <pic:cNvPicPr>
                      <a:picLocks noChangeAspect="0" noChangeArrowheads="1"/>
                    </pic:cNvPicPr>
                  </pic:nvPicPr>
                  <pic:blipFill>
                    <a:blip r:embed="rId29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833" cy="335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4594" behindDoc="0" locked="0" layoutInCell="1" allowOverlap="1">
            <wp:simplePos x="0" y="0"/>
            <wp:positionH relativeFrom="page">
              <wp:posOffset>3943349</wp:posOffset>
            </wp:positionH>
            <wp:positionV relativeFrom="page">
              <wp:posOffset>5859268</wp:posOffset>
            </wp:positionV>
            <wp:extent cx="37337" cy="6857"/>
            <wp:effectExtent l="0" t="0" r="0" b="0"/>
            <wp:wrapNone/>
            <wp:docPr id="2918" name="Freeform 29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593" behindDoc="0" locked="0" layoutInCell="1" allowOverlap="1">
            <wp:simplePos x="0" y="0"/>
            <wp:positionH relativeFrom="page">
              <wp:posOffset>3924300</wp:posOffset>
            </wp:positionH>
            <wp:positionV relativeFrom="page">
              <wp:posOffset>5865618</wp:posOffset>
            </wp:positionV>
            <wp:extent cx="69088" cy="33532"/>
            <wp:effectExtent l="0" t="0" r="0" b="0"/>
            <wp:wrapNone/>
            <wp:docPr id="2919" name="Picture 29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19" name="Picture 2919"/>
                    <pic:cNvPicPr>
                      <a:picLocks noChangeAspect="0" noChangeArrowheads="1"/>
                    </pic:cNvPicPr>
                  </pic:nvPicPr>
                  <pic:blipFill>
                    <a:blip r:embed="rId29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088" cy="335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0541" behindDoc="0" locked="0" layoutInCell="1" allowOverlap="1">
            <wp:simplePos x="0" y="0"/>
            <wp:positionH relativeFrom="page">
              <wp:posOffset>4233671</wp:posOffset>
            </wp:positionH>
            <wp:positionV relativeFrom="page">
              <wp:posOffset>5860030</wp:posOffset>
            </wp:positionV>
            <wp:extent cx="39623" cy="180"/>
            <wp:effectExtent l="0" t="0" r="0" b="0"/>
            <wp:wrapNone/>
            <wp:docPr id="2920" name="Freeform 29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9623" cy="180"/>
                    </a:xfrm>
                    <a:custGeom>
                      <a:rect l="l" t="t" r="r" b="b"/>
                      <a:pathLst>
                        <a:path w="660400" h="180">
                          <a:moveTo>
                            <a:pt x="0" y="0"/>
                          </a:moveTo>
                          <a:lnTo>
                            <a:pt x="660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39" behindDoc="0" locked="0" layoutInCell="1" allowOverlap="1">
            <wp:simplePos x="0" y="0"/>
            <wp:positionH relativeFrom="page">
              <wp:posOffset>4233671</wp:posOffset>
            </wp:positionH>
            <wp:positionV relativeFrom="page">
              <wp:posOffset>5863078</wp:posOffset>
            </wp:positionV>
            <wp:extent cx="36575" cy="180"/>
            <wp:effectExtent l="0" t="0" r="0" b="0"/>
            <wp:wrapNone/>
            <wp:docPr id="2921" name="Freeform 29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6575" cy="180"/>
                    </a:xfrm>
                    <a:custGeom>
                      <a:rect l="l" t="t" r="r" b="b"/>
                      <a:pathLst>
                        <a:path w="609600" h="180">
                          <a:moveTo>
                            <a:pt x="0" y="0"/>
                          </a:moveTo>
                          <a:lnTo>
                            <a:pt x="609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37" behindDoc="0" locked="0" layoutInCell="1" allowOverlap="1">
            <wp:simplePos x="0" y="0"/>
            <wp:positionH relativeFrom="page">
              <wp:posOffset>4233671</wp:posOffset>
            </wp:positionH>
            <wp:positionV relativeFrom="page">
              <wp:posOffset>5866126</wp:posOffset>
            </wp:positionV>
            <wp:extent cx="33527" cy="180"/>
            <wp:effectExtent l="0" t="0" r="0" b="0"/>
            <wp:wrapNone/>
            <wp:docPr id="2922" name="Freeform 29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527" cy="180"/>
                    </a:xfrm>
                    <a:custGeom>
                      <a:rect l="l" t="t" r="r" b="b"/>
                      <a:pathLst>
                        <a:path w="558800" h="180">
                          <a:moveTo>
                            <a:pt x="0" y="0"/>
                          </a:moveTo>
                          <a:lnTo>
                            <a:pt x="558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38" behindDoc="0" locked="0" layoutInCell="1" allowOverlap="1">
            <wp:simplePos x="0" y="0"/>
            <wp:positionH relativeFrom="page">
              <wp:posOffset>4233671</wp:posOffset>
            </wp:positionH>
            <wp:positionV relativeFrom="page">
              <wp:posOffset>5863078</wp:posOffset>
            </wp:positionV>
            <wp:extent cx="36575" cy="180"/>
            <wp:effectExtent l="0" t="0" r="0" b="0"/>
            <wp:wrapNone/>
            <wp:docPr id="2923" name="Freeform 29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6575" cy="180"/>
                    </a:xfrm>
                    <a:custGeom>
                      <a:rect l="l" t="t" r="r" b="b"/>
                      <a:pathLst>
                        <a:path w="609600" h="180">
                          <a:moveTo>
                            <a:pt x="0" y="0"/>
                          </a:moveTo>
                          <a:lnTo>
                            <a:pt x="609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36" behindDoc="0" locked="0" layoutInCell="1" allowOverlap="1">
            <wp:simplePos x="0" y="0"/>
            <wp:positionH relativeFrom="page">
              <wp:posOffset>4233671</wp:posOffset>
            </wp:positionH>
            <wp:positionV relativeFrom="page">
              <wp:posOffset>5866126</wp:posOffset>
            </wp:positionV>
            <wp:extent cx="33527" cy="180"/>
            <wp:effectExtent l="0" t="0" r="0" b="0"/>
            <wp:wrapNone/>
            <wp:docPr id="2924" name="Freeform 29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527" cy="180"/>
                    </a:xfrm>
                    <a:custGeom>
                      <a:rect l="l" t="t" r="r" b="b"/>
                      <a:pathLst>
                        <a:path w="558800" h="180">
                          <a:moveTo>
                            <a:pt x="0" y="0"/>
                          </a:moveTo>
                          <a:lnTo>
                            <a:pt x="558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67" behindDoc="0" locked="0" layoutInCell="1" allowOverlap="1">
            <wp:simplePos x="0" y="0"/>
            <wp:positionH relativeFrom="page">
              <wp:posOffset>4447793</wp:posOffset>
            </wp:positionH>
            <wp:positionV relativeFrom="page">
              <wp:posOffset>5863078</wp:posOffset>
            </wp:positionV>
            <wp:extent cx="180" cy="28193"/>
            <wp:effectExtent l="0" t="0" r="0" b="0"/>
            <wp:wrapNone/>
            <wp:docPr id="2925" name="Freeform 29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68" behindDoc="0" locked="0" layoutInCell="1" allowOverlap="1">
            <wp:simplePos x="0" y="0"/>
            <wp:positionH relativeFrom="page">
              <wp:posOffset>4447793</wp:posOffset>
            </wp:positionH>
            <wp:positionV relativeFrom="page">
              <wp:posOffset>5863078</wp:posOffset>
            </wp:positionV>
            <wp:extent cx="49529" cy="180"/>
            <wp:effectExtent l="0" t="0" r="0" b="0"/>
            <wp:wrapNone/>
            <wp:docPr id="2926" name="Freeform 29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29" cy="180"/>
                    </a:xfrm>
                    <a:custGeom>
                      <a:rect l="l" t="t" r="r" b="b"/>
                      <a:pathLst>
                        <a:path w="825500" h="180">
                          <a:moveTo>
                            <a:pt x="8255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69" behindDoc="0" locked="0" layoutInCell="1" allowOverlap="1">
            <wp:simplePos x="0" y="0"/>
            <wp:positionH relativeFrom="page">
              <wp:posOffset>4447793</wp:posOffset>
            </wp:positionH>
            <wp:positionV relativeFrom="page">
              <wp:posOffset>5863078</wp:posOffset>
            </wp:positionV>
            <wp:extent cx="49529" cy="180"/>
            <wp:effectExtent l="0" t="0" r="0" b="0"/>
            <wp:wrapNone/>
            <wp:docPr id="2927" name="Freeform 29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29" cy="180"/>
                    </a:xfrm>
                    <a:custGeom>
                      <a:rect l="l" t="t" r="r" b="b"/>
                      <a:pathLst>
                        <a:path w="825500" h="180">
                          <a:moveTo>
                            <a:pt x="8255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66" behindDoc="0" locked="0" layoutInCell="1" allowOverlap="1">
            <wp:simplePos x="0" y="0"/>
            <wp:positionH relativeFrom="page">
              <wp:posOffset>4447793</wp:posOffset>
            </wp:positionH>
            <wp:positionV relativeFrom="page">
              <wp:posOffset>5863078</wp:posOffset>
            </wp:positionV>
            <wp:extent cx="180" cy="28193"/>
            <wp:effectExtent l="0" t="0" r="0" b="0"/>
            <wp:wrapNone/>
            <wp:docPr id="2928" name="Freeform 29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457" behindDoc="0" locked="0" layoutInCell="1" allowOverlap="1">
            <wp:simplePos x="0" y="0"/>
            <wp:positionH relativeFrom="page">
              <wp:posOffset>4470400</wp:posOffset>
            </wp:positionH>
            <wp:positionV relativeFrom="page">
              <wp:posOffset>5854188</wp:posOffset>
            </wp:positionV>
            <wp:extent cx="47244" cy="57662"/>
            <wp:effectExtent l="0" t="0" r="0" b="0"/>
            <wp:wrapNone/>
            <wp:docPr id="2929" name="Picture 29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29" name="Picture 2929"/>
                    <pic:cNvPicPr>
                      <a:picLocks noChangeAspect="0" noChangeArrowheads="1"/>
                    </pic:cNvPicPr>
                  </pic:nvPicPr>
                  <pic:blipFill>
                    <a:blip r:embed="rId29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4" cy="576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1155" behindDoc="0" locked="0" layoutInCell="1" allowOverlap="1">
            <wp:simplePos x="0" y="0"/>
            <wp:positionH relativeFrom="page">
              <wp:posOffset>4495037</wp:posOffset>
            </wp:positionH>
            <wp:positionV relativeFrom="page">
              <wp:posOffset>5863078</wp:posOffset>
            </wp:positionV>
            <wp:extent cx="14477" cy="180"/>
            <wp:effectExtent l="0" t="0" r="0" b="0"/>
            <wp:wrapNone/>
            <wp:docPr id="2930" name="Freeform 29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477" cy="180"/>
                    </a:xfrm>
                    <a:custGeom>
                      <a:rect l="l" t="t" r="r" b="b"/>
                      <a:pathLst>
                        <a:path w="241300" h="180">
                          <a:moveTo>
                            <a:pt x="2413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54" behindDoc="0" locked="0" layoutInCell="1" allowOverlap="1">
            <wp:simplePos x="0" y="0"/>
            <wp:positionH relativeFrom="page">
              <wp:posOffset>4495037</wp:posOffset>
            </wp:positionH>
            <wp:positionV relativeFrom="page">
              <wp:posOffset>5863078</wp:posOffset>
            </wp:positionV>
            <wp:extent cx="14477" cy="180"/>
            <wp:effectExtent l="0" t="0" r="0" b="0"/>
            <wp:wrapNone/>
            <wp:docPr id="2931" name="Freeform 29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477" cy="180"/>
                    </a:xfrm>
                    <a:custGeom>
                      <a:rect l="l" t="t" r="r" b="b"/>
                      <a:pathLst>
                        <a:path w="241300" h="180">
                          <a:moveTo>
                            <a:pt x="2413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57" behindDoc="0" locked="0" layoutInCell="1" allowOverlap="1">
            <wp:simplePos x="0" y="0"/>
            <wp:positionH relativeFrom="page">
              <wp:posOffset>4509515</wp:posOffset>
            </wp:positionH>
            <wp:positionV relativeFrom="page">
              <wp:posOffset>5863078</wp:posOffset>
            </wp:positionV>
            <wp:extent cx="180" cy="28193"/>
            <wp:effectExtent l="0" t="0" r="0" b="0"/>
            <wp:wrapNone/>
            <wp:docPr id="2932" name="Freeform 29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56" behindDoc="0" locked="0" layoutInCell="1" allowOverlap="1">
            <wp:simplePos x="0" y="0"/>
            <wp:positionH relativeFrom="page">
              <wp:posOffset>4509515</wp:posOffset>
            </wp:positionH>
            <wp:positionV relativeFrom="page">
              <wp:posOffset>5863078</wp:posOffset>
            </wp:positionV>
            <wp:extent cx="180" cy="28193"/>
            <wp:effectExtent l="0" t="0" r="0" b="0"/>
            <wp:wrapNone/>
            <wp:docPr id="2933" name="Freeform 29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453" behindDoc="0" locked="0" layoutInCell="1" allowOverlap="1">
            <wp:simplePos x="0" y="0"/>
            <wp:positionH relativeFrom="page">
              <wp:posOffset>4488941</wp:posOffset>
            </wp:positionH>
            <wp:positionV relativeFrom="page">
              <wp:posOffset>5866888</wp:posOffset>
            </wp:positionV>
            <wp:extent cx="16001" cy="20573"/>
            <wp:effectExtent l="0" t="0" r="0" b="0"/>
            <wp:wrapNone/>
            <wp:docPr id="2934" name="Freeform 29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427" behindDoc="0" locked="0" layoutInCell="1" allowOverlap="1">
            <wp:simplePos x="0" y="0"/>
            <wp:positionH relativeFrom="page">
              <wp:posOffset>4546600</wp:posOffset>
            </wp:positionH>
            <wp:positionV relativeFrom="page">
              <wp:posOffset>5852664</wp:posOffset>
            </wp:positionV>
            <wp:extent cx="135635" cy="59186"/>
            <wp:effectExtent l="0" t="0" r="0" b="0"/>
            <wp:wrapNone/>
            <wp:docPr id="2935" name="Picture 29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35" name="Picture 2935"/>
                    <pic:cNvPicPr>
                      <a:picLocks noChangeAspect="0" noChangeArrowheads="1"/>
                    </pic:cNvPicPr>
                  </pic:nvPicPr>
                  <pic:blipFill>
                    <a:blip r:embed="rId29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5635" cy="591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1970" behindDoc="0" locked="0" layoutInCell="1" allowOverlap="1">
            <wp:simplePos x="0" y="0"/>
            <wp:positionH relativeFrom="page">
              <wp:posOffset>2221991</wp:posOffset>
            </wp:positionH>
            <wp:positionV relativeFrom="page">
              <wp:posOffset>5879842</wp:posOffset>
            </wp:positionV>
            <wp:extent cx="40385" cy="9905"/>
            <wp:effectExtent l="0" t="0" r="0" b="0"/>
            <wp:wrapNone/>
            <wp:docPr id="2936" name="Freeform 29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9905"/>
                    </a:xfrm>
                    <a:custGeom>
                      <a:rect l="l" t="t" r="r" b="b"/>
                      <a:pathLst>
                        <a:path w="673100" h="165100">
                          <a:moveTo>
                            <a:pt x="0" y="165100"/>
                          </a:moveTo>
                          <a:lnTo>
                            <a:pt x="673100" y="165100"/>
                          </a:lnTo>
                          <a:lnTo>
                            <a:pt x="673100" y="0"/>
                          </a:lnTo>
                          <a:lnTo>
                            <a:pt x="0" y="0"/>
                          </a:lnTo>
                          <a:lnTo>
                            <a:pt x="0" y="165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969" behindDoc="0" locked="0" layoutInCell="1" allowOverlap="1">
            <wp:simplePos x="0" y="0"/>
            <wp:positionH relativeFrom="page">
              <wp:posOffset>2197100</wp:posOffset>
            </wp:positionH>
            <wp:positionV relativeFrom="page">
              <wp:posOffset>5882382</wp:posOffset>
            </wp:positionV>
            <wp:extent cx="77977" cy="42168"/>
            <wp:effectExtent l="0" t="0" r="0" b="0"/>
            <wp:wrapNone/>
            <wp:docPr id="2937" name="Picture 29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37" name="Picture 2937"/>
                    <pic:cNvPicPr>
                      <a:picLocks noChangeAspect="0" noChangeArrowheads="1"/>
                    </pic:cNvPicPr>
                  </pic:nvPicPr>
                  <pic:blipFill>
                    <a:blip r:embed="rId29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7977" cy="421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0528" behindDoc="0" locked="0" layoutInCell="1" allowOverlap="1">
            <wp:simplePos x="0" y="0"/>
            <wp:positionH relativeFrom="page">
              <wp:posOffset>4233671</wp:posOffset>
            </wp:positionH>
            <wp:positionV relativeFrom="page">
              <wp:posOffset>5878318</wp:posOffset>
            </wp:positionV>
            <wp:extent cx="15239" cy="180"/>
            <wp:effectExtent l="0" t="0" r="0" b="0"/>
            <wp:wrapNone/>
            <wp:docPr id="2938" name="Freeform 29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9" cy="180"/>
                    </a:xfrm>
                    <a:custGeom>
                      <a:rect l="l" t="t" r="r" b="b"/>
                      <a:pathLst>
                        <a:path w="254000" h="180">
                          <a:moveTo>
                            <a:pt x="0" y="0"/>
                          </a:moveTo>
                          <a:lnTo>
                            <a:pt x="254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32" behindDoc="0" locked="0" layoutInCell="1" allowOverlap="1">
            <wp:simplePos x="0" y="0"/>
            <wp:positionH relativeFrom="page">
              <wp:posOffset>4233671</wp:posOffset>
            </wp:positionH>
            <wp:positionV relativeFrom="page">
              <wp:posOffset>5872222</wp:posOffset>
            </wp:positionV>
            <wp:extent cx="25145" cy="180"/>
            <wp:effectExtent l="0" t="0" r="0" b="0"/>
            <wp:wrapNone/>
            <wp:docPr id="2939" name="Freeform 29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45" cy="180"/>
                    </a:xfrm>
                    <a:custGeom>
                      <a:rect l="l" t="t" r="r" b="b"/>
                      <a:pathLst>
                        <a:path w="419100" h="180">
                          <a:moveTo>
                            <a:pt x="0" y="0"/>
                          </a:moveTo>
                          <a:lnTo>
                            <a:pt x="419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34" behindDoc="0" locked="0" layoutInCell="1" allowOverlap="1">
            <wp:simplePos x="0" y="0"/>
            <wp:positionH relativeFrom="page">
              <wp:posOffset>4233671</wp:posOffset>
            </wp:positionH>
            <wp:positionV relativeFrom="page">
              <wp:posOffset>5869174</wp:posOffset>
            </wp:positionV>
            <wp:extent cx="29717" cy="180"/>
            <wp:effectExtent l="0" t="0" r="0" b="0"/>
            <wp:wrapNone/>
            <wp:docPr id="2940" name="Freeform 29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717" cy="180"/>
                    </a:xfrm>
                    <a:custGeom>
                      <a:rect l="l" t="t" r="r" b="b"/>
                      <a:pathLst>
                        <a:path w="495300" h="180">
                          <a:moveTo>
                            <a:pt x="0" y="0"/>
                          </a:moveTo>
                          <a:lnTo>
                            <a:pt x="495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35" behindDoc="0" locked="0" layoutInCell="1" allowOverlap="1">
            <wp:simplePos x="0" y="0"/>
            <wp:positionH relativeFrom="page">
              <wp:posOffset>4233671</wp:posOffset>
            </wp:positionH>
            <wp:positionV relativeFrom="page">
              <wp:posOffset>5869174</wp:posOffset>
            </wp:positionV>
            <wp:extent cx="29717" cy="180"/>
            <wp:effectExtent l="0" t="0" r="0" b="0"/>
            <wp:wrapNone/>
            <wp:docPr id="2941" name="Freeform 29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717" cy="180"/>
                    </a:xfrm>
                    <a:custGeom>
                      <a:rect l="l" t="t" r="r" b="b"/>
                      <a:pathLst>
                        <a:path w="495300" h="180">
                          <a:moveTo>
                            <a:pt x="0" y="0"/>
                          </a:moveTo>
                          <a:lnTo>
                            <a:pt x="495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33" behindDoc="0" locked="0" layoutInCell="1" allowOverlap="1">
            <wp:simplePos x="0" y="0"/>
            <wp:positionH relativeFrom="page">
              <wp:posOffset>4233671</wp:posOffset>
            </wp:positionH>
            <wp:positionV relativeFrom="page">
              <wp:posOffset>5872222</wp:posOffset>
            </wp:positionV>
            <wp:extent cx="25145" cy="180"/>
            <wp:effectExtent l="0" t="0" r="0" b="0"/>
            <wp:wrapNone/>
            <wp:docPr id="2942" name="Freeform 29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45" cy="180"/>
                    </a:xfrm>
                    <a:custGeom>
                      <a:rect l="l" t="t" r="r" b="b"/>
                      <a:pathLst>
                        <a:path w="419100" h="180">
                          <a:moveTo>
                            <a:pt x="0" y="0"/>
                          </a:moveTo>
                          <a:lnTo>
                            <a:pt x="419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206" behindDoc="0" locked="0" layoutInCell="1" allowOverlap="1">
            <wp:simplePos x="0" y="0"/>
            <wp:positionH relativeFrom="page">
              <wp:posOffset>4451603</wp:posOffset>
            </wp:positionH>
            <wp:positionV relativeFrom="page">
              <wp:posOffset>5866888</wp:posOffset>
            </wp:positionV>
            <wp:extent cx="16001" cy="20573"/>
            <wp:effectExtent l="0" t="0" r="0" b="0"/>
            <wp:wrapNone/>
            <wp:docPr id="2943" name="Freeform 29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205" behindDoc="0" locked="0" layoutInCell="1" allowOverlap="1">
            <wp:simplePos x="0" y="0"/>
            <wp:positionH relativeFrom="page">
              <wp:posOffset>4451603</wp:posOffset>
            </wp:positionH>
            <wp:positionV relativeFrom="page">
              <wp:posOffset>5866888</wp:posOffset>
            </wp:positionV>
            <wp:extent cx="16001" cy="20573"/>
            <wp:effectExtent l="0" t="0" r="0" b="0"/>
            <wp:wrapNone/>
            <wp:docPr id="2944" name="Freeform 29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423" behindDoc="0" locked="0" layoutInCell="1" allowOverlap="1">
            <wp:simplePos x="0" y="0"/>
            <wp:positionH relativeFrom="page">
              <wp:posOffset>4562093</wp:posOffset>
            </wp:positionH>
            <wp:positionV relativeFrom="page">
              <wp:posOffset>5865364</wp:posOffset>
            </wp:positionV>
            <wp:extent cx="107441" cy="23621"/>
            <wp:effectExtent l="0" t="0" r="0" b="0"/>
            <wp:wrapNone/>
            <wp:docPr id="2945" name="Freeform 29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7441" cy="23621"/>
                    </a:xfrm>
                    <a:custGeom>
                      <a:rect l="l" t="t" r="r" b="b"/>
                      <a:pathLst>
                        <a:path w="1790700" h="393700">
                          <a:moveTo>
                            <a:pt x="0" y="393700"/>
                          </a:moveTo>
                          <a:lnTo>
                            <a:pt x="1790700" y="393700"/>
                          </a:lnTo>
                          <a:lnTo>
                            <a:pt x="1790700" y="0"/>
                          </a:lnTo>
                          <a:lnTo>
                            <a:pt x="0" y="0"/>
                          </a:lnTo>
                          <a:lnTo>
                            <a:pt x="0" y="3937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982" behindDoc="0" locked="0" layoutInCell="1" allowOverlap="1">
            <wp:simplePos x="0" y="0"/>
            <wp:positionH relativeFrom="page">
              <wp:posOffset>2361437</wp:posOffset>
            </wp:positionH>
            <wp:positionV relativeFrom="page">
              <wp:posOffset>5879842</wp:posOffset>
            </wp:positionV>
            <wp:extent cx="40385" cy="9905"/>
            <wp:effectExtent l="0" t="0" r="0" b="0"/>
            <wp:wrapNone/>
            <wp:docPr id="2946" name="Freeform 29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9905"/>
                    </a:xfrm>
                    <a:custGeom>
                      <a:rect l="l" t="t" r="r" b="b"/>
                      <a:pathLst>
                        <a:path w="673100" h="165100">
                          <a:moveTo>
                            <a:pt x="0" y="165100"/>
                          </a:moveTo>
                          <a:lnTo>
                            <a:pt x="673100" y="165100"/>
                          </a:lnTo>
                          <a:lnTo>
                            <a:pt x="673100" y="0"/>
                          </a:lnTo>
                          <a:lnTo>
                            <a:pt x="0" y="0"/>
                          </a:lnTo>
                          <a:lnTo>
                            <a:pt x="0" y="165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307" behindDoc="0" locked="0" layoutInCell="1" allowOverlap="1">
            <wp:simplePos x="0" y="0"/>
            <wp:positionH relativeFrom="page">
              <wp:posOffset>2580131</wp:posOffset>
            </wp:positionH>
            <wp:positionV relativeFrom="page">
              <wp:posOffset>5878318</wp:posOffset>
            </wp:positionV>
            <wp:extent cx="37337" cy="6857"/>
            <wp:effectExtent l="0" t="0" r="0" b="0"/>
            <wp:wrapNone/>
            <wp:docPr id="2947" name="Freeform 29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0"/>
                          </a:moveTo>
                          <a:lnTo>
                            <a:pt x="0" y="114300"/>
                          </a:ln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306" behindDoc="0" locked="0" layoutInCell="1" allowOverlap="1">
            <wp:simplePos x="0" y="0"/>
            <wp:positionH relativeFrom="page">
              <wp:posOffset>2580131</wp:posOffset>
            </wp:positionH>
            <wp:positionV relativeFrom="page">
              <wp:posOffset>5878318</wp:posOffset>
            </wp:positionV>
            <wp:extent cx="37337" cy="6857"/>
            <wp:effectExtent l="0" t="0" r="0" b="0"/>
            <wp:wrapNone/>
            <wp:docPr id="2948" name="Freeform 29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305" behindDoc="0" locked="0" layoutInCell="1" allowOverlap="1">
            <wp:simplePos x="0" y="0"/>
            <wp:positionH relativeFrom="page">
              <wp:posOffset>2565400</wp:posOffset>
            </wp:positionH>
            <wp:positionV relativeFrom="page">
              <wp:posOffset>5883906</wp:posOffset>
            </wp:positionV>
            <wp:extent cx="64769" cy="40644"/>
            <wp:effectExtent l="0" t="0" r="0" b="0"/>
            <wp:wrapNone/>
            <wp:docPr id="2949" name="Picture 29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49" name="Picture 2949"/>
                    <pic:cNvPicPr>
                      <a:picLocks noChangeAspect="0" noChangeArrowheads="1"/>
                    </pic:cNvPicPr>
                  </pic:nvPicPr>
                  <pic:blipFill>
                    <a:blip r:embed="rId29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4769" cy="40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368" behindDoc="0" locked="0" layoutInCell="1" allowOverlap="1">
            <wp:simplePos x="0" y="0"/>
            <wp:positionH relativeFrom="page">
              <wp:posOffset>2669285</wp:posOffset>
            </wp:positionH>
            <wp:positionV relativeFrom="page">
              <wp:posOffset>5878318</wp:posOffset>
            </wp:positionV>
            <wp:extent cx="37337" cy="6857"/>
            <wp:effectExtent l="0" t="0" r="0" b="0"/>
            <wp:wrapNone/>
            <wp:docPr id="2950" name="Freeform 29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369" behindDoc="0" locked="0" layoutInCell="1" allowOverlap="1">
            <wp:simplePos x="0" y="0"/>
            <wp:positionH relativeFrom="page">
              <wp:posOffset>2669285</wp:posOffset>
            </wp:positionH>
            <wp:positionV relativeFrom="page">
              <wp:posOffset>5878318</wp:posOffset>
            </wp:positionV>
            <wp:extent cx="37337" cy="6857"/>
            <wp:effectExtent l="0" t="0" r="0" b="0"/>
            <wp:wrapNone/>
            <wp:docPr id="2951" name="Freeform 29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0"/>
                          </a:moveTo>
                          <a:lnTo>
                            <a:pt x="0" y="114300"/>
                          </a:ln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367" behindDoc="0" locked="0" layoutInCell="1" allowOverlap="1">
            <wp:simplePos x="0" y="0"/>
            <wp:positionH relativeFrom="page">
              <wp:posOffset>2654300</wp:posOffset>
            </wp:positionH>
            <wp:positionV relativeFrom="page">
              <wp:posOffset>5883906</wp:posOffset>
            </wp:positionV>
            <wp:extent cx="65023" cy="40644"/>
            <wp:effectExtent l="0" t="0" r="0" b="0"/>
            <wp:wrapNone/>
            <wp:docPr id="2952" name="Picture 29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52" name="Picture 2952"/>
                    <pic:cNvPicPr>
                      <a:picLocks noChangeAspect="0" noChangeArrowheads="1"/>
                    </pic:cNvPicPr>
                  </pic:nvPicPr>
                  <pic:blipFill>
                    <a:blip r:embed="rId29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5023" cy="40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4509" behindDoc="0" locked="0" layoutInCell="1" allowOverlap="1">
            <wp:simplePos x="0" y="0"/>
            <wp:positionH relativeFrom="page">
              <wp:posOffset>3854195</wp:posOffset>
            </wp:positionH>
            <wp:positionV relativeFrom="page">
              <wp:posOffset>5878318</wp:posOffset>
            </wp:positionV>
            <wp:extent cx="37337" cy="6857"/>
            <wp:effectExtent l="0" t="0" r="0" b="0"/>
            <wp:wrapNone/>
            <wp:docPr id="2953" name="Freeform 29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508" behindDoc="0" locked="0" layoutInCell="1" allowOverlap="1">
            <wp:simplePos x="0" y="0"/>
            <wp:positionH relativeFrom="page">
              <wp:posOffset>3835400</wp:posOffset>
            </wp:positionH>
            <wp:positionV relativeFrom="page">
              <wp:posOffset>5883906</wp:posOffset>
            </wp:positionV>
            <wp:extent cx="68833" cy="40644"/>
            <wp:effectExtent l="0" t="0" r="0" b="0"/>
            <wp:wrapNone/>
            <wp:docPr id="2954" name="Picture 29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54" name="Picture 2954"/>
                    <pic:cNvPicPr>
                      <a:picLocks noChangeAspect="0" noChangeArrowheads="1"/>
                    </pic:cNvPicPr>
                  </pic:nvPicPr>
                  <pic:blipFill>
                    <a:blip r:embed="rId29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833" cy="40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4589" behindDoc="0" locked="0" layoutInCell="1" allowOverlap="1">
            <wp:simplePos x="0" y="0"/>
            <wp:positionH relativeFrom="page">
              <wp:posOffset>3943349</wp:posOffset>
            </wp:positionH>
            <wp:positionV relativeFrom="page">
              <wp:posOffset>5878318</wp:posOffset>
            </wp:positionV>
            <wp:extent cx="37337" cy="6857"/>
            <wp:effectExtent l="0" t="0" r="0" b="0"/>
            <wp:wrapNone/>
            <wp:docPr id="2955" name="Freeform 29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588" behindDoc="0" locked="0" layoutInCell="1" allowOverlap="1">
            <wp:simplePos x="0" y="0"/>
            <wp:positionH relativeFrom="page">
              <wp:posOffset>3924300</wp:posOffset>
            </wp:positionH>
            <wp:positionV relativeFrom="page">
              <wp:posOffset>5883906</wp:posOffset>
            </wp:positionV>
            <wp:extent cx="69088" cy="40644"/>
            <wp:effectExtent l="0" t="0" r="0" b="0"/>
            <wp:wrapNone/>
            <wp:docPr id="2956" name="Picture 29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56" name="Picture 2956"/>
                    <pic:cNvPicPr>
                      <a:picLocks noChangeAspect="0" noChangeArrowheads="1"/>
                    </pic:cNvPicPr>
                  </pic:nvPicPr>
                  <pic:blipFill>
                    <a:blip r:embed="rId29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088" cy="40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0531" behindDoc="0" locked="0" layoutInCell="1" allowOverlap="1">
            <wp:simplePos x="0" y="0"/>
            <wp:positionH relativeFrom="page">
              <wp:posOffset>4233671</wp:posOffset>
            </wp:positionH>
            <wp:positionV relativeFrom="page">
              <wp:posOffset>5875270</wp:posOffset>
            </wp:positionV>
            <wp:extent cx="20573" cy="180"/>
            <wp:effectExtent l="0" t="0" r="0" b="0"/>
            <wp:wrapNone/>
            <wp:docPr id="2957" name="Freeform 29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0573" cy="180"/>
                    </a:xfrm>
                    <a:custGeom>
                      <a:rect l="l" t="t" r="r" b="b"/>
                      <a:pathLst>
                        <a:path w="342900" h="180">
                          <a:moveTo>
                            <a:pt x="0" y="0"/>
                          </a:moveTo>
                          <a:lnTo>
                            <a:pt x="342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30" behindDoc="0" locked="0" layoutInCell="1" allowOverlap="1">
            <wp:simplePos x="0" y="0"/>
            <wp:positionH relativeFrom="page">
              <wp:posOffset>4233671</wp:posOffset>
            </wp:positionH>
            <wp:positionV relativeFrom="page">
              <wp:posOffset>5875270</wp:posOffset>
            </wp:positionV>
            <wp:extent cx="20573" cy="180"/>
            <wp:effectExtent l="0" t="0" r="0" b="0"/>
            <wp:wrapNone/>
            <wp:docPr id="2958" name="Freeform 29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0573" cy="180"/>
                    </a:xfrm>
                    <a:custGeom>
                      <a:rect l="l" t="t" r="r" b="b"/>
                      <a:pathLst>
                        <a:path w="342900" h="180">
                          <a:moveTo>
                            <a:pt x="0" y="0"/>
                          </a:moveTo>
                          <a:lnTo>
                            <a:pt x="342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29" behindDoc="0" locked="0" layoutInCell="1" allowOverlap="1">
            <wp:simplePos x="0" y="0"/>
            <wp:positionH relativeFrom="page">
              <wp:posOffset>4233671</wp:posOffset>
            </wp:positionH>
            <wp:positionV relativeFrom="page">
              <wp:posOffset>5878318</wp:posOffset>
            </wp:positionV>
            <wp:extent cx="15239" cy="180"/>
            <wp:effectExtent l="0" t="0" r="0" b="0"/>
            <wp:wrapNone/>
            <wp:docPr id="2959" name="Freeform 29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9" cy="180"/>
                    </a:xfrm>
                    <a:custGeom>
                      <a:rect l="l" t="t" r="r" b="b"/>
                      <a:pathLst>
                        <a:path w="254000" h="180">
                          <a:moveTo>
                            <a:pt x="0" y="0"/>
                          </a:moveTo>
                          <a:lnTo>
                            <a:pt x="254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27" behindDoc="0" locked="0" layoutInCell="1" allowOverlap="1">
            <wp:simplePos x="0" y="0"/>
            <wp:positionH relativeFrom="page">
              <wp:posOffset>4233671</wp:posOffset>
            </wp:positionH>
            <wp:positionV relativeFrom="page">
              <wp:posOffset>5881366</wp:posOffset>
            </wp:positionV>
            <wp:extent cx="9905" cy="180"/>
            <wp:effectExtent l="0" t="0" r="0" b="0"/>
            <wp:wrapNone/>
            <wp:docPr id="2960" name="Freeform 29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905" cy="180"/>
                    </a:xfrm>
                    <a:custGeom>
                      <a:rect l="l" t="t" r="r" b="b"/>
                      <a:pathLst>
                        <a:path w="165100" h="180">
                          <a:moveTo>
                            <a:pt x="0" y="0"/>
                          </a:moveTo>
                          <a:lnTo>
                            <a:pt x="165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25" behindDoc="0" locked="0" layoutInCell="1" allowOverlap="1">
            <wp:simplePos x="0" y="0"/>
            <wp:positionH relativeFrom="page">
              <wp:posOffset>4233671</wp:posOffset>
            </wp:positionH>
            <wp:positionV relativeFrom="page">
              <wp:posOffset>5884414</wp:posOffset>
            </wp:positionV>
            <wp:extent cx="3047" cy="180"/>
            <wp:effectExtent l="0" t="0" r="0" b="0"/>
            <wp:wrapNone/>
            <wp:docPr id="2961" name="Freeform 29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180"/>
                    </a:xfrm>
                    <a:custGeom>
                      <a:rect l="l" t="t" r="r" b="b"/>
                      <a:pathLst>
                        <a:path w="50800" h="180">
                          <a:moveTo>
                            <a:pt x="0" y="0"/>
                          </a:moveTo>
                          <a:lnTo>
                            <a:pt x="50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26" behindDoc="0" locked="0" layoutInCell="1" allowOverlap="1">
            <wp:simplePos x="0" y="0"/>
            <wp:positionH relativeFrom="page">
              <wp:posOffset>4233671</wp:posOffset>
            </wp:positionH>
            <wp:positionV relativeFrom="page">
              <wp:posOffset>5881366</wp:posOffset>
            </wp:positionV>
            <wp:extent cx="9905" cy="180"/>
            <wp:effectExtent l="0" t="0" r="0" b="0"/>
            <wp:wrapNone/>
            <wp:docPr id="2962" name="Freeform 29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905" cy="180"/>
                    </a:xfrm>
                    <a:custGeom>
                      <a:rect l="l" t="t" r="r" b="b"/>
                      <a:pathLst>
                        <a:path w="165100" h="180">
                          <a:moveTo>
                            <a:pt x="0" y="0"/>
                          </a:moveTo>
                          <a:lnTo>
                            <a:pt x="165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24" behindDoc="0" locked="0" layoutInCell="1" allowOverlap="1">
            <wp:simplePos x="0" y="0"/>
            <wp:positionH relativeFrom="page">
              <wp:posOffset>4233671</wp:posOffset>
            </wp:positionH>
            <wp:positionV relativeFrom="page">
              <wp:posOffset>5884414</wp:posOffset>
            </wp:positionV>
            <wp:extent cx="3047" cy="180"/>
            <wp:effectExtent l="0" t="0" r="0" b="0"/>
            <wp:wrapNone/>
            <wp:docPr id="2963" name="Freeform 29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180"/>
                    </a:xfrm>
                    <a:custGeom>
                      <a:rect l="l" t="t" r="r" b="b"/>
                      <a:pathLst>
                        <a:path w="50800" h="180">
                          <a:moveTo>
                            <a:pt x="0" y="0"/>
                          </a:moveTo>
                          <a:lnTo>
                            <a:pt x="50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65" behindDoc="0" locked="0" layoutInCell="1" allowOverlap="1">
            <wp:simplePos x="0" y="0"/>
            <wp:positionH relativeFrom="page">
              <wp:posOffset>4447793</wp:posOffset>
            </wp:positionH>
            <wp:positionV relativeFrom="page">
              <wp:posOffset>5891272</wp:posOffset>
            </wp:positionV>
            <wp:extent cx="61721" cy="180"/>
            <wp:effectExtent l="0" t="0" r="0" b="0"/>
            <wp:wrapNone/>
            <wp:docPr id="2964" name="Freeform 29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721" cy="180"/>
                    </a:xfrm>
                    <a:custGeom>
                      <a:rect l="l" t="t" r="r" b="b"/>
                      <a:pathLst>
                        <a:path w="1028700" h="180">
                          <a:moveTo>
                            <a:pt x="0" y="0"/>
                          </a:moveTo>
                          <a:lnTo>
                            <a:pt x="10287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64" behindDoc="0" locked="0" layoutInCell="1" allowOverlap="1">
            <wp:simplePos x="0" y="0"/>
            <wp:positionH relativeFrom="page">
              <wp:posOffset>4447793</wp:posOffset>
            </wp:positionH>
            <wp:positionV relativeFrom="page">
              <wp:posOffset>5891272</wp:posOffset>
            </wp:positionV>
            <wp:extent cx="61721" cy="180"/>
            <wp:effectExtent l="0" t="0" r="0" b="0"/>
            <wp:wrapNone/>
            <wp:docPr id="2965" name="Freeform 29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721" cy="180"/>
                    </a:xfrm>
                    <a:custGeom>
                      <a:rect l="l" t="t" r="r" b="b"/>
                      <a:pathLst>
                        <a:path w="1028700" h="180">
                          <a:moveTo>
                            <a:pt x="0" y="0"/>
                          </a:moveTo>
                          <a:lnTo>
                            <a:pt x="10287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965" behindDoc="0" locked="0" layoutInCell="1" allowOverlap="1">
            <wp:simplePos x="0" y="0"/>
            <wp:positionH relativeFrom="page">
              <wp:posOffset>2221991</wp:posOffset>
            </wp:positionH>
            <wp:positionV relativeFrom="page">
              <wp:posOffset>5895082</wp:posOffset>
            </wp:positionV>
            <wp:extent cx="40385" cy="9905"/>
            <wp:effectExtent l="0" t="0" r="0" b="0"/>
            <wp:wrapNone/>
            <wp:docPr id="2966" name="Freeform 29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9905"/>
                    </a:xfrm>
                    <a:custGeom>
                      <a:rect l="l" t="t" r="r" b="b"/>
                      <a:pathLst>
                        <a:path w="673100" h="165100">
                          <a:moveTo>
                            <a:pt x="0" y="165100"/>
                          </a:moveTo>
                          <a:lnTo>
                            <a:pt x="673100" y="165100"/>
                          </a:lnTo>
                          <a:lnTo>
                            <a:pt x="673100" y="0"/>
                          </a:lnTo>
                          <a:lnTo>
                            <a:pt x="0" y="0"/>
                          </a:lnTo>
                          <a:lnTo>
                            <a:pt x="0" y="165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964" behindDoc="0" locked="0" layoutInCell="1" allowOverlap="1">
            <wp:simplePos x="0" y="0"/>
            <wp:positionH relativeFrom="page">
              <wp:posOffset>2197100</wp:posOffset>
            </wp:positionH>
            <wp:positionV relativeFrom="page">
              <wp:posOffset>5897622</wp:posOffset>
            </wp:positionV>
            <wp:extent cx="77977" cy="39628"/>
            <wp:effectExtent l="0" t="0" r="0" b="0"/>
            <wp:wrapNone/>
            <wp:docPr id="2967" name="Picture 29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67" name="Picture 2967"/>
                    <pic:cNvPicPr>
                      <a:picLocks noChangeAspect="0" noChangeArrowheads="1"/>
                    </pic:cNvPicPr>
                  </pic:nvPicPr>
                  <pic:blipFill>
                    <a:blip r:embed="rId29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7977" cy="39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1988" behindDoc="0" locked="0" layoutInCell="1" allowOverlap="1">
            <wp:simplePos x="0" y="0"/>
            <wp:positionH relativeFrom="page">
              <wp:posOffset>2361437</wp:posOffset>
            </wp:positionH>
            <wp:positionV relativeFrom="page">
              <wp:posOffset>5895082</wp:posOffset>
            </wp:positionV>
            <wp:extent cx="40385" cy="9905"/>
            <wp:effectExtent l="0" t="0" r="0" b="0"/>
            <wp:wrapNone/>
            <wp:docPr id="2968" name="Freeform 29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9905"/>
                    </a:xfrm>
                    <a:custGeom>
                      <a:rect l="l" t="t" r="r" b="b"/>
                      <a:pathLst>
                        <a:path w="673100" h="165100">
                          <a:moveTo>
                            <a:pt x="673100" y="165100"/>
                          </a:moveTo>
                          <a:lnTo>
                            <a:pt x="673100" y="0"/>
                          </a:lnTo>
                          <a:lnTo>
                            <a:pt x="0" y="0"/>
                          </a:lnTo>
                          <a:lnTo>
                            <a:pt x="0" y="165100"/>
                          </a:lnTo>
                          <a:lnTo>
                            <a:pt x="673100" y="1651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987" behindDoc="0" locked="0" layoutInCell="1" allowOverlap="1">
            <wp:simplePos x="0" y="0"/>
            <wp:positionH relativeFrom="page">
              <wp:posOffset>2361437</wp:posOffset>
            </wp:positionH>
            <wp:positionV relativeFrom="page">
              <wp:posOffset>5895082</wp:posOffset>
            </wp:positionV>
            <wp:extent cx="40385" cy="9905"/>
            <wp:effectExtent l="0" t="0" r="0" b="0"/>
            <wp:wrapNone/>
            <wp:docPr id="2969" name="Freeform 29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9905"/>
                    </a:xfrm>
                    <a:custGeom>
                      <a:rect l="l" t="t" r="r" b="b"/>
                      <a:pathLst>
                        <a:path w="673100" h="165100">
                          <a:moveTo>
                            <a:pt x="0" y="165100"/>
                          </a:moveTo>
                          <a:lnTo>
                            <a:pt x="673100" y="165100"/>
                          </a:lnTo>
                          <a:lnTo>
                            <a:pt x="673100" y="0"/>
                          </a:lnTo>
                          <a:lnTo>
                            <a:pt x="0" y="0"/>
                          </a:lnTo>
                          <a:lnTo>
                            <a:pt x="0" y="165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301" behindDoc="0" locked="0" layoutInCell="1" allowOverlap="1">
            <wp:simplePos x="0" y="0"/>
            <wp:positionH relativeFrom="page">
              <wp:posOffset>2580131</wp:posOffset>
            </wp:positionH>
            <wp:positionV relativeFrom="page">
              <wp:posOffset>5896606</wp:posOffset>
            </wp:positionV>
            <wp:extent cx="37337" cy="6857"/>
            <wp:effectExtent l="0" t="0" r="0" b="0"/>
            <wp:wrapNone/>
            <wp:docPr id="2970" name="Freeform 29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300" behindDoc="0" locked="0" layoutInCell="1" allowOverlap="1">
            <wp:simplePos x="0" y="0"/>
            <wp:positionH relativeFrom="page">
              <wp:posOffset>2565400</wp:posOffset>
            </wp:positionH>
            <wp:positionV relativeFrom="page">
              <wp:posOffset>5902956</wp:posOffset>
            </wp:positionV>
            <wp:extent cx="64769" cy="34294"/>
            <wp:effectExtent l="0" t="0" r="0" b="0"/>
            <wp:wrapNone/>
            <wp:docPr id="2971" name="Picture 29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71" name="Picture 2971"/>
                    <pic:cNvPicPr>
                      <a:picLocks noChangeAspect="0" noChangeArrowheads="1"/>
                    </pic:cNvPicPr>
                  </pic:nvPicPr>
                  <pic:blipFill>
                    <a:blip r:embed="rId29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4769" cy="342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363" behindDoc="0" locked="0" layoutInCell="1" allowOverlap="1">
            <wp:simplePos x="0" y="0"/>
            <wp:positionH relativeFrom="page">
              <wp:posOffset>2669285</wp:posOffset>
            </wp:positionH>
            <wp:positionV relativeFrom="page">
              <wp:posOffset>5896606</wp:posOffset>
            </wp:positionV>
            <wp:extent cx="37337" cy="6857"/>
            <wp:effectExtent l="0" t="0" r="0" b="0"/>
            <wp:wrapNone/>
            <wp:docPr id="2972" name="Freeform 29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362" behindDoc="0" locked="0" layoutInCell="1" allowOverlap="1">
            <wp:simplePos x="0" y="0"/>
            <wp:positionH relativeFrom="page">
              <wp:posOffset>2654300</wp:posOffset>
            </wp:positionH>
            <wp:positionV relativeFrom="page">
              <wp:posOffset>5902956</wp:posOffset>
            </wp:positionV>
            <wp:extent cx="65023" cy="34294"/>
            <wp:effectExtent l="0" t="0" r="0" b="0"/>
            <wp:wrapNone/>
            <wp:docPr id="2973" name="Picture 29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73" name="Picture 2973"/>
                    <pic:cNvPicPr>
                      <a:picLocks noChangeAspect="0" noChangeArrowheads="1"/>
                    </pic:cNvPicPr>
                  </pic:nvPicPr>
                  <pic:blipFill>
                    <a:blip r:embed="rId29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5023" cy="342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4504" behindDoc="0" locked="0" layoutInCell="1" allowOverlap="1">
            <wp:simplePos x="0" y="0"/>
            <wp:positionH relativeFrom="page">
              <wp:posOffset>3854195</wp:posOffset>
            </wp:positionH>
            <wp:positionV relativeFrom="page">
              <wp:posOffset>5896606</wp:posOffset>
            </wp:positionV>
            <wp:extent cx="37337" cy="6857"/>
            <wp:effectExtent l="0" t="0" r="0" b="0"/>
            <wp:wrapNone/>
            <wp:docPr id="2974" name="Freeform 29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503" behindDoc="0" locked="0" layoutInCell="1" allowOverlap="1">
            <wp:simplePos x="0" y="0"/>
            <wp:positionH relativeFrom="page">
              <wp:posOffset>3835400</wp:posOffset>
            </wp:positionH>
            <wp:positionV relativeFrom="page">
              <wp:posOffset>5902956</wp:posOffset>
            </wp:positionV>
            <wp:extent cx="68833" cy="34294"/>
            <wp:effectExtent l="0" t="0" r="0" b="0"/>
            <wp:wrapNone/>
            <wp:docPr id="2975" name="Picture 29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75" name="Picture 2975"/>
                    <pic:cNvPicPr>
                      <a:picLocks noChangeAspect="0" noChangeArrowheads="1"/>
                    </pic:cNvPicPr>
                  </pic:nvPicPr>
                  <pic:blipFill>
                    <a:blip r:embed="rId29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833" cy="342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4584" behindDoc="0" locked="0" layoutInCell="1" allowOverlap="1">
            <wp:simplePos x="0" y="0"/>
            <wp:positionH relativeFrom="page">
              <wp:posOffset>3943349</wp:posOffset>
            </wp:positionH>
            <wp:positionV relativeFrom="page">
              <wp:posOffset>5896606</wp:posOffset>
            </wp:positionV>
            <wp:extent cx="37337" cy="6857"/>
            <wp:effectExtent l="0" t="0" r="0" b="0"/>
            <wp:wrapNone/>
            <wp:docPr id="2976" name="Freeform 29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583" behindDoc="0" locked="0" layoutInCell="1" allowOverlap="1">
            <wp:simplePos x="0" y="0"/>
            <wp:positionH relativeFrom="page">
              <wp:posOffset>3924300</wp:posOffset>
            </wp:positionH>
            <wp:positionV relativeFrom="page">
              <wp:posOffset>5902956</wp:posOffset>
            </wp:positionV>
            <wp:extent cx="69088" cy="34294"/>
            <wp:effectExtent l="0" t="0" r="0" b="0"/>
            <wp:wrapNone/>
            <wp:docPr id="2977" name="Picture 29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77" name="Picture 2977"/>
                    <pic:cNvPicPr>
                      <a:picLocks noChangeAspect="0" noChangeArrowheads="1"/>
                    </pic:cNvPicPr>
                  </pic:nvPicPr>
                  <pic:blipFill>
                    <a:blip r:embed="rId29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088" cy="342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06" behindDoc="1" locked="0" layoutInCell="1" allowOverlap="1">
            <wp:simplePos x="0" y="0"/>
            <wp:positionH relativeFrom="page">
              <wp:posOffset>4463795</wp:posOffset>
            </wp:positionH>
            <wp:positionV relativeFrom="page">
              <wp:posOffset>5901940</wp:posOffset>
            </wp:positionV>
            <wp:extent cx="6095" cy="13715"/>
            <wp:effectExtent l="0" t="0" r="0" b="0"/>
            <wp:wrapNone/>
            <wp:docPr id="2978" name="Freeform 29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3715"/>
                    </a:xfrm>
                    <a:custGeom>
                      <a:rect l="l" t="t" r="r" b="b"/>
                      <a:pathLst>
                        <a:path w="101600" h="228600">
                          <a:moveTo>
                            <a:pt x="0" y="228600"/>
                          </a:moveTo>
                          <a:lnTo>
                            <a:pt x="0" y="0"/>
                          </a:lnTo>
                          <a:lnTo>
                            <a:pt x="63500" y="0"/>
                          </a:lnTo>
                          <a:lnTo>
                            <a:pt x="88900" y="12700"/>
                          </a:lnTo>
                          <a:lnTo>
                            <a:pt x="101600" y="25400"/>
                          </a:lnTo>
                          <a:lnTo>
                            <a:pt x="101600" y="88900"/>
                          </a:lnTo>
                          <a:lnTo>
                            <a:pt x="88900" y="114300"/>
                          </a:lnTo>
                          <a:lnTo>
                            <a:pt x="0" y="1143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9" behindDoc="1" locked="0" layoutInCell="1" allowOverlap="1">
            <wp:simplePos x="0" y="0"/>
            <wp:positionH relativeFrom="page">
              <wp:posOffset>4479035</wp:posOffset>
            </wp:positionH>
            <wp:positionV relativeFrom="page">
              <wp:posOffset>5901940</wp:posOffset>
            </wp:positionV>
            <wp:extent cx="5333" cy="6857"/>
            <wp:effectExtent l="0" t="0" r="0" b="0"/>
            <wp:wrapNone/>
            <wp:docPr id="2979" name="Freeform 29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6857"/>
                    </a:xfrm>
                    <a:custGeom>
                      <a:rect l="l" t="t" r="r" b="b"/>
                      <a:pathLst>
                        <a:path w="88900" h="114300">
                          <a:moveTo>
                            <a:pt x="50800" y="114300"/>
                          </a:moveTo>
                          <a:lnTo>
                            <a:pt x="63500" y="101600"/>
                          </a:lnTo>
                          <a:lnTo>
                            <a:pt x="76200" y="76200"/>
                          </a:lnTo>
                          <a:lnTo>
                            <a:pt x="88900" y="50800"/>
                          </a:lnTo>
                          <a:lnTo>
                            <a:pt x="76200" y="25400"/>
                          </a:lnTo>
                          <a:lnTo>
                            <a:pt x="63500" y="12700"/>
                          </a:lnTo>
                          <a:lnTo>
                            <a:pt x="50800" y="0"/>
                          </a:lnTo>
                          <a:lnTo>
                            <a:pt x="25400" y="0"/>
                          </a:lnTo>
                          <a:lnTo>
                            <a:pt x="0" y="127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960" behindDoc="0" locked="0" layoutInCell="1" allowOverlap="1">
            <wp:simplePos x="0" y="0"/>
            <wp:positionH relativeFrom="page">
              <wp:posOffset>2221991</wp:posOffset>
            </wp:positionH>
            <wp:positionV relativeFrom="page">
              <wp:posOffset>5910322</wp:posOffset>
            </wp:positionV>
            <wp:extent cx="40385" cy="9905"/>
            <wp:effectExtent l="0" t="0" r="0" b="0"/>
            <wp:wrapNone/>
            <wp:docPr id="2980" name="Freeform 29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9905"/>
                    </a:xfrm>
                    <a:custGeom>
                      <a:rect l="l" t="t" r="r" b="b"/>
                      <a:pathLst>
                        <a:path w="673100" h="165100">
                          <a:moveTo>
                            <a:pt x="0" y="165100"/>
                          </a:moveTo>
                          <a:lnTo>
                            <a:pt x="673100" y="165100"/>
                          </a:lnTo>
                          <a:lnTo>
                            <a:pt x="673100" y="0"/>
                          </a:lnTo>
                          <a:lnTo>
                            <a:pt x="0" y="0"/>
                          </a:lnTo>
                          <a:lnTo>
                            <a:pt x="0" y="165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959" behindDoc="0" locked="0" layoutInCell="1" allowOverlap="1">
            <wp:simplePos x="0" y="0"/>
            <wp:positionH relativeFrom="page">
              <wp:posOffset>2197100</wp:posOffset>
            </wp:positionH>
            <wp:positionV relativeFrom="page">
              <wp:posOffset>5912862</wp:posOffset>
            </wp:positionV>
            <wp:extent cx="77977" cy="37088"/>
            <wp:effectExtent l="0" t="0" r="0" b="0"/>
            <wp:wrapNone/>
            <wp:docPr id="2981" name="Picture 29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81" name="Picture 2981"/>
                    <pic:cNvPicPr>
                      <a:picLocks noChangeAspect="0" noChangeArrowheads="1"/>
                    </pic:cNvPicPr>
                  </pic:nvPicPr>
                  <pic:blipFill>
                    <a:blip r:embed="rId29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7977" cy="370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1990" behindDoc="0" locked="0" layoutInCell="1" allowOverlap="1">
            <wp:simplePos x="0" y="0"/>
            <wp:positionH relativeFrom="page">
              <wp:posOffset>2361437</wp:posOffset>
            </wp:positionH>
            <wp:positionV relativeFrom="page">
              <wp:posOffset>5910322</wp:posOffset>
            </wp:positionV>
            <wp:extent cx="40385" cy="9905"/>
            <wp:effectExtent l="0" t="0" r="0" b="0"/>
            <wp:wrapNone/>
            <wp:docPr id="2982" name="Freeform 29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9905"/>
                    </a:xfrm>
                    <a:custGeom>
                      <a:rect l="l" t="t" r="r" b="b"/>
                      <a:pathLst>
                        <a:path w="673100" h="165100">
                          <a:moveTo>
                            <a:pt x="673100" y="165100"/>
                          </a:moveTo>
                          <a:lnTo>
                            <a:pt x="673100" y="0"/>
                          </a:lnTo>
                          <a:lnTo>
                            <a:pt x="0" y="0"/>
                          </a:lnTo>
                          <a:lnTo>
                            <a:pt x="0" y="165100"/>
                          </a:lnTo>
                          <a:lnTo>
                            <a:pt x="673100" y="1651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995" behindDoc="0" locked="0" layoutInCell="1" allowOverlap="1">
            <wp:simplePos x="0" y="0"/>
            <wp:positionH relativeFrom="page">
              <wp:posOffset>2336800</wp:posOffset>
            </wp:positionH>
            <wp:positionV relativeFrom="page">
              <wp:posOffset>5912862</wp:posOffset>
            </wp:positionV>
            <wp:extent cx="77723" cy="37088"/>
            <wp:effectExtent l="0" t="0" r="0" b="0"/>
            <wp:wrapNone/>
            <wp:docPr id="2983" name="Picture 29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83" name="Picture 2983"/>
                    <pic:cNvPicPr>
                      <a:picLocks noChangeAspect="0" noChangeArrowheads="1"/>
                    </pic:cNvPicPr>
                  </pic:nvPicPr>
                  <pic:blipFill>
                    <a:blip r:embed="rId29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7723" cy="370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1989" behindDoc="0" locked="0" layoutInCell="1" allowOverlap="1">
            <wp:simplePos x="0" y="0"/>
            <wp:positionH relativeFrom="page">
              <wp:posOffset>2361437</wp:posOffset>
            </wp:positionH>
            <wp:positionV relativeFrom="page">
              <wp:posOffset>5910322</wp:posOffset>
            </wp:positionV>
            <wp:extent cx="40385" cy="9905"/>
            <wp:effectExtent l="0" t="0" r="0" b="0"/>
            <wp:wrapNone/>
            <wp:docPr id="2984" name="Freeform 29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9905"/>
                    </a:xfrm>
                    <a:custGeom>
                      <a:rect l="l" t="t" r="r" b="b"/>
                      <a:pathLst>
                        <a:path w="673100" h="165100">
                          <a:moveTo>
                            <a:pt x="0" y="165100"/>
                          </a:moveTo>
                          <a:lnTo>
                            <a:pt x="673100" y="165100"/>
                          </a:lnTo>
                          <a:lnTo>
                            <a:pt x="673100" y="0"/>
                          </a:lnTo>
                          <a:lnTo>
                            <a:pt x="0" y="0"/>
                          </a:lnTo>
                          <a:lnTo>
                            <a:pt x="0" y="165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7" behindDoc="1" locked="0" layoutInCell="1" allowOverlap="1">
            <wp:simplePos x="0" y="0"/>
            <wp:positionH relativeFrom="page">
              <wp:posOffset>4467605</wp:posOffset>
            </wp:positionH>
            <wp:positionV relativeFrom="page">
              <wp:posOffset>5908798</wp:posOffset>
            </wp:positionV>
            <wp:extent cx="2285" cy="6857"/>
            <wp:effectExtent l="0" t="0" r="0" b="0"/>
            <wp:wrapNone/>
            <wp:docPr id="2985" name="Freeform 29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6857"/>
                    </a:xfrm>
                    <a:custGeom>
                      <a:rect l="l" t="t" r="r" b="b"/>
                      <a:pathLst>
                        <a:path w="38100" h="114300">
                          <a:moveTo>
                            <a:pt x="0" y="0"/>
                          </a:moveTo>
                          <a:lnTo>
                            <a:pt x="38100" y="1143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8" behindDoc="1" locked="0" layoutInCell="1" allowOverlap="1">
            <wp:simplePos x="0" y="0"/>
            <wp:positionH relativeFrom="page">
              <wp:posOffset>4477511</wp:posOffset>
            </wp:positionH>
            <wp:positionV relativeFrom="page">
              <wp:posOffset>5908798</wp:posOffset>
            </wp:positionV>
            <wp:extent cx="6857" cy="6857"/>
            <wp:effectExtent l="0" t="0" r="0" b="0"/>
            <wp:wrapNone/>
            <wp:docPr id="2986" name="Freeform 29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6857"/>
                    </a:xfrm>
                    <a:custGeom>
                      <a:rect l="l" t="t" r="r" b="b"/>
                      <a:pathLst>
                        <a:path w="114300" h="114300">
                          <a:moveTo>
                            <a:pt x="0" y="76200"/>
                          </a:moveTo>
                          <a:lnTo>
                            <a:pt x="12700" y="101600"/>
                          </a:lnTo>
                          <a:lnTo>
                            <a:pt x="38100" y="114300"/>
                          </a:lnTo>
                          <a:lnTo>
                            <a:pt x="88900" y="114300"/>
                          </a:lnTo>
                          <a:lnTo>
                            <a:pt x="101600" y="101600"/>
                          </a:lnTo>
                          <a:lnTo>
                            <a:pt x="114300" y="76200"/>
                          </a:lnTo>
                          <a:lnTo>
                            <a:pt x="114300" y="25400"/>
                          </a:lnTo>
                          <a:lnTo>
                            <a:pt x="101600" y="0"/>
                          </a:lnTo>
                          <a:lnTo>
                            <a:pt x="508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296" behindDoc="0" locked="0" layoutInCell="1" allowOverlap="1">
            <wp:simplePos x="0" y="0"/>
            <wp:positionH relativeFrom="page">
              <wp:posOffset>2580131</wp:posOffset>
            </wp:positionH>
            <wp:positionV relativeFrom="page">
              <wp:posOffset>5915656</wp:posOffset>
            </wp:positionV>
            <wp:extent cx="37337" cy="6857"/>
            <wp:effectExtent l="0" t="0" r="0" b="0"/>
            <wp:wrapNone/>
            <wp:docPr id="2987" name="Freeform 29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358" behindDoc="0" locked="0" layoutInCell="1" allowOverlap="1">
            <wp:simplePos x="0" y="0"/>
            <wp:positionH relativeFrom="page">
              <wp:posOffset>2669285</wp:posOffset>
            </wp:positionH>
            <wp:positionV relativeFrom="page">
              <wp:posOffset>5915656</wp:posOffset>
            </wp:positionV>
            <wp:extent cx="37337" cy="6857"/>
            <wp:effectExtent l="0" t="0" r="0" b="0"/>
            <wp:wrapNone/>
            <wp:docPr id="2988" name="Freeform 29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499" behindDoc="0" locked="0" layoutInCell="1" allowOverlap="1">
            <wp:simplePos x="0" y="0"/>
            <wp:positionH relativeFrom="page">
              <wp:posOffset>3854195</wp:posOffset>
            </wp:positionH>
            <wp:positionV relativeFrom="page">
              <wp:posOffset>5915656</wp:posOffset>
            </wp:positionV>
            <wp:extent cx="37337" cy="6857"/>
            <wp:effectExtent l="0" t="0" r="0" b="0"/>
            <wp:wrapNone/>
            <wp:docPr id="2989" name="Freeform 29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498" behindDoc="0" locked="0" layoutInCell="1" allowOverlap="1">
            <wp:simplePos x="0" y="0"/>
            <wp:positionH relativeFrom="page">
              <wp:posOffset>3835400</wp:posOffset>
            </wp:positionH>
            <wp:positionV relativeFrom="page">
              <wp:posOffset>5922006</wp:posOffset>
            </wp:positionV>
            <wp:extent cx="68833" cy="40644"/>
            <wp:effectExtent l="0" t="0" r="0" b="0"/>
            <wp:wrapNone/>
            <wp:docPr id="2990" name="Picture 299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90" name="Picture 2990"/>
                    <pic:cNvPicPr>
                      <a:picLocks noChangeAspect="0" noChangeArrowheads="1"/>
                    </pic:cNvPicPr>
                  </pic:nvPicPr>
                  <pic:blipFill>
                    <a:blip r:embed="rId29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833" cy="40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4579" behindDoc="0" locked="0" layoutInCell="1" allowOverlap="1">
            <wp:simplePos x="0" y="0"/>
            <wp:positionH relativeFrom="page">
              <wp:posOffset>3943349</wp:posOffset>
            </wp:positionH>
            <wp:positionV relativeFrom="page">
              <wp:posOffset>5915656</wp:posOffset>
            </wp:positionV>
            <wp:extent cx="37337" cy="6857"/>
            <wp:effectExtent l="0" t="0" r="0" b="0"/>
            <wp:wrapNone/>
            <wp:docPr id="2991" name="Freeform 29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578" behindDoc="0" locked="0" layoutInCell="1" allowOverlap="1">
            <wp:simplePos x="0" y="0"/>
            <wp:positionH relativeFrom="page">
              <wp:posOffset>3924300</wp:posOffset>
            </wp:positionH>
            <wp:positionV relativeFrom="page">
              <wp:posOffset>5922006</wp:posOffset>
            </wp:positionV>
            <wp:extent cx="69088" cy="40644"/>
            <wp:effectExtent l="0" t="0" r="0" b="0"/>
            <wp:wrapNone/>
            <wp:docPr id="2992" name="Picture 299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92" name="Picture 2992"/>
                    <pic:cNvPicPr>
                      <a:picLocks noChangeAspect="0" noChangeArrowheads="1"/>
                    </pic:cNvPicPr>
                  </pic:nvPicPr>
                  <pic:blipFill>
                    <a:blip r:embed="rId29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088" cy="40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1955" behindDoc="0" locked="0" layoutInCell="1" allowOverlap="1">
            <wp:simplePos x="0" y="0"/>
            <wp:positionH relativeFrom="page">
              <wp:posOffset>2221991</wp:posOffset>
            </wp:positionH>
            <wp:positionV relativeFrom="page">
              <wp:posOffset>5925562</wp:posOffset>
            </wp:positionV>
            <wp:extent cx="40385" cy="9905"/>
            <wp:effectExtent l="0" t="0" r="0" b="0"/>
            <wp:wrapNone/>
            <wp:docPr id="2993" name="Freeform 29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9905"/>
                    </a:xfrm>
                    <a:custGeom>
                      <a:rect l="l" t="t" r="r" b="b"/>
                      <a:pathLst>
                        <a:path w="673100" h="165100">
                          <a:moveTo>
                            <a:pt x="0" y="165100"/>
                          </a:moveTo>
                          <a:lnTo>
                            <a:pt x="673100" y="165100"/>
                          </a:lnTo>
                          <a:lnTo>
                            <a:pt x="673100" y="0"/>
                          </a:lnTo>
                          <a:lnTo>
                            <a:pt x="0" y="0"/>
                          </a:lnTo>
                          <a:lnTo>
                            <a:pt x="0" y="165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954" behindDoc="0" locked="0" layoutInCell="1" allowOverlap="1">
            <wp:simplePos x="0" y="0"/>
            <wp:positionH relativeFrom="page">
              <wp:posOffset>2197100</wp:posOffset>
            </wp:positionH>
            <wp:positionV relativeFrom="page">
              <wp:posOffset>5928864</wp:posOffset>
            </wp:positionV>
            <wp:extent cx="77977" cy="46486"/>
            <wp:effectExtent l="0" t="0" r="0" b="0"/>
            <wp:wrapNone/>
            <wp:docPr id="2994" name="Picture 299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94" name="Picture 2994"/>
                    <pic:cNvPicPr>
                      <a:picLocks noChangeAspect="0" noChangeArrowheads="1"/>
                    </pic:cNvPicPr>
                  </pic:nvPicPr>
                  <pic:blipFill>
                    <a:blip r:embed="rId29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7977" cy="464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000" behindDoc="0" locked="0" layoutInCell="1" allowOverlap="1">
            <wp:simplePos x="0" y="0"/>
            <wp:positionH relativeFrom="page">
              <wp:posOffset>2336800</wp:posOffset>
            </wp:positionH>
            <wp:positionV relativeFrom="page">
              <wp:posOffset>5928864</wp:posOffset>
            </wp:positionV>
            <wp:extent cx="77723" cy="46486"/>
            <wp:effectExtent l="0" t="0" r="0" b="0"/>
            <wp:wrapNone/>
            <wp:docPr id="2995" name="Picture 299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95" name="Picture 2995"/>
                    <pic:cNvPicPr>
                      <a:picLocks noChangeAspect="0" noChangeArrowheads="1"/>
                    </pic:cNvPicPr>
                  </pic:nvPicPr>
                  <pic:blipFill>
                    <a:blip r:embed="rId29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7723" cy="464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1991" behindDoc="0" locked="0" layoutInCell="1" allowOverlap="1">
            <wp:simplePos x="0" y="0"/>
            <wp:positionH relativeFrom="page">
              <wp:posOffset>2361437</wp:posOffset>
            </wp:positionH>
            <wp:positionV relativeFrom="page">
              <wp:posOffset>5925562</wp:posOffset>
            </wp:positionV>
            <wp:extent cx="40385" cy="9905"/>
            <wp:effectExtent l="0" t="0" r="0" b="0"/>
            <wp:wrapNone/>
            <wp:docPr id="2996" name="Freeform 29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9905"/>
                    </a:xfrm>
                    <a:custGeom>
                      <a:rect l="l" t="t" r="r" b="b"/>
                      <a:pathLst>
                        <a:path w="673100" h="165100">
                          <a:moveTo>
                            <a:pt x="0" y="165100"/>
                          </a:moveTo>
                          <a:lnTo>
                            <a:pt x="673100" y="165100"/>
                          </a:lnTo>
                          <a:lnTo>
                            <a:pt x="673100" y="0"/>
                          </a:lnTo>
                          <a:lnTo>
                            <a:pt x="0" y="0"/>
                          </a:lnTo>
                          <a:lnTo>
                            <a:pt x="0" y="165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75" behindDoc="0" locked="0" layoutInCell="1" allowOverlap="1">
            <wp:simplePos x="0" y="0"/>
            <wp:positionH relativeFrom="page">
              <wp:posOffset>4447793</wp:posOffset>
            </wp:positionH>
            <wp:positionV relativeFrom="page">
              <wp:posOffset>5923276</wp:posOffset>
            </wp:positionV>
            <wp:extent cx="49529" cy="180"/>
            <wp:effectExtent l="0" t="0" r="0" b="0"/>
            <wp:wrapNone/>
            <wp:docPr id="2997" name="Freeform 29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29" cy="180"/>
                    </a:xfrm>
                    <a:custGeom>
                      <a:rect l="l" t="t" r="r" b="b"/>
                      <a:pathLst>
                        <a:path w="825500" h="180">
                          <a:moveTo>
                            <a:pt x="8255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73" behindDoc="0" locked="0" layoutInCell="1" allowOverlap="1">
            <wp:simplePos x="0" y="0"/>
            <wp:positionH relativeFrom="page">
              <wp:posOffset>4447793</wp:posOffset>
            </wp:positionH>
            <wp:positionV relativeFrom="page">
              <wp:posOffset>5923276</wp:posOffset>
            </wp:positionV>
            <wp:extent cx="180" cy="28193"/>
            <wp:effectExtent l="0" t="0" r="0" b="0"/>
            <wp:wrapNone/>
            <wp:docPr id="2998" name="Freeform 29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74" behindDoc="0" locked="0" layoutInCell="1" allowOverlap="1">
            <wp:simplePos x="0" y="0"/>
            <wp:positionH relativeFrom="page">
              <wp:posOffset>4447793</wp:posOffset>
            </wp:positionH>
            <wp:positionV relativeFrom="page">
              <wp:posOffset>5923276</wp:posOffset>
            </wp:positionV>
            <wp:extent cx="49529" cy="180"/>
            <wp:effectExtent l="0" t="0" r="0" b="0"/>
            <wp:wrapNone/>
            <wp:docPr id="2999" name="Freeform 29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29" cy="180"/>
                    </a:xfrm>
                    <a:custGeom>
                      <a:rect l="l" t="t" r="r" b="b"/>
                      <a:pathLst>
                        <a:path w="825500" h="180">
                          <a:moveTo>
                            <a:pt x="8255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72" behindDoc="0" locked="0" layoutInCell="1" allowOverlap="1">
            <wp:simplePos x="0" y="0"/>
            <wp:positionH relativeFrom="page">
              <wp:posOffset>4447793</wp:posOffset>
            </wp:positionH>
            <wp:positionV relativeFrom="page">
              <wp:posOffset>5923276</wp:posOffset>
            </wp:positionV>
            <wp:extent cx="180" cy="28193"/>
            <wp:effectExtent l="0" t="0" r="0" b="0"/>
            <wp:wrapNone/>
            <wp:docPr id="3000" name="Freeform 30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208" behindDoc="0" locked="0" layoutInCell="1" allowOverlap="1">
            <wp:simplePos x="0" y="0"/>
            <wp:positionH relativeFrom="page">
              <wp:posOffset>4451603</wp:posOffset>
            </wp:positionH>
            <wp:positionV relativeFrom="page">
              <wp:posOffset>5926324</wp:posOffset>
            </wp:positionV>
            <wp:extent cx="16001" cy="20573"/>
            <wp:effectExtent l="0" t="0" r="0" b="0"/>
            <wp:wrapNone/>
            <wp:docPr id="3001" name="Freeform 30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462" behindDoc="0" locked="0" layoutInCell="1" allowOverlap="1">
            <wp:simplePos x="0" y="0"/>
            <wp:positionH relativeFrom="page">
              <wp:posOffset>4470400</wp:posOffset>
            </wp:positionH>
            <wp:positionV relativeFrom="page">
              <wp:posOffset>5913624</wp:posOffset>
            </wp:positionV>
            <wp:extent cx="47244" cy="49026"/>
            <wp:effectExtent l="0" t="0" r="0" b="0"/>
            <wp:wrapNone/>
            <wp:docPr id="3002" name="Picture 30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02" name="Picture 3002"/>
                    <pic:cNvPicPr>
                      <a:picLocks noChangeAspect="0" noChangeArrowheads="1"/>
                    </pic:cNvPicPr>
                  </pic:nvPicPr>
                  <pic:blipFill>
                    <a:blip r:embed="rId30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4" cy="490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1159" behindDoc="0" locked="0" layoutInCell="1" allowOverlap="1">
            <wp:simplePos x="0" y="0"/>
            <wp:positionH relativeFrom="page">
              <wp:posOffset>4495037</wp:posOffset>
            </wp:positionH>
            <wp:positionV relativeFrom="page">
              <wp:posOffset>5923276</wp:posOffset>
            </wp:positionV>
            <wp:extent cx="14477" cy="180"/>
            <wp:effectExtent l="0" t="0" r="0" b="0"/>
            <wp:wrapNone/>
            <wp:docPr id="3003" name="Freeform 30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477" cy="180"/>
                    </a:xfrm>
                    <a:custGeom>
                      <a:rect l="l" t="t" r="r" b="b"/>
                      <a:pathLst>
                        <a:path w="241300" h="180">
                          <a:moveTo>
                            <a:pt x="2413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58" behindDoc="0" locked="0" layoutInCell="1" allowOverlap="1">
            <wp:simplePos x="0" y="0"/>
            <wp:positionH relativeFrom="page">
              <wp:posOffset>4495037</wp:posOffset>
            </wp:positionH>
            <wp:positionV relativeFrom="page">
              <wp:posOffset>5923276</wp:posOffset>
            </wp:positionV>
            <wp:extent cx="14477" cy="180"/>
            <wp:effectExtent l="0" t="0" r="0" b="0"/>
            <wp:wrapNone/>
            <wp:docPr id="3004" name="Freeform 30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477" cy="180"/>
                    </a:xfrm>
                    <a:custGeom>
                      <a:rect l="l" t="t" r="r" b="b"/>
                      <a:pathLst>
                        <a:path w="241300" h="180">
                          <a:moveTo>
                            <a:pt x="2413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61" behindDoc="0" locked="0" layoutInCell="1" allowOverlap="1">
            <wp:simplePos x="0" y="0"/>
            <wp:positionH relativeFrom="page">
              <wp:posOffset>4509515</wp:posOffset>
            </wp:positionH>
            <wp:positionV relativeFrom="page">
              <wp:posOffset>5923276</wp:posOffset>
            </wp:positionV>
            <wp:extent cx="180" cy="28193"/>
            <wp:effectExtent l="0" t="0" r="0" b="0"/>
            <wp:wrapNone/>
            <wp:docPr id="3005" name="Freeform 30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60" behindDoc="0" locked="0" layoutInCell="1" allowOverlap="1">
            <wp:simplePos x="0" y="0"/>
            <wp:positionH relativeFrom="page">
              <wp:posOffset>4509515</wp:posOffset>
            </wp:positionH>
            <wp:positionV relativeFrom="page">
              <wp:posOffset>5923276</wp:posOffset>
            </wp:positionV>
            <wp:extent cx="180" cy="28193"/>
            <wp:effectExtent l="0" t="0" r="0" b="0"/>
            <wp:wrapNone/>
            <wp:docPr id="3006" name="Freeform 30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207" behindDoc="0" locked="0" layoutInCell="1" allowOverlap="1">
            <wp:simplePos x="0" y="0"/>
            <wp:positionH relativeFrom="page">
              <wp:posOffset>4451603</wp:posOffset>
            </wp:positionH>
            <wp:positionV relativeFrom="page">
              <wp:posOffset>5926324</wp:posOffset>
            </wp:positionV>
            <wp:extent cx="16001" cy="20573"/>
            <wp:effectExtent l="0" t="0" r="0" b="0"/>
            <wp:wrapNone/>
            <wp:docPr id="3007" name="Freeform 30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458" behindDoc="0" locked="0" layoutInCell="1" allowOverlap="1">
            <wp:simplePos x="0" y="0"/>
            <wp:positionH relativeFrom="page">
              <wp:posOffset>4488941</wp:posOffset>
            </wp:positionH>
            <wp:positionV relativeFrom="page">
              <wp:posOffset>5926324</wp:posOffset>
            </wp:positionV>
            <wp:extent cx="16001" cy="20573"/>
            <wp:effectExtent l="0" t="0" r="0" b="0"/>
            <wp:wrapNone/>
            <wp:docPr id="3008" name="Freeform 30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432" behindDoc="0" locked="0" layoutInCell="1" allowOverlap="1">
            <wp:simplePos x="0" y="0"/>
            <wp:positionH relativeFrom="page">
              <wp:posOffset>4546600</wp:posOffset>
            </wp:positionH>
            <wp:positionV relativeFrom="page">
              <wp:posOffset>5911850</wp:posOffset>
            </wp:positionV>
            <wp:extent cx="135635" cy="50800"/>
            <wp:effectExtent l="0" t="0" r="0" b="0"/>
            <wp:wrapNone/>
            <wp:docPr id="3009" name="Picture 30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09" name="Picture 3009"/>
                    <pic:cNvPicPr>
                      <a:picLocks noChangeAspect="0" noChangeArrowheads="1"/>
                    </pic:cNvPicPr>
                  </pic:nvPicPr>
                  <pic:blipFill>
                    <a:blip r:embed="rId30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5635" cy="5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3428" behindDoc="0" locked="0" layoutInCell="1" allowOverlap="1">
            <wp:simplePos x="0" y="0"/>
            <wp:positionH relativeFrom="page">
              <wp:posOffset>4562093</wp:posOffset>
            </wp:positionH>
            <wp:positionV relativeFrom="page">
              <wp:posOffset>5924800</wp:posOffset>
            </wp:positionV>
            <wp:extent cx="107441" cy="23621"/>
            <wp:effectExtent l="0" t="0" r="0" b="0"/>
            <wp:wrapNone/>
            <wp:docPr id="3010" name="Freeform 30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7441" cy="23621"/>
                    </a:xfrm>
                    <a:custGeom>
                      <a:rect l="l" t="t" r="r" b="b"/>
                      <a:pathLst>
                        <a:path w="1790700" h="393700">
                          <a:moveTo>
                            <a:pt x="0" y="393700"/>
                          </a:moveTo>
                          <a:lnTo>
                            <a:pt x="1790700" y="393700"/>
                          </a:lnTo>
                          <a:lnTo>
                            <a:pt x="1790700" y="0"/>
                          </a:lnTo>
                          <a:lnTo>
                            <a:pt x="0" y="0"/>
                          </a:lnTo>
                          <a:lnTo>
                            <a:pt x="0" y="3937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295" behindDoc="0" locked="0" layoutInCell="1" allowOverlap="1">
            <wp:simplePos x="0" y="0"/>
            <wp:positionH relativeFrom="page">
              <wp:posOffset>2580131</wp:posOffset>
            </wp:positionH>
            <wp:positionV relativeFrom="page">
              <wp:posOffset>5934706</wp:posOffset>
            </wp:positionV>
            <wp:extent cx="37337" cy="6857"/>
            <wp:effectExtent l="0" t="0" r="0" b="0"/>
            <wp:wrapNone/>
            <wp:docPr id="3011" name="Freeform 30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0"/>
                          </a:moveTo>
                          <a:lnTo>
                            <a:pt x="0" y="114300"/>
                          </a:ln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294" behindDoc="0" locked="0" layoutInCell="1" allowOverlap="1">
            <wp:simplePos x="0" y="0"/>
            <wp:positionH relativeFrom="page">
              <wp:posOffset>2580131</wp:posOffset>
            </wp:positionH>
            <wp:positionV relativeFrom="page">
              <wp:posOffset>5934706</wp:posOffset>
            </wp:positionV>
            <wp:extent cx="37337" cy="6857"/>
            <wp:effectExtent l="0" t="0" r="0" b="0"/>
            <wp:wrapNone/>
            <wp:docPr id="3012" name="Freeform 30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293" behindDoc="0" locked="0" layoutInCell="1" allowOverlap="1">
            <wp:simplePos x="0" y="0"/>
            <wp:positionH relativeFrom="page">
              <wp:posOffset>2565400</wp:posOffset>
            </wp:positionH>
            <wp:positionV relativeFrom="page">
              <wp:posOffset>5940294</wp:posOffset>
            </wp:positionV>
            <wp:extent cx="64769" cy="35056"/>
            <wp:effectExtent l="0" t="0" r="0" b="0"/>
            <wp:wrapNone/>
            <wp:docPr id="3013" name="Picture 301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13" name="Picture 3013"/>
                    <pic:cNvPicPr>
                      <a:picLocks noChangeAspect="0" noChangeArrowheads="1"/>
                    </pic:cNvPicPr>
                  </pic:nvPicPr>
                  <pic:blipFill>
                    <a:blip r:embed="rId30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4769" cy="350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356" behindDoc="0" locked="0" layoutInCell="1" allowOverlap="1">
            <wp:simplePos x="0" y="0"/>
            <wp:positionH relativeFrom="page">
              <wp:posOffset>2669285</wp:posOffset>
            </wp:positionH>
            <wp:positionV relativeFrom="page">
              <wp:posOffset>5934706</wp:posOffset>
            </wp:positionV>
            <wp:extent cx="37337" cy="6857"/>
            <wp:effectExtent l="0" t="0" r="0" b="0"/>
            <wp:wrapNone/>
            <wp:docPr id="3014" name="Freeform 30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357" behindDoc="0" locked="0" layoutInCell="1" allowOverlap="1">
            <wp:simplePos x="0" y="0"/>
            <wp:positionH relativeFrom="page">
              <wp:posOffset>2669285</wp:posOffset>
            </wp:positionH>
            <wp:positionV relativeFrom="page">
              <wp:posOffset>5934706</wp:posOffset>
            </wp:positionV>
            <wp:extent cx="37337" cy="6857"/>
            <wp:effectExtent l="0" t="0" r="0" b="0"/>
            <wp:wrapNone/>
            <wp:docPr id="3015" name="Freeform 30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0"/>
                          </a:moveTo>
                          <a:lnTo>
                            <a:pt x="0" y="114300"/>
                          </a:ln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355" behindDoc="0" locked="0" layoutInCell="1" allowOverlap="1">
            <wp:simplePos x="0" y="0"/>
            <wp:positionH relativeFrom="page">
              <wp:posOffset>2654300</wp:posOffset>
            </wp:positionH>
            <wp:positionV relativeFrom="page">
              <wp:posOffset>5940294</wp:posOffset>
            </wp:positionV>
            <wp:extent cx="65023" cy="35056"/>
            <wp:effectExtent l="0" t="0" r="0" b="0"/>
            <wp:wrapNone/>
            <wp:docPr id="3016" name="Picture 301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16" name="Picture 3016"/>
                    <pic:cNvPicPr>
                      <a:picLocks noChangeAspect="0" noChangeArrowheads="1"/>
                    </pic:cNvPicPr>
                  </pic:nvPicPr>
                  <pic:blipFill>
                    <a:blip r:embed="rId30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5023" cy="350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4494" behindDoc="0" locked="0" layoutInCell="1" allowOverlap="1">
            <wp:simplePos x="0" y="0"/>
            <wp:positionH relativeFrom="page">
              <wp:posOffset>3854195</wp:posOffset>
            </wp:positionH>
            <wp:positionV relativeFrom="page">
              <wp:posOffset>5934706</wp:posOffset>
            </wp:positionV>
            <wp:extent cx="37337" cy="6857"/>
            <wp:effectExtent l="0" t="0" r="0" b="0"/>
            <wp:wrapNone/>
            <wp:docPr id="3017" name="Freeform 30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493" behindDoc="0" locked="0" layoutInCell="1" allowOverlap="1">
            <wp:simplePos x="0" y="0"/>
            <wp:positionH relativeFrom="page">
              <wp:posOffset>3835400</wp:posOffset>
            </wp:positionH>
            <wp:positionV relativeFrom="page">
              <wp:posOffset>5940294</wp:posOffset>
            </wp:positionV>
            <wp:extent cx="68833" cy="35056"/>
            <wp:effectExtent l="0" t="0" r="0" b="0"/>
            <wp:wrapNone/>
            <wp:docPr id="3018" name="Picture 30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18" name="Picture 3018"/>
                    <pic:cNvPicPr>
                      <a:picLocks noChangeAspect="0" noChangeArrowheads="1"/>
                    </pic:cNvPicPr>
                  </pic:nvPicPr>
                  <pic:blipFill>
                    <a:blip r:embed="rId30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833" cy="350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4574" behindDoc="0" locked="0" layoutInCell="1" allowOverlap="1">
            <wp:simplePos x="0" y="0"/>
            <wp:positionH relativeFrom="page">
              <wp:posOffset>3943349</wp:posOffset>
            </wp:positionH>
            <wp:positionV relativeFrom="page">
              <wp:posOffset>5934706</wp:posOffset>
            </wp:positionV>
            <wp:extent cx="37337" cy="6857"/>
            <wp:effectExtent l="0" t="0" r="0" b="0"/>
            <wp:wrapNone/>
            <wp:docPr id="3019" name="Freeform 30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573" behindDoc="0" locked="0" layoutInCell="1" allowOverlap="1">
            <wp:simplePos x="0" y="0"/>
            <wp:positionH relativeFrom="page">
              <wp:posOffset>3924300</wp:posOffset>
            </wp:positionH>
            <wp:positionV relativeFrom="page">
              <wp:posOffset>5940294</wp:posOffset>
            </wp:positionV>
            <wp:extent cx="69088" cy="35056"/>
            <wp:effectExtent l="0" t="0" r="0" b="0"/>
            <wp:wrapNone/>
            <wp:docPr id="3020" name="Picture 30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20" name="Picture 3020"/>
                    <pic:cNvPicPr>
                      <a:picLocks noChangeAspect="0" noChangeArrowheads="1"/>
                    </pic:cNvPicPr>
                  </pic:nvPicPr>
                  <pic:blipFill>
                    <a:blip r:embed="rId30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088" cy="350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1950" behindDoc="0" locked="0" layoutInCell="1" allowOverlap="1">
            <wp:simplePos x="0" y="0"/>
            <wp:positionH relativeFrom="page">
              <wp:posOffset>2221991</wp:posOffset>
            </wp:positionH>
            <wp:positionV relativeFrom="page">
              <wp:posOffset>5941564</wp:posOffset>
            </wp:positionV>
            <wp:extent cx="40385" cy="9905"/>
            <wp:effectExtent l="0" t="0" r="0" b="0"/>
            <wp:wrapNone/>
            <wp:docPr id="3021" name="Freeform 30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9905"/>
                    </a:xfrm>
                    <a:custGeom>
                      <a:rect l="l" t="t" r="r" b="b"/>
                      <a:pathLst>
                        <a:path w="673100" h="165100">
                          <a:moveTo>
                            <a:pt x="0" y="165100"/>
                          </a:moveTo>
                          <a:lnTo>
                            <a:pt x="673100" y="165100"/>
                          </a:lnTo>
                          <a:lnTo>
                            <a:pt x="673100" y="0"/>
                          </a:lnTo>
                          <a:lnTo>
                            <a:pt x="0" y="0"/>
                          </a:lnTo>
                          <a:lnTo>
                            <a:pt x="0" y="165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996" behindDoc="0" locked="0" layoutInCell="1" allowOverlap="1">
            <wp:simplePos x="0" y="0"/>
            <wp:positionH relativeFrom="page">
              <wp:posOffset>2361437</wp:posOffset>
            </wp:positionH>
            <wp:positionV relativeFrom="page">
              <wp:posOffset>5941564</wp:posOffset>
            </wp:positionV>
            <wp:extent cx="40385" cy="9905"/>
            <wp:effectExtent l="0" t="0" r="0" b="0"/>
            <wp:wrapNone/>
            <wp:docPr id="3022" name="Freeform 30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9905"/>
                    </a:xfrm>
                    <a:custGeom>
                      <a:rect l="l" t="t" r="r" b="b"/>
                      <a:pathLst>
                        <a:path w="673100" h="165100">
                          <a:moveTo>
                            <a:pt x="0" y="165100"/>
                          </a:moveTo>
                          <a:lnTo>
                            <a:pt x="673100" y="165100"/>
                          </a:lnTo>
                          <a:lnTo>
                            <a:pt x="673100" y="0"/>
                          </a:lnTo>
                          <a:lnTo>
                            <a:pt x="0" y="0"/>
                          </a:lnTo>
                          <a:lnTo>
                            <a:pt x="0" y="165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289" behindDoc="0" locked="0" layoutInCell="1" allowOverlap="1">
            <wp:simplePos x="0" y="0"/>
            <wp:positionH relativeFrom="page">
              <wp:posOffset>2580131</wp:posOffset>
            </wp:positionH>
            <wp:positionV relativeFrom="page">
              <wp:posOffset>5952994</wp:posOffset>
            </wp:positionV>
            <wp:extent cx="37337" cy="6857"/>
            <wp:effectExtent l="0" t="0" r="0" b="0"/>
            <wp:wrapNone/>
            <wp:docPr id="3023" name="Freeform 30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288" behindDoc="0" locked="0" layoutInCell="1" allowOverlap="1">
            <wp:simplePos x="0" y="0"/>
            <wp:positionH relativeFrom="page">
              <wp:posOffset>2565400</wp:posOffset>
            </wp:positionH>
            <wp:positionV relativeFrom="page">
              <wp:posOffset>5959344</wp:posOffset>
            </wp:positionV>
            <wp:extent cx="64769" cy="41406"/>
            <wp:effectExtent l="0" t="0" r="0" b="0"/>
            <wp:wrapNone/>
            <wp:docPr id="3024" name="Picture 30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24" name="Picture 3024"/>
                    <pic:cNvPicPr>
                      <a:picLocks noChangeAspect="0" noChangeArrowheads="1"/>
                    </pic:cNvPicPr>
                  </pic:nvPicPr>
                  <pic:blipFill>
                    <a:blip r:embed="rId30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4769" cy="414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0471" behindDoc="0" locked="0" layoutInCell="1" allowOverlap="1">
            <wp:simplePos x="0" y="0"/>
            <wp:positionH relativeFrom="page">
              <wp:posOffset>4447793</wp:posOffset>
            </wp:positionH>
            <wp:positionV relativeFrom="page">
              <wp:posOffset>5951470</wp:posOffset>
            </wp:positionV>
            <wp:extent cx="61721" cy="180"/>
            <wp:effectExtent l="0" t="0" r="0" b="0"/>
            <wp:wrapNone/>
            <wp:docPr id="3025" name="Freeform 30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721" cy="180"/>
                    </a:xfrm>
                    <a:custGeom>
                      <a:rect l="l" t="t" r="r" b="b"/>
                      <a:pathLst>
                        <a:path w="1028700" h="180">
                          <a:moveTo>
                            <a:pt x="0" y="0"/>
                          </a:moveTo>
                          <a:lnTo>
                            <a:pt x="10287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70" behindDoc="0" locked="0" layoutInCell="1" allowOverlap="1">
            <wp:simplePos x="0" y="0"/>
            <wp:positionH relativeFrom="page">
              <wp:posOffset>4447793</wp:posOffset>
            </wp:positionH>
            <wp:positionV relativeFrom="page">
              <wp:posOffset>5951470</wp:posOffset>
            </wp:positionV>
            <wp:extent cx="61721" cy="180"/>
            <wp:effectExtent l="0" t="0" r="0" b="0"/>
            <wp:wrapNone/>
            <wp:docPr id="3026" name="Freeform 30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721" cy="180"/>
                    </a:xfrm>
                    <a:custGeom>
                      <a:rect l="l" t="t" r="r" b="b"/>
                      <a:pathLst>
                        <a:path w="1028700" h="180">
                          <a:moveTo>
                            <a:pt x="0" y="0"/>
                          </a:moveTo>
                          <a:lnTo>
                            <a:pt x="10287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949" behindDoc="0" locked="0" layoutInCell="1" allowOverlap="1">
            <wp:simplePos x="0" y="0"/>
            <wp:positionH relativeFrom="page">
              <wp:posOffset>2221991</wp:posOffset>
            </wp:positionH>
            <wp:positionV relativeFrom="page">
              <wp:posOffset>5956804</wp:posOffset>
            </wp:positionV>
            <wp:extent cx="40385" cy="9905"/>
            <wp:effectExtent l="0" t="0" r="0" b="0"/>
            <wp:wrapNone/>
            <wp:docPr id="3027" name="Freeform 30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9905"/>
                    </a:xfrm>
                    <a:custGeom>
                      <a:rect l="l" t="t" r="r" b="b"/>
                      <a:pathLst>
                        <a:path w="673100" h="165100">
                          <a:moveTo>
                            <a:pt x="673100" y="165100"/>
                          </a:moveTo>
                          <a:lnTo>
                            <a:pt x="673100" y="0"/>
                          </a:lnTo>
                          <a:lnTo>
                            <a:pt x="0" y="0"/>
                          </a:lnTo>
                          <a:lnTo>
                            <a:pt x="0" y="165100"/>
                          </a:lnTo>
                          <a:lnTo>
                            <a:pt x="673100" y="1651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948" behindDoc="0" locked="0" layoutInCell="1" allowOverlap="1">
            <wp:simplePos x="0" y="0"/>
            <wp:positionH relativeFrom="page">
              <wp:posOffset>2221991</wp:posOffset>
            </wp:positionH>
            <wp:positionV relativeFrom="page">
              <wp:posOffset>5956804</wp:posOffset>
            </wp:positionV>
            <wp:extent cx="40385" cy="9905"/>
            <wp:effectExtent l="0" t="0" r="0" b="0"/>
            <wp:wrapNone/>
            <wp:docPr id="3028" name="Freeform 30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9905"/>
                    </a:xfrm>
                    <a:custGeom>
                      <a:rect l="l" t="t" r="r" b="b"/>
                      <a:pathLst>
                        <a:path w="673100" h="165100">
                          <a:moveTo>
                            <a:pt x="0" y="165100"/>
                          </a:moveTo>
                          <a:lnTo>
                            <a:pt x="673100" y="165100"/>
                          </a:lnTo>
                          <a:lnTo>
                            <a:pt x="673100" y="0"/>
                          </a:lnTo>
                          <a:lnTo>
                            <a:pt x="0" y="0"/>
                          </a:lnTo>
                          <a:lnTo>
                            <a:pt x="0" y="165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002" behindDoc="0" locked="0" layoutInCell="1" allowOverlap="1">
            <wp:simplePos x="0" y="0"/>
            <wp:positionH relativeFrom="page">
              <wp:posOffset>2361437</wp:posOffset>
            </wp:positionH>
            <wp:positionV relativeFrom="page">
              <wp:posOffset>5956804</wp:posOffset>
            </wp:positionV>
            <wp:extent cx="40385" cy="9905"/>
            <wp:effectExtent l="0" t="0" r="0" b="0"/>
            <wp:wrapNone/>
            <wp:docPr id="3029" name="Freeform 30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9905"/>
                    </a:xfrm>
                    <a:custGeom>
                      <a:rect l="l" t="t" r="r" b="b"/>
                      <a:pathLst>
                        <a:path w="673100" h="165100">
                          <a:moveTo>
                            <a:pt x="673100" y="165100"/>
                          </a:moveTo>
                          <a:lnTo>
                            <a:pt x="673100" y="0"/>
                          </a:lnTo>
                          <a:lnTo>
                            <a:pt x="0" y="0"/>
                          </a:lnTo>
                          <a:lnTo>
                            <a:pt x="0" y="165100"/>
                          </a:lnTo>
                          <a:lnTo>
                            <a:pt x="673100" y="1651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001" behindDoc="0" locked="0" layoutInCell="1" allowOverlap="1">
            <wp:simplePos x="0" y="0"/>
            <wp:positionH relativeFrom="page">
              <wp:posOffset>2361437</wp:posOffset>
            </wp:positionH>
            <wp:positionV relativeFrom="page">
              <wp:posOffset>5956804</wp:posOffset>
            </wp:positionV>
            <wp:extent cx="40385" cy="9905"/>
            <wp:effectExtent l="0" t="0" r="0" b="0"/>
            <wp:wrapNone/>
            <wp:docPr id="3030" name="Freeform 30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9905"/>
                    </a:xfrm>
                    <a:custGeom>
                      <a:rect l="l" t="t" r="r" b="b"/>
                      <a:pathLst>
                        <a:path w="673100" h="165100">
                          <a:moveTo>
                            <a:pt x="0" y="165100"/>
                          </a:moveTo>
                          <a:lnTo>
                            <a:pt x="673100" y="165100"/>
                          </a:lnTo>
                          <a:lnTo>
                            <a:pt x="673100" y="0"/>
                          </a:lnTo>
                          <a:lnTo>
                            <a:pt x="0" y="0"/>
                          </a:lnTo>
                          <a:lnTo>
                            <a:pt x="0" y="165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351" behindDoc="0" locked="0" layoutInCell="1" allowOverlap="1">
            <wp:simplePos x="0" y="0"/>
            <wp:positionH relativeFrom="page">
              <wp:posOffset>2669285</wp:posOffset>
            </wp:positionH>
            <wp:positionV relativeFrom="page">
              <wp:posOffset>5952994</wp:posOffset>
            </wp:positionV>
            <wp:extent cx="37337" cy="6857"/>
            <wp:effectExtent l="0" t="0" r="0" b="0"/>
            <wp:wrapNone/>
            <wp:docPr id="3031" name="Freeform 30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350" behindDoc="0" locked="0" layoutInCell="1" allowOverlap="1">
            <wp:simplePos x="0" y="0"/>
            <wp:positionH relativeFrom="page">
              <wp:posOffset>2654300</wp:posOffset>
            </wp:positionH>
            <wp:positionV relativeFrom="page">
              <wp:posOffset>5959344</wp:posOffset>
            </wp:positionV>
            <wp:extent cx="65023" cy="41406"/>
            <wp:effectExtent l="0" t="0" r="0" b="0"/>
            <wp:wrapNone/>
            <wp:docPr id="3032" name="Picture 30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32" name="Picture 3032"/>
                    <pic:cNvPicPr>
                      <a:picLocks noChangeAspect="0" noChangeArrowheads="1"/>
                    </pic:cNvPicPr>
                  </pic:nvPicPr>
                  <pic:blipFill>
                    <a:blip r:embed="rId30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5023" cy="414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4489" behindDoc="0" locked="0" layoutInCell="1" allowOverlap="1">
            <wp:simplePos x="0" y="0"/>
            <wp:positionH relativeFrom="page">
              <wp:posOffset>3854195</wp:posOffset>
            </wp:positionH>
            <wp:positionV relativeFrom="page">
              <wp:posOffset>5952994</wp:posOffset>
            </wp:positionV>
            <wp:extent cx="37337" cy="6857"/>
            <wp:effectExtent l="0" t="0" r="0" b="0"/>
            <wp:wrapNone/>
            <wp:docPr id="3033" name="Freeform 30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488" behindDoc="0" locked="0" layoutInCell="1" allowOverlap="1">
            <wp:simplePos x="0" y="0"/>
            <wp:positionH relativeFrom="page">
              <wp:posOffset>3835400</wp:posOffset>
            </wp:positionH>
            <wp:positionV relativeFrom="page">
              <wp:posOffset>5959344</wp:posOffset>
            </wp:positionV>
            <wp:extent cx="68833" cy="41406"/>
            <wp:effectExtent l="0" t="0" r="0" b="0"/>
            <wp:wrapNone/>
            <wp:docPr id="3034" name="Picture 30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34" name="Picture 3034"/>
                    <pic:cNvPicPr>
                      <a:picLocks noChangeAspect="0" noChangeArrowheads="1"/>
                    </pic:cNvPicPr>
                  </pic:nvPicPr>
                  <pic:blipFill>
                    <a:blip r:embed="rId30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833" cy="414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4569" behindDoc="0" locked="0" layoutInCell="1" allowOverlap="1">
            <wp:simplePos x="0" y="0"/>
            <wp:positionH relativeFrom="page">
              <wp:posOffset>3943349</wp:posOffset>
            </wp:positionH>
            <wp:positionV relativeFrom="page">
              <wp:posOffset>5952994</wp:posOffset>
            </wp:positionV>
            <wp:extent cx="37337" cy="6857"/>
            <wp:effectExtent l="0" t="0" r="0" b="0"/>
            <wp:wrapNone/>
            <wp:docPr id="3035" name="Freeform 30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568" behindDoc="0" locked="0" layoutInCell="1" allowOverlap="1">
            <wp:simplePos x="0" y="0"/>
            <wp:positionH relativeFrom="page">
              <wp:posOffset>3924300</wp:posOffset>
            </wp:positionH>
            <wp:positionV relativeFrom="page">
              <wp:posOffset>5959344</wp:posOffset>
            </wp:positionV>
            <wp:extent cx="69088" cy="41406"/>
            <wp:effectExtent l="0" t="0" r="0" b="0"/>
            <wp:wrapNone/>
            <wp:docPr id="3036" name="Picture 30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36" name="Picture 3036"/>
                    <pic:cNvPicPr>
                      <a:picLocks noChangeAspect="0" noChangeArrowheads="1"/>
                    </pic:cNvPicPr>
                  </pic:nvPicPr>
                  <pic:blipFill>
                    <a:blip r:embed="rId30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088" cy="414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00" behindDoc="1" locked="0" layoutInCell="1" allowOverlap="1">
            <wp:simplePos x="0" y="0"/>
            <wp:positionH relativeFrom="page">
              <wp:posOffset>4463795</wp:posOffset>
            </wp:positionH>
            <wp:positionV relativeFrom="page">
              <wp:posOffset>5961376</wp:posOffset>
            </wp:positionV>
            <wp:extent cx="6857" cy="14477"/>
            <wp:effectExtent l="0" t="0" r="0" b="0"/>
            <wp:wrapNone/>
            <wp:docPr id="3037" name="Freeform 30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4477"/>
                    </a:xfrm>
                    <a:custGeom>
                      <a:rect l="l" t="t" r="r" b="b"/>
                      <a:pathLst>
                        <a:path w="114300" h="241300">
                          <a:moveTo>
                            <a:pt x="0" y="241300"/>
                          </a:moveTo>
                          <a:lnTo>
                            <a:pt x="0" y="0"/>
                          </a:lnTo>
                          <a:lnTo>
                            <a:pt x="63500" y="0"/>
                          </a:lnTo>
                          <a:lnTo>
                            <a:pt x="88900" y="12700"/>
                          </a:lnTo>
                          <a:lnTo>
                            <a:pt x="101600" y="25400"/>
                          </a:lnTo>
                          <a:lnTo>
                            <a:pt x="114300" y="63500"/>
                          </a:lnTo>
                          <a:lnTo>
                            <a:pt x="101600" y="88900"/>
                          </a:lnTo>
                          <a:lnTo>
                            <a:pt x="88900" y="114300"/>
                          </a:lnTo>
                          <a:lnTo>
                            <a:pt x="63500" y="127000"/>
                          </a:lnTo>
                          <a:lnTo>
                            <a:pt x="0" y="1270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2" behindDoc="1" locked="0" layoutInCell="1" allowOverlap="1">
            <wp:simplePos x="0" y="0"/>
            <wp:positionH relativeFrom="page">
              <wp:posOffset>4478273</wp:posOffset>
            </wp:positionH>
            <wp:positionV relativeFrom="page">
              <wp:posOffset>5961376</wp:posOffset>
            </wp:positionV>
            <wp:extent cx="6095" cy="14477"/>
            <wp:effectExtent l="0" t="0" r="0" b="0"/>
            <wp:wrapNone/>
            <wp:docPr id="3038" name="Freeform 30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4477"/>
                    </a:xfrm>
                    <a:custGeom>
                      <a:rect l="l" t="t" r="r" b="b"/>
                      <a:pathLst>
                        <a:path w="101600" h="241300">
                          <a:moveTo>
                            <a:pt x="0" y="38100"/>
                          </a:moveTo>
                          <a:lnTo>
                            <a:pt x="12700" y="25400"/>
                          </a:lnTo>
                          <a:lnTo>
                            <a:pt x="38100" y="12700"/>
                          </a:lnTo>
                          <a:lnTo>
                            <a:pt x="50800" y="0"/>
                          </a:lnTo>
                          <a:lnTo>
                            <a:pt x="76200" y="12700"/>
                          </a:lnTo>
                          <a:lnTo>
                            <a:pt x="101600" y="25400"/>
                          </a:lnTo>
                          <a:lnTo>
                            <a:pt x="101600" y="76200"/>
                          </a:lnTo>
                          <a:lnTo>
                            <a:pt x="88900" y="101600"/>
                          </a:lnTo>
                          <a:lnTo>
                            <a:pt x="38100" y="139700"/>
                          </a:lnTo>
                          <a:lnTo>
                            <a:pt x="12700" y="165100"/>
                          </a:lnTo>
                          <a:lnTo>
                            <a:pt x="0" y="203200"/>
                          </a:lnTo>
                          <a:lnTo>
                            <a:pt x="0" y="241300"/>
                          </a:lnTo>
                          <a:lnTo>
                            <a:pt x="101600" y="2413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284" behindDoc="0" locked="0" layoutInCell="1" allowOverlap="1">
            <wp:simplePos x="0" y="0"/>
            <wp:positionH relativeFrom="page">
              <wp:posOffset>2580131</wp:posOffset>
            </wp:positionH>
            <wp:positionV relativeFrom="page">
              <wp:posOffset>5972044</wp:posOffset>
            </wp:positionV>
            <wp:extent cx="37337" cy="6857"/>
            <wp:effectExtent l="0" t="0" r="0" b="0"/>
            <wp:wrapNone/>
            <wp:docPr id="3039" name="Freeform 30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346" behindDoc="0" locked="0" layoutInCell="1" allowOverlap="1">
            <wp:simplePos x="0" y="0"/>
            <wp:positionH relativeFrom="page">
              <wp:posOffset>2669285</wp:posOffset>
            </wp:positionH>
            <wp:positionV relativeFrom="page">
              <wp:posOffset>5972044</wp:posOffset>
            </wp:positionV>
            <wp:extent cx="37337" cy="6857"/>
            <wp:effectExtent l="0" t="0" r="0" b="0"/>
            <wp:wrapNone/>
            <wp:docPr id="3040" name="Freeform 30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484" behindDoc="0" locked="0" layoutInCell="1" allowOverlap="1">
            <wp:simplePos x="0" y="0"/>
            <wp:positionH relativeFrom="page">
              <wp:posOffset>3854195</wp:posOffset>
            </wp:positionH>
            <wp:positionV relativeFrom="page">
              <wp:posOffset>5972044</wp:posOffset>
            </wp:positionV>
            <wp:extent cx="37337" cy="6857"/>
            <wp:effectExtent l="0" t="0" r="0" b="0"/>
            <wp:wrapNone/>
            <wp:docPr id="3041" name="Freeform 30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483" behindDoc="0" locked="0" layoutInCell="1" allowOverlap="1">
            <wp:simplePos x="0" y="0"/>
            <wp:positionH relativeFrom="page">
              <wp:posOffset>3835400</wp:posOffset>
            </wp:positionH>
            <wp:positionV relativeFrom="page">
              <wp:posOffset>5978394</wp:posOffset>
            </wp:positionV>
            <wp:extent cx="68833" cy="35056"/>
            <wp:effectExtent l="0" t="0" r="0" b="0"/>
            <wp:wrapNone/>
            <wp:docPr id="3042" name="Picture 30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42" name="Picture 3042"/>
                    <pic:cNvPicPr>
                      <a:picLocks noChangeAspect="0" noChangeArrowheads="1"/>
                    </pic:cNvPicPr>
                  </pic:nvPicPr>
                  <pic:blipFill>
                    <a:blip r:embed="rId30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833" cy="350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4564" behindDoc="0" locked="0" layoutInCell="1" allowOverlap="1">
            <wp:simplePos x="0" y="0"/>
            <wp:positionH relativeFrom="page">
              <wp:posOffset>3943349</wp:posOffset>
            </wp:positionH>
            <wp:positionV relativeFrom="page">
              <wp:posOffset>5972044</wp:posOffset>
            </wp:positionV>
            <wp:extent cx="37337" cy="6857"/>
            <wp:effectExtent l="0" t="0" r="0" b="0"/>
            <wp:wrapNone/>
            <wp:docPr id="3043" name="Freeform 30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563" behindDoc="0" locked="0" layoutInCell="1" allowOverlap="1">
            <wp:simplePos x="0" y="0"/>
            <wp:positionH relativeFrom="page">
              <wp:posOffset>3924300</wp:posOffset>
            </wp:positionH>
            <wp:positionV relativeFrom="page">
              <wp:posOffset>5978394</wp:posOffset>
            </wp:positionV>
            <wp:extent cx="69088" cy="35056"/>
            <wp:effectExtent l="0" t="0" r="0" b="0"/>
            <wp:wrapNone/>
            <wp:docPr id="3044" name="Picture 30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44" name="Picture 3044"/>
                    <pic:cNvPicPr>
                      <a:picLocks noChangeAspect="0" noChangeArrowheads="1"/>
                    </pic:cNvPicPr>
                  </pic:nvPicPr>
                  <pic:blipFill>
                    <a:blip r:embed="rId30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088" cy="350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01" behindDoc="1" locked="0" layoutInCell="1" allowOverlap="1">
            <wp:simplePos x="0" y="0"/>
            <wp:positionH relativeFrom="page">
              <wp:posOffset>4467605</wp:posOffset>
            </wp:positionH>
            <wp:positionV relativeFrom="page">
              <wp:posOffset>5968996</wp:posOffset>
            </wp:positionV>
            <wp:extent cx="3047" cy="6857"/>
            <wp:effectExtent l="0" t="0" r="0" b="0"/>
            <wp:wrapNone/>
            <wp:docPr id="3045" name="Freeform 30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6857"/>
                    </a:xfrm>
                    <a:custGeom>
                      <a:rect l="l" t="t" r="r" b="b"/>
                      <a:pathLst>
                        <a:path w="50800" h="114300">
                          <a:moveTo>
                            <a:pt x="0" y="0"/>
                          </a:moveTo>
                          <a:lnTo>
                            <a:pt x="50800" y="1143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057" behindDoc="0" locked="0" layoutInCell="1" allowOverlap="1">
            <wp:simplePos x="0" y="0"/>
            <wp:positionH relativeFrom="page">
              <wp:posOffset>2197100</wp:posOffset>
            </wp:positionH>
            <wp:positionV relativeFrom="page">
              <wp:posOffset>5981442</wp:posOffset>
            </wp:positionV>
            <wp:extent cx="78739" cy="44708"/>
            <wp:effectExtent l="0" t="0" r="0" b="0"/>
            <wp:wrapNone/>
            <wp:docPr id="3046" name="Picture 30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46" name="Picture 3046"/>
                    <pic:cNvPicPr>
                      <a:picLocks noChangeAspect="0" noChangeArrowheads="1"/>
                    </pic:cNvPicPr>
                  </pic:nvPicPr>
                  <pic:blipFill>
                    <a:blip r:embed="rId30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8739" cy="447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0461" behindDoc="0" locked="0" layoutInCell="1" allowOverlap="1">
            <wp:simplePos x="0" y="0"/>
            <wp:positionH relativeFrom="page">
              <wp:posOffset>4448555</wp:posOffset>
            </wp:positionH>
            <wp:positionV relativeFrom="page">
              <wp:posOffset>5982712</wp:posOffset>
            </wp:positionV>
            <wp:extent cx="180" cy="28193"/>
            <wp:effectExtent l="0" t="0" r="0" b="0"/>
            <wp:wrapNone/>
            <wp:docPr id="3047" name="Freeform 30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62" behindDoc="0" locked="0" layoutInCell="1" allowOverlap="1">
            <wp:simplePos x="0" y="0"/>
            <wp:positionH relativeFrom="page">
              <wp:posOffset>4448555</wp:posOffset>
            </wp:positionH>
            <wp:positionV relativeFrom="page">
              <wp:posOffset>5982712</wp:posOffset>
            </wp:positionV>
            <wp:extent cx="49529" cy="180"/>
            <wp:effectExtent l="0" t="0" r="0" b="0"/>
            <wp:wrapNone/>
            <wp:docPr id="3048" name="Freeform 30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29" cy="180"/>
                    </a:xfrm>
                    <a:custGeom>
                      <a:rect l="l" t="t" r="r" b="b"/>
                      <a:pathLst>
                        <a:path w="825500" h="180">
                          <a:moveTo>
                            <a:pt x="8255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63" behindDoc="0" locked="0" layoutInCell="1" allowOverlap="1">
            <wp:simplePos x="0" y="0"/>
            <wp:positionH relativeFrom="page">
              <wp:posOffset>4448555</wp:posOffset>
            </wp:positionH>
            <wp:positionV relativeFrom="page">
              <wp:posOffset>5982712</wp:posOffset>
            </wp:positionV>
            <wp:extent cx="49529" cy="180"/>
            <wp:effectExtent l="0" t="0" r="0" b="0"/>
            <wp:wrapNone/>
            <wp:docPr id="3049" name="Freeform 30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29" cy="180"/>
                    </a:xfrm>
                    <a:custGeom>
                      <a:rect l="l" t="t" r="r" b="b"/>
                      <a:pathLst>
                        <a:path w="825500" h="180">
                          <a:moveTo>
                            <a:pt x="8255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60" behindDoc="0" locked="0" layoutInCell="1" allowOverlap="1">
            <wp:simplePos x="0" y="0"/>
            <wp:positionH relativeFrom="page">
              <wp:posOffset>4448555</wp:posOffset>
            </wp:positionH>
            <wp:positionV relativeFrom="page">
              <wp:posOffset>5982712</wp:posOffset>
            </wp:positionV>
            <wp:extent cx="180" cy="28193"/>
            <wp:effectExtent l="0" t="0" r="0" b="0"/>
            <wp:wrapNone/>
            <wp:docPr id="3050" name="Freeform 30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452" behindDoc="0" locked="0" layoutInCell="1" allowOverlap="1">
            <wp:simplePos x="0" y="0"/>
            <wp:positionH relativeFrom="page">
              <wp:posOffset>4470400</wp:posOffset>
            </wp:positionH>
            <wp:positionV relativeFrom="page">
              <wp:posOffset>5973822</wp:posOffset>
            </wp:positionV>
            <wp:extent cx="48005" cy="52328"/>
            <wp:effectExtent l="0" t="0" r="0" b="0"/>
            <wp:wrapNone/>
            <wp:docPr id="3051" name="Picture 30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51" name="Picture 3051"/>
                    <pic:cNvPicPr>
                      <a:picLocks noChangeAspect="0" noChangeArrowheads="1"/>
                    </pic:cNvPicPr>
                  </pic:nvPicPr>
                  <pic:blipFill>
                    <a:blip r:embed="rId30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005" cy="523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1151" behindDoc="0" locked="0" layoutInCell="1" allowOverlap="1">
            <wp:simplePos x="0" y="0"/>
            <wp:positionH relativeFrom="page">
              <wp:posOffset>4495799</wp:posOffset>
            </wp:positionH>
            <wp:positionV relativeFrom="page">
              <wp:posOffset>5982712</wp:posOffset>
            </wp:positionV>
            <wp:extent cx="13715" cy="180"/>
            <wp:effectExtent l="0" t="0" r="0" b="0"/>
            <wp:wrapNone/>
            <wp:docPr id="3052" name="Freeform 30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15" cy="180"/>
                    </a:xfrm>
                    <a:custGeom>
                      <a:rect l="l" t="t" r="r" b="b"/>
                      <a:pathLst>
                        <a:path w="228600" h="180">
                          <a:moveTo>
                            <a:pt x="2286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50" behindDoc="0" locked="0" layoutInCell="1" allowOverlap="1">
            <wp:simplePos x="0" y="0"/>
            <wp:positionH relativeFrom="page">
              <wp:posOffset>4495799</wp:posOffset>
            </wp:positionH>
            <wp:positionV relativeFrom="page">
              <wp:posOffset>5982712</wp:posOffset>
            </wp:positionV>
            <wp:extent cx="13715" cy="180"/>
            <wp:effectExtent l="0" t="0" r="0" b="0"/>
            <wp:wrapNone/>
            <wp:docPr id="3053" name="Freeform 30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15" cy="180"/>
                    </a:xfrm>
                    <a:custGeom>
                      <a:rect l="l" t="t" r="r" b="b"/>
                      <a:pathLst>
                        <a:path w="228600" h="180">
                          <a:moveTo>
                            <a:pt x="2286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53" behindDoc="0" locked="0" layoutInCell="1" allowOverlap="1">
            <wp:simplePos x="0" y="0"/>
            <wp:positionH relativeFrom="page">
              <wp:posOffset>4509515</wp:posOffset>
            </wp:positionH>
            <wp:positionV relativeFrom="page">
              <wp:posOffset>5982712</wp:posOffset>
            </wp:positionV>
            <wp:extent cx="180" cy="28193"/>
            <wp:effectExtent l="0" t="0" r="0" b="0"/>
            <wp:wrapNone/>
            <wp:docPr id="3054" name="Freeform 30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52" behindDoc="0" locked="0" layoutInCell="1" allowOverlap="1">
            <wp:simplePos x="0" y="0"/>
            <wp:positionH relativeFrom="page">
              <wp:posOffset>4509515</wp:posOffset>
            </wp:positionH>
            <wp:positionV relativeFrom="page">
              <wp:posOffset>5982712</wp:posOffset>
            </wp:positionV>
            <wp:extent cx="180" cy="28193"/>
            <wp:effectExtent l="0" t="0" r="0" b="0"/>
            <wp:wrapNone/>
            <wp:docPr id="3055" name="Freeform 30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437" behindDoc="0" locked="0" layoutInCell="1" allowOverlap="1">
            <wp:simplePos x="0" y="0"/>
            <wp:positionH relativeFrom="page">
              <wp:posOffset>4546600</wp:posOffset>
            </wp:positionH>
            <wp:positionV relativeFrom="page">
              <wp:posOffset>5972298</wp:posOffset>
            </wp:positionV>
            <wp:extent cx="135635" cy="53852"/>
            <wp:effectExtent l="0" t="0" r="0" b="0"/>
            <wp:wrapNone/>
            <wp:docPr id="3056" name="Picture 30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56" name="Picture 3056"/>
                    <pic:cNvPicPr>
                      <a:picLocks noChangeAspect="0" noChangeArrowheads="1"/>
                    </pic:cNvPicPr>
                  </pic:nvPicPr>
                  <pic:blipFill>
                    <a:blip r:embed="rId30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5635" cy="538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053" behindDoc="0" locked="0" layoutInCell="1" allowOverlap="1">
            <wp:simplePos x="0" y="0"/>
            <wp:positionH relativeFrom="page">
              <wp:posOffset>2222753</wp:posOffset>
            </wp:positionH>
            <wp:positionV relativeFrom="page">
              <wp:posOffset>5994142</wp:posOffset>
            </wp:positionV>
            <wp:extent cx="40385" cy="9905"/>
            <wp:effectExtent l="0" t="0" r="0" b="0"/>
            <wp:wrapNone/>
            <wp:docPr id="3057" name="Freeform 30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9905"/>
                    </a:xfrm>
                    <a:custGeom>
                      <a:rect l="l" t="t" r="r" b="b"/>
                      <a:pathLst>
                        <a:path w="673100" h="165100">
                          <a:moveTo>
                            <a:pt x="0" y="165100"/>
                          </a:moveTo>
                          <a:lnTo>
                            <a:pt x="673100" y="165100"/>
                          </a:lnTo>
                          <a:lnTo>
                            <a:pt x="673100" y="0"/>
                          </a:lnTo>
                          <a:lnTo>
                            <a:pt x="0" y="0"/>
                          </a:lnTo>
                          <a:lnTo>
                            <a:pt x="0" y="165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052" behindDoc="0" locked="0" layoutInCell="1" allowOverlap="1">
            <wp:simplePos x="0" y="0"/>
            <wp:positionH relativeFrom="page">
              <wp:posOffset>2197100</wp:posOffset>
            </wp:positionH>
            <wp:positionV relativeFrom="page">
              <wp:posOffset>5996682</wp:posOffset>
            </wp:positionV>
            <wp:extent cx="78739" cy="42168"/>
            <wp:effectExtent l="0" t="0" r="0" b="0"/>
            <wp:wrapNone/>
            <wp:docPr id="3058" name="Picture 30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58" name="Picture 3058"/>
                    <pic:cNvPicPr>
                      <a:picLocks noChangeAspect="0" noChangeArrowheads="1"/>
                    </pic:cNvPicPr>
                  </pic:nvPicPr>
                  <pic:blipFill>
                    <a:blip r:embed="rId30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8739" cy="421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004" behindDoc="0" locked="0" layoutInCell="1" allowOverlap="1">
            <wp:simplePos x="0" y="0"/>
            <wp:positionH relativeFrom="page">
              <wp:posOffset>2362199</wp:posOffset>
            </wp:positionH>
            <wp:positionV relativeFrom="page">
              <wp:posOffset>5994142</wp:posOffset>
            </wp:positionV>
            <wp:extent cx="40385" cy="9905"/>
            <wp:effectExtent l="0" t="0" r="0" b="0"/>
            <wp:wrapNone/>
            <wp:docPr id="3059" name="Freeform 30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9905"/>
                    </a:xfrm>
                    <a:custGeom>
                      <a:rect l="l" t="t" r="r" b="b"/>
                      <a:pathLst>
                        <a:path w="673100" h="165100">
                          <a:moveTo>
                            <a:pt x="0" y="0"/>
                          </a:moveTo>
                          <a:lnTo>
                            <a:pt x="0" y="165100"/>
                          </a:lnTo>
                          <a:lnTo>
                            <a:pt x="673100" y="165100"/>
                          </a:lnTo>
                          <a:lnTo>
                            <a:pt x="67310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003" behindDoc="0" locked="0" layoutInCell="1" allowOverlap="1">
            <wp:simplePos x="0" y="0"/>
            <wp:positionH relativeFrom="page">
              <wp:posOffset>2362199</wp:posOffset>
            </wp:positionH>
            <wp:positionV relativeFrom="page">
              <wp:posOffset>5994142</wp:posOffset>
            </wp:positionV>
            <wp:extent cx="40385" cy="9905"/>
            <wp:effectExtent l="0" t="0" r="0" b="0"/>
            <wp:wrapNone/>
            <wp:docPr id="3060" name="Freeform 30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9905"/>
                    </a:xfrm>
                    <a:custGeom>
                      <a:rect l="l" t="t" r="r" b="b"/>
                      <a:pathLst>
                        <a:path w="673100" h="165100">
                          <a:moveTo>
                            <a:pt x="0" y="165100"/>
                          </a:moveTo>
                          <a:lnTo>
                            <a:pt x="673100" y="165100"/>
                          </a:lnTo>
                          <a:lnTo>
                            <a:pt x="673100" y="0"/>
                          </a:lnTo>
                          <a:lnTo>
                            <a:pt x="0" y="0"/>
                          </a:lnTo>
                          <a:lnTo>
                            <a:pt x="0" y="165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283" behindDoc="0" locked="0" layoutInCell="1" allowOverlap="1">
            <wp:simplePos x="0" y="0"/>
            <wp:positionH relativeFrom="page">
              <wp:posOffset>2580131</wp:posOffset>
            </wp:positionH>
            <wp:positionV relativeFrom="page">
              <wp:posOffset>5991094</wp:posOffset>
            </wp:positionV>
            <wp:extent cx="37337" cy="6857"/>
            <wp:effectExtent l="0" t="0" r="0" b="0"/>
            <wp:wrapNone/>
            <wp:docPr id="3061" name="Freeform 30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0"/>
                          </a:moveTo>
                          <a:lnTo>
                            <a:pt x="0" y="114300"/>
                          </a:ln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282" behindDoc="0" locked="0" layoutInCell="1" allowOverlap="1">
            <wp:simplePos x="0" y="0"/>
            <wp:positionH relativeFrom="page">
              <wp:posOffset>2580131</wp:posOffset>
            </wp:positionH>
            <wp:positionV relativeFrom="page">
              <wp:posOffset>5991094</wp:posOffset>
            </wp:positionV>
            <wp:extent cx="37337" cy="6857"/>
            <wp:effectExtent l="0" t="0" r="0" b="0"/>
            <wp:wrapNone/>
            <wp:docPr id="3062" name="Freeform 30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281" behindDoc="0" locked="0" layoutInCell="1" allowOverlap="1">
            <wp:simplePos x="0" y="0"/>
            <wp:positionH relativeFrom="page">
              <wp:posOffset>2565400</wp:posOffset>
            </wp:positionH>
            <wp:positionV relativeFrom="page">
              <wp:posOffset>5996682</wp:posOffset>
            </wp:positionV>
            <wp:extent cx="64769" cy="42168"/>
            <wp:effectExtent l="0" t="0" r="0" b="0"/>
            <wp:wrapNone/>
            <wp:docPr id="3063" name="Picture 30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63" name="Picture 3063"/>
                    <pic:cNvPicPr>
                      <a:picLocks noChangeAspect="0" noChangeArrowheads="1"/>
                    </pic:cNvPicPr>
                  </pic:nvPicPr>
                  <pic:blipFill>
                    <a:blip r:embed="rId30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4769" cy="421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345" behindDoc="0" locked="0" layoutInCell="1" allowOverlap="1">
            <wp:simplePos x="0" y="0"/>
            <wp:positionH relativeFrom="page">
              <wp:posOffset>2669285</wp:posOffset>
            </wp:positionH>
            <wp:positionV relativeFrom="page">
              <wp:posOffset>5991094</wp:posOffset>
            </wp:positionV>
            <wp:extent cx="37337" cy="6857"/>
            <wp:effectExtent l="0" t="0" r="0" b="0"/>
            <wp:wrapNone/>
            <wp:docPr id="3064" name="Freeform 30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0"/>
                          </a:moveTo>
                          <a:lnTo>
                            <a:pt x="0" y="114300"/>
                          </a:ln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344" behindDoc="0" locked="0" layoutInCell="1" allowOverlap="1">
            <wp:simplePos x="0" y="0"/>
            <wp:positionH relativeFrom="page">
              <wp:posOffset>2669285</wp:posOffset>
            </wp:positionH>
            <wp:positionV relativeFrom="page">
              <wp:posOffset>5991094</wp:posOffset>
            </wp:positionV>
            <wp:extent cx="37337" cy="6857"/>
            <wp:effectExtent l="0" t="0" r="0" b="0"/>
            <wp:wrapNone/>
            <wp:docPr id="3065" name="Freeform 30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343" behindDoc="0" locked="0" layoutInCell="1" allowOverlap="1">
            <wp:simplePos x="0" y="0"/>
            <wp:positionH relativeFrom="page">
              <wp:posOffset>2654300</wp:posOffset>
            </wp:positionH>
            <wp:positionV relativeFrom="page">
              <wp:posOffset>5996682</wp:posOffset>
            </wp:positionV>
            <wp:extent cx="65023" cy="42168"/>
            <wp:effectExtent l="0" t="0" r="0" b="0"/>
            <wp:wrapNone/>
            <wp:docPr id="3066" name="Picture 30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66" name="Picture 3066"/>
                    <pic:cNvPicPr>
                      <a:picLocks noChangeAspect="0" noChangeArrowheads="1"/>
                    </pic:cNvPicPr>
                  </pic:nvPicPr>
                  <pic:blipFill>
                    <a:blip r:embed="rId30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5023" cy="421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4479" behindDoc="0" locked="0" layoutInCell="1" allowOverlap="1">
            <wp:simplePos x="0" y="0"/>
            <wp:positionH relativeFrom="page">
              <wp:posOffset>3854195</wp:posOffset>
            </wp:positionH>
            <wp:positionV relativeFrom="page">
              <wp:posOffset>5991094</wp:posOffset>
            </wp:positionV>
            <wp:extent cx="37337" cy="6857"/>
            <wp:effectExtent l="0" t="0" r="0" b="0"/>
            <wp:wrapNone/>
            <wp:docPr id="3067" name="Freeform 30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478" behindDoc="0" locked="0" layoutInCell="1" allowOverlap="1">
            <wp:simplePos x="0" y="0"/>
            <wp:positionH relativeFrom="page">
              <wp:posOffset>3835400</wp:posOffset>
            </wp:positionH>
            <wp:positionV relativeFrom="page">
              <wp:posOffset>5996682</wp:posOffset>
            </wp:positionV>
            <wp:extent cx="68833" cy="42168"/>
            <wp:effectExtent l="0" t="0" r="0" b="0"/>
            <wp:wrapNone/>
            <wp:docPr id="3068" name="Picture 30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68" name="Picture 3068"/>
                    <pic:cNvPicPr>
                      <a:picLocks noChangeAspect="0" noChangeArrowheads="1"/>
                    </pic:cNvPicPr>
                  </pic:nvPicPr>
                  <pic:blipFill>
                    <a:blip r:embed="rId30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833" cy="421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4559" behindDoc="0" locked="0" layoutInCell="1" allowOverlap="1">
            <wp:simplePos x="0" y="0"/>
            <wp:positionH relativeFrom="page">
              <wp:posOffset>3943349</wp:posOffset>
            </wp:positionH>
            <wp:positionV relativeFrom="page">
              <wp:posOffset>5991094</wp:posOffset>
            </wp:positionV>
            <wp:extent cx="37337" cy="6857"/>
            <wp:effectExtent l="0" t="0" r="0" b="0"/>
            <wp:wrapNone/>
            <wp:docPr id="3069" name="Freeform 30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558" behindDoc="0" locked="0" layoutInCell="1" allowOverlap="1">
            <wp:simplePos x="0" y="0"/>
            <wp:positionH relativeFrom="page">
              <wp:posOffset>3924300</wp:posOffset>
            </wp:positionH>
            <wp:positionV relativeFrom="page">
              <wp:posOffset>5996682</wp:posOffset>
            </wp:positionV>
            <wp:extent cx="69088" cy="42168"/>
            <wp:effectExtent l="0" t="0" r="0" b="0"/>
            <wp:wrapNone/>
            <wp:docPr id="3070" name="Picture 30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70" name="Picture 3070"/>
                    <pic:cNvPicPr>
                      <a:picLocks noChangeAspect="0" noChangeArrowheads="1"/>
                    </pic:cNvPicPr>
                  </pic:nvPicPr>
                  <pic:blipFill>
                    <a:blip r:embed="rId30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088" cy="421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3204" behindDoc="0" locked="0" layoutInCell="1" allowOverlap="1">
            <wp:simplePos x="0" y="0"/>
            <wp:positionH relativeFrom="page">
              <wp:posOffset>4451603</wp:posOffset>
            </wp:positionH>
            <wp:positionV relativeFrom="page">
              <wp:posOffset>5986522</wp:posOffset>
            </wp:positionV>
            <wp:extent cx="16001" cy="20573"/>
            <wp:effectExtent l="0" t="0" r="0" b="0"/>
            <wp:wrapNone/>
            <wp:docPr id="3071" name="Freeform 30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203" behindDoc="0" locked="0" layoutInCell="1" allowOverlap="1">
            <wp:simplePos x="0" y="0"/>
            <wp:positionH relativeFrom="page">
              <wp:posOffset>4451603</wp:posOffset>
            </wp:positionH>
            <wp:positionV relativeFrom="page">
              <wp:posOffset>5986522</wp:posOffset>
            </wp:positionV>
            <wp:extent cx="16001" cy="20573"/>
            <wp:effectExtent l="0" t="0" r="0" b="0"/>
            <wp:wrapNone/>
            <wp:docPr id="3072" name="Freeform 30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448" behindDoc="0" locked="0" layoutInCell="1" allowOverlap="1">
            <wp:simplePos x="0" y="0"/>
            <wp:positionH relativeFrom="page">
              <wp:posOffset>4489703</wp:posOffset>
            </wp:positionH>
            <wp:positionV relativeFrom="page">
              <wp:posOffset>5986522</wp:posOffset>
            </wp:positionV>
            <wp:extent cx="16001" cy="20573"/>
            <wp:effectExtent l="0" t="0" r="0" b="0"/>
            <wp:wrapNone/>
            <wp:docPr id="3073" name="Freeform 30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433" behindDoc="0" locked="0" layoutInCell="1" allowOverlap="1">
            <wp:simplePos x="0" y="0"/>
            <wp:positionH relativeFrom="page">
              <wp:posOffset>4562093</wp:posOffset>
            </wp:positionH>
            <wp:positionV relativeFrom="page">
              <wp:posOffset>5984998</wp:posOffset>
            </wp:positionV>
            <wp:extent cx="107441" cy="23621"/>
            <wp:effectExtent l="0" t="0" r="0" b="0"/>
            <wp:wrapNone/>
            <wp:docPr id="3074" name="Freeform 30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7441" cy="23621"/>
                    </a:xfrm>
                    <a:custGeom>
                      <a:rect l="l" t="t" r="r" b="b"/>
                      <a:pathLst>
                        <a:path w="1790700" h="393700">
                          <a:moveTo>
                            <a:pt x="0" y="393700"/>
                          </a:moveTo>
                          <a:lnTo>
                            <a:pt x="1790700" y="393700"/>
                          </a:lnTo>
                          <a:lnTo>
                            <a:pt x="1790700" y="0"/>
                          </a:lnTo>
                          <a:lnTo>
                            <a:pt x="0" y="0"/>
                          </a:lnTo>
                          <a:lnTo>
                            <a:pt x="0" y="3937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422" behindDoc="0" locked="0" layoutInCell="1" allowOverlap="1">
            <wp:simplePos x="0" y="0"/>
            <wp:positionH relativeFrom="page">
              <wp:posOffset>4801361</wp:posOffset>
            </wp:positionH>
            <wp:positionV relativeFrom="page">
              <wp:posOffset>5984998</wp:posOffset>
            </wp:positionV>
            <wp:extent cx="107441" cy="23621"/>
            <wp:effectExtent l="0" t="0" r="0" b="0"/>
            <wp:wrapNone/>
            <wp:docPr id="3075" name="Freeform 30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7441" cy="23621"/>
                    </a:xfrm>
                    <a:custGeom>
                      <a:rect l="l" t="t" r="r" b="b"/>
                      <a:pathLst>
                        <a:path w="1790700" h="393700">
                          <a:moveTo>
                            <a:pt x="1790700" y="0"/>
                          </a:moveTo>
                          <a:lnTo>
                            <a:pt x="0" y="0"/>
                          </a:lnTo>
                          <a:lnTo>
                            <a:pt x="0" y="393700"/>
                          </a:lnTo>
                          <a:lnTo>
                            <a:pt x="1790700" y="393700"/>
                          </a:lnTo>
                          <a:lnTo>
                            <a:pt x="1790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421" behindDoc="0" locked="0" layoutInCell="1" allowOverlap="1">
            <wp:simplePos x="0" y="0"/>
            <wp:positionH relativeFrom="page">
              <wp:posOffset>4801361</wp:posOffset>
            </wp:positionH>
            <wp:positionV relativeFrom="page">
              <wp:posOffset>5984998</wp:posOffset>
            </wp:positionV>
            <wp:extent cx="107441" cy="23621"/>
            <wp:effectExtent l="0" t="0" r="0" b="0"/>
            <wp:wrapNone/>
            <wp:docPr id="3076" name="Freeform 30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7441" cy="23621"/>
                    </a:xfrm>
                    <a:custGeom>
                      <a:rect l="l" t="t" r="r" b="b"/>
                      <a:pathLst>
                        <a:path w="1790700" h="393700">
                          <a:moveTo>
                            <a:pt x="0" y="393700"/>
                          </a:moveTo>
                          <a:lnTo>
                            <a:pt x="1790700" y="393700"/>
                          </a:lnTo>
                          <a:lnTo>
                            <a:pt x="1790700" y="0"/>
                          </a:lnTo>
                          <a:lnTo>
                            <a:pt x="0" y="0"/>
                          </a:lnTo>
                          <a:lnTo>
                            <a:pt x="0" y="3937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048" behindDoc="0" locked="0" layoutInCell="1" allowOverlap="1">
            <wp:simplePos x="0" y="0"/>
            <wp:positionH relativeFrom="page">
              <wp:posOffset>2222753</wp:posOffset>
            </wp:positionH>
            <wp:positionV relativeFrom="page">
              <wp:posOffset>6009382</wp:posOffset>
            </wp:positionV>
            <wp:extent cx="40385" cy="9905"/>
            <wp:effectExtent l="0" t="0" r="0" b="0"/>
            <wp:wrapNone/>
            <wp:docPr id="3077" name="Freeform 30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9905"/>
                    </a:xfrm>
                    <a:custGeom>
                      <a:rect l="l" t="t" r="r" b="b"/>
                      <a:pathLst>
                        <a:path w="673100" h="165100">
                          <a:moveTo>
                            <a:pt x="0" y="165100"/>
                          </a:moveTo>
                          <a:lnTo>
                            <a:pt x="673100" y="165100"/>
                          </a:lnTo>
                          <a:lnTo>
                            <a:pt x="673100" y="0"/>
                          </a:lnTo>
                          <a:lnTo>
                            <a:pt x="0" y="0"/>
                          </a:lnTo>
                          <a:lnTo>
                            <a:pt x="0" y="165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047" behindDoc="0" locked="0" layoutInCell="1" allowOverlap="1">
            <wp:simplePos x="0" y="0"/>
            <wp:positionH relativeFrom="page">
              <wp:posOffset>2197100</wp:posOffset>
            </wp:positionH>
            <wp:positionV relativeFrom="page">
              <wp:posOffset>6011922</wp:posOffset>
            </wp:positionV>
            <wp:extent cx="78739" cy="39628"/>
            <wp:effectExtent l="0" t="0" r="0" b="0"/>
            <wp:wrapNone/>
            <wp:docPr id="3078" name="Picture 30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78" name="Picture 3078"/>
                    <pic:cNvPicPr>
                      <a:picLocks noChangeAspect="0" noChangeArrowheads="1"/>
                    </pic:cNvPicPr>
                  </pic:nvPicPr>
                  <pic:blipFill>
                    <a:blip r:embed="rId30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8739" cy="39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011" behindDoc="0" locked="0" layoutInCell="1" allowOverlap="1">
            <wp:simplePos x="0" y="0"/>
            <wp:positionH relativeFrom="page">
              <wp:posOffset>2336800</wp:posOffset>
            </wp:positionH>
            <wp:positionV relativeFrom="page">
              <wp:posOffset>6011922</wp:posOffset>
            </wp:positionV>
            <wp:extent cx="78485" cy="39628"/>
            <wp:effectExtent l="0" t="0" r="0" b="0"/>
            <wp:wrapNone/>
            <wp:docPr id="3079" name="Picture 30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79" name="Picture 3079"/>
                    <pic:cNvPicPr>
                      <a:picLocks noChangeAspect="0" noChangeArrowheads="1"/>
                    </pic:cNvPicPr>
                  </pic:nvPicPr>
                  <pic:blipFill>
                    <a:blip r:embed="rId30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8485" cy="39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006" behindDoc="0" locked="0" layoutInCell="1" allowOverlap="1">
            <wp:simplePos x="0" y="0"/>
            <wp:positionH relativeFrom="page">
              <wp:posOffset>2362199</wp:posOffset>
            </wp:positionH>
            <wp:positionV relativeFrom="page">
              <wp:posOffset>6009382</wp:posOffset>
            </wp:positionV>
            <wp:extent cx="40385" cy="9905"/>
            <wp:effectExtent l="0" t="0" r="0" b="0"/>
            <wp:wrapNone/>
            <wp:docPr id="3080" name="Freeform 30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9905"/>
                    </a:xfrm>
                    <a:custGeom>
                      <a:rect l="l" t="t" r="r" b="b"/>
                      <a:pathLst>
                        <a:path w="673100" h="165100">
                          <a:moveTo>
                            <a:pt x="0" y="0"/>
                          </a:moveTo>
                          <a:lnTo>
                            <a:pt x="0" y="165100"/>
                          </a:lnTo>
                          <a:lnTo>
                            <a:pt x="673100" y="165100"/>
                          </a:lnTo>
                          <a:lnTo>
                            <a:pt x="67310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005" behindDoc="0" locked="0" layoutInCell="1" allowOverlap="1">
            <wp:simplePos x="0" y="0"/>
            <wp:positionH relativeFrom="page">
              <wp:posOffset>2362199</wp:posOffset>
            </wp:positionH>
            <wp:positionV relativeFrom="page">
              <wp:posOffset>6009382</wp:posOffset>
            </wp:positionV>
            <wp:extent cx="40385" cy="9905"/>
            <wp:effectExtent l="0" t="0" r="0" b="0"/>
            <wp:wrapNone/>
            <wp:docPr id="3081" name="Freeform 30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9905"/>
                    </a:xfrm>
                    <a:custGeom>
                      <a:rect l="l" t="t" r="r" b="b"/>
                      <a:pathLst>
                        <a:path w="673100" h="165100">
                          <a:moveTo>
                            <a:pt x="0" y="165100"/>
                          </a:moveTo>
                          <a:lnTo>
                            <a:pt x="673100" y="165100"/>
                          </a:lnTo>
                          <a:lnTo>
                            <a:pt x="673100" y="0"/>
                          </a:lnTo>
                          <a:lnTo>
                            <a:pt x="0" y="0"/>
                          </a:lnTo>
                          <a:lnTo>
                            <a:pt x="0" y="165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277" behindDoc="0" locked="0" layoutInCell="1" allowOverlap="1">
            <wp:simplePos x="0" y="0"/>
            <wp:positionH relativeFrom="page">
              <wp:posOffset>2580131</wp:posOffset>
            </wp:positionH>
            <wp:positionV relativeFrom="page">
              <wp:posOffset>6009382</wp:posOffset>
            </wp:positionV>
            <wp:extent cx="37337" cy="6857"/>
            <wp:effectExtent l="0" t="0" r="0" b="0"/>
            <wp:wrapNone/>
            <wp:docPr id="3082" name="Freeform 30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276" behindDoc="0" locked="0" layoutInCell="1" allowOverlap="1">
            <wp:simplePos x="0" y="0"/>
            <wp:positionH relativeFrom="page">
              <wp:posOffset>2565400</wp:posOffset>
            </wp:positionH>
            <wp:positionV relativeFrom="page">
              <wp:posOffset>6015732</wp:posOffset>
            </wp:positionV>
            <wp:extent cx="64769" cy="35818"/>
            <wp:effectExtent l="0" t="0" r="0" b="0"/>
            <wp:wrapNone/>
            <wp:docPr id="3083" name="Picture 30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83" name="Picture 3083"/>
                    <pic:cNvPicPr>
                      <a:picLocks noChangeAspect="0" noChangeArrowheads="1"/>
                    </pic:cNvPicPr>
                  </pic:nvPicPr>
                  <pic:blipFill>
                    <a:blip r:embed="rId30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4769" cy="358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339" behindDoc="0" locked="0" layoutInCell="1" allowOverlap="1">
            <wp:simplePos x="0" y="0"/>
            <wp:positionH relativeFrom="page">
              <wp:posOffset>2669285</wp:posOffset>
            </wp:positionH>
            <wp:positionV relativeFrom="page">
              <wp:posOffset>6009382</wp:posOffset>
            </wp:positionV>
            <wp:extent cx="37337" cy="6857"/>
            <wp:effectExtent l="0" t="0" r="0" b="0"/>
            <wp:wrapNone/>
            <wp:docPr id="3084" name="Freeform 30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338" behindDoc="0" locked="0" layoutInCell="1" allowOverlap="1">
            <wp:simplePos x="0" y="0"/>
            <wp:positionH relativeFrom="page">
              <wp:posOffset>2654300</wp:posOffset>
            </wp:positionH>
            <wp:positionV relativeFrom="page">
              <wp:posOffset>6015732</wp:posOffset>
            </wp:positionV>
            <wp:extent cx="65023" cy="35818"/>
            <wp:effectExtent l="0" t="0" r="0" b="0"/>
            <wp:wrapNone/>
            <wp:docPr id="3085" name="Picture 308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85" name="Picture 3085"/>
                    <pic:cNvPicPr>
                      <a:picLocks noChangeAspect="0" noChangeArrowheads="1"/>
                    </pic:cNvPicPr>
                  </pic:nvPicPr>
                  <pic:blipFill>
                    <a:blip r:embed="rId30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5023" cy="358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4474" behindDoc="0" locked="0" layoutInCell="1" allowOverlap="1">
            <wp:simplePos x="0" y="0"/>
            <wp:positionH relativeFrom="page">
              <wp:posOffset>3854195</wp:posOffset>
            </wp:positionH>
            <wp:positionV relativeFrom="page">
              <wp:posOffset>6009382</wp:posOffset>
            </wp:positionV>
            <wp:extent cx="37337" cy="6857"/>
            <wp:effectExtent l="0" t="0" r="0" b="0"/>
            <wp:wrapNone/>
            <wp:docPr id="3086" name="Freeform 30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473" behindDoc="0" locked="0" layoutInCell="1" allowOverlap="1">
            <wp:simplePos x="0" y="0"/>
            <wp:positionH relativeFrom="page">
              <wp:posOffset>3835400</wp:posOffset>
            </wp:positionH>
            <wp:positionV relativeFrom="page">
              <wp:posOffset>6015732</wp:posOffset>
            </wp:positionV>
            <wp:extent cx="68833" cy="35818"/>
            <wp:effectExtent l="0" t="0" r="0" b="0"/>
            <wp:wrapNone/>
            <wp:docPr id="3087" name="Picture 30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87" name="Picture 3087"/>
                    <pic:cNvPicPr>
                      <a:picLocks noChangeAspect="0" noChangeArrowheads="1"/>
                    </pic:cNvPicPr>
                  </pic:nvPicPr>
                  <pic:blipFill>
                    <a:blip r:embed="rId30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833" cy="358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4554" behindDoc="0" locked="0" layoutInCell="1" allowOverlap="1">
            <wp:simplePos x="0" y="0"/>
            <wp:positionH relativeFrom="page">
              <wp:posOffset>3943349</wp:posOffset>
            </wp:positionH>
            <wp:positionV relativeFrom="page">
              <wp:posOffset>6009382</wp:posOffset>
            </wp:positionV>
            <wp:extent cx="37337" cy="6857"/>
            <wp:effectExtent l="0" t="0" r="0" b="0"/>
            <wp:wrapNone/>
            <wp:docPr id="3088" name="Freeform 30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553" behindDoc="0" locked="0" layoutInCell="1" allowOverlap="1">
            <wp:simplePos x="0" y="0"/>
            <wp:positionH relativeFrom="page">
              <wp:posOffset>3924300</wp:posOffset>
            </wp:positionH>
            <wp:positionV relativeFrom="page">
              <wp:posOffset>6015732</wp:posOffset>
            </wp:positionV>
            <wp:extent cx="69088" cy="35818"/>
            <wp:effectExtent l="0" t="0" r="0" b="0"/>
            <wp:wrapNone/>
            <wp:docPr id="3089" name="Picture 308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89" name="Picture 3089"/>
                    <pic:cNvPicPr>
                      <a:picLocks noChangeAspect="0" noChangeArrowheads="1"/>
                    </pic:cNvPicPr>
                  </pic:nvPicPr>
                  <pic:blipFill>
                    <a:blip r:embed="rId30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088" cy="358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0459" behindDoc="0" locked="0" layoutInCell="1" allowOverlap="1">
            <wp:simplePos x="0" y="0"/>
            <wp:positionH relativeFrom="page">
              <wp:posOffset>4448555</wp:posOffset>
            </wp:positionH>
            <wp:positionV relativeFrom="page">
              <wp:posOffset>6010906</wp:posOffset>
            </wp:positionV>
            <wp:extent cx="60959" cy="180"/>
            <wp:effectExtent l="0" t="0" r="0" b="0"/>
            <wp:wrapNone/>
            <wp:docPr id="3090" name="Freeform 30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0" y="0"/>
                          </a:moveTo>
                          <a:lnTo>
                            <a:pt x="10160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58" behindDoc="0" locked="0" layoutInCell="1" allowOverlap="1">
            <wp:simplePos x="0" y="0"/>
            <wp:positionH relativeFrom="page">
              <wp:posOffset>4448555</wp:posOffset>
            </wp:positionH>
            <wp:positionV relativeFrom="page">
              <wp:posOffset>6010906</wp:posOffset>
            </wp:positionV>
            <wp:extent cx="60959" cy="180"/>
            <wp:effectExtent l="0" t="0" r="0" b="0"/>
            <wp:wrapNone/>
            <wp:docPr id="3091" name="Freeform 30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0" y="0"/>
                          </a:moveTo>
                          <a:lnTo>
                            <a:pt x="10160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043" behindDoc="0" locked="0" layoutInCell="1" allowOverlap="1">
            <wp:simplePos x="0" y="0"/>
            <wp:positionH relativeFrom="page">
              <wp:posOffset>2222753</wp:posOffset>
            </wp:positionH>
            <wp:positionV relativeFrom="page">
              <wp:posOffset>6024622</wp:posOffset>
            </wp:positionV>
            <wp:extent cx="40385" cy="9905"/>
            <wp:effectExtent l="0" t="0" r="0" b="0"/>
            <wp:wrapNone/>
            <wp:docPr id="3092" name="Freeform 30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9905"/>
                    </a:xfrm>
                    <a:custGeom>
                      <a:rect l="l" t="t" r="r" b="b"/>
                      <a:pathLst>
                        <a:path w="673100" h="165100">
                          <a:moveTo>
                            <a:pt x="0" y="165100"/>
                          </a:moveTo>
                          <a:lnTo>
                            <a:pt x="673100" y="165100"/>
                          </a:lnTo>
                          <a:lnTo>
                            <a:pt x="673100" y="0"/>
                          </a:lnTo>
                          <a:lnTo>
                            <a:pt x="0" y="0"/>
                          </a:lnTo>
                          <a:lnTo>
                            <a:pt x="0" y="165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016" behindDoc="0" locked="0" layoutInCell="1" allowOverlap="1">
            <wp:simplePos x="0" y="0"/>
            <wp:positionH relativeFrom="page">
              <wp:posOffset>2336800</wp:posOffset>
            </wp:positionH>
            <wp:positionV relativeFrom="page">
              <wp:posOffset>6027162</wp:posOffset>
            </wp:positionV>
            <wp:extent cx="78485" cy="37088"/>
            <wp:effectExtent l="0" t="0" r="0" b="0"/>
            <wp:wrapNone/>
            <wp:docPr id="3093" name="Picture 309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93" name="Picture 3093"/>
                    <pic:cNvPicPr>
                      <a:picLocks noChangeAspect="0" noChangeArrowheads="1"/>
                    </pic:cNvPicPr>
                  </pic:nvPicPr>
                  <pic:blipFill>
                    <a:blip r:embed="rId30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8485" cy="370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007" behindDoc="0" locked="0" layoutInCell="1" allowOverlap="1">
            <wp:simplePos x="0" y="0"/>
            <wp:positionH relativeFrom="page">
              <wp:posOffset>2362199</wp:posOffset>
            </wp:positionH>
            <wp:positionV relativeFrom="page">
              <wp:posOffset>6024622</wp:posOffset>
            </wp:positionV>
            <wp:extent cx="40385" cy="9905"/>
            <wp:effectExtent l="0" t="0" r="0" b="0"/>
            <wp:wrapNone/>
            <wp:docPr id="3094" name="Freeform 30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9905"/>
                    </a:xfrm>
                    <a:custGeom>
                      <a:rect l="l" t="t" r="r" b="b"/>
                      <a:pathLst>
                        <a:path w="673100" h="165100">
                          <a:moveTo>
                            <a:pt x="0" y="165100"/>
                          </a:moveTo>
                          <a:lnTo>
                            <a:pt x="673100" y="165100"/>
                          </a:lnTo>
                          <a:lnTo>
                            <a:pt x="673100" y="0"/>
                          </a:lnTo>
                          <a:lnTo>
                            <a:pt x="0" y="0"/>
                          </a:lnTo>
                          <a:lnTo>
                            <a:pt x="0" y="165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6" behindDoc="1" locked="0" layoutInCell="1" allowOverlap="1">
            <wp:simplePos x="0" y="0"/>
            <wp:positionH relativeFrom="page">
              <wp:posOffset>4463033</wp:posOffset>
            </wp:positionH>
            <wp:positionV relativeFrom="page">
              <wp:posOffset>6021574</wp:posOffset>
            </wp:positionV>
            <wp:extent cx="6095" cy="13715"/>
            <wp:effectExtent l="0" t="0" r="0" b="0"/>
            <wp:wrapNone/>
            <wp:docPr id="3095" name="Freeform 30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3715"/>
                    </a:xfrm>
                    <a:custGeom>
                      <a:rect l="l" t="t" r="r" b="b"/>
                      <a:pathLst>
                        <a:path w="101600" h="228600">
                          <a:moveTo>
                            <a:pt x="0" y="228600"/>
                          </a:moveTo>
                          <a:lnTo>
                            <a:pt x="0" y="0"/>
                          </a:lnTo>
                          <a:lnTo>
                            <a:pt x="63500" y="0"/>
                          </a:lnTo>
                          <a:lnTo>
                            <a:pt x="88900" y="12700"/>
                          </a:lnTo>
                          <a:lnTo>
                            <a:pt x="101600" y="25400"/>
                          </a:lnTo>
                          <a:lnTo>
                            <a:pt x="101600" y="88900"/>
                          </a:lnTo>
                          <a:lnTo>
                            <a:pt x="88900" y="101600"/>
                          </a:lnTo>
                          <a:lnTo>
                            <a:pt x="63500" y="114300"/>
                          </a:lnTo>
                          <a:lnTo>
                            <a:pt x="0" y="1143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8" behindDoc="1" locked="0" layoutInCell="1" allowOverlap="1">
            <wp:simplePos x="0" y="0"/>
            <wp:positionH relativeFrom="page">
              <wp:posOffset>4478273</wp:posOffset>
            </wp:positionH>
            <wp:positionV relativeFrom="page">
              <wp:posOffset>6021574</wp:posOffset>
            </wp:positionV>
            <wp:extent cx="2285" cy="13715"/>
            <wp:effectExtent l="0" t="0" r="0" b="0"/>
            <wp:wrapNone/>
            <wp:docPr id="3096" name="Freeform 30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3715"/>
                    </a:xfrm>
                    <a:custGeom>
                      <a:rect l="l" t="t" r="r" b="b"/>
                      <a:pathLst>
                        <a:path w="38100" h="228600">
                          <a:moveTo>
                            <a:pt x="38100" y="228600"/>
                          </a:moveTo>
                          <a:lnTo>
                            <a:pt x="38100" y="0"/>
                          </a:lnTo>
                          <a:lnTo>
                            <a:pt x="0" y="381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272" behindDoc="0" locked="0" layoutInCell="1" allowOverlap="1">
            <wp:simplePos x="0" y="0"/>
            <wp:positionH relativeFrom="page">
              <wp:posOffset>2580131</wp:posOffset>
            </wp:positionH>
            <wp:positionV relativeFrom="page">
              <wp:posOffset>6028432</wp:posOffset>
            </wp:positionV>
            <wp:extent cx="37337" cy="6857"/>
            <wp:effectExtent l="0" t="0" r="0" b="0"/>
            <wp:wrapNone/>
            <wp:docPr id="3097" name="Freeform 30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334" behindDoc="0" locked="0" layoutInCell="1" allowOverlap="1">
            <wp:simplePos x="0" y="0"/>
            <wp:positionH relativeFrom="page">
              <wp:posOffset>2669285</wp:posOffset>
            </wp:positionH>
            <wp:positionV relativeFrom="page">
              <wp:posOffset>6028432</wp:posOffset>
            </wp:positionV>
            <wp:extent cx="37337" cy="6857"/>
            <wp:effectExtent l="0" t="0" r="0" b="0"/>
            <wp:wrapNone/>
            <wp:docPr id="3098" name="Freeform 30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469" behindDoc="0" locked="0" layoutInCell="1" allowOverlap="1">
            <wp:simplePos x="0" y="0"/>
            <wp:positionH relativeFrom="page">
              <wp:posOffset>3854195</wp:posOffset>
            </wp:positionH>
            <wp:positionV relativeFrom="page">
              <wp:posOffset>6028432</wp:posOffset>
            </wp:positionV>
            <wp:extent cx="37337" cy="6857"/>
            <wp:effectExtent l="0" t="0" r="0" b="0"/>
            <wp:wrapNone/>
            <wp:docPr id="3099" name="Freeform 30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468" behindDoc="0" locked="0" layoutInCell="1" allowOverlap="1">
            <wp:simplePos x="0" y="0"/>
            <wp:positionH relativeFrom="page">
              <wp:posOffset>3835400</wp:posOffset>
            </wp:positionH>
            <wp:positionV relativeFrom="page">
              <wp:posOffset>6034782</wp:posOffset>
            </wp:positionV>
            <wp:extent cx="68833" cy="42168"/>
            <wp:effectExtent l="0" t="0" r="0" b="0"/>
            <wp:wrapNone/>
            <wp:docPr id="3100" name="Picture 3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00" name="Picture 3100"/>
                    <pic:cNvPicPr>
                      <a:picLocks noChangeAspect="0" noChangeArrowheads="1"/>
                    </pic:cNvPicPr>
                  </pic:nvPicPr>
                  <pic:blipFill>
                    <a:blip r:embed="rId3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833" cy="421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4549" behindDoc="0" locked="0" layoutInCell="1" allowOverlap="1">
            <wp:simplePos x="0" y="0"/>
            <wp:positionH relativeFrom="page">
              <wp:posOffset>3943349</wp:posOffset>
            </wp:positionH>
            <wp:positionV relativeFrom="page">
              <wp:posOffset>6028432</wp:posOffset>
            </wp:positionV>
            <wp:extent cx="37337" cy="6857"/>
            <wp:effectExtent l="0" t="0" r="0" b="0"/>
            <wp:wrapNone/>
            <wp:docPr id="3101" name="Freeform 3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548" behindDoc="0" locked="0" layoutInCell="1" allowOverlap="1">
            <wp:simplePos x="0" y="0"/>
            <wp:positionH relativeFrom="page">
              <wp:posOffset>3924300</wp:posOffset>
            </wp:positionH>
            <wp:positionV relativeFrom="page">
              <wp:posOffset>6034782</wp:posOffset>
            </wp:positionV>
            <wp:extent cx="69088" cy="42168"/>
            <wp:effectExtent l="0" t="0" r="0" b="0"/>
            <wp:wrapNone/>
            <wp:docPr id="3102" name="Picture 3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02" name="Picture 3102"/>
                    <pic:cNvPicPr>
                      <a:picLocks noChangeAspect="0" noChangeArrowheads="1"/>
                    </pic:cNvPicPr>
                  </pic:nvPicPr>
                  <pic:blipFill>
                    <a:blip r:embed="rId3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088" cy="421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97" behindDoc="1" locked="0" layoutInCell="1" allowOverlap="1">
            <wp:simplePos x="0" y="0"/>
            <wp:positionH relativeFrom="page">
              <wp:posOffset>4466843</wp:posOffset>
            </wp:positionH>
            <wp:positionV relativeFrom="page">
              <wp:posOffset>6028432</wp:posOffset>
            </wp:positionV>
            <wp:extent cx="2285" cy="6857"/>
            <wp:effectExtent l="0" t="0" r="0" b="0"/>
            <wp:wrapNone/>
            <wp:docPr id="3103" name="Freeform 3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6857"/>
                    </a:xfrm>
                    <a:custGeom>
                      <a:rect l="l" t="t" r="r" b="b"/>
                      <a:pathLst>
                        <a:path w="38100" h="114300">
                          <a:moveTo>
                            <a:pt x="0" y="0"/>
                          </a:moveTo>
                          <a:lnTo>
                            <a:pt x="38100" y="1143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042" behindDoc="0" locked="0" layoutInCell="1" allowOverlap="1">
            <wp:simplePos x="0" y="0"/>
            <wp:positionH relativeFrom="page">
              <wp:posOffset>2222753</wp:posOffset>
            </wp:positionH>
            <wp:positionV relativeFrom="page">
              <wp:posOffset>6039862</wp:posOffset>
            </wp:positionV>
            <wp:extent cx="40385" cy="9905"/>
            <wp:effectExtent l="0" t="0" r="0" b="0"/>
            <wp:wrapNone/>
            <wp:docPr id="3104" name="Freeform 3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9905"/>
                    </a:xfrm>
                    <a:custGeom>
                      <a:rect l="l" t="t" r="r" b="b"/>
                      <a:pathLst>
                        <a:path w="673100" h="165100">
                          <a:moveTo>
                            <a:pt x="0" y="0"/>
                          </a:moveTo>
                          <a:lnTo>
                            <a:pt x="0" y="165100"/>
                          </a:lnTo>
                          <a:lnTo>
                            <a:pt x="673100" y="165100"/>
                          </a:lnTo>
                          <a:lnTo>
                            <a:pt x="67310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041" behindDoc="0" locked="0" layoutInCell="1" allowOverlap="1">
            <wp:simplePos x="0" y="0"/>
            <wp:positionH relativeFrom="page">
              <wp:posOffset>2222753</wp:posOffset>
            </wp:positionH>
            <wp:positionV relativeFrom="page">
              <wp:posOffset>6039862</wp:posOffset>
            </wp:positionV>
            <wp:extent cx="40385" cy="9905"/>
            <wp:effectExtent l="0" t="0" r="0" b="0"/>
            <wp:wrapNone/>
            <wp:docPr id="3105" name="Freeform 3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9905"/>
                    </a:xfrm>
                    <a:custGeom>
                      <a:rect l="l" t="t" r="r" b="b"/>
                      <a:pathLst>
                        <a:path w="673100" h="165100">
                          <a:moveTo>
                            <a:pt x="0" y="165100"/>
                          </a:moveTo>
                          <a:lnTo>
                            <a:pt x="673100" y="165100"/>
                          </a:lnTo>
                          <a:lnTo>
                            <a:pt x="673100" y="0"/>
                          </a:lnTo>
                          <a:lnTo>
                            <a:pt x="0" y="0"/>
                          </a:lnTo>
                          <a:lnTo>
                            <a:pt x="0" y="165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021" behindDoc="0" locked="0" layoutInCell="1" allowOverlap="1">
            <wp:simplePos x="0" y="0"/>
            <wp:positionH relativeFrom="page">
              <wp:posOffset>2336800</wp:posOffset>
            </wp:positionH>
            <wp:positionV relativeFrom="page">
              <wp:posOffset>6042402</wp:posOffset>
            </wp:positionV>
            <wp:extent cx="78485" cy="47248"/>
            <wp:effectExtent l="0" t="0" r="0" b="0"/>
            <wp:wrapNone/>
            <wp:docPr id="3106" name="Picture 3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06" name="Picture 3106"/>
                    <pic:cNvPicPr>
                      <a:picLocks noChangeAspect="0" noChangeArrowheads="1"/>
                    </pic:cNvPicPr>
                  </pic:nvPicPr>
                  <pic:blipFill>
                    <a:blip r:embed="rId3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8485" cy="472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012" behindDoc="0" locked="0" layoutInCell="1" allowOverlap="1">
            <wp:simplePos x="0" y="0"/>
            <wp:positionH relativeFrom="page">
              <wp:posOffset>2362199</wp:posOffset>
            </wp:positionH>
            <wp:positionV relativeFrom="page">
              <wp:posOffset>6039862</wp:posOffset>
            </wp:positionV>
            <wp:extent cx="40385" cy="9905"/>
            <wp:effectExtent l="0" t="0" r="0" b="0"/>
            <wp:wrapNone/>
            <wp:docPr id="3107" name="Freeform 3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9905"/>
                    </a:xfrm>
                    <a:custGeom>
                      <a:rect l="l" t="t" r="r" b="b"/>
                      <a:pathLst>
                        <a:path w="673100" h="165100">
                          <a:moveTo>
                            <a:pt x="0" y="165100"/>
                          </a:moveTo>
                          <a:lnTo>
                            <a:pt x="673100" y="165100"/>
                          </a:lnTo>
                          <a:lnTo>
                            <a:pt x="673100" y="0"/>
                          </a:lnTo>
                          <a:lnTo>
                            <a:pt x="0" y="0"/>
                          </a:lnTo>
                          <a:lnTo>
                            <a:pt x="0" y="165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56" behindDoc="0" locked="0" layoutInCell="1" allowOverlap="1">
            <wp:simplePos x="0" y="0"/>
            <wp:positionH relativeFrom="page">
              <wp:posOffset>4447793</wp:posOffset>
            </wp:positionH>
            <wp:positionV relativeFrom="page">
              <wp:posOffset>6042148</wp:posOffset>
            </wp:positionV>
            <wp:extent cx="48767" cy="180"/>
            <wp:effectExtent l="0" t="0" r="0" b="0"/>
            <wp:wrapNone/>
            <wp:docPr id="3108" name="Freeform 3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767" cy="180"/>
                    </a:xfrm>
                    <a:custGeom>
                      <a:rect l="l" t="t" r="r" b="b"/>
                      <a:pathLst>
                        <a:path w="812800" h="180">
                          <a:moveTo>
                            <a:pt x="8128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57" behindDoc="0" locked="0" layoutInCell="1" allowOverlap="1">
            <wp:simplePos x="0" y="0"/>
            <wp:positionH relativeFrom="page">
              <wp:posOffset>4447793</wp:posOffset>
            </wp:positionH>
            <wp:positionV relativeFrom="page">
              <wp:posOffset>6042148</wp:posOffset>
            </wp:positionV>
            <wp:extent cx="48767" cy="180"/>
            <wp:effectExtent l="0" t="0" r="0" b="0"/>
            <wp:wrapNone/>
            <wp:docPr id="3109" name="Freeform 3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767" cy="180"/>
                    </a:xfrm>
                    <a:custGeom>
                      <a:rect l="l" t="t" r="r" b="b"/>
                      <a:pathLst>
                        <a:path w="812800" h="180">
                          <a:moveTo>
                            <a:pt x="8128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55" behindDoc="0" locked="0" layoutInCell="1" allowOverlap="1">
            <wp:simplePos x="0" y="0"/>
            <wp:positionH relativeFrom="page">
              <wp:posOffset>4447793</wp:posOffset>
            </wp:positionH>
            <wp:positionV relativeFrom="page">
              <wp:posOffset>6042148</wp:posOffset>
            </wp:positionV>
            <wp:extent cx="180" cy="28193"/>
            <wp:effectExtent l="0" t="0" r="0" b="0"/>
            <wp:wrapNone/>
            <wp:docPr id="3110" name="Freeform 3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54" behindDoc="0" locked="0" layoutInCell="1" allowOverlap="1">
            <wp:simplePos x="0" y="0"/>
            <wp:positionH relativeFrom="page">
              <wp:posOffset>4447793</wp:posOffset>
            </wp:positionH>
            <wp:positionV relativeFrom="page">
              <wp:posOffset>6042148</wp:posOffset>
            </wp:positionV>
            <wp:extent cx="180" cy="28193"/>
            <wp:effectExtent l="0" t="0" r="0" b="0"/>
            <wp:wrapNone/>
            <wp:docPr id="3111" name="Freeform 3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9" behindDoc="1" locked="0" layoutInCell="1" allowOverlap="1">
            <wp:simplePos x="0" y="0"/>
            <wp:positionH relativeFrom="page">
              <wp:posOffset>4478273</wp:posOffset>
            </wp:positionH>
            <wp:positionV relativeFrom="page">
              <wp:posOffset>6035290</wp:posOffset>
            </wp:positionV>
            <wp:extent cx="3809" cy="180"/>
            <wp:effectExtent l="0" t="0" r="0" b="0"/>
            <wp:wrapNone/>
            <wp:docPr id="3112" name="Freeform 3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0" y="0"/>
                          </a:move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47" behindDoc="0" locked="0" layoutInCell="1" allowOverlap="1">
            <wp:simplePos x="0" y="0"/>
            <wp:positionH relativeFrom="page">
              <wp:posOffset>4494275</wp:posOffset>
            </wp:positionH>
            <wp:positionV relativeFrom="page">
              <wp:posOffset>6042148</wp:posOffset>
            </wp:positionV>
            <wp:extent cx="14477" cy="180"/>
            <wp:effectExtent l="0" t="0" r="0" b="0"/>
            <wp:wrapNone/>
            <wp:docPr id="3113" name="Freeform 3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477" cy="180"/>
                    </a:xfrm>
                    <a:custGeom>
                      <a:rect l="l" t="t" r="r" b="b"/>
                      <a:pathLst>
                        <a:path w="241300" h="180">
                          <a:moveTo>
                            <a:pt x="2413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46" behindDoc="0" locked="0" layoutInCell="1" allowOverlap="1">
            <wp:simplePos x="0" y="0"/>
            <wp:positionH relativeFrom="page">
              <wp:posOffset>4494275</wp:posOffset>
            </wp:positionH>
            <wp:positionV relativeFrom="page">
              <wp:posOffset>6042148</wp:posOffset>
            </wp:positionV>
            <wp:extent cx="14477" cy="180"/>
            <wp:effectExtent l="0" t="0" r="0" b="0"/>
            <wp:wrapNone/>
            <wp:docPr id="3114" name="Freeform 3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477" cy="180"/>
                    </a:xfrm>
                    <a:custGeom>
                      <a:rect l="l" t="t" r="r" b="b"/>
                      <a:pathLst>
                        <a:path w="241300" h="180">
                          <a:moveTo>
                            <a:pt x="2413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49" behindDoc="0" locked="0" layoutInCell="1" allowOverlap="1">
            <wp:simplePos x="0" y="0"/>
            <wp:positionH relativeFrom="page">
              <wp:posOffset>4508753</wp:posOffset>
            </wp:positionH>
            <wp:positionV relativeFrom="page">
              <wp:posOffset>6042148</wp:posOffset>
            </wp:positionV>
            <wp:extent cx="180" cy="28193"/>
            <wp:effectExtent l="0" t="0" r="0" b="0"/>
            <wp:wrapNone/>
            <wp:docPr id="3115" name="Freeform 3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48" behindDoc="0" locked="0" layoutInCell="1" allowOverlap="1">
            <wp:simplePos x="0" y="0"/>
            <wp:positionH relativeFrom="page">
              <wp:posOffset>4508753</wp:posOffset>
            </wp:positionH>
            <wp:positionV relativeFrom="page">
              <wp:posOffset>6042148</wp:posOffset>
            </wp:positionV>
            <wp:extent cx="180" cy="28193"/>
            <wp:effectExtent l="0" t="0" r="0" b="0"/>
            <wp:wrapNone/>
            <wp:docPr id="3116" name="Freeform 3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270" behindDoc="0" locked="0" layoutInCell="1" allowOverlap="1">
            <wp:simplePos x="0" y="0"/>
            <wp:positionH relativeFrom="page">
              <wp:posOffset>2580131</wp:posOffset>
            </wp:positionH>
            <wp:positionV relativeFrom="page">
              <wp:posOffset>6047482</wp:posOffset>
            </wp:positionV>
            <wp:extent cx="37337" cy="6857"/>
            <wp:effectExtent l="0" t="0" r="0" b="0"/>
            <wp:wrapNone/>
            <wp:docPr id="3117" name="Freeform 3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271" behindDoc="0" locked="0" layoutInCell="1" allowOverlap="1">
            <wp:simplePos x="0" y="0"/>
            <wp:positionH relativeFrom="page">
              <wp:posOffset>2580131</wp:posOffset>
            </wp:positionH>
            <wp:positionV relativeFrom="page">
              <wp:posOffset>6047482</wp:posOffset>
            </wp:positionV>
            <wp:extent cx="37337" cy="6857"/>
            <wp:effectExtent l="0" t="0" r="0" b="0"/>
            <wp:wrapNone/>
            <wp:docPr id="3118" name="Freeform 3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0"/>
                          </a:moveTo>
                          <a:lnTo>
                            <a:pt x="0" y="114300"/>
                          </a:ln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269" behindDoc="0" locked="0" layoutInCell="1" allowOverlap="1">
            <wp:simplePos x="0" y="0"/>
            <wp:positionH relativeFrom="page">
              <wp:posOffset>2565400</wp:posOffset>
            </wp:positionH>
            <wp:positionV relativeFrom="page">
              <wp:posOffset>6053832</wp:posOffset>
            </wp:positionV>
            <wp:extent cx="64769" cy="35818"/>
            <wp:effectExtent l="0" t="0" r="0" b="0"/>
            <wp:wrapNone/>
            <wp:docPr id="3119" name="Picture 3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19" name="Picture 3119"/>
                    <pic:cNvPicPr>
                      <a:picLocks noChangeAspect="0" noChangeArrowheads="1"/>
                    </pic:cNvPicPr>
                  </pic:nvPicPr>
                  <pic:blipFill>
                    <a:blip r:embed="rId3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4769" cy="358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332" behindDoc="0" locked="0" layoutInCell="1" allowOverlap="1">
            <wp:simplePos x="0" y="0"/>
            <wp:positionH relativeFrom="page">
              <wp:posOffset>2669285</wp:posOffset>
            </wp:positionH>
            <wp:positionV relativeFrom="page">
              <wp:posOffset>6047482</wp:posOffset>
            </wp:positionV>
            <wp:extent cx="37337" cy="6857"/>
            <wp:effectExtent l="0" t="0" r="0" b="0"/>
            <wp:wrapNone/>
            <wp:docPr id="3120" name="Freeform 3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333" behindDoc="0" locked="0" layoutInCell="1" allowOverlap="1">
            <wp:simplePos x="0" y="0"/>
            <wp:positionH relativeFrom="page">
              <wp:posOffset>2669285</wp:posOffset>
            </wp:positionH>
            <wp:positionV relativeFrom="page">
              <wp:posOffset>6047482</wp:posOffset>
            </wp:positionV>
            <wp:extent cx="37337" cy="6857"/>
            <wp:effectExtent l="0" t="0" r="0" b="0"/>
            <wp:wrapNone/>
            <wp:docPr id="3121" name="Freeform 3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0"/>
                          </a:moveTo>
                          <a:lnTo>
                            <a:pt x="0" y="114300"/>
                          </a:ln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331" behindDoc="0" locked="0" layoutInCell="1" allowOverlap="1">
            <wp:simplePos x="0" y="0"/>
            <wp:positionH relativeFrom="page">
              <wp:posOffset>2654300</wp:posOffset>
            </wp:positionH>
            <wp:positionV relativeFrom="page">
              <wp:posOffset>6053832</wp:posOffset>
            </wp:positionV>
            <wp:extent cx="65023" cy="35818"/>
            <wp:effectExtent l="0" t="0" r="0" b="0"/>
            <wp:wrapNone/>
            <wp:docPr id="3122" name="Picture 3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22" name="Picture 3122"/>
                    <pic:cNvPicPr>
                      <a:picLocks noChangeAspect="0" noChangeArrowheads="1"/>
                    </pic:cNvPicPr>
                  </pic:nvPicPr>
                  <pic:blipFill>
                    <a:blip r:embed="rId3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5023" cy="358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4464" behindDoc="0" locked="0" layoutInCell="1" allowOverlap="1">
            <wp:simplePos x="0" y="0"/>
            <wp:positionH relativeFrom="page">
              <wp:posOffset>3854195</wp:posOffset>
            </wp:positionH>
            <wp:positionV relativeFrom="page">
              <wp:posOffset>6047482</wp:posOffset>
            </wp:positionV>
            <wp:extent cx="37337" cy="6857"/>
            <wp:effectExtent l="0" t="0" r="0" b="0"/>
            <wp:wrapNone/>
            <wp:docPr id="3123" name="Freeform 3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463" behindDoc="0" locked="0" layoutInCell="1" allowOverlap="1">
            <wp:simplePos x="0" y="0"/>
            <wp:positionH relativeFrom="page">
              <wp:posOffset>3835400</wp:posOffset>
            </wp:positionH>
            <wp:positionV relativeFrom="page">
              <wp:posOffset>6053832</wp:posOffset>
            </wp:positionV>
            <wp:extent cx="68833" cy="35818"/>
            <wp:effectExtent l="0" t="0" r="0" b="0"/>
            <wp:wrapNone/>
            <wp:docPr id="3124" name="Picture 3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24" name="Picture 3124"/>
                    <pic:cNvPicPr>
                      <a:picLocks noChangeAspect="0" noChangeArrowheads="1"/>
                    </pic:cNvPicPr>
                  </pic:nvPicPr>
                  <pic:blipFill>
                    <a:blip r:embed="rId3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833" cy="358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3202" behindDoc="0" locked="0" layoutInCell="1" allowOverlap="1">
            <wp:simplePos x="0" y="0"/>
            <wp:positionH relativeFrom="page">
              <wp:posOffset>4450841</wp:posOffset>
            </wp:positionH>
            <wp:positionV relativeFrom="page">
              <wp:posOffset>6045958</wp:posOffset>
            </wp:positionV>
            <wp:extent cx="16001" cy="20573"/>
            <wp:effectExtent l="0" t="0" r="0" b="0"/>
            <wp:wrapNone/>
            <wp:docPr id="3125" name="Freeform 3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201" behindDoc="0" locked="0" layoutInCell="1" allowOverlap="1">
            <wp:simplePos x="0" y="0"/>
            <wp:positionH relativeFrom="page">
              <wp:posOffset>4450841</wp:posOffset>
            </wp:positionH>
            <wp:positionV relativeFrom="page">
              <wp:posOffset>6045958</wp:posOffset>
            </wp:positionV>
            <wp:extent cx="16001" cy="20573"/>
            <wp:effectExtent l="0" t="0" r="0" b="0"/>
            <wp:wrapNone/>
            <wp:docPr id="3126" name="Freeform 3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447" behindDoc="0" locked="0" layoutInCell="1" allowOverlap="1">
            <wp:simplePos x="0" y="0"/>
            <wp:positionH relativeFrom="page">
              <wp:posOffset>4470400</wp:posOffset>
            </wp:positionH>
            <wp:positionV relativeFrom="page">
              <wp:posOffset>6033258</wp:posOffset>
            </wp:positionV>
            <wp:extent cx="46482" cy="56392"/>
            <wp:effectExtent l="0" t="0" r="0" b="0"/>
            <wp:wrapNone/>
            <wp:docPr id="3127" name="Picture 3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27" name="Picture 3127"/>
                    <pic:cNvPicPr>
                      <a:picLocks noChangeAspect="0" noChangeArrowheads="1"/>
                    </pic:cNvPicPr>
                  </pic:nvPicPr>
                  <pic:blipFill>
                    <a:blip r:embed="rId3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482" cy="563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4544" behindDoc="0" locked="0" layoutInCell="1" allowOverlap="1">
            <wp:simplePos x="0" y="0"/>
            <wp:positionH relativeFrom="page">
              <wp:posOffset>3943349</wp:posOffset>
            </wp:positionH>
            <wp:positionV relativeFrom="page">
              <wp:posOffset>6047482</wp:posOffset>
            </wp:positionV>
            <wp:extent cx="37337" cy="6857"/>
            <wp:effectExtent l="0" t="0" r="0" b="0"/>
            <wp:wrapNone/>
            <wp:docPr id="3128" name="Freeform 3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543" behindDoc="0" locked="0" layoutInCell="1" allowOverlap="1">
            <wp:simplePos x="0" y="0"/>
            <wp:positionH relativeFrom="page">
              <wp:posOffset>3924300</wp:posOffset>
            </wp:positionH>
            <wp:positionV relativeFrom="page">
              <wp:posOffset>6053832</wp:posOffset>
            </wp:positionV>
            <wp:extent cx="69088" cy="35818"/>
            <wp:effectExtent l="0" t="0" r="0" b="0"/>
            <wp:wrapNone/>
            <wp:docPr id="3129" name="Picture 31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29" name="Picture 3129"/>
                    <pic:cNvPicPr>
                      <a:picLocks noChangeAspect="0" noChangeArrowheads="1"/>
                    </pic:cNvPicPr>
                  </pic:nvPicPr>
                  <pic:blipFill>
                    <a:blip r:embed="rId3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088" cy="358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3443" behindDoc="0" locked="0" layoutInCell="1" allowOverlap="1">
            <wp:simplePos x="0" y="0"/>
            <wp:positionH relativeFrom="page">
              <wp:posOffset>4488179</wp:posOffset>
            </wp:positionH>
            <wp:positionV relativeFrom="page">
              <wp:posOffset>6045958</wp:posOffset>
            </wp:positionV>
            <wp:extent cx="16001" cy="20573"/>
            <wp:effectExtent l="0" t="0" r="0" b="0"/>
            <wp:wrapNone/>
            <wp:docPr id="3130" name="Freeform 3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442" behindDoc="0" locked="0" layoutInCell="1" allowOverlap="1">
            <wp:simplePos x="0" y="0"/>
            <wp:positionH relativeFrom="page">
              <wp:posOffset>4546600</wp:posOffset>
            </wp:positionH>
            <wp:positionV relativeFrom="page">
              <wp:posOffset>6031733</wp:posOffset>
            </wp:positionV>
            <wp:extent cx="135635" cy="57917"/>
            <wp:effectExtent l="0" t="0" r="0" b="0"/>
            <wp:wrapNone/>
            <wp:docPr id="3131" name="Picture 3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31" name="Picture 3131"/>
                    <pic:cNvPicPr>
                      <a:picLocks noChangeAspect="0" noChangeArrowheads="1"/>
                    </pic:cNvPicPr>
                  </pic:nvPicPr>
                  <pic:blipFill>
                    <a:blip r:embed="rId3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5635" cy="579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3438" behindDoc="0" locked="0" layoutInCell="1" allowOverlap="1">
            <wp:simplePos x="0" y="0"/>
            <wp:positionH relativeFrom="page">
              <wp:posOffset>4562093</wp:posOffset>
            </wp:positionH>
            <wp:positionV relativeFrom="page">
              <wp:posOffset>6044434</wp:posOffset>
            </wp:positionV>
            <wp:extent cx="107441" cy="23621"/>
            <wp:effectExtent l="0" t="0" r="0" b="0"/>
            <wp:wrapNone/>
            <wp:docPr id="3132" name="Freeform 3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7441" cy="23621"/>
                    </a:xfrm>
                    <a:custGeom>
                      <a:rect l="l" t="t" r="r" b="b"/>
                      <a:pathLst>
                        <a:path w="1790700" h="393700">
                          <a:moveTo>
                            <a:pt x="0" y="393700"/>
                          </a:moveTo>
                          <a:lnTo>
                            <a:pt x="1790700" y="393700"/>
                          </a:lnTo>
                          <a:lnTo>
                            <a:pt x="1790700" y="0"/>
                          </a:lnTo>
                          <a:lnTo>
                            <a:pt x="0" y="0"/>
                          </a:lnTo>
                          <a:lnTo>
                            <a:pt x="0" y="3937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040" behindDoc="0" locked="0" layoutInCell="1" allowOverlap="1">
            <wp:simplePos x="0" y="0"/>
            <wp:positionH relativeFrom="page">
              <wp:posOffset>2222753</wp:posOffset>
            </wp:positionH>
            <wp:positionV relativeFrom="page">
              <wp:posOffset>6055102</wp:posOffset>
            </wp:positionV>
            <wp:extent cx="40385" cy="9905"/>
            <wp:effectExtent l="0" t="0" r="0" b="0"/>
            <wp:wrapNone/>
            <wp:docPr id="3133" name="Freeform 3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9905"/>
                    </a:xfrm>
                    <a:custGeom>
                      <a:rect l="l" t="t" r="r" b="b"/>
                      <a:pathLst>
                        <a:path w="673100" h="165100">
                          <a:moveTo>
                            <a:pt x="0" y="0"/>
                          </a:moveTo>
                          <a:lnTo>
                            <a:pt x="0" y="165100"/>
                          </a:lnTo>
                          <a:lnTo>
                            <a:pt x="673100" y="165100"/>
                          </a:lnTo>
                          <a:lnTo>
                            <a:pt x="67310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039" behindDoc="0" locked="0" layoutInCell="1" allowOverlap="1">
            <wp:simplePos x="0" y="0"/>
            <wp:positionH relativeFrom="page">
              <wp:posOffset>2222753</wp:posOffset>
            </wp:positionH>
            <wp:positionV relativeFrom="page">
              <wp:posOffset>6055102</wp:posOffset>
            </wp:positionV>
            <wp:extent cx="40385" cy="9905"/>
            <wp:effectExtent l="0" t="0" r="0" b="0"/>
            <wp:wrapNone/>
            <wp:docPr id="3134" name="Freeform 3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9905"/>
                    </a:xfrm>
                    <a:custGeom>
                      <a:rect l="l" t="t" r="r" b="b"/>
                      <a:pathLst>
                        <a:path w="673100" h="165100">
                          <a:moveTo>
                            <a:pt x="0" y="165100"/>
                          </a:moveTo>
                          <a:lnTo>
                            <a:pt x="673100" y="165100"/>
                          </a:lnTo>
                          <a:lnTo>
                            <a:pt x="673100" y="0"/>
                          </a:lnTo>
                          <a:lnTo>
                            <a:pt x="0" y="0"/>
                          </a:lnTo>
                          <a:lnTo>
                            <a:pt x="0" y="165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038" behindDoc="0" locked="0" layoutInCell="1" allowOverlap="1">
            <wp:simplePos x="0" y="0"/>
            <wp:positionH relativeFrom="page">
              <wp:posOffset>2197100</wp:posOffset>
            </wp:positionH>
            <wp:positionV relativeFrom="page">
              <wp:posOffset>6057642</wp:posOffset>
            </wp:positionV>
            <wp:extent cx="78739" cy="44708"/>
            <wp:effectExtent l="0" t="0" r="0" b="0"/>
            <wp:wrapNone/>
            <wp:docPr id="3135" name="Picture 3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35" name="Picture 3135"/>
                    <pic:cNvPicPr>
                      <a:picLocks noChangeAspect="0" noChangeArrowheads="1"/>
                    </pic:cNvPicPr>
                  </pic:nvPicPr>
                  <pic:blipFill>
                    <a:blip r:embed="rId3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8739" cy="447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026" behindDoc="0" locked="0" layoutInCell="1" allowOverlap="1">
            <wp:simplePos x="0" y="0"/>
            <wp:positionH relativeFrom="page">
              <wp:posOffset>2336800</wp:posOffset>
            </wp:positionH>
            <wp:positionV relativeFrom="page">
              <wp:posOffset>6057642</wp:posOffset>
            </wp:positionV>
            <wp:extent cx="78485" cy="44708"/>
            <wp:effectExtent l="0" t="0" r="0" b="0"/>
            <wp:wrapNone/>
            <wp:docPr id="3136" name="Picture 3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36" name="Picture 3136"/>
                    <pic:cNvPicPr>
                      <a:picLocks noChangeAspect="0" noChangeArrowheads="1"/>
                    </pic:cNvPicPr>
                  </pic:nvPicPr>
                  <pic:blipFill>
                    <a:blip r:embed="rId3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8485" cy="447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017" behindDoc="0" locked="0" layoutInCell="1" allowOverlap="1">
            <wp:simplePos x="0" y="0"/>
            <wp:positionH relativeFrom="page">
              <wp:posOffset>2362199</wp:posOffset>
            </wp:positionH>
            <wp:positionV relativeFrom="page">
              <wp:posOffset>6055102</wp:posOffset>
            </wp:positionV>
            <wp:extent cx="40385" cy="9905"/>
            <wp:effectExtent l="0" t="0" r="0" b="0"/>
            <wp:wrapNone/>
            <wp:docPr id="3137" name="Freeform 3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9905"/>
                    </a:xfrm>
                    <a:custGeom>
                      <a:rect l="l" t="t" r="r" b="b"/>
                      <a:pathLst>
                        <a:path w="673100" h="165100">
                          <a:moveTo>
                            <a:pt x="0" y="165100"/>
                          </a:moveTo>
                          <a:lnTo>
                            <a:pt x="673100" y="165100"/>
                          </a:lnTo>
                          <a:lnTo>
                            <a:pt x="673100" y="0"/>
                          </a:lnTo>
                          <a:lnTo>
                            <a:pt x="0" y="0"/>
                          </a:lnTo>
                          <a:lnTo>
                            <a:pt x="0" y="165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034" behindDoc="0" locked="0" layoutInCell="1" allowOverlap="1">
            <wp:simplePos x="0" y="0"/>
            <wp:positionH relativeFrom="page">
              <wp:posOffset>2222753</wp:posOffset>
            </wp:positionH>
            <wp:positionV relativeFrom="page">
              <wp:posOffset>6070342</wp:posOffset>
            </wp:positionV>
            <wp:extent cx="40385" cy="9905"/>
            <wp:effectExtent l="0" t="0" r="0" b="0"/>
            <wp:wrapNone/>
            <wp:docPr id="3138" name="Freeform 3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9905"/>
                    </a:xfrm>
                    <a:custGeom>
                      <a:rect l="l" t="t" r="r" b="b"/>
                      <a:pathLst>
                        <a:path w="673100" h="165100">
                          <a:moveTo>
                            <a:pt x="0" y="165100"/>
                          </a:moveTo>
                          <a:lnTo>
                            <a:pt x="673100" y="165100"/>
                          </a:lnTo>
                          <a:lnTo>
                            <a:pt x="673100" y="0"/>
                          </a:lnTo>
                          <a:lnTo>
                            <a:pt x="0" y="0"/>
                          </a:lnTo>
                          <a:lnTo>
                            <a:pt x="0" y="165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031" behindDoc="0" locked="0" layoutInCell="1" allowOverlap="1">
            <wp:simplePos x="0" y="0"/>
            <wp:positionH relativeFrom="page">
              <wp:posOffset>2336800</wp:posOffset>
            </wp:positionH>
            <wp:positionV relativeFrom="page">
              <wp:posOffset>6072882</wp:posOffset>
            </wp:positionV>
            <wp:extent cx="78485" cy="42168"/>
            <wp:effectExtent l="0" t="0" r="0" b="0"/>
            <wp:wrapNone/>
            <wp:docPr id="3139" name="Picture 3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39" name="Picture 3139"/>
                    <pic:cNvPicPr>
                      <a:picLocks noChangeAspect="0" noChangeArrowheads="1"/>
                    </pic:cNvPicPr>
                  </pic:nvPicPr>
                  <pic:blipFill>
                    <a:blip r:embed="rId3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8485" cy="421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022" behindDoc="0" locked="0" layoutInCell="1" allowOverlap="1">
            <wp:simplePos x="0" y="0"/>
            <wp:positionH relativeFrom="page">
              <wp:posOffset>2362199</wp:posOffset>
            </wp:positionH>
            <wp:positionV relativeFrom="page">
              <wp:posOffset>6070342</wp:posOffset>
            </wp:positionV>
            <wp:extent cx="40385" cy="9905"/>
            <wp:effectExtent l="0" t="0" r="0" b="0"/>
            <wp:wrapNone/>
            <wp:docPr id="3140" name="Freeform 3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9905"/>
                    </a:xfrm>
                    <a:custGeom>
                      <a:rect l="l" t="t" r="r" b="b"/>
                      <a:pathLst>
                        <a:path w="673100" h="165100">
                          <a:moveTo>
                            <a:pt x="0" y="165100"/>
                          </a:moveTo>
                          <a:lnTo>
                            <a:pt x="673100" y="165100"/>
                          </a:lnTo>
                          <a:lnTo>
                            <a:pt x="673100" y="0"/>
                          </a:lnTo>
                          <a:lnTo>
                            <a:pt x="0" y="0"/>
                          </a:lnTo>
                          <a:lnTo>
                            <a:pt x="0" y="165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265" behindDoc="0" locked="0" layoutInCell="1" allowOverlap="1">
            <wp:simplePos x="0" y="0"/>
            <wp:positionH relativeFrom="page">
              <wp:posOffset>2580131</wp:posOffset>
            </wp:positionH>
            <wp:positionV relativeFrom="page">
              <wp:posOffset>6066532</wp:posOffset>
            </wp:positionV>
            <wp:extent cx="37337" cy="6857"/>
            <wp:effectExtent l="0" t="0" r="0" b="0"/>
            <wp:wrapNone/>
            <wp:docPr id="3141" name="Freeform 3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264" behindDoc="0" locked="0" layoutInCell="1" allowOverlap="1">
            <wp:simplePos x="0" y="0"/>
            <wp:positionH relativeFrom="page">
              <wp:posOffset>2565400</wp:posOffset>
            </wp:positionH>
            <wp:positionV relativeFrom="page">
              <wp:posOffset>6072120</wp:posOffset>
            </wp:positionV>
            <wp:extent cx="64769" cy="42930"/>
            <wp:effectExtent l="0" t="0" r="0" b="0"/>
            <wp:wrapNone/>
            <wp:docPr id="3142" name="Picture 3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42" name="Picture 3142"/>
                    <pic:cNvPicPr>
                      <a:picLocks noChangeAspect="0" noChangeArrowheads="1"/>
                    </pic:cNvPicPr>
                  </pic:nvPicPr>
                  <pic:blipFill>
                    <a:blip r:embed="rId3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4769" cy="4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327" behindDoc="0" locked="0" layoutInCell="1" allowOverlap="1">
            <wp:simplePos x="0" y="0"/>
            <wp:positionH relativeFrom="page">
              <wp:posOffset>2669285</wp:posOffset>
            </wp:positionH>
            <wp:positionV relativeFrom="page">
              <wp:posOffset>6066532</wp:posOffset>
            </wp:positionV>
            <wp:extent cx="37337" cy="6857"/>
            <wp:effectExtent l="0" t="0" r="0" b="0"/>
            <wp:wrapNone/>
            <wp:docPr id="3143" name="Freeform 3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326" behindDoc="0" locked="0" layoutInCell="1" allowOverlap="1">
            <wp:simplePos x="0" y="0"/>
            <wp:positionH relativeFrom="page">
              <wp:posOffset>2654300</wp:posOffset>
            </wp:positionH>
            <wp:positionV relativeFrom="page">
              <wp:posOffset>6072120</wp:posOffset>
            </wp:positionV>
            <wp:extent cx="65023" cy="42930"/>
            <wp:effectExtent l="0" t="0" r="0" b="0"/>
            <wp:wrapNone/>
            <wp:docPr id="3144" name="Picture 3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44" name="Picture 3144"/>
                    <pic:cNvPicPr>
                      <a:picLocks noChangeAspect="0" noChangeArrowheads="1"/>
                    </pic:cNvPicPr>
                  </pic:nvPicPr>
                  <pic:blipFill>
                    <a:blip r:embed="rId3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5023" cy="4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4459" behindDoc="0" locked="0" layoutInCell="1" allowOverlap="1">
            <wp:simplePos x="0" y="0"/>
            <wp:positionH relativeFrom="page">
              <wp:posOffset>3854195</wp:posOffset>
            </wp:positionH>
            <wp:positionV relativeFrom="page">
              <wp:posOffset>6066532</wp:posOffset>
            </wp:positionV>
            <wp:extent cx="37337" cy="6857"/>
            <wp:effectExtent l="0" t="0" r="0" b="0"/>
            <wp:wrapNone/>
            <wp:docPr id="3145" name="Freeform 3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458" behindDoc="0" locked="0" layoutInCell="1" allowOverlap="1">
            <wp:simplePos x="0" y="0"/>
            <wp:positionH relativeFrom="page">
              <wp:posOffset>3835400</wp:posOffset>
            </wp:positionH>
            <wp:positionV relativeFrom="page">
              <wp:posOffset>6072120</wp:posOffset>
            </wp:positionV>
            <wp:extent cx="68833" cy="42930"/>
            <wp:effectExtent l="0" t="0" r="0" b="0"/>
            <wp:wrapNone/>
            <wp:docPr id="3146" name="Picture 3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46" name="Picture 3146"/>
                    <pic:cNvPicPr>
                      <a:picLocks noChangeAspect="0" noChangeArrowheads="1"/>
                    </pic:cNvPicPr>
                  </pic:nvPicPr>
                  <pic:blipFill>
                    <a:blip r:embed="rId3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833" cy="4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4539" behindDoc="0" locked="0" layoutInCell="1" allowOverlap="1">
            <wp:simplePos x="0" y="0"/>
            <wp:positionH relativeFrom="page">
              <wp:posOffset>3943349</wp:posOffset>
            </wp:positionH>
            <wp:positionV relativeFrom="page">
              <wp:posOffset>6066532</wp:posOffset>
            </wp:positionV>
            <wp:extent cx="37337" cy="6857"/>
            <wp:effectExtent l="0" t="0" r="0" b="0"/>
            <wp:wrapNone/>
            <wp:docPr id="3147" name="Freeform 3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538" behindDoc="0" locked="0" layoutInCell="1" allowOverlap="1">
            <wp:simplePos x="0" y="0"/>
            <wp:positionH relativeFrom="page">
              <wp:posOffset>3924300</wp:posOffset>
            </wp:positionH>
            <wp:positionV relativeFrom="page">
              <wp:posOffset>6072120</wp:posOffset>
            </wp:positionV>
            <wp:extent cx="69088" cy="42930"/>
            <wp:effectExtent l="0" t="0" r="0" b="0"/>
            <wp:wrapNone/>
            <wp:docPr id="3148" name="Picture 3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48" name="Picture 3148"/>
                    <pic:cNvPicPr>
                      <a:picLocks noChangeAspect="0" noChangeArrowheads="1"/>
                    </pic:cNvPicPr>
                  </pic:nvPicPr>
                  <pic:blipFill>
                    <a:blip r:embed="rId3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088" cy="4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0453" behindDoc="0" locked="0" layoutInCell="1" allowOverlap="1">
            <wp:simplePos x="0" y="0"/>
            <wp:positionH relativeFrom="page">
              <wp:posOffset>4447793</wp:posOffset>
            </wp:positionH>
            <wp:positionV relativeFrom="page">
              <wp:posOffset>6070342</wp:posOffset>
            </wp:positionV>
            <wp:extent cx="60959" cy="180"/>
            <wp:effectExtent l="0" t="0" r="0" b="0"/>
            <wp:wrapNone/>
            <wp:docPr id="3149" name="Freeform 3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0" y="0"/>
                          </a:moveTo>
                          <a:lnTo>
                            <a:pt x="10160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52" behindDoc="0" locked="0" layoutInCell="1" allowOverlap="1">
            <wp:simplePos x="0" y="0"/>
            <wp:positionH relativeFrom="page">
              <wp:posOffset>4447793</wp:posOffset>
            </wp:positionH>
            <wp:positionV relativeFrom="page">
              <wp:posOffset>6070342</wp:posOffset>
            </wp:positionV>
            <wp:extent cx="60959" cy="180"/>
            <wp:effectExtent l="0" t="0" r="0" b="0"/>
            <wp:wrapNone/>
            <wp:docPr id="3150" name="Freeform 3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0" y="0"/>
                          </a:moveTo>
                          <a:lnTo>
                            <a:pt x="10160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033" behindDoc="0" locked="0" layoutInCell="1" allowOverlap="1">
            <wp:simplePos x="0" y="0"/>
            <wp:positionH relativeFrom="page">
              <wp:posOffset>2222753</wp:posOffset>
            </wp:positionH>
            <wp:positionV relativeFrom="page">
              <wp:posOffset>6085582</wp:posOffset>
            </wp:positionV>
            <wp:extent cx="40385" cy="9905"/>
            <wp:effectExtent l="0" t="0" r="0" b="0"/>
            <wp:wrapNone/>
            <wp:docPr id="3151" name="Freeform 3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9905"/>
                    </a:xfrm>
                    <a:custGeom>
                      <a:rect l="l" t="t" r="r" b="b"/>
                      <a:pathLst>
                        <a:path w="673100" h="165100">
                          <a:moveTo>
                            <a:pt x="0" y="0"/>
                          </a:moveTo>
                          <a:lnTo>
                            <a:pt x="0" y="165100"/>
                          </a:lnTo>
                          <a:lnTo>
                            <a:pt x="673100" y="165100"/>
                          </a:lnTo>
                          <a:lnTo>
                            <a:pt x="67310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032" behindDoc="0" locked="0" layoutInCell="1" allowOverlap="1">
            <wp:simplePos x="0" y="0"/>
            <wp:positionH relativeFrom="page">
              <wp:posOffset>2222753</wp:posOffset>
            </wp:positionH>
            <wp:positionV relativeFrom="page">
              <wp:posOffset>6085582</wp:posOffset>
            </wp:positionV>
            <wp:extent cx="40385" cy="9905"/>
            <wp:effectExtent l="0" t="0" r="0" b="0"/>
            <wp:wrapNone/>
            <wp:docPr id="3152" name="Freeform 3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9905"/>
                    </a:xfrm>
                    <a:custGeom>
                      <a:rect l="l" t="t" r="r" b="b"/>
                      <a:pathLst>
                        <a:path w="673100" h="165100">
                          <a:moveTo>
                            <a:pt x="0" y="165100"/>
                          </a:moveTo>
                          <a:lnTo>
                            <a:pt x="673100" y="165100"/>
                          </a:lnTo>
                          <a:lnTo>
                            <a:pt x="673100" y="0"/>
                          </a:lnTo>
                          <a:lnTo>
                            <a:pt x="0" y="0"/>
                          </a:lnTo>
                          <a:lnTo>
                            <a:pt x="0" y="165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027" behindDoc="0" locked="0" layoutInCell="1" allowOverlap="1">
            <wp:simplePos x="0" y="0"/>
            <wp:positionH relativeFrom="page">
              <wp:posOffset>2362199</wp:posOffset>
            </wp:positionH>
            <wp:positionV relativeFrom="page">
              <wp:posOffset>6085582</wp:posOffset>
            </wp:positionV>
            <wp:extent cx="40385" cy="9905"/>
            <wp:effectExtent l="0" t="0" r="0" b="0"/>
            <wp:wrapNone/>
            <wp:docPr id="3153" name="Freeform 3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9905"/>
                    </a:xfrm>
                    <a:custGeom>
                      <a:rect l="l" t="t" r="r" b="b"/>
                      <a:pathLst>
                        <a:path w="673100" h="165100">
                          <a:moveTo>
                            <a:pt x="0" y="165100"/>
                          </a:moveTo>
                          <a:lnTo>
                            <a:pt x="673100" y="165100"/>
                          </a:lnTo>
                          <a:lnTo>
                            <a:pt x="673100" y="0"/>
                          </a:lnTo>
                          <a:lnTo>
                            <a:pt x="0" y="0"/>
                          </a:lnTo>
                          <a:lnTo>
                            <a:pt x="0" y="165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260" behindDoc="0" locked="0" layoutInCell="1" allowOverlap="1">
            <wp:simplePos x="0" y="0"/>
            <wp:positionH relativeFrom="page">
              <wp:posOffset>2580131</wp:posOffset>
            </wp:positionH>
            <wp:positionV relativeFrom="page">
              <wp:posOffset>6084820</wp:posOffset>
            </wp:positionV>
            <wp:extent cx="37337" cy="6857"/>
            <wp:effectExtent l="0" t="0" r="0" b="0"/>
            <wp:wrapNone/>
            <wp:docPr id="3154" name="Freeform 3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322" behindDoc="0" locked="0" layoutInCell="1" allowOverlap="1">
            <wp:simplePos x="0" y="0"/>
            <wp:positionH relativeFrom="page">
              <wp:posOffset>2669285</wp:posOffset>
            </wp:positionH>
            <wp:positionV relativeFrom="page">
              <wp:posOffset>6084820</wp:posOffset>
            </wp:positionV>
            <wp:extent cx="37337" cy="6857"/>
            <wp:effectExtent l="0" t="0" r="0" b="0"/>
            <wp:wrapNone/>
            <wp:docPr id="3155" name="Freeform 3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454" behindDoc="0" locked="0" layoutInCell="1" allowOverlap="1">
            <wp:simplePos x="0" y="0"/>
            <wp:positionH relativeFrom="page">
              <wp:posOffset>3854195</wp:posOffset>
            </wp:positionH>
            <wp:positionV relativeFrom="page">
              <wp:posOffset>6084820</wp:posOffset>
            </wp:positionV>
            <wp:extent cx="37337" cy="6857"/>
            <wp:effectExtent l="0" t="0" r="0" b="0"/>
            <wp:wrapNone/>
            <wp:docPr id="3156" name="Freeform 3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453" behindDoc="0" locked="0" layoutInCell="1" allowOverlap="1">
            <wp:simplePos x="0" y="0"/>
            <wp:positionH relativeFrom="page">
              <wp:posOffset>3835400</wp:posOffset>
            </wp:positionH>
            <wp:positionV relativeFrom="page">
              <wp:posOffset>6091170</wp:posOffset>
            </wp:positionV>
            <wp:extent cx="68833" cy="36580"/>
            <wp:effectExtent l="0" t="0" r="0" b="0"/>
            <wp:wrapNone/>
            <wp:docPr id="3157" name="Picture 3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57" name="Picture 3157"/>
                    <pic:cNvPicPr>
                      <a:picLocks noChangeAspect="0" noChangeArrowheads="1"/>
                    </pic:cNvPicPr>
                  </pic:nvPicPr>
                  <pic:blipFill>
                    <a:blip r:embed="rId3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833" cy="36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4534" behindDoc="0" locked="0" layoutInCell="1" allowOverlap="1">
            <wp:simplePos x="0" y="0"/>
            <wp:positionH relativeFrom="page">
              <wp:posOffset>3943349</wp:posOffset>
            </wp:positionH>
            <wp:positionV relativeFrom="page">
              <wp:posOffset>6084820</wp:posOffset>
            </wp:positionV>
            <wp:extent cx="37337" cy="6857"/>
            <wp:effectExtent l="0" t="0" r="0" b="0"/>
            <wp:wrapNone/>
            <wp:docPr id="3158" name="Freeform 3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533" behindDoc="0" locked="0" layoutInCell="1" allowOverlap="1">
            <wp:simplePos x="0" y="0"/>
            <wp:positionH relativeFrom="page">
              <wp:posOffset>3924300</wp:posOffset>
            </wp:positionH>
            <wp:positionV relativeFrom="page">
              <wp:posOffset>6091170</wp:posOffset>
            </wp:positionV>
            <wp:extent cx="69088" cy="36580"/>
            <wp:effectExtent l="0" t="0" r="0" b="0"/>
            <wp:wrapNone/>
            <wp:docPr id="3159" name="Picture 3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59" name="Picture 3159"/>
                    <pic:cNvPicPr>
                      <a:picLocks noChangeAspect="0" noChangeArrowheads="1"/>
                    </pic:cNvPicPr>
                  </pic:nvPicPr>
                  <pic:blipFill>
                    <a:blip r:embed="rId3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088" cy="36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258" behindDoc="0" locked="0" layoutInCell="1" allowOverlap="1">
            <wp:simplePos x="0" y="0"/>
            <wp:positionH relativeFrom="page">
              <wp:posOffset>2580131</wp:posOffset>
            </wp:positionH>
            <wp:positionV relativeFrom="page">
              <wp:posOffset>6103870</wp:posOffset>
            </wp:positionV>
            <wp:extent cx="37337" cy="6857"/>
            <wp:effectExtent l="0" t="0" r="0" b="0"/>
            <wp:wrapNone/>
            <wp:docPr id="3160" name="Freeform 3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259" behindDoc="0" locked="0" layoutInCell="1" allowOverlap="1">
            <wp:simplePos x="0" y="0"/>
            <wp:positionH relativeFrom="page">
              <wp:posOffset>2580131</wp:posOffset>
            </wp:positionH>
            <wp:positionV relativeFrom="page">
              <wp:posOffset>6103870</wp:posOffset>
            </wp:positionV>
            <wp:extent cx="37337" cy="6857"/>
            <wp:effectExtent l="0" t="0" r="0" b="0"/>
            <wp:wrapNone/>
            <wp:docPr id="3161" name="Freeform 3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0"/>
                          </a:moveTo>
                          <a:lnTo>
                            <a:pt x="0" y="114300"/>
                          </a:ln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257" behindDoc="0" locked="0" layoutInCell="1" allowOverlap="1">
            <wp:simplePos x="0" y="0"/>
            <wp:positionH relativeFrom="page">
              <wp:posOffset>2565400</wp:posOffset>
            </wp:positionH>
            <wp:positionV relativeFrom="page">
              <wp:posOffset>6110220</wp:posOffset>
            </wp:positionV>
            <wp:extent cx="64769" cy="42930"/>
            <wp:effectExtent l="0" t="0" r="0" b="0"/>
            <wp:wrapNone/>
            <wp:docPr id="3162" name="Picture 3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62" name="Picture 3162"/>
                    <pic:cNvPicPr>
                      <a:picLocks noChangeAspect="0" noChangeArrowheads="1"/>
                    </pic:cNvPicPr>
                  </pic:nvPicPr>
                  <pic:blipFill>
                    <a:blip r:embed="rId3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4769" cy="4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321" behindDoc="0" locked="0" layoutInCell="1" allowOverlap="1">
            <wp:simplePos x="0" y="0"/>
            <wp:positionH relativeFrom="page">
              <wp:posOffset>2669285</wp:posOffset>
            </wp:positionH>
            <wp:positionV relativeFrom="page">
              <wp:posOffset>6103870</wp:posOffset>
            </wp:positionV>
            <wp:extent cx="37337" cy="6857"/>
            <wp:effectExtent l="0" t="0" r="0" b="0"/>
            <wp:wrapNone/>
            <wp:docPr id="3163" name="Freeform 3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0"/>
                          </a:moveTo>
                          <a:lnTo>
                            <a:pt x="0" y="114300"/>
                          </a:ln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320" behindDoc="0" locked="0" layoutInCell="1" allowOverlap="1">
            <wp:simplePos x="0" y="0"/>
            <wp:positionH relativeFrom="page">
              <wp:posOffset>2669285</wp:posOffset>
            </wp:positionH>
            <wp:positionV relativeFrom="page">
              <wp:posOffset>6103870</wp:posOffset>
            </wp:positionV>
            <wp:extent cx="37337" cy="6857"/>
            <wp:effectExtent l="0" t="0" r="0" b="0"/>
            <wp:wrapNone/>
            <wp:docPr id="3164" name="Freeform 3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319" behindDoc="0" locked="0" layoutInCell="1" allowOverlap="1">
            <wp:simplePos x="0" y="0"/>
            <wp:positionH relativeFrom="page">
              <wp:posOffset>2654300</wp:posOffset>
            </wp:positionH>
            <wp:positionV relativeFrom="page">
              <wp:posOffset>6110220</wp:posOffset>
            </wp:positionV>
            <wp:extent cx="65023" cy="42930"/>
            <wp:effectExtent l="0" t="0" r="0" b="0"/>
            <wp:wrapNone/>
            <wp:docPr id="3165" name="Picture 3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65" name="Picture 3165"/>
                    <pic:cNvPicPr>
                      <a:picLocks noChangeAspect="0" noChangeArrowheads="1"/>
                    </pic:cNvPicPr>
                  </pic:nvPicPr>
                  <pic:blipFill>
                    <a:blip r:embed="rId3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5023" cy="4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4449" behindDoc="0" locked="0" layoutInCell="1" allowOverlap="1">
            <wp:simplePos x="0" y="0"/>
            <wp:positionH relativeFrom="page">
              <wp:posOffset>3854195</wp:posOffset>
            </wp:positionH>
            <wp:positionV relativeFrom="page">
              <wp:posOffset>6103870</wp:posOffset>
            </wp:positionV>
            <wp:extent cx="37337" cy="6857"/>
            <wp:effectExtent l="0" t="0" r="0" b="0"/>
            <wp:wrapNone/>
            <wp:docPr id="3166" name="Freeform 3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448" behindDoc="0" locked="0" layoutInCell="1" allowOverlap="1">
            <wp:simplePos x="0" y="0"/>
            <wp:positionH relativeFrom="page">
              <wp:posOffset>3835400</wp:posOffset>
            </wp:positionH>
            <wp:positionV relativeFrom="page">
              <wp:posOffset>6110220</wp:posOffset>
            </wp:positionV>
            <wp:extent cx="68833" cy="42930"/>
            <wp:effectExtent l="0" t="0" r="0" b="0"/>
            <wp:wrapNone/>
            <wp:docPr id="3167" name="Picture 3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67" name="Picture 3167"/>
                    <pic:cNvPicPr>
                      <a:picLocks noChangeAspect="0" noChangeArrowheads="1"/>
                    </pic:cNvPicPr>
                  </pic:nvPicPr>
                  <pic:blipFill>
                    <a:blip r:embed="rId3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833" cy="4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4529" behindDoc="0" locked="0" layoutInCell="1" allowOverlap="1">
            <wp:simplePos x="0" y="0"/>
            <wp:positionH relativeFrom="page">
              <wp:posOffset>3943349</wp:posOffset>
            </wp:positionH>
            <wp:positionV relativeFrom="page">
              <wp:posOffset>6103870</wp:posOffset>
            </wp:positionV>
            <wp:extent cx="37337" cy="6857"/>
            <wp:effectExtent l="0" t="0" r="0" b="0"/>
            <wp:wrapNone/>
            <wp:docPr id="3168" name="Freeform 3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528" behindDoc="0" locked="0" layoutInCell="1" allowOverlap="1">
            <wp:simplePos x="0" y="0"/>
            <wp:positionH relativeFrom="page">
              <wp:posOffset>3924300</wp:posOffset>
            </wp:positionH>
            <wp:positionV relativeFrom="page">
              <wp:posOffset>6110220</wp:posOffset>
            </wp:positionV>
            <wp:extent cx="69088" cy="42930"/>
            <wp:effectExtent l="0" t="0" r="0" b="0"/>
            <wp:wrapNone/>
            <wp:docPr id="3169" name="Picture 31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69" name="Picture 3169"/>
                    <pic:cNvPicPr>
                      <a:picLocks noChangeAspect="0" noChangeArrowheads="1"/>
                    </pic:cNvPicPr>
                  </pic:nvPicPr>
                  <pic:blipFill>
                    <a:blip r:embed="rId3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088" cy="4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2" behindDoc="1" locked="0" layoutInCell="1" allowOverlap="1">
            <wp:simplePos x="0" y="0"/>
            <wp:positionH relativeFrom="page">
              <wp:posOffset>922019</wp:posOffset>
            </wp:positionH>
            <wp:positionV relativeFrom="page">
              <wp:posOffset>6118348</wp:posOffset>
            </wp:positionV>
            <wp:extent cx="180" cy="14477"/>
            <wp:effectExtent l="0" t="0" r="0" b="0"/>
            <wp:wrapNone/>
            <wp:docPr id="3170" name="Freeform 3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4477"/>
                    </a:xfrm>
                    <a:custGeom>
                      <a:rect l="l" t="t" r="r" b="b"/>
                      <a:pathLst>
                        <a:path w="180" h="241300">
                          <a:moveTo>
                            <a:pt x="0" y="0"/>
                          </a:moveTo>
                          <a:lnTo>
                            <a:pt x="0" y="2413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453389</wp:posOffset>
            </wp:positionH>
            <wp:positionV relativeFrom="page">
              <wp:posOffset>6125206</wp:posOffset>
            </wp:positionV>
            <wp:extent cx="14477" cy="94487"/>
            <wp:effectExtent l="0" t="0" r="0" b="0"/>
            <wp:wrapNone/>
            <wp:docPr id="3171" name="Freeform 3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477" cy="94487"/>
                    </a:xfrm>
                    <a:custGeom>
                      <a:rect l="l" t="t" r="r" b="b"/>
                      <a:pathLst>
                        <a:path w="241300" h="1574800">
                          <a:moveTo>
                            <a:pt x="0" y="0"/>
                          </a:moveTo>
                          <a:lnTo>
                            <a:pt x="241300" y="157480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6" behindDoc="1" locked="0" layoutInCell="1" allowOverlap="1">
            <wp:simplePos x="0" y="0"/>
            <wp:positionH relativeFrom="page">
              <wp:posOffset>467867</wp:posOffset>
            </wp:positionH>
            <wp:positionV relativeFrom="page">
              <wp:posOffset>6125206</wp:posOffset>
            </wp:positionV>
            <wp:extent cx="14477" cy="94487"/>
            <wp:effectExtent l="0" t="0" r="0" b="0"/>
            <wp:wrapNone/>
            <wp:docPr id="3172" name="Freeform 3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477" cy="94487"/>
                    </a:xfrm>
                    <a:custGeom>
                      <a:rect l="l" t="t" r="r" b="b"/>
                      <a:pathLst>
                        <a:path w="241300" h="1574800">
                          <a:moveTo>
                            <a:pt x="0" y="1574800"/>
                          </a:moveTo>
                          <a:lnTo>
                            <a:pt x="2413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4" behindDoc="1" locked="0" layoutInCell="1" allowOverlap="1">
            <wp:simplePos x="0" y="0"/>
            <wp:positionH relativeFrom="page">
              <wp:posOffset>917447</wp:posOffset>
            </wp:positionH>
            <wp:positionV relativeFrom="page">
              <wp:posOffset>6125206</wp:posOffset>
            </wp:positionV>
            <wp:extent cx="9143" cy="180"/>
            <wp:effectExtent l="0" t="0" r="0" b="0"/>
            <wp:wrapNone/>
            <wp:docPr id="3173" name="Freeform 3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180"/>
                    </a:xfrm>
                    <a:custGeom>
                      <a:rect l="l" t="t" r="r" b="b"/>
                      <a:pathLst>
                        <a:path w="152400" h="180">
                          <a:moveTo>
                            <a:pt x="0" y="0"/>
                          </a:moveTo>
                          <a:lnTo>
                            <a:pt x="1524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3" behindDoc="1" locked="0" layoutInCell="1" allowOverlap="1">
            <wp:simplePos x="0" y="0"/>
            <wp:positionH relativeFrom="page">
              <wp:posOffset>918209</wp:posOffset>
            </wp:positionH>
            <wp:positionV relativeFrom="page">
              <wp:posOffset>6120634</wp:posOffset>
            </wp:positionV>
            <wp:extent cx="6857" cy="9905"/>
            <wp:effectExtent l="0" t="0" r="0" b="0"/>
            <wp:wrapNone/>
            <wp:docPr id="3174" name="Freeform 3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9905"/>
                    </a:xfrm>
                    <a:custGeom>
                      <a:rect l="l" t="t" r="r" b="b"/>
                      <a:pathLst>
                        <a:path w="114300" h="165100">
                          <a:moveTo>
                            <a:pt x="114300" y="1651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1" locked="0" layoutInCell="1" allowOverlap="1">
            <wp:simplePos x="0" y="0"/>
            <wp:positionH relativeFrom="page">
              <wp:posOffset>918209</wp:posOffset>
            </wp:positionH>
            <wp:positionV relativeFrom="page">
              <wp:posOffset>6120634</wp:posOffset>
            </wp:positionV>
            <wp:extent cx="6857" cy="9905"/>
            <wp:effectExtent l="0" t="0" r="0" b="0"/>
            <wp:wrapNone/>
            <wp:docPr id="3175" name="Freeform 3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9905"/>
                    </a:xfrm>
                    <a:custGeom>
                      <a:rect l="l" t="t" r="r" b="b"/>
                      <a:pathLst>
                        <a:path w="114300" h="165100">
                          <a:moveTo>
                            <a:pt x="0" y="165100"/>
                          </a:moveTo>
                          <a:lnTo>
                            <a:pt x="1143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253" behindDoc="0" locked="0" layoutInCell="1" allowOverlap="1">
            <wp:simplePos x="0" y="0"/>
            <wp:positionH relativeFrom="page">
              <wp:posOffset>2580131</wp:posOffset>
            </wp:positionH>
            <wp:positionV relativeFrom="page">
              <wp:posOffset>6122920</wp:posOffset>
            </wp:positionV>
            <wp:extent cx="37337" cy="6857"/>
            <wp:effectExtent l="0" t="0" r="0" b="0"/>
            <wp:wrapNone/>
            <wp:docPr id="3176" name="Freeform 3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252" behindDoc="0" locked="0" layoutInCell="1" allowOverlap="1">
            <wp:simplePos x="0" y="0"/>
            <wp:positionH relativeFrom="page">
              <wp:posOffset>2565400</wp:posOffset>
            </wp:positionH>
            <wp:positionV relativeFrom="page">
              <wp:posOffset>6128508</wp:posOffset>
            </wp:positionV>
            <wp:extent cx="64769" cy="37342"/>
            <wp:effectExtent l="0" t="0" r="0" b="0"/>
            <wp:wrapNone/>
            <wp:docPr id="3177" name="Picture 31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77" name="Picture 3177"/>
                    <pic:cNvPicPr>
                      <a:picLocks noChangeAspect="0" noChangeArrowheads="1"/>
                    </pic:cNvPicPr>
                  </pic:nvPicPr>
                  <pic:blipFill>
                    <a:blip r:embed="rId3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4769" cy="373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315" behindDoc="0" locked="0" layoutInCell="1" allowOverlap="1">
            <wp:simplePos x="0" y="0"/>
            <wp:positionH relativeFrom="page">
              <wp:posOffset>2669285</wp:posOffset>
            </wp:positionH>
            <wp:positionV relativeFrom="page">
              <wp:posOffset>6122920</wp:posOffset>
            </wp:positionV>
            <wp:extent cx="37337" cy="6857"/>
            <wp:effectExtent l="0" t="0" r="0" b="0"/>
            <wp:wrapNone/>
            <wp:docPr id="3178" name="Freeform 3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314" behindDoc="0" locked="0" layoutInCell="1" allowOverlap="1">
            <wp:simplePos x="0" y="0"/>
            <wp:positionH relativeFrom="page">
              <wp:posOffset>2654300</wp:posOffset>
            </wp:positionH>
            <wp:positionV relativeFrom="page">
              <wp:posOffset>6128508</wp:posOffset>
            </wp:positionV>
            <wp:extent cx="65023" cy="37342"/>
            <wp:effectExtent l="0" t="0" r="0" b="0"/>
            <wp:wrapNone/>
            <wp:docPr id="3179" name="Picture 31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79" name="Picture 3179"/>
                    <pic:cNvPicPr>
                      <a:picLocks noChangeAspect="0" noChangeArrowheads="1"/>
                    </pic:cNvPicPr>
                  </pic:nvPicPr>
                  <pic:blipFill>
                    <a:blip r:embed="rId3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5023" cy="373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4444" behindDoc="0" locked="0" layoutInCell="1" allowOverlap="1">
            <wp:simplePos x="0" y="0"/>
            <wp:positionH relativeFrom="page">
              <wp:posOffset>3854195</wp:posOffset>
            </wp:positionH>
            <wp:positionV relativeFrom="page">
              <wp:posOffset>6122920</wp:posOffset>
            </wp:positionV>
            <wp:extent cx="37337" cy="6857"/>
            <wp:effectExtent l="0" t="0" r="0" b="0"/>
            <wp:wrapNone/>
            <wp:docPr id="3180" name="Freeform 3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443" behindDoc="0" locked="0" layoutInCell="1" allowOverlap="1">
            <wp:simplePos x="0" y="0"/>
            <wp:positionH relativeFrom="page">
              <wp:posOffset>3835400</wp:posOffset>
            </wp:positionH>
            <wp:positionV relativeFrom="page">
              <wp:posOffset>6128508</wp:posOffset>
            </wp:positionV>
            <wp:extent cx="68833" cy="37342"/>
            <wp:effectExtent l="0" t="0" r="0" b="0"/>
            <wp:wrapNone/>
            <wp:docPr id="3181" name="Picture 31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81" name="Picture 3181"/>
                    <pic:cNvPicPr>
                      <a:picLocks noChangeAspect="0" noChangeArrowheads="1"/>
                    </pic:cNvPicPr>
                  </pic:nvPicPr>
                  <pic:blipFill>
                    <a:blip r:embed="rId3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833" cy="373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4524" behindDoc="0" locked="0" layoutInCell="1" allowOverlap="1">
            <wp:simplePos x="0" y="0"/>
            <wp:positionH relativeFrom="page">
              <wp:posOffset>3943349</wp:posOffset>
            </wp:positionH>
            <wp:positionV relativeFrom="page">
              <wp:posOffset>6122920</wp:posOffset>
            </wp:positionV>
            <wp:extent cx="37337" cy="6857"/>
            <wp:effectExtent l="0" t="0" r="0" b="0"/>
            <wp:wrapNone/>
            <wp:docPr id="3182" name="Freeform 3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523" behindDoc="0" locked="0" layoutInCell="1" allowOverlap="1">
            <wp:simplePos x="0" y="0"/>
            <wp:positionH relativeFrom="page">
              <wp:posOffset>3924300</wp:posOffset>
            </wp:positionH>
            <wp:positionV relativeFrom="page">
              <wp:posOffset>6128508</wp:posOffset>
            </wp:positionV>
            <wp:extent cx="69088" cy="37342"/>
            <wp:effectExtent l="0" t="0" r="0" b="0"/>
            <wp:wrapNone/>
            <wp:docPr id="3183" name="Picture 31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83" name="Picture 3183"/>
                    <pic:cNvPicPr>
                      <a:picLocks noChangeAspect="0" noChangeArrowheads="1"/>
                    </pic:cNvPicPr>
                  </pic:nvPicPr>
                  <pic:blipFill>
                    <a:blip r:embed="rId3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088" cy="373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5" behindDoc="1" locked="0" layoutInCell="1" allowOverlap="1">
            <wp:simplePos x="0" y="0"/>
            <wp:positionH relativeFrom="page">
              <wp:posOffset>6231635</wp:posOffset>
            </wp:positionH>
            <wp:positionV relativeFrom="page">
              <wp:posOffset>6125206</wp:posOffset>
            </wp:positionV>
            <wp:extent cx="9905" cy="180"/>
            <wp:effectExtent l="0" t="0" r="0" b="0"/>
            <wp:wrapNone/>
            <wp:docPr id="3184" name="Freeform 3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905" cy="180"/>
                    </a:xfrm>
                    <a:custGeom>
                      <a:rect l="l" t="t" r="r" b="b"/>
                      <a:pathLst>
                        <a:path w="165100" h="180">
                          <a:moveTo>
                            <a:pt x="0" y="0"/>
                          </a:moveTo>
                          <a:lnTo>
                            <a:pt x="1651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4" behindDoc="1" locked="0" layoutInCell="1" allowOverlap="1">
            <wp:simplePos x="0" y="0"/>
            <wp:positionH relativeFrom="page">
              <wp:posOffset>6233159</wp:posOffset>
            </wp:positionH>
            <wp:positionV relativeFrom="page">
              <wp:posOffset>6120634</wp:posOffset>
            </wp:positionV>
            <wp:extent cx="6857" cy="9905"/>
            <wp:effectExtent l="0" t="0" r="0" b="0"/>
            <wp:wrapNone/>
            <wp:docPr id="3185" name="Freeform 3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9905"/>
                    </a:xfrm>
                    <a:custGeom>
                      <a:rect l="l" t="t" r="r" b="b"/>
                      <a:pathLst>
                        <a:path w="114300" h="165100">
                          <a:moveTo>
                            <a:pt x="114300" y="1651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3" behindDoc="1" locked="0" layoutInCell="1" allowOverlap="1">
            <wp:simplePos x="0" y="0"/>
            <wp:positionH relativeFrom="page">
              <wp:posOffset>6236969</wp:posOffset>
            </wp:positionH>
            <wp:positionV relativeFrom="page">
              <wp:posOffset>6118348</wp:posOffset>
            </wp:positionV>
            <wp:extent cx="180" cy="14477"/>
            <wp:effectExtent l="0" t="0" r="0" b="0"/>
            <wp:wrapNone/>
            <wp:docPr id="3186" name="Freeform 3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4477"/>
                    </a:xfrm>
                    <a:custGeom>
                      <a:rect l="l" t="t" r="r" b="b"/>
                      <a:pathLst>
                        <a:path w="180" h="241300">
                          <a:moveTo>
                            <a:pt x="0" y="0"/>
                          </a:moveTo>
                          <a:lnTo>
                            <a:pt x="0" y="2413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2" behindDoc="1" locked="0" layoutInCell="1" allowOverlap="1">
            <wp:simplePos x="0" y="0"/>
            <wp:positionH relativeFrom="page">
              <wp:posOffset>6233159</wp:posOffset>
            </wp:positionH>
            <wp:positionV relativeFrom="page">
              <wp:posOffset>6120634</wp:posOffset>
            </wp:positionV>
            <wp:extent cx="6857" cy="9905"/>
            <wp:effectExtent l="0" t="0" r="0" b="0"/>
            <wp:wrapNone/>
            <wp:docPr id="3187" name="Freeform 3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9905"/>
                    </a:xfrm>
                    <a:custGeom>
                      <a:rect l="l" t="t" r="r" b="b"/>
                      <a:pathLst>
                        <a:path w="114300" h="165100">
                          <a:moveTo>
                            <a:pt x="0" y="165100"/>
                          </a:moveTo>
                          <a:lnTo>
                            <a:pt x="1143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248" behindDoc="0" locked="0" layoutInCell="1" allowOverlap="1">
            <wp:simplePos x="0" y="0"/>
            <wp:positionH relativeFrom="page">
              <wp:posOffset>2580131</wp:posOffset>
            </wp:positionH>
            <wp:positionV relativeFrom="page">
              <wp:posOffset>6141208</wp:posOffset>
            </wp:positionV>
            <wp:extent cx="37337" cy="6857"/>
            <wp:effectExtent l="0" t="0" r="0" b="0"/>
            <wp:wrapNone/>
            <wp:docPr id="3188" name="Freeform 3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310" behindDoc="0" locked="0" layoutInCell="1" allowOverlap="1">
            <wp:simplePos x="0" y="0"/>
            <wp:positionH relativeFrom="page">
              <wp:posOffset>2669285</wp:posOffset>
            </wp:positionH>
            <wp:positionV relativeFrom="page">
              <wp:posOffset>6141208</wp:posOffset>
            </wp:positionV>
            <wp:extent cx="37337" cy="6857"/>
            <wp:effectExtent l="0" t="0" r="0" b="0"/>
            <wp:wrapNone/>
            <wp:docPr id="3189" name="Freeform 3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439" behindDoc="0" locked="0" layoutInCell="1" allowOverlap="1">
            <wp:simplePos x="0" y="0"/>
            <wp:positionH relativeFrom="page">
              <wp:posOffset>3854195</wp:posOffset>
            </wp:positionH>
            <wp:positionV relativeFrom="page">
              <wp:posOffset>6141208</wp:posOffset>
            </wp:positionV>
            <wp:extent cx="37337" cy="6857"/>
            <wp:effectExtent l="0" t="0" r="0" b="0"/>
            <wp:wrapNone/>
            <wp:docPr id="3190" name="Freeform 31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314" behindDoc="0" locked="0" layoutInCell="1" allowOverlap="1">
            <wp:simplePos x="0" y="0"/>
            <wp:positionH relativeFrom="page">
              <wp:posOffset>3835400</wp:posOffset>
            </wp:positionH>
            <wp:positionV relativeFrom="page">
              <wp:posOffset>6147558</wp:posOffset>
            </wp:positionV>
            <wp:extent cx="68833" cy="43692"/>
            <wp:effectExtent l="0" t="0" r="0" b="0"/>
            <wp:wrapNone/>
            <wp:docPr id="3191" name="Picture 319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91" name="Picture 3191"/>
                    <pic:cNvPicPr>
                      <a:picLocks noChangeAspect="0" noChangeArrowheads="1"/>
                    </pic:cNvPicPr>
                  </pic:nvPicPr>
                  <pic:blipFill>
                    <a:blip r:embed="rId3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833" cy="436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4519" behindDoc="0" locked="0" layoutInCell="1" allowOverlap="1">
            <wp:simplePos x="0" y="0"/>
            <wp:positionH relativeFrom="page">
              <wp:posOffset>3943349</wp:posOffset>
            </wp:positionH>
            <wp:positionV relativeFrom="page">
              <wp:posOffset>6141208</wp:posOffset>
            </wp:positionV>
            <wp:extent cx="37337" cy="6857"/>
            <wp:effectExtent l="0" t="0" r="0" b="0"/>
            <wp:wrapNone/>
            <wp:docPr id="3192" name="Freeform 3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434" behindDoc="0" locked="0" layoutInCell="1" allowOverlap="1">
            <wp:simplePos x="0" y="0"/>
            <wp:positionH relativeFrom="page">
              <wp:posOffset>3924300</wp:posOffset>
            </wp:positionH>
            <wp:positionV relativeFrom="page">
              <wp:posOffset>6147558</wp:posOffset>
            </wp:positionV>
            <wp:extent cx="69088" cy="43692"/>
            <wp:effectExtent l="0" t="0" r="0" b="0"/>
            <wp:wrapNone/>
            <wp:docPr id="3193" name="Picture 319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93" name="Picture 3193"/>
                    <pic:cNvPicPr>
                      <a:picLocks noChangeAspect="0" noChangeArrowheads="1"/>
                    </pic:cNvPicPr>
                  </pic:nvPicPr>
                  <pic:blipFill>
                    <a:blip r:embed="rId3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088" cy="436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869441</wp:posOffset>
            </wp:positionH>
            <wp:positionV relativeFrom="page">
              <wp:posOffset>6153400</wp:posOffset>
            </wp:positionV>
            <wp:extent cx="131825" cy="131825"/>
            <wp:effectExtent l="0" t="0" r="0" b="0"/>
            <wp:wrapNone/>
            <wp:docPr id="3194" name="Freeform 31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1825" cy="131825"/>
                    </a:xfrm>
                    <a:custGeom>
                      <a:rect l="l" t="t" r="r" b="b"/>
                      <a:pathLst>
                        <a:path w="2197100" h="2197100">
                          <a:moveTo>
                            <a:pt x="2197100" y="1092200"/>
                          </a:moveTo>
                          <a:cubicBezTo>
                            <a:pt x="2197100" y="482600"/>
                            <a:pt x="1701800" y="0"/>
                            <a:pt x="1092200" y="0"/>
                          </a:cubicBezTo>
                          <a:cubicBezTo>
                            <a:pt x="482600" y="0"/>
                            <a:pt x="0" y="482600"/>
                            <a:pt x="0" y="1092200"/>
                          </a:cubicBezTo>
                          <a:cubicBezTo>
                            <a:pt x="0" y="1701800"/>
                            <a:pt x="482600" y="2197100"/>
                            <a:pt x="1092200" y="2197100"/>
                          </a:cubicBezTo>
                          <a:cubicBezTo>
                            <a:pt x="1701800" y="2197100"/>
                            <a:pt x="2197100" y="1701800"/>
                            <a:pt x="2197100" y="1092200"/>
                          </a:cubicBezTo>
                          <a:close/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6" behindDoc="1" locked="0" layoutInCell="1" allowOverlap="1">
            <wp:simplePos x="0" y="0"/>
            <wp:positionH relativeFrom="page">
              <wp:posOffset>6184391</wp:posOffset>
            </wp:positionH>
            <wp:positionV relativeFrom="page">
              <wp:posOffset>6153400</wp:posOffset>
            </wp:positionV>
            <wp:extent cx="131825" cy="131825"/>
            <wp:effectExtent l="0" t="0" r="0" b="0"/>
            <wp:wrapNone/>
            <wp:docPr id="3195" name="Freeform 31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1825" cy="131825"/>
                    </a:xfrm>
                    <a:custGeom>
                      <a:rect l="l" t="t" r="r" b="b"/>
                      <a:pathLst>
                        <a:path w="2197100" h="2197100">
                          <a:moveTo>
                            <a:pt x="2197100" y="1092200"/>
                          </a:moveTo>
                          <a:cubicBezTo>
                            <a:pt x="2197100" y="482600"/>
                            <a:pt x="1701800" y="0"/>
                            <a:pt x="1092200" y="0"/>
                          </a:cubicBezTo>
                          <a:cubicBezTo>
                            <a:pt x="482600" y="0"/>
                            <a:pt x="0" y="482600"/>
                            <a:pt x="0" y="1092200"/>
                          </a:cubicBezTo>
                          <a:cubicBezTo>
                            <a:pt x="0" y="1701800"/>
                            <a:pt x="482600" y="2197100"/>
                            <a:pt x="1092200" y="2197100"/>
                          </a:cubicBezTo>
                          <a:cubicBezTo>
                            <a:pt x="1701800" y="2197100"/>
                            <a:pt x="2197100" y="1701800"/>
                            <a:pt x="2197100" y="1092200"/>
                          </a:cubicBezTo>
                          <a:close/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3" behindDoc="1" locked="0" layoutInCell="1" allowOverlap="1">
            <wp:simplePos x="0" y="0"/>
            <wp:positionH relativeFrom="page">
              <wp:posOffset>874013</wp:posOffset>
            </wp:positionH>
            <wp:positionV relativeFrom="page">
              <wp:posOffset>6158734</wp:posOffset>
            </wp:positionV>
            <wp:extent cx="121919" cy="121157"/>
            <wp:effectExtent l="0" t="0" r="0" b="0"/>
            <wp:wrapNone/>
            <wp:docPr id="3196" name="Freeform 31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19" cy="121157"/>
                    </a:xfrm>
                    <a:custGeom>
                      <a:rect l="l" t="t" r="r" b="b"/>
                      <a:pathLst>
                        <a:path w="2032000" h="2019300">
                          <a:moveTo>
                            <a:pt x="1612900" y="1828800"/>
                          </a:moveTo>
                          <a:lnTo>
                            <a:pt x="1524000" y="1879600"/>
                          </a:lnTo>
                          <a:lnTo>
                            <a:pt x="1282700" y="1981200"/>
                          </a:lnTo>
                          <a:lnTo>
                            <a:pt x="1016000" y="2019300"/>
                          </a:lnTo>
                          <a:lnTo>
                            <a:pt x="749300" y="1981200"/>
                          </a:lnTo>
                          <a:lnTo>
                            <a:pt x="508000" y="1879600"/>
                          </a:lnTo>
                          <a:lnTo>
                            <a:pt x="431800" y="1828800"/>
                          </a:lnTo>
                          <a:lnTo>
                            <a:pt x="635000" y="1638300"/>
                          </a:lnTo>
                          <a:lnTo>
                            <a:pt x="393700" y="1397000"/>
                          </a:lnTo>
                          <a:lnTo>
                            <a:pt x="203200" y="1600200"/>
                          </a:lnTo>
                          <a:lnTo>
                            <a:pt x="139700" y="1524000"/>
                          </a:lnTo>
                          <a:lnTo>
                            <a:pt x="38100" y="1282700"/>
                          </a:lnTo>
                          <a:lnTo>
                            <a:pt x="0" y="1016000"/>
                          </a:lnTo>
                          <a:lnTo>
                            <a:pt x="38100" y="749300"/>
                          </a:lnTo>
                          <a:lnTo>
                            <a:pt x="139700" y="508000"/>
                          </a:lnTo>
                          <a:lnTo>
                            <a:pt x="203200" y="419100"/>
                          </a:lnTo>
                          <a:lnTo>
                            <a:pt x="393700" y="622300"/>
                          </a:lnTo>
                          <a:lnTo>
                            <a:pt x="635000" y="381000"/>
                          </a:lnTo>
                          <a:lnTo>
                            <a:pt x="431800" y="190500"/>
                          </a:lnTo>
                          <a:lnTo>
                            <a:pt x="520700" y="139700"/>
                          </a:lnTo>
                          <a:lnTo>
                            <a:pt x="762000" y="38100"/>
                          </a:lnTo>
                          <a:lnTo>
                            <a:pt x="1028700" y="0"/>
                          </a:lnTo>
                          <a:lnTo>
                            <a:pt x="1295400" y="38100"/>
                          </a:lnTo>
                          <a:lnTo>
                            <a:pt x="1536700" y="139700"/>
                          </a:lnTo>
                          <a:lnTo>
                            <a:pt x="1612900" y="190500"/>
                          </a:lnTo>
                          <a:lnTo>
                            <a:pt x="1409700" y="381000"/>
                          </a:lnTo>
                          <a:lnTo>
                            <a:pt x="1651000" y="622300"/>
                          </a:lnTo>
                          <a:lnTo>
                            <a:pt x="1841500" y="419100"/>
                          </a:lnTo>
                          <a:lnTo>
                            <a:pt x="1892300" y="508000"/>
                          </a:lnTo>
                          <a:lnTo>
                            <a:pt x="1993900" y="749300"/>
                          </a:lnTo>
                          <a:lnTo>
                            <a:pt x="2032000" y="1016000"/>
                          </a:lnTo>
                          <a:lnTo>
                            <a:pt x="1993900" y="1282700"/>
                          </a:lnTo>
                          <a:lnTo>
                            <a:pt x="1892300" y="1524000"/>
                          </a:lnTo>
                          <a:lnTo>
                            <a:pt x="1841500" y="1600200"/>
                          </a:lnTo>
                          <a:lnTo>
                            <a:pt x="1651000" y="1397000"/>
                          </a:lnTo>
                          <a:lnTo>
                            <a:pt x="1409700" y="1638300"/>
                          </a:lnTo>
                          <a:lnTo>
                            <a:pt x="1612900" y="182880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2" behindDoc="1" locked="0" layoutInCell="1" allowOverlap="1">
            <wp:simplePos x="0" y="0"/>
            <wp:positionH relativeFrom="page">
              <wp:posOffset>874013</wp:posOffset>
            </wp:positionH>
            <wp:positionV relativeFrom="page">
              <wp:posOffset>6158734</wp:posOffset>
            </wp:positionV>
            <wp:extent cx="121919" cy="121157"/>
            <wp:effectExtent l="0" t="0" r="0" b="0"/>
            <wp:wrapNone/>
            <wp:docPr id="3197" name="Freeform 31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19" cy="121157"/>
                    </a:xfrm>
                    <a:custGeom>
                      <a:rect l="l" t="t" r="r" b="b"/>
                      <a:pathLst>
                        <a:path w="2032000" h="2019300">
                          <a:moveTo>
                            <a:pt x="1612900" y="1828800"/>
                          </a:moveTo>
                          <a:lnTo>
                            <a:pt x="1524000" y="1879600"/>
                          </a:lnTo>
                          <a:lnTo>
                            <a:pt x="1282700" y="1981200"/>
                          </a:lnTo>
                          <a:lnTo>
                            <a:pt x="1016000" y="2019300"/>
                          </a:lnTo>
                          <a:lnTo>
                            <a:pt x="749300" y="1981200"/>
                          </a:lnTo>
                          <a:lnTo>
                            <a:pt x="508000" y="1879600"/>
                          </a:lnTo>
                          <a:lnTo>
                            <a:pt x="431800" y="1828800"/>
                          </a:lnTo>
                          <a:lnTo>
                            <a:pt x="635000" y="1638300"/>
                          </a:lnTo>
                          <a:lnTo>
                            <a:pt x="393700" y="1397000"/>
                          </a:lnTo>
                          <a:lnTo>
                            <a:pt x="203200" y="1600200"/>
                          </a:lnTo>
                          <a:lnTo>
                            <a:pt x="139700" y="1524000"/>
                          </a:lnTo>
                          <a:lnTo>
                            <a:pt x="38100" y="1282700"/>
                          </a:lnTo>
                          <a:lnTo>
                            <a:pt x="0" y="1016000"/>
                          </a:lnTo>
                          <a:lnTo>
                            <a:pt x="38100" y="749300"/>
                          </a:lnTo>
                          <a:lnTo>
                            <a:pt x="139700" y="508000"/>
                          </a:lnTo>
                          <a:lnTo>
                            <a:pt x="203200" y="419100"/>
                          </a:lnTo>
                          <a:lnTo>
                            <a:pt x="393700" y="622300"/>
                          </a:lnTo>
                          <a:lnTo>
                            <a:pt x="635000" y="381000"/>
                          </a:lnTo>
                          <a:lnTo>
                            <a:pt x="431800" y="190500"/>
                          </a:lnTo>
                          <a:lnTo>
                            <a:pt x="520700" y="139700"/>
                          </a:lnTo>
                          <a:lnTo>
                            <a:pt x="762000" y="38100"/>
                          </a:lnTo>
                          <a:lnTo>
                            <a:pt x="1028700" y="0"/>
                          </a:lnTo>
                          <a:lnTo>
                            <a:pt x="1295400" y="38100"/>
                          </a:lnTo>
                          <a:lnTo>
                            <a:pt x="1536700" y="139700"/>
                          </a:lnTo>
                          <a:lnTo>
                            <a:pt x="1612900" y="190500"/>
                          </a:lnTo>
                          <a:lnTo>
                            <a:pt x="1409700" y="381000"/>
                          </a:lnTo>
                          <a:lnTo>
                            <a:pt x="1651000" y="622300"/>
                          </a:lnTo>
                          <a:lnTo>
                            <a:pt x="1841500" y="419100"/>
                          </a:lnTo>
                          <a:lnTo>
                            <a:pt x="1892300" y="508000"/>
                          </a:lnTo>
                          <a:lnTo>
                            <a:pt x="1993900" y="749300"/>
                          </a:lnTo>
                          <a:lnTo>
                            <a:pt x="2032000" y="1016000"/>
                          </a:lnTo>
                          <a:lnTo>
                            <a:pt x="1993900" y="1282700"/>
                          </a:lnTo>
                          <a:lnTo>
                            <a:pt x="1892300" y="1524000"/>
                          </a:lnTo>
                          <a:lnTo>
                            <a:pt x="1841500" y="1600200"/>
                          </a:lnTo>
                          <a:lnTo>
                            <a:pt x="1651000" y="1397000"/>
                          </a:lnTo>
                          <a:lnTo>
                            <a:pt x="1409700" y="1638300"/>
                          </a:lnTo>
                          <a:lnTo>
                            <a:pt x="1612900" y="1828800"/>
                          </a:ln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53" behindDoc="0" locked="0" layoutInCell="1" allowOverlap="1">
            <wp:simplePos x="0" y="0"/>
            <wp:positionH relativeFrom="page">
              <wp:posOffset>2580131</wp:posOffset>
            </wp:positionH>
            <wp:positionV relativeFrom="page">
              <wp:posOffset>6160258</wp:posOffset>
            </wp:positionV>
            <wp:extent cx="37337" cy="6857"/>
            <wp:effectExtent l="0" t="0" r="0" b="0"/>
            <wp:wrapNone/>
            <wp:docPr id="3198" name="Freeform 31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0"/>
                          </a:moveTo>
                          <a:lnTo>
                            <a:pt x="0" y="114300"/>
                          </a:ln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52" behindDoc="0" locked="0" layoutInCell="1" allowOverlap="1">
            <wp:simplePos x="0" y="0"/>
            <wp:positionH relativeFrom="page">
              <wp:posOffset>2580131</wp:posOffset>
            </wp:positionH>
            <wp:positionV relativeFrom="page">
              <wp:posOffset>6160258</wp:posOffset>
            </wp:positionV>
            <wp:extent cx="37337" cy="6857"/>
            <wp:effectExtent l="0" t="0" r="0" b="0"/>
            <wp:wrapNone/>
            <wp:docPr id="3199" name="Freeform 31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51" behindDoc="0" locked="0" layoutInCell="1" allowOverlap="1">
            <wp:simplePos x="0" y="0"/>
            <wp:positionH relativeFrom="page">
              <wp:posOffset>2565400</wp:posOffset>
            </wp:positionH>
            <wp:positionV relativeFrom="page">
              <wp:posOffset>6166608</wp:posOffset>
            </wp:positionV>
            <wp:extent cx="64769" cy="37342"/>
            <wp:effectExtent l="0" t="0" r="0" b="0"/>
            <wp:wrapNone/>
            <wp:docPr id="3200" name="Picture 32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200" name="Picture 3200"/>
                    <pic:cNvPicPr>
                      <a:picLocks noChangeAspect="0" noChangeArrowheads="1"/>
                    </pic:cNvPicPr>
                  </pic:nvPicPr>
                  <pic:blipFill>
                    <a:blip r:embed="rId3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4769" cy="373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243" behindDoc="0" locked="0" layoutInCell="1" allowOverlap="1">
            <wp:simplePos x="0" y="0"/>
            <wp:positionH relativeFrom="page">
              <wp:posOffset>2669285</wp:posOffset>
            </wp:positionH>
            <wp:positionV relativeFrom="page">
              <wp:posOffset>6160258</wp:posOffset>
            </wp:positionV>
            <wp:extent cx="37337" cy="6857"/>
            <wp:effectExtent l="0" t="0" r="0" b="0"/>
            <wp:wrapNone/>
            <wp:docPr id="3201" name="Freeform 32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0"/>
                          </a:moveTo>
                          <a:lnTo>
                            <a:pt x="0" y="114300"/>
                          </a:ln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242" behindDoc="0" locked="0" layoutInCell="1" allowOverlap="1">
            <wp:simplePos x="0" y="0"/>
            <wp:positionH relativeFrom="page">
              <wp:posOffset>2669285</wp:posOffset>
            </wp:positionH>
            <wp:positionV relativeFrom="page">
              <wp:posOffset>6160258</wp:posOffset>
            </wp:positionV>
            <wp:extent cx="37337" cy="6857"/>
            <wp:effectExtent l="0" t="0" r="0" b="0"/>
            <wp:wrapNone/>
            <wp:docPr id="3202" name="Freeform 32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241" behindDoc="0" locked="0" layoutInCell="1" allowOverlap="1">
            <wp:simplePos x="0" y="0"/>
            <wp:positionH relativeFrom="page">
              <wp:posOffset>2654300</wp:posOffset>
            </wp:positionH>
            <wp:positionV relativeFrom="page">
              <wp:posOffset>6166608</wp:posOffset>
            </wp:positionV>
            <wp:extent cx="65023" cy="37342"/>
            <wp:effectExtent l="0" t="0" r="0" b="0"/>
            <wp:wrapNone/>
            <wp:docPr id="3203" name="Picture 32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203" name="Picture 3203"/>
                    <pic:cNvPicPr>
                      <a:picLocks noChangeAspect="0" noChangeArrowheads="1"/>
                    </pic:cNvPicPr>
                  </pic:nvPicPr>
                  <pic:blipFill>
                    <a:blip r:embed="rId3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5023" cy="373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4310" behindDoc="0" locked="0" layoutInCell="1" allowOverlap="1">
            <wp:simplePos x="0" y="0"/>
            <wp:positionH relativeFrom="page">
              <wp:posOffset>3854195</wp:posOffset>
            </wp:positionH>
            <wp:positionV relativeFrom="page">
              <wp:posOffset>6160258</wp:posOffset>
            </wp:positionV>
            <wp:extent cx="37337" cy="6857"/>
            <wp:effectExtent l="0" t="0" r="0" b="0"/>
            <wp:wrapNone/>
            <wp:docPr id="3204" name="Freeform 32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309" behindDoc="0" locked="0" layoutInCell="1" allowOverlap="1">
            <wp:simplePos x="0" y="0"/>
            <wp:positionH relativeFrom="page">
              <wp:posOffset>3835400</wp:posOffset>
            </wp:positionH>
            <wp:positionV relativeFrom="page">
              <wp:posOffset>6166608</wp:posOffset>
            </wp:positionV>
            <wp:extent cx="68833" cy="37342"/>
            <wp:effectExtent l="0" t="0" r="0" b="0"/>
            <wp:wrapNone/>
            <wp:docPr id="3205" name="Picture 32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205" name="Picture 3205"/>
                    <pic:cNvPicPr>
                      <a:picLocks noChangeAspect="0" noChangeArrowheads="1"/>
                    </pic:cNvPicPr>
                  </pic:nvPicPr>
                  <pic:blipFill>
                    <a:blip r:embed="rId3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833" cy="373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4430" behindDoc="0" locked="0" layoutInCell="1" allowOverlap="1">
            <wp:simplePos x="0" y="0"/>
            <wp:positionH relativeFrom="page">
              <wp:posOffset>3943349</wp:posOffset>
            </wp:positionH>
            <wp:positionV relativeFrom="page">
              <wp:posOffset>6160258</wp:posOffset>
            </wp:positionV>
            <wp:extent cx="37337" cy="6857"/>
            <wp:effectExtent l="0" t="0" r="0" b="0"/>
            <wp:wrapNone/>
            <wp:docPr id="3206" name="Freeform 32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429" behindDoc="0" locked="0" layoutInCell="1" allowOverlap="1">
            <wp:simplePos x="0" y="0"/>
            <wp:positionH relativeFrom="page">
              <wp:posOffset>3924300</wp:posOffset>
            </wp:positionH>
            <wp:positionV relativeFrom="page">
              <wp:posOffset>6166608</wp:posOffset>
            </wp:positionV>
            <wp:extent cx="69088" cy="37342"/>
            <wp:effectExtent l="0" t="0" r="0" b="0"/>
            <wp:wrapNone/>
            <wp:docPr id="3207" name="Picture 32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207" name="Picture 3207"/>
                    <pic:cNvPicPr>
                      <a:picLocks noChangeAspect="0" noChangeArrowheads="1"/>
                    </pic:cNvPicPr>
                  </pic:nvPicPr>
                  <pic:blipFill>
                    <a:blip r:embed="rId3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088" cy="373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1" behindDoc="1" locked="0" layoutInCell="1" allowOverlap="1">
            <wp:simplePos x="0" y="0"/>
            <wp:positionH relativeFrom="page">
              <wp:posOffset>6188963</wp:posOffset>
            </wp:positionH>
            <wp:positionV relativeFrom="page">
              <wp:posOffset>6158734</wp:posOffset>
            </wp:positionV>
            <wp:extent cx="121919" cy="121157"/>
            <wp:effectExtent l="0" t="0" r="0" b="0"/>
            <wp:wrapNone/>
            <wp:docPr id="3208" name="Freeform 32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19" cy="121157"/>
                    </a:xfrm>
                    <a:custGeom>
                      <a:rect l="l" t="t" r="r" b="b"/>
                      <a:pathLst>
                        <a:path w="2032000" h="2019300">
                          <a:moveTo>
                            <a:pt x="1612900" y="1828800"/>
                          </a:moveTo>
                          <a:lnTo>
                            <a:pt x="1524000" y="1879600"/>
                          </a:lnTo>
                          <a:lnTo>
                            <a:pt x="1282700" y="1981200"/>
                          </a:lnTo>
                          <a:lnTo>
                            <a:pt x="1016000" y="2019300"/>
                          </a:lnTo>
                          <a:lnTo>
                            <a:pt x="749300" y="1981200"/>
                          </a:lnTo>
                          <a:lnTo>
                            <a:pt x="508000" y="1879600"/>
                          </a:lnTo>
                          <a:lnTo>
                            <a:pt x="431800" y="1828800"/>
                          </a:lnTo>
                          <a:lnTo>
                            <a:pt x="635000" y="1638300"/>
                          </a:lnTo>
                          <a:lnTo>
                            <a:pt x="393700" y="1397000"/>
                          </a:lnTo>
                          <a:lnTo>
                            <a:pt x="203200" y="1600200"/>
                          </a:lnTo>
                          <a:lnTo>
                            <a:pt x="139700" y="1524000"/>
                          </a:lnTo>
                          <a:lnTo>
                            <a:pt x="38100" y="1282700"/>
                          </a:lnTo>
                          <a:lnTo>
                            <a:pt x="0" y="1016000"/>
                          </a:lnTo>
                          <a:lnTo>
                            <a:pt x="38100" y="749300"/>
                          </a:lnTo>
                          <a:lnTo>
                            <a:pt x="139700" y="508000"/>
                          </a:lnTo>
                          <a:lnTo>
                            <a:pt x="203200" y="419100"/>
                          </a:lnTo>
                          <a:lnTo>
                            <a:pt x="393700" y="622300"/>
                          </a:lnTo>
                          <a:lnTo>
                            <a:pt x="635000" y="381000"/>
                          </a:lnTo>
                          <a:lnTo>
                            <a:pt x="431800" y="190500"/>
                          </a:lnTo>
                          <a:lnTo>
                            <a:pt x="520700" y="139700"/>
                          </a:lnTo>
                          <a:lnTo>
                            <a:pt x="762000" y="38100"/>
                          </a:lnTo>
                          <a:lnTo>
                            <a:pt x="1028700" y="0"/>
                          </a:lnTo>
                          <a:lnTo>
                            <a:pt x="1295400" y="38100"/>
                          </a:lnTo>
                          <a:lnTo>
                            <a:pt x="1536700" y="139700"/>
                          </a:lnTo>
                          <a:lnTo>
                            <a:pt x="1612900" y="190500"/>
                          </a:lnTo>
                          <a:lnTo>
                            <a:pt x="1409700" y="381000"/>
                          </a:lnTo>
                          <a:lnTo>
                            <a:pt x="1651000" y="622300"/>
                          </a:lnTo>
                          <a:lnTo>
                            <a:pt x="1841500" y="419100"/>
                          </a:lnTo>
                          <a:lnTo>
                            <a:pt x="1892300" y="508000"/>
                          </a:lnTo>
                          <a:lnTo>
                            <a:pt x="1993900" y="749300"/>
                          </a:lnTo>
                          <a:lnTo>
                            <a:pt x="2032000" y="1016000"/>
                          </a:lnTo>
                          <a:lnTo>
                            <a:pt x="1993900" y="1282700"/>
                          </a:lnTo>
                          <a:lnTo>
                            <a:pt x="1892300" y="1524000"/>
                          </a:lnTo>
                          <a:lnTo>
                            <a:pt x="1841500" y="1600200"/>
                          </a:lnTo>
                          <a:lnTo>
                            <a:pt x="1651000" y="1397000"/>
                          </a:lnTo>
                          <a:lnTo>
                            <a:pt x="1409700" y="1638300"/>
                          </a:lnTo>
                          <a:lnTo>
                            <a:pt x="1612900" y="182880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0" behindDoc="1" locked="0" layoutInCell="1" allowOverlap="1">
            <wp:simplePos x="0" y="0"/>
            <wp:positionH relativeFrom="page">
              <wp:posOffset>6188963</wp:posOffset>
            </wp:positionH>
            <wp:positionV relativeFrom="page">
              <wp:posOffset>6158734</wp:posOffset>
            </wp:positionV>
            <wp:extent cx="121919" cy="121157"/>
            <wp:effectExtent l="0" t="0" r="0" b="0"/>
            <wp:wrapNone/>
            <wp:docPr id="3209" name="Freeform 32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19" cy="121157"/>
                    </a:xfrm>
                    <a:custGeom>
                      <a:rect l="l" t="t" r="r" b="b"/>
                      <a:pathLst>
                        <a:path w="2032000" h="2019300">
                          <a:moveTo>
                            <a:pt x="1612900" y="1828800"/>
                          </a:moveTo>
                          <a:lnTo>
                            <a:pt x="1524000" y="1879600"/>
                          </a:lnTo>
                          <a:lnTo>
                            <a:pt x="1282700" y="1981200"/>
                          </a:lnTo>
                          <a:lnTo>
                            <a:pt x="1016000" y="2019300"/>
                          </a:lnTo>
                          <a:lnTo>
                            <a:pt x="749300" y="1981200"/>
                          </a:lnTo>
                          <a:lnTo>
                            <a:pt x="508000" y="1879600"/>
                          </a:lnTo>
                          <a:lnTo>
                            <a:pt x="431800" y="1828800"/>
                          </a:lnTo>
                          <a:lnTo>
                            <a:pt x="635000" y="1638300"/>
                          </a:lnTo>
                          <a:lnTo>
                            <a:pt x="393700" y="1397000"/>
                          </a:lnTo>
                          <a:lnTo>
                            <a:pt x="203200" y="1600200"/>
                          </a:lnTo>
                          <a:lnTo>
                            <a:pt x="139700" y="1524000"/>
                          </a:lnTo>
                          <a:lnTo>
                            <a:pt x="38100" y="1282700"/>
                          </a:lnTo>
                          <a:lnTo>
                            <a:pt x="0" y="1016000"/>
                          </a:lnTo>
                          <a:lnTo>
                            <a:pt x="38100" y="749300"/>
                          </a:lnTo>
                          <a:lnTo>
                            <a:pt x="139700" y="508000"/>
                          </a:lnTo>
                          <a:lnTo>
                            <a:pt x="203200" y="419100"/>
                          </a:lnTo>
                          <a:lnTo>
                            <a:pt x="393700" y="622300"/>
                          </a:lnTo>
                          <a:lnTo>
                            <a:pt x="635000" y="381000"/>
                          </a:lnTo>
                          <a:lnTo>
                            <a:pt x="431800" y="190500"/>
                          </a:lnTo>
                          <a:lnTo>
                            <a:pt x="520700" y="139700"/>
                          </a:lnTo>
                          <a:lnTo>
                            <a:pt x="762000" y="38100"/>
                          </a:lnTo>
                          <a:lnTo>
                            <a:pt x="1028700" y="0"/>
                          </a:lnTo>
                          <a:lnTo>
                            <a:pt x="1295400" y="38100"/>
                          </a:lnTo>
                          <a:lnTo>
                            <a:pt x="1536700" y="139700"/>
                          </a:lnTo>
                          <a:lnTo>
                            <a:pt x="1612900" y="190500"/>
                          </a:lnTo>
                          <a:lnTo>
                            <a:pt x="1409700" y="381000"/>
                          </a:lnTo>
                          <a:lnTo>
                            <a:pt x="1651000" y="622300"/>
                          </a:lnTo>
                          <a:lnTo>
                            <a:pt x="1841500" y="419100"/>
                          </a:lnTo>
                          <a:lnTo>
                            <a:pt x="1892300" y="508000"/>
                          </a:lnTo>
                          <a:lnTo>
                            <a:pt x="1993900" y="749300"/>
                          </a:lnTo>
                          <a:lnTo>
                            <a:pt x="2032000" y="1016000"/>
                          </a:lnTo>
                          <a:lnTo>
                            <a:pt x="1993900" y="1282700"/>
                          </a:lnTo>
                          <a:lnTo>
                            <a:pt x="1892300" y="1524000"/>
                          </a:lnTo>
                          <a:lnTo>
                            <a:pt x="1841500" y="1600200"/>
                          </a:lnTo>
                          <a:lnTo>
                            <a:pt x="1651000" y="1397000"/>
                          </a:lnTo>
                          <a:lnTo>
                            <a:pt x="1409700" y="1638300"/>
                          </a:lnTo>
                          <a:lnTo>
                            <a:pt x="1612900" y="1828800"/>
                          </a:ln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857" behindDoc="0" locked="0" layoutInCell="1" allowOverlap="1">
            <wp:simplePos x="0" y="0"/>
            <wp:positionH relativeFrom="page">
              <wp:posOffset>2209800</wp:posOffset>
            </wp:positionH>
            <wp:positionV relativeFrom="page">
              <wp:posOffset>6170418</wp:posOffset>
            </wp:positionV>
            <wp:extent cx="69850" cy="46232"/>
            <wp:effectExtent l="0" t="0" r="0" b="0"/>
            <wp:wrapNone/>
            <wp:docPr id="3210" name="Picture 32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210" name="Picture 3210"/>
                    <pic:cNvPicPr>
                      <a:picLocks noChangeAspect="0" noChangeArrowheads="1"/>
                    </pic:cNvPicPr>
                  </pic:nvPicPr>
                  <pic:blipFill>
                    <a:blip r:embed="rId3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50" cy="46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04" behindDoc="1" locked="0" layoutInCell="1" allowOverlap="1">
            <wp:simplePos x="0" y="0"/>
            <wp:positionH relativeFrom="page">
              <wp:posOffset>899159</wp:posOffset>
            </wp:positionH>
            <wp:positionV relativeFrom="page">
              <wp:posOffset>6183118</wp:posOffset>
            </wp:positionV>
            <wp:extent cx="71627" cy="71627"/>
            <wp:effectExtent l="0" t="0" r="0" b="0"/>
            <wp:wrapNone/>
            <wp:docPr id="3211" name="Freeform 32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1627" cy="71627"/>
                    </a:xfrm>
                    <a:custGeom>
                      <a:rect l="l" t="t" r="r" b="b"/>
                      <a:pathLst>
                        <a:path w="1193800" h="1193800">
                          <a:moveTo>
                            <a:pt x="1193800" y="596900"/>
                          </a:moveTo>
                          <a:cubicBezTo>
                            <a:pt x="1193800" y="266700"/>
                            <a:pt x="927100" y="0"/>
                            <a:pt x="596900" y="0"/>
                          </a:cubicBezTo>
                          <a:cubicBezTo>
                            <a:pt x="266700" y="0"/>
                            <a:pt x="0" y="266700"/>
                            <a:pt x="0" y="596900"/>
                          </a:cubicBezTo>
                          <a:cubicBezTo>
                            <a:pt x="0" y="927100"/>
                            <a:pt x="266700" y="1193800"/>
                            <a:pt x="596900" y="1193800"/>
                          </a:cubicBezTo>
                          <a:cubicBezTo>
                            <a:pt x="927100" y="1193800"/>
                            <a:pt x="1193800" y="927100"/>
                            <a:pt x="1193800" y="5969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853" behindDoc="0" locked="0" layoutInCell="1" allowOverlap="1">
            <wp:simplePos x="0" y="0"/>
            <wp:positionH relativeFrom="page">
              <wp:posOffset>2226563</wp:posOffset>
            </wp:positionH>
            <wp:positionV relativeFrom="page">
              <wp:posOffset>6183118</wp:posOffset>
            </wp:positionV>
            <wp:extent cx="40385" cy="9905"/>
            <wp:effectExtent l="0" t="0" r="0" b="0"/>
            <wp:wrapNone/>
            <wp:docPr id="3212" name="Freeform 32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9905"/>
                    </a:xfrm>
                    <a:custGeom>
                      <a:rect l="l" t="t" r="r" b="b"/>
                      <a:pathLst>
                        <a:path w="673100" h="165100">
                          <a:moveTo>
                            <a:pt x="0" y="165100"/>
                          </a:moveTo>
                          <a:lnTo>
                            <a:pt x="673100" y="165100"/>
                          </a:lnTo>
                          <a:lnTo>
                            <a:pt x="673100" y="0"/>
                          </a:lnTo>
                          <a:lnTo>
                            <a:pt x="0" y="0"/>
                          </a:lnTo>
                          <a:lnTo>
                            <a:pt x="0" y="165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852" behindDoc="0" locked="0" layoutInCell="1" allowOverlap="1">
            <wp:simplePos x="0" y="0"/>
            <wp:positionH relativeFrom="page">
              <wp:posOffset>2209800</wp:posOffset>
            </wp:positionH>
            <wp:positionV relativeFrom="page">
              <wp:posOffset>6185658</wp:posOffset>
            </wp:positionV>
            <wp:extent cx="69850" cy="43692"/>
            <wp:effectExtent l="0" t="0" r="0" b="0"/>
            <wp:wrapNone/>
            <wp:docPr id="3213" name="Picture 321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213" name="Picture 3213"/>
                    <pic:cNvPicPr>
                      <a:picLocks noChangeAspect="0" noChangeArrowheads="1"/>
                    </pic:cNvPicPr>
                  </pic:nvPicPr>
                  <pic:blipFill>
                    <a:blip r:embed="rId3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50" cy="436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1864" behindDoc="0" locked="0" layoutInCell="1" allowOverlap="1">
            <wp:simplePos x="0" y="0"/>
            <wp:positionH relativeFrom="page">
              <wp:posOffset>2349500</wp:posOffset>
            </wp:positionH>
            <wp:positionV relativeFrom="page">
              <wp:posOffset>6185658</wp:posOffset>
            </wp:positionV>
            <wp:extent cx="70357" cy="43692"/>
            <wp:effectExtent l="0" t="0" r="0" b="0"/>
            <wp:wrapNone/>
            <wp:docPr id="3214" name="Picture 321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214" name="Picture 3214"/>
                    <pic:cNvPicPr>
                      <a:picLocks noChangeAspect="0" noChangeArrowheads="1"/>
                    </pic:cNvPicPr>
                  </pic:nvPicPr>
                  <pic:blipFill>
                    <a:blip r:embed="rId3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0357" cy="436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1859" behindDoc="0" locked="0" layoutInCell="1" allowOverlap="1">
            <wp:simplePos x="0" y="0"/>
            <wp:positionH relativeFrom="page">
              <wp:posOffset>2366771</wp:posOffset>
            </wp:positionH>
            <wp:positionV relativeFrom="page">
              <wp:posOffset>6183118</wp:posOffset>
            </wp:positionV>
            <wp:extent cx="40385" cy="9905"/>
            <wp:effectExtent l="0" t="0" r="0" b="0"/>
            <wp:wrapNone/>
            <wp:docPr id="3215" name="Freeform 32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9905"/>
                    </a:xfrm>
                    <a:custGeom>
                      <a:rect l="l" t="t" r="r" b="b"/>
                      <a:pathLst>
                        <a:path w="673100" h="165100">
                          <a:moveTo>
                            <a:pt x="673100" y="165100"/>
                          </a:moveTo>
                          <a:lnTo>
                            <a:pt x="673100" y="0"/>
                          </a:lnTo>
                          <a:lnTo>
                            <a:pt x="0" y="0"/>
                          </a:lnTo>
                          <a:lnTo>
                            <a:pt x="0" y="165100"/>
                          </a:lnTo>
                          <a:lnTo>
                            <a:pt x="673100" y="1651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858" behindDoc="0" locked="0" layoutInCell="1" allowOverlap="1">
            <wp:simplePos x="0" y="0"/>
            <wp:positionH relativeFrom="page">
              <wp:posOffset>2366771</wp:posOffset>
            </wp:positionH>
            <wp:positionV relativeFrom="page">
              <wp:posOffset>6183118</wp:posOffset>
            </wp:positionV>
            <wp:extent cx="40385" cy="9905"/>
            <wp:effectExtent l="0" t="0" r="0" b="0"/>
            <wp:wrapNone/>
            <wp:docPr id="3216" name="Freeform 32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9905"/>
                    </a:xfrm>
                    <a:custGeom>
                      <a:rect l="l" t="t" r="r" b="b"/>
                      <a:pathLst>
                        <a:path w="673100" h="165100">
                          <a:moveTo>
                            <a:pt x="0" y="165100"/>
                          </a:moveTo>
                          <a:lnTo>
                            <a:pt x="673100" y="165100"/>
                          </a:lnTo>
                          <a:lnTo>
                            <a:pt x="673100" y="0"/>
                          </a:lnTo>
                          <a:lnTo>
                            <a:pt x="0" y="0"/>
                          </a:lnTo>
                          <a:lnTo>
                            <a:pt x="0" y="165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47" behindDoc="0" locked="0" layoutInCell="1" allowOverlap="1">
            <wp:simplePos x="0" y="0"/>
            <wp:positionH relativeFrom="page">
              <wp:posOffset>2580131</wp:posOffset>
            </wp:positionH>
            <wp:positionV relativeFrom="page">
              <wp:posOffset>6179308</wp:posOffset>
            </wp:positionV>
            <wp:extent cx="37337" cy="6857"/>
            <wp:effectExtent l="0" t="0" r="0" b="0"/>
            <wp:wrapNone/>
            <wp:docPr id="3217" name="Freeform 32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46" behindDoc="0" locked="0" layoutInCell="1" allowOverlap="1">
            <wp:simplePos x="0" y="0"/>
            <wp:positionH relativeFrom="page">
              <wp:posOffset>2565400</wp:posOffset>
            </wp:positionH>
            <wp:positionV relativeFrom="page">
              <wp:posOffset>6184895</wp:posOffset>
            </wp:positionV>
            <wp:extent cx="64769" cy="44455"/>
            <wp:effectExtent l="0" t="0" r="0" b="0"/>
            <wp:wrapNone/>
            <wp:docPr id="3218" name="Picture 32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218" name="Picture 3218"/>
                    <pic:cNvPicPr>
                      <a:picLocks noChangeAspect="0" noChangeArrowheads="1"/>
                    </pic:cNvPicPr>
                  </pic:nvPicPr>
                  <pic:blipFill>
                    <a:blip r:embed="rId3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4769" cy="44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237" behindDoc="0" locked="0" layoutInCell="1" allowOverlap="1">
            <wp:simplePos x="0" y="0"/>
            <wp:positionH relativeFrom="page">
              <wp:posOffset>2669285</wp:posOffset>
            </wp:positionH>
            <wp:positionV relativeFrom="page">
              <wp:posOffset>6179308</wp:posOffset>
            </wp:positionV>
            <wp:extent cx="37337" cy="6857"/>
            <wp:effectExtent l="0" t="0" r="0" b="0"/>
            <wp:wrapNone/>
            <wp:docPr id="3219" name="Freeform 32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236" behindDoc="0" locked="0" layoutInCell="1" allowOverlap="1">
            <wp:simplePos x="0" y="0"/>
            <wp:positionH relativeFrom="page">
              <wp:posOffset>2654300</wp:posOffset>
            </wp:positionH>
            <wp:positionV relativeFrom="page">
              <wp:posOffset>6184895</wp:posOffset>
            </wp:positionV>
            <wp:extent cx="65023" cy="44455"/>
            <wp:effectExtent l="0" t="0" r="0" b="0"/>
            <wp:wrapNone/>
            <wp:docPr id="3220" name="Picture 32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220" name="Picture 3220"/>
                    <pic:cNvPicPr>
                      <a:picLocks noChangeAspect="0" noChangeArrowheads="1"/>
                    </pic:cNvPicPr>
                  </pic:nvPicPr>
                  <pic:blipFill>
                    <a:blip r:embed="rId3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5023" cy="44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4305" behindDoc="0" locked="0" layoutInCell="1" allowOverlap="1">
            <wp:simplePos x="0" y="0"/>
            <wp:positionH relativeFrom="page">
              <wp:posOffset>3854195</wp:posOffset>
            </wp:positionH>
            <wp:positionV relativeFrom="page">
              <wp:posOffset>6179308</wp:posOffset>
            </wp:positionV>
            <wp:extent cx="37337" cy="6857"/>
            <wp:effectExtent l="0" t="0" r="0" b="0"/>
            <wp:wrapNone/>
            <wp:docPr id="3221" name="Freeform 32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304" behindDoc="0" locked="0" layoutInCell="1" allowOverlap="1">
            <wp:simplePos x="0" y="0"/>
            <wp:positionH relativeFrom="page">
              <wp:posOffset>3835400</wp:posOffset>
            </wp:positionH>
            <wp:positionV relativeFrom="page">
              <wp:posOffset>6184895</wp:posOffset>
            </wp:positionV>
            <wp:extent cx="68833" cy="44455"/>
            <wp:effectExtent l="0" t="0" r="0" b="0"/>
            <wp:wrapNone/>
            <wp:docPr id="3222" name="Picture 32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222" name="Picture 3222"/>
                    <pic:cNvPicPr>
                      <a:picLocks noChangeAspect="0" noChangeArrowheads="1"/>
                    </pic:cNvPicPr>
                  </pic:nvPicPr>
                  <pic:blipFill>
                    <a:blip r:embed="rId3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833" cy="44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4425" behindDoc="0" locked="0" layoutInCell="1" allowOverlap="1">
            <wp:simplePos x="0" y="0"/>
            <wp:positionH relativeFrom="page">
              <wp:posOffset>3943349</wp:posOffset>
            </wp:positionH>
            <wp:positionV relativeFrom="page">
              <wp:posOffset>6179308</wp:posOffset>
            </wp:positionV>
            <wp:extent cx="37337" cy="6857"/>
            <wp:effectExtent l="0" t="0" r="0" b="0"/>
            <wp:wrapNone/>
            <wp:docPr id="3223" name="Freeform 32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424" behindDoc="0" locked="0" layoutInCell="1" allowOverlap="1">
            <wp:simplePos x="0" y="0"/>
            <wp:positionH relativeFrom="page">
              <wp:posOffset>3924300</wp:posOffset>
            </wp:positionH>
            <wp:positionV relativeFrom="page">
              <wp:posOffset>6184895</wp:posOffset>
            </wp:positionV>
            <wp:extent cx="69088" cy="44455"/>
            <wp:effectExtent l="0" t="0" r="0" b="0"/>
            <wp:wrapNone/>
            <wp:docPr id="3224" name="Picture 32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224" name="Picture 3224"/>
                    <pic:cNvPicPr>
                      <a:picLocks noChangeAspect="0" noChangeArrowheads="1"/>
                    </pic:cNvPicPr>
                  </pic:nvPicPr>
                  <pic:blipFill>
                    <a:blip r:embed="rId3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088" cy="44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6214109</wp:posOffset>
            </wp:positionH>
            <wp:positionV relativeFrom="page">
              <wp:posOffset>6183118</wp:posOffset>
            </wp:positionV>
            <wp:extent cx="71627" cy="71627"/>
            <wp:effectExtent l="0" t="0" r="0" b="0"/>
            <wp:wrapNone/>
            <wp:docPr id="3225" name="Freeform 32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1627" cy="71627"/>
                    </a:xfrm>
                    <a:custGeom>
                      <a:rect l="l" t="t" r="r" b="b"/>
                      <a:pathLst>
                        <a:path w="1193800" h="1193800">
                          <a:moveTo>
                            <a:pt x="1193800" y="596900"/>
                          </a:moveTo>
                          <a:cubicBezTo>
                            <a:pt x="1193800" y="266700"/>
                            <a:pt x="927100" y="0"/>
                            <a:pt x="596900" y="0"/>
                          </a:cubicBezTo>
                          <a:cubicBezTo>
                            <a:pt x="266700" y="0"/>
                            <a:pt x="0" y="266700"/>
                            <a:pt x="0" y="596900"/>
                          </a:cubicBezTo>
                          <a:cubicBezTo>
                            <a:pt x="0" y="927100"/>
                            <a:pt x="266700" y="1193800"/>
                            <a:pt x="596900" y="1193800"/>
                          </a:cubicBezTo>
                          <a:cubicBezTo>
                            <a:pt x="927100" y="1193800"/>
                            <a:pt x="1193800" y="927100"/>
                            <a:pt x="1193800" y="5969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848" behindDoc="0" locked="0" layoutInCell="1" allowOverlap="1">
            <wp:simplePos x="0" y="0"/>
            <wp:positionH relativeFrom="page">
              <wp:posOffset>2226563</wp:posOffset>
            </wp:positionH>
            <wp:positionV relativeFrom="page">
              <wp:posOffset>6198358</wp:posOffset>
            </wp:positionV>
            <wp:extent cx="40385" cy="9905"/>
            <wp:effectExtent l="0" t="0" r="0" b="0"/>
            <wp:wrapNone/>
            <wp:docPr id="3226" name="Freeform 32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9905"/>
                    </a:xfrm>
                    <a:custGeom>
                      <a:rect l="l" t="t" r="r" b="b"/>
                      <a:pathLst>
                        <a:path w="673100" h="165100">
                          <a:moveTo>
                            <a:pt x="0" y="165100"/>
                          </a:moveTo>
                          <a:lnTo>
                            <a:pt x="673100" y="165100"/>
                          </a:lnTo>
                          <a:lnTo>
                            <a:pt x="673100" y="0"/>
                          </a:lnTo>
                          <a:lnTo>
                            <a:pt x="0" y="0"/>
                          </a:lnTo>
                          <a:lnTo>
                            <a:pt x="0" y="165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847" behindDoc="0" locked="0" layoutInCell="1" allowOverlap="1">
            <wp:simplePos x="0" y="0"/>
            <wp:positionH relativeFrom="page">
              <wp:posOffset>2209800</wp:posOffset>
            </wp:positionH>
            <wp:positionV relativeFrom="page">
              <wp:posOffset>6201660</wp:posOffset>
            </wp:positionV>
            <wp:extent cx="69850" cy="40390"/>
            <wp:effectExtent l="0" t="0" r="0" b="0"/>
            <wp:wrapNone/>
            <wp:docPr id="3227" name="Picture 32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227" name="Picture 3227"/>
                    <pic:cNvPicPr>
                      <a:picLocks noChangeAspect="0" noChangeArrowheads="1"/>
                    </pic:cNvPicPr>
                  </pic:nvPicPr>
                  <pic:blipFill>
                    <a:blip r:embed="rId3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50" cy="40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1869" behindDoc="0" locked="0" layoutInCell="1" allowOverlap="1">
            <wp:simplePos x="0" y="0"/>
            <wp:positionH relativeFrom="page">
              <wp:posOffset>2349500</wp:posOffset>
            </wp:positionH>
            <wp:positionV relativeFrom="page">
              <wp:posOffset>6201660</wp:posOffset>
            </wp:positionV>
            <wp:extent cx="70357" cy="40390"/>
            <wp:effectExtent l="0" t="0" r="0" b="0"/>
            <wp:wrapNone/>
            <wp:docPr id="3228" name="Picture 32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228" name="Picture 3228"/>
                    <pic:cNvPicPr>
                      <a:picLocks noChangeAspect="0" noChangeArrowheads="1"/>
                    </pic:cNvPicPr>
                  </pic:nvPicPr>
                  <pic:blipFill>
                    <a:blip r:embed="rId3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0357" cy="40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1860" behindDoc="0" locked="0" layoutInCell="1" allowOverlap="1">
            <wp:simplePos x="0" y="0"/>
            <wp:positionH relativeFrom="page">
              <wp:posOffset>2366771</wp:posOffset>
            </wp:positionH>
            <wp:positionV relativeFrom="page">
              <wp:posOffset>6198358</wp:posOffset>
            </wp:positionV>
            <wp:extent cx="40385" cy="9905"/>
            <wp:effectExtent l="0" t="0" r="0" b="0"/>
            <wp:wrapNone/>
            <wp:docPr id="3229" name="Freeform 32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9905"/>
                    </a:xfrm>
                    <a:custGeom>
                      <a:rect l="l" t="t" r="r" b="b"/>
                      <a:pathLst>
                        <a:path w="673100" h="165100">
                          <a:moveTo>
                            <a:pt x="0" y="165100"/>
                          </a:moveTo>
                          <a:lnTo>
                            <a:pt x="673100" y="165100"/>
                          </a:lnTo>
                          <a:lnTo>
                            <a:pt x="673100" y="0"/>
                          </a:lnTo>
                          <a:lnTo>
                            <a:pt x="0" y="0"/>
                          </a:lnTo>
                          <a:lnTo>
                            <a:pt x="0" y="165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42" behindDoc="0" locked="0" layoutInCell="1" allowOverlap="1">
            <wp:simplePos x="0" y="0"/>
            <wp:positionH relativeFrom="page">
              <wp:posOffset>2580131</wp:posOffset>
            </wp:positionH>
            <wp:positionV relativeFrom="page">
              <wp:posOffset>6197596</wp:posOffset>
            </wp:positionV>
            <wp:extent cx="37337" cy="6857"/>
            <wp:effectExtent l="0" t="0" r="0" b="0"/>
            <wp:wrapNone/>
            <wp:docPr id="3230" name="Freeform 32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232" behindDoc="0" locked="0" layoutInCell="1" allowOverlap="1">
            <wp:simplePos x="0" y="0"/>
            <wp:positionH relativeFrom="page">
              <wp:posOffset>2669285</wp:posOffset>
            </wp:positionH>
            <wp:positionV relativeFrom="page">
              <wp:posOffset>6197596</wp:posOffset>
            </wp:positionV>
            <wp:extent cx="37337" cy="6857"/>
            <wp:effectExtent l="0" t="0" r="0" b="0"/>
            <wp:wrapNone/>
            <wp:docPr id="3231" name="Freeform 32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300" behindDoc="0" locked="0" layoutInCell="1" allowOverlap="1">
            <wp:simplePos x="0" y="0"/>
            <wp:positionH relativeFrom="page">
              <wp:posOffset>3854195</wp:posOffset>
            </wp:positionH>
            <wp:positionV relativeFrom="page">
              <wp:posOffset>6197596</wp:posOffset>
            </wp:positionV>
            <wp:extent cx="37337" cy="6857"/>
            <wp:effectExtent l="0" t="0" r="0" b="0"/>
            <wp:wrapNone/>
            <wp:docPr id="3232" name="Freeform 32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299" behindDoc="0" locked="0" layoutInCell="1" allowOverlap="1">
            <wp:simplePos x="0" y="0"/>
            <wp:positionH relativeFrom="page">
              <wp:posOffset>3835400</wp:posOffset>
            </wp:positionH>
            <wp:positionV relativeFrom="page">
              <wp:posOffset>6203945</wp:posOffset>
            </wp:positionV>
            <wp:extent cx="68833" cy="38105"/>
            <wp:effectExtent l="0" t="0" r="0" b="0"/>
            <wp:wrapNone/>
            <wp:docPr id="3233" name="Picture 32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233" name="Picture 3233"/>
                    <pic:cNvPicPr>
                      <a:picLocks noChangeAspect="0" noChangeArrowheads="1"/>
                    </pic:cNvPicPr>
                  </pic:nvPicPr>
                  <pic:blipFill>
                    <a:blip r:embed="rId3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833" cy="38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4420" behindDoc="0" locked="0" layoutInCell="1" allowOverlap="1">
            <wp:simplePos x="0" y="0"/>
            <wp:positionH relativeFrom="page">
              <wp:posOffset>3943349</wp:posOffset>
            </wp:positionH>
            <wp:positionV relativeFrom="page">
              <wp:posOffset>6197596</wp:posOffset>
            </wp:positionV>
            <wp:extent cx="37337" cy="6857"/>
            <wp:effectExtent l="0" t="0" r="0" b="0"/>
            <wp:wrapNone/>
            <wp:docPr id="3234" name="Freeform 32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419" behindDoc="0" locked="0" layoutInCell="1" allowOverlap="1">
            <wp:simplePos x="0" y="0"/>
            <wp:positionH relativeFrom="page">
              <wp:posOffset>3924300</wp:posOffset>
            </wp:positionH>
            <wp:positionV relativeFrom="page">
              <wp:posOffset>6203945</wp:posOffset>
            </wp:positionV>
            <wp:extent cx="69088" cy="38105"/>
            <wp:effectExtent l="0" t="0" r="0" b="0"/>
            <wp:wrapNone/>
            <wp:docPr id="3235" name="Picture 32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235" name="Picture 3235"/>
                    <pic:cNvPicPr>
                      <a:picLocks noChangeAspect="0" noChangeArrowheads="1"/>
                    </pic:cNvPicPr>
                  </pic:nvPicPr>
                  <pic:blipFill>
                    <a:blip r:embed="rId3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088" cy="38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1843" behindDoc="0" locked="0" layoutInCell="1" allowOverlap="1">
            <wp:simplePos x="0" y="0"/>
            <wp:positionH relativeFrom="page">
              <wp:posOffset>2226563</wp:posOffset>
            </wp:positionH>
            <wp:positionV relativeFrom="page">
              <wp:posOffset>6214360</wp:posOffset>
            </wp:positionV>
            <wp:extent cx="40385" cy="9905"/>
            <wp:effectExtent l="0" t="0" r="0" b="0"/>
            <wp:wrapNone/>
            <wp:docPr id="3236" name="Freeform 32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9905"/>
                    </a:xfrm>
                    <a:custGeom>
                      <a:rect l="l" t="t" r="r" b="b"/>
                      <a:pathLst>
                        <a:path w="673100" h="165100">
                          <a:moveTo>
                            <a:pt x="0" y="165100"/>
                          </a:moveTo>
                          <a:lnTo>
                            <a:pt x="673100" y="165100"/>
                          </a:lnTo>
                          <a:lnTo>
                            <a:pt x="673100" y="0"/>
                          </a:lnTo>
                          <a:lnTo>
                            <a:pt x="0" y="0"/>
                          </a:lnTo>
                          <a:lnTo>
                            <a:pt x="0" y="165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842" behindDoc="0" locked="0" layoutInCell="1" allowOverlap="1">
            <wp:simplePos x="0" y="0"/>
            <wp:positionH relativeFrom="page">
              <wp:posOffset>2209800</wp:posOffset>
            </wp:positionH>
            <wp:positionV relativeFrom="page">
              <wp:posOffset>6216650</wp:posOffset>
            </wp:positionV>
            <wp:extent cx="69850" cy="38100"/>
            <wp:effectExtent l="0" t="0" r="0" b="0"/>
            <wp:wrapNone/>
            <wp:docPr id="3237" name="Picture 32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237" name="Picture 3237"/>
                    <pic:cNvPicPr>
                      <a:picLocks noChangeAspect="0" noChangeArrowheads="1"/>
                    </pic:cNvPicPr>
                  </pic:nvPicPr>
                  <pic:blipFill>
                    <a:blip r:embed="rId3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5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1874" behindDoc="0" locked="0" layoutInCell="1" allowOverlap="1">
            <wp:simplePos x="0" y="0"/>
            <wp:positionH relativeFrom="page">
              <wp:posOffset>2349500</wp:posOffset>
            </wp:positionH>
            <wp:positionV relativeFrom="page">
              <wp:posOffset>6216650</wp:posOffset>
            </wp:positionV>
            <wp:extent cx="70357" cy="38100"/>
            <wp:effectExtent l="0" t="0" r="0" b="0"/>
            <wp:wrapNone/>
            <wp:docPr id="3238" name="Picture 32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238" name="Picture 3238"/>
                    <pic:cNvPicPr>
                      <a:picLocks noChangeAspect="0" noChangeArrowheads="1"/>
                    </pic:cNvPicPr>
                  </pic:nvPicPr>
                  <pic:blipFill>
                    <a:blip r:embed="rId3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0357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1865" behindDoc="0" locked="0" layoutInCell="1" allowOverlap="1">
            <wp:simplePos x="0" y="0"/>
            <wp:positionH relativeFrom="page">
              <wp:posOffset>2366771</wp:posOffset>
            </wp:positionH>
            <wp:positionV relativeFrom="page">
              <wp:posOffset>6214360</wp:posOffset>
            </wp:positionV>
            <wp:extent cx="40385" cy="9905"/>
            <wp:effectExtent l="0" t="0" r="0" b="0"/>
            <wp:wrapNone/>
            <wp:docPr id="3239" name="Freeform 32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9905"/>
                    </a:xfrm>
                    <a:custGeom>
                      <a:rect l="l" t="t" r="r" b="b"/>
                      <a:pathLst>
                        <a:path w="673100" h="165100">
                          <a:moveTo>
                            <a:pt x="0" y="165100"/>
                          </a:moveTo>
                          <a:lnTo>
                            <a:pt x="673100" y="165100"/>
                          </a:lnTo>
                          <a:lnTo>
                            <a:pt x="673100" y="0"/>
                          </a:lnTo>
                          <a:lnTo>
                            <a:pt x="0" y="0"/>
                          </a:lnTo>
                          <a:lnTo>
                            <a:pt x="0" y="165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41" behindDoc="0" locked="0" layoutInCell="1" allowOverlap="1">
            <wp:simplePos x="0" y="0"/>
            <wp:positionH relativeFrom="page">
              <wp:posOffset>2580131</wp:posOffset>
            </wp:positionH>
            <wp:positionV relativeFrom="page">
              <wp:posOffset>6216646</wp:posOffset>
            </wp:positionV>
            <wp:extent cx="37337" cy="6857"/>
            <wp:effectExtent l="0" t="0" r="0" b="0"/>
            <wp:wrapNone/>
            <wp:docPr id="3240" name="Freeform 32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0"/>
                          </a:moveTo>
                          <a:lnTo>
                            <a:pt x="0" y="114300"/>
                          </a:ln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40" behindDoc="0" locked="0" layoutInCell="1" allowOverlap="1">
            <wp:simplePos x="0" y="0"/>
            <wp:positionH relativeFrom="page">
              <wp:posOffset>2580131</wp:posOffset>
            </wp:positionH>
            <wp:positionV relativeFrom="page">
              <wp:posOffset>6216646</wp:posOffset>
            </wp:positionV>
            <wp:extent cx="37337" cy="6857"/>
            <wp:effectExtent l="0" t="0" r="0" b="0"/>
            <wp:wrapNone/>
            <wp:docPr id="3241" name="Freeform 32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39" behindDoc="0" locked="0" layoutInCell="1" allowOverlap="1">
            <wp:simplePos x="0" y="0"/>
            <wp:positionH relativeFrom="page">
              <wp:posOffset>2565400</wp:posOffset>
            </wp:positionH>
            <wp:positionV relativeFrom="page">
              <wp:posOffset>6222995</wp:posOffset>
            </wp:positionV>
            <wp:extent cx="64769" cy="44455"/>
            <wp:effectExtent l="0" t="0" r="0" b="0"/>
            <wp:wrapNone/>
            <wp:docPr id="3242" name="Picture 32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242" name="Picture 3242"/>
                    <pic:cNvPicPr>
                      <a:picLocks noChangeAspect="0" noChangeArrowheads="1"/>
                    </pic:cNvPicPr>
                  </pic:nvPicPr>
                  <pic:blipFill>
                    <a:blip r:embed="rId3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4769" cy="44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231" behindDoc="0" locked="0" layoutInCell="1" allowOverlap="1">
            <wp:simplePos x="0" y="0"/>
            <wp:positionH relativeFrom="page">
              <wp:posOffset>2669285</wp:posOffset>
            </wp:positionH>
            <wp:positionV relativeFrom="page">
              <wp:posOffset>6216646</wp:posOffset>
            </wp:positionV>
            <wp:extent cx="37337" cy="6857"/>
            <wp:effectExtent l="0" t="0" r="0" b="0"/>
            <wp:wrapNone/>
            <wp:docPr id="3243" name="Freeform 32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0"/>
                          </a:moveTo>
                          <a:lnTo>
                            <a:pt x="0" y="114300"/>
                          </a:ln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230" behindDoc="0" locked="0" layoutInCell="1" allowOverlap="1">
            <wp:simplePos x="0" y="0"/>
            <wp:positionH relativeFrom="page">
              <wp:posOffset>2669285</wp:posOffset>
            </wp:positionH>
            <wp:positionV relativeFrom="page">
              <wp:posOffset>6216646</wp:posOffset>
            </wp:positionV>
            <wp:extent cx="37337" cy="6857"/>
            <wp:effectExtent l="0" t="0" r="0" b="0"/>
            <wp:wrapNone/>
            <wp:docPr id="3244" name="Freeform 32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229" behindDoc="0" locked="0" layoutInCell="1" allowOverlap="1">
            <wp:simplePos x="0" y="0"/>
            <wp:positionH relativeFrom="page">
              <wp:posOffset>2654300</wp:posOffset>
            </wp:positionH>
            <wp:positionV relativeFrom="page">
              <wp:posOffset>6222995</wp:posOffset>
            </wp:positionV>
            <wp:extent cx="65023" cy="44455"/>
            <wp:effectExtent l="0" t="0" r="0" b="0"/>
            <wp:wrapNone/>
            <wp:docPr id="3245" name="Picture 32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245" name="Picture 3245"/>
                    <pic:cNvPicPr>
                      <a:picLocks noChangeAspect="0" noChangeArrowheads="1"/>
                    </pic:cNvPicPr>
                  </pic:nvPicPr>
                  <pic:blipFill>
                    <a:blip r:embed="rId3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5023" cy="44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4295" behindDoc="0" locked="0" layoutInCell="1" allowOverlap="1">
            <wp:simplePos x="0" y="0"/>
            <wp:positionH relativeFrom="page">
              <wp:posOffset>3854195</wp:posOffset>
            </wp:positionH>
            <wp:positionV relativeFrom="page">
              <wp:posOffset>6216646</wp:posOffset>
            </wp:positionV>
            <wp:extent cx="37337" cy="6857"/>
            <wp:effectExtent l="0" t="0" r="0" b="0"/>
            <wp:wrapNone/>
            <wp:docPr id="3246" name="Freeform 32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294" behindDoc="0" locked="0" layoutInCell="1" allowOverlap="1">
            <wp:simplePos x="0" y="0"/>
            <wp:positionH relativeFrom="page">
              <wp:posOffset>3835400</wp:posOffset>
            </wp:positionH>
            <wp:positionV relativeFrom="page">
              <wp:posOffset>6222995</wp:posOffset>
            </wp:positionV>
            <wp:extent cx="68833" cy="44455"/>
            <wp:effectExtent l="0" t="0" r="0" b="0"/>
            <wp:wrapNone/>
            <wp:docPr id="3247" name="Picture 32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247" name="Picture 3247"/>
                    <pic:cNvPicPr>
                      <a:picLocks noChangeAspect="0" noChangeArrowheads="1"/>
                    </pic:cNvPicPr>
                  </pic:nvPicPr>
                  <pic:blipFill>
                    <a:blip r:embed="rId3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833" cy="44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4415" behindDoc="0" locked="0" layoutInCell="1" allowOverlap="1">
            <wp:simplePos x="0" y="0"/>
            <wp:positionH relativeFrom="page">
              <wp:posOffset>3943349</wp:posOffset>
            </wp:positionH>
            <wp:positionV relativeFrom="page">
              <wp:posOffset>6216646</wp:posOffset>
            </wp:positionV>
            <wp:extent cx="37337" cy="6857"/>
            <wp:effectExtent l="0" t="0" r="0" b="0"/>
            <wp:wrapNone/>
            <wp:docPr id="3248" name="Freeform 32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414" behindDoc="0" locked="0" layoutInCell="1" allowOverlap="1">
            <wp:simplePos x="0" y="0"/>
            <wp:positionH relativeFrom="page">
              <wp:posOffset>3924300</wp:posOffset>
            </wp:positionH>
            <wp:positionV relativeFrom="page">
              <wp:posOffset>6222995</wp:posOffset>
            </wp:positionV>
            <wp:extent cx="69088" cy="44455"/>
            <wp:effectExtent l="0" t="0" r="0" b="0"/>
            <wp:wrapNone/>
            <wp:docPr id="3249" name="Picture 32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249" name="Picture 3249"/>
                    <pic:cNvPicPr>
                      <a:picLocks noChangeAspect="0" noChangeArrowheads="1"/>
                    </pic:cNvPicPr>
                  </pic:nvPicPr>
                  <pic:blipFill>
                    <a:blip r:embed="rId3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088" cy="44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1838" behindDoc="0" locked="0" layoutInCell="1" allowOverlap="1">
            <wp:simplePos x="0" y="0"/>
            <wp:positionH relativeFrom="page">
              <wp:posOffset>2226563</wp:posOffset>
            </wp:positionH>
            <wp:positionV relativeFrom="page">
              <wp:posOffset>6229600</wp:posOffset>
            </wp:positionV>
            <wp:extent cx="40385" cy="9905"/>
            <wp:effectExtent l="0" t="0" r="0" b="0"/>
            <wp:wrapNone/>
            <wp:docPr id="3250" name="Freeform 32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9905"/>
                    </a:xfrm>
                    <a:custGeom>
                      <a:rect l="l" t="t" r="r" b="b"/>
                      <a:pathLst>
                        <a:path w="673100" h="165100">
                          <a:moveTo>
                            <a:pt x="0" y="165100"/>
                          </a:moveTo>
                          <a:lnTo>
                            <a:pt x="673100" y="165100"/>
                          </a:lnTo>
                          <a:lnTo>
                            <a:pt x="673100" y="0"/>
                          </a:lnTo>
                          <a:lnTo>
                            <a:pt x="0" y="0"/>
                          </a:lnTo>
                          <a:lnTo>
                            <a:pt x="0" y="165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837" behindDoc="0" locked="0" layoutInCell="1" allowOverlap="1">
            <wp:simplePos x="0" y="0"/>
            <wp:positionH relativeFrom="page">
              <wp:posOffset>2209800</wp:posOffset>
            </wp:positionH>
            <wp:positionV relativeFrom="page">
              <wp:posOffset>6232139</wp:posOffset>
            </wp:positionV>
            <wp:extent cx="69850" cy="48011"/>
            <wp:effectExtent l="0" t="0" r="0" b="0"/>
            <wp:wrapNone/>
            <wp:docPr id="3251" name="Picture 32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251" name="Picture 3251"/>
                    <pic:cNvPicPr>
                      <a:picLocks noChangeAspect="0" noChangeArrowheads="1"/>
                    </pic:cNvPicPr>
                  </pic:nvPicPr>
                  <pic:blipFill>
                    <a:blip r:embed="rId3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50" cy="480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1879" behindDoc="0" locked="0" layoutInCell="1" allowOverlap="1">
            <wp:simplePos x="0" y="0"/>
            <wp:positionH relativeFrom="page">
              <wp:posOffset>2349500</wp:posOffset>
            </wp:positionH>
            <wp:positionV relativeFrom="page">
              <wp:posOffset>6232139</wp:posOffset>
            </wp:positionV>
            <wp:extent cx="70357" cy="48011"/>
            <wp:effectExtent l="0" t="0" r="0" b="0"/>
            <wp:wrapNone/>
            <wp:docPr id="3252" name="Picture 32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252" name="Picture 3252"/>
                    <pic:cNvPicPr>
                      <a:picLocks noChangeAspect="0" noChangeArrowheads="1"/>
                    </pic:cNvPicPr>
                  </pic:nvPicPr>
                  <pic:blipFill>
                    <a:blip r:embed="rId3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0357" cy="480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1870" behindDoc="0" locked="0" layoutInCell="1" allowOverlap="1">
            <wp:simplePos x="0" y="0"/>
            <wp:positionH relativeFrom="page">
              <wp:posOffset>2366771</wp:posOffset>
            </wp:positionH>
            <wp:positionV relativeFrom="page">
              <wp:posOffset>6229600</wp:posOffset>
            </wp:positionV>
            <wp:extent cx="40385" cy="9905"/>
            <wp:effectExtent l="0" t="0" r="0" b="0"/>
            <wp:wrapNone/>
            <wp:docPr id="3253" name="Freeform 32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9905"/>
                    </a:xfrm>
                    <a:custGeom>
                      <a:rect l="l" t="t" r="r" b="b"/>
                      <a:pathLst>
                        <a:path w="673100" h="165100">
                          <a:moveTo>
                            <a:pt x="0" y="165100"/>
                          </a:moveTo>
                          <a:lnTo>
                            <a:pt x="673100" y="165100"/>
                          </a:lnTo>
                          <a:lnTo>
                            <a:pt x="673100" y="0"/>
                          </a:lnTo>
                          <a:lnTo>
                            <a:pt x="0" y="0"/>
                          </a:lnTo>
                          <a:lnTo>
                            <a:pt x="0" y="165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35" behindDoc="0" locked="0" layoutInCell="1" allowOverlap="1">
            <wp:simplePos x="0" y="0"/>
            <wp:positionH relativeFrom="page">
              <wp:posOffset>2580131</wp:posOffset>
            </wp:positionH>
            <wp:positionV relativeFrom="page">
              <wp:posOffset>6235696</wp:posOffset>
            </wp:positionV>
            <wp:extent cx="37337" cy="6857"/>
            <wp:effectExtent l="0" t="0" r="0" b="0"/>
            <wp:wrapNone/>
            <wp:docPr id="3254" name="Freeform 32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34" behindDoc="0" locked="0" layoutInCell="1" allowOverlap="1">
            <wp:simplePos x="0" y="0"/>
            <wp:positionH relativeFrom="page">
              <wp:posOffset>2565400</wp:posOffset>
            </wp:positionH>
            <wp:positionV relativeFrom="page">
              <wp:posOffset>6241283</wp:posOffset>
            </wp:positionV>
            <wp:extent cx="64769" cy="38867"/>
            <wp:effectExtent l="0" t="0" r="0" b="0"/>
            <wp:wrapNone/>
            <wp:docPr id="3255" name="Picture 32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255" name="Picture 3255"/>
                    <pic:cNvPicPr>
                      <a:picLocks noChangeAspect="0" noChangeArrowheads="1"/>
                    </pic:cNvPicPr>
                  </pic:nvPicPr>
                  <pic:blipFill>
                    <a:blip r:embed="rId3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4769" cy="388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225" behindDoc="0" locked="0" layoutInCell="1" allowOverlap="1">
            <wp:simplePos x="0" y="0"/>
            <wp:positionH relativeFrom="page">
              <wp:posOffset>2669285</wp:posOffset>
            </wp:positionH>
            <wp:positionV relativeFrom="page">
              <wp:posOffset>6235696</wp:posOffset>
            </wp:positionV>
            <wp:extent cx="37337" cy="6857"/>
            <wp:effectExtent l="0" t="0" r="0" b="0"/>
            <wp:wrapNone/>
            <wp:docPr id="3256" name="Freeform 32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224" behindDoc="0" locked="0" layoutInCell="1" allowOverlap="1">
            <wp:simplePos x="0" y="0"/>
            <wp:positionH relativeFrom="page">
              <wp:posOffset>2654300</wp:posOffset>
            </wp:positionH>
            <wp:positionV relativeFrom="page">
              <wp:posOffset>6241283</wp:posOffset>
            </wp:positionV>
            <wp:extent cx="65023" cy="38867"/>
            <wp:effectExtent l="0" t="0" r="0" b="0"/>
            <wp:wrapNone/>
            <wp:docPr id="3257" name="Picture 32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257" name="Picture 3257"/>
                    <pic:cNvPicPr>
                      <a:picLocks noChangeAspect="0" noChangeArrowheads="1"/>
                    </pic:cNvPicPr>
                  </pic:nvPicPr>
                  <pic:blipFill>
                    <a:blip r:embed="rId32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5023" cy="388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4290" behindDoc="0" locked="0" layoutInCell="1" allowOverlap="1">
            <wp:simplePos x="0" y="0"/>
            <wp:positionH relativeFrom="page">
              <wp:posOffset>3854195</wp:posOffset>
            </wp:positionH>
            <wp:positionV relativeFrom="page">
              <wp:posOffset>6235696</wp:posOffset>
            </wp:positionV>
            <wp:extent cx="37337" cy="6857"/>
            <wp:effectExtent l="0" t="0" r="0" b="0"/>
            <wp:wrapNone/>
            <wp:docPr id="3258" name="Freeform 32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289" behindDoc="0" locked="0" layoutInCell="1" allowOverlap="1">
            <wp:simplePos x="0" y="0"/>
            <wp:positionH relativeFrom="page">
              <wp:posOffset>3835400</wp:posOffset>
            </wp:positionH>
            <wp:positionV relativeFrom="page">
              <wp:posOffset>6241283</wp:posOffset>
            </wp:positionV>
            <wp:extent cx="68833" cy="38867"/>
            <wp:effectExtent l="0" t="0" r="0" b="0"/>
            <wp:wrapNone/>
            <wp:docPr id="3259" name="Picture 32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259" name="Picture 3259"/>
                    <pic:cNvPicPr>
                      <a:picLocks noChangeAspect="0" noChangeArrowheads="1"/>
                    </pic:cNvPicPr>
                  </pic:nvPicPr>
                  <pic:blipFill>
                    <a:blip r:embed="rId32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833" cy="388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4410" behindDoc="0" locked="0" layoutInCell="1" allowOverlap="1">
            <wp:simplePos x="0" y="0"/>
            <wp:positionH relativeFrom="page">
              <wp:posOffset>3943349</wp:posOffset>
            </wp:positionH>
            <wp:positionV relativeFrom="page">
              <wp:posOffset>6235696</wp:posOffset>
            </wp:positionV>
            <wp:extent cx="37337" cy="6857"/>
            <wp:effectExtent l="0" t="0" r="0" b="0"/>
            <wp:wrapNone/>
            <wp:docPr id="3260" name="Freeform 32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409" behindDoc="0" locked="0" layoutInCell="1" allowOverlap="1">
            <wp:simplePos x="0" y="0"/>
            <wp:positionH relativeFrom="page">
              <wp:posOffset>3924300</wp:posOffset>
            </wp:positionH>
            <wp:positionV relativeFrom="page">
              <wp:posOffset>6241283</wp:posOffset>
            </wp:positionV>
            <wp:extent cx="69088" cy="38867"/>
            <wp:effectExtent l="0" t="0" r="0" b="0"/>
            <wp:wrapNone/>
            <wp:docPr id="3261" name="Picture 32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261" name="Picture 3261"/>
                    <pic:cNvPicPr>
                      <a:picLocks noChangeAspect="0" noChangeArrowheads="1"/>
                    </pic:cNvPicPr>
                  </pic:nvPicPr>
                  <pic:blipFill>
                    <a:blip r:embed="rId32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088" cy="388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89" behindDoc="1" locked="0" layoutInCell="1" allowOverlap="1">
            <wp:simplePos x="0" y="0"/>
            <wp:positionH relativeFrom="page">
              <wp:posOffset>4455413</wp:posOffset>
            </wp:positionH>
            <wp:positionV relativeFrom="page">
              <wp:posOffset>6236458</wp:posOffset>
            </wp:positionV>
            <wp:extent cx="19811" cy="38099"/>
            <wp:effectExtent l="0" t="0" r="0" b="0"/>
            <wp:wrapNone/>
            <wp:docPr id="3262" name="Freeform 32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811" cy="38099"/>
                    </a:xfrm>
                    <a:custGeom>
                      <a:rect l="l" t="t" r="r" b="b"/>
                      <a:pathLst>
                        <a:path w="330200" h="635000">
                          <a:moveTo>
                            <a:pt x="12700" y="101600"/>
                          </a:moveTo>
                          <a:lnTo>
                            <a:pt x="63500" y="38100"/>
                          </a:lnTo>
                          <a:lnTo>
                            <a:pt x="114300" y="12700"/>
                          </a:lnTo>
                          <a:lnTo>
                            <a:pt x="177800" y="0"/>
                          </a:lnTo>
                          <a:lnTo>
                            <a:pt x="254000" y="25400"/>
                          </a:lnTo>
                          <a:lnTo>
                            <a:pt x="304800" y="76200"/>
                          </a:lnTo>
                          <a:lnTo>
                            <a:pt x="330200" y="139700"/>
                          </a:lnTo>
                          <a:lnTo>
                            <a:pt x="317500" y="203200"/>
                          </a:lnTo>
                          <a:lnTo>
                            <a:pt x="292100" y="254000"/>
                          </a:lnTo>
                          <a:lnTo>
                            <a:pt x="127000" y="355600"/>
                          </a:lnTo>
                          <a:lnTo>
                            <a:pt x="63500" y="431800"/>
                          </a:lnTo>
                          <a:lnTo>
                            <a:pt x="12700" y="533400"/>
                          </a:lnTo>
                          <a:lnTo>
                            <a:pt x="0" y="635000"/>
                          </a:lnTo>
                          <a:lnTo>
                            <a:pt x="330200" y="63500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1" behindDoc="1" locked="0" layoutInCell="1" allowOverlap="1">
            <wp:simplePos x="0" y="0"/>
            <wp:positionH relativeFrom="page">
              <wp:posOffset>4530089</wp:posOffset>
            </wp:positionH>
            <wp:positionV relativeFrom="page">
              <wp:posOffset>6236458</wp:posOffset>
            </wp:positionV>
            <wp:extent cx="20573" cy="38099"/>
            <wp:effectExtent l="0" t="0" r="0" b="0"/>
            <wp:wrapNone/>
            <wp:docPr id="3263" name="Freeform 32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0573" cy="38099"/>
                    </a:xfrm>
                    <a:custGeom>
                      <a:rect l="l" t="t" r="r" b="b"/>
                      <a:pathLst>
                        <a:path w="342900" h="635000">
                          <a:moveTo>
                            <a:pt x="0" y="533400"/>
                          </a:moveTo>
                          <a:lnTo>
                            <a:pt x="50800" y="584200"/>
                          </a:lnTo>
                          <a:lnTo>
                            <a:pt x="101600" y="622300"/>
                          </a:lnTo>
                          <a:lnTo>
                            <a:pt x="165100" y="635000"/>
                          </a:lnTo>
                          <a:lnTo>
                            <a:pt x="241300" y="609600"/>
                          </a:lnTo>
                          <a:lnTo>
                            <a:pt x="292100" y="571500"/>
                          </a:lnTo>
                          <a:lnTo>
                            <a:pt x="330200" y="495300"/>
                          </a:lnTo>
                          <a:lnTo>
                            <a:pt x="342900" y="406400"/>
                          </a:lnTo>
                          <a:lnTo>
                            <a:pt x="330200" y="330200"/>
                          </a:lnTo>
                          <a:lnTo>
                            <a:pt x="292100" y="279400"/>
                          </a:lnTo>
                          <a:lnTo>
                            <a:pt x="228600" y="228600"/>
                          </a:lnTo>
                          <a:lnTo>
                            <a:pt x="177800" y="215900"/>
                          </a:lnTo>
                          <a:lnTo>
                            <a:pt x="127000" y="228600"/>
                          </a:lnTo>
                          <a:lnTo>
                            <a:pt x="50800" y="279400"/>
                          </a:lnTo>
                          <a:lnTo>
                            <a:pt x="76200" y="0"/>
                          </a:lnTo>
                          <a:lnTo>
                            <a:pt x="2921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2" behindDoc="1" locked="0" layoutInCell="1" allowOverlap="1">
            <wp:simplePos x="0" y="0"/>
            <wp:positionH relativeFrom="page">
              <wp:posOffset>4565903</wp:posOffset>
            </wp:positionH>
            <wp:positionV relativeFrom="page">
              <wp:posOffset>6236458</wp:posOffset>
            </wp:positionV>
            <wp:extent cx="23621" cy="38099"/>
            <wp:effectExtent l="0" t="0" r="0" b="0"/>
            <wp:wrapNone/>
            <wp:docPr id="3264" name="Freeform 32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621" cy="38099"/>
                    </a:xfrm>
                    <a:custGeom>
                      <a:rect l="l" t="t" r="r" b="b"/>
                      <a:pathLst>
                        <a:path w="393700" h="635000">
                          <a:moveTo>
                            <a:pt x="0" y="0"/>
                          </a:moveTo>
                          <a:lnTo>
                            <a:pt x="203200" y="635000"/>
                          </a:lnTo>
                          <a:lnTo>
                            <a:pt x="3937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4" behindDoc="1" locked="0" layoutInCell="1" allowOverlap="1">
            <wp:simplePos x="0" y="0"/>
            <wp:positionH relativeFrom="page">
              <wp:posOffset>4641341</wp:posOffset>
            </wp:positionH>
            <wp:positionV relativeFrom="page">
              <wp:posOffset>6236458</wp:posOffset>
            </wp:positionV>
            <wp:extent cx="23621" cy="38099"/>
            <wp:effectExtent l="0" t="0" r="0" b="0"/>
            <wp:wrapNone/>
            <wp:docPr id="3265" name="Freeform 32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621" cy="38099"/>
                    </a:xfrm>
                    <a:custGeom>
                      <a:rect l="l" t="t" r="r" b="b"/>
                      <a:pathLst>
                        <a:path w="393700" h="635000">
                          <a:moveTo>
                            <a:pt x="0" y="635000"/>
                          </a:moveTo>
                          <a:lnTo>
                            <a:pt x="203200" y="0"/>
                          </a:lnTo>
                          <a:lnTo>
                            <a:pt x="393700" y="63500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833" behindDoc="0" locked="0" layoutInCell="1" allowOverlap="1">
            <wp:simplePos x="0" y="0"/>
            <wp:positionH relativeFrom="page">
              <wp:posOffset>2226563</wp:posOffset>
            </wp:positionH>
            <wp:positionV relativeFrom="page">
              <wp:posOffset>6244840</wp:posOffset>
            </wp:positionV>
            <wp:extent cx="40385" cy="9905"/>
            <wp:effectExtent l="0" t="0" r="0" b="0"/>
            <wp:wrapNone/>
            <wp:docPr id="3266" name="Freeform 32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9905"/>
                    </a:xfrm>
                    <a:custGeom>
                      <a:rect l="l" t="t" r="r" b="b"/>
                      <a:pathLst>
                        <a:path w="673100" h="165100">
                          <a:moveTo>
                            <a:pt x="0" y="165100"/>
                          </a:moveTo>
                          <a:lnTo>
                            <a:pt x="673100" y="165100"/>
                          </a:lnTo>
                          <a:lnTo>
                            <a:pt x="673100" y="0"/>
                          </a:lnTo>
                          <a:lnTo>
                            <a:pt x="0" y="0"/>
                          </a:lnTo>
                          <a:lnTo>
                            <a:pt x="0" y="165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832" behindDoc="0" locked="0" layoutInCell="1" allowOverlap="1">
            <wp:simplePos x="0" y="0"/>
            <wp:positionH relativeFrom="page">
              <wp:posOffset>2209800</wp:posOffset>
            </wp:positionH>
            <wp:positionV relativeFrom="page">
              <wp:posOffset>6247380</wp:posOffset>
            </wp:positionV>
            <wp:extent cx="69850" cy="45470"/>
            <wp:effectExtent l="0" t="0" r="0" b="0"/>
            <wp:wrapNone/>
            <wp:docPr id="3267" name="Picture 32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267" name="Picture 3267"/>
                    <pic:cNvPicPr>
                      <a:picLocks noChangeAspect="0" noChangeArrowheads="1"/>
                    </pic:cNvPicPr>
                  </pic:nvPicPr>
                  <pic:blipFill>
                    <a:blip r:embed="rId32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50" cy="4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1884" behindDoc="0" locked="0" layoutInCell="1" allowOverlap="1">
            <wp:simplePos x="0" y="0"/>
            <wp:positionH relativeFrom="page">
              <wp:posOffset>2349500</wp:posOffset>
            </wp:positionH>
            <wp:positionV relativeFrom="page">
              <wp:posOffset>6247380</wp:posOffset>
            </wp:positionV>
            <wp:extent cx="70357" cy="45470"/>
            <wp:effectExtent l="0" t="0" r="0" b="0"/>
            <wp:wrapNone/>
            <wp:docPr id="3268" name="Picture 32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268" name="Picture 3268"/>
                    <pic:cNvPicPr>
                      <a:picLocks noChangeAspect="0" noChangeArrowheads="1"/>
                    </pic:cNvPicPr>
                  </pic:nvPicPr>
                  <pic:blipFill>
                    <a:blip r:embed="rId32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0357" cy="4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1875" behindDoc="0" locked="0" layoutInCell="1" allowOverlap="1">
            <wp:simplePos x="0" y="0"/>
            <wp:positionH relativeFrom="page">
              <wp:posOffset>2366771</wp:posOffset>
            </wp:positionH>
            <wp:positionV relativeFrom="page">
              <wp:posOffset>6244840</wp:posOffset>
            </wp:positionV>
            <wp:extent cx="40385" cy="9905"/>
            <wp:effectExtent l="0" t="0" r="0" b="0"/>
            <wp:wrapNone/>
            <wp:docPr id="3269" name="Freeform 32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9905"/>
                    </a:xfrm>
                    <a:custGeom>
                      <a:rect l="l" t="t" r="r" b="b"/>
                      <a:pathLst>
                        <a:path w="673100" h="165100">
                          <a:moveTo>
                            <a:pt x="0" y="165100"/>
                          </a:moveTo>
                          <a:lnTo>
                            <a:pt x="673100" y="165100"/>
                          </a:lnTo>
                          <a:lnTo>
                            <a:pt x="673100" y="0"/>
                          </a:lnTo>
                          <a:lnTo>
                            <a:pt x="0" y="0"/>
                          </a:lnTo>
                          <a:lnTo>
                            <a:pt x="0" y="165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828" behindDoc="0" locked="0" layoutInCell="1" allowOverlap="1">
            <wp:simplePos x="0" y="0"/>
            <wp:positionH relativeFrom="page">
              <wp:posOffset>2226563</wp:posOffset>
            </wp:positionH>
            <wp:positionV relativeFrom="page">
              <wp:posOffset>6260080</wp:posOffset>
            </wp:positionV>
            <wp:extent cx="40385" cy="9905"/>
            <wp:effectExtent l="0" t="0" r="0" b="0"/>
            <wp:wrapNone/>
            <wp:docPr id="3270" name="Freeform 32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9905"/>
                    </a:xfrm>
                    <a:custGeom>
                      <a:rect l="l" t="t" r="r" b="b"/>
                      <a:pathLst>
                        <a:path w="673100" h="165100">
                          <a:moveTo>
                            <a:pt x="0" y="165100"/>
                          </a:moveTo>
                          <a:lnTo>
                            <a:pt x="673100" y="165100"/>
                          </a:lnTo>
                          <a:lnTo>
                            <a:pt x="673100" y="0"/>
                          </a:lnTo>
                          <a:lnTo>
                            <a:pt x="0" y="0"/>
                          </a:lnTo>
                          <a:lnTo>
                            <a:pt x="0" y="165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880" behindDoc="0" locked="0" layoutInCell="1" allowOverlap="1">
            <wp:simplePos x="0" y="0"/>
            <wp:positionH relativeFrom="page">
              <wp:posOffset>2366771</wp:posOffset>
            </wp:positionH>
            <wp:positionV relativeFrom="page">
              <wp:posOffset>6260080</wp:posOffset>
            </wp:positionV>
            <wp:extent cx="40385" cy="9905"/>
            <wp:effectExtent l="0" t="0" r="0" b="0"/>
            <wp:wrapNone/>
            <wp:docPr id="3271" name="Freeform 32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9905"/>
                    </a:xfrm>
                    <a:custGeom>
                      <a:rect l="l" t="t" r="r" b="b"/>
                      <a:pathLst>
                        <a:path w="673100" h="165100">
                          <a:moveTo>
                            <a:pt x="0" y="165100"/>
                          </a:moveTo>
                          <a:lnTo>
                            <a:pt x="673100" y="165100"/>
                          </a:lnTo>
                          <a:lnTo>
                            <a:pt x="673100" y="0"/>
                          </a:lnTo>
                          <a:lnTo>
                            <a:pt x="0" y="0"/>
                          </a:lnTo>
                          <a:lnTo>
                            <a:pt x="0" y="165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30" behindDoc="0" locked="0" layoutInCell="1" allowOverlap="1">
            <wp:simplePos x="0" y="0"/>
            <wp:positionH relativeFrom="page">
              <wp:posOffset>2580131</wp:posOffset>
            </wp:positionH>
            <wp:positionV relativeFrom="page">
              <wp:posOffset>6253984</wp:posOffset>
            </wp:positionV>
            <wp:extent cx="37337" cy="6857"/>
            <wp:effectExtent l="0" t="0" r="0" b="0"/>
            <wp:wrapNone/>
            <wp:docPr id="3272" name="Freeform 32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220" behindDoc="0" locked="0" layoutInCell="1" allowOverlap="1">
            <wp:simplePos x="0" y="0"/>
            <wp:positionH relativeFrom="page">
              <wp:posOffset>2669285</wp:posOffset>
            </wp:positionH>
            <wp:positionV relativeFrom="page">
              <wp:posOffset>6253984</wp:posOffset>
            </wp:positionV>
            <wp:extent cx="37337" cy="6857"/>
            <wp:effectExtent l="0" t="0" r="0" b="0"/>
            <wp:wrapNone/>
            <wp:docPr id="3273" name="Freeform 32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285" behindDoc="0" locked="0" layoutInCell="1" allowOverlap="1">
            <wp:simplePos x="0" y="0"/>
            <wp:positionH relativeFrom="page">
              <wp:posOffset>3854195</wp:posOffset>
            </wp:positionH>
            <wp:positionV relativeFrom="page">
              <wp:posOffset>6253984</wp:posOffset>
            </wp:positionV>
            <wp:extent cx="37337" cy="6857"/>
            <wp:effectExtent l="0" t="0" r="0" b="0"/>
            <wp:wrapNone/>
            <wp:docPr id="3274" name="Freeform 32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284" behindDoc="0" locked="0" layoutInCell="1" allowOverlap="1">
            <wp:simplePos x="0" y="0"/>
            <wp:positionH relativeFrom="page">
              <wp:posOffset>3835400</wp:posOffset>
            </wp:positionH>
            <wp:positionV relativeFrom="page">
              <wp:posOffset>6260333</wp:posOffset>
            </wp:positionV>
            <wp:extent cx="68833" cy="45217"/>
            <wp:effectExtent l="0" t="0" r="0" b="0"/>
            <wp:wrapNone/>
            <wp:docPr id="3275" name="Picture 32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275" name="Picture 3275"/>
                    <pic:cNvPicPr>
                      <a:picLocks noChangeAspect="0" noChangeArrowheads="1"/>
                    </pic:cNvPicPr>
                  </pic:nvPicPr>
                  <pic:blipFill>
                    <a:blip r:embed="rId32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833" cy="452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4405" behindDoc="0" locked="0" layoutInCell="1" allowOverlap="1">
            <wp:simplePos x="0" y="0"/>
            <wp:positionH relativeFrom="page">
              <wp:posOffset>3943349</wp:posOffset>
            </wp:positionH>
            <wp:positionV relativeFrom="page">
              <wp:posOffset>6253984</wp:posOffset>
            </wp:positionV>
            <wp:extent cx="37337" cy="6857"/>
            <wp:effectExtent l="0" t="0" r="0" b="0"/>
            <wp:wrapNone/>
            <wp:docPr id="3276" name="Freeform 32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404" behindDoc="0" locked="0" layoutInCell="1" allowOverlap="1">
            <wp:simplePos x="0" y="0"/>
            <wp:positionH relativeFrom="page">
              <wp:posOffset>3924300</wp:posOffset>
            </wp:positionH>
            <wp:positionV relativeFrom="page">
              <wp:posOffset>6260333</wp:posOffset>
            </wp:positionV>
            <wp:extent cx="69088" cy="45217"/>
            <wp:effectExtent l="0" t="0" r="0" b="0"/>
            <wp:wrapNone/>
            <wp:docPr id="3277" name="Picture 32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277" name="Picture 3277"/>
                    <pic:cNvPicPr>
                      <a:picLocks noChangeAspect="0" noChangeArrowheads="1"/>
                    </pic:cNvPicPr>
                  </pic:nvPicPr>
                  <pic:blipFill>
                    <a:blip r:embed="rId32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088" cy="452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95" behindDoc="1" locked="0" layoutInCell="1" allowOverlap="1">
            <wp:simplePos x="0" y="0"/>
            <wp:positionH relativeFrom="page">
              <wp:posOffset>4645913</wp:posOffset>
            </wp:positionH>
            <wp:positionV relativeFrom="page">
              <wp:posOffset>6260842</wp:posOffset>
            </wp:positionV>
            <wp:extent cx="14477" cy="180"/>
            <wp:effectExtent l="0" t="0" r="0" b="0"/>
            <wp:wrapNone/>
            <wp:docPr id="3278" name="Freeform 32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477" cy="180"/>
                    </a:xfrm>
                    <a:custGeom>
                      <a:rect l="l" t="t" r="r" b="b"/>
                      <a:pathLst>
                        <a:path w="241300" h="180">
                          <a:moveTo>
                            <a:pt x="2413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827" behindDoc="0" locked="0" layoutInCell="1" allowOverlap="1">
            <wp:simplePos x="0" y="0"/>
            <wp:positionH relativeFrom="page">
              <wp:posOffset>2226563</wp:posOffset>
            </wp:positionH>
            <wp:positionV relativeFrom="page">
              <wp:posOffset>6275320</wp:posOffset>
            </wp:positionV>
            <wp:extent cx="40385" cy="9905"/>
            <wp:effectExtent l="0" t="0" r="0" b="0"/>
            <wp:wrapNone/>
            <wp:docPr id="3279" name="Freeform 32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9905"/>
                    </a:xfrm>
                    <a:custGeom>
                      <a:rect l="l" t="t" r="r" b="b"/>
                      <a:pathLst>
                        <a:path w="673100" h="165100">
                          <a:moveTo>
                            <a:pt x="673100" y="165100"/>
                          </a:moveTo>
                          <a:lnTo>
                            <a:pt x="673100" y="0"/>
                          </a:lnTo>
                          <a:lnTo>
                            <a:pt x="0" y="0"/>
                          </a:lnTo>
                          <a:lnTo>
                            <a:pt x="0" y="165100"/>
                          </a:lnTo>
                          <a:lnTo>
                            <a:pt x="673100" y="1651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826" behindDoc="0" locked="0" layoutInCell="1" allowOverlap="1">
            <wp:simplePos x="0" y="0"/>
            <wp:positionH relativeFrom="page">
              <wp:posOffset>2226563</wp:posOffset>
            </wp:positionH>
            <wp:positionV relativeFrom="page">
              <wp:posOffset>6275320</wp:posOffset>
            </wp:positionV>
            <wp:extent cx="40385" cy="9905"/>
            <wp:effectExtent l="0" t="0" r="0" b="0"/>
            <wp:wrapNone/>
            <wp:docPr id="3280" name="Freeform 32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9905"/>
                    </a:xfrm>
                    <a:custGeom>
                      <a:rect l="l" t="t" r="r" b="b"/>
                      <a:pathLst>
                        <a:path w="673100" h="165100">
                          <a:moveTo>
                            <a:pt x="0" y="165100"/>
                          </a:moveTo>
                          <a:lnTo>
                            <a:pt x="673100" y="165100"/>
                          </a:lnTo>
                          <a:lnTo>
                            <a:pt x="673100" y="0"/>
                          </a:lnTo>
                          <a:lnTo>
                            <a:pt x="0" y="0"/>
                          </a:lnTo>
                          <a:lnTo>
                            <a:pt x="0" y="165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886" behindDoc="0" locked="0" layoutInCell="1" allowOverlap="1">
            <wp:simplePos x="0" y="0"/>
            <wp:positionH relativeFrom="page">
              <wp:posOffset>2366771</wp:posOffset>
            </wp:positionH>
            <wp:positionV relativeFrom="page">
              <wp:posOffset>6275320</wp:posOffset>
            </wp:positionV>
            <wp:extent cx="40385" cy="9905"/>
            <wp:effectExtent l="0" t="0" r="0" b="0"/>
            <wp:wrapNone/>
            <wp:docPr id="3281" name="Freeform 32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9905"/>
                    </a:xfrm>
                    <a:custGeom>
                      <a:rect l="l" t="t" r="r" b="b"/>
                      <a:pathLst>
                        <a:path w="673100" h="165100">
                          <a:moveTo>
                            <a:pt x="673100" y="165100"/>
                          </a:moveTo>
                          <a:lnTo>
                            <a:pt x="673100" y="0"/>
                          </a:lnTo>
                          <a:lnTo>
                            <a:pt x="0" y="0"/>
                          </a:lnTo>
                          <a:lnTo>
                            <a:pt x="0" y="165100"/>
                          </a:lnTo>
                          <a:lnTo>
                            <a:pt x="673100" y="1651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885" behindDoc="0" locked="0" layoutInCell="1" allowOverlap="1">
            <wp:simplePos x="0" y="0"/>
            <wp:positionH relativeFrom="page">
              <wp:posOffset>2366771</wp:posOffset>
            </wp:positionH>
            <wp:positionV relativeFrom="page">
              <wp:posOffset>6275320</wp:posOffset>
            </wp:positionV>
            <wp:extent cx="40385" cy="9905"/>
            <wp:effectExtent l="0" t="0" r="0" b="0"/>
            <wp:wrapNone/>
            <wp:docPr id="3282" name="Freeform 32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9905"/>
                    </a:xfrm>
                    <a:custGeom>
                      <a:rect l="l" t="t" r="r" b="b"/>
                      <a:pathLst>
                        <a:path w="673100" h="165100">
                          <a:moveTo>
                            <a:pt x="0" y="165100"/>
                          </a:moveTo>
                          <a:lnTo>
                            <a:pt x="673100" y="165100"/>
                          </a:lnTo>
                          <a:lnTo>
                            <a:pt x="673100" y="0"/>
                          </a:lnTo>
                          <a:lnTo>
                            <a:pt x="0" y="0"/>
                          </a:lnTo>
                          <a:lnTo>
                            <a:pt x="0" y="165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29" behindDoc="0" locked="0" layoutInCell="1" allowOverlap="1">
            <wp:simplePos x="0" y="0"/>
            <wp:positionH relativeFrom="page">
              <wp:posOffset>2580131</wp:posOffset>
            </wp:positionH>
            <wp:positionV relativeFrom="page">
              <wp:posOffset>6273034</wp:posOffset>
            </wp:positionV>
            <wp:extent cx="37337" cy="6857"/>
            <wp:effectExtent l="0" t="0" r="0" b="0"/>
            <wp:wrapNone/>
            <wp:docPr id="3283" name="Freeform 32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0"/>
                          </a:moveTo>
                          <a:lnTo>
                            <a:pt x="0" y="114300"/>
                          </a:ln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28" behindDoc="0" locked="0" layoutInCell="1" allowOverlap="1">
            <wp:simplePos x="0" y="0"/>
            <wp:positionH relativeFrom="page">
              <wp:posOffset>2580131</wp:posOffset>
            </wp:positionH>
            <wp:positionV relativeFrom="page">
              <wp:posOffset>6273034</wp:posOffset>
            </wp:positionV>
            <wp:extent cx="37337" cy="6857"/>
            <wp:effectExtent l="0" t="0" r="0" b="0"/>
            <wp:wrapNone/>
            <wp:docPr id="3284" name="Freeform 32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27" behindDoc="0" locked="0" layoutInCell="1" allowOverlap="1">
            <wp:simplePos x="0" y="0"/>
            <wp:positionH relativeFrom="page">
              <wp:posOffset>2565400</wp:posOffset>
            </wp:positionH>
            <wp:positionV relativeFrom="page">
              <wp:posOffset>6279383</wp:posOffset>
            </wp:positionV>
            <wp:extent cx="64769" cy="38867"/>
            <wp:effectExtent l="0" t="0" r="0" b="0"/>
            <wp:wrapNone/>
            <wp:docPr id="3285" name="Picture 328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285" name="Picture 3285"/>
                    <pic:cNvPicPr>
                      <a:picLocks noChangeAspect="0" noChangeArrowheads="1"/>
                    </pic:cNvPicPr>
                  </pic:nvPicPr>
                  <pic:blipFill>
                    <a:blip r:embed="rId32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4769" cy="388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218" behindDoc="0" locked="0" layoutInCell="1" allowOverlap="1">
            <wp:simplePos x="0" y="0"/>
            <wp:positionH relativeFrom="page">
              <wp:posOffset>2669285</wp:posOffset>
            </wp:positionH>
            <wp:positionV relativeFrom="page">
              <wp:posOffset>6273034</wp:posOffset>
            </wp:positionV>
            <wp:extent cx="37337" cy="6857"/>
            <wp:effectExtent l="0" t="0" r="0" b="0"/>
            <wp:wrapNone/>
            <wp:docPr id="3286" name="Freeform 32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219" behindDoc="0" locked="0" layoutInCell="1" allowOverlap="1">
            <wp:simplePos x="0" y="0"/>
            <wp:positionH relativeFrom="page">
              <wp:posOffset>2669285</wp:posOffset>
            </wp:positionH>
            <wp:positionV relativeFrom="page">
              <wp:posOffset>6273034</wp:posOffset>
            </wp:positionV>
            <wp:extent cx="37337" cy="6857"/>
            <wp:effectExtent l="0" t="0" r="0" b="0"/>
            <wp:wrapNone/>
            <wp:docPr id="3287" name="Freeform 32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0"/>
                          </a:moveTo>
                          <a:lnTo>
                            <a:pt x="0" y="114300"/>
                          </a:ln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217" behindDoc="0" locked="0" layoutInCell="1" allowOverlap="1">
            <wp:simplePos x="0" y="0"/>
            <wp:positionH relativeFrom="page">
              <wp:posOffset>2654300</wp:posOffset>
            </wp:positionH>
            <wp:positionV relativeFrom="page">
              <wp:posOffset>6279383</wp:posOffset>
            </wp:positionV>
            <wp:extent cx="65023" cy="38867"/>
            <wp:effectExtent l="0" t="0" r="0" b="0"/>
            <wp:wrapNone/>
            <wp:docPr id="3288" name="Picture 328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288" name="Picture 3288"/>
                    <pic:cNvPicPr>
                      <a:picLocks noChangeAspect="0" noChangeArrowheads="1"/>
                    </pic:cNvPicPr>
                  </pic:nvPicPr>
                  <pic:blipFill>
                    <a:blip r:embed="rId32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5023" cy="388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4280" behindDoc="0" locked="0" layoutInCell="1" allowOverlap="1">
            <wp:simplePos x="0" y="0"/>
            <wp:positionH relativeFrom="page">
              <wp:posOffset>3854195</wp:posOffset>
            </wp:positionH>
            <wp:positionV relativeFrom="page">
              <wp:posOffset>6273034</wp:posOffset>
            </wp:positionV>
            <wp:extent cx="37337" cy="6857"/>
            <wp:effectExtent l="0" t="0" r="0" b="0"/>
            <wp:wrapNone/>
            <wp:docPr id="3289" name="Freeform 32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279" behindDoc="0" locked="0" layoutInCell="1" allowOverlap="1">
            <wp:simplePos x="0" y="0"/>
            <wp:positionH relativeFrom="page">
              <wp:posOffset>3835400</wp:posOffset>
            </wp:positionH>
            <wp:positionV relativeFrom="page">
              <wp:posOffset>6279383</wp:posOffset>
            </wp:positionV>
            <wp:extent cx="68833" cy="38867"/>
            <wp:effectExtent l="0" t="0" r="0" b="0"/>
            <wp:wrapNone/>
            <wp:docPr id="3290" name="Picture 329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290" name="Picture 3290"/>
                    <pic:cNvPicPr>
                      <a:picLocks noChangeAspect="0" noChangeArrowheads="1"/>
                    </pic:cNvPicPr>
                  </pic:nvPicPr>
                  <pic:blipFill>
                    <a:blip r:embed="rId32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833" cy="388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4400" behindDoc="0" locked="0" layoutInCell="1" allowOverlap="1">
            <wp:simplePos x="0" y="0"/>
            <wp:positionH relativeFrom="page">
              <wp:posOffset>3943349</wp:posOffset>
            </wp:positionH>
            <wp:positionV relativeFrom="page">
              <wp:posOffset>6273034</wp:posOffset>
            </wp:positionV>
            <wp:extent cx="37337" cy="6857"/>
            <wp:effectExtent l="0" t="0" r="0" b="0"/>
            <wp:wrapNone/>
            <wp:docPr id="3291" name="Freeform 32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399" behindDoc="0" locked="0" layoutInCell="1" allowOverlap="1">
            <wp:simplePos x="0" y="0"/>
            <wp:positionH relativeFrom="page">
              <wp:posOffset>3924300</wp:posOffset>
            </wp:positionH>
            <wp:positionV relativeFrom="page">
              <wp:posOffset>6279383</wp:posOffset>
            </wp:positionV>
            <wp:extent cx="69088" cy="38867"/>
            <wp:effectExtent l="0" t="0" r="0" b="0"/>
            <wp:wrapNone/>
            <wp:docPr id="3292" name="Picture 329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292" name="Picture 3292"/>
                    <pic:cNvPicPr>
                      <a:picLocks noChangeAspect="0" noChangeArrowheads="1"/>
                    </pic:cNvPicPr>
                  </pic:nvPicPr>
                  <pic:blipFill>
                    <a:blip r:embed="rId3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088" cy="388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90" behindDoc="1" locked="0" layoutInCell="1" allowOverlap="1">
            <wp:simplePos x="0" y="0"/>
            <wp:positionH relativeFrom="page">
              <wp:posOffset>4501895</wp:posOffset>
            </wp:positionH>
            <wp:positionV relativeFrom="page">
              <wp:posOffset>6273034</wp:posOffset>
            </wp:positionV>
            <wp:extent cx="1523" cy="2285"/>
            <wp:effectExtent l="0" t="0" r="0" b="0"/>
            <wp:wrapNone/>
            <wp:docPr id="3293" name="Freeform 32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" cy="2285"/>
                    </a:xfrm>
                    <a:custGeom>
                      <a:rect l="l" t="t" r="r" b="b"/>
                      <a:pathLst>
                        <a:path w="25400" h="38100">
                          <a:moveTo>
                            <a:pt x="12700" y="38100"/>
                          </a:moveTo>
                          <a:lnTo>
                            <a:pt x="0" y="25400"/>
                          </a:lnTo>
                          <a:lnTo>
                            <a:pt x="0" y="12700"/>
                          </a:lnTo>
                          <a:lnTo>
                            <a:pt x="12700" y="0"/>
                          </a:lnTo>
                          <a:lnTo>
                            <a:pt x="25400" y="12700"/>
                          </a:lnTo>
                          <a:lnTo>
                            <a:pt x="25400" y="25400"/>
                          </a:lnTo>
                          <a:lnTo>
                            <a:pt x="12700" y="3810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3" behindDoc="1" locked="0" layoutInCell="1" allowOverlap="1">
            <wp:simplePos x="0" y="0"/>
            <wp:positionH relativeFrom="page">
              <wp:posOffset>4601717</wp:posOffset>
            </wp:positionH>
            <wp:positionV relativeFrom="page">
              <wp:posOffset>6286750</wp:posOffset>
            </wp:positionV>
            <wp:extent cx="28193" cy="180"/>
            <wp:effectExtent l="0" t="0" r="0" b="0"/>
            <wp:wrapNone/>
            <wp:docPr id="3294" name="Freeform 32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193" cy="180"/>
                    </a:xfrm>
                    <a:custGeom>
                      <a:rect l="l" t="t" r="r" b="b"/>
                      <a:pathLst>
                        <a:path w="469900" h="180">
                          <a:moveTo>
                            <a:pt x="0" y="0"/>
                          </a:moveTo>
                          <a:lnTo>
                            <a:pt x="4699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796" behindDoc="0" locked="0" layoutInCell="1" allowOverlap="1">
            <wp:simplePos x="0" y="0"/>
            <wp:positionH relativeFrom="page">
              <wp:posOffset>2209800</wp:posOffset>
            </wp:positionH>
            <wp:positionV relativeFrom="page">
              <wp:posOffset>6299195</wp:posOffset>
            </wp:positionV>
            <wp:extent cx="70611" cy="44455"/>
            <wp:effectExtent l="0" t="0" r="0" b="0"/>
            <wp:wrapNone/>
            <wp:docPr id="3295" name="Picture 329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295" name="Picture 3295"/>
                    <pic:cNvPicPr>
                      <a:picLocks noChangeAspect="0" noChangeArrowheads="1"/>
                    </pic:cNvPicPr>
                  </pic:nvPicPr>
                  <pic:blipFill>
                    <a:blip r:embed="rId32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0611" cy="44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123" behindDoc="0" locked="0" layoutInCell="1" allowOverlap="1">
            <wp:simplePos x="0" y="0"/>
            <wp:positionH relativeFrom="page">
              <wp:posOffset>2580131</wp:posOffset>
            </wp:positionH>
            <wp:positionV relativeFrom="page">
              <wp:posOffset>6292084</wp:posOffset>
            </wp:positionV>
            <wp:extent cx="37337" cy="6857"/>
            <wp:effectExtent l="0" t="0" r="0" b="0"/>
            <wp:wrapNone/>
            <wp:docPr id="3296" name="Freeform 32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22" behindDoc="0" locked="0" layoutInCell="1" allowOverlap="1">
            <wp:simplePos x="0" y="0"/>
            <wp:positionH relativeFrom="page">
              <wp:posOffset>2565400</wp:posOffset>
            </wp:positionH>
            <wp:positionV relativeFrom="page">
              <wp:posOffset>6298433</wp:posOffset>
            </wp:positionV>
            <wp:extent cx="64769" cy="45217"/>
            <wp:effectExtent l="0" t="0" r="0" b="0"/>
            <wp:wrapNone/>
            <wp:docPr id="3297" name="Picture 329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297" name="Picture 3297"/>
                    <pic:cNvPicPr>
                      <a:picLocks noChangeAspect="0" noChangeArrowheads="1"/>
                    </pic:cNvPicPr>
                  </pic:nvPicPr>
                  <pic:blipFill>
                    <a:blip r:embed="rId32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4769" cy="452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213" behindDoc="0" locked="0" layoutInCell="1" allowOverlap="1">
            <wp:simplePos x="0" y="0"/>
            <wp:positionH relativeFrom="page">
              <wp:posOffset>2669285</wp:posOffset>
            </wp:positionH>
            <wp:positionV relativeFrom="page">
              <wp:posOffset>6292084</wp:posOffset>
            </wp:positionV>
            <wp:extent cx="37337" cy="6857"/>
            <wp:effectExtent l="0" t="0" r="0" b="0"/>
            <wp:wrapNone/>
            <wp:docPr id="3298" name="Freeform 32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212" behindDoc="0" locked="0" layoutInCell="1" allowOverlap="1">
            <wp:simplePos x="0" y="0"/>
            <wp:positionH relativeFrom="page">
              <wp:posOffset>2654300</wp:posOffset>
            </wp:positionH>
            <wp:positionV relativeFrom="page">
              <wp:posOffset>6298433</wp:posOffset>
            </wp:positionV>
            <wp:extent cx="65023" cy="45217"/>
            <wp:effectExtent l="0" t="0" r="0" b="0"/>
            <wp:wrapNone/>
            <wp:docPr id="3299" name="Picture 329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299" name="Picture 3299"/>
                    <pic:cNvPicPr>
                      <a:picLocks noChangeAspect="0" noChangeArrowheads="1"/>
                    </pic:cNvPicPr>
                  </pic:nvPicPr>
                  <pic:blipFill>
                    <a:blip r:embed="rId32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5023" cy="452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4275" behindDoc="0" locked="0" layoutInCell="1" allowOverlap="1">
            <wp:simplePos x="0" y="0"/>
            <wp:positionH relativeFrom="page">
              <wp:posOffset>3854195</wp:posOffset>
            </wp:positionH>
            <wp:positionV relativeFrom="page">
              <wp:posOffset>6292084</wp:posOffset>
            </wp:positionV>
            <wp:extent cx="37337" cy="6857"/>
            <wp:effectExtent l="0" t="0" r="0" b="0"/>
            <wp:wrapNone/>
            <wp:docPr id="3300" name="Freeform 33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274" behindDoc="0" locked="0" layoutInCell="1" allowOverlap="1">
            <wp:simplePos x="0" y="0"/>
            <wp:positionH relativeFrom="page">
              <wp:posOffset>3835400</wp:posOffset>
            </wp:positionH>
            <wp:positionV relativeFrom="page">
              <wp:posOffset>6298433</wp:posOffset>
            </wp:positionV>
            <wp:extent cx="68833" cy="45217"/>
            <wp:effectExtent l="0" t="0" r="0" b="0"/>
            <wp:wrapNone/>
            <wp:docPr id="3301" name="Picture 33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301" name="Picture 3301"/>
                    <pic:cNvPicPr>
                      <a:picLocks noChangeAspect="0" noChangeArrowheads="1"/>
                    </pic:cNvPicPr>
                  </pic:nvPicPr>
                  <pic:blipFill>
                    <a:blip r:embed="rId33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833" cy="452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4395" behindDoc="0" locked="0" layoutInCell="1" allowOverlap="1">
            <wp:simplePos x="0" y="0"/>
            <wp:positionH relativeFrom="page">
              <wp:posOffset>3943349</wp:posOffset>
            </wp:positionH>
            <wp:positionV relativeFrom="page">
              <wp:posOffset>6292084</wp:posOffset>
            </wp:positionV>
            <wp:extent cx="37337" cy="6857"/>
            <wp:effectExtent l="0" t="0" r="0" b="0"/>
            <wp:wrapNone/>
            <wp:docPr id="3302" name="Freeform 33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394" behindDoc="0" locked="0" layoutInCell="1" allowOverlap="1">
            <wp:simplePos x="0" y="0"/>
            <wp:positionH relativeFrom="page">
              <wp:posOffset>3924300</wp:posOffset>
            </wp:positionH>
            <wp:positionV relativeFrom="page">
              <wp:posOffset>6298433</wp:posOffset>
            </wp:positionV>
            <wp:extent cx="69088" cy="45217"/>
            <wp:effectExtent l="0" t="0" r="0" b="0"/>
            <wp:wrapNone/>
            <wp:docPr id="3303" name="Picture 33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303" name="Picture 3303"/>
                    <pic:cNvPicPr>
                      <a:picLocks noChangeAspect="0" noChangeArrowheads="1"/>
                    </pic:cNvPicPr>
                  </pic:nvPicPr>
                  <pic:blipFill>
                    <a:blip r:embed="rId33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088" cy="452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69" behindDoc="1" locked="0" layoutInCell="1" allowOverlap="1">
            <wp:simplePos x="0" y="0"/>
            <wp:positionH relativeFrom="page">
              <wp:posOffset>4546091</wp:posOffset>
            </wp:positionH>
            <wp:positionV relativeFrom="page">
              <wp:posOffset>6305038</wp:posOffset>
            </wp:positionV>
            <wp:extent cx="6095" cy="14477"/>
            <wp:effectExtent l="0" t="0" r="0" b="0"/>
            <wp:wrapNone/>
            <wp:docPr id="3304" name="Freeform 33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4477"/>
                    </a:xfrm>
                    <a:custGeom>
                      <a:rect l="l" t="t" r="r" b="b"/>
                      <a:pathLst>
                        <a:path w="101600" h="241300">
                          <a:moveTo>
                            <a:pt x="0" y="241300"/>
                          </a:moveTo>
                          <a:lnTo>
                            <a:pt x="0" y="0"/>
                          </a:lnTo>
                          <a:lnTo>
                            <a:pt x="63500" y="0"/>
                          </a:lnTo>
                          <a:lnTo>
                            <a:pt x="76200" y="12700"/>
                          </a:lnTo>
                          <a:lnTo>
                            <a:pt x="101600" y="50800"/>
                          </a:lnTo>
                          <a:lnTo>
                            <a:pt x="101600" y="114300"/>
                          </a:lnTo>
                          <a:lnTo>
                            <a:pt x="88900" y="127000"/>
                          </a:lnTo>
                          <a:lnTo>
                            <a:pt x="63500" y="139700"/>
                          </a:lnTo>
                          <a:lnTo>
                            <a:pt x="0" y="1397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0" behindDoc="1" locked="0" layoutInCell="1" allowOverlap="1">
            <wp:simplePos x="0" y="0"/>
            <wp:positionH relativeFrom="page">
              <wp:posOffset>4561331</wp:posOffset>
            </wp:positionH>
            <wp:positionV relativeFrom="page">
              <wp:posOffset>6305038</wp:posOffset>
            </wp:positionV>
            <wp:extent cx="1523" cy="14477"/>
            <wp:effectExtent l="0" t="0" r="0" b="0"/>
            <wp:wrapNone/>
            <wp:docPr id="3305" name="Freeform 33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" cy="14477"/>
                    </a:xfrm>
                    <a:custGeom>
                      <a:rect l="l" t="t" r="r" b="b"/>
                      <a:pathLst>
                        <a:path w="25400" h="241300">
                          <a:moveTo>
                            <a:pt x="25400" y="241300"/>
                          </a:moveTo>
                          <a:lnTo>
                            <a:pt x="25400" y="0"/>
                          </a:lnTo>
                          <a:lnTo>
                            <a:pt x="0" y="508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792" behindDoc="0" locked="0" layoutInCell="1" allowOverlap="1">
            <wp:simplePos x="0" y="0"/>
            <wp:positionH relativeFrom="page">
              <wp:posOffset>2227325</wp:posOffset>
            </wp:positionH>
            <wp:positionV relativeFrom="page">
              <wp:posOffset>6311896</wp:posOffset>
            </wp:positionV>
            <wp:extent cx="40385" cy="9905"/>
            <wp:effectExtent l="0" t="0" r="0" b="0"/>
            <wp:wrapNone/>
            <wp:docPr id="3306" name="Freeform 33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9905"/>
                    </a:xfrm>
                    <a:custGeom>
                      <a:rect l="l" t="t" r="r" b="b"/>
                      <a:pathLst>
                        <a:path w="673100" h="165100">
                          <a:moveTo>
                            <a:pt x="0" y="165100"/>
                          </a:moveTo>
                          <a:lnTo>
                            <a:pt x="673100" y="165100"/>
                          </a:lnTo>
                          <a:lnTo>
                            <a:pt x="673100" y="0"/>
                          </a:lnTo>
                          <a:lnTo>
                            <a:pt x="0" y="0"/>
                          </a:lnTo>
                          <a:lnTo>
                            <a:pt x="0" y="165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791" behindDoc="0" locked="0" layoutInCell="1" allowOverlap="1">
            <wp:simplePos x="0" y="0"/>
            <wp:positionH relativeFrom="page">
              <wp:posOffset>2209800</wp:posOffset>
            </wp:positionH>
            <wp:positionV relativeFrom="page">
              <wp:posOffset>6314436</wp:posOffset>
            </wp:positionV>
            <wp:extent cx="70611" cy="41914"/>
            <wp:effectExtent l="0" t="0" r="0" b="0"/>
            <wp:wrapNone/>
            <wp:docPr id="3307" name="Picture 33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307" name="Picture 3307"/>
                    <pic:cNvPicPr>
                      <a:picLocks noChangeAspect="0" noChangeArrowheads="1"/>
                    </pic:cNvPicPr>
                  </pic:nvPicPr>
                  <pic:blipFill>
                    <a:blip r:embed="rId33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0611" cy="419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1803" behindDoc="0" locked="0" layoutInCell="1" allowOverlap="1">
            <wp:simplePos x="0" y="0"/>
            <wp:positionH relativeFrom="page">
              <wp:posOffset>2349500</wp:posOffset>
            </wp:positionH>
            <wp:positionV relativeFrom="page">
              <wp:posOffset>6314436</wp:posOffset>
            </wp:positionV>
            <wp:extent cx="70357" cy="41914"/>
            <wp:effectExtent l="0" t="0" r="0" b="0"/>
            <wp:wrapNone/>
            <wp:docPr id="3308" name="Picture 33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308" name="Picture 3308"/>
                    <pic:cNvPicPr>
                      <a:picLocks noChangeAspect="0" noChangeArrowheads="1"/>
                    </pic:cNvPicPr>
                  </pic:nvPicPr>
                  <pic:blipFill>
                    <a:blip r:embed="rId33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0357" cy="419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1798" behindDoc="0" locked="0" layoutInCell="1" allowOverlap="1">
            <wp:simplePos x="0" y="0"/>
            <wp:positionH relativeFrom="page">
              <wp:posOffset>2366771</wp:posOffset>
            </wp:positionH>
            <wp:positionV relativeFrom="page">
              <wp:posOffset>6311896</wp:posOffset>
            </wp:positionV>
            <wp:extent cx="40385" cy="9905"/>
            <wp:effectExtent l="0" t="0" r="0" b="0"/>
            <wp:wrapNone/>
            <wp:docPr id="3309" name="Freeform 33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9905"/>
                    </a:xfrm>
                    <a:custGeom>
                      <a:rect l="l" t="t" r="r" b="b"/>
                      <a:pathLst>
                        <a:path w="673100" h="165100">
                          <a:moveTo>
                            <a:pt x="673100" y="165100"/>
                          </a:moveTo>
                          <a:lnTo>
                            <a:pt x="673100" y="0"/>
                          </a:lnTo>
                          <a:lnTo>
                            <a:pt x="0" y="0"/>
                          </a:lnTo>
                          <a:lnTo>
                            <a:pt x="0" y="165100"/>
                          </a:lnTo>
                          <a:lnTo>
                            <a:pt x="673100" y="1651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797" behindDoc="0" locked="0" layoutInCell="1" allowOverlap="1">
            <wp:simplePos x="0" y="0"/>
            <wp:positionH relativeFrom="page">
              <wp:posOffset>2366771</wp:posOffset>
            </wp:positionH>
            <wp:positionV relativeFrom="page">
              <wp:posOffset>6311896</wp:posOffset>
            </wp:positionV>
            <wp:extent cx="40385" cy="9905"/>
            <wp:effectExtent l="0" t="0" r="0" b="0"/>
            <wp:wrapNone/>
            <wp:docPr id="3310" name="Freeform 33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9905"/>
                    </a:xfrm>
                    <a:custGeom>
                      <a:rect l="l" t="t" r="r" b="b"/>
                      <a:pathLst>
                        <a:path w="673100" h="165100">
                          <a:moveTo>
                            <a:pt x="0" y="165100"/>
                          </a:moveTo>
                          <a:lnTo>
                            <a:pt x="673100" y="165100"/>
                          </a:lnTo>
                          <a:lnTo>
                            <a:pt x="673100" y="0"/>
                          </a:lnTo>
                          <a:lnTo>
                            <a:pt x="0" y="0"/>
                          </a:lnTo>
                          <a:lnTo>
                            <a:pt x="0" y="165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18" behindDoc="0" locked="0" layoutInCell="1" allowOverlap="1">
            <wp:simplePos x="0" y="0"/>
            <wp:positionH relativeFrom="page">
              <wp:posOffset>2580131</wp:posOffset>
            </wp:positionH>
            <wp:positionV relativeFrom="page">
              <wp:posOffset>6311134</wp:posOffset>
            </wp:positionV>
            <wp:extent cx="37337" cy="6857"/>
            <wp:effectExtent l="0" t="0" r="0" b="0"/>
            <wp:wrapNone/>
            <wp:docPr id="3311" name="Freeform 33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208" behindDoc="0" locked="0" layoutInCell="1" allowOverlap="1">
            <wp:simplePos x="0" y="0"/>
            <wp:positionH relativeFrom="page">
              <wp:posOffset>2669285</wp:posOffset>
            </wp:positionH>
            <wp:positionV relativeFrom="page">
              <wp:posOffset>6311134</wp:posOffset>
            </wp:positionV>
            <wp:extent cx="37337" cy="6857"/>
            <wp:effectExtent l="0" t="0" r="0" b="0"/>
            <wp:wrapNone/>
            <wp:docPr id="3312" name="Freeform 33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270" behindDoc="0" locked="0" layoutInCell="1" allowOverlap="1">
            <wp:simplePos x="0" y="0"/>
            <wp:positionH relativeFrom="page">
              <wp:posOffset>3854195</wp:posOffset>
            </wp:positionH>
            <wp:positionV relativeFrom="page">
              <wp:posOffset>6311134</wp:posOffset>
            </wp:positionV>
            <wp:extent cx="37337" cy="6857"/>
            <wp:effectExtent l="0" t="0" r="0" b="0"/>
            <wp:wrapNone/>
            <wp:docPr id="3313" name="Freeform 33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269" behindDoc="0" locked="0" layoutInCell="1" allowOverlap="1">
            <wp:simplePos x="0" y="0"/>
            <wp:positionH relativeFrom="page">
              <wp:posOffset>3835400</wp:posOffset>
            </wp:positionH>
            <wp:positionV relativeFrom="page">
              <wp:posOffset>6316722</wp:posOffset>
            </wp:positionV>
            <wp:extent cx="68833" cy="39628"/>
            <wp:effectExtent l="0" t="0" r="0" b="0"/>
            <wp:wrapNone/>
            <wp:docPr id="3314" name="Picture 331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314" name="Picture 3314"/>
                    <pic:cNvPicPr>
                      <a:picLocks noChangeAspect="0" noChangeArrowheads="1"/>
                    </pic:cNvPicPr>
                  </pic:nvPicPr>
                  <pic:blipFill>
                    <a:blip r:embed="rId33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833" cy="39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4390" behindDoc="0" locked="0" layoutInCell="1" allowOverlap="1">
            <wp:simplePos x="0" y="0"/>
            <wp:positionH relativeFrom="page">
              <wp:posOffset>3943349</wp:posOffset>
            </wp:positionH>
            <wp:positionV relativeFrom="page">
              <wp:posOffset>6311134</wp:posOffset>
            </wp:positionV>
            <wp:extent cx="37337" cy="6857"/>
            <wp:effectExtent l="0" t="0" r="0" b="0"/>
            <wp:wrapNone/>
            <wp:docPr id="3315" name="Freeform 33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389" behindDoc="0" locked="0" layoutInCell="1" allowOverlap="1">
            <wp:simplePos x="0" y="0"/>
            <wp:positionH relativeFrom="page">
              <wp:posOffset>3924300</wp:posOffset>
            </wp:positionH>
            <wp:positionV relativeFrom="page">
              <wp:posOffset>6316722</wp:posOffset>
            </wp:positionV>
            <wp:extent cx="69088" cy="39628"/>
            <wp:effectExtent l="0" t="0" r="0" b="0"/>
            <wp:wrapNone/>
            <wp:docPr id="3316" name="Picture 331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316" name="Picture 3316"/>
                    <pic:cNvPicPr>
                      <a:picLocks noChangeAspect="0" noChangeArrowheads="1"/>
                    </pic:cNvPicPr>
                  </pic:nvPicPr>
                  <pic:blipFill>
                    <a:blip r:embed="rId33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088" cy="39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1808" behindDoc="0" locked="0" layoutInCell="1" allowOverlap="1">
            <wp:simplePos x="0" y="0"/>
            <wp:positionH relativeFrom="page">
              <wp:posOffset>2349500</wp:posOffset>
            </wp:positionH>
            <wp:positionV relativeFrom="page">
              <wp:posOffset>6329676</wp:posOffset>
            </wp:positionV>
            <wp:extent cx="70357" cy="39374"/>
            <wp:effectExtent l="0" t="0" r="0" b="0"/>
            <wp:wrapNone/>
            <wp:docPr id="3317" name="Picture 331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317" name="Picture 3317"/>
                    <pic:cNvPicPr>
                      <a:picLocks noChangeAspect="0" noChangeArrowheads="1"/>
                    </pic:cNvPicPr>
                  </pic:nvPicPr>
                  <pic:blipFill>
                    <a:blip r:embed="rId33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0357" cy="393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1799" behindDoc="0" locked="0" layoutInCell="1" allowOverlap="1">
            <wp:simplePos x="0" y="0"/>
            <wp:positionH relativeFrom="page">
              <wp:posOffset>2366771</wp:posOffset>
            </wp:positionH>
            <wp:positionV relativeFrom="page">
              <wp:posOffset>6327136</wp:posOffset>
            </wp:positionV>
            <wp:extent cx="40385" cy="9905"/>
            <wp:effectExtent l="0" t="0" r="0" b="0"/>
            <wp:wrapNone/>
            <wp:docPr id="3318" name="Freeform 33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9905"/>
                    </a:xfrm>
                    <a:custGeom>
                      <a:rect l="l" t="t" r="r" b="b"/>
                      <a:pathLst>
                        <a:path w="673100" h="165100">
                          <a:moveTo>
                            <a:pt x="0" y="165100"/>
                          </a:moveTo>
                          <a:lnTo>
                            <a:pt x="673100" y="165100"/>
                          </a:lnTo>
                          <a:lnTo>
                            <a:pt x="673100" y="0"/>
                          </a:lnTo>
                          <a:lnTo>
                            <a:pt x="0" y="0"/>
                          </a:lnTo>
                          <a:lnTo>
                            <a:pt x="0" y="165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3" behindDoc="1" locked="0" layoutInCell="1" allowOverlap="1">
            <wp:simplePos x="0" y="0"/>
            <wp:positionH relativeFrom="page">
              <wp:posOffset>4496561</wp:posOffset>
            </wp:positionH>
            <wp:positionV relativeFrom="page">
              <wp:posOffset>6324850</wp:posOffset>
            </wp:positionV>
            <wp:extent cx="124205" cy="180"/>
            <wp:effectExtent l="0" t="0" r="0" b="0"/>
            <wp:wrapNone/>
            <wp:docPr id="3319" name="Freeform 33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4205" cy="180"/>
                    </a:xfrm>
                    <a:custGeom>
                      <a:rect l="l" t="t" r="r" b="b"/>
                      <a:pathLst>
                        <a:path w="2070100" h="180">
                          <a:moveTo>
                            <a:pt x="20701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2" behindDoc="1" locked="0" layoutInCell="1" allowOverlap="1">
            <wp:simplePos x="0" y="0"/>
            <wp:positionH relativeFrom="page">
              <wp:posOffset>4496561</wp:posOffset>
            </wp:positionH>
            <wp:positionV relativeFrom="page">
              <wp:posOffset>6324850</wp:posOffset>
            </wp:positionV>
            <wp:extent cx="180" cy="119633"/>
            <wp:effectExtent l="0" t="0" r="0" b="0"/>
            <wp:wrapNone/>
            <wp:docPr id="3320" name="Freeform 33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9633"/>
                    </a:xfrm>
                    <a:custGeom>
                      <a:rect l="l" t="t" r="r" b="b"/>
                      <a:pathLst>
                        <a:path w="180" h="1993900">
                          <a:moveTo>
                            <a:pt x="0" y="0"/>
                          </a:moveTo>
                          <a:lnTo>
                            <a:pt x="0" y="199390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1" behindDoc="1" locked="0" layoutInCell="1" allowOverlap="1">
            <wp:simplePos x="0" y="0"/>
            <wp:positionH relativeFrom="page">
              <wp:posOffset>4561331</wp:posOffset>
            </wp:positionH>
            <wp:positionV relativeFrom="page">
              <wp:posOffset>6319516</wp:posOffset>
            </wp:positionV>
            <wp:extent cx="3809" cy="180"/>
            <wp:effectExtent l="0" t="0" r="0" b="0"/>
            <wp:wrapNone/>
            <wp:docPr id="3321" name="Freeform 33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0" y="0"/>
                          </a:move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4" behindDoc="1" locked="0" layoutInCell="1" allowOverlap="1">
            <wp:simplePos x="0" y="0"/>
            <wp:positionH relativeFrom="page">
              <wp:posOffset>4620767</wp:posOffset>
            </wp:positionH>
            <wp:positionV relativeFrom="page">
              <wp:posOffset>6324850</wp:posOffset>
            </wp:positionV>
            <wp:extent cx="180" cy="119633"/>
            <wp:effectExtent l="0" t="0" r="0" b="0"/>
            <wp:wrapNone/>
            <wp:docPr id="3322" name="Freeform 33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9633"/>
                    </a:xfrm>
                    <a:custGeom>
                      <a:rect l="l" t="t" r="r" b="b"/>
                      <a:pathLst>
                        <a:path w="180" h="1993900">
                          <a:moveTo>
                            <a:pt x="0" y="1993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5" behindDoc="1" locked="0" layoutInCell="1" allowOverlap="1">
            <wp:simplePos x="0" y="0"/>
            <wp:positionH relativeFrom="page">
              <wp:posOffset>5686043</wp:posOffset>
            </wp:positionH>
            <wp:positionV relativeFrom="page">
              <wp:posOffset>6321040</wp:posOffset>
            </wp:positionV>
            <wp:extent cx="16001" cy="17525"/>
            <wp:effectExtent l="0" t="0" r="0" b="0"/>
            <wp:wrapNone/>
            <wp:docPr id="3323" name="Freeform 33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17525"/>
                    </a:xfrm>
                    <a:custGeom>
                      <a:rect l="l" t="t" r="r" b="b"/>
                      <a:pathLst>
                        <a:path w="266700" h="292100">
                          <a:moveTo>
                            <a:pt x="165100" y="292100"/>
                          </a:moveTo>
                          <a:lnTo>
                            <a:pt x="203200" y="254000"/>
                          </a:lnTo>
                          <a:lnTo>
                            <a:pt x="241300" y="203200"/>
                          </a:lnTo>
                          <a:lnTo>
                            <a:pt x="266700" y="139700"/>
                          </a:lnTo>
                          <a:lnTo>
                            <a:pt x="241300" y="76200"/>
                          </a:lnTo>
                          <a:lnTo>
                            <a:pt x="203200" y="25400"/>
                          </a:lnTo>
                          <a:lnTo>
                            <a:pt x="139700" y="0"/>
                          </a:lnTo>
                          <a:lnTo>
                            <a:pt x="63500" y="0"/>
                          </a:lnTo>
                          <a:lnTo>
                            <a:pt x="0" y="5080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8" behindDoc="1" locked="0" layoutInCell="1" allowOverlap="1">
            <wp:simplePos x="0" y="0"/>
            <wp:positionH relativeFrom="page">
              <wp:posOffset>5761481</wp:posOffset>
            </wp:positionH>
            <wp:positionV relativeFrom="page">
              <wp:posOffset>6321040</wp:posOffset>
            </wp:positionV>
            <wp:extent cx="15239" cy="17525"/>
            <wp:effectExtent l="0" t="0" r="0" b="0"/>
            <wp:wrapNone/>
            <wp:docPr id="3324" name="Freeform 33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9" cy="17525"/>
                    </a:xfrm>
                    <a:custGeom>
                      <a:rect l="l" t="t" r="r" b="b"/>
                      <a:pathLst>
                        <a:path w="254000" h="292100">
                          <a:moveTo>
                            <a:pt x="152400" y="292100"/>
                          </a:moveTo>
                          <a:lnTo>
                            <a:pt x="203200" y="254000"/>
                          </a:lnTo>
                          <a:lnTo>
                            <a:pt x="241300" y="203200"/>
                          </a:lnTo>
                          <a:lnTo>
                            <a:pt x="254000" y="139700"/>
                          </a:lnTo>
                          <a:lnTo>
                            <a:pt x="241300" y="76200"/>
                          </a:lnTo>
                          <a:lnTo>
                            <a:pt x="203200" y="25400"/>
                          </a:lnTo>
                          <a:lnTo>
                            <a:pt x="139700" y="0"/>
                          </a:lnTo>
                          <a:lnTo>
                            <a:pt x="63500" y="0"/>
                          </a:lnTo>
                          <a:lnTo>
                            <a:pt x="0" y="5080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9" behindDoc="1" locked="0" layoutInCell="1" allowOverlap="1">
            <wp:simplePos x="0" y="0"/>
            <wp:positionH relativeFrom="page">
              <wp:posOffset>5793485</wp:posOffset>
            </wp:positionH>
            <wp:positionV relativeFrom="page">
              <wp:posOffset>6321040</wp:posOffset>
            </wp:positionV>
            <wp:extent cx="23621" cy="37337"/>
            <wp:effectExtent l="0" t="0" r="0" b="0"/>
            <wp:wrapNone/>
            <wp:docPr id="3325" name="Freeform 33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621" cy="37337"/>
                    </a:xfrm>
                    <a:custGeom>
                      <a:rect l="l" t="t" r="r" b="b"/>
                      <a:pathLst>
                        <a:path w="393700" h="622300">
                          <a:moveTo>
                            <a:pt x="0" y="0"/>
                          </a:moveTo>
                          <a:lnTo>
                            <a:pt x="203200" y="622300"/>
                          </a:lnTo>
                          <a:lnTo>
                            <a:pt x="3937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1" behindDoc="1" locked="0" layoutInCell="1" allowOverlap="1">
            <wp:simplePos x="0" y="0"/>
            <wp:positionH relativeFrom="page">
              <wp:posOffset>5869685</wp:posOffset>
            </wp:positionH>
            <wp:positionV relativeFrom="page">
              <wp:posOffset>6321040</wp:posOffset>
            </wp:positionV>
            <wp:extent cx="21335" cy="37337"/>
            <wp:effectExtent l="0" t="0" r="0" b="0"/>
            <wp:wrapNone/>
            <wp:docPr id="3326" name="Freeform 33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335" cy="37337"/>
                    </a:xfrm>
                    <a:custGeom>
                      <a:rect l="l" t="t" r="r" b="b"/>
                      <a:pathLst>
                        <a:path w="355600" h="622300">
                          <a:moveTo>
                            <a:pt x="241300" y="292100"/>
                          </a:moveTo>
                          <a:lnTo>
                            <a:pt x="279400" y="254000"/>
                          </a:lnTo>
                          <a:lnTo>
                            <a:pt x="304800" y="203200"/>
                          </a:lnTo>
                          <a:lnTo>
                            <a:pt x="317500" y="127000"/>
                          </a:lnTo>
                          <a:lnTo>
                            <a:pt x="304800" y="63500"/>
                          </a:lnTo>
                          <a:lnTo>
                            <a:pt x="266700" y="25400"/>
                          </a:lnTo>
                          <a:lnTo>
                            <a:pt x="215900" y="0"/>
                          </a:lnTo>
                          <a:lnTo>
                            <a:pt x="0" y="0"/>
                          </a:lnTo>
                          <a:lnTo>
                            <a:pt x="0" y="622300"/>
                          </a:lnTo>
                          <a:lnTo>
                            <a:pt x="254000" y="622300"/>
                          </a:lnTo>
                          <a:lnTo>
                            <a:pt x="317500" y="584200"/>
                          </a:lnTo>
                          <a:lnTo>
                            <a:pt x="342900" y="520700"/>
                          </a:lnTo>
                          <a:lnTo>
                            <a:pt x="355600" y="444500"/>
                          </a:lnTo>
                          <a:lnTo>
                            <a:pt x="342900" y="368300"/>
                          </a:lnTo>
                          <a:lnTo>
                            <a:pt x="304800" y="304800"/>
                          </a:lnTo>
                          <a:lnTo>
                            <a:pt x="241300" y="292100"/>
                          </a:lnTo>
                          <a:lnTo>
                            <a:pt x="0" y="29210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4" behindDoc="1" locked="0" layoutInCell="1" allowOverlap="1">
            <wp:simplePos x="0" y="0"/>
            <wp:positionH relativeFrom="page">
              <wp:posOffset>6139433</wp:posOffset>
            </wp:positionH>
            <wp:positionV relativeFrom="page">
              <wp:posOffset>6321040</wp:posOffset>
            </wp:positionV>
            <wp:extent cx="16001" cy="17525"/>
            <wp:effectExtent l="0" t="0" r="0" b="0"/>
            <wp:wrapNone/>
            <wp:docPr id="3327" name="Freeform 33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17525"/>
                    </a:xfrm>
                    <a:custGeom>
                      <a:rect l="l" t="t" r="r" b="b"/>
                      <a:pathLst>
                        <a:path w="266700" h="292100">
                          <a:moveTo>
                            <a:pt x="165100" y="292100"/>
                          </a:moveTo>
                          <a:lnTo>
                            <a:pt x="215900" y="254000"/>
                          </a:lnTo>
                          <a:lnTo>
                            <a:pt x="254000" y="203200"/>
                          </a:lnTo>
                          <a:lnTo>
                            <a:pt x="266700" y="139700"/>
                          </a:lnTo>
                          <a:lnTo>
                            <a:pt x="254000" y="76200"/>
                          </a:lnTo>
                          <a:lnTo>
                            <a:pt x="215900" y="25400"/>
                          </a:lnTo>
                          <a:lnTo>
                            <a:pt x="139700" y="0"/>
                          </a:lnTo>
                          <a:lnTo>
                            <a:pt x="76200" y="0"/>
                          </a:lnTo>
                          <a:lnTo>
                            <a:pt x="0" y="5080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7" behindDoc="1" locked="0" layoutInCell="1" allowOverlap="1">
            <wp:simplePos x="0" y="0"/>
            <wp:positionH relativeFrom="page">
              <wp:posOffset>6214871</wp:posOffset>
            </wp:positionH>
            <wp:positionV relativeFrom="page">
              <wp:posOffset>6321040</wp:posOffset>
            </wp:positionV>
            <wp:extent cx="16001" cy="17525"/>
            <wp:effectExtent l="0" t="0" r="0" b="0"/>
            <wp:wrapNone/>
            <wp:docPr id="3328" name="Freeform 33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17525"/>
                    </a:xfrm>
                    <a:custGeom>
                      <a:rect l="l" t="t" r="r" b="b"/>
                      <a:pathLst>
                        <a:path w="266700" h="292100">
                          <a:moveTo>
                            <a:pt x="165100" y="292100"/>
                          </a:moveTo>
                          <a:lnTo>
                            <a:pt x="203200" y="254000"/>
                          </a:lnTo>
                          <a:lnTo>
                            <a:pt x="254000" y="203200"/>
                          </a:lnTo>
                          <a:lnTo>
                            <a:pt x="266700" y="139700"/>
                          </a:lnTo>
                          <a:lnTo>
                            <a:pt x="254000" y="76200"/>
                          </a:lnTo>
                          <a:lnTo>
                            <a:pt x="203200" y="25400"/>
                          </a:lnTo>
                          <a:lnTo>
                            <a:pt x="139700" y="0"/>
                          </a:lnTo>
                          <a:lnTo>
                            <a:pt x="63500" y="0"/>
                          </a:lnTo>
                          <a:lnTo>
                            <a:pt x="0" y="5080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8" behindDoc="1" locked="0" layoutInCell="1" allowOverlap="1">
            <wp:simplePos x="0" y="0"/>
            <wp:positionH relativeFrom="page">
              <wp:posOffset>6247637</wp:posOffset>
            </wp:positionH>
            <wp:positionV relativeFrom="page">
              <wp:posOffset>6321040</wp:posOffset>
            </wp:positionV>
            <wp:extent cx="22859" cy="37337"/>
            <wp:effectExtent l="0" t="0" r="0" b="0"/>
            <wp:wrapNone/>
            <wp:docPr id="3329" name="Freeform 33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9" cy="37337"/>
                    </a:xfrm>
                    <a:custGeom>
                      <a:rect l="l" t="t" r="r" b="b"/>
                      <a:pathLst>
                        <a:path w="381000" h="622300">
                          <a:moveTo>
                            <a:pt x="0" y="0"/>
                          </a:moveTo>
                          <a:lnTo>
                            <a:pt x="190500" y="622300"/>
                          </a:lnTo>
                          <a:lnTo>
                            <a:pt x="3810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0" behindDoc="1" locked="0" layoutInCell="1" allowOverlap="1">
            <wp:simplePos x="0" y="0"/>
            <wp:positionH relativeFrom="page">
              <wp:posOffset>6323837</wp:posOffset>
            </wp:positionH>
            <wp:positionV relativeFrom="page">
              <wp:posOffset>6321040</wp:posOffset>
            </wp:positionV>
            <wp:extent cx="20573" cy="37337"/>
            <wp:effectExtent l="0" t="0" r="0" b="0"/>
            <wp:wrapNone/>
            <wp:docPr id="3330" name="Freeform 33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0573" cy="37337"/>
                    </a:xfrm>
                    <a:custGeom>
                      <a:rect l="l" t="t" r="r" b="b"/>
                      <a:pathLst>
                        <a:path w="342900" h="622300">
                          <a:moveTo>
                            <a:pt x="0" y="622300"/>
                          </a:moveTo>
                          <a:lnTo>
                            <a:pt x="0" y="0"/>
                          </a:lnTo>
                          <a:lnTo>
                            <a:pt x="152400" y="0"/>
                          </a:lnTo>
                          <a:lnTo>
                            <a:pt x="215900" y="25400"/>
                          </a:lnTo>
                          <a:lnTo>
                            <a:pt x="266700" y="63500"/>
                          </a:lnTo>
                          <a:lnTo>
                            <a:pt x="304800" y="127000"/>
                          </a:lnTo>
                          <a:lnTo>
                            <a:pt x="342900" y="203200"/>
                          </a:lnTo>
                          <a:lnTo>
                            <a:pt x="342900" y="419100"/>
                          </a:lnTo>
                          <a:lnTo>
                            <a:pt x="304800" y="482600"/>
                          </a:lnTo>
                          <a:lnTo>
                            <a:pt x="266700" y="546100"/>
                          </a:lnTo>
                          <a:lnTo>
                            <a:pt x="215900" y="596900"/>
                          </a:lnTo>
                          <a:lnTo>
                            <a:pt x="152400" y="622300"/>
                          </a:lnTo>
                          <a:lnTo>
                            <a:pt x="0" y="62230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787" behindDoc="0" locked="0" layoutInCell="1" allowOverlap="1">
            <wp:simplePos x="0" y="0"/>
            <wp:positionH relativeFrom="page">
              <wp:posOffset>2227325</wp:posOffset>
            </wp:positionH>
            <wp:positionV relativeFrom="page">
              <wp:posOffset>6327136</wp:posOffset>
            </wp:positionV>
            <wp:extent cx="40385" cy="9905"/>
            <wp:effectExtent l="0" t="0" r="0" b="0"/>
            <wp:wrapNone/>
            <wp:docPr id="3331" name="Freeform 33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9905"/>
                    </a:xfrm>
                    <a:custGeom>
                      <a:rect l="l" t="t" r="r" b="b"/>
                      <a:pathLst>
                        <a:path w="673100" h="165100">
                          <a:moveTo>
                            <a:pt x="0" y="165100"/>
                          </a:moveTo>
                          <a:lnTo>
                            <a:pt x="673100" y="165100"/>
                          </a:lnTo>
                          <a:lnTo>
                            <a:pt x="673100" y="0"/>
                          </a:lnTo>
                          <a:lnTo>
                            <a:pt x="0" y="0"/>
                          </a:lnTo>
                          <a:lnTo>
                            <a:pt x="0" y="165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786" behindDoc="0" locked="0" layoutInCell="1" allowOverlap="1">
            <wp:simplePos x="0" y="0"/>
            <wp:positionH relativeFrom="page">
              <wp:posOffset>2209800</wp:posOffset>
            </wp:positionH>
            <wp:positionV relativeFrom="page">
              <wp:posOffset>6329676</wp:posOffset>
            </wp:positionV>
            <wp:extent cx="70611" cy="39374"/>
            <wp:effectExtent l="0" t="0" r="0" b="0"/>
            <wp:wrapNone/>
            <wp:docPr id="3332" name="Picture 33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332" name="Picture 3332"/>
                    <pic:cNvPicPr>
                      <a:picLocks noChangeAspect="0" noChangeArrowheads="1"/>
                    </pic:cNvPicPr>
                  </pic:nvPicPr>
                  <pic:blipFill>
                    <a:blip r:embed="rId33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0611" cy="393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117" behindDoc="0" locked="0" layoutInCell="1" allowOverlap="1">
            <wp:simplePos x="0" y="0"/>
            <wp:positionH relativeFrom="page">
              <wp:posOffset>2580131</wp:posOffset>
            </wp:positionH>
            <wp:positionV relativeFrom="page">
              <wp:posOffset>6329422</wp:posOffset>
            </wp:positionV>
            <wp:extent cx="37337" cy="6857"/>
            <wp:effectExtent l="0" t="0" r="0" b="0"/>
            <wp:wrapNone/>
            <wp:docPr id="3333" name="Freeform 33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0"/>
                          </a:moveTo>
                          <a:lnTo>
                            <a:pt x="0" y="114300"/>
                          </a:ln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16" behindDoc="0" locked="0" layoutInCell="1" allowOverlap="1">
            <wp:simplePos x="0" y="0"/>
            <wp:positionH relativeFrom="page">
              <wp:posOffset>2580131</wp:posOffset>
            </wp:positionH>
            <wp:positionV relativeFrom="page">
              <wp:posOffset>6329422</wp:posOffset>
            </wp:positionV>
            <wp:extent cx="37337" cy="6857"/>
            <wp:effectExtent l="0" t="0" r="0" b="0"/>
            <wp:wrapNone/>
            <wp:docPr id="3334" name="Freeform 33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15" behindDoc="0" locked="0" layoutInCell="1" allowOverlap="1">
            <wp:simplePos x="0" y="0"/>
            <wp:positionH relativeFrom="page">
              <wp:posOffset>2565400</wp:posOffset>
            </wp:positionH>
            <wp:positionV relativeFrom="page">
              <wp:posOffset>6335772</wp:posOffset>
            </wp:positionV>
            <wp:extent cx="64769" cy="33278"/>
            <wp:effectExtent l="0" t="0" r="0" b="0"/>
            <wp:wrapNone/>
            <wp:docPr id="3335" name="Picture 33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335" name="Picture 3335"/>
                    <pic:cNvPicPr>
                      <a:picLocks noChangeAspect="0" noChangeArrowheads="1"/>
                    </pic:cNvPicPr>
                  </pic:nvPicPr>
                  <pic:blipFill>
                    <a:blip r:embed="rId33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4769" cy="332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206" behindDoc="0" locked="0" layoutInCell="1" allowOverlap="1">
            <wp:simplePos x="0" y="0"/>
            <wp:positionH relativeFrom="page">
              <wp:posOffset>2669285</wp:posOffset>
            </wp:positionH>
            <wp:positionV relativeFrom="page">
              <wp:posOffset>6329422</wp:posOffset>
            </wp:positionV>
            <wp:extent cx="37337" cy="6857"/>
            <wp:effectExtent l="0" t="0" r="0" b="0"/>
            <wp:wrapNone/>
            <wp:docPr id="3336" name="Freeform 33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207" behindDoc="0" locked="0" layoutInCell="1" allowOverlap="1">
            <wp:simplePos x="0" y="0"/>
            <wp:positionH relativeFrom="page">
              <wp:posOffset>2669285</wp:posOffset>
            </wp:positionH>
            <wp:positionV relativeFrom="page">
              <wp:posOffset>6329422</wp:posOffset>
            </wp:positionV>
            <wp:extent cx="37337" cy="6857"/>
            <wp:effectExtent l="0" t="0" r="0" b="0"/>
            <wp:wrapNone/>
            <wp:docPr id="3337" name="Freeform 33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0"/>
                          </a:moveTo>
                          <a:lnTo>
                            <a:pt x="0" y="114300"/>
                          </a:ln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205" behindDoc="0" locked="0" layoutInCell="1" allowOverlap="1">
            <wp:simplePos x="0" y="0"/>
            <wp:positionH relativeFrom="page">
              <wp:posOffset>2654300</wp:posOffset>
            </wp:positionH>
            <wp:positionV relativeFrom="page">
              <wp:posOffset>6335772</wp:posOffset>
            </wp:positionV>
            <wp:extent cx="65023" cy="33278"/>
            <wp:effectExtent l="0" t="0" r="0" b="0"/>
            <wp:wrapNone/>
            <wp:docPr id="3338" name="Picture 33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338" name="Picture 3338"/>
                    <pic:cNvPicPr>
                      <a:picLocks noChangeAspect="0" noChangeArrowheads="1"/>
                    </pic:cNvPicPr>
                  </pic:nvPicPr>
                  <pic:blipFill>
                    <a:blip r:embed="rId33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5023" cy="332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4265" behindDoc="0" locked="0" layoutInCell="1" allowOverlap="1">
            <wp:simplePos x="0" y="0"/>
            <wp:positionH relativeFrom="page">
              <wp:posOffset>3854195</wp:posOffset>
            </wp:positionH>
            <wp:positionV relativeFrom="page">
              <wp:posOffset>6329422</wp:posOffset>
            </wp:positionV>
            <wp:extent cx="37337" cy="6857"/>
            <wp:effectExtent l="0" t="0" r="0" b="0"/>
            <wp:wrapNone/>
            <wp:docPr id="3339" name="Freeform 33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264" behindDoc="0" locked="0" layoutInCell="1" allowOverlap="1">
            <wp:simplePos x="0" y="0"/>
            <wp:positionH relativeFrom="page">
              <wp:posOffset>3835400</wp:posOffset>
            </wp:positionH>
            <wp:positionV relativeFrom="page">
              <wp:posOffset>6335772</wp:posOffset>
            </wp:positionV>
            <wp:extent cx="68833" cy="33278"/>
            <wp:effectExtent l="0" t="0" r="0" b="0"/>
            <wp:wrapNone/>
            <wp:docPr id="3340" name="Picture 33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340" name="Picture 3340"/>
                    <pic:cNvPicPr>
                      <a:picLocks noChangeAspect="0" noChangeArrowheads="1"/>
                    </pic:cNvPicPr>
                  </pic:nvPicPr>
                  <pic:blipFill>
                    <a:blip r:embed="rId33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833" cy="332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4385" behindDoc="0" locked="0" layoutInCell="1" allowOverlap="1">
            <wp:simplePos x="0" y="0"/>
            <wp:positionH relativeFrom="page">
              <wp:posOffset>3943349</wp:posOffset>
            </wp:positionH>
            <wp:positionV relativeFrom="page">
              <wp:posOffset>6329422</wp:posOffset>
            </wp:positionV>
            <wp:extent cx="37337" cy="6857"/>
            <wp:effectExtent l="0" t="0" r="0" b="0"/>
            <wp:wrapNone/>
            <wp:docPr id="3341" name="Freeform 33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384" behindDoc="0" locked="0" layoutInCell="1" allowOverlap="1">
            <wp:simplePos x="0" y="0"/>
            <wp:positionH relativeFrom="page">
              <wp:posOffset>3924300</wp:posOffset>
            </wp:positionH>
            <wp:positionV relativeFrom="page">
              <wp:posOffset>6335772</wp:posOffset>
            </wp:positionV>
            <wp:extent cx="69088" cy="33278"/>
            <wp:effectExtent l="0" t="0" r="0" b="0"/>
            <wp:wrapNone/>
            <wp:docPr id="3342" name="Picture 33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342" name="Picture 3342"/>
                    <pic:cNvPicPr>
                      <a:picLocks noChangeAspect="0" noChangeArrowheads="1"/>
                    </pic:cNvPicPr>
                  </pic:nvPicPr>
                  <pic:blipFill>
                    <a:blip r:embed="rId33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088" cy="332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3369" behindDoc="0" locked="0" layoutInCell="1" allowOverlap="1">
            <wp:simplePos x="0" y="0"/>
            <wp:positionH relativeFrom="page">
              <wp:posOffset>4521200</wp:posOffset>
            </wp:positionH>
            <wp:positionV relativeFrom="page">
              <wp:posOffset>6319008</wp:posOffset>
            </wp:positionV>
            <wp:extent cx="73405" cy="75442"/>
            <wp:effectExtent l="0" t="0" r="0" b="0"/>
            <wp:wrapNone/>
            <wp:docPr id="3343" name="Picture 33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343" name="Picture 3343"/>
                    <pic:cNvPicPr>
                      <a:picLocks noChangeAspect="0" noChangeArrowheads="1"/>
                    </pic:cNvPicPr>
                  </pic:nvPicPr>
                  <pic:blipFill>
                    <a:blip r:embed="rId33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3405" cy="754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3365" behindDoc="0" locked="0" layoutInCell="1" allowOverlap="1">
            <wp:simplePos x="0" y="0"/>
            <wp:positionH relativeFrom="page">
              <wp:posOffset>4535423</wp:posOffset>
            </wp:positionH>
            <wp:positionV relativeFrom="page">
              <wp:posOffset>6331708</wp:posOffset>
            </wp:positionV>
            <wp:extent cx="46481" cy="37337"/>
            <wp:effectExtent l="0" t="0" r="0" b="0"/>
            <wp:wrapNone/>
            <wp:docPr id="3344" name="Freeform 33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6481" cy="37337"/>
                    </a:xfrm>
                    <a:custGeom>
                      <a:rect l="l" t="t" r="r" b="b"/>
                      <a:pathLst>
                        <a:path w="774700" h="622300">
                          <a:moveTo>
                            <a:pt x="0" y="622300"/>
                          </a:moveTo>
                          <a:lnTo>
                            <a:pt x="774700" y="622300"/>
                          </a:lnTo>
                          <a:lnTo>
                            <a:pt x="774700" y="0"/>
                          </a:lnTo>
                          <a:lnTo>
                            <a:pt x="0" y="0"/>
                          </a:lnTo>
                          <a:lnTo>
                            <a:pt x="0" y="622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7" behindDoc="1" locked="0" layoutInCell="1" allowOverlap="1">
            <wp:simplePos x="0" y="0"/>
            <wp:positionH relativeFrom="page">
              <wp:posOffset>5260085</wp:posOffset>
            </wp:positionH>
            <wp:positionV relativeFrom="page">
              <wp:posOffset>6329422</wp:posOffset>
            </wp:positionV>
            <wp:extent cx="15239" cy="17525"/>
            <wp:effectExtent l="0" t="0" r="0" b="0"/>
            <wp:wrapNone/>
            <wp:docPr id="3345" name="Freeform 33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9" cy="17525"/>
                    </a:xfrm>
                    <a:custGeom>
                      <a:rect l="l" t="t" r="r" b="b"/>
                      <a:pathLst>
                        <a:path w="254000" h="292100">
                          <a:moveTo>
                            <a:pt x="152400" y="292100"/>
                          </a:moveTo>
                          <a:lnTo>
                            <a:pt x="203200" y="266700"/>
                          </a:lnTo>
                          <a:lnTo>
                            <a:pt x="241300" y="215900"/>
                          </a:lnTo>
                          <a:lnTo>
                            <a:pt x="254000" y="152400"/>
                          </a:lnTo>
                          <a:lnTo>
                            <a:pt x="241300" y="88900"/>
                          </a:lnTo>
                          <a:lnTo>
                            <a:pt x="203200" y="38100"/>
                          </a:lnTo>
                          <a:lnTo>
                            <a:pt x="139700" y="0"/>
                          </a:lnTo>
                          <a:lnTo>
                            <a:pt x="63500" y="12700"/>
                          </a:lnTo>
                          <a:lnTo>
                            <a:pt x="0" y="5080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0" behindDoc="1" locked="0" layoutInCell="1" allowOverlap="1">
            <wp:simplePos x="0" y="0"/>
            <wp:positionH relativeFrom="page">
              <wp:posOffset>5334761</wp:posOffset>
            </wp:positionH>
            <wp:positionV relativeFrom="page">
              <wp:posOffset>6329422</wp:posOffset>
            </wp:positionV>
            <wp:extent cx="16001" cy="17525"/>
            <wp:effectExtent l="0" t="0" r="0" b="0"/>
            <wp:wrapNone/>
            <wp:docPr id="3346" name="Freeform 33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17525"/>
                    </a:xfrm>
                    <a:custGeom>
                      <a:rect l="l" t="t" r="r" b="b"/>
                      <a:pathLst>
                        <a:path w="266700" h="292100">
                          <a:moveTo>
                            <a:pt x="165100" y="292100"/>
                          </a:moveTo>
                          <a:lnTo>
                            <a:pt x="215900" y="266700"/>
                          </a:lnTo>
                          <a:lnTo>
                            <a:pt x="254000" y="215900"/>
                          </a:lnTo>
                          <a:lnTo>
                            <a:pt x="266700" y="152400"/>
                          </a:lnTo>
                          <a:lnTo>
                            <a:pt x="254000" y="88900"/>
                          </a:lnTo>
                          <a:lnTo>
                            <a:pt x="215900" y="38100"/>
                          </a:lnTo>
                          <a:lnTo>
                            <a:pt x="139700" y="0"/>
                          </a:lnTo>
                          <a:lnTo>
                            <a:pt x="76200" y="12700"/>
                          </a:lnTo>
                          <a:lnTo>
                            <a:pt x="0" y="5080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1" behindDoc="1" locked="0" layoutInCell="1" allowOverlap="1">
            <wp:simplePos x="0" y="0"/>
            <wp:positionH relativeFrom="page">
              <wp:posOffset>5367527</wp:posOffset>
            </wp:positionH>
            <wp:positionV relativeFrom="page">
              <wp:posOffset>6329422</wp:posOffset>
            </wp:positionV>
            <wp:extent cx="23621" cy="37337"/>
            <wp:effectExtent l="0" t="0" r="0" b="0"/>
            <wp:wrapNone/>
            <wp:docPr id="3347" name="Freeform 33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621" cy="37337"/>
                    </a:xfrm>
                    <a:custGeom>
                      <a:rect l="l" t="t" r="r" b="b"/>
                      <a:pathLst>
                        <a:path w="393700" h="622300">
                          <a:moveTo>
                            <a:pt x="0" y="0"/>
                          </a:moveTo>
                          <a:lnTo>
                            <a:pt x="190500" y="622300"/>
                          </a:lnTo>
                          <a:lnTo>
                            <a:pt x="3937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3" behindDoc="1" locked="0" layoutInCell="1" allowOverlap="1">
            <wp:simplePos x="0" y="0"/>
            <wp:positionH relativeFrom="page">
              <wp:posOffset>5442965</wp:posOffset>
            </wp:positionH>
            <wp:positionV relativeFrom="page">
              <wp:posOffset>6329422</wp:posOffset>
            </wp:positionV>
            <wp:extent cx="22859" cy="37337"/>
            <wp:effectExtent l="0" t="0" r="0" b="0"/>
            <wp:wrapNone/>
            <wp:docPr id="3348" name="Freeform 33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9" cy="37337"/>
                    </a:xfrm>
                    <a:custGeom>
                      <a:rect l="l" t="t" r="r" b="b"/>
                      <a:pathLst>
                        <a:path w="381000" h="622300">
                          <a:moveTo>
                            <a:pt x="0" y="622300"/>
                          </a:moveTo>
                          <a:lnTo>
                            <a:pt x="190500" y="0"/>
                          </a:lnTo>
                          <a:lnTo>
                            <a:pt x="381000" y="62230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781" behindDoc="0" locked="0" layoutInCell="1" allowOverlap="1">
            <wp:simplePos x="0" y="0"/>
            <wp:positionH relativeFrom="page">
              <wp:posOffset>2209800</wp:posOffset>
            </wp:positionH>
            <wp:positionV relativeFrom="page">
              <wp:posOffset>6344916</wp:posOffset>
            </wp:positionV>
            <wp:extent cx="70611" cy="36834"/>
            <wp:effectExtent l="0" t="0" r="0" b="0"/>
            <wp:wrapNone/>
            <wp:docPr id="3349" name="Picture 33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349" name="Picture 3349"/>
                    <pic:cNvPicPr>
                      <a:picLocks noChangeAspect="0" noChangeArrowheads="1"/>
                    </pic:cNvPicPr>
                  </pic:nvPicPr>
                  <pic:blipFill>
                    <a:blip r:embed="rId33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0611" cy="368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79" behindDoc="1" locked="0" layoutInCell="1" allowOverlap="1">
            <wp:simplePos x="0" y="0"/>
            <wp:positionH relativeFrom="page">
              <wp:posOffset>4880609</wp:posOffset>
            </wp:positionH>
            <wp:positionV relativeFrom="page">
              <wp:posOffset>6339328</wp:posOffset>
            </wp:positionV>
            <wp:extent cx="19811" cy="37337"/>
            <wp:effectExtent l="0" t="0" r="0" b="0"/>
            <wp:wrapNone/>
            <wp:docPr id="3350" name="Freeform 33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811" cy="37337"/>
                    </a:xfrm>
                    <a:custGeom>
                      <a:rect l="l" t="t" r="r" b="b"/>
                      <a:pathLst>
                        <a:path w="330200" h="622300">
                          <a:moveTo>
                            <a:pt x="12700" y="101600"/>
                          </a:moveTo>
                          <a:lnTo>
                            <a:pt x="63500" y="38100"/>
                          </a:lnTo>
                          <a:lnTo>
                            <a:pt x="114300" y="12700"/>
                          </a:lnTo>
                          <a:lnTo>
                            <a:pt x="177800" y="0"/>
                          </a:lnTo>
                          <a:lnTo>
                            <a:pt x="254000" y="25400"/>
                          </a:lnTo>
                          <a:lnTo>
                            <a:pt x="317500" y="76200"/>
                          </a:lnTo>
                          <a:lnTo>
                            <a:pt x="330200" y="139700"/>
                          </a:lnTo>
                          <a:lnTo>
                            <a:pt x="317500" y="203200"/>
                          </a:lnTo>
                          <a:lnTo>
                            <a:pt x="292100" y="254000"/>
                          </a:lnTo>
                          <a:lnTo>
                            <a:pt x="139700" y="355600"/>
                          </a:lnTo>
                          <a:lnTo>
                            <a:pt x="63500" y="431800"/>
                          </a:lnTo>
                          <a:lnTo>
                            <a:pt x="12700" y="533400"/>
                          </a:lnTo>
                          <a:lnTo>
                            <a:pt x="0" y="622300"/>
                          </a:lnTo>
                          <a:lnTo>
                            <a:pt x="330200" y="62230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1" behindDoc="1" locked="0" layoutInCell="1" allowOverlap="1">
            <wp:simplePos x="0" y="0"/>
            <wp:positionH relativeFrom="page">
              <wp:posOffset>4955285</wp:posOffset>
            </wp:positionH>
            <wp:positionV relativeFrom="page">
              <wp:posOffset>6339328</wp:posOffset>
            </wp:positionV>
            <wp:extent cx="20573" cy="37337"/>
            <wp:effectExtent l="0" t="0" r="0" b="0"/>
            <wp:wrapNone/>
            <wp:docPr id="3351" name="Freeform 33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0573" cy="37337"/>
                    </a:xfrm>
                    <a:custGeom>
                      <a:rect l="l" t="t" r="r" b="b"/>
                      <a:pathLst>
                        <a:path w="342900" h="622300">
                          <a:moveTo>
                            <a:pt x="0" y="533400"/>
                          </a:moveTo>
                          <a:lnTo>
                            <a:pt x="50800" y="584200"/>
                          </a:lnTo>
                          <a:lnTo>
                            <a:pt x="101600" y="622300"/>
                          </a:lnTo>
                          <a:lnTo>
                            <a:pt x="177800" y="622300"/>
                          </a:lnTo>
                          <a:lnTo>
                            <a:pt x="241300" y="609600"/>
                          </a:lnTo>
                          <a:lnTo>
                            <a:pt x="304800" y="558800"/>
                          </a:lnTo>
                          <a:lnTo>
                            <a:pt x="342900" y="495300"/>
                          </a:lnTo>
                          <a:lnTo>
                            <a:pt x="342900" y="406400"/>
                          </a:lnTo>
                          <a:lnTo>
                            <a:pt x="330200" y="330200"/>
                          </a:lnTo>
                          <a:lnTo>
                            <a:pt x="292100" y="266700"/>
                          </a:lnTo>
                          <a:lnTo>
                            <a:pt x="241300" y="228600"/>
                          </a:lnTo>
                          <a:lnTo>
                            <a:pt x="177800" y="215900"/>
                          </a:lnTo>
                          <a:lnTo>
                            <a:pt x="127000" y="228600"/>
                          </a:lnTo>
                          <a:lnTo>
                            <a:pt x="63500" y="266700"/>
                          </a:lnTo>
                          <a:lnTo>
                            <a:pt x="76200" y="0"/>
                          </a:lnTo>
                          <a:lnTo>
                            <a:pt x="2921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2" behindDoc="1" locked="0" layoutInCell="1" allowOverlap="1">
            <wp:simplePos x="0" y="0"/>
            <wp:positionH relativeFrom="page">
              <wp:posOffset>4991861</wp:posOffset>
            </wp:positionH>
            <wp:positionV relativeFrom="page">
              <wp:posOffset>6339328</wp:posOffset>
            </wp:positionV>
            <wp:extent cx="22859" cy="37337"/>
            <wp:effectExtent l="0" t="0" r="0" b="0"/>
            <wp:wrapNone/>
            <wp:docPr id="3352" name="Freeform 33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9" cy="37337"/>
                    </a:xfrm>
                    <a:custGeom>
                      <a:rect l="l" t="t" r="r" b="b"/>
                      <a:pathLst>
                        <a:path w="381000" h="622300">
                          <a:moveTo>
                            <a:pt x="0" y="0"/>
                          </a:moveTo>
                          <a:lnTo>
                            <a:pt x="190500" y="622300"/>
                          </a:lnTo>
                          <a:lnTo>
                            <a:pt x="3810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4" behindDoc="1" locked="0" layoutInCell="1" allowOverlap="1">
            <wp:simplePos x="0" y="0"/>
            <wp:positionH relativeFrom="page">
              <wp:posOffset>5682233</wp:posOffset>
            </wp:positionH>
            <wp:positionV relativeFrom="page">
              <wp:posOffset>6338566</wp:posOffset>
            </wp:positionV>
            <wp:extent cx="20573" cy="19811"/>
            <wp:effectExtent l="0" t="0" r="0" b="0"/>
            <wp:wrapNone/>
            <wp:docPr id="3353" name="Freeform 33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0573" cy="19811"/>
                    </a:xfrm>
                    <a:custGeom>
                      <a:rect l="l" t="t" r="r" b="b"/>
                      <a:pathLst>
                        <a:path w="342900" h="330200">
                          <a:moveTo>
                            <a:pt x="0" y="203200"/>
                          </a:moveTo>
                          <a:lnTo>
                            <a:pt x="50800" y="279400"/>
                          </a:lnTo>
                          <a:lnTo>
                            <a:pt x="101600" y="317500"/>
                          </a:lnTo>
                          <a:lnTo>
                            <a:pt x="177800" y="330200"/>
                          </a:lnTo>
                          <a:lnTo>
                            <a:pt x="241300" y="317500"/>
                          </a:lnTo>
                          <a:lnTo>
                            <a:pt x="304800" y="266700"/>
                          </a:lnTo>
                          <a:lnTo>
                            <a:pt x="342900" y="203200"/>
                          </a:lnTo>
                          <a:lnTo>
                            <a:pt x="342900" y="139700"/>
                          </a:lnTo>
                          <a:lnTo>
                            <a:pt x="330200" y="63500"/>
                          </a:lnTo>
                          <a:lnTo>
                            <a:pt x="279400" y="12700"/>
                          </a:lnTo>
                          <a:lnTo>
                            <a:pt x="228600" y="0"/>
                          </a:lnTo>
                          <a:lnTo>
                            <a:pt x="1524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7" behindDoc="1" locked="0" layoutInCell="1" allowOverlap="1">
            <wp:simplePos x="0" y="0"/>
            <wp:positionH relativeFrom="page">
              <wp:posOffset>5757671</wp:posOffset>
            </wp:positionH>
            <wp:positionV relativeFrom="page">
              <wp:posOffset>6338566</wp:posOffset>
            </wp:positionV>
            <wp:extent cx="20573" cy="19811"/>
            <wp:effectExtent l="0" t="0" r="0" b="0"/>
            <wp:wrapNone/>
            <wp:docPr id="3354" name="Freeform 33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0573" cy="19811"/>
                    </a:xfrm>
                    <a:custGeom>
                      <a:rect l="l" t="t" r="r" b="b"/>
                      <a:pathLst>
                        <a:path w="342900" h="330200">
                          <a:moveTo>
                            <a:pt x="0" y="203200"/>
                          </a:moveTo>
                          <a:lnTo>
                            <a:pt x="38100" y="279400"/>
                          </a:lnTo>
                          <a:lnTo>
                            <a:pt x="101600" y="317500"/>
                          </a:lnTo>
                          <a:lnTo>
                            <a:pt x="177800" y="330200"/>
                          </a:lnTo>
                          <a:lnTo>
                            <a:pt x="241300" y="317500"/>
                          </a:lnTo>
                          <a:lnTo>
                            <a:pt x="304800" y="266700"/>
                          </a:lnTo>
                          <a:lnTo>
                            <a:pt x="342900" y="203200"/>
                          </a:lnTo>
                          <a:lnTo>
                            <a:pt x="342900" y="139700"/>
                          </a:lnTo>
                          <a:lnTo>
                            <a:pt x="330200" y="63500"/>
                          </a:lnTo>
                          <a:lnTo>
                            <a:pt x="279400" y="12700"/>
                          </a:lnTo>
                          <a:lnTo>
                            <a:pt x="215900" y="0"/>
                          </a:lnTo>
                          <a:lnTo>
                            <a:pt x="1524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3" behindDoc="1" locked="0" layoutInCell="1" allowOverlap="1">
            <wp:simplePos x="0" y="0"/>
            <wp:positionH relativeFrom="page">
              <wp:posOffset>6135623</wp:posOffset>
            </wp:positionH>
            <wp:positionV relativeFrom="page">
              <wp:posOffset>6338566</wp:posOffset>
            </wp:positionV>
            <wp:extent cx="21335" cy="19811"/>
            <wp:effectExtent l="0" t="0" r="0" b="0"/>
            <wp:wrapNone/>
            <wp:docPr id="3355" name="Freeform 33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335" cy="19811"/>
                    </a:xfrm>
                    <a:custGeom>
                      <a:rect l="l" t="t" r="r" b="b"/>
                      <a:pathLst>
                        <a:path w="355600" h="330200">
                          <a:moveTo>
                            <a:pt x="0" y="203200"/>
                          </a:moveTo>
                          <a:lnTo>
                            <a:pt x="50800" y="279400"/>
                          </a:lnTo>
                          <a:lnTo>
                            <a:pt x="114300" y="317500"/>
                          </a:lnTo>
                          <a:lnTo>
                            <a:pt x="177800" y="330200"/>
                          </a:lnTo>
                          <a:lnTo>
                            <a:pt x="241300" y="317500"/>
                          </a:lnTo>
                          <a:lnTo>
                            <a:pt x="304800" y="266700"/>
                          </a:lnTo>
                          <a:lnTo>
                            <a:pt x="342900" y="203200"/>
                          </a:lnTo>
                          <a:lnTo>
                            <a:pt x="355600" y="139700"/>
                          </a:lnTo>
                          <a:lnTo>
                            <a:pt x="342900" y="63500"/>
                          </a:lnTo>
                          <a:lnTo>
                            <a:pt x="279400" y="12700"/>
                          </a:lnTo>
                          <a:lnTo>
                            <a:pt x="228600" y="0"/>
                          </a:lnTo>
                          <a:lnTo>
                            <a:pt x="1524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6" behindDoc="1" locked="0" layoutInCell="1" allowOverlap="1">
            <wp:simplePos x="0" y="0"/>
            <wp:positionH relativeFrom="page">
              <wp:posOffset>6211061</wp:posOffset>
            </wp:positionH>
            <wp:positionV relativeFrom="page">
              <wp:posOffset>6338566</wp:posOffset>
            </wp:positionV>
            <wp:extent cx="21335" cy="19811"/>
            <wp:effectExtent l="0" t="0" r="0" b="0"/>
            <wp:wrapNone/>
            <wp:docPr id="3356" name="Freeform 33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335" cy="19811"/>
                    </a:xfrm>
                    <a:custGeom>
                      <a:rect l="l" t="t" r="r" b="b"/>
                      <a:pathLst>
                        <a:path w="355600" h="330200">
                          <a:moveTo>
                            <a:pt x="0" y="203200"/>
                          </a:moveTo>
                          <a:lnTo>
                            <a:pt x="50800" y="279400"/>
                          </a:lnTo>
                          <a:lnTo>
                            <a:pt x="114300" y="317500"/>
                          </a:lnTo>
                          <a:lnTo>
                            <a:pt x="177800" y="330200"/>
                          </a:lnTo>
                          <a:lnTo>
                            <a:pt x="241300" y="317500"/>
                          </a:lnTo>
                          <a:lnTo>
                            <a:pt x="304800" y="266700"/>
                          </a:lnTo>
                          <a:lnTo>
                            <a:pt x="342900" y="203200"/>
                          </a:lnTo>
                          <a:lnTo>
                            <a:pt x="355600" y="139700"/>
                          </a:lnTo>
                          <a:lnTo>
                            <a:pt x="330200" y="63500"/>
                          </a:lnTo>
                          <a:lnTo>
                            <a:pt x="279400" y="12700"/>
                          </a:lnTo>
                          <a:lnTo>
                            <a:pt x="228600" y="0"/>
                          </a:lnTo>
                          <a:lnTo>
                            <a:pt x="1524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782" behindDoc="0" locked="0" layoutInCell="1" allowOverlap="1">
            <wp:simplePos x="0" y="0"/>
            <wp:positionH relativeFrom="page">
              <wp:posOffset>2227325</wp:posOffset>
            </wp:positionH>
            <wp:positionV relativeFrom="page">
              <wp:posOffset>6342376</wp:posOffset>
            </wp:positionV>
            <wp:extent cx="40385" cy="9905"/>
            <wp:effectExtent l="0" t="0" r="0" b="0"/>
            <wp:wrapNone/>
            <wp:docPr id="3357" name="Freeform 33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9905"/>
                    </a:xfrm>
                    <a:custGeom>
                      <a:rect l="l" t="t" r="r" b="b"/>
                      <a:pathLst>
                        <a:path w="673100" h="165100">
                          <a:moveTo>
                            <a:pt x="0" y="165100"/>
                          </a:moveTo>
                          <a:lnTo>
                            <a:pt x="673100" y="165100"/>
                          </a:lnTo>
                          <a:lnTo>
                            <a:pt x="673100" y="0"/>
                          </a:lnTo>
                          <a:lnTo>
                            <a:pt x="0" y="0"/>
                          </a:lnTo>
                          <a:lnTo>
                            <a:pt x="0" y="165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813" behindDoc="0" locked="0" layoutInCell="1" allowOverlap="1">
            <wp:simplePos x="0" y="0"/>
            <wp:positionH relativeFrom="page">
              <wp:posOffset>2349500</wp:posOffset>
            </wp:positionH>
            <wp:positionV relativeFrom="page">
              <wp:posOffset>6344916</wp:posOffset>
            </wp:positionV>
            <wp:extent cx="70357" cy="36834"/>
            <wp:effectExtent l="0" t="0" r="0" b="0"/>
            <wp:wrapNone/>
            <wp:docPr id="3358" name="Picture 33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358" name="Picture 3358"/>
                    <pic:cNvPicPr>
                      <a:picLocks noChangeAspect="0" noChangeArrowheads="1"/>
                    </pic:cNvPicPr>
                  </pic:nvPicPr>
                  <pic:blipFill>
                    <a:blip r:embed="rId33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0357" cy="368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1804" behindDoc="0" locked="0" layoutInCell="1" allowOverlap="1">
            <wp:simplePos x="0" y="0"/>
            <wp:positionH relativeFrom="page">
              <wp:posOffset>2366771</wp:posOffset>
            </wp:positionH>
            <wp:positionV relativeFrom="page">
              <wp:posOffset>6342376</wp:posOffset>
            </wp:positionV>
            <wp:extent cx="40385" cy="9905"/>
            <wp:effectExtent l="0" t="0" r="0" b="0"/>
            <wp:wrapNone/>
            <wp:docPr id="3359" name="Freeform 33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9905"/>
                    </a:xfrm>
                    <a:custGeom>
                      <a:rect l="l" t="t" r="r" b="b"/>
                      <a:pathLst>
                        <a:path w="673100" h="165100">
                          <a:moveTo>
                            <a:pt x="0" y="165100"/>
                          </a:moveTo>
                          <a:lnTo>
                            <a:pt x="673100" y="165100"/>
                          </a:lnTo>
                          <a:lnTo>
                            <a:pt x="673100" y="0"/>
                          </a:lnTo>
                          <a:lnTo>
                            <a:pt x="0" y="0"/>
                          </a:lnTo>
                          <a:lnTo>
                            <a:pt x="0" y="165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11" behindDoc="0" locked="0" layoutInCell="1" allowOverlap="1">
            <wp:simplePos x="0" y="0"/>
            <wp:positionH relativeFrom="page">
              <wp:posOffset>2580131</wp:posOffset>
            </wp:positionH>
            <wp:positionV relativeFrom="page">
              <wp:posOffset>6348472</wp:posOffset>
            </wp:positionV>
            <wp:extent cx="37337" cy="6857"/>
            <wp:effectExtent l="0" t="0" r="0" b="0"/>
            <wp:wrapNone/>
            <wp:docPr id="3360" name="Freeform 33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10" behindDoc="0" locked="0" layoutInCell="1" allowOverlap="1">
            <wp:simplePos x="0" y="0"/>
            <wp:positionH relativeFrom="page">
              <wp:posOffset>2565400</wp:posOffset>
            </wp:positionH>
            <wp:positionV relativeFrom="page">
              <wp:posOffset>6354822</wp:posOffset>
            </wp:positionV>
            <wp:extent cx="64769" cy="39628"/>
            <wp:effectExtent l="0" t="0" r="0" b="0"/>
            <wp:wrapNone/>
            <wp:docPr id="3361" name="Picture 33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361" name="Picture 3361"/>
                    <pic:cNvPicPr>
                      <a:picLocks noChangeAspect="0" noChangeArrowheads="1"/>
                    </pic:cNvPicPr>
                  </pic:nvPicPr>
                  <pic:blipFill>
                    <a:blip r:embed="rId33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4769" cy="39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201" behindDoc="0" locked="0" layoutInCell="1" allowOverlap="1">
            <wp:simplePos x="0" y="0"/>
            <wp:positionH relativeFrom="page">
              <wp:posOffset>2669285</wp:posOffset>
            </wp:positionH>
            <wp:positionV relativeFrom="page">
              <wp:posOffset>6348472</wp:posOffset>
            </wp:positionV>
            <wp:extent cx="37337" cy="6857"/>
            <wp:effectExtent l="0" t="0" r="0" b="0"/>
            <wp:wrapNone/>
            <wp:docPr id="3362" name="Freeform 33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200" behindDoc="0" locked="0" layoutInCell="1" allowOverlap="1">
            <wp:simplePos x="0" y="0"/>
            <wp:positionH relativeFrom="page">
              <wp:posOffset>2654300</wp:posOffset>
            </wp:positionH>
            <wp:positionV relativeFrom="page">
              <wp:posOffset>6354822</wp:posOffset>
            </wp:positionV>
            <wp:extent cx="65023" cy="39628"/>
            <wp:effectExtent l="0" t="0" r="0" b="0"/>
            <wp:wrapNone/>
            <wp:docPr id="3363" name="Picture 33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363" name="Picture 3363"/>
                    <pic:cNvPicPr>
                      <a:picLocks noChangeAspect="0" noChangeArrowheads="1"/>
                    </pic:cNvPicPr>
                  </pic:nvPicPr>
                  <pic:blipFill>
                    <a:blip r:embed="rId33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5023" cy="39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4260" behindDoc="0" locked="0" layoutInCell="1" allowOverlap="1">
            <wp:simplePos x="0" y="0"/>
            <wp:positionH relativeFrom="page">
              <wp:posOffset>3854195</wp:posOffset>
            </wp:positionH>
            <wp:positionV relativeFrom="page">
              <wp:posOffset>6348472</wp:posOffset>
            </wp:positionV>
            <wp:extent cx="37337" cy="6857"/>
            <wp:effectExtent l="0" t="0" r="0" b="0"/>
            <wp:wrapNone/>
            <wp:docPr id="3364" name="Freeform 33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259" behindDoc="0" locked="0" layoutInCell="1" allowOverlap="1">
            <wp:simplePos x="0" y="0"/>
            <wp:positionH relativeFrom="page">
              <wp:posOffset>3835400</wp:posOffset>
            </wp:positionH>
            <wp:positionV relativeFrom="page">
              <wp:posOffset>6354822</wp:posOffset>
            </wp:positionV>
            <wp:extent cx="68833" cy="39628"/>
            <wp:effectExtent l="0" t="0" r="0" b="0"/>
            <wp:wrapNone/>
            <wp:docPr id="3365" name="Picture 33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365" name="Picture 3365"/>
                    <pic:cNvPicPr>
                      <a:picLocks noChangeAspect="0" noChangeArrowheads="1"/>
                    </pic:cNvPicPr>
                  </pic:nvPicPr>
                  <pic:blipFill>
                    <a:blip r:embed="rId33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833" cy="39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4380" behindDoc="0" locked="0" layoutInCell="1" allowOverlap="1">
            <wp:simplePos x="0" y="0"/>
            <wp:positionH relativeFrom="page">
              <wp:posOffset>3943349</wp:posOffset>
            </wp:positionH>
            <wp:positionV relativeFrom="page">
              <wp:posOffset>6348472</wp:posOffset>
            </wp:positionV>
            <wp:extent cx="37337" cy="6857"/>
            <wp:effectExtent l="0" t="0" r="0" b="0"/>
            <wp:wrapNone/>
            <wp:docPr id="3366" name="Freeform 33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379" behindDoc="0" locked="0" layoutInCell="1" allowOverlap="1">
            <wp:simplePos x="0" y="0"/>
            <wp:positionH relativeFrom="page">
              <wp:posOffset>3924300</wp:posOffset>
            </wp:positionH>
            <wp:positionV relativeFrom="page">
              <wp:posOffset>6354822</wp:posOffset>
            </wp:positionV>
            <wp:extent cx="69088" cy="39628"/>
            <wp:effectExtent l="0" t="0" r="0" b="0"/>
            <wp:wrapNone/>
            <wp:docPr id="3367" name="Picture 33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367" name="Picture 3367"/>
                    <pic:cNvPicPr>
                      <a:picLocks noChangeAspect="0" noChangeArrowheads="1"/>
                    </pic:cNvPicPr>
                  </pic:nvPicPr>
                  <pic:blipFill>
                    <a:blip r:embed="rId33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088" cy="39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46" behindDoc="1" locked="0" layoutInCell="1" allowOverlap="1">
            <wp:simplePos x="0" y="0"/>
            <wp:positionH relativeFrom="page">
              <wp:posOffset>5256275</wp:posOffset>
            </wp:positionH>
            <wp:positionV relativeFrom="page">
              <wp:posOffset>6346948</wp:posOffset>
            </wp:positionV>
            <wp:extent cx="20573" cy="19811"/>
            <wp:effectExtent l="0" t="0" r="0" b="0"/>
            <wp:wrapNone/>
            <wp:docPr id="3368" name="Freeform 33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0573" cy="19811"/>
                    </a:xfrm>
                    <a:custGeom>
                      <a:rect l="l" t="t" r="r" b="b"/>
                      <a:pathLst>
                        <a:path w="342900" h="330200">
                          <a:moveTo>
                            <a:pt x="0" y="215900"/>
                          </a:moveTo>
                          <a:lnTo>
                            <a:pt x="38100" y="279400"/>
                          </a:lnTo>
                          <a:lnTo>
                            <a:pt x="101600" y="330200"/>
                          </a:lnTo>
                          <a:lnTo>
                            <a:pt x="241300" y="330200"/>
                          </a:lnTo>
                          <a:lnTo>
                            <a:pt x="304800" y="279400"/>
                          </a:lnTo>
                          <a:lnTo>
                            <a:pt x="342900" y="215900"/>
                          </a:lnTo>
                          <a:lnTo>
                            <a:pt x="342900" y="152400"/>
                          </a:lnTo>
                          <a:lnTo>
                            <a:pt x="330200" y="76200"/>
                          </a:lnTo>
                          <a:lnTo>
                            <a:pt x="279400" y="25400"/>
                          </a:lnTo>
                          <a:lnTo>
                            <a:pt x="215900" y="0"/>
                          </a:lnTo>
                          <a:lnTo>
                            <a:pt x="1524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9" behindDoc="1" locked="0" layoutInCell="1" allowOverlap="1">
            <wp:simplePos x="0" y="0"/>
            <wp:positionH relativeFrom="page">
              <wp:posOffset>5330951</wp:posOffset>
            </wp:positionH>
            <wp:positionV relativeFrom="page">
              <wp:posOffset>6346948</wp:posOffset>
            </wp:positionV>
            <wp:extent cx="21335" cy="19811"/>
            <wp:effectExtent l="0" t="0" r="0" b="0"/>
            <wp:wrapNone/>
            <wp:docPr id="3369" name="Freeform 33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335" cy="19811"/>
                    </a:xfrm>
                    <a:custGeom>
                      <a:rect l="l" t="t" r="r" b="b"/>
                      <a:pathLst>
                        <a:path w="355600" h="330200">
                          <a:moveTo>
                            <a:pt x="0" y="215900"/>
                          </a:moveTo>
                          <a:lnTo>
                            <a:pt x="50800" y="279400"/>
                          </a:lnTo>
                          <a:lnTo>
                            <a:pt x="114300" y="330200"/>
                          </a:lnTo>
                          <a:lnTo>
                            <a:pt x="241300" y="330200"/>
                          </a:lnTo>
                          <a:lnTo>
                            <a:pt x="304800" y="279400"/>
                          </a:lnTo>
                          <a:lnTo>
                            <a:pt x="342900" y="215900"/>
                          </a:lnTo>
                          <a:lnTo>
                            <a:pt x="355600" y="152400"/>
                          </a:lnTo>
                          <a:lnTo>
                            <a:pt x="342900" y="76200"/>
                          </a:lnTo>
                          <a:lnTo>
                            <a:pt x="292100" y="25400"/>
                          </a:lnTo>
                          <a:lnTo>
                            <a:pt x="228600" y="0"/>
                          </a:lnTo>
                          <a:lnTo>
                            <a:pt x="1651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4" behindDoc="1" locked="0" layoutInCell="1" allowOverlap="1">
            <wp:simplePos x="0" y="0"/>
            <wp:positionH relativeFrom="page">
              <wp:posOffset>5446775</wp:posOffset>
            </wp:positionH>
            <wp:positionV relativeFrom="page">
              <wp:posOffset>6353806</wp:posOffset>
            </wp:positionV>
            <wp:extent cx="15239" cy="180"/>
            <wp:effectExtent l="0" t="0" r="0" b="0"/>
            <wp:wrapNone/>
            <wp:docPr id="3370" name="Freeform 33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9" cy="180"/>
                    </a:xfrm>
                    <a:custGeom>
                      <a:rect l="l" t="t" r="r" b="b"/>
                      <a:pathLst>
                        <a:path w="254000" h="180">
                          <a:moveTo>
                            <a:pt x="2540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777" behindDoc="0" locked="0" layoutInCell="1" allowOverlap="1">
            <wp:simplePos x="0" y="0"/>
            <wp:positionH relativeFrom="page">
              <wp:posOffset>2227325</wp:posOffset>
            </wp:positionH>
            <wp:positionV relativeFrom="page">
              <wp:posOffset>6357616</wp:posOffset>
            </wp:positionV>
            <wp:extent cx="40385" cy="9905"/>
            <wp:effectExtent l="0" t="0" r="0" b="0"/>
            <wp:wrapNone/>
            <wp:docPr id="3371" name="Freeform 33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9905"/>
                    </a:xfrm>
                    <a:custGeom>
                      <a:rect l="l" t="t" r="r" b="b"/>
                      <a:pathLst>
                        <a:path w="673100" h="165100">
                          <a:moveTo>
                            <a:pt x="0" y="165100"/>
                          </a:moveTo>
                          <a:lnTo>
                            <a:pt x="673100" y="165100"/>
                          </a:lnTo>
                          <a:lnTo>
                            <a:pt x="673100" y="0"/>
                          </a:lnTo>
                          <a:lnTo>
                            <a:pt x="0" y="0"/>
                          </a:lnTo>
                          <a:lnTo>
                            <a:pt x="0" y="165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776" behindDoc="0" locked="0" layoutInCell="1" allowOverlap="1">
            <wp:simplePos x="0" y="0"/>
            <wp:positionH relativeFrom="page">
              <wp:posOffset>2209800</wp:posOffset>
            </wp:positionH>
            <wp:positionV relativeFrom="page">
              <wp:posOffset>6360156</wp:posOffset>
            </wp:positionV>
            <wp:extent cx="70611" cy="46994"/>
            <wp:effectExtent l="0" t="0" r="0" b="0"/>
            <wp:wrapNone/>
            <wp:docPr id="3372" name="Picture 33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372" name="Picture 3372"/>
                    <pic:cNvPicPr>
                      <a:picLocks noChangeAspect="0" noChangeArrowheads="1"/>
                    </pic:cNvPicPr>
                  </pic:nvPicPr>
                  <pic:blipFill>
                    <a:blip r:embed="rId33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0611" cy="469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1818" behindDoc="0" locked="0" layoutInCell="1" allowOverlap="1">
            <wp:simplePos x="0" y="0"/>
            <wp:positionH relativeFrom="page">
              <wp:posOffset>2349500</wp:posOffset>
            </wp:positionH>
            <wp:positionV relativeFrom="page">
              <wp:posOffset>6360156</wp:posOffset>
            </wp:positionV>
            <wp:extent cx="70357" cy="46994"/>
            <wp:effectExtent l="0" t="0" r="0" b="0"/>
            <wp:wrapNone/>
            <wp:docPr id="3373" name="Picture 33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373" name="Picture 3373"/>
                    <pic:cNvPicPr>
                      <a:picLocks noChangeAspect="0" noChangeArrowheads="1"/>
                    </pic:cNvPicPr>
                  </pic:nvPicPr>
                  <pic:blipFill>
                    <a:blip r:embed="rId33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0357" cy="469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1809" behindDoc="0" locked="0" layoutInCell="1" allowOverlap="1">
            <wp:simplePos x="0" y="0"/>
            <wp:positionH relativeFrom="page">
              <wp:posOffset>2366771</wp:posOffset>
            </wp:positionH>
            <wp:positionV relativeFrom="page">
              <wp:posOffset>6357616</wp:posOffset>
            </wp:positionV>
            <wp:extent cx="40385" cy="9905"/>
            <wp:effectExtent l="0" t="0" r="0" b="0"/>
            <wp:wrapNone/>
            <wp:docPr id="3374" name="Freeform 33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9905"/>
                    </a:xfrm>
                    <a:custGeom>
                      <a:rect l="l" t="t" r="r" b="b"/>
                      <a:pathLst>
                        <a:path w="673100" h="165100">
                          <a:moveTo>
                            <a:pt x="0" y="165100"/>
                          </a:moveTo>
                          <a:lnTo>
                            <a:pt x="673100" y="165100"/>
                          </a:lnTo>
                          <a:lnTo>
                            <a:pt x="673100" y="0"/>
                          </a:lnTo>
                          <a:lnTo>
                            <a:pt x="0" y="0"/>
                          </a:lnTo>
                          <a:lnTo>
                            <a:pt x="0" y="165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6" behindDoc="1" locked="0" layoutInCell="1" allowOverlap="1">
            <wp:simplePos x="0" y="0"/>
            <wp:positionH relativeFrom="page">
              <wp:posOffset>5729477</wp:posOffset>
            </wp:positionH>
            <wp:positionV relativeFrom="page">
              <wp:posOffset>6356854</wp:posOffset>
            </wp:positionV>
            <wp:extent cx="1523" cy="3047"/>
            <wp:effectExtent l="0" t="0" r="0" b="0"/>
            <wp:wrapNone/>
            <wp:docPr id="3375" name="Freeform 33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" cy="3047"/>
                    </a:xfrm>
                    <a:custGeom>
                      <a:rect l="l" t="t" r="r" b="b"/>
                      <a:pathLst>
                        <a:path w="25400" h="50800">
                          <a:moveTo>
                            <a:pt x="12700" y="50800"/>
                          </a:moveTo>
                          <a:lnTo>
                            <a:pt x="0" y="38100"/>
                          </a:lnTo>
                          <a:lnTo>
                            <a:pt x="0" y="12700"/>
                          </a:lnTo>
                          <a:lnTo>
                            <a:pt x="12700" y="0"/>
                          </a:lnTo>
                          <a:lnTo>
                            <a:pt x="25400" y="12700"/>
                          </a:lnTo>
                          <a:lnTo>
                            <a:pt x="25400" y="38100"/>
                          </a:lnTo>
                          <a:lnTo>
                            <a:pt x="12700" y="5080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5" behindDoc="1" locked="0" layoutInCell="1" allowOverlap="1">
            <wp:simplePos x="0" y="0"/>
            <wp:positionH relativeFrom="page">
              <wp:posOffset>6182867</wp:posOffset>
            </wp:positionH>
            <wp:positionV relativeFrom="page">
              <wp:posOffset>6356854</wp:posOffset>
            </wp:positionV>
            <wp:extent cx="1523" cy="3047"/>
            <wp:effectExtent l="0" t="0" r="0" b="0"/>
            <wp:wrapNone/>
            <wp:docPr id="3376" name="Freeform 33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" cy="3047"/>
                    </a:xfrm>
                    <a:custGeom>
                      <a:rect l="l" t="t" r="r" b="b"/>
                      <a:pathLst>
                        <a:path w="25400" h="50800">
                          <a:moveTo>
                            <a:pt x="12700" y="50800"/>
                          </a:moveTo>
                          <a:lnTo>
                            <a:pt x="0" y="38100"/>
                          </a:lnTo>
                          <a:lnTo>
                            <a:pt x="0" y="12700"/>
                          </a:lnTo>
                          <a:lnTo>
                            <a:pt x="12700" y="0"/>
                          </a:lnTo>
                          <a:lnTo>
                            <a:pt x="25400" y="12700"/>
                          </a:lnTo>
                          <a:lnTo>
                            <a:pt x="25400" y="38100"/>
                          </a:lnTo>
                          <a:lnTo>
                            <a:pt x="12700" y="5080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375" behindDoc="0" locked="0" layoutInCell="1" allowOverlap="1">
            <wp:simplePos x="0" y="0"/>
            <wp:positionH relativeFrom="page">
              <wp:posOffset>3943349</wp:posOffset>
            </wp:positionH>
            <wp:positionV relativeFrom="page">
              <wp:posOffset>6367522</wp:posOffset>
            </wp:positionV>
            <wp:extent cx="37337" cy="6857"/>
            <wp:effectExtent l="0" t="0" r="0" b="0"/>
            <wp:wrapNone/>
            <wp:docPr id="3377" name="Freeform 33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374" behindDoc="0" locked="0" layoutInCell="1" allowOverlap="1">
            <wp:simplePos x="0" y="0"/>
            <wp:positionH relativeFrom="page">
              <wp:posOffset>3924300</wp:posOffset>
            </wp:positionH>
            <wp:positionV relativeFrom="page">
              <wp:posOffset>6373110</wp:posOffset>
            </wp:positionV>
            <wp:extent cx="69088" cy="34040"/>
            <wp:effectExtent l="0" t="0" r="0" b="0"/>
            <wp:wrapNone/>
            <wp:docPr id="3378" name="Picture 33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378" name="Picture 3378"/>
                    <pic:cNvPicPr>
                      <a:picLocks noChangeAspect="0" noChangeArrowheads="1"/>
                    </pic:cNvPicPr>
                  </pic:nvPicPr>
                  <pic:blipFill>
                    <a:blip r:embed="rId33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088" cy="34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48" behindDoc="1" locked="0" layoutInCell="1" allowOverlap="1">
            <wp:simplePos x="0" y="0"/>
            <wp:positionH relativeFrom="page">
              <wp:posOffset>5302757</wp:posOffset>
            </wp:positionH>
            <wp:positionV relativeFrom="page">
              <wp:posOffset>6365998</wp:posOffset>
            </wp:positionV>
            <wp:extent cx="2285" cy="2285"/>
            <wp:effectExtent l="0" t="0" r="0" b="0"/>
            <wp:wrapNone/>
            <wp:docPr id="3379" name="Freeform 33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2285"/>
                    </a:xfrm>
                    <a:custGeom>
                      <a:rect l="l" t="t" r="r" b="b"/>
                      <a:pathLst>
                        <a:path w="38100" h="38100">
                          <a:moveTo>
                            <a:pt x="25400" y="38100"/>
                          </a:moveTo>
                          <a:lnTo>
                            <a:pt x="0" y="25400"/>
                          </a:lnTo>
                          <a:lnTo>
                            <a:pt x="0" y="12700"/>
                          </a:lnTo>
                          <a:lnTo>
                            <a:pt x="25400" y="0"/>
                          </a:lnTo>
                          <a:lnTo>
                            <a:pt x="38100" y="12700"/>
                          </a:lnTo>
                          <a:lnTo>
                            <a:pt x="38100" y="25400"/>
                          </a:lnTo>
                          <a:lnTo>
                            <a:pt x="25400" y="3810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772" behindDoc="0" locked="0" layoutInCell="1" allowOverlap="1">
            <wp:simplePos x="0" y="0"/>
            <wp:positionH relativeFrom="page">
              <wp:posOffset>2227325</wp:posOffset>
            </wp:positionH>
            <wp:positionV relativeFrom="page">
              <wp:posOffset>6372856</wp:posOffset>
            </wp:positionV>
            <wp:extent cx="40385" cy="9905"/>
            <wp:effectExtent l="0" t="0" r="0" b="0"/>
            <wp:wrapNone/>
            <wp:docPr id="3380" name="Freeform 33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9905"/>
                    </a:xfrm>
                    <a:custGeom>
                      <a:rect l="l" t="t" r="r" b="b"/>
                      <a:pathLst>
                        <a:path w="673100" h="165100">
                          <a:moveTo>
                            <a:pt x="0" y="165100"/>
                          </a:moveTo>
                          <a:lnTo>
                            <a:pt x="673100" y="165100"/>
                          </a:lnTo>
                          <a:lnTo>
                            <a:pt x="673100" y="0"/>
                          </a:lnTo>
                          <a:lnTo>
                            <a:pt x="0" y="0"/>
                          </a:lnTo>
                          <a:lnTo>
                            <a:pt x="0" y="165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771" behindDoc="0" locked="0" layoutInCell="1" allowOverlap="1">
            <wp:simplePos x="0" y="0"/>
            <wp:positionH relativeFrom="page">
              <wp:posOffset>2209800</wp:posOffset>
            </wp:positionH>
            <wp:positionV relativeFrom="page">
              <wp:posOffset>6375395</wp:posOffset>
            </wp:positionV>
            <wp:extent cx="70611" cy="44455"/>
            <wp:effectExtent l="0" t="0" r="0" b="0"/>
            <wp:wrapNone/>
            <wp:docPr id="3381" name="Picture 33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381" name="Picture 3381"/>
                    <pic:cNvPicPr>
                      <a:picLocks noChangeAspect="0" noChangeArrowheads="1"/>
                    </pic:cNvPicPr>
                  </pic:nvPicPr>
                  <pic:blipFill>
                    <a:blip r:embed="rId33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0611" cy="44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1823" behindDoc="0" locked="0" layoutInCell="1" allowOverlap="1">
            <wp:simplePos x="0" y="0"/>
            <wp:positionH relativeFrom="page">
              <wp:posOffset>2349500</wp:posOffset>
            </wp:positionH>
            <wp:positionV relativeFrom="page">
              <wp:posOffset>6375395</wp:posOffset>
            </wp:positionV>
            <wp:extent cx="70357" cy="44455"/>
            <wp:effectExtent l="0" t="0" r="0" b="0"/>
            <wp:wrapNone/>
            <wp:docPr id="3382" name="Picture 338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382" name="Picture 3382"/>
                    <pic:cNvPicPr>
                      <a:picLocks noChangeAspect="0" noChangeArrowheads="1"/>
                    </pic:cNvPicPr>
                  </pic:nvPicPr>
                  <pic:blipFill>
                    <a:blip r:embed="rId33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0357" cy="44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1814" behindDoc="0" locked="0" layoutInCell="1" allowOverlap="1">
            <wp:simplePos x="0" y="0"/>
            <wp:positionH relativeFrom="page">
              <wp:posOffset>2366771</wp:posOffset>
            </wp:positionH>
            <wp:positionV relativeFrom="page">
              <wp:posOffset>6372856</wp:posOffset>
            </wp:positionV>
            <wp:extent cx="40385" cy="9905"/>
            <wp:effectExtent l="0" t="0" r="0" b="0"/>
            <wp:wrapNone/>
            <wp:docPr id="3383" name="Freeform 33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9905"/>
                    </a:xfrm>
                    <a:custGeom>
                      <a:rect l="l" t="t" r="r" b="b"/>
                      <a:pathLst>
                        <a:path w="673100" h="165100">
                          <a:moveTo>
                            <a:pt x="0" y="165100"/>
                          </a:moveTo>
                          <a:lnTo>
                            <a:pt x="673100" y="165100"/>
                          </a:lnTo>
                          <a:lnTo>
                            <a:pt x="673100" y="0"/>
                          </a:lnTo>
                          <a:lnTo>
                            <a:pt x="0" y="0"/>
                          </a:lnTo>
                          <a:lnTo>
                            <a:pt x="0" y="165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06" behindDoc="0" locked="0" layoutInCell="1" allowOverlap="1">
            <wp:simplePos x="0" y="0"/>
            <wp:positionH relativeFrom="page">
              <wp:posOffset>2580131</wp:posOffset>
            </wp:positionH>
            <wp:positionV relativeFrom="page">
              <wp:posOffset>6367522</wp:posOffset>
            </wp:positionV>
            <wp:extent cx="37337" cy="6857"/>
            <wp:effectExtent l="0" t="0" r="0" b="0"/>
            <wp:wrapNone/>
            <wp:docPr id="3384" name="Freeform 33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96" behindDoc="0" locked="0" layoutInCell="1" allowOverlap="1">
            <wp:simplePos x="0" y="0"/>
            <wp:positionH relativeFrom="page">
              <wp:posOffset>2669285</wp:posOffset>
            </wp:positionH>
            <wp:positionV relativeFrom="page">
              <wp:posOffset>6367522</wp:posOffset>
            </wp:positionV>
            <wp:extent cx="37337" cy="6857"/>
            <wp:effectExtent l="0" t="0" r="0" b="0"/>
            <wp:wrapNone/>
            <wp:docPr id="3385" name="Freeform 33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255" behindDoc="0" locked="0" layoutInCell="1" allowOverlap="1">
            <wp:simplePos x="0" y="0"/>
            <wp:positionH relativeFrom="page">
              <wp:posOffset>3854195</wp:posOffset>
            </wp:positionH>
            <wp:positionV relativeFrom="page">
              <wp:posOffset>6367522</wp:posOffset>
            </wp:positionV>
            <wp:extent cx="37337" cy="6857"/>
            <wp:effectExtent l="0" t="0" r="0" b="0"/>
            <wp:wrapNone/>
            <wp:docPr id="3386" name="Freeform 33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254" behindDoc="0" locked="0" layoutInCell="1" allowOverlap="1">
            <wp:simplePos x="0" y="0"/>
            <wp:positionH relativeFrom="page">
              <wp:posOffset>3835400</wp:posOffset>
            </wp:positionH>
            <wp:positionV relativeFrom="page">
              <wp:posOffset>6373110</wp:posOffset>
            </wp:positionV>
            <wp:extent cx="68833" cy="34040"/>
            <wp:effectExtent l="0" t="0" r="0" b="0"/>
            <wp:wrapNone/>
            <wp:docPr id="3387" name="Picture 33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387" name="Picture 3387"/>
                    <pic:cNvPicPr>
                      <a:picLocks noChangeAspect="0" noChangeArrowheads="1"/>
                    </pic:cNvPicPr>
                  </pic:nvPicPr>
                  <pic:blipFill>
                    <a:blip r:embed="rId33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833" cy="34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80" behindDoc="1" locked="0" layoutInCell="1" allowOverlap="1">
            <wp:simplePos x="0" y="0"/>
            <wp:positionH relativeFrom="page">
              <wp:posOffset>4927091</wp:posOffset>
            </wp:positionH>
            <wp:positionV relativeFrom="page">
              <wp:posOffset>6375904</wp:posOffset>
            </wp:positionV>
            <wp:extent cx="2285" cy="2285"/>
            <wp:effectExtent l="0" t="0" r="0" b="0"/>
            <wp:wrapNone/>
            <wp:docPr id="3388" name="Freeform 33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2285"/>
                    </a:xfrm>
                    <a:custGeom>
                      <a:rect l="l" t="t" r="r" b="b"/>
                      <a:pathLst>
                        <a:path w="38100" h="38100">
                          <a:moveTo>
                            <a:pt x="12700" y="38100"/>
                          </a:moveTo>
                          <a:lnTo>
                            <a:pt x="0" y="25400"/>
                          </a:lnTo>
                          <a:lnTo>
                            <a:pt x="0" y="12700"/>
                          </a:lnTo>
                          <a:lnTo>
                            <a:pt x="12700" y="0"/>
                          </a:lnTo>
                          <a:lnTo>
                            <a:pt x="38100" y="12700"/>
                          </a:lnTo>
                          <a:lnTo>
                            <a:pt x="38100" y="25400"/>
                          </a:lnTo>
                          <a:lnTo>
                            <a:pt x="12700" y="3810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0" behindDoc="1" locked="0" layoutInCell="1" allowOverlap="1">
            <wp:simplePos x="0" y="0"/>
            <wp:positionH relativeFrom="page">
              <wp:posOffset>5828537</wp:posOffset>
            </wp:positionH>
            <wp:positionV relativeFrom="page">
              <wp:posOffset>6370570</wp:posOffset>
            </wp:positionV>
            <wp:extent cx="28193" cy="180"/>
            <wp:effectExtent l="0" t="0" r="0" b="0"/>
            <wp:wrapNone/>
            <wp:docPr id="3389" name="Freeform 33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193" cy="180"/>
                    </a:xfrm>
                    <a:custGeom>
                      <a:rect l="l" t="t" r="r" b="b"/>
                      <a:pathLst>
                        <a:path w="469900" h="180">
                          <a:moveTo>
                            <a:pt x="0" y="0"/>
                          </a:moveTo>
                          <a:lnTo>
                            <a:pt x="4699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9" behindDoc="1" locked="0" layoutInCell="1" allowOverlap="1">
            <wp:simplePos x="0" y="0"/>
            <wp:positionH relativeFrom="page">
              <wp:posOffset>6282689</wp:posOffset>
            </wp:positionH>
            <wp:positionV relativeFrom="page">
              <wp:posOffset>6370570</wp:posOffset>
            </wp:positionV>
            <wp:extent cx="28193" cy="180"/>
            <wp:effectExtent l="0" t="0" r="0" b="0"/>
            <wp:wrapNone/>
            <wp:docPr id="3390" name="Freeform 33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193" cy="180"/>
                    </a:xfrm>
                    <a:custGeom>
                      <a:rect l="l" t="t" r="r" b="b"/>
                      <a:pathLst>
                        <a:path w="469900" h="180">
                          <a:moveTo>
                            <a:pt x="0" y="0"/>
                          </a:moveTo>
                          <a:lnTo>
                            <a:pt x="4699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2" behindDoc="1" locked="0" layoutInCell="1" allowOverlap="1">
            <wp:simplePos x="0" y="0"/>
            <wp:positionH relativeFrom="page">
              <wp:posOffset>5402579</wp:posOffset>
            </wp:positionH>
            <wp:positionV relativeFrom="page">
              <wp:posOffset>6379714</wp:posOffset>
            </wp:positionV>
            <wp:extent cx="28193" cy="180"/>
            <wp:effectExtent l="0" t="0" r="0" b="0"/>
            <wp:wrapNone/>
            <wp:docPr id="3391" name="Freeform 33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193" cy="180"/>
                    </a:xfrm>
                    <a:custGeom>
                      <a:rect l="l" t="t" r="r" b="b"/>
                      <a:pathLst>
                        <a:path w="469900" h="180">
                          <a:moveTo>
                            <a:pt x="0" y="0"/>
                          </a:moveTo>
                          <a:lnTo>
                            <a:pt x="4699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767" behindDoc="0" locked="0" layoutInCell="1" allowOverlap="1">
            <wp:simplePos x="0" y="0"/>
            <wp:positionH relativeFrom="page">
              <wp:posOffset>2227325</wp:posOffset>
            </wp:positionH>
            <wp:positionV relativeFrom="page">
              <wp:posOffset>6388096</wp:posOffset>
            </wp:positionV>
            <wp:extent cx="40385" cy="9905"/>
            <wp:effectExtent l="0" t="0" r="0" b="0"/>
            <wp:wrapNone/>
            <wp:docPr id="3392" name="Freeform 33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9905"/>
                    </a:xfrm>
                    <a:custGeom>
                      <a:rect l="l" t="t" r="r" b="b"/>
                      <a:pathLst>
                        <a:path w="673100" h="165100">
                          <a:moveTo>
                            <a:pt x="0" y="165100"/>
                          </a:moveTo>
                          <a:lnTo>
                            <a:pt x="673100" y="165100"/>
                          </a:lnTo>
                          <a:lnTo>
                            <a:pt x="673100" y="0"/>
                          </a:lnTo>
                          <a:lnTo>
                            <a:pt x="0" y="0"/>
                          </a:lnTo>
                          <a:lnTo>
                            <a:pt x="0" y="165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819" behindDoc="0" locked="0" layoutInCell="1" allowOverlap="1">
            <wp:simplePos x="0" y="0"/>
            <wp:positionH relativeFrom="page">
              <wp:posOffset>2366771</wp:posOffset>
            </wp:positionH>
            <wp:positionV relativeFrom="page">
              <wp:posOffset>6388096</wp:posOffset>
            </wp:positionV>
            <wp:extent cx="40385" cy="9905"/>
            <wp:effectExtent l="0" t="0" r="0" b="0"/>
            <wp:wrapNone/>
            <wp:docPr id="3393" name="Freeform 33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9905"/>
                    </a:xfrm>
                    <a:custGeom>
                      <a:rect l="l" t="t" r="r" b="b"/>
                      <a:pathLst>
                        <a:path w="673100" h="165100">
                          <a:moveTo>
                            <a:pt x="0" y="165100"/>
                          </a:moveTo>
                          <a:lnTo>
                            <a:pt x="673100" y="165100"/>
                          </a:lnTo>
                          <a:lnTo>
                            <a:pt x="673100" y="0"/>
                          </a:lnTo>
                          <a:lnTo>
                            <a:pt x="0" y="0"/>
                          </a:lnTo>
                          <a:lnTo>
                            <a:pt x="0" y="165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04" behindDoc="0" locked="0" layoutInCell="1" allowOverlap="1">
            <wp:simplePos x="0" y="0"/>
            <wp:positionH relativeFrom="page">
              <wp:posOffset>2580131</wp:posOffset>
            </wp:positionH>
            <wp:positionV relativeFrom="page">
              <wp:posOffset>6385810</wp:posOffset>
            </wp:positionV>
            <wp:extent cx="37337" cy="6857"/>
            <wp:effectExtent l="0" t="0" r="0" b="0"/>
            <wp:wrapNone/>
            <wp:docPr id="3394" name="Freeform 33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05" behindDoc="0" locked="0" layoutInCell="1" allowOverlap="1">
            <wp:simplePos x="0" y="0"/>
            <wp:positionH relativeFrom="page">
              <wp:posOffset>2580131</wp:posOffset>
            </wp:positionH>
            <wp:positionV relativeFrom="page">
              <wp:posOffset>6385810</wp:posOffset>
            </wp:positionV>
            <wp:extent cx="37337" cy="6857"/>
            <wp:effectExtent l="0" t="0" r="0" b="0"/>
            <wp:wrapNone/>
            <wp:docPr id="3395" name="Freeform 33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0"/>
                          </a:moveTo>
                          <a:lnTo>
                            <a:pt x="0" y="114300"/>
                          </a:ln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03" behindDoc="0" locked="0" layoutInCell="1" allowOverlap="1">
            <wp:simplePos x="0" y="0"/>
            <wp:positionH relativeFrom="page">
              <wp:posOffset>2565400</wp:posOffset>
            </wp:positionH>
            <wp:positionV relativeFrom="page">
              <wp:posOffset>6392160</wp:posOffset>
            </wp:positionV>
            <wp:extent cx="64769" cy="40390"/>
            <wp:effectExtent l="0" t="0" r="0" b="0"/>
            <wp:wrapNone/>
            <wp:docPr id="3396" name="Picture 339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396" name="Picture 3396"/>
                    <pic:cNvPicPr>
                      <a:picLocks noChangeAspect="0" noChangeArrowheads="1"/>
                    </pic:cNvPicPr>
                  </pic:nvPicPr>
                  <pic:blipFill>
                    <a:blip r:embed="rId33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4769" cy="40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194" behindDoc="0" locked="0" layoutInCell="1" allowOverlap="1">
            <wp:simplePos x="0" y="0"/>
            <wp:positionH relativeFrom="page">
              <wp:posOffset>2669285</wp:posOffset>
            </wp:positionH>
            <wp:positionV relativeFrom="page">
              <wp:posOffset>6385810</wp:posOffset>
            </wp:positionV>
            <wp:extent cx="37337" cy="6857"/>
            <wp:effectExtent l="0" t="0" r="0" b="0"/>
            <wp:wrapNone/>
            <wp:docPr id="3397" name="Freeform 33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95" behindDoc="0" locked="0" layoutInCell="1" allowOverlap="1">
            <wp:simplePos x="0" y="0"/>
            <wp:positionH relativeFrom="page">
              <wp:posOffset>2669285</wp:posOffset>
            </wp:positionH>
            <wp:positionV relativeFrom="page">
              <wp:posOffset>6385810</wp:posOffset>
            </wp:positionV>
            <wp:extent cx="37337" cy="6857"/>
            <wp:effectExtent l="0" t="0" r="0" b="0"/>
            <wp:wrapNone/>
            <wp:docPr id="3398" name="Freeform 33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0"/>
                          </a:moveTo>
                          <a:lnTo>
                            <a:pt x="0" y="114300"/>
                          </a:ln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93" behindDoc="0" locked="0" layoutInCell="1" allowOverlap="1">
            <wp:simplePos x="0" y="0"/>
            <wp:positionH relativeFrom="page">
              <wp:posOffset>2654300</wp:posOffset>
            </wp:positionH>
            <wp:positionV relativeFrom="page">
              <wp:posOffset>6392160</wp:posOffset>
            </wp:positionV>
            <wp:extent cx="65023" cy="40390"/>
            <wp:effectExtent l="0" t="0" r="0" b="0"/>
            <wp:wrapNone/>
            <wp:docPr id="3399" name="Picture 339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399" name="Picture 3399"/>
                    <pic:cNvPicPr>
                      <a:picLocks noChangeAspect="0" noChangeArrowheads="1"/>
                    </pic:cNvPicPr>
                  </pic:nvPicPr>
                  <pic:blipFill>
                    <a:blip r:embed="rId33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5023" cy="40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4250" behindDoc="0" locked="0" layoutInCell="1" allowOverlap="1">
            <wp:simplePos x="0" y="0"/>
            <wp:positionH relativeFrom="page">
              <wp:posOffset>3854195</wp:posOffset>
            </wp:positionH>
            <wp:positionV relativeFrom="page">
              <wp:posOffset>6385810</wp:posOffset>
            </wp:positionV>
            <wp:extent cx="37337" cy="6857"/>
            <wp:effectExtent l="0" t="0" r="0" b="0"/>
            <wp:wrapNone/>
            <wp:docPr id="3400" name="Freeform 34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249" behindDoc="0" locked="0" layoutInCell="1" allowOverlap="1">
            <wp:simplePos x="0" y="0"/>
            <wp:positionH relativeFrom="page">
              <wp:posOffset>3835400</wp:posOffset>
            </wp:positionH>
            <wp:positionV relativeFrom="page">
              <wp:posOffset>6392160</wp:posOffset>
            </wp:positionV>
            <wp:extent cx="68833" cy="40390"/>
            <wp:effectExtent l="0" t="0" r="0" b="0"/>
            <wp:wrapNone/>
            <wp:docPr id="3401" name="Picture 34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401" name="Picture 3401"/>
                    <pic:cNvPicPr>
                      <a:picLocks noChangeAspect="0" noChangeArrowheads="1"/>
                    </pic:cNvPicPr>
                  </pic:nvPicPr>
                  <pic:blipFill>
                    <a:blip r:embed="rId34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833" cy="40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4370" behindDoc="0" locked="0" layoutInCell="1" allowOverlap="1">
            <wp:simplePos x="0" y="0"/>
            <wp:positionH relativeFrom="page">
              <wp:posOffset>3943349</wp:posOffset>
            </wp:positionH>
            <wp:positionV relativeFrom="page">
              <wp:posOffset>6385810</wp:posOffset>
            </wp:positionV>
            <wp:extent cx="37337" cy="6857"/>
            <wp:effectExtent l="0" t="0" r="0" b="0"/>
            <wp:wrapNone/>
            <wp:docPr id="3402" name="Freeform 34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369" behindDoc="0" locked="0" layoutInCell="1" allowOverlap="1">
            <wp:simplePos x="0" y="0"/>
            <wp:positionH relativeFrom="page">
              <wp:posOffset>3924300</wp:posOffset>
            </wp:positionH>
            <wp:positionV relativeFrom="page">
              <wp:posOffset>6392160</wp:posOffset>
            </wp:positionV>
            <wp:extent cx="69088" cy="40390"/>
            <wp:effectExtent l="0" t="0" r="0" b="0"/>
            <wp:wrapNone/>
            <wp:docPr id="3403" name="Picture 34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403" name="Picture 3403"/>
                    <pic:cNvPicPr>
                      <a:picLocks noChangeAspect="0" noChangeArrowheads="1"/>
                    </pic:cNvPicPr>
                  </pic:nvPicPr>
                  <pic:blipFill>
                    <a:blip r:embed="rId34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088" cy="40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1766" behindDoc="0" locked="0" layoutInCell="1" allowOverlap="1">
            <wp:simplePos x="0" y="0"/>
            <wp:positionH relativeFrom="page">
              <wp:posOffset>2227325</wp:posOffset>
            </wp:positionH>
            <wp:positionV relativeFrom="page">
              <wp:posOffset>6403336</wp:posOffset>
            </wp:positionV>
            <wp:extent cx="40385" cy="9905"/>
            <wp:effectExtent l="0" t="0" r="0" b="0"/>
            <wp:wrapNone/>
            <wp:docPr id="3404" name="Freeform 34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9905"/>
                    </a:xfrm>
                    <a:custGeom>
                      <a:rect l="l" t="t" r="r" b="b"/>
                      <a:pathLst>
                        <a:path w="673100" h="165100">
                          <a:moveTo>
                            <a:pt x="673100" y="165100"/>
                          </a:moveTo>
                          <a:lnTo>
                            <a:pt x="673100" y="0"/>
                          </a:lnTo>
                          <a:lnTo>
                            <a:pt x="0" y="0"/>
                          </a:lnTo>
                          <a:lnTo>
                            <a:pt x="0" y="165100"/>
                          </a:lnTo>
                          <a:lnTo>
                            <a:pt x="673100" y="1651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765" behindDoc="0" locked="0" layoutInCell="1" allowOverlap="1">
            <wp:simplePos x="0" y="0"/>
            <wp:positionH relativeFrom="page">
              <wp:posOffset>2227325</wp:posOffset>
            </wp:positionH>
            <wp:positionV relativeFrom="page">
              <wp:posOffset>6403336</wp:posOffset>
            </wp:positionV>
            <wp:extent cx="40385" cy="9905"/>
            <wp:effectExtent l="0" t="0" r="0" b="0"/>
            <wp:wrapNone/>
            <wp:docPr id="3405" name="Freeform 34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9905"/>
                    </a:xfrm>
                    <a:custGeom>
                      <a:rect l="l" t="t" r="r" b="b"/>
                      <a:pathLst>
                        <a:path w="673100" h="165100">
                          <a:moveTo>
                            <a:pt x="0" y="165100"/>
                          </a:moveTo>
                          <a:lnTo>
                            <a:pt x="673100" y="165100"/>
                          </a:lnTo>
                          <a:lnTo>
                            <a:pt x="673100" y="0"/>
                          </a:lnTo>
                          <a:lnTo>
                            <a:pt x="0" y="0"/>
                          </a:lnTo>
                          <a:lnTo>
                            <a:pt x="0" y="165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5" behindDoc="1" locked="0" layoutInCell="1" allowOverlap="1">
            <wp:simplePos x="0" y="0"/>
            <wp:positionH relativeFrom="page">
              <wp:posOffset>5309615</wp:posOffset>
            </wp:positionH>
            <wp:positionV relativeFrom="page">
              <wp:posOffset>6399526</wp:posOffset>
            </wp:positionV>
            <wp:extent cx="6095" cy="13715"/>
            <wp:effectExtent l="0" t="0" r="0" b="0"/>
            <wp:wrapNone/>
            <wp:docPr id="3406" name="Freeform 34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3715"/>
                    </a:xfrm>
                    <a:custGeom>
                      <a:rect l="l" t="t" r="r" b="b"/>
                      <a:pathLst>
                        <a:path w="101600" h="228600">
                          <a:moveTo>
                            <a:pt x="0" y="0"/>
                          </a:moveTo>
                          <a:lnTo>
                            <a:pt x="0" y="228600"/>
                          </a:lnTo>
                          <a:lnTo>
                            <a:pt x="101600" y="2286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6" behindDoc="1" locked="0" layoutInCell="1" allowOverlap="1">
            <wp:simplePos x="0" y="0"/>
            <wp:positionH relativeFrom="page">
              <wp:posOffset>5323331</wp:posOffset>
            </wp:positionH>
            <wp:positionV relativeFrom="page">
              <wp:posOffset>6399526</wp:posOffset>
            </wp:positionV>
            <wp:extent cx="6857" cy="13715"/>
            <wp:effectExtent l="0" t="0" r="0" b="0"/>
            <wp:wrapNone/>
            <wp:docPr id="3407" name="Freeform 34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3715"/>
                    </a:xfrm>
                    <a:custGeom>
                      <a:rect l="l" t="t" r="r" b="b"/>
                      <a:pathLst>
                        <a:path w="114300" h="228600">
                          <a:moveTo>
                            <a:pt x="0" y="228600"/>
                          </a:moveTo>
                          <a:lnTo>
                            <a:pt x="0" y="0"/>
                          </a:lnTo>
                          <a:lnTo>
                            <a:pt x="50800" y="0"/>
                          </a:lnTo>
                          <a:lnTo>
                            <a:pt x="76200" y="12700"/>
                          </a:lnTo>
                          <a:lnTo>
                            <a:pt x="88900" y="25400"/>
                          </a:lnTo>
                          <a:lnTo>
                            <a:pt x="101600" y="50800"/>
                          </a:lnTo>
                          <a:lnTo>
                            <a:pt x="114300" y="76200"/>
                          </a:lnTo>
                          <a:lnTo>
                            <a:pt x="114300" y="152400"/>
                          </a:lnTo>
                          <a:lnTo>
                            <a:pt x="101600" y="177800"/>
                          </a:lnTo>
                          <a:lnTo>
                            <a:pt x="88900" y="203200"/>
                          </a:lnTo>
                          <a:lnTo>
                            <a:pt x="76200" y="228600"/>
                          </a:lnTo>
                          <a:lnTo>
                            <a:pt x="0" y="2286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7" behindDoc="1" locked="0" layoutInCell="1" allowOverlap="1">
            <wp:simplePos x="0" y="0"/>
            <wp:positionH relativeFrom="page">
              <wp:posOffset>5337809</wp:posOffset>
            </wp:positionH>
            <wp:positionV relativeFrom="page">
              <wp:posOffset>6399526</wp:posOffset>
            </wp:positionV>
            <wp:extent cx="6857" cy="13715"/>
            <wp:effectExtent l="0" t="0" r="0" b="0"/>
            <wp:wrapNone/>
            <wp:docPr id="3408" name="Freeform 34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3715"/>
                    </a:xfrm>
                    <a:custGeom>
                      <a:rect l="l" t="t" r="r" b="b"/>
                      <a:pathLst>
                        <a:path w="114300" h="228600">
                          <a:moveTo>
                            <a:pt x="0" y="203200"/>
                          </a:moveTo>
                          <a:lnTo>
                            <a:pt x="12700" y="215900"/>
                          </a:lnTo>
                          <a:lnTo>
                            <a:pt x="25400" y="228600"/>
                          </a:lnTo>
                          <a:lnTo>
                            <a:pt x="76200" y="228600"/>
                          </a:lnTo>
                          <a:lnTo>
                            <a:pt x="101600" y="215900"/>
                          </a:lnTo>
                          <a:lnTo>
                            <a:pt x="114300" y="177800"/>
                          </a:lnTo>
                          <a:lnTo>
                            <a:pt x="114300" y="152400"/>
                          </a:lnTo>
                          <a:lnTo>
                            <a:pt x="101600" y="114300"/>
                          </a:lnTo>
                          <a:lnTo>
                            <a:pt x="88900" y="101600"/>
                          </a:lnTo>
                          <a:lnTo>
                            <a:pt x="76200" y="88900"/>
                          </a:lnTo>
                          <a:lnTo>
                            <a:pt x="63500" y="76200"/>
                          </a:lnTo>
                          <a:lnTo>
                            <a:pt x="38100" y="88900"/>
                          </a:lnTo>
                          <a:lnTo>
                            <a:pt x="12700" y="101600"/>
                          </a:lnTo>
                          <a:lnTo>
                            <a:pt x="25400" y="0"/>
                          </a:ln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099" behindDoc="0" locked="0" layoutInCell="1" allowOverlap="1">
            <wp:simplePos x="0" y="0"/>
            <wp:positionH relativeFrom="page">
              <wp:posOffset>2580131</wp:posOffset>
            </wp:positionH>
            <wp:positionV relativeFrom="page">
              <wp:posOffset>6404860</wp:posOffset>
            </wp:positionV>
            <wp:extent cx="37337" cy="6857"/>
            <wp:effectExtent l="0" t="0" r="0" b="0"/>
            <wp:wrapNone/>
            <wp:docPr id="3409" name="Freeform 34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0" behindDoc="1" locked="0" layoutInCell="1" allowOverlap="1">
            <wp:simplePos x="0" y="0"/>
            <wp:positionH relativeFrom="page">
              <wp:posOffset>5376671</wp:posOffset>
            </wp:positionH>
            <wp:positionV relativeFrom="page">
              <wp:posOffset>6400288</wp:posOffset>
            </wp:positionV>
            <wp:extent cx="6857" cy="14477"/>
            <wp:effectExtent l="0" t="0" r="0" b="0"/>
            <wp:wrapNone/>
            <wp:docPr id="3410" name="Freeform 34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4477"/>
                    </a:xfrm>
                    <a:custGeom>
                      <a:rect l="l" t="t" r="r" b="b"/>
                      <a:pathLst>
                        <a:path w="114300" h="241300">
                          <a:moveTo>
                            <a:pt x="0" y="241300"/>
                          </a:moveTo>
                          <a:lnTo>
                            <a:pt x="0" y="0"/>
                          </a:lnTo>
                          <a:lnTo>
                            <a:pt x="76200" y="0"/>
                          </a:lnTo>
                          <a:lnTo>
                            <a:pt x="88900" y="12700"/>
                          </a:lnTo>
                          <a:lnTo>
                            <a:pt x="101600" y="38100"/>
                          </a:lnTo>
                          <a:lnTo>
                            <a:pt x="114300" y="63500"/>
                          </a:lnTo>
                          <a:lnTo>
                            <a:pt x="101600" y="101600"/>
                          </a:lnTo>
                          <a:lnTo>
                            <a:pt x="88900" y="114300"/>
                          </a:lnTo>
                          <a:lnTo>
                            <a:pt x="76200" y="127000"/>
                          </a:lnTo>
                          <a:lnTo>
                            <a:pt x="0" y="1270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2" behindDoc="1" locked="0" layoutInCell="1" allowOverlap="1">
            <wp:simplePos x="0" y="0"/>
            <wp:positionH relativeFrom="page">
              <wp:posOffset>5391149</wp:posOffset>
            </wp:positionH>
            <wp:positionV relativeFrom="page">
              <wp:posOffset>6400288</wp:posOffset>
            </wp:positionV>
            <wp:extent cx="6095" cy="14477"/>
            <wp:effectExtent l="0" t="0" r="0" b="0"/>
            <wp:wrapNone/>
            <wp:docPr id="3411" name="Freeform 34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4477"/>
                    </a:xfrm>
                    <a:custGeom>
                      <a:rect l="l" t="t" r="r" b="b"/>
                      <a:pathLst>
                        <a:path w="101600" h="241300">
                          <a:moveTo>
                            <a:pt x="0" y="50800"/>
                          </a:moveTo>
                          <a:lnTo>
                            <a:pt x="12700" y="25400"/>
                          </a:lnTo>
                          <a:lnTo>
                            <a:pt x="38100" y="12700"/>
                          </a:lnTo>
                          <a:lnTo>
                            <a:pt x="50800" y="0"/>
                          </a:lnTo>
                          <a:lnTo>
                            <a:pt x="88900" y="12700"/>
                          </a:lnTo>
                          <a:lnTo>
                            <a:pt x="101600" y="38100"/>
                          </a:lnTo>
                          <a:lnTo>
                            <a:pt x="101600" y="76200"/>
                          </a:lnTo>
                          <a:lnTo>
                            <a:pt x="88900" y="101600"/>
                          </a:lnTo>
                          <a:lnTo>
                            <a:pt x="38100" y="139700"/>
                          </a:lnTo>
                          <a:lnTo>
                            <a:pt x="12700" y="165100"/>
                          </a:lnTo>
                          <a:lnTo>
                            <a:pt x="0" y="203200"/>
                          </a:lnTo>
                          <a:lnTo>
                            <a:pt x="0" y="241300"/>
                          </a:lnTo>
                          <a:lnTo>
                            <a:pt x="101600" y="2413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3" behindDoc="1" locked="0" layoutInCell="1" allowOverlap="1">
            <wp:simplePos x="0" y="0"/>
            <wp:positionH relativeFrom="page">
              <wp:posOffset>5404865</wp:posOffset>
            </wp:positionH>
            <wp:positionV relativeFrom="page">
              <wp:posOffset>6400288</wp:posOffset>
            </wp:positionV>
            <wp:extent cx="6857" cy="14477"/>
            <wp:effectExtent l="0" t="0" r="0" b="0"/>
            <wp:wrapNone/>
            <wp:docPr id="3412" name="Freeform 34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4477"/>
                    </a:xfrm>
                    <a:custGeom>
                      <a:rect l="l" t="t" r="r" b="b"/>
                      <a:pathLst>
                        <a:path w="114300" h="241300">
                          <a:moveTo>
                            <a:pt x="63500" y="0"/>
                          </a:moveTo>
                          <a:lnTo>
                            <a:pt x="38100" y="12700"/>
                          </a:lnTo>
                          <a:lnTo>
                            <a:pt x="25400" y="38100"/>
                          </a:lnTo>
                          <a:lnTo>
                            <a:pt x="12700" y="50800"/>
                          </a:lnTo>
                          <a:lnTo>
                            <a:pt x="0" y="88900"/>
                          </a:lnTo>
                          <a:lnTo>
                            <a:pt x="0" y="165100"/>
                          </a:lnTo>
                          <a:lnTo>
                            <a:pt x="12700" y="190500"/>
                          </a:lnTo>
                          <a:lnTo>
                            <a:pt x="25400" y="215900"/>
                          </a:lnTo>
                          <a:lnTo>
                            <a:pt x="38100" y="228600"/>
                          </a:lnTo>
                          <a:lnTo>
                            <a:pt x="63500" y="241300"/>
                          </a:lnTo>
                          <a:lnTo>
                            <a:pt x="76200" y="228600"/>
                          </a:lnTo>
                          <a:lnTo>
                            <a:pt x="88900" y="215900"/>
                          </a:lnTo>
                          <a:lnTo>
                            <a:pt x="101600" y="190500"/>
                          </a:lnTo>
                          <a:lnTo>
                            <a:pt x="114300" y="165100"/>
                          </a:lnTo>
                          <a:lnTo>
                            <a:pt x="114300" y="88900"/>
                          </a:lnTo>
                          <a:lnTo>
                            <a:pt x="101600" y="50800"/>
                          </a:lnTo>
                          <a:lnTo>
                            <a:pt x="88900" y="38100"/>
                          </a:lnTo>
                          <a:lnTo>
                            <a:pt x="76200" y="12700"/>
                          </a:ln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1" behindDoc="1" locked="0" layoutInCell="1" allowOverlap="1">
            <wp:simplePos x="0" y="0"/>
            <wp:positionH relativeFrom="page">
              <wp:posOffset>6137909</wp:posOffset>
            </wp:positionH>
            <wp:positionV relativeFrom="page">
              <wp:posOffset>6396478</wp:posOffset>
            </wp:positionV>
            <wp:extent cx="6095" cy="13715"/>
            <wp:effectExtent l="0" t="0" r="0" b="0"/>
            <wp:wrapNone/>
            <wp:docPr id="3413" name="Freeform 34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3715"/>
                    </a:xfrm>
                    <a:custGeom>
                      <a:rect l="l" t="t" r="r" b="b"/>
                      <a:pathLst>
                        <a:path w="101600" h="228600">
                          <a:moveTo>
                            <a:pt x="0" y="0"/>
                          </a:moveTo>
                          <a:lnTo>
                            <a:pt x="0" y="228600"/>
                          </a:lnTo>
                          <a:lnTo>
                            <a:pt x="101600" y="2286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2" behindDoc="1" locked="0" layoutInCell="1" allowOverlap="1">
            <wp:simplePos x="0" y="0"/>
            <wp:positionH relativeFrom="page">
              <wp:posOffset>6151625</wp:posOffset>
            </wp:positionH>
            <wp:positionV relativeFrom="page">
              <wp:posOffset>6396478</wp:posOffset>
            </wp:positionV>
            <wp:extent cx="6857" cy="13715"/>
            <wp:effectExtent l="0" t="0" r="0" b="0"/>
            <wp:wrapNone/>
            <wp:docPr id="3414" name="Freeform 34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3715"/>
                    </a:xfrm>
                    <a:custGeom>
                      <a:rect l="l" t="t" r="r" b="b"/>
                      <a:pathLst>
                        <a:path w="114300" h="228600">
                          <a:moveTo>
                            <a:pt x="0" y="228600"/>
                          </a:moveTo>
                          <a:lnTo>
                            <a:pt x="0" y="0"/>
                          </a:lnTo>
                          <a:lnTo>
                            <a:pt x="50800" y="0"/>
                          </a:lnTo>
                          <a:lnTo>
                            <a:pt x="63500" y="12700"/>
                          </a:lnTo>
                          <a:lnTo>
                            <a:pt x="88900" y="25400"/>
                          </a:lnTo>
                          <a:lnTo>
                            <a:pt x="101600" y="50800"/>
                          </a:lnTo>
                          <a:lnTo>
                            <a:pt x="101600" y="76200"/>
                          </a:lnTo>
                          <a:lnTo>
                            <a:pt x="114300" y="114300"/>
                          </a:lnTo>
                          <a:lnTo>
                            <a:pt x="101600" y="152400"/>
                          </a:lnTo>
                          <a:lnTo>
                            <a:pt x="101600" y="177800"/>
                          </a:lnTo>
                          <a:lnTo>
                            <a:pt x="88900" y="203200"/>
                          </a:lnTo>
                          <a:lnTo>
                            <a:pt x="63500" y="228600"/>
                          </a:lnTo>
                          <a:lnTo>
                            <a:pt x="0" y="2286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3" behindDoc="1" locked="0" layoutInCell="1" allowOverlap="1">
            <wp:simplePos x="0" y="0"/>
            <wp:positionH relativeFrom="page">
              <wp:posOffset>6165341</wp:posOffset>
            </wp:positionH>
            <wp:positionV relativeFrom="page">
              <wp:posOffset>6396478</wp:posOffset>
            </wp:positionV>
            <wp:extent cx="6857" cy="13715"/>
            <wp:effectExtent l="0" t="0" r="0" b="0"/>
            <wp:wrapNone/>
            <wp:docPr id="3415" name="Freeform 34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3715"/>
                    </a:xfrm>
                    <a:custGeom>
                      <a:rect l="l" t="t" r="r" b="b"/>
                      <a:pathLst>
                        <a:path w="114300" h="228600">
                          <a:moveTo>
                            <a:pt x="12700" y="38100"/>
                          </a:moveTo>
                          <a:lnTo>
                            <a:pt x="25400" y="12700"/>
                          </a:lnTo>
                          <a:lnTo>
                            <a:pt x="38100" y="0"/>
                          </a:lnTo>
                          <a:lnTo>
                            <a:pt x="63500" y="0"/>
                          </a:lnTo>
                          <a:lnTo>
                            <a:pt x="88900" y="12700"/>
                          </a:lnTo>
                          <a:lnTo>
                            <a:pt x="114300" y="25400"/>
                          </a:lnTo>
                          <a:lnTo>
                            <a:pt x="114300" y="76200"/>
                          </a:lnTo>
                          <a:lnTo>
                            <a:pt x="101600" y="88900"/>
                          </a:lnTo>
                          <a:lnTo>
                            <a:pt x="50800" y="127000"/>
                          </a:lnTo>
                          <a:lnTo>
                            <a:pt x="25400" y="165100"/>
                          </a:lnTo>
                          <a:lnTo>
                            <a:pt x="12700" y="203200"/>
                          </a:lnTo>
                          <a:lnTo>
                            <a:pt x="0" y="228600"/>
                          </a:lnTo>
                          <a:lnTo>
                            <a:pt x="114300" y="2286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825" behindDoc="0" locked="0" layoutInCell="1" allowOverlap="1">
            <wp:simplePos x="0" y="0"/>
            <wp:positionH relativeFrom="page">
              <wp:posOffset>2366771</wp:posOffset>
            </wp:positionH>
            <wp:positionV relativeFrom="page">
              <wp:posOffset>6403336</wp:posOffset>
            </wp:positionV>
            <wp:extent cx="40385" cy="9905"/>
            <wp:effectExtent l="0" t="0" r="0" b="0"/>
            <wp:wrapNone/>
            <wp:docPr id="3416" name="Freeform 34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9905"/>
                    </a:xfrm>
                    <a:custGeom>
                      <a:rect l="l" t="t" r="r" b="b"/>
                      <a:pathLst>
                        <a:path w="673100" h="165100">
                          <a:moveTo>
                            <a:pt x="673100" y="165100"/>
                          </a:moveTo>
                          <a:lnTo>
                            <a:pt x="673100" y="0"/>
                          </a:lnTo>
                          <a:lnTo>
                            <a:pt x="0" y="0"/>
                          </a:lnTo>
                          <a:lnTo>
                            <a:pt x="0" y="165100"/>
                          </a:lnTo>
                          <a:lnTo>
                            <a:pt x="673100" y="1651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824" behindDoc="0" locked="0" layoutInCell="1" allowOverlap="1">
            <wp:simplePos x="0" y="0"/>
            <wp:positionH relativeFrom="page">
              <wp:posOffset>2366771</wp:posOffset>
            </wp:positionH>
            <wp:positionV relativeFrom="page">
              <wp:posOffset>6403336</wp:posOffset>
            </wp:positionV>
            <wp:extent cx="40385" cy="9905"/>
            <wp:effectExtent l="0" t="0" r="0" b="0"/>
            <wp:wrapNone/>
            <wp:docPr id="3417" name="Freeform 34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9905"/>
                    </a:xfrm>
                    <a:custGeom>
                      <a:rect l="l" t="t" r="r" b="b"/>
                      <a:pathLst>
                        <a:path w="673100" h="165100">
                          <a:moveTo>
                            <a:pt x="0" y="165100"/>
                          </a:moveTo>
                          <a:lnTo>
                            <a:pt x="673100" y="165100"/>
                          </a:lnTo>
                          <a:lnTo>
                            <a:pt x="673100" y="0"/>
                          </a:lnTo>
                          <a:lnTo>
                            <a:pt x="0" y="0"/>
                          </a:lnTo>
                          <a:lnTo>
                            <a:pt x="0" y="165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89" behindDoc="0" locked="0" layoutInCell="1" allowOverlap="1">
            <wp:simplePos x="0" y="0"/>
            <wp:positionH relativeFrom="page">
              <wp:posOffset>2669285</wp:posOffset>
            </wp:positionH>
            <wp:positionV relativeFrom="page">
              <wp:posOffset>6404860</wp:posOffset>
            </wp:positionV>
            <wp:extent cx="37337" cy="6857"/>
            <wp:effectExtent l="0" t="0" r="0" b="0"/>
            <wp:wrapNone/>
            <wp:docPr id="3418" name="Freeform 34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88" behindDoc="0" locked="0" layoutInCell="1" allowOverlap="1">
            <wp:simplePos x="0" y="0"/>
            <wp:positionH relativeFrom="page">
              <wp:posOffset>2654300</wp:posOffset>
            </wp:positionH>
            <wp:positionV relativeFrom="page">
              <wp:posOffset>6411210</wp:posOffset>
            </wp:positionV>
            <wp:extent cx="65023" cy="34040"/>
            <wp:effectExtent l="0" t="0" r="0" b="0"/>
            <wp:wrapNone/>
            <wp:docPr id="3419" name="Picture 34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419" name="Picture 3419"/>
                    <pic:cNvPicPr>
                      <a:picLocks noChangeAspect="0" noChangeArrowheads="1"/>
                    </pic:cNvPicPr>
                  </pic:nvPicPr>
                  <pic:blipFill>
                    <a:blip r:embed="rId34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5023" cy="34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4245" behindDoc="0" locked="0" layoutInCell="1" allowOverlap="1">
            <wp:simplePos x="0" y="0"/>
            <wp:positionH relativeFrom="page">
              <wp:posOffset>3854195</wp:posOffset>
            </wp:positionH>
            <wp:positionV relativeFrom="page">
              <wp:posOffset>6404860</wp:posOffset>
            </wp:positionV>
            <wp:extent cx="37337" cy="6857"/>
            <wp:effectExtent l="0" t="0" r="0" b="0"/>
            <wp:wrapNone/>
            <wp:docPr id="3420" name="Freeform 34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244" behindDoc="0" locked="0" layoutInCell="1" allowOverlap="1">
            <wp:simplePos x="0" y="0"/>
            <wp:positionH relativeFrom="page">
              <wp:posOffset>3835400</wp:posOffset>
            </wp:positionH>
            <wp:positionV relativeFrom="page">
              <wp:posOffset>6411210</wp:posOffset>
            </wp:positionV>
            <wp:extent cx="68833" cy="34040"/>
            <wp:effectExtent l="0" t="0" r="0" b="0"/>
            <wp:wrapNone/>
            <wp:docPr id="3421" name="Picture 34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421" name="Picture 3421"/>
                    <pic:cNvPicPr>
                      <a:picLocks noChangeAspect="0" noChangeArrowheads="1"/>
                    </pic:cNvPicPr>
                  </pic:nvPicPr>
                  <pic:blipFill>
                    <a:blip r:embed="rId34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833" cy="34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4365" behindDoc="0" locked="0" layoutInCell="1" allowOverlap="1">
            <wp:simplePos x="0" y="0"/>
            <wp:positionH relativeFrom="page">
              <wp:posOffset>3943349</wp:posOffset>
            </wp:positionH>
            <wp:positionV relativeFrom="page">
              <wp:posOffset>6404860</wp:posOffset>
            </wp:positionV>
            <wp:extent cx="37337" cy="6857"/>
            <wp:effectExtent l="0" t="0" r="0" b="0"/>
            <wp:wrapNone/>
            <wp:docPr id="3422" name="Freeform 34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364" behindDoc="0" locked="0" layoutInCell="1" allowOverlap="1">
            <wp:simplePos x="0" y="0"/>
            <wp:positionH relativeFrom="page">
              <wp:posOffset>3924300</wp:posOffset>
            </wp:positionH>
            <wp:positionV relativeFrom="page">
              <wp:posOffset>6411210</wp:posOffset>
            </wp:positionV>
            <wp:extent cx="69088" cy="34040"/>
            <wp:effectExtent l="0" t="0" r="0" b="0"/>
            <wp:wrapNone/>
            <wp:docPr id="3423" name="Picture 34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423" name="Picture 3423"/>
                    <pic:cNvPicPr>
                      <a:picLocks noChangeAspect="0" noChangeArrowheads="1"/>
                    </pic:cNvPicPr>
                  </pic:nvPicPr>
                  <pic:blipFill>
                    <a:blip r:embed="rId34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088" cy="34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3364" behindDoc="0" locked="0" layoutInCell="1" allowOverlap="1">
            <wp:simplePos x="0" y="0"/>
            <wp:positionH relativeFrom="page">
              <wp:posOffset>4513325</wp:posOffset>
            </wp:positionH>
            <wp:positionV relativeFrom="page">
              <wp:posOffset>6400288</wp:posOffset>
            </wp:positionV>
            <wp:extent cx="31241" cy="37337"/>
            <wp:effectExtent l="0" t="0" r="0" b="0"/>
            <wp:wrapNone/>
            <wp:docPr id="3424" name="Freeform 34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241" cy="37337"/>
                    </a:xfrm>
                    <a:custGeom>
                      <a:rect l="l" t="t" r="r" b="b"/>
                      <a:pathLst>
                        <a:path w="520700" h="622300">
                          <a:moveTo>
                            <a:pt x="520700" y="622300"/>
                          </a:moveTo>
                          <a:lnTo>
                            <a:pt x="520700" y="0"/>
                          </a:lnTo>
                          <a:lnTo>
                            <a:pt x="0" y="0"/>
                          </a:lnTo>
                          <a:lnTo>
                            <a:pt x="0" y="622300"/>
                          </a:lnTo>
                          <a:lnTo>
                            <a:pt x="520700" y="6223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363" behindDoc="0" locked="0" layoutInCell="1" allowOverlap="1">
            <wp:simplePos x="0" y="0"/>
            <wp:positionH relativeFrom="page">
              <wp:posOffset>4513325</wp:posOffset>
            </wp:positionH>
            <wp:positionV relativeFrom="page">
              <wp:posOffset>6400288</wp:posOffset>
            </wp:positionV>
            <wp:extent cx="31241" cy="37337"/>
            <wp:effectExtent l="0" t="0" r="0" b="0"/>
            <wp:wrapNone/>
            <wp:docPr id="3425" name="Freeform 34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241" cy="37337"/>
                    </a:xfrm>
                    <a:custGeom>
                      <a:rect l="l" t="t" r="r" b="b"/>
                      <a:pathLst>
                        <a:path w="520700" h="622300">
                          <a:moveTo>
                            <a:pt x="0" y="622300"/>
                          </a:moveTo>
                          <a:lnTo>
                            <a:pt x="520700" y="622300"/>
                          </a:lnTo>
                          <a:lnTo>
                            <a:pt x="520700" y="0"/>
                          </a:lnTo>
                          <a:lnTo>
                            <a:pt x="0" y="0"/>
                          </a:lnTo>
                          <a:lnTo>
                            <a:pt x="0" y="622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362" behindDoc="0" locked="0" layoutInCell="1" allowOverlap="1">
            <wp:simplePos x="0" y="0"/>
            <wp:positionH relativeFrom="page">
              <wp:posOffset>4546600</wp:posOffset>
            </wp:positionH>
            <wp:positionV relativeFrom="page">
              <wp:posOffset>6387588</wp:posOffset>
            </wp:positionV>
            <wp:extent cx="69341" cy="70362"/>
            <wp:effectExtent l="0" t="0" r="0" b="0"/>
            <wp:wrapNone/>
            <wp:docPr id="3426" name="Picture 34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426" name="Picture 3426"/>
                    <pic:cNvPicPr>
                      <a:picLocks noChangeAspect="0" noChangeArrowheads="1"/>
                    </pic:cNvPicPr>
                  </pic:nvPicPr>
                  <pic:blipFill>
                    <a:blip r:embed="rId34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341" cy="703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3358" behindDoc="0" locked="0" layoutInCell="1" allowOverlap="1">
            <wp:simplePos x="0" y="0"/>
            <wp:positionH relativeFrom="page">
              <wp:posOffset>4571999</wp:posOffset>
            </wp:positionH>
            <wp:positionV relativeFrom="page">
              <wp:posOffset>6400288</wp:posOffset>
            </wp:positionV>
            <wp:extent cx="31241" cy="37337"/>
            <wp:effectExtent l="0" t="0" r="0" b="0"/>
            <wp:wrapNone/>
            <wp:docPr id="3427" name="Freeform 34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241" cy="37337"/>
                    </a:xfrm>
                    <a:custGeom>
                      <a:rect l="l" t="t" r="r" b="b"/>
                      <a:pathLst>
                        <a:path w="520700" h="622300">
                          <a:moveTo>
                            <a:pt x="0" y="622300"/>
                          </a:moveTo>
                          <a:lnTo>
                            <a:pt x="520700" y="622300"/>
                          </a:lnTo>
                          <a:lnTo>
                            <a:pt x="520700" y="0"/>
                          </a:lnTo>
                          <a:lnTo>
                            <a:pt x="0" y="0"/>
                          </a:lnTo>
                          <a:lnTo>
                            <a:pt x="0" y="622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2" behindDoc="1" locked="0" layoutInCell="1" allowOverlap="1">
            <wp:simplePos x="0" y="0"/>
            <wp:positionH relativeFrom="page">
              <wp:posOffset>5734811</wp:posOffset>
            </wp:positionH>
            <wp:positionV relativeFrom="page">
              <wp:posOffset>6404098</wp:posOffset>
            </wp:positionV>
            <wp:extent cx="6095" cy="14477"/>
            <wp:effectExtent l="0" t="0" r="0" b="0"/>
            <wp:wrapNone/>
            <wp:docPr id="3428" name="Freeform 34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4477"/>
                    </a:xfrm>
                    <a:custGeom>
                      <a:rect l="l" t="t" r="r" b="b"/>
                      <a:pathLst>
                        <a:path w="101600" h="241300">
                          <a:moveTo>
                            <a:pt x="0" y="0"/>
                          </a:moveTo>
                          <a:lnTo>
                            <a:pt x="0" y="241300"/>
                          </a:lnTo>
                          <a:lnTo>
                            <a:pt x="101600" y="2413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3" behindDoc="1" locked="0" layoutInCell="1" allowOverlap="1">
            <wp:simplePos x="0" y="0"/>
            <wp:positionH relativeFrom="page">
              <wp:posOffset>5748527</wp:posOffset>
            </wp:positionH>
            <wp:positionV relativeFrom="page">
              <wp:posOffset>6404098</wp:posOffset>
            </wp:positionV>
            <wp:extent cx="6857" cy="14477"/>
            <wp:effectExtent l="0" t="0" r="0" b="0"/>
            <wp:wrapNone/>
            <wp:docPr id="3429" name="Freeform 34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4477"/>
                    </a:xfrm>
                    <a:custGeom>
                      <a:rect l="l" t="t" r="r" b="b"/>
                      <a:pathLst>
                        <a:path w="114300" h="241300">
                          <a:moveTo>
                            <a:pt x="0" y="241300"/>
                          </a:moveTo>
                          <a:lnTo>
                            <a:pt x="0" y="0"/>
                          </a:lnTo>
                          <a:lnTo>
                            <a:pt x="50800" y="0"/>
                          </a:lnTo>
                          <a:lnTo>
                            <a:pt x="76200" y="12700"/>
                          </a:lnTo>
                          <a:lnTo>
                            <a:pt x="88900" y="38100"/>
                          </a:lnTo>
                          <a:lnTo>
                            <a:pt x="101600" y="50800"/>
                          </a:lnTo>
                          <a:lnTo>
                            <a:pt x="114300" y="88900"/>
                          </a:lnTo>
                          <a:lnTo>
                            <a:pt x="114300" y="165100"/>
                          </a:lnTo>
                          <a:lnTo>
                            <a:pt x="101600" y="190500"/>
                          </a:lnTo>
                          <a:lnTo>
                            <a:pt x="88900" y="215900"/>
                          </a:lnTo>
                          <a:lnTo>
                            <a:pt x="76200" y="228600"/>
                          </a:lnTo>
                          <a:lnTo>
                            <a:pt x="50800" y="241300"/>
                          </a:lnTo>
                          <a:lnTo>
                            <a:pt x="0" y="2413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5" behindDoc="1" locked="0" layoutInCell="1" allowOverlap="1">
            <wp:simplePos x="0" y="0"/>
            <wp:positionH relativeFrom="page">
              <wp:posOffset>5763767</wp:posOffset>
            </wp:positionH>
            <wp:positionV relativeFrom="page">
              <wp:posOffset>6404098</wp:posOffset>
            </wp:positionV>
            <wp:extent cx="5333" cy="6857"/>
            <wp:effectExtent l="0" t="0" r="0" b="0"/>
            <wp:wrapNone/>
            <wp:docPr id="3430" name="Freeform 34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6857"/>
                    </a:xfrm>
                    <a:custGeom>
                      <a:rect l="l" t="t" r="r" b="b"/>
                      <a:pathLst>
                        <a:path w="88900" h="114300">
                          <a:moveTo>
                            <a:pt x="50800" y="114300"/>
                          </a:moveTo>
                          <a:lnTo>
                            <a:pt x="76200" y="101600"/>
                          </a:lnTo>
                          <a:lnTo>
                            <a:pt x="88900" y="88900"/>
                          </a:lnTo>
                          <a:lnTo>
                            <a:pt x="88900" y="38100"/>
                          </a:lnTo>
                          <a:lnTo>
                            <a:pt x="76200" y="12700"/>
                          </a:lnTo>
                          <a:lnTo>
                            <a:pt x="50800" y="0"/>
                          </a:lnTo>
                          <a:lnTo>
                            <a:pt x="25400" y="12700"/>
                          </a:lnTo>
                          <a:lnTo>
                            <a:pt x="0" y="254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6" behindDoc="1" locked="0" layoutInCell="1" allowOverlap="1">
            <wp:simplePos x="0" y="0"/>
            <wp:positionH relativeFrom="page">
              <wp:posOffset>6218681</wp:posOffset>
            </wp:positionH>
            <wp:positionV relativeFrom="page">
              <wp:posOffset>6399526</wp:posOffset>
            </wp:positionV>
            <wp:extent cx="6095" cy="13715"/>
            <wp:effectExtent l="0" t="0" r="0" b="0"/>
            <wp:wrapNone/>
            <wp:docPr id="3431" name="Freeform 34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3715"/>
                    </a:xfrm>
                    <a:custGeom>
                      <a:rect l="l" t="t" r="r" b="b"/>
                      <a:pathLst>
                        <a:path w="101600" h="228600">
                          <a:moveTo>
                            <a:pt x="0" y="228600"/>
                          </a:moveTo>
                          <a:lnTo>
                            <a:pt x="0" y="0"/>
                          </a:lnTo>
                          <a:lnTo>
                            <a:pt x="63500" y="0"/>
                          </a:lnTo>
                          <a:lnTo>
                            <a:pt x="88900" y="12700"/>
                          </a:lnTo>
                          <a:lnTo>
                            <a:pt x="101600" y="25400"/>
                          </a:lnTo>
                          <a:lnTo>
                            <a:pt x="101600" y="88900"/>
                          </a:lnTo>
                          <a:lnTo>
                            <a:pt x="88900" y="101600"/>
                          </a:lnTo>
                          <a:lnTo>
                            <a:pt x="63500" y="114300"/>
                          </a:lnTo>
                          <a:lnTo>
                            <a:pt x="0" y="1143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8" behindDoc="1" locked="0" layoutInCell="1" allowOverlap="1">
            <wp:simplePos x="0" y="0"/>
            <wp:positionH relativeFrom="page">
              <wp:posOffset>6233921</wp:posOffset>
            </wp:positionH>
            <wp:positionV relativeFrom="page">
              <wp:posOffset>6399526</wp:posOffset>
            </wp:positionV>
            <wp:extent cx="2285" cy="13715"/>
            <wp:effectExtent l="0" t="0" r="0" b="0"/>
            <wp:wrapNone/>
            <wp:docPr id="3432" name="Freeform 34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3715"/>
                    </a:xfrm>
                    <a:custGeom>
                      <a:rect l="l" t="t" r="r" b="b"/>
                      <a:pathLst>
                        <a:path w="38100" h="228600">
                          <a:moveTo>
                            <a:pt x="38100" y="228600"/>
                          </a:moveTo>
                          <a:lnTo>
                            <a:pt x="38100" y="0"/>
                          </a:lnTo>
                          <a:lnTo>
                            <a:pt x="0" y="381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0" behindDoc="1" locked="0" layoutInCell="1" allowOverlap="1">
            <wp:simplePos x="0" y="0"/>
            <wp:positionH relativeFrom="page">
              <wp:posOffset>6246875</wp:posOffset>
            </wp:positionH>
            <wp:positionV relativeFrom="page">
              <wp:posOffset>6399526</wp:posOffset>
            </wp:positionV>
            <wp:extent cx="6857" cy="13715"/>
            <wp:effectExtent l="0" t="0" r="0" b="0"/>
            <wp:wrapNone/>
            <wp:docPr id="3433" name="Freeform 34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3715"/>
                    </a:xfrm>
                    <a:custGeom>
                      <a:rect l="l" t="t" r="r" b="b"/>
                      <a:pathLst>
                        <a:path w="114300" h="228600">
                          <a:moveTo>
                            <a:pt x="50800" y="228600"/>
                          </a:moveTo>
                          <a:lnTo>
                            <a:pt x="76200" y="228600"/>
                          </a:lnTo>
                          <a:lnTo>
                            <a:pt x="88900" y="215900"/>
                          </a:lnTo>
                          <a:lnTo>
                            <a:pt x="101600" y="190500"/>
                          </a:lnTo>
                          <a:lnTo>
                            <a:pt x="114300" y="165100"/>
                          </a:lnTo>
                          <a:lnTo>
                            <a:pt x="101600" y="139700"/>
                          </a:lnTo>
                          <a:lnTo>
                            <a:pt x="88900" y="114300"/>
                          </a:lnTo>
                          <a:lnTo>
                            <a:pt x="63500" y="101600"/>
                          </a:lnTo>
                          <a:lnTo>
                            <a:pt x="25400" y="101600"/>
                          </a:lnTo>
                          <a:lnTo>
                            <a:pt x="12700" y="76200"/>
                          </a:lnTo>
                          <a:lnTo>
                            <a:pt x="0" y="50800"/>
                          </a:lnTo>
                          <a:lnTo>
                            <a:pt x="12700" y="25400"/>
                          </a:lnTo>
                          <a:lnTo>
                            <a:pt x="25400" y="0"/>
                          </a:lnTo>
                          <a:lnTo>
                            <a:pt x="76200" y="0"/>
                          </a:lnTo>
                          <a:lnTo>
                            <a:pt x="88900" y="25400"/>
                          </a:lnTo>
                          <a:lnTo>
                            <a:pt x="101600" y="50800"/>
                          </a:lnTo>
                          <a:lnTo>
                            <a:pt x="88900" y="76200"/>
                          </a:lnTo>
                          <a:lnTo>
                            <a:pt x="76200" y="101600"/>
                          </a:lnTo>
                          <a:lnTo>
                            <a:pt x="38100" y="101600"/>
                          </a:lnTo>
                          <a:lnTo>
                            <a:pt x="12700" y="114300"/>
                          </a:lnTo>
                          <a:lnTo>
                            <a:pt x="0" y="139700"/>
                          </a:lnTo>
                          <a:lnTo>
                            <a:pt x="0" y="190500"/>
                          </a:lnTo>
                          <a:lnTo>
                            <a:pt x="12700" y="215900"/>
                          </a:lnTo>
                          <a:lnTo>
                            <a:pt x="38100" y="228600"/>
                          </a:lnTo>
                          <a:lnTo>
                            <a:pt x="50800" y="2286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098" behindDoc="0" locked="0" layoutInCell="1" allowOverlap="1">
            <wp:simplePos x="0" y="0"/>
            <wp:positionH relativeFrom="page">
              <wp:posOffset>2565400</wp:posOffset>
            </wp:positionH>
            <wp:positionV relativeFrom="page">
              <wp:posOffset>6411210</wp:posOffset>
            </wp:positionV>
            <wp:extent cx="64769" cy="34040"/>
            <wp:effectExtent l="0" t="0" r="0" b="0"/>
            <wp:wrapNone/>
            <wp:docPr id="3434" name="Picture 34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434" name="Picture 3434"/>
                    <pic:cNvPicPr>
                      <a:picLocks noChangeAspect="0" noChangeArrowheads="1"/>
                    </pic:cNvPicPr>
                  </pic:nvPicPr>
                  <pic:blipFill>
                    <a:blip r:embed="rId34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4769" cy="34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871" behindDoc="1" locked="0" layoutInCell="1" allowOverlap="1">
            <wp:simplePos x="0" y="0"/>
            <wp:positionH relativeFrom="page">
              <wp:posOffset>6301739</wp:posOffset>
            </wp:positionH>
            <wp:positionV relativeFrom="page">
              <wp:posOffset>6401812</wp:posOffset>
            </wp:positionV>
            <wp:extent cx="6095" cy="14477"/>
            <wp:effectExtent l="0" t="0" r="0" b="0"/>
            <wp:wrapNone/>
            <wp:docPr id="3435" name="Freeform 34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4477"/>
                    </a:xfrm>
                    <a:custGeom>
                      <a:rect l="l" t="t" r="r" b="b"/>
                      <a:pathLst>
                        <a:path w="101600" h="241300">
                          <a:moveTo>
                            <a:pt x="0" y="241300"/>
                          </a:moveTo>
                          <a:lnTo>
                            <a:pt x="0" y="0"/>
                          </a:lnTo>
                          <a:lnTo>
                            <a:pt x="63500" y="0"/>
                          </a:lnTo>
                          <a:lnTo>
                            <a:pt x="88900" y="12700"/>
                          </a:lnTo>
                          <a:lnTo>
                            <a:pt x="101600" y="25400"/>
                          </a:lnTo>
                          <a:lnTo>
                            <a:pt x="101600" y="88900"/>
                          </a:lnTo>
                          <a:lnTo>
                            <a:pt x="88900" y="114300"/>
                          </a:lnTo>
                          <a:lnTo>
                            <a:pt x="63500" y="127000"/>
                          </a:lnTo>
                          <a:lnTo>
                            <a:pt x="0" y="1270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3" behindDoc="1" locked="0" layoutInCell="1" allowOverlap="1">
            <wp:simplePos x="0" y="0"/>
            <wp:positionH relativeFrom="page">
              <wp:posOffset>6316979</wp:posOffset>
            </wp:positionH>
            <wp:positionV relativeFrom="page">
              <wp:posOffset>6401812</wp:posOffset>
            </wp:positionV>
            <wp:extent cx="2285" cy="14477"/>
            <wp:effectExtent l="0" t="0" r="0" b="0"/>
            <wp:wrapNone/>
            <wp:docPr id="3436" name="Freeform 34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4477"/>
                    </a:xfrm>
                    <a:custGeom>
                      <a:rect l="l" t="t" r="r" b="b"/>
                      <a:pathLst>
                        <a:path w="38100" h="241300">
                          <a:moveTo>
                            <a:pt x="38100" y="241300"/>
                          </a:moveTo>
                          <a:lnTo>
                            <a:pt x="38100" y="0"/>
                          </a:lnTo>
                          <a:lnTo>
                            <a:pt x="0" y="508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5" behindDoc="1" locked="0" layoutInCell="1" allowOverlap="1">
            <wp:simplePos x="0" y="0"/>
            <wp:positionH relativeFrom="page">
              <wp:posOffset>6329171</wp:posOffset>
            </wp:positionH>
            <wp:positionV relativeFrom="page">
              <wp:posOffset>6401812</wp:posOffset>
            </wp:positionV>
            <wp:extent cx="8381" cy="14477"/>
            <wp:effectExtent l="0" t="0" r="0" b="0"/>
            <wp:wrapNone/>
            <wp:docPr id="3437" name="Freeform 34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381" cy="14477"/>
                    </a:xfrm>
                    <a:custGeom>
                      <a:rect l="l" t="t" r="r" b="b"/>
                      <a:pathLst>
                        <a:path w="139700" h="241300">
                          <a:moveTo>
                            <a:pt x="101600" y="241300"/>
                          </a:moveTo>
                          <a:lnTo>
                            <a:pt x="101600" y="0"/>
                          </a:lnTo>
                          <a:lnTo>
                            <a:pt x="0" y="165100"/>
                          </a:lnTo>
                          <a:lnTo>
                            <a:pt x="139700" y="1651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5" behindDoc="1" locked="0" layoutInCell="1" allowOverlap="1">
            <wp:simplePos x="0" y="0"/>
            <wp:positionH relativeFrom="page">
              <wp:posOffset>4907279</wp:posOffset>
            </wp:positionH>
            <wp:positionV relativeFrom="page">
              <wp:posOffset>6411718</wp:posOffset>
            </wp:positionV>
            <wp:extent cx="6857" cy="13715"/>
            <wp:effectExtent l="0" t="0" r="0" b="0"/>
            <wp:wrapNone/>
            <wp:docPr id="3438" name="Freeform 34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3715"/>
                    </a:xfrm>
                    <a:custGeom>
                      <a:rect l="l" t="t" r="r" b="b"/>
                      <a:pathLst>
                        <a:path w="114300" h="228600">
                          <a:moveTo>
                            <a:pt x="0" y="0"/>
                          </a:moveTo>
                          <a:lnTo>
                            <a:pt x="0" y="228600"/>
                          </a:lnTo>
                          <a:lnTo>
                            <a:pt x="114300" y="2286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6" behindDoc="1" locked="0" layoutInCell="1" allowOverlap="1">
            <wp:simplePos x="0" y="0"/>
            <wp:positionH relativeFrom="page">
              <wp:posOffset>4921757</wp:posOffset>
            </wp:positionH>
            <wp:positionV relativeFrom="page">
              <wp:posOffset>6411718</wp:posOffset>
            </wp:positionV>
            <wp:extent cx="6857" cy="13715"/>
            <wp:effectExtent l="0" t="0" r="0" b="0"/>
            <wp:wrapNone/>
            <wp:docPr id="3439" name="Freeform 34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3715"/>
                    </a:xfrm>
                    <a:custGeom>
                      <a:rect l="l" t="t" r="r" b="b"/>
                      <a:pathLst>
                        <a:path w="114300" h="228600">
                          <a:moveTo>
                            <a:pt x="0" y="228600"/>
                          </a:moveTo>
                          <a:lnTo>
                            <a:pt x="0" y="0"/>
                          </a:lnTo>
                          <a:lnTo>
                            <a:pt x="50800" y="0"/>
                          </a:lnTo>
                          <a:lnTo>
                            <a:pt x="63500" y="12700"/>
                          </a:lnTo>
                          <a:lnTo>
                            <a:pt x="88900" y="25400"/>
                          </a:lnTo>
                          <a:lnTo>
                            <a:pt x="101600" y="50800"/>
                          </a:lnTo>
                          <a:lnTo>
                            <a:pt x="101600" y="76200"/>
                          </a:lnTo>
                          <a:lnTo>
                            <a:pt x="114300" y="114300"/>
                          </a:lnTo>
                          <a:lnTo>
                            <a:pt x="101600" y="152400"/>
                          </a:lnTo>
                          <a:lnTo>
                            <a:pt x="101600" y="177800"/>
                          </a:lnTo>
                          <a:lnTo>
                            <a:pt x="88900" y="203200"/>
                          </a:lnTo>
                          <a:lnTo>
                            <a:pt x="63500" y="215900"/>
                          </a:lnTo>
                          <a:lnTo>
                            <a:pt x="50800" y="228600"/>
                          </a:lnTo>
                          <a:lnTo>
                            <a:pt x="0" y="2286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7" behindDoc="1" locked="0" layoutInCell="1" allowOverlap="1">
            <wp:simplePos x="0" y="0"/>
            <wp:positionH relativeFrom="page">
              <wp:posOffset>4934711</wp:posOffset>
            </wp:positionH>
            <wp:positionV relativeFrom="page">
              <wp:posOffset>6411718</wp:posOffset>
            </wp:positionV>
            <wp:extent cx="8381" cy="13715"/>
            <wp:effectExtent l="0" t="0" r="0" b="0"/>
            <wp:wrapNone/>
            <wp:docPr id="3440" name="Freeform 34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381" cy="13715"/>
                    </a:xfrm>
                    <a:custGeom>
                      <a:rect l="l" t="t" r="r" b="b"/>
                      <a:pathLst>
                        <a:path w="139700" h="228600">
                          <a:moveTo>
                            <a:pt x="101600" y="228600"/>
                          </a:moveTo>
                          <a:lnTo>
                            <a:pt x="101600" y="0"/>
                          </a:lnTo>
                          <a:lnTo>
                            <a:pt x="0" y="165100"/>
                          </a:lnTo>
                          <a:lnTo>
                            <a:pt x="139700" y="1651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4" behindDoc="1" locked="0" layoutInCell="1" allowOverlap="1">
            <wp:simplePos x="0" y="0"/>
            <wp:positionH relativeFrom="page">
              <wp:posOffset>5762243</wp:posOffset>
            </wp:positionH>
            <wp:positionV relativeFrom="page">
              <wp:posOffset>6410956</wp:posOffset>
            </wp:positionV>
            <wp:extent cx="7619" cy="7619"/>
            <wp:effectExtent l="0" t="0" r="0" b="0"/>
            <wp:wrapNone/>
            <wp:docPr id="3441" name="Freeform 34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7619"/>
                    </a:xfrm>
                    <a:custGeom>
                      <a:rect l="l" t="t" r="r" b="b"/>
                      <a:pathLst>
                        <a:path w="127000" h="127000">
                          <a:moveTo>
                            <a:pt x="0" y="76200"/>
                          </a:moveTo>
                          <a:lnTo>
                            <a:pt x="25400" y="101600"/>
                          </a:lnTo>
                          <a:lnTo>
                            <a:pt x="38100" y="127000"/>
                          </a:lnTo>
                          <a:lnTo>
                            <a:pt x="88900" y="127000"/>
                          </a:lnTo>
                          <a:lnTo>
                            <a:pt x="101600" y="101600"/>
                          </a:lnTo>
                          <a:lnTo>
                            <a:pt x="127000" y="76200"/>
                          </a:lnTo>
                          <a:lnTo>
                            <a:pt x="127000" y="50800"/>
                          </a:lnTo>
                          <a:lnTo>
                            <a:pt x="114300" y="25400"/>
                          </a:lnTo>
                          <a:lnTo>
                            <a:pt x="101600" y="12700"/>
                          </a:lnTo>
                          <a:lnTo>
                            <a:pt x="76200" y="0"/>
                          </a:ln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7" behindDoc="1" locked="0" layoutInCell="1" allowOverlap="1">
            <wp:simplePos x="0" y="0"/>
            <wp:positionH relativeFrom="page">
              <wp:posOffset>5814821</wp:posOffset>
            </wp:positionH>
            <wp:positionV relativeFrom="page">
              <wp:posOffset>6406384</wp:posOffset>
            </wp:positionV>
            <wp:extent cx="6857" cy="14477"/>
            <wp:effectExtent l="0" t="0" r="0" b="0"/>
            <wp:wrapNone/>
            <wp:docPr id="3442" name="Freeform 34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4477"/>
                    </a:xfrm>
                    <a:custGeom>
                      <a:rect l="l" t="t" r="r" b="b"/>
                      <a:pathLst>
                        <a:path w="114300" h="241300">
                          <a:moveTo>
                            <a:pt x="0" y="241300"/>
                          </a:moveTo>
                          <a:lnTo>
                            <a:pt x="0" y="0"/>
                          </a:lnTo>
                          <a:lnTo>
                            <a:pt x="76200" y="0"/>
                          </a:lnTo>
                          <a:lnTo>
                            <a:pt x="88900" y="12700"/>
                          </a:lnTo>
                          <a:lnTo>
                            <a:pt x="101600" y="38100"/>
                          </a:lnTo>
                          <a:lnTo>
                            <a:pt x="114300" y="63500"/>
                          </a:lnTo>
                          <a:lnTo>
                            <a:pt x="101600" y="101600"/>
                          </a:lnTo>
                          <a:lnTo>
                            <a:pt x="88900" y="114300"/>
                          </a:lnTo>
                          <a:lnTo>
                            <a:pt x="76200" y="127000"/>
                          </a:lnTo>
                          <a:lnTo>
                            <a:pt x="0" y="1270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1" behindDoc="1" locked="0" layoutInCell="1" allowOverlap="1">
            <wp:simplePos x="0" y="0"/>
            <wp:positionH relativeFrom="page">
              <wp:posOffset>5843777</wp:posOffset>
            </wp:positionH>
            <wp:positionV relativeFrom="page">
              <wp:posOffset>6406384</wp:posOffset>
            </wp:positionV>
            <wp:extent cx="5333" cy="14477"/>
            <wp:effectExtent l="0" t="0" r="0" b="0"/>
            <wp:wrapNone/>
            <wp:docPr id="3443" name="Freeform 34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4477"/>
                    </a:xfrm>
                    <a:custGeom>
                      <a:rect l="l" t="t" r="r" b="b"/>
                      <a:pathLst>
                        <a:path w="88900" h="241300">
                          <a:moveTo>
                            <a:pt x="0" y="139700"/>
                          </a:moveTo>
                          <a:lnTo>
                            <a:pt x="12700" y="114300"/>
                          </a:lnTo>
                          <a:lnTo>
                            <a:pt x="25400" y="101600"/>
                          </a:lnTo>
                          <a:lnTo>
                            <a:pt x="50800" y="88900"/>
                          </a:lnTo>
                          <a:lnTo>
                            <a:pt x="63500" y="101600"/>
                          </a:lnTo>
                          <a:lnTo>
                            <a:pt x="76200" y="114300"/>
                          </a:lnTo>
                          <a:lnTo>
                            <a:pt x="88900" y="139700"/>
                          </a:lnTo>
                          <a:lnTo>
                            <a:pt x="88900" y="190500"/>
                          </a:lnTo>
                          <a:lnTo>
                            <a:pt x="76200" y="215900"/>
                          </a:lnTo>
                          <a:lnTo>
                            <a:pt x="63500" y="228600"/>
                          </a:lnTo>
                          <a:lnTo>
                            <a:pt x="50800" y="241300"/>
                          </a:lnTo>
                          <a:lnTo>
                            <a:pt x="25400" y="228600"/>
                          </a:lnTo>
                          <a:lnTo>
                            <a:pt x="12700" y="215900"/>
                          </a:lnTo>
                          <a:lnTo>
                            <a:pt x="0" y="177800"/>
                          </a:lnTo>
                          <a:lnTo>
                            <a:pt x="0" y="88900"/>
                          </a:lnTo>
                          <a:lnTo>
                            <a:pt x="12700" y="63500"/>
                          </a:lnTo>
                          <a:lnTo>
                            <a:pt x="25400" y="25400"/>
                          </a:lnTo>
                          <a:lnTo>
                            <a:pt x="38100" y="12700"/>
                          </a:lnTo>
                          <a:lnTo>
                            <a:pt x="63500" y="0"/>
                          </a:lnTo>
                          <a:lnTo>
                            <a:pt x="76200" y="12700"/>
                          </a:lnTo>
                          <a:lnTo>
                            <a:pt x="88900" y="381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7" behindDoc="1" locked="0" layoutInCell="1" allowOverlap="1">
            <wp:simplePos x="0" y="0"/>
            <wp:positionH relativeFrom="page">
              <wp:posOffset>6222491</wp:posOffset>
            </wp:positionH>
            <wp:positionV relativeFrom="page">
              <wp:posOffset>6406384</wp:posOffset>
            </wp:positionV>
            <wp:extent cx="2285" cy="6857"/>
            <wp:effectExtent l="0" t="0" r="0" b="0"/>
            <wp:wrapNone/>
            <wp:docPr id="3444" name="Freeform 34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6857"/>
                    </a:xfrm>
                    <a:custGeom>
                      <a:rect l="l" t="t" r="r" b="b"/>
                      <a:pathLst>
                        <a:path w="38100" h="114300">
                          <a:moveTo>
                            <a:pt x="0" y="0"/>
                          </a:moveTo>
                          <a:lnTo>
                            <a:pt x="38100" y="1143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5" behindDoc="1" locked="0" layoutInCell="1" allowOverlap="1">
            <wp:simplePos x="0" y="0"/>
            <wp:positionH relativeFrom="page">
              <wp:posOffset>4979669</wp:posOffset>
            </wp:positionH>
            <wp:positionV relativeFrom="page">
              <wp:posOffset>6413242</wp:posOffset>
            </wp:positionV>
            <wp:extent cx="6857" cy="14477"/>
            <wp:effectExtent l="0" t="0" r="0" b="0"/>
            <wp:wrapNone/>
            <wp:docPr id="3445" name="Freeform 34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4477"/>
                    </a:xfrm>
                    <a:custGeom>
                      <a:rect l="l" t="t" r="r" b="b"/>
                      <a:pathLst>
                        <a:path w="114300" h="241300">
                          <a:moveTo>
                            <a:pt x="0" y="241300"/>
                          </a:moveTo>
                          <a:lnTo>
                            <a:pt x="0" y="0"/>
                          </a:lnTo>
                          <a:lnTo>
                            <a:pt x="76200" y="0"/>
                          </a:lnTo>
                          <a:lnTo>
                            <a:pt x="88900" y="12700"/>
                          </a:lnTo>
                          <a:lnTo>
                            <a:pt x="101600" y="38100"/>
                          </a:lnTo>
                          <a:lnTo>
                            <a:pt x="114300" y="63500"/>
                          </a:lnTo>
                          <a:lnTo>
                            <a:pt x="101600" y="101600"/>
                          </a:lnTo>
                          <a:lnTo>
                            <a:pt x="88900" y="114300"/>
                          </a:lnTo>
                          <a:lnTo>
                            <a:pt x="76200" y="127000"/>
                          </a:lnTo>
                          <a:lnTo>
                            <a:pt x="0" y="1270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7" behindDoc="1" locked="0" layoutInCell="1" allowOverlap="1">
            <wp:simplePos x="0" y="0"/>
            <wp:positionH relativeFrom="page">
              <wp:posOffset>4995671</wp:posOffset>
            </wp:positionH>
            <wp:positionV relativeFrom="page">
              <wp:posOffset>6413242</wp:posOffset>
            </wp:positionV>
            <wp:extent cx="1523" cy="14477"/>
            <wp:effectExtent l="0" t="0" r="0" b="0"/>
            <wp:wrapNone/>
            <wp:docPr id="3446" name="Freeform 34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" cy="14477"/>
                    </a:xfrm>
                    <a:custGeom>
                      <a:rect l="l" t="t" r="r" b="b"/>
                      <a:pathLst>
                        <a:path w="25400" h="241300">
                          <a:moveTo>
                            <a:pt x="25400" y="241300"/>
                          </a:moveTo>
                          <a:lnTo>
                            <a:pt x="25400" y="0"/>
                          </a:lnTo>
                          <a:lnTo>
                            <a:pt x="0" y="508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9" behindDoc="1" locked="0" layoutInCell="1" allowOverlap="1">
            <wp:simplePos x="0" y="0"/>
            <wp:positionH relativeFrom="page">
              <wp:posOffset>5008625</wp:posOffset>
            </wp:positionH>
            <wp:positionV relativeFrom="page">
              <wp:posOffset>6413242</wp:posOffset>
            </wp:positionV>
            <wp:extent cx="6095" cy="14477"/>
            <wp:effectExtent l="0" t="0" r="0" b="0"/>
            <wp:wrapNone/>
            <wp:docPr id="3447" name="Freeform 34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4477"/>
                    </a:xfrm>
                    <a:custGeom>
                      <a:rect l="l" t="t" r="r" b="b"/>
                      <a:pathLst>
                        <a:path w="101600" h="241300">
                          <a:moveTo>
                            <a:pt x="0" y="215900"/>
                          </a:moveTo>
                          <a:lnTo>
                            <a:pt x="25400" y="228600"/>
                          </a:lnTo>
                          <a:lnTo>
                            <a:pt x="38100" y="241300"/>
                          </a:lnTo>
                          <a:lnTo>
                            <a:pt x="63500" y="228600"/>
                          </a:lnTo>
                          <a:lnTo>
                            <a:pt x="76200" y="203200"/>
                          </a:lnTo>
                          <a:lnTo>
                            <a:pt x="88900" y="177800"/>
                          </a:lnTo>
                          <a:lnTo>
                            <a:pt x="101600" y="139700"/>
                          </a:lnTo>
                          <a:lnTo>
                            <a:pt x="101600" y="101600"/>
                          </a:lnTo>
                          <a:lnTo>
                            <a:pt x="88900" y="63500"/>
                          </a:lnTo>
                          <a:lnTo>
                            <a:pt x="76200" y="25400"/>
                          </a:lnTo>
                          <a:lnTo>
                            <a:pt x="63500" y="12700"/>
                          </a:lnTo>
                          <a:lnTo>
                            <a:pt x="50800" y="0"/>
                          </a:lnTo>
                          <a:lnTo>
                            <a:pt x="25400" y="12700"/>
                          </a:lnTo>
                          <a:lnTo>
                            <a:pt x="12700" y="25400"/>
                          </a:lnTo>
                          <a:lnTo>
                            <a:pt x="0" y="50800"/>
                          </a:lnTo>
                          <a:lnTo>
                            <a:pt x="0" y="114300"/>
                          </a:lnTo>
                          <a:lnTo>
                            <a:pt x="12700" y="139700"/>
                          </a:lnTo>
                          <a:lnTo>
                            <a:pt x="25400" y="152400"/>
                          </a:lnTo>
                          <a:lnTo>
                            <a:pt x="63500" y="152400"/>
                          </a:lnTo>
                          <a:lnTo>
                            <a:pt x="88900" y="127000"/>
                          </a:lnTo>
                          <a:lnTo>
                            <a:pt x="101600" y="1016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1" behindDoc="1" locked="0" layoutInCell="1" allowOverlap="1">
            <wp:simplePos x="0" y="0"/>
            <wp:positionH relativeFrom="page">
              <wp:posOffset>5381243</wp:posOffset>
            </wp:positionH>
            <wp:positionV relativeFrom="page">
              <wp:posOffset>6407908</wp:posOffset>
            </wp:positionV>
            <wp:extent cx="2285" cy="6857"/>
            <wp:effectExtent l="0" t="0" r="0" b="0"/>
            <wp:wrapNone/>
            <wp:docPr id="3448" name="Freeform 34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6857"/>
                    </a:xfrm>
                    <a:custGeom>
                      <a:rect l="l" t="t" r="r" b="b"/>
                      <a:pathLst>
                        <a:path w="38100" h="114300">
                          <a:moveTo>
                            <a:pt x="0" y="0"/>
                          </a:moveTo>
                          <a:lnTo>
                            <a:pt x="38100" y="1143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9" behindDoc="1" locked="0" layoutInCell="1" allowOverlap="1">
            <wp:simplePos x="0" y="0"/>
            <wp:positionH relativeFrom="page">
              <wp:posOffset>5830823</wp:posOffset>
            </wp:positionH>
            <wp:positionV relativeFrom="page">
              <wp:posOffset>6406384</wp:posOffset>
            </wp:positionV>
            <wp:extent cx="1523" cy="14477"/>
            <wp:effectExtent l="0" t="0" r="0" b="0"/>
            <wp:wrapNone/>
            <wp:docPr id="3449" name="Freeform 34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" cy="14477"/>
                    </a:xfrm>
                    <a:custGeom>
                      <a:rect l="l" t="t" r="r" b="b"/>
                      <a:pathLst>
                        <a:path w="25400" h="241300">
                          <a:moveTo>
                            <a:pt x="25400" y="241300"/>
                          </a:moveTo>
                          <a:lnTo>
                            <a:pt x="25400" y="0"/>
                          </a:lnTo>
                          <a:lnTo>
                            <a:pt x="0" y="508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8" behindDoc="1" locked="0" layoutInCell="1" allowOverlap="1">
            <wp:simplePos x="0" y="0"/>
            <wp:positionH relativeFrom="page">
              <wp:posOffset>5819393</wp:posOffset>
            </wp:positionH>
            <wp:positionV relativeFrom="page">
              <wp:posOffset>6414004</wp:posOffset>
            </wp:positionV>
            <wp:extent cx="2285" cy="6857"/>
            <wp:effectExtent l="0" t="0" r="0" b="0"/>
            <wp:wrapNone/>
            <wp:docPr id="3450" name="Freeform 34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6857"/>
                    </a:xfrm>
                    <a:custGeom>
                      <a:rect l="l" t="t" r="r" b="b"/>
                      <a:pathLst>
                        <a:path w="38100" h="114300">
                          <a:moveTo>
                            <a:pt x="0" y="0"/>
                          </a:moveTo>
                          <a:lnTo>
                            <a:pt x="38100" y="1143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9" behindDoc="1" locked="0" layoutInCell="1" allowOverlap="1">
            <wp:simplePos x="0" y="0"/>
            <wp:positionH relativeFrom="page">
              <wp:posOffset>6233921</wp:posOffset>
            </wp:positionH>
            <wp:positionV relativeFrom="page">
              <wp:posOffset>6413242</wp:posOffset>
            </wp:positionV>
            <wp:extent cx="3809" cy="180"/>
            <wp:effectExtent l="0" t="0" r="0" b="0"/>
            <wp:wrapNone/>
            <wp:docPr id="3451" name="Freeform 34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0" y="0"/>
                          </a:move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2" behindDoc="1" locked="0" layoutInCell="1" allowOverlap="1">
            <wp:simplePos x="0" y="0"/>
            <wp:positionH relativeFrom="page">
              <wp:posOffset>6305549</wp:posOffset>
            </wp:positionH>
            <wp:positionV relativeFrom="page">
              <wp:posOffset>6409432</wp:posOffset>
            </wp:positionV>
            <wp:extent cx="2285" cy="6857"/>
            <wp:effectExtent l="0" t="0" r="0" b="0"/>
            <wp:wrapNone/>
            <wp:docPr id="3452" name="Freeform 34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6857"/>
                    </a:xfrm>
                    <a:custGeom>
                      <a:rect l="l" t="t" r="r" b="b"/>
                      <a:pathLst>
                        <a:path w="38100" h="114300">
                          <a:moveTo>
                            <a:pt x="0" y="0"/>
                          </a:moveTo>
                          <a:lnTo>
                            <a:pt x="38100" y="1143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735" behindDoc="0" locked="0" layoutInCell="1" allowOverlap="1">
            <wp:simplePos x="0" y="0"/>
            <wp:positionH relativeFrom="page">
              <wp:posOffset>2209800</wp:posOffset>
            </wp:positionH>
            <wp:positionV relativeFrom="page">
              <wp:posOffset>6426450</wp:posOffset>
            </wp:positionV>
            <wp:extent cx="71373" cy="44200"/>
            <wp:effectExtent l="0" t="0" r="0" b="0"/>
            <wp:wrapNone/>
            <wp:docPr id="3453" name="Picture 34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453" name="Picture 3453"/>
                    <pic:cNvPicPr>
                      <a:picLocks noChangeAspect="0" noChangeArrowheads="1"/>
                    </pic:cNvPicPr>
                  </pic:nvPicPr>
                  <pic:blipFill>
                    <a:blip r:embed="rId34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1373" cy="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094" behindDoc="0" locked="0" layoutInCell="1" allowOverlap="1">
            <wp:simplePos x="0" y="0"/>
            <wp:positionH relativeFrom="page">
              <wp:posOffset>2580131</wp:posOffset>
            </wp:positionH>
            <wp:positionV relativeFrom="page">
              <wp:posOffset>6423910</wp:posOffset>
            </wp:positionV>
            <wp:extent cx="37337" cy="6857"/>
            <wp:effectExtent l="0" t="0" r="0" b="0"/>
            <wp:wrapNone/>
            <wp:docPr id="3454" name="Freeform 34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84" behindDoc="0" locked="0" layoutInCell="1" allowOverlap="1">
            <wp:simplePos x="0" y="0"/>
            <wp:positionH relativeFrom="page">
              <wp:posOffset>2669285</wp:posOffset>
            </wp:positionH>
            <wp:positionV relativeFrom="page">
              <wp:posOffset>6423910</wp:posOffset>
            </wp:positionV>
            <wp:extent cx="37337" cy="6857"/>
            <wp:effectExtent l="0" t="0" r="0" b="0"/>
            <wp:wrapNone/>
            <wp:docPr id="3455" name="Freeform 34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240" behindDoc="0" locked="0" layoutInCell="1" allowOverlap="1">
            <wp:simplePos x="0" y="0"/>
            <wp:positionH relativeFrom="page">
              <wp:posOffset>3854195</wp:posOffset>
            </wp:positionH>
            <wp:positionV relativeFrom="page">
              <wp:posOffset>6423910</wp:posOffset>
            </wp:positionV>
            <wp:extent cx="37337" cy="6857"/>
            <wp:effectExtent l="0" t="0" r="0" b="0"/>
            <wp:wrapNone/>
            <wp:docPr id="3456" name="Freeform 34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239" behindDoc="0" locked="0" layoutInCell="1" allowOverlap="1">
            <wp:simplePos x="0" y="0"/>
            <wp:positionH relativeFrom="page">
              <wp:posOffset>3835400</wp:posOffset>
            </wp:positionH>
            <wp:positionV relativeFrom="page">
              <wp:posOffset>6429498</wp:posOffset>
            </wp:positionV>
            <wp:extent cx="68833" cy="41152"/>
            <wp:effectExtent l="0" t="0" r="0" b="0"/>
            <wp:wrapNone/>
            <wp:docPr id="3457" name="Picture 34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457" name="Picture 3457"/>
                    <pic:cNvPicPr>
                      <a:picLocks noChangeAspect="0" noChangeArrowheads="1"/>
                    </pic:cNvPicPr>
                  </pic:nvPicPr>
                  <pic:blipFill>
                    <a:blip r:embed="rId34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833" cy="411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4360" behindDoc="0" locked="0" layoutInCell="1" allowOverlap="1">
            <wp:simplePos x="0" y="0"/>
            <wp:positionH relativeFrom="page">
              <wp:posOffset>3943349</wp:posOffset>
            </wp:positionH>
            <wp:positionV relativeFrom="page">
              <wp:posOffset>6423910</wp:posOffset>
            </wp:positionV>
            <wp:extent cx="37337" cy="6857"/>
            <wp:effectExtent l="0" t="0" r="0" b="0"/>
            <wp:wrapNone/>
            <wp:docPr id="3458" name="Freeform 34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359" behindDoc="0" locked="0" layoutInCell="1" allowOverlap="1">
            <wp:simplePos x="0" y="0"/>
            <wp:positionH relativeFrom="page">
              <wp:posOffset>3924300</wp:posOffset>
            </wp:positionH>
            <wp:positionV relativeFrom="page">
              <wp:posOffset>6429498</wp:posOffset>
            </wp:positionV>
            <wp:extent cx="69088" cy="41152"/>
            <wp:effectExtent l="0" t="0" r="0" b="0"/>
            <wp:wrapNone/>
            <wp:docPr id="3459" name="Picture 34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459" name="Picture 3459"/>
                    <pic:cNvPicPr>
                      <a:picLocks noChangeAspect="0" noChangeArrowheads="1"/>
                    </pic:cNvPicPr>
                  </pic:nvPicPr>
                  <pic:blipFill>
                    <a:blip r:embed="rId34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088" cy="411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36" behindDoc="1" locked="0" layoutInCell="1" allowOverlap="1">
            <wp:simplePos x="0" y="0"/>
            <wp:positionH relativeFrom="page">
              <wp:posOffset>4984241</wp:posOffset>
            </wp:positionH>
            <wp:positionV relativeFrom="page">
              <wp:posOffset>6420862</wp:posOffset>
            </wp:positionV>
            <wp:extent cx="2285" cy="6857"/>
            <wp:effectExtent l="0" t="0" r="0" b="0"/>
            <wp:wrapNone/>
            <wp:docPr id="3460" name="Freeform 34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6857"/>
                    </a:xfrm>
                    <a:custGeom>
                      <a:rect l="l" t="t" r="r" b="b"/>
                      <a:pathLst>
                        <a:path w="38100" h="114300">
                          <a:moveTo>
                            <a:pt x="0" y="0"/>
                          </a:moveTo>
                          <a:lnTo>
                            <a:pt x="38100" y="1143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91" behindDoc="0" locked="0" layoutInCell="1" allowOverlap="1">
            <wp:simplePos x="0" y="0"/>
            <wp:positionH relativeFrom="page">
              <wp:posOffset>5297423</wp:posOffset>
            </wp:positionH>
            <wp:positionV relativeFrom="page">
              <wp:posOffset>6424672</wp:posOffset>
            </wp:positionV>
            <wp:extent cx="49529" cy="180"/>
            <wp:effectExtent l="0" t="0" r="0" b="0"/>
            <wp:wrapNone/>
            <wp:docPr id="3461" name="Freeform 34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29" cy="180"/>
                    </a:xfrm>
                    <a:custGeom>
                      <a:rect l="l" t="t" r="r" b="b"/>
                      <a:pathLst>
                        <a:path w="825500" h="180">
                          <a:moveTo>
                            <a:pt x="8255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89" behindDoc="0" locked="0" layoutInCell="1" allowOverlap="1">
            <wp:simplePos x="0" y="0"/>
            <wp:positionH relativeFrom="page">
              <wp:posOffset>5297423</wp:posOffset>
            </wp:positionH>
            <wp:positionV relativeFrom="page">
              <wp:posOffset>6424672</wp:posOffset>
            </wp:positionV>
            <wp:extent cx="180" cy="28193"/>
            <wp:effectExtent l="0" t="0" r="0" b="0"/>
            <wp:wrapNone/>
            <wp:docPr id="3462" name="Freeform 34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90" behindDoc="0" locked="0" layoutInCell="1" allowOverlap="1">
            <wp:simplePos x="0" y="0"/>
            <wp:positionH relativeFrom="page">
              <wp:posOffset>5297423</wp:posOffset>
            </wp:positionH>
            <wp:positionV relativeFrom="page">
              <wp:posOffset>6424672</wp:posOffset>
            </wp:positionV>
            <wp:extent cx="49529" cy="180"/>
            <wp:effectExtent l="0" t="0" r="0" b="0"/>
            <wp:wrapNone/>
            <wp:docPr id="3463" name="Freeform 34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29" cy="180"/>
                    </a:xfrm>
                    <a:custGeom>
                      <a:rect l="l" t="t" r="r" b="b"/>
                      <a:pathLst>
                        <a:path w="825500" h="180">
                          <a:moveTo>
                            <a:pt x="8255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88" behindDoc="0" locked="0" layoutInCell="1" allowOverlap="1">
            <wp:simplePos x="0" y="0"/>
            <wp:positionH relativeFrom="page">
              <wp:posOffset>5297423</wp:posOffset>
            </wp:positionH>
            <wp:positionV relativeFrom="page">
              <wp:posOffset>6424672</wp:posOffset>
            </wp:positionV>
            <wp:extent cx="180" cy="28193"/>
            <wp:effectExtent l="0" t="0" r="0" b="0"/>
            <wp:wrapNone/>
            <wp:docPr id="3464" name="Freeform 34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79" behindDoc="0" locked="0" layoutInCell="1" allowOverlap="1">
            <wp:simplePos x="0" y="0"/>
            <wp:positionH relativeFrom="page">
              <wp:posOffset>5321045</wp:posOffset>
            </wp:positionH>
            <wp:positionV relativeFrom="page">
              <wp:posOffset>6425434</wp:posOffset>
            </wp:positionV>
            <wp:extent cx="180" cy="27431"/>
            <wp:effectExtent l="0" t="0" r="0" b="0"/>
            <wp:wrapNone/>
            <wp:docPr id="3465" name="Freeform 34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7431"/>
                    </a:xfrm>
                    <a:custGeom>
                      <a:rect l="l" t="t" r="r" b="b"/>
                      <a:pathLst>
                        <a:path w="180" h="457200">
                          <a:moveTo>
                            <a:pt x="0" y="0"/>
                          </a:moveTo>
                          <a:lnTo>
                            <a:pt x="0" y="45720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78" behindDoc="0" locked="0" layoutInCell="1" allowOverlap="1">
            <wp:simplePos x="0" y="0"/>
            <wp:positionH relativeFrom="page">
              <wp:posOffset>5321045</wp:posOffset>
            </wp:positionH>
            <wp:positionV relativeFrom="page">
              <wp:posOffset>6425434</wp:posOffset>
            </wp:positionV>
            <wp:extent cx="180" cy="27431"/>
            <wp:effectExtent l="0" t="0" r="0" b="0"/>
            <wp:wrapNone/>
            <wp:docPr id="3466" name="Freeform 34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7431"/>
                    </a:xfrm>
                    <a:custGeom>
                      <a:rect l="l" t="t" r="r" b="b"/>
                      <a:pathLst>
                        <a:path w="180" h="457200">
                          <a:moveTo>
                            <a:pt x="0" y="0"/>
                          </a:moveTo>
                          <a:lnTo>
                            <a:pt x="0" y="45720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83" behindDoc="0" locked="0" layoutInCell="1" allowOverlap="1">
            <wp:simplePos x="0" y="0"/>
            <wp:positionH relativeFrom="page">
              <wp:posOffset>5344667</wp:posOffset>
            </wp:positionH>
            <wp:positionV relativeFrom="page">
              <wp:posOffset>6424672</wp:posOffset>
            </wp:positionV>
            <wp:extent cx="13715" cy="180"/>
            <wp:effectExtent l="0" t="0" r="0" b="0"/>
            <wp:wrapNone/>
            <wp:docPr id="3467" name="Freeform 34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15" cy="180"/>
                    </a:xfrm>
                    <a:custGeom>
                      <a:rect l="l" t="t" r="r" b="b"/>
                      <a:pathLst>
                        <a:path w="228600" h="180">
                          <a:moveTo>
                            <a:pt x="2286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82" behindDoc="0" locked="0" layoutInCell="1" allowOverlap="1">
            <wp:simplePos x="0" y="0"/>
            <wp:positionH relativeFrom="page">
              <wp:posOffset>5344667</wp:posOffset>
            </wp:positionH>
            <wp:positionV relativeFrom="page">
              <wp:posOffset>6424672</wp:posOffset>
            </wp:positionV>
            <wp:extent cx="13715" cy="180"/>
            <wp:effectExtent l="0" t="0" r="0" b="0"/>
            <wp:wrapNone/>
            <wp:docPr id="3468" name="Freeform 34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15" cy="180"/>
                    </a:xfrm>
                    <a:custGeom>
                      <a:rect l="l" t="t" r="r" b="b"/>
                      <a:pathLst>
                        <a:path w="228600" h="180">
                          <a:moveTo>
                            <a:pt x="2286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85" behindDoc="0" locked="0" layoutInCell="1" allowOverlap="1">
            <wp:simplePos x="0" y="0"/>
            <wp:positionH relativeFrom="page">
              <wp:posOffset>5358383</wp:posOffset>
            </wp:positionH>
            <wp:positionV relativeFrom="page">
              <wp:posOffset>6424672</wp:posOffset>
            </wp:positionV>
            <wp:extent cx="180" cy="28193"/>
            <wp:effectExtent l="0" t="0" r="0" b="0"/>
            <wp:wrapNone/>
            <wp:docPr id="3469" name="Freeform 34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84" behindDoc="0" locked="0" layoutInCell="1" allowOverlap="1">
            <wp:simplePos x="0" y="0"/>
            <wp:positionH relativeFrom="page">
              <wp:posOffset>5358383</wp:posOffset>
            </wp:positionH>
            <wp:positionV relativeFrom="page">
              <wp:posOffset>6424672</wp:posOffset>
            </wp:positionV>
            <wp:extent cx="180" cy="28193"/>
            <wp:effectExtent l="0" t="0" r="0" b="0"/>
            <wp:wrapNone/>
            <wp:docPr id="3470" name="Freeform 34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57" behindDoc="0" locked="0" layoutInCell="1" allowOverlap="1">
            <wp:simplePos x="0" y="0"/>
            <wp:positionH relativeFrom="page">
              <wp:posOffset>5366765</wp:posOffset>
            </wp:positionH>
            <wp:positionV relativeFrom="page">
              <wp:posOffset>6424672</wp:posOffset>
            </wp:positionV>
            <wp:extent cx="60959" cy="180"/>
            <wp:effectExtent l="0" t="0" r="0" b="0"/>
            <wp:wrapNone/>
            <wp:docPr id="3471" name="Freeform 34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10160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60" behindDoc="0" locked="0" layoutInCell="1" allowOverlap="1">
            <wp:simplePos x="0" y="0"/>
            <wp:positionH relativeFrom="page">
              <wp:posOffset>5346700</wp:posOffset>
            </wp:positionH>
            <wp:positionV relativeFrom="page">
              <wp:posOffset>6415020</wp:posOffset>
            </wp:positionV>
            <wp:extent cx="51815" cy="55630"/>
            <wp:effectExtent l="0" t="0" r="0" b="0"/>
            <wp:wrapNone/>
            <wp:docPr id="3472" name="Picture 34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472" name="Picture 3472"/>
                    <pic:cNvPicPr>
                      <a:picLocks noChangeAspect="0" noChangeArrowheads="1"/>
                    </pic:cNvPicPr>
                  </pic:nvPicPr>
                  <pic:blipFill>
                    <a:blip r:embed="rId34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815" cy="5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1556" behindDoc="0" locked="0" layoutInCell="1" allowOverlap="1">
            <wp:simplePos x="0" y="0"/>
            <wp:positionH relativeFrom="page">
              <wp:posOffset>5366765</wp:posOffset>
            </wp:positionH>
            <wp:positionV relativeFrom="page">
              <wp:posOffset>6424672</wp:posOffset>
            </wp:positionV>
            <wp:extent cx="60959" cy="180"/>
            <wp:effectExtent l="0" t="0" r="0" b="0"/>
            <wp:wrapNone/>
            <wp:docPr id="3473" name="Freeform 34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10160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55" behindDoc="0" locked="0" layoutInCell="1" allowOverlap="1">
            <wp:simplePos x="0" y="0"/>
            <wp:positionH relativeFrom="page">
              <wp:posOffset>5366765</wp:posOffset>
            </wp:positionH>
            <wp:positionV relativeFrom="page">
              <wp:posOffset>6424672</wp:posOffset>
            </wp:positionV>
            <wp:extent cx="180" cy="28193"/>
            <wp:effectExtent l="0" t="0" r="0" b="0"/>
            <wp:wrapNone/>
            <wp:docPr id="3474" name="Freeform 34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54" behindDoc="0" locked="0" layoutInCell="1" allowOverlap="1">
            <wp:simplePos x="0" y="0"/>
            <wp:positionH relativeFrom="page">
              <wp:posOffset>5366765</wp:posOffset>
            </wp:positionH>
            <wp:positionV relativeFrom="page">
              <wp:posOffset>6424672</wp:posOffset>
            </wp:positionV>
            <wp:extent cx="180" cy="28193"/>
            <wp:effectExtent l="0" t="0" r="0" b="0"/>
            <wp:wrapNone/>
            <wp:docPr id="3475" name="Freeform 34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65" behindDoc="0" locked="0" layoutInCell="1" allowOverlap="1">
            <wp:simplePos x="0" y="0"/>
            <wp:positionH relativeFrom="page">
              <wp:posOffset>5384800</wp:posOffset>
            </wp:positionH>
            <wp:positionV relativeFrom="page">
              <wp:posOffset>6415020</wp:posOffset>
            </wp:positionV>
            <wp:extent cx="51053" cy="55630"/>
            <wp:effectExtent l="0" t="0" r="0" b="0"/>
            <wp:wrapNone/>
            <wp:docPr id="3476" name="Picture 34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476" name="Picture 3476"/>
                    <pic:cNvPicPr>
                      <a:picLocks noChangeAspect="0" noChangeArrowheads="1"/>
                    </pic:cNvPicPr>
                  </pic:nvPicPr>
                  <pic:blipFill>
                    <a:blip r:embed="rId34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053" cy="5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1559" behindDoc="0" locked="0" layoutInCell="1" allowOverlap="1">
            <wp:simplePos x="0" y="0"/>
            <wp:positionH relativeFrom="page">
              <wp:posOffset>5427725</wp:posOffset>
            </wp:positionH>
            <wp:positionV relativeFrom="page">
              <wp:posOffset>6424672</wp:posOffset>
            </wp:positionV>
            <wp:extent cx="180" cy="28193"/>
            <wp:effectExtent l="0" t="0" r="0" b="0"/>
            <wp:wrapNone/>
            <wp:docPr id="3477" name="Freeform 34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58" behindDoc="0" locked="0" layoutInCell="1" allowOverlap="1">
            <wp:simplePos x="0" y="0"/>
            <wp:positionH relativeFrom="page">
              <wp:posOffset>5427725</wp:posOffset>
            </wp:positionH>
            <wp:positionV relativeFrom="page">
              <wp:posOffset>6424672</wp:posOffset>
            </wp:positionV>
            <wp:extent cx="180" cy="28193"/>
            <wp:effectExtent l="0" t="0" r="0" b="0"/>
            <wp:wrapNone/>
            <wp:docPr id="3478" name="Freeform 34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0" behindDoc="1" locked="0" layoutInCell="1" allowOverlap="1">
            <wp:simplePos x="0" y="0"/>
            <wp:positionH relativeFrom="page">
              <wp:posOffset>5830823</wp:posOffset>
            </wp:positionH>
            <wp:positionV relativeFrom="page">
              <wp:posOffset>6420862</wp:posOffset>
            </wp:positionV>
            <wp:extent cx="3047" cy="180"/>
            <wp:effectExtent l="0" t="0" r="0" b="0"/>
            <wp:wrapNone/>
            <wp:docPr id="3479" name="Freeform 34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180"/>
                    </a:xfrm>
                    <a:custGeom>
                      <a:rect l="l" t="t" r="r" b="b"/>
                      <a:pathLst>
                        <a:path w="50800" h="180">
                          <a:moveTo>
                            <a:pt x="0" y="0"/>
                          </a:moveTo>
                          <a:lnTo>
                            <a:pt x="508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56" behindDoc="1" locked="0" layoutInCell="1" allowOverlap="1">
            <wp:simplePos x="0" y="0"/>
            <wp:positionH relativeFrom="page">
              <wp:posOffset>6124955</wp:posOffset>
            </wp:positionH>
            <wp:positionV relativeFrom="page">
              <wp:posOffset>6421624</wp:posOffset>
            </wp:positionV>
            <wp:extent cx="49529" cy="180"/>
            <wp:effectExtent l="0" t="0" r="0" b="0"/>
            <wp:wrapNone/>
            <wp:docPr id="3480" name="Freeform 34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29" cy="180"/>
                    </a:xfrm>
                    <a:custGeom>
                      <a:rect l="l" t="t" r="r" b="b"/>
                      <a:pathLst>
                        <a:path w="825500" h="180">
                          <a:moveTo>
                            <a:pt x="8255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57" behindDoc="1" locked="0" layoutInCell="1" allowOverlap="1">
            <wp:simplePos x="0" y="0"/>
            <wp:positionH relativeFrom="page">
              <wp:posOffset>6124955</wp:posOffset>
            </wp:positionH>
            <wp:positionV relativeFrom="page">
              <wp:posOffset>6421624</wp:posOffset>
            </wp:positionV>
            <wp:extent cx="49529" cy="180"/>
            <wp:effectExtent l="0" t="0" r="0" b="0"/>
            <wp:wrapNone/>
            <wp:docPr id="3481" name="Freeform 34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29" cy="180"/>
                    </a:xfrm>
                    <a:custGeom>
                      <a:rect l="l" t="t" r="r" b="b"/>
                      <a:pathLst>
                        <a:path w="825500" h="180">
                          <a:moveTo>
                            <a:pt x="8255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55" behindDoc="1" locked="0" layoutInCell="1" allowOverlap="1">
            <wp:simplePos x="0" y="0"/>
            <wp:positionH relativeFrom="page">
              <wp:posOffset>6124955</wp:posOffset>
            </wp:positionH>
            <wp:positionV relativeFrom="page">
              <wp:posOffset>6421624</wp:posOffset>
            </wp:positionV>
            <wp:extent cx="180" cy="28193"/>
            <wp:effectExtent l="0" t="0" r="0" b="0"/>
            <wp:wrapNone/>
            <wp:docPr id="3482" name="Freeform 34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54" behindDoc="1" locked="0" layoutInCell="1" allowOverlap="1">
            <wp:simplePos x="0" y="0"/>
            <wp:positionH relativeFrom="page">
              <wp:posOffset>6124955</wp:posOffset>
            </wp:positionH>
            <wp:positionV relativeFrom="page">
              <wp:posOffset>6421624</wp:posOffset>
            </wp:positionV>
            <wp:extent cx="180" cy="28193"/>
            <wp:effectExtent l="0" t="0" r="0" b="0"/>
            <wp:wrapNone/>
            <wp:docPr id="3483" name="Freeform 34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932" behindDoc="0" locked="0" layoutInCell="1" allowOverlap="1">
            <wp:simplePos x="0" y="0"/>
            <wp:positionH relativeFrom="page">
              <wp:posOffset>6128765</wp:posOffset>
            </wp:positionH>
            <wp:positionV relativeFrom="page">
              <wp:posOffset>6424672</wp:posOffset>
            </wp:positionV>
            <wp:extent cx="16001" cy="20573"/>
            <wp:effectExtent l="0" t="0" r="0" b="0"/>
            <wp:wrapNone/>
            <wp:docPr id="3484" name="Freeform 34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45" behindDoc="1" locked="0" layoutInCell="1" allowOverlap="1">
            <wp:simplePos x="0" y="0"/>
            <wp:positionH relativeFrom="page">
              <wp:posOffset>6148577</wp:posOffset>
            </wp:positionH>
            <wp:positionV relativeFrom="page">
              <wp:posOffset>6422386</wp:posOffset>
            </wp:positionV>
            <wp:extent cx="180" cy="27431"/>
            <wp:effectExtent l="0" t="0" r="0" b="0"/>
            <wp:wrapNone/>
            <wp:docPr id="3485" name="Freeform 34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7431"/>
                    </a:xfrm>
                    <a:custGeom>
                      <a:rect l="l" t="t" r="r" b="b"/>
                      <a:pathLst>
                        <a:path w="180" h="457200">
                          <a:moveTo>
                            <a:pt x="0" y="0"/>
                          </a:moveTo>
                          <a:lnTo>
                            <a:pt x="0" y="45720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44" behindDoc="1" locked="0" layoutInCell="1" allowOverlap="1">
            <wp:simplePos x="0" y="0"/>
            <wp:positionH relativeFrom="page">
              <wp:posOffset>6148577</wp:posOffset>
            </wp:positionH>
            <wp:positionV relativeFrom="page">
              <wp:posOffset>6422386</wp:posOffset>
            </wp:positionV>
            <wp:extent cx="180" cy="27431"/>
            <wp:effectExtent l="0" t="0" r="0" b="0"/>
            <wp:wrapNone/>
            <wp:docPr id="3486" name="Freeform 34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7431"/>
                    </a:xfrm>
                    <a:custGeom>
                      <a:rect l="l" t="t" r="r" b="b"/>
                      <a:pathLst>
                        <a:path w="180" h="457200">
                          <a:moveTo>
                            <a:pt x="0" y="0"/>
                          </a:moveTo>
                          <a:lnTo>
                            <a:pt x="0" y="45720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930" behindDoc="0" locked="0" layoutInCell="1" allowOverlap="1">
            <wp:simplePos x="0" y="0"/>
            <wp:positionH relativeFrom="page">
              <wp:posOffset>6146800</wp:posOffset>
            </wp:positionH>
            <wp:positionV relativeFrom="page">
              <wp:posOffset>6411972</wp:posOffset>
            </wp:positionV>
            <wp:extent cx="48005" cy="58678"/>
            <wp:effectExtent l="0" t="0" r="0" b="0"/>
            <wp:wrapNone/>
            <wp:docPr id="3487" name="Picture 34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487" name="Picture 3487"/>
                    <pic:cNvPicPr>
                      <a:picLocks noChangeAspect="0" noChangeArrowheads="1"/>
                    </pic:cNvPicPr>
                  </pic:nvPicPr>
                  <pic:blipFill>
                    <a:blip r:embed="rId34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005" cy="586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649" behindDoc="1" locked="0" layoutInCell="1" allowOverlap="1">
            <wp:simplePos x="0" y="0"/>
            <wp:positionH relativeFrom="page">
              <wp:posOffset>6172199</wp:posOffset>
            </wp:positionH>
            <wp:positionV relativeFrom="page">
              <wp:posOffset>6421624</wp:posOffset>
            </wp:positionV>
            <wp:extent cx="13715" cy="180"/>
            <wp:effectExtent l="0" t="0" r="0" b="0"/>
            <wp:wrapNone/>
            <wp:docPr id="3488" name="Freeform 34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15" cy="180"/>
                    </a:xfrm>
                    <a:custGeom>
                      <a:rect l="l" t="t" r="r" b="b"/>
                      <a:pathLst>
                        <a:path w="228600" h="180">
                          <a:moveTo>
                            <a:pt x="2286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48" behindDoc="1" locked="0" layoutInCell="1" allowOverlap="1">
            <wp:simplePos x="0" y="0"/>
            <wp:positionH relativeFrom="page">
              <wp:posOffset>6172199</wp:posOffset>
            </wp:positionH>
            <wp:positionV relativeFrom="page">
              <wp:posOffset>6421624</wp:posOffset>
            </wp:positionV>
            <wp:extent cx="13715" cy="180"/>
            <wp:effectExtent l="0" t="0" r="0" b="0"/>
            <wp:wrapNone/>
            <wp:docPr id="3489" name="Freeform 34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15" cy="180"/>
                    </a:xfrm>
                    <a:custGeom>
                      <a:rect l="l" t="t" r="r" b="b"/>
                      <a:pathLst>
                        <a:path w="228600" h="180">
                          <a:moveTo>
                            <a:pt x="2286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51" behindDoc="1" locked="0" layoutInCell="1" allowOverlap="1">
            <wp:simplePos x="0" y="0"/>
            <wp:positionH relativeFrom="page">
              <wp:posOffset>6185915</wp:posOffset>
            </wp:positionH>
            <wp:positionV relativeFrom="page">
              <wp:posOffset>6421624</wp:posOffset>
            </wp:positionV>
            <wp:extent cx="180" cy="28193"/>
            <wp:effectExtent l="0" t="0" r="0" b="0"/>
            <wp:wrapNone/>
            <wp:docPr id="3490" name="Freeform 34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50" behindDoc="1" locked="0" layoutInCell="1" allowOverlap="1">
            <wp:simplePos x="0" y="0"/>
            <wp:positionH relativeFrom="page">
              <wp:posOffset>6185915</wp:posOffset>
            </wp:positionH>
            <wp:positionV relativeFrom="page">
              <wp:posOffset>6421624</wp:posOffset>
            </wp:positionV>
            <wp:extent cx="180" cy="28193"/>
            <wp:effectExtent l="0" t="0" r="0" b="0"/>
            <wp:wrapNone/>
            <wp:docPr id="3491" name="Freeform 34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26" behindDoc="1" locked="0" layoutInCell="1" allowOverlap="1">
            <wp:simplePos x="0" y="0"/>
            <wp:positionH relativeFrom="page">
              <wp:posOffset>6194297</wp:posOffset>
            </wp:positionH>
            <wp:positionV relativeFrom="page">
              <wp:posOffset>6421624</wp:posOffset>
            </wp:positionV>
            <wp:extent cx="60959" cy="180"/>
            <wp:effectExtent l="0" t="0" r="0" b="0"/>
            <wp:wrapNone/>
            <wp:docPr id="3492" name="Freeform 34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10160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25" behindDoc="1" locked="0" layoutInCell="1" allowOverlap="1">
            <wp:simplePos x="0" y="0"/>
            <wp:positionH relativeFrom="page">
              <wp:posOffset>6194297</wp:posOffset>
            </wp:positionH>
            <wp:positionV relativeFrom="page">
              <wp:posOffset>6421624</wp:posOffset>
            </wp:positionV>
            <wp:extent cx="180" cy="28193"/>
            <wp:effectExtent l="0" t="0" r="0" b="0"/>
            <wp:wrapNone/>
            <wp:docPr id="3493" name="Freeform 34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27" behindDoc="1" locked="0" layoutInCell="1" allowOverlap="1">
            <wp:simplePos x="0" y="0"/>
            <wp:positionH relativeFrom="page">
              <wp:posOffset>6194297</wp:posOffset>
            </wp:positionH>
            <wp:positionV relativeFrom="page">
              <wp:posOffset>6421624</wp:posOffset>
            </wp:positionV>
            <wp:extent cx="60959" cy="180"/>
            <wp:effectExtent l="0" t="0" r="0" b="0"/>
            <wp:wrapNone/>
            <wp:docPr id="3494" name="Freeform 34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10160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24" behindDoc="1" locked="0" layoutInCell="1" allowOverlap="1">
            <wp:simplePos x="0" y="0"/>
            <wp:positionH relativeFrom="page">
              <wp:posOffset>6194297</wp:posOffset>
            </wp:positionH>
            <wp:positionV relativeFrom="page">
              <wp:posOffset>6421624</wp:posOffset>
            </wp:positionV>
            <wp:extent cx="180" cy="28193"/>
            <wp:effectExtent l="0" t="0" r="0" b="0"/>
            <wp:wrapNone/>
            <wp:docPr id="3495" name="Freeform 34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29" behindDoc="1" locked="0" layoutInCell="1" allowOverlap="1">
            <wp:simplePos x="0" y="0"/>
            <wp:positionH relativeFrom="page">
              <wp:posOffset>6255257</wp:posOffset>
            </wp:positionH>
            <wp:positionV relativeFrom="page">
              <wp:posOffset>6421624</wp:posOffset>
            </wp:positionV>
            <wp:extent cx="180" cy="28193"/>
            <wp:effectExtent l="0" t="0" r="0" b="0"/>
            <wp:wrapNone/>
            <wp:docPr id="3496" name="Freeform 34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28" behindDoc="1" locked="0" layoutInCell="1" allowOverlap="1">
            <wp:simplePos x="0" y="0"/>
            <wp:positionH relativeFrom="page">
              <wp:posOffset>6255257</wp:posOffset>
            </wp:positionH>
            <wp:positionV relativeFrom="page">
              <wp:posOffset>6421624</wp:posOffset>
            </wp:positionV>
            <wp:extent cx="180" cy="28193"/>
            <wp:effectExtent l="0" t="0" r="0" b="0"/>
            <wp:wrapNone/>
            <wp:docPr id="3497" name="Freeform 34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56" behindDoc="0" locked="0" layoutInCell="1" allowOverlap="1">
            <wp:simplePos x="0" y="0"/>
            <wp:positionH relativeFrom="page">
              <wp:posOffset>5369813</wp:posOffset>
            </wp:positionH>
            <wp:positionV relativeFrom="page">
              <wp:posOffset>6427720</wp:posOffset>
            </wp:positionV>
            <wp:extent cx="16001" cy="20573"/>
            <wp:effectExtent l="0" t="0" r="0" b="0"/>
            <wp:wrapNone/>
            <wp:docPr id="3498" name="Freeform 34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931" behindDoc="0" locked="0" layoutInCell="1" allowOverlap="1">
            <wp:simplePos x="0" y="0"/>
            <wp:positionH relativeFrom="page">
              <wp:posOffset>6128765</wp:posOffset>
            </wp:positionH>
            <wp:positionV relativeFrom="page">
              <wp:posOffset>6424672</wp:posOffset>
            </wp:positionV>
            <wp:extent cx="16001" cy="20573"/>
            <wp:effectExtent l="0" t="0" r="0" b="0"/>
            <wp:wrapNone/>
            <wp:docPr id="3499" name="Freeform 34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926" behindDoc="0" locked="0" layoutInCell="1" allowOverlap="1">
            <wp:simplePos x="0" y="0"/>
            <wp:positionH relativeFrom="page">
              <wp:posOffset>6166103</wp:posOffset>
            </wp:positionH>
            <wp:positionV relativeFrom="page">
              <wp:posOffset>6424672</wp:posOffset>
            </wp:positionV>
            <wp:extent cx="16001" cy="20573"/>
            <wp:effectExtent l="0" t="0" r="0" b="0"/>
            <wp:wrapNone/>
            <wp:docPr id="3500" name="Freeform 35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20" behindDoc="1" locked="0" layoutInCell="1" allowOverlap="1">
            <wp:simplePos x="0" y="0"/>
            <wp:positionH relativeFrom="page">
              <wp:posOffset>6287261</wp:posOffset>
            </wp:positionH>
            <wp:positionV relativeFrom="page">
              <wp:posOffset>6422386</wp:posOffset>
            </wp:positionV>
            <wp:extent cx="49529" cy="180"/>
            <wp:effectExtent l="0" t="0" r="0" b="0"/>
            <wp:wrapNone/>
            <wp:docPr id="3501" name="Freeform 35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29" cy="180"/>
                    </a:xfrm>
                    <a:custGeom>
                      <a:rect l="l" t="t" r="r" b="b"/>
                      <a:pathLst>
                        <a:path w="825500" h="180">
                          <a:moveTo>
                            <a:pt x="8255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21" behindDoc="1" locked="0" layoutInCell="1" allowOverlap="1">
            <wp:simplePos x="0" y="0"/>
            <wp:positionH relativeFrom="page">
              <wp:posOffset>6287261</wp:posOffset>
            </wp:positionH>
            <wp:positionV relativeFrom="page">
              <wp:posOffset>6422386</wp:posOffset>
            </wp:positionV>
            <wp:extent cx="49529" cy="180"/>
            <wp:effectExtent l="0" t="0" r="0" b="0"/>
            <wp:wrapNone/>
            <wp:docPr id="3502" name="Freeform 35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29" cy="180"/>
                    </a:xfrm>
                    <a:custGeom>
                      <a:rect l="l" t="t" r="r" b="b"/>
                      <a:pathLst>
                        <a:path w="825500" h="180">
                          <a:moveTo>
                            <a:pt x="8255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19" behindDoc="1" locked="0" layoutInCell="1" allowOverlap="1">
            <wp:simplePos x="0" y="0"/>
            <wp:positionH relativeFrom="page">
              <wp:posOffset>6287261</wp:posOffset>
            </wp:positionH>
            <wp:positionV relativeFrom="page">
              <wp:posOffset>6422386</wp:posOffset>
            </wp:positionV>
            <wp:extent cx="180" cy="28193"/>
            <wp:effectExtent l="0" t="0" r="0" b="0"/>
            <wp:wrapNone/>
            <wp:docPr id="3503" name="Freeform 35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18" behindDoc="1" locked="0" layoutInCell="1" allowOverlap="1">
            <wp:simplePos x="0" y="0"/>
            <wp:positionH relativeFrom="page">
              <wp:posOffset>6287261</wp:posOffset>
            </wp:positionH>
            <wp:positionV relativeFrom="page">
              <wp:posOffset>6422386</wp:posOffset>
            </wp:positionV>
            <wp:extent cx="180" cy="28193"/>
            <wp:effectExtent l="0" t="0" r="0" b="0"/>
            <wp:wrapNone/>
            <wp:docPr id="3504" name="Freeform 35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4" behindDoc="1" locked="0" layoutInCell="1" allowOverlap="1">
            <wp:simplePos x="0" y="0"/>
            <wp:positionH relativeFrom="page">
              <wp:posOffset>6316979</wp:posOffset>
            </wp:positionH>
            <wp:positionV relativeFrom="page">
              <wp:posOffset>6416290</wp:posOffset>
            </wp:positionV>
            <wp:extent cx="3809" cy="180"/>
            <wp:effectExtent l="0" t="0" r="0" b="0"/>
            <wp:wrapNone/>
            <wp:docPr id="3505" name="Freeform 35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0" y="0"/>
                          </a:move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13" behindDoc="1" locked="0" layoutInCell="1" allowOverlap="1">
            <wp:simplePos x="0" y="0"/>
            <wp:positionH relativeFrom="page">
              <wp:posOffset>6334505</wp:posOffset>
            </wp:positionH>
            <wp:positionV relativeFrom="page">
              <wp:posOffset>6422386</wp:posOffset>
            </wp:positionV>
            <wp:extent cx="13715" cy="180"/>
            <wp:effectExtent l="0" t="0" r="0" b="0"/>
            <wp:wrapNone/>
            <wp:docPr id="3506" name="Freeform 35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15" cy="180"/>
                    </a:xfrm>
                    <a:custGeom>
                      <a:rect l="l" t="t" r="r" b="b"/>
                      <a:pathLst>
                        <a:path w="228600" h="180">
                          <a:moveTo>
                            <a:pt x="2286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15" behindDoc="1" locked="0" layoutInCell="1" allowOverlap="1">
            <wp:simplePos x="0" y="0"/>
            <wp:positionH relativeFrom="page">
              <wp:posOffset>6348221</wp:posOffset>
            </wp:positionH>
            <wp:positionV relativeFrom="page">
              <wp:posOffset>6422386</wp:posOffset>
            </wp:positionV>
            <wp:extent cx="180" cy="28193"/>
            <wp:effectExtent l="0" t="0" r="0" b="0"/>
            <wp:wrapNone/>
            <wp:docPr id="3507" name="Freeform 35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3" behindDoc="1" locked="0" layoutInCell="1" allowOverlap="1">
            <wp:simplePos x="0" y="0"/>
            <wp:positionH relativeFrom="page">
              <wp:posOffset>4684013</wp:posOffset>
            </wp:positionH>
            <wp:positionV relativeFrom="page">
              <wp:posOffset>6427720</wp:posOffset>
            </wp:positionV>
            <wp:extent cx="6095" cy="13715"/>
            <wp:effectExtent l="0" t="0" r="0" b="0"/>
            <wp:wrapNone/>
            <wp:docPr id="3508" name="Freeform 35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3715"/>
                    </a:xfrm>
                    <a:custGeom>
                      <a:rect l="l" t="t" r="r" b="b"/>
                      <a:pathLst>
                        <a:path w="101600" h="228600">
                          <a:moveTo>
                            <a:pt x="0" y="228600"/>
                          </a:moveTo>
                          <a:lnTo>
                            <a:pt x="0" y="0"/>
                          </a:lnTo>
                          <a:lnTo>
                            <a:pt x="63500" y="0"/>
                          </a:lnTo>
                          <a:lnTo>
                            <a:pt x="88900" y="12700"/>
                          </a:lnTo>
                          <a:lnTo>
                            <a:pt x="101600" y="25400"/>
                          </a:lnTo>
                          <a:lnTo>
                            <a:pt x="101600" y="88900"/>
                          </a:lnTo>
                          <a:lnTo>
                            <a:pt x="88900" y="101600"/>
                          </a:lnTo>
                          <a:lnTo>
                            <a:pt x="63500" y="114300"/>
                          </a:lnTo>
                          <a:lnTo>
                            <a:pt x="0" y="1143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5" behindDoc="1" locked="0" layoutInCell="1" allowOverlap="1">
            <wp:simplePos x="0" y="0"/>
            <wp:positionH relativeFrom="page">
              <wp:posOffset>4699253</wp:posOffset>
            </wp:positionH>
            <wp:positionV relativeFrom="page">
              <wp:posOffset>6427720</wp:posOffset>
            </wp:positionV>
            <wp:extent cx="2285" cy="13715"/>
            <wp:effectExtent l="0" t="0" r="0" b="0"/>
            <wp:wrapNone/>
            <wp:docPr id="3509" name="Freeform 35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3715"/>
                    </a:xfrm>
                    <a:custGeom>
                      <a:rect l="l" t="t" r="r" b="b"/>
                      <a:pathLst>
                        <a:path w="38100" h="228600">
                          <a:moveTo>
                            <a:pt x="38100" y="228600"/>
                          </a:moveTo>
                          <a:lnTo>
                            <a:pt x="38100" y="0"/>
                          </a:lnTo>
                          <a:lnTo>
                            <a:pt x="0" y="381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8" behindDoc="1" locked="0" layoutInCell="1" allowOverlap="1">
            <wp:simplePos x="0" y="0"/>
            <wp:positionH relativeFrom="page">
              <wp:posOffset>4712969</wp:posOffset>
            </wp:positionH>
            <wp:positionV relativeFrom="page">
              <wp:posOffset>6427720</wp:posOffset>
            </wp:positionV>
            <wp:extent cx="5333" cy="6095"/>
            <wp:effectExtent l="0" t="0" r="0" b="0"/>
            <wp:wrapNone/>
            <wp:docPr id="3510" name="Freeform 35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6095"/>
                    </a:xfrm>
                    <a:custGeom>
                      <a:rect l="l" t="t" r="r" b="b"/>
                      <a:pathLst>
                        <a:path w="88900" h="101600">
                          <a:moveTo>
                            <a:pt x="63500" y="101600"/>
                          </a:moveTo>
                          <a:lnTo>
                            <a:pt x="76200" y="88900"/>
                          </a:lnTo>
                          <a:lnTo>
                            <a:pt x="88900" y="76200"/>
                          </a:lnTo>
                          <a:lnTo>
                            <a:pt x="88900" y="25400"/>
                          </a:lnTo>
                          <a:lnTo>
                            <a:pt x="76200" y="12700"/>
                          </a:lnTo>
                          <a:lnTo>
                            <a:pt x="50800" y="0"/>
                          </a:lnTo>
                          <a:lnTo>
                            <a:pt x="25400" y="0"/>
                          </a:lnTo>
                          <a:lnTo>
                            <a:pt x="0" y="127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8" behindDoc="1" locked="0" layoutInCell="1" allowOverlap="1">
            <wp:simplePos x="0" y="0"/>
            <wp:positionH relativeFrom="page">
              <wp:posOffset>4995671</wp:posOffset>
            </wp:positionH>
            <wp:positionV relativeFrom="page">
              <wp:posOffset>6427720</wp:posOffset>
            </wp:positionV>
            <wp:extent cx="3809" cy="180"/>
            <wp:effectExtent l="0" t="0" r="0" b="0"/>
            <wp:wrapNone/>
            <wp:docPr id="3511" name="Freeform 35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0" y="0"/>
                          </a:move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626" behindDoc="0" locked="0" layoutInCell="1" allowOverlap="1">
            <wp:simplePos x="0" y="0"/>
            <wp:positionH relativeFrom="page">
              <wp:posOffset>5321300</wp:posOffset>
            </wp:positionH>
            <wp:positionV relativeFrom="page">
              <wp:posOffset>6415020</wp:posOffset>
            </wp:positionV>
            <wp:extent cx="45973" cy="55630"/>
            <wp:effectExtent l="0" t="0" r="0" b="0"/>
            <wp:wrapNone/>
            <wp:docPr id="3512" name="Picture 351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512" name="Picture 3512"/>
                    <pic:cNvPicPr>
                      <a:picLocks noChangeAspect="0" noChangeArrowheads="1"/>
                    </pic:cNvPicPr>
                  </pic:nvPicPr>
                  <pic:blipFill>
                    <a:blip r:embed="rId35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973" cy="5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799" behindDoc="1" locked="0" layoutInCell="1" allowOverlap="1">
            <wp:simplePos x="0" y="0"/>
            <wp:positionH relativeFrom="page">
              <wp:posOffset>5479541</wp:posOffset>
            </wp:positionH>
            <wp:positionV relativeFrom="page">
              <wp:posOffset>6422386</wp:posOffset>
            </wp:positionV>
            <wp:extent cx="6095" cy="13715"/>
            <wp:effectExtent l="0" t="0" r="0" b="0"/>
            <wp:wrapNone/>
            <wp:docPr id="3513" name="Freeform 35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3715"/>
                    </a:xfrm>
                    <a:custGeom>
                      <a:rect l="l" t="t" r="r" b="b"/>
                      <a:pathLst>
                        <a:path w="101600" h="228600">
                          <a:moveTo>
                            <a:pt x="0" y="228600"/>
                          </a:moveTo>
                          <a:lnTo>
                            <a:pt x="0" y="0"/>
                          </a:lnTo>
                          <a:lnTo>
                            <a:pt x="63500" y="0"/>
                          </a:lnTo>
                          <a:lnTo>
                            <a:pt x="88900" y="12700"/>
                          </a:lnTo>
                          <a:lnTo>
                            <a:pt x="101600" y="25400"/>
                          </a:lnTo>
                          <a:lnTo>
                            <a:pt x="101600" y="88900"/>
                          </a:lnTo>
                          <a:lnTo>
                            <a:pt x="88900" y="114300"/>
                          </a:lnTo>
                          <a:lnTo>
                            <a:pt x="0" y="1143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1" behindDoc="1" locked="0" layoutInCell="1" allowOverlap="1">
            <wp:simplePos x="0" y="0"/>
            <wp:positionH relativeFrom="page">
              <wp:posOffset>5494019</wp:posOffset>
            </wp:positionH>
            <wp:positionV relativeFrom="page">
              <wp:posOffset>6422386</wp:posOffset>
            </wp:positionV>
            <wp:extent cx="6095" cy="13715"/>
            <wp:effectExtent l="0" t="0" r="0" b="0"/>
            <wp:wrapNone/>
            <wp:docPr id="3514" name="Freeform 35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3715"/>
                    </a:xfrm>
                    <a:custGeom>
                      <a:rect l="l" t="t" r="r" b="b"/>
                      <a:pathLst>
                        <a:path w="101600" h="228600">
                          <a:moveTo>
                            <a:pt x="0" y="203200"/>
                          </a:moveTo>
                          <a:lnTo>
                            <a:pt x="25400" y="228600"/>
                          </a:lnTo>
                          <a:lnTo>
                            <a:pt x="63500" y="228600"/>
                          </a:lnTo>
                          <a:lnTo>
                            <a:pt x="76200" y="203200"/>
                          </a:lnTo>
                          <a:lnTo>
                            <a:pt x="88900" y="165100"/>
                          </a:lnTo>
                          <a:lnTo>
                            <a:pt x="101600" y="127000"/>
                          </a:lnTo>
                          <a:lnTo>
                            <a:pt x="101600" y="88900"/>
                          </a:lnTo>
                          <a:lnTo>
                            <a:pt x="88900" y="50800"/>
                          </a:lnTo>
                          <a:lnTo>
                            <a:pt x="76200" y="25400"/>
                          </a:lnTo>
                          <a:lnTo>
                            <a:pt x="63500" y="0"/>
                          </a:lnTo>
                          <a:lnTo>
                            <a:pt x="25400" y="0"/>
                          </a:lnTo>
                          <a:lnTo>
                            <a:pt x="12700" y="25400"/>
                          </a:lnTo>
                          <a:lnTo>
                            <a:pt x="0" y="50800"/>
                          </a:lnTo>
                          <a:lnTo>
                            <a:pt x="0" y="101600"/>
                          </a:lnTo>
                          <a:lnTo>
                            <a:pt x="12700" y="127000"/>
                          </a:lnTo>
                          <a:lnTo>
                            <a:pt x="25400" y="152400"/>
                          </a:lnTo>
                          <a:lnTo>
                            <a:pt x="50800" y="152400"/>
                          </a:lnTo>
                          <a:lnTo>
                            <a:pt x="63500" y="139700"/>
                          </a:lnTo>
                          <a:lnTo>
                            <a:pt x="76200" y="127000"/>
                          </a:lnTo>
                          <a:lnTo>
                            <a:pt x="101600" y="889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12" behindDoc="1" locked="0" layoutInCell="1" allowOverlap="1">
            <wp:simplePos x="0" y="0"/>
            <wp:positionH relativeFrom="page">
              <wp:posOffset>6334505</wp:posOffset>
            </wp:positionH>
            <wp:positionV relativeFrom="page">
              <wp:posOffset>6422386</wp:posOffset>
            </wp:positionV>
            <wp:extent cx="13715" cy="180"/>
            <wp:effectExtent l="0" t="0" r="0" b="0"/>
            <wp:wrapNone/>
            <wp:docPr id="3515" name="Freeform 35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15" cy="180"/>
                    </a:xfrm>
                    <a:custGeom>
                      <a:rect l="l" t="t" r="r" b="b"/>
                      <a:pathLst>
                        <a:path w="228600" h="180">
                          <a:moveTo>
                            <a:pt x="2286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14" behindDoc="1" locked="0" layoutInCell="1" allowOverlap="1">
            <wp:simplePos x="0" y="0"/>
            <wp:positionH relativeFrom="page">
              <wp:posOffset>6348221</wp:posOffset>
            </wp:positionH>
            <wp:positionV relativeFrom="page">
              <wp:posOffset>6422386</wp:posOffset>
            </wp:positionV>
            <wp:extent cx="180" cy="28193"/>
            <wp:effectExtent l="0" t="0" r="0" b="0"/>
            <wp:wrapNone/>
            <wp:docPr id="3516" name="Freeform 35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77" behindDoc="1" locked="0" layoutInCell="1" allowOverlap="1">
            <wp:simplePos x="0" y="0"/>
            <wp:positionH relativeFrom="page">
              <wp:posOffset>5722619</wp:posOffset>
            </wp:positionH>
            <wp:positionV relativeFrom="page">
              <wp:posOffset>6429244</wp:posOffset>
            </wp:positionV>
            <wp:extent cx="48767" cy="180"/>
            <wp:effectExtent l="0" t="0" r="0" b="0"/>
            <wp:wrapNone/>
            <wp:docPr id="3517" name="Freeform 35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767" cy="180"/>
                    </a:xfrm>
                    <a:custGeom>
                      <a:rect l="l" t="t" r="r" b="b"/>
                      <a:pathLst>
                        <a:path w="812800" h="180">
                          <a:moveTo>
                            <a:pt x="8128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4" behindDoc="1" locked="0" layoutInCell="1" allowOverlap="1">
            <wp:simplePos x="0" y="0"/>
            <wp:positionH relativeFrom="page">
              <wp:posOffset>4687823</wp:posOffset>
            </wp:positionH>
            <wp:positionV relativeFrom="page">
              <wp:posOffset>6434578</wp:posOffset>
            </wp:positionV>
            <wp:extent cx="2285" cy="6857"/>
            <wp:effectExtent l="0" t="0" r="0" b="0"/>
            <wp:wrapNone/>
            <wp:docPr id="3518" name="Freeform 35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6857"/>
                    </a:xfrm>
                    <a:custGeom>
                      <a:rect l="l" t="t" r="r" b="b"/>
                      <a:pathLst>
                        <a:path w="38100" h="114300">
                          <a:moveTo>
                            <a:pt x="0" y="0"/>
                          </a:moveTo>
                          <a:lnTo>
                            <a:pt x="38100" y="1143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7" behindDoc="1" locked="0" layoutInCell="1" allowOverlap="1">
            <wp:simplePos x="0" y="0"/>
            <wp:positionH relativeFrom="page">
              <wp:posOffset>4712207</wp:posOffset>
            </wp:positionH>
            <wp:positionV relativeFrom="page">
              <wp:posOffset>6433816</wp:posOffset>
            </wp:positionV>
            <wp:extent cx="6857" cy="7619"/>
            <wp:effectExtent l="0" t="0" r="0" b="0"/>
            <wp:wrapNone/>
            <wp:docPr id="3519" name="Freeform 35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7619"/>
                    </a:xfrm>
                    <a:custGeom>
                      <a:rect l="l" t="t" r="r" b="b"/>
                      <a:pathLst>
                        <a:path w="114300" h="127000">
                          <a:moveTo>
                            <a:pt x="0" y="76200"/>
                          </a:moveTo>
                          <a:lnTo>
                            <a:pt x="12700" y="114300"/>
                          </a:lnTo>
                          <a:lnTo>
                            <a:pt x="38100" y="127000"/>
                          </a:lnTo>
                          <a:lnTo>
                            <a:pt x="76200" y="127000"/>
                          </a:lnTo>
                          <a:lnTo>
                            <a:pt x="101600" y="101600"/>
                          </a:lnTo>
                          <a:lnTo>
                            <a:pt x="114300" y="76200"/>
                          </a:lnTo>
                          <a:lnTo>
                            <a:pt x="114300" y="25400"/>
                          </a:lnTo>
                          <a:lnTo>
                            <a:pt x="88900" y="12700"/>
                          </a:lnTo>
                          <a:lnTo>
                            <a:pt x="76200" y="0"/>
                          </a:lnTo>
                          <a:lnTo>
                            <a:pt x="508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45" behindDoc="0" locked="0" layoutInCell="1" allowOverlap="1">
            <wp:simplePos x="0" y="0"/>
            <wp:positionH relativeFrom="page">
              <wp:posOffset>4964429</wp:posOffset>
            </wp:positionH>
            <wp:positionV relativeFrom="page">
              <wp:posOffset>6436102</wp:posOffset>
            </wp:positionV>
            <wp:extent cx="180" cy="28193"/>
            <wp:effectExtent l="0" t="0" r="0" b="0"/>
            <wp:wrapNone/>
            <wp:docPr id="3520" name="Freeform 35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47" behindDoc="0" locked="0" layoutInCell="1" allowOverlap="1">
            <wp:simplePos x="0" y="0"/>
            <wp:positionH relativeFrom="page">
              <wp:posOffset>4964429</wp:posOffset>
            </wp:positionH>
            <wp:positionV relativeFrom="page">
              <wp:posOffset>6436102</wp:posOffset>
            </wp:positionV>
            <wp:extent cx="60959" cy="180"/>
            <wp:effectExtent l="0" t="0" r="0" b="0"/>
            <wp:wrapNone/>
            <wp:docPr id="3521" name="Freeform 35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10160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46" behindDoc="0" locked="0" layoutInCell="1" allowOverlap="1">
            <wp:simplePos x="0" y="0"/>
            <wp:positionH relativeFrom="page">
              <wp:posOffset>4964429</wp:posOffset>
            </wp:positionH>
            <wp:positionV relativeFrom="page">
              <wp:posOffset>6436102</wp:posOffset>
            </wp:positionV>
            <wp:extent cx="60959" cy="180"/>
            <wp:effectExtent l="0" t="0" r="0" b="0"/>
            <wp:wrapNone/>
            <wp:docPr id="3522" name="Freeform 35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10160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44" behindDoc="0" locked="0" layoutInCell="1" allowOverlap="1">
            <wp:simplePos x="0" y="0"/>
            <wp:positionH relativeFrom="page">
              <wp:posOffset>4964429</wp:posOffset>
            </wp:positionH>
            <wp:positionV relativeFrom="page">
              <wp:posOffset>6436102</wp:posOffset>
            </wp:positionV>
            <wp:extent cx="180" cy="28193"/>
            <wp:effectExtent l="0" t="0" r="0" b="0"/>
            <wp:wrapNone/>
            <wp:docPr id="3523" name="Freeform 35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61" behindDoc="0" locked="0" layoutInCell="1" allowOverlap="1">
            <wp:simplePos x="0" y="0"/>
            <wp:positionH relativeFrom="page">
              <wp:posOffset>5407151</wp:posOffset>
            </wp:positionH>
            <wp:positionV relativeFrom="page">
              <wp:posOffset>6427720</wp:posOffset>
            </wp:positionV>
            <wp:extent cx="16001" cy="20573"/>
            <wp:effectExtent l="0" t="0" r="0" b="0"/>
            <wp:wrapNone/>
            <wp:docPr id="3524" name="Freeform 35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0" behindDoc="1" locked="0" layoutInCell="1" allowOverlap="1">
            <wp:simplePos x="0" y="0"/>
            <wp:positionH relativeFrom="page">
              <wp:posOffset>5483351</wp:posOffset>
            </wp:positionH>
            <wp:positionV relativeFrom="page">
              <wp:posOffset>6429244</wp:posOffset>
            </wp:positionV>
            <wp:extent cx="2285" cy="6857"/>
            <wp:effectExtent l="0" t="0" r="0" b="0"/>
            <wp:wrapNone/>
            <wp:docPr id="3525" name="Freeform 35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6857"/>
                    </a:xfrm>
                    <a:custGeom>
                      <a:rect l="l" t="t" r="r" b="b"/>
                      <a:pathLst>
                        <a:path w="38100" h="114300">
                          <a:moveTo>
                            <a:pt x="0" y="0"/>
                          </a:moveTo>
                          <a:lnTo>
                            <a:pt x="38100" y="1143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76" behindDoc="1" locked="0" layoutInCell="1" allowOverlap="1">
            <wp:simplePos x="0" y="0"/>
            <wp:positionH relativeFrom="page">
              <wp:posOffset>5722619</wp:posOffset>
            </wp:positionH>
            <wp:positionV relativeFrom="page">
              <wp:posOffset>6429244</wp:posOffset>
            </wp:positionV>
            <wp:extent cx="48767" cy="180"/>
            <wp:effectExtent l="0" t="0" r="0" b="0"/>
            <wp:wrapNone/>
            <wp:docPr id="3526" name="Freeform 35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767" cy="180"/>
                    </a:xfrm>
                    <a:custGeom>
                      <a:rect l="l" t="t" r="r" b="b"/>
                      <a:pathLst>
                        <a:path w="812800" h="180">
                          <a:moveTo>
                            <a:pt x="8128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75" behindDoc="1" locked="0" layoutInCell="1" allowOverlap="1">
            <wp:simplePos x="0" y="0"/>
            <wp:positionH relativeFrom="page">
              <wp:posOffset>5722619</wp:posOffset>
            </wp:positionH>
            <wp:positionV relativeFrom="page">
              <wp:posOffset>6429244</wp:posOffset>
            </wp:positionV>
            <wp:extent cx="180" cy="28193"/>
            <wp:effectExtent l="0" t="0" r="0" b="0"/>
            <wp:wrapNone/>
            <wp:docPr id="3527" name="Freeform 35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74" behindDoc="1" locked="0" layoutInCell="1" allowOverlap="1">
            <wp:simplePos x="0" y="0"/>
            <wp:positionH relativeFrom="page">
              <wp:posOffset>5722619</wp:posOffset>
            </wp:positionH>
            <wp:positionV relativeFrom="page">
              <wp:posOffset>6429244</wp:posOffset>
            </wp:positionV>
            <wp:extent cx="180" cy="28193"/>
            <wp:effectExtent l="0" t="0" r="0" b="0"/>
            <wp:wrapNone/>
            <wp:docPr id="3528" name="Freeform 35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65" behindDoc="1" locked="0" layoutInCell="1" allowOverlap="1">
            <wp:simplePos x="0" y="0"/>
            <wp:positionH relativeFrom="page">
              <wp:posOffset>5745479</wp:posOffset>
            </wp:positionH>
            <wp:positionV relativeFrom="page">
              <wp:posOffset>6430006</wp:posOffset>
            </wp:positionV>
            <wp:extent cx="180" cy="27431"/>
            <wp:effectExtent l="0" t="0" r="0" b="0"/>
            <wp:wrapNone/>
            <wp:docPr id="3529" name="Freeform 35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7431"/>
                    </a:xfrm>
                    <a:custGeom>
                      <a:rect l="l" t="t" r="r" b="b"/>
                      <a:pathLst>
                        <a:path w="180" h="457200">
                          <a:moveTo>
                            <a:pt x="0" y="0"/>
                          </a:moveTo>
                          <a:lnTo>
                            <a:pt x="0" y="45720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67" behindDoc="1" locked="0" layoutInCell="1" allowOverlap="1">
            <wp:simplePos x="0" y="0"/>
            <wp:positionH relativeFrom="page">
              <wp:posOffset>5745479</wp:posOffset>
            </wp:positionH>
            <wp:positionV relativeFrom="page">
              <wp:posOffset>6430006</wp:posOffset>
            </wp:positionV>
            <wp:extent cx="761" cy="180"/>
            <wp:effectExtent l="0" t="0" r="0" b="0"/>
            <wp:wrapNone/>
            <wp:docPr id="3530" name="Freeform 35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" cy="180"/>
                    </a:xfrm>
                    <a:custGeom>
                      <a:rect l="l" t="t" r="r" b="b"/>
                      <a:pathLst>
                        <a:path w="12700" h="180">
                          <a:moveTo>
                            <a:pt x="127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66" behindDoc="1" locked="0" layoutInCell="1" allowOverlap="1">
            <wp:simplePos x="0" y="0"/>
            <wp:positionH relativeFrom="page">
              <wp:posOffset>5745479</wp:posOffset>
            </wp:positionH>
            <wp:positionV relativeFrom="page">
              <wp:posOffset>6430006</wp:posOffset>
            </wp:positionV>
            <wp:extent cx="761" cy="180"/>
            <wp:effectExtent l="0" t="0" r="0" b="0"/>
            <wp:wrapNone/>
            <wp:docPr id="3531" name="Freeform 35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" cy="180"/>
                    </a:xfrm>
                    <a:custGeom>
                      <a:rect l="l" t="t" r="r" b="b"/>
                      <a:pathLst>
                        <a:path w="12700" h="180">
                          <a:moveTo>
                            <a:pt x="127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64" behindDoc="1" locked="0" layoutInCell="1" allowOverlap="1">
            <wp:simplePos x="0" y="0"/>
            <wp:positionH relativeFrom="page">
              <wp:posOffset>5745479</wp:posOffset>
            </wp:positionH>
            <wp:positionV relativeFrom="page">
              <wp:posOffset>6430006</wp:posOffset>
            </wp:positionV>
            <wp:extent cx="180" cy="27431"/>
            <wp:effectExtent l="0" t="0" r="0" b="0"/>
            <wp:wrapNone/>
            <wp:docPr id="3532" name="Freeform 35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7431"/>
                    </a:xfrm>
                    <a:custGeom>
                      <a:rect l="l" t="t" r="r" b="b"/>
                      <a:pathLst>
                        <a:path w="180" h="457200">
                          <a:moveTo>
                            <a:pt x="0" y="0"/>
                          </a:moveTo>
                          <a:lnTo>
                            <a:pt x="0" y="45720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69" behindDoc="1" locked="0" layoutInCell="1" allowOverlap="1">
            <wp:simplePos x="0" y="0"/>
            <wp:positionH relativeFrom="page">
              <wp:posOffset>5769101</wp:posOffset>
            </wp:positionH>
            <wp:positionV relativeFrom="page">
              <wp:posOffset>6429244</wp:posOffset>
            </wp:positionV>
            <wp:extent cx="14477" cy="180"/>
            <wp:effectExtent l="0" t="0" r="0" b="0"/>
            <wp:wrapNone/>
            <wp:docPr id="3533" name="Freeform 35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477" cy="180"/>
                    </a:xfrm>
                    <a:custGeom>
                      <a:rect l="l" t="t" r="r" b="b"/>
                      <a:pathLst>
                        <a:path w="241300" h="180">
                          <a:moveTo>
                            <a:pt x="2413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68" behindDoc="1" locked="0" layoutInCell="1" allowOverlap="1">
            <wp:simplePos x="0" y="0"/>
            <wp:positionH relativeFrom="page">
              <wp:posOffset>5769101</wp:posOffset>
            </wp:positionH>
            <wp:positionV relativeFrom="page">
              <wp:posOffset>6429244</wp:posOffset>
            </wp:positionV>
            <wp:extent cx="14477" cy="180"/>
            <wp:effectExtent l="0" t="0" r="0" b="0"/>
            <wp:wrapNone/>
            <wp:docPr id="3534" name="Freeform 35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477" cy="180"/>
                    </a:xfrm>
                    <a:custGeom>
                      <a:rect l="l" t="t" r="r" b="b"/>
                      <a:pathLst>
                        <a:path w="241300" h="180">
                          <a:moveTo>
                            <a:pt x="2413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71" behindDoc="1" locked="0" layoutInCell="1" allowOverlap="1">
            <wp:simplePos x="0" y="0"/>
            <wp:positionH relativeFrom="page">
              <wp:posOffset>5783579</wp:posOffset>
            </wp:positionH>
            <wp:positionV relativeFrom="page">
              <wp:posOffset>6429244</wp:posOffset>
            </wp:positionV>
            <wp:extent cx="180" cy="28193"/>
            <wp:effectExtent l="0" t="0" r="0" b="0"/>
            <wp:wrapNone/>
            <wp:docPr id="3535" name="Freeform 35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70" behindDoc="1" locked="0" layoutInCell="1" allowOverlap="1">
            <wp:simplePos x="0" y="0"/>
            <wp:positionH relativeFrom="page">
              <wp:posOffset>5783579</wp:posOffset>
            </wp:positionH>
            <wp:positionV relativeFrom="page">
              <wp:posOffset>6429244</wp:posOffset>
            </wp:positionV>
            <wp:extent cx="180" cy="28193"/>
            <wp:effectExtent l="0" t="0" r="0" b="0"/>
            <wp:wrapNone/>
            <wp:docPr id="3536" name="Freeform 35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6" behindDoc="1" locked="0" layoutInCell="1" allowOverlap="1">
            <wp:simplePos x="0" y="0"/>
            <wp:positionH relativeFrom="page">
              <wp:posOffset>5798819</wp:posOffset>
            </wp:positionH>
            <wp:positionV relativeFrom="page">
              <wp:posOffset>6429244</wp:posOffset>
            </wp:positionV>
            <wp:extent cx="60959" cy="180"/>
            <wp:effectExtent l="0" t="0" r="0" b="0"/>
            <wp:wrapNone/>
            <wp:docPr id="3537" name="Freeform 35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10160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7" behindDoc="1" locked="0" layoutInCell="1" allowOverlap="1">
            <wp:simplePos x="0" y="0"/>
            <wp:positionH relativeFrom="page">
              <wp:posOffset>5798819</wp:posOffset>
            </wp:positionH>
            <wp:positionV relativeFrom="page">
              <wp:posOffset>6429244</wp:posOffset>
            </wp:positionV>
            <wp:extent cx="60959" cy="180"/>
            <wp:effectExtent l="0" t="0" r="0" b="0"/>
            <wp:wrapNone/>
            <wp:docPr id="3538" name="Freeform 35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10160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5" behindDoc="1" locked="0" layoutInCell="1" allowOverlap="1">
            <wp:simplePos x="0" y="0"/>
            <wp:positionH relativeFrom="page">
              <wp:posOffset>5798819</wp:posOffset>
            </wp:positionH>
            <wp:positionV relativeFrom="page">
              <wp:posOffset>6429244</wp:posOffset>
            </wp:positionV>
            <wp:extent cx="180" cy="28193"/>
            <wp:effectExtent l="0" t="0" r="0" b="0"/>
            <wp:wrapNone/>
            <wp:docPr id="3539" name="Freeform 35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4" behindDoc="1" locked="0" layoutInCell="1" allowOverlap="1">
            <wp:simplePos x="0" y="0"/>
            <wp:positionH relativeFrom="page">
              <wp:posOffset>5798819</wp:posOffset>
            </wp:positionH>
            <wp:positionV relativeFrom="page">
              <wp:posOffset>6429244</wp:posOffset>
            </wp:positionV>
            <wp:extent cx="180" cy="28193"/>
            <wp:effectExtent l="0" t="0" r="0" b="0"/>
            <wp:wrapNone/>
            <wp:docPr id="3540" name="Freeform 35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9" behindDoc="1" locked="0" layoutInCell="1" allowOverlap="1">
            <wp:simplePos x="0" y="0"/>
            <wp:positionH relativeFrom="page">
              <wp:posOffset>5859779</wp:posOffset>
            </wp:positionH>
            <wp:positionV relativeFrom="page">
              <wp:posOffset>6429244</wp:posOffset>
            </wp:positionV>
            <wp:extent cx="180" cy="28193"/>
            <wp:effectExtent l="0" t="0" r="0" b="0"/>
            <wp:wrapNone/>
            <wp:docPr id="3541" name="Freeform 35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8" behindDoc="1" locked="0" layoutInCell="1" allowOverlap="1">
            <wp:simplePos x="0" y="0"/>
            <wp:positionH relativeFrom="page">
              <wp:posOffset>5859779</wp:posOffset>
            </wp:positionH>
            <wp:positionV relativeFrom="page">
              <wp:posOffset>6429244</wp:posOffset>
            </wp:positionV>
            <wp:extent cx="180" cy="28193"/>
            <wp:effectExtent l="0" t="0" r="0" b="0"/>
            <wp:wrapNone/>
            <wp:docPr id="3542" name="Freeform 35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78" behindDoc="0" locked="0" layoutInCell="1" allowOverlap="1">
            <wp:simplePos x="0" y="0"/>
            <wp:positionH relativeFrom="page">
              <wp:posOffset>6172200</wp:posOffset>
            </wp:positionH>
            <wp:positionV relativeFrom="page">
              <wp:posOffset>6411972</wp:posOffset>
            </wp:positionV>
            <wp:extent cx="53847" cy="58678"/>
            <wp:effectExtent l="0" t="0" r="0" b="0"/>
            <wp:wrapNone/>
            <wp:docPr id="3543" name="Picture 35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543" name="Picture 3543"/>
                    <pic:cNvPicPr>
                      <a:picLocks noChangeAspect="0" noChangeArrowheads="1"/>
                    </pic:cNvPicPr>
                  </pic:nvPicPr>
                  <pic:blipFill>
                    <a:blip r:embed="rId35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3847" cy="586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874" behindDoc="0" locked="0" layoutInCell="1" allowOverlap="1">
            <wp:simplePos x="0" y="0"/>
            <wp:positionH relativeFrom="page">
              <wp:posOffset>6197345</wp:posOffset>
            </wp:positionH>
            <wp:positionV relativeFrom="page">
              <wp:posOffset>6424672</wp:posOffset>
            </wp:positionV>
            <wp:extent cx="16001" cy="20573"/>
            <wp:effectExtent l="0" t="0" r="0" b="0"/>
            <wp:wrapNone/>
            <wp:docPr id="3544" name="Freeform 35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83" behindDoc="0" locked="0" layoutInCell="1" allowOverlap="1">
            <wp:simplePos x="0" y="0"/>
            <wp:positionH relativeFrom="page">
              <wp:posOffset>6210300</wp:posOffset>
            </wp:positionH>
            <wp:positionV relativeFrom="page">
              <wp:posOffset>6411972</wp:posOffset>
            </wp:positionV>
            <wp:extent cx="53847" cy="58678"/>
            <wp:effectExtent l="0" t="0" r="0" b="0"/>
            <wp:wrapNone/>
            <wp:docPr id="3545" name="Picture 35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545" name="Picture 3545"/>
                    <pic:cNvPicPr>
                      <a:picLocks noChangeAspect="0" noChangeArrowheads="1"/>
                    </pic:cNvPicPr>
                  </pic:nvPicPr>
                  <pic:blipFill>
                    <a:blip r:embed="rId35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3847" cy="586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879" behindDoc="0" locked="0" layoutInCell="1" allowOverlap="1">
            <wp:simplePos x="0" y="0"/>
            <wp:positionH relativeFrom="page">
              <wp:posOffset>6235445</wp:posOffset>
            </wp:positionH>
            <wp:positionV relativeFrom="page">
              <wp:posOffset>6424672</wp:posOffset>
            </wp:positionV>
            <wp:extent cx="16001" cy="20573"/>
            <wp:effectExtent l="0" t="0" r="0" b="0"/>
            <wp:wrapNone/>
            <wp:docPr id="3546" name="Freeform 35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73" behindDoc="0" locked="0" layoutInCell="1" allowOverlap="1">
            <wp:simplePos x="0" y="0"/>
            <wp:positionH relativeFrom="page">
              <wp:posOffset>6273800</wp:posOffset>
            </wp:positionH>
            <wp:positionV relativeFrom="page">
              <wp:posOffset>6412733</wp:posOffset>
            </wp:positionV>
            <wp:extent cx="45973" cy="57917"/>
            <wp:effectExtent l="0" t="0" r="0" b="0"/>
            <wp:wrapNone/>
            <wp:docPr id="3547" name="Picture 35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547" name="Picture 3547"/>
                    <pic:cNvPicPr>
                      <a:picLocks noChangeAspect="0" noChangeArrowheads="1"/>
                    </pic:cNvPicPr>
                  </pic:nvPicPr>
                  <pic:blipFill>
                    <a:blip r:embed="rId35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973" cy="579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869" behindDoc="0" locked="0" layoutInCell="1" allowOverlap="1">
            <wp:simplePos x="0" y="0"/>
            <wp:positionH relativeFrom="page">
              <wp:posOffset>6291071</wp:posOffset>
            </wp:positionH>
            <wp:positionV relativeFrom="page">
              <wp:posOffset>6425434</wp:posOffset>
            </wp:positionV>
            <wp:extent cx="16001" cy="20573"/>
            <wp:effectExtent l="0" t="0" r="0" b="0"/>
            <wp:wrapNone/>
            <wp:docPr id="3548" name="Freeform 35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68" behindDoc="0" locked="0" layoutInCell="1" allowOverlap="1">
            <wp:simplePos x="0" y="0"/>
            <wp:positionH relativeFrom="page">
              <wp:posOffset>6328409</wp:posOffset>
            </wp:positionH>
            <wp:positionV relativeFrom="page">
              <wp:posOffset>6425434</wp:posOffset>
            </wp:positionV>
            <wp:extent cx="16001" cy="20573"/>
            <wp:effectExtent l="0" t="0" r="0" b="0"/>
            <wp:wrapNone/>
            <wp:docPr id="3549" name="Freeform 35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67" behindDoc="0" locked="0" layoutInCell="1" allowOverlap="1">
            <wp:simplePos x="0" y="0"/>
            <wp:positionH relativeFrom="page">
              <wp:posOffset>6328409</wp:posOffset>
            </wp:positionH>
            <wp:positionV relativeFrom="page">
              <wp:posOffset>6425434</wp:posOffset>
            </wp:positionV>
            <wp:extent cx="16001" cy="20573"/>
            <wp:effectExtent l="0" t="0" r="0" b="0"/>
            <wp:wrapNone/>
            <wp:docPr id="3550" name="Freeform 35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731" behindDoc="0" locked="0" layoutInCell="1" allowOverlap="1">
            <wp:simplePos x="0" y="0"/>
            <wp:positionH relativeFrom="page">
              <wp:posOffset>2228087</wp:posOffset>
            </wp:positionH>
            <wp:positionV relativeFrom="page">
              <wp:posOffset>6439150</wp:posOffset>
            </wp:positionV>
            <wp:extent cx="40385" cy="9905"/>
            <wp:effectExtent l="0" t="0" r="0" b="0"/>
            <wp:wrapNone/>
            <wp:docPr id="3551" name="Freeform 35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9905"/>
                    </a:xfrm>
                    <a:custGeom>
                      <a:rect l="l" t="t" r="r" b="b"/>
                      <a:pathLst>
                        <a:path w="673100" h="165100">
                          <a:moveTo>
                            <a:pt x="0" y="165100"/>
                          </a:moveTo>
                          <a:lnTo>
                            <a:pt x="673100" y="165100"/>
                          </a:lnTo>
                          <a:lnTo>
                            <a:pt x="673100" y="0"/>
                          </a:lnTo>
                          <a:lnTo>
                            <a:pt x="0" y="0"/>
                          </a:lnTo>
                          <a:lnTo>
                            <a:pt x="0" y="165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730" behindDoc="0" locked="0" layoutInCell="1" allowOverlap="1">
            <wp:simplePos x="0" y="0"/>
            <wp:positionH relativeFrom="page">
              <wp:posOffset>2209800</wp:posOffset>
            </wp:positionH>
            <wp:positionV relativeFrom="page">
              <wp:posOffset>6441689</wp:posOffset>
            </wp:positionV>
            <wp:extent cx="71373" cy="41661"/>
            <wp:effectExtent l="0" t="0" r="0" b="0"/>
            <wp:wrapNone/>
            <wp:docPr id="3552" name="Picture 35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552" name="Picture 3552"/>
                    <pic:cNvPicPr>
                      <a:picLocks noChangeAspect="0" noChangeArrowheads="1"/>
                    </pic:cNvPicPr>
                  </pic:nvPicPr>
                  <pic:blipFill>
                    <a:blip r:embed="rId35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1373" cy="416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1742" behindDoc="0" locked="0" layoutInCell="1" allowOverlap="1">
            <wp:simplePos x="0" y="0"/>
            <wp:positionH relativeFrom="page">
              <wp:posOffset>2349500</wp:posOffset>
            </wp:positionH>
            <wp:positionV relativeFrom="page">
              <wp:posOffset>6441689</wp:posOffset>
            </wp:positionV>
            <wp:extent cx="71881" cy="41661"/>
            <wp:effectExtent l="0" t="0" r="0" b="0"/>
            <wp:wrapNone/>
            <wp:docPr id="3553" name="Picture 35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553" name="Picture 3553"/>
                    <pic:cNvPicPr>
                      <a:picLocks noChangeAspect="0" noChangeArrowheads="1"/>
                    </pic:cNvPicPr>
                  </pic:nvPicPr>
                  <pic:blipFill>
                    <a:blip r:embed="rId35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1881" cy="416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1737" behindDoc="0" locked="0" layoutInCell="1" allowOverlap="1">
            <wp:simplePos x="0" y="0"/>
            <wp:positionH relativeFrom="page">
              <wp:posOffset>2368295</wp:posOffset>
            </wp:positionH>
            <wp:positionV relativeFrom="page">
              <wp:posOffset>6439150</wp:posOffset>
            </wp:positionV>
            <wp:extent cx="40385" cy="9905"/>
            <wp:effectExtent l="0" t="0" r="0" b="0"/>
            <wp:wrapNone/>
            <wp:docPr id="3554" name="Freeform 35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9905"/>
                    </a:xfrm>
                    <a:custGeom>
                      <a:rect l="l" t="t" r="r" b="b"/>
                      <a:pathLst>
                        <a:path w="673100" h="165100">
                          <a:moveTo>
                            <a:pt x="673100" y="165100"/>
                          </a:moveTo>
                          <a:lnTo>
                            <a:pt x="673100" y="0"/>
                          </a:lnTo>
                          <a:lnTo>
                            <a:pt x="0" y="0"/>
                          </a:lnTo>
                          <a:lnTo>
                            <a:pt x="0" y="165100"/>
                          </a:lnTo>
                          <a:lnTo>
                            <a:pt x="673100" y="1651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44" behindDoc="0" locked="0" layoutInCell="1" allowOverlap="1">
            <wp:simplePos x="0" y="0"/>
            <wp:positionH relativeFrom="page">
              <wp:posOffset>4895087</wp:posOffset>
            </wp:positionH>
            <wp:positionV relativeFrom="page">
              <wp:posOffset>6436102</wp:posOffset>
            </wp:positionV>
            <wp:extent cx="49529" cy="180"/>
            <wp:effectExtent l="0" t="0" r="0" b="0"/>
            <wp:wrapNone/>
            <wp:docPr id="3555" name="Freeform 35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29" cy="180"/>
                    </a:xfrm>
                    <a:custGeom>
                      <a:rect l="l" t="t" r="r" b="b"/>
                      <a:pathLst>
                        <a:path w="825500" h="180">
                          <a:moveTo>
                            <a:pt x="8255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45" behindDoc="0" locked="0" layoutInCell="1" allowOverlap="1">
            <wp:simplePos x="0" y="0"/>
            <wp:positionH relativeFrom="page">
              <wp:posOffset>4895087</wp:posOffset>
            </wp:positionH>
            <wp:positionV relativeFrom="page">
              <wp:posOffset>6436102</wp:posOffset>
            </wp:positionV>
            <wp:extent cx="49529" cy="180"/>
            <wp:effectExtent l="0" t="0" r="0" b="0"/>
            <wp:wrapNone/>
            <wp:docPr id="3556" name="Freeform 35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29" cy="180"/>
                    </a:xfrm>
                    <a:custGeom>
                      <a:rect l="l" t="t" r="r" b="b"/>
                      <a:pathLst>
                        <a:path w="825500" h="180">
                          <a:moveTo>
                            <a:pt x="8255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43" behindDoc="0" locked="0" layoutInCell="1" allowOverlap="1">
            <wp:simplePos x="0" y="0"/>
            <wp:positionH relativeFrom="page">
              <wp:posOffset>4895087</wp:posOffset>
            </wp:positionH>
            <wp:positionV relativeFrom="page">
              <wp:posOffset>6436102</wp:posOffset>
            </wp:positionV>
            <wp:extent cx="180" cy="28193"/>
            <wp:effectExtent l="0" t="0" r="0" b="0"/>
            <wp:wrapNone/>
            <wp:docPr id="3557" name="Freeform 35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42" behindDoc="0" locked="0" layoutInCell="1" allowOverlap="1">
            <wp:simplePos x="0" y="0"/>
            <wp:positionH relativeFrom="page">
              <wp:posOffset>4895087</wp:posOffset>
            </wp:positionH>
            <wp:positionV relativeFrom="page">
              <wp:posOffset>6436102</wp:posOffset>
            </wp:positionV>
            <wp:extent cx="180" cy="28193"/>
            <wp:effectExtent l="0" t="0" r="0" b="0"/>
            <wp:wrapNone/>
            <wp:docPr id="3558" name="Freeform 35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736" behindDoc="0" locked="0" layoutInCell="1" allowOverlap="1">
            <wp:simplePos x="0" y="0"/>
            <wp:positionH relativeFrom="page">
              <wp:posOffset>2368295</wp:posOffset>
            </wp:positionH>
            <wp:positionV relativeFrom="page">
              <wp:posOffset>6439150</wp:posOffset>
            </wp:positionV>
            <wp:extent cx="40385" cy="9905"/>
            <wp:effectExtent l="0" t="0" r="0" b="0"/>
            <wp:wrapNone/>
            <wp:docPr id="3559" name="Freeform 35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9905"/>
                    </a:xfrm>
                    <a:custGeom>
                      <a:rect l="l" t="t" r="r" b="b"/>
                      <a:pathLst>
                        <a:path w="673100" h="165100">
                          <a:moveTo>
                            <a:pt x="0" y="165100"/>
                          </a:moveTo>
                          <a:lnTo>
                            <a:pt x="673100" y="165100"/>
                          </a:lnTo>
                          <a:lnTo>
                            <a:pt x="673100" y="0"/>
                          </a:lnTo>
                          <a:lnTo>
                            <a:pt x="0" y="0"/>
                          </a:lnTo>
                          <a:lnTo>
                            <a:pt x="0" y="165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33" behindDoc="0" locked="0" layoutInCell="1" allowOverlap="1">
            <wp:simplePos x="0" y="0"/>
            <wp:positionH relativeFrom="page">
              <wp:posOffset>4918709</wp:posOffset>
            </wp:positionH>
            <wp:positionV relativeFrom="page">
              <wp:posOffset>6436864</wp:posOffset>
            </wp:positionV>
            <wp:extent cx="180" cy="27431"/>
            <wp:effectExtent l="0" t="0" r="0" b="0"/>
            <wp:wrapNone/>
            <wp:docPr id="3560" name="Freeform 35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7431"/>
                    </a:xfrm>
                    <a:custGeom>
                      <a:rect l="l" t="t" r="r" b="b"/>
                      <a:pathLst>
                        <a:path w="180" h="457200">
                          <a:moveTo>
                            <a:pt x="0" y="0"/>
                          </a:moveTo>
                          <a:lnTo>
                            <a:pt x="0" y="45720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32" behindDoc="0" locked="0" layoutInCell="1" allowOverlap="1">
            <wp:simplePos x="0" y="0"/>
            <wp:positionH relativeFrom="page">
              <wp:posOffset>4918709</wp:posOffset>
            </wp:positionH>
            <wp:positionV relativeFrom="page">
              <wp:posOffset>6436864</wp:posOffset>
            </wp:positionV>
            <wp:extent cx="180" cy="27431"/>
            <wp:effectExtent l="0" t="0" r="0" b="0"/>
            <wp:wrapNone/>
            <wp:docPr id="3561" name="Freeform 35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7431"/>
                    </a:xfrm>
                    <a:custGeom>
                      <a:rect l="l" t="t" r="r" b="b"/>
                      <a:pathLst>
                        <a:path w="180" h="457200">
                          <a:moveTo>
                            <a:pt x="0" y="0"/>
                          </a:moveTo>
                          <a:lnTo>
                            <a:pt x="0" y="45720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418" behindDoc="0" locked="0" layoutInCell="1" allowOverlap="1">
            <wp:simplePos x="0" y="0"/>
            <wp:positionH relativeFrom="page">
              <wp:posOffset>4914900</wp:posOffset>
            </wp:positionH>
            <wp:positionV relativeFrom="page">
              <wp:posOffset>6427212</wp:posOffset>
            </wp:positionV>
            <wp:extent cx="50038" cy="56138"/>
            <wp:effectExtent l="0" t="0" r="0" b="0"/>
            <wp:wrapNone/>
            <wp:docPr id="3562" name="Picture 35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562" name="Picture 3562"/>
                    <pic:cNvPicPr>
                      <a:picLocks noChangeAspect="0" noChangeArrowheads="1"/>
                    </pic:cNvPicPr>
                  </pic:nvPicPr>
                  <pic:blipFill>
                    <a:blip r:embed="rId35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0038" cy="561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1549" behindDoc="0" locked="0" layoutInCell="1" allowOverlap="1">
            <wp:simplePos x="0" y="0"/>
            <wp:positionH relativeFrom="page">
              <wp:posOffset>5025389</wp:posOffset>
            </wp:positionH>
            <wp:positionV relativeFrom="page">
              <wp:posOffset>6436102</wp:posOffset>
            </wp:positionV>
            <wp:extent cx="180" cy="28193"/>
            <wp:effectExtent l="0" t="0" r="0" b="0"/>
            <wp:wrapNone/>
            <wp:docPr id="3563" name="Freeform 35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48" behindDoc="0" locked="0" layoutInCell="1" allowOverlap="1">
            <wp:simplePos x="0" y="0"/>
            <wp:positionH relativeFrom="page">
              <wp:posOffset>5025389</wp:posOffset>
            </wp:positionH>
            <wp:positionV relativeFrom="page">
              <wp:posOffset>6436102</wp:posOffset>
            </wp:positionV>
            <wp:extent cx="180" cy="28193"/>
            <wp:effectExtent l="0" t="0" r="0" b="0"/>
            <wp:wrapNone/>
            <wp:docPr id="3564" name="Freeform 35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628" behindDoc="0" locked="0" layoutInCell="1" allowOverlap="1">
            <wp:simplePos x="0" y="0"/>
            <wp:positionH relativeFrom="page">
              <wp:posOffset>5300471</wp:posOffset>
            </wp:positionH>
            <wp:positionV relativeFrom="page">
              <wp:posOffset>6427720</wp:posOffset>
            </wp:positionV>
            <wp:extent cx="16001" cy="20573"/>
            <wp:effectExtent l="0" t="0" r="0" b="0"/>
            <wp:wrapNone/>
            <wp:docPr id="3565" name="Freeform 35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627" behindDoc="0" locked="0" layoutInCell="1" allowOverlap="1">
            <wp:simplePos x="0" y="0"/>
            <wp:positionH relativeFrom="page">
              <wp:posOffset>5300471</wp:posOffset>
            </wp:positionH>
            <wp:positionV relativeFrom="page">
              <wp:posOffset>6427720</wp:posOffset>
            </wp:positionV>
            <wp:extent cx="16001" cy="20573"/>
            <wp:effectExtent l="0" t="0" r="0" b="0"/>
            <wp:wrapNone/>
            <wp:docPr id="3566" name="Freeform 35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622" behindDoc="0" locked="0" layoutInCell="1" allowOverlap="1">
            <wp:simplePos x="0" y="0"/>
            <wp:positionH relativeFrom="page">
              <wp:posOffset>5338571</wp:posOffset>
            </wp:positionH>
            <wp:positionV relativeFrom="page">
              <wp:posOffset>6427720</wp:posOffset>
            </wp:positionV>
            <wp:extent cx="16001" cy="20573"/>
            <wp:effectExtent l="0" t="0" r="0" b="0"/>
            <wp:wrapNone/>
            <wp:docPr id="3567" name="Freeform 35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794" behindDoc="0" locked="0" layoutInCell="1" allowOverlap="1">
            <wp:simplePos x="0" y="0"/>
            <wp:positionH relativeFrom="page">
              <wp:posOffset>5725667</wp:posOffset>
            </wp:positionH>
            <wp:positionV relativeFrom="page">
              <wp:posOffset>6433054</wp:posOffset>
            </wp:positionV>
            <wp:extent cx="16001" cy="20573"/>
            <wp:effectExtent l="0" t="0" r="0" b="0"/>
            <wp:wrapNone/>
            <wp:docPr id="3568" name="Freeform 35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55" behindDoc="0" locked="0" layoutInCell="1" allowOverlap="1">
            <wp:simplePos x="0" y="0"/>
            <wp:positionH relativeFrom="page">
              <wp:posOffset>5005577</wp:posOffset>
            </wp:positionH>
            <wp:positionV relativeFrom="page">
              <wp:posOffset>6439912</wp:posOffset>
            </wp:positionV>
            <wp:extent cx="16001" cy="20573"/>
            <wp:effectExtent l="0" t="0" r="0" b="0"/>
            <wp:wrapNone/>
            <wp:docPr id="3569" name="Freeform 35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266700" y="0"/>
                          </a:moveTo>
                          <a:lnTo>
                            <a:pt x="0" y="0"/>
                          </a:lnTo>
                          <a:lnTo>
                            <a:pt x="0" y="342900"/>
                          </a:ln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793" behindDoc="0" locked="0" layoutInCell="1" allowOverlap="1">
            <wp:simplePos x="0" y="0"/>
            <wp:positionH relativeFrom="page">
              <wp:posOffset>5725667</wp:posOffset>
            </wp:positionH>
            <wp:positionV relativeFrom="page">
              <wp:posOffset>6433054</wp:posOffset>
            </wp:positionV>
            <wp:extent cx="16001" cy="20573"/>
            <wp:effectExtent l="0" t="0" r="0" b="0"/>
            <wp:wrapNone/>
            <wp:docPr id="3570" name="Freeform 35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792" behindDoc="0" locked="0" layoutInCell="1" allowOverlap="1">
            <wp:simplePos x="0" y="0"/>
            <wp:positionH relativeFrom="page">
              <wp:posOffset>5740400</wp:posOffset>
            </wp:positionH>
            <wp:positionV relativeFrom="page">
              <wp:posOffset>6419850</wp:posOffset>
            </wp:positionV>
            <wp:extent cx="51307" cy="50800"/>
            <wp:effectExtent l="0" t="0" r="0" b="0"/>
            <wp:wrapNone/>
            <wp:docPr id="3571" name="Picture 35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571" name="Picture 3571"/>
                    <pic:cNvPicPr>
                      <a:picLocks noChangeAspect="0" noChangeArrowheads="1"/>
                    </pic:cNvPicPr>
                  </pic:nvPicPr>
                  <pic:blipFill>
                    <a:blip r:embed="rId35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5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788" behindDoc="0" locked="0" layoutInCell="1" allowOverlap="1">
            <wp:simplePos x="0" y="0"/>
            <wp:positionH relativeFrom="page">
              <wp:posOffset>5763005</wp:posOffset>
            </wp:positionH>
            <wp:positionV relativeFrom="page">
              <wp:posOffset>6433054</wp:posOffset>
            </wp:positionV>
            <wp:extent cx="16001" cy="20573"/>
            <wp:effectExtent l="0" t="0" r="0" b="0"/>
            <wp:wrapNone/>
            <wp:docPr id="3572" name="Freeform 35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092" behindDoc="0" locked="0" layoutInCell="1" allowOverlap="1">
            <wp:simplePos x="0" y="0"/>
            <wp:positionH relativeFrom="page">
              <wp:posOffset>2580131</wp:posOffset>
            </wp:positionH>
            <wp:positionV relativeFrom="page">
              <wp:posOffset>6442198</wp:posOffset>
            </wp:positionV>
            <wp:extent cx="37337" cy="6857"/>
            <wp:effectExtent l="0" t="0" r="0" b="0"/>
            <wp:wrapNone/>
            <wp:docPr id="3573" name="Freeform 35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093" behindDoc="0" locked="0" layoutInCell="1" allowOverlap="1">
            <wp:simplePos x="0" y="0"/>
            <wp:positionH relativeFrom="page">
              <wp:posOffset>2580131</wp:posOffset>
            </wp:positionH>
            <wp:positionV relativeFrom="page">
              <wp:posOffset>6442198</wp:posOffset>
            </wp:positionV>
            <wp:extent cx="37337" cy="6857"/>
            <wp:effectExtent l="0" t="0" r="0" b="0"/>
            <wp:wrapNone/>
            <wp:docPr id="3574" name="Freeform 35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0"/>
                          </a:moveTo>
                          <a:lnTo>
                            <a:pt x="0" y="114300"/>
                          </a:ln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091" behindDoc="0" locked="0" layoutInCell="1" allowOverlap="1">
            <wp:simplePos x="0" y="0"/>
            <wp:positionH relativeFrom="page">
              <wp:posOffset>2565400</wp:posOffset>
            </wp:positionH>
            <wp:positionV relativeFrom="page">
              <wp:posOffset>6448548</wp:posOffset>
            </wp:positionV>
            <wp:extent cx="64769" cy="34802"/>
            <wp:effectExtent l="0" t="0" r="0" b="0"/>
            <wp:wrapNone/>
            <wp:docPr id="3575" name="Picture 35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575" name="Picture 3575"/>
                    <pic:cNvPicPr>
                      <a:picLocks noChangeAspect="0" noChangeArrowheads="1"/>
                    </pic:cNvPicPr>
                  </pic:nvPicPr>
                  <pic:blipFill>
                    <a:blip r:embed="rId35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4769" cy="348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182" behindDoc="0" locked="0" layoutInCell="1" allowOverlap="1">
            <wp:simplePos x="0" y="0"/>
            <wp:positionH relativeFrom="page">
              <wp:posOffset>2669285</wp:posOffset>
            </wp:positionH>
            <wp:positionV relativeFrom="page">
              <wp:posOffset>6442198</wp:posOffset>
            </wp:positionV>
            <wp:extent cx="37337" cy="6857"/>
            <wp:effectExtent l="0" t="0" r="0" b="0"/>
            <wp:wrapNone/>
            <wp:docPr id="3576" name="Freeform 35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83" behindDoc="0" locked="0" layoutInCell="1" allowOverlap="1">
            <wp:simplePos x="0" y="0"/>
            <wp:positionH relativeFrom="page">
              <wp:posOffset>2669285</wp:posOffset>
            </wp:positionH>
            <wp:positionV relativeFrom="page">
              <wp:posOffset>6442198</wp:posOffset>
            </wp:positionV>
            <wp:extent cx="37337" cy="6857"/>
            <wp:effectExtent l="0" t="0" r="0" b="0"/>
            <wp:wrapNone/>
            <wp:docPr id="3577" name="Freeform 35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0"/>
                          </a:moveTo>
                          <a:lnTo>
                            <a:pt x="0" y="114300"/>
                          </a:ln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81" behindDoc="0" locked="0" layoutInCell="1" allowOverlap="1">
            <wp:simplePos x="0" y="0"/>
            <wp:positionH relativeFrom="page">
              <wp:posOffset>2654300</wp:posOffset>
            </wp:positionH>
            <wp:positionV relativeFrom="page">
              <wp:posOffset>6448548</wp:posOffset>
            </wp:positionV>
            <wp:extent cx="65023" cy="34802"/>
            <wp:effectExtent l="0" t="0" r="0" b="0"/>
            <wp:wrapNone/>
            <wp:docPr id="3578" name="Picture 35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578" name="Picture 3578"/>
                    <pic:cNvPicPr>
                      <a:picLocks noChangeAspect="0" noChangeArrowheads="1"/>
                    </pic:cNvPicPr>
                  </pic:nvPicPr>
                  <pic:blipFill>
                    <a:blip r:embed="rId35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5023" cy="348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4234" behindDoc="0" locked="0" layoutInCell="1" allowOverlap="1">
            <wp:simplePos x="0" y="0"/>
            <wp:positionH relativeFrom="page">
              <wp:posOffset>3835400</wp:posOffset>
            </wp:positionH>
            <wp:positionV relativeFrom="page">
              <wp:posOffset>6448548</wp:posOffset>
            </wp:positionV>
            <wp:extent cx="68833" cy="34802"/>
            <wp:effectExtent l="0" t="0" r="0" b="0"/>
            <wp:wrapNone/>
            <wp:docPr id="3579" name="Picture 35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579" name="Picture 3579"/>
                    <pic:cNvPicPr>
                      <a:picLocks noChangeAspect="0" noChangeArrowheads="1"/>
                    </pic:cNvPicPr>
                  </pic:nvPicPr>
                  <pic:blipFill>
                    <a:blip r:embed="rId35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833" cy="348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4355" behindDoc="0" locked="0" layoutInCell="1" allowOverlap="1">
            <wp:simplePos x="0" y="0"/>
            <wp:positionH relativeFrom="page">
              <wp:posOffset>3943349</wp:posOffset>
            </wp:positionH>
            <wp:positionV relativeFrom="page">
              <wp:posOffset>6442198</wp:posOffset>
            </wp:positionV>
            <wp:extent cx="37337" cy="6857"/>
            <wp:effectExtent l="0" t="0" r="0" b="0"/>
            <wp:wrapNone/>
            <wp:docPr id="3580" name="Freeform 35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354" behindDoc="0" locked="0" layoutInCell="1" allowOverlap="1">
            <wp:simplePos x="0" y="0"/>
            <wp:positionH relativeFrom="page">
              <wp:posOffset>3924300</wp:posOffset>
            </wp:positionH>
            <wp:positionV relativeFrom="page">
              <wp:posOffset>6448548</wp:posOffset>
            </wp:positionV>
            <wp:extent cx="69088" cy="34802"/>
            <wp:effectExtent l="0" t="0" r="0" b="0"/>
            <wp:wrapNone/>
            <wp:docPr id="3581" name="Picture 35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581" name="Picture 3581"/>
                    <pic:cNvPicPr>
                      <a:picLocks noChangeAspect="0" noChangeArrowheads="1"/>
                    </pic:cNvPicPr>
                  </pic:nvPicPr>
                  <pic:blipFill>
                    <a:blip r:embed="rId35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088" cy="348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75" behindDoc="1" locked="0" layoutInCell="1" allowOverlap="1">
            <wp:simplePos x="0" y="0"/>
            <wp:positionH relativeFrom="page">
              <wp:posOffset>4496561</wp:posOffset>
            </wp:positionH>
            <wp:positionV relativeFrom="page">
              <wp:posOffset>6444484</wp:posOffset>
            </wp:positionV>
            <wp:extent cx="124205" cy="180"/>
            <wp:effectExtent l="0" t="0" r="0" b="0"/>
            <wp:wrapNone/>
            <wp:docPr id="3582" name="Freeform 35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4205" cy="180"/>
                    </a:xfrm>
                    <a:custGeom>
                      <a:rect l="l" t="t" r="r" b="b"/>
                      <a:pathLst>
                        <a:path w="2070100" h="180">
                          <a:moveTo>
                            <a:pt x="0" y="0"/>
                          </a:moveTo>
                          <a:lnTo>
                            <a:pt x="20701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07" behindDoc="0" locked="0" layoutInCell="1" allowOverlap="1">
            <wp:simplePos x="0" y="0"/>
            <wp:positionH relativeFrom="page">
              <wp:posOffset>4651247</wp:posOffset>
            </wp:positionH>
            <wp:positionV relativeFrom="page">
              <wp:posOffset>6448294</wp:posOffset>
            </wp:positionV>
            <wp:extent cx="60959" cy="180"/>
            <wp:effectExtent l="0" t="0" r="0" b="0"/>
            <wp:wrapNone/>
            <wp:docPr id="3583" name="Freeform 35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10160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06" behindDoc="0" locked="0" layoutInCell="1" allowOverlap="1">
            <wp:simplePos x="0" y="0"/>
            <wp:positionH relativeFrom="page">
              <wp:posOffset>4651247</wp:posOffset>
            </wp:positionH>
            <wp:positionV relativeFrom="page">
              <wp:posOffset>6448294</wp:posOffset>
            </wp:positionV>
            <wp:extent cx="60959" cy="180"/>
            <wp:effectExtent l="0" t="0" r="0" b="0"/>
            <wp:wrapNone/>
            <wp:docPr id="3584" name="Freeform 35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10160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05" behindDoc="0" locked="0" layoutInCell="1" allowOverlap="1">
            <wp:simplePos x="0" y="0"/>
            <wp:positionH relativeFrom="page">
              <wp:posOffset>4651247</wp:posOffset>
            </wp:positionH>
            <wp:positionV relativeFrom="page">
              <wp:posOffset>6448294</wp:posOffset>
            </wp:positionV>
            <wp:extent cx="180" cy="28193"/>
            <wp:effectExtent l="0" t="0" r="0" b="0"/>
            <wp:wrapNone/>
            <wp:docPr id="3585" name="Freeform 35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04" behindDoc="0" locked="0" layoutInCell="1" allowOverlap="1">
            <wp:simplePos x="0" y="0"/>
            <wp:positionH relativeFrom="page">
              <wp:posOffset>4651247</wp:posOffset>
            </wp:positionH>
            <wp:positionV relativeFrom="page">
              <wp:posOffset>6448294</wp:posOffset>
            </wp:positionV>
            <wp:extent cx="180" cy="28193"/>
            <wp:effectExtent l="0" t="0" r="0" b="0"/>
            <wp:wrapNone/>
            <wp:docPr id="3586" name="Freeform 35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6" behindDoc="1" locked="0" layoutInCell="1" allowOverlap="1">
            <wp:simplePos x="0" y="0"/>
            <wp:positionH relativeFrom="page">
              <wp:posOffset>4699253</wp:posOffset>
            </wp:positionH>
            <wp:positionV relativeFrom="page">
              <wp:posOffset>6441436</wp:posOffset>
            </wp:positionV>
            <wp:extent cx="3809" cy="180"/>
            <wp:effectExtent l="0" t="0" r="0" b="0"/>
            <wp:wrapNone/>
            <wp:docPr id="3587" name="Freeform 35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0" y="0"/>
                          </a:move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37" behindDoc="0" locked="0" layoutInCell="1" allowOverlap="1">
            <wp:simplePos x="0" y="0"/>
            <wp:positionH relativeFrom="page">
              <wp:posOffset>4942331</wp:posOffset>
            </wp:positionH>
            <wp:positionV relativeFrom="page">
              <wp:posOffset>6436102</wp:posOffset>
            </wp:positionV>
            <wp:extent cx="13715" cy="180"/>
            <wp:effectExtent l="0" t="0" r="0" b="0"/>
            <wp:wrapNone/>
            <wp:docPr id="3588" name="Freeform 35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15" cy="180"/>
                    </a:xfrm>
                    <a:custGeom>
                      <a:rect l="l" t="t" r="r" b="b"/>
                      <a:pathLst>
                        <a:path w="228600" h="180">
                          <a:moveTo>
                            <a:pt x="2286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36" behindDoc="0" locked="0" layoutInCell="1" allowOverlap="1">
            <wp:simplePos x="0" y="0"/>
            <wp:positionH relativeFrom="page">
              <wp:posOffset>4942331</wp:posOffset>
            </wp:positionH>
            <wp:positionV relativeFrom="page">
              <wp:posOffset>6436102</wp:posOffset>
            </wp:positionV>
            <wp:extent cx="13715" cy="180"/>
            <wp:effectExtent l="0" t="0" r="0" b="0"/>
            <wp:wrapNone/>
            <wp:docPr id="3589" name="Freeform 35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15" cy="180"/>
                    </a:xfrm>
                    <a:custGeom>
                      <a:rect l="l" t="t" r="r" b="b"/>
                      <a:pathLst>
                        <a:path w="228600" h="180">
                          <a:moveTo>
                            <a:pt x="2286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39" behindDoc="0" locked="0" layoutInCell="1" allowOverlap="1">
            <wp:simplePos x="0" y="0"/>
            <wp:positionH relativeFrom="page">
              <wp:posOffset>4956047</wp:posOffset>
            </wp:positionH>
            <wp:positionV relativeFrom="page">
              <wp:posOffset>6436102</wp:posOffset>
            </wp:positionV>
            <wp:extent cx="180" cy="28193"/>
            <wp:effectExtent l="0" t="0" r="0" b="0"/>
            <wp:wrapNone/>
            <wp:docPr id="3590" name="Freeform 35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38" behindDoc="0" locked="0" layoutInCell="1" allowOverlap="1">
            <wp:simplePos x="0" y="0"/>
            <wp:positionH relativeFrom="page">
              <wp:posOffset>4956047</wp:posOffset>
            </wp:positionH>
            <wp:positionV relativeFrom="page">
              <wp:posOffset>6436102</wp:posOffset>
            </wp:positionV>
            <wp:extent cx="180" cy="28193"/>
            <wp:effectExtent l="0" t="0" r="0" b="0"/>
            <wp:wrapNone/>
            <wp:docPr id="3591" name="Freeform 35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740" behindDoc="0" locked="0" layoutInCell="1" allowOverlap="1">
            <wp:simplePos x="0" y="0"/>
            <wp:positionH relativeFrom="page">
              <wp:posOffset>5778500</wp:posOffset>
            </wp:positionH>
            <wp:positionV relativeFrom="page">
              <wp:posOffset>6419850</wp:posOffset>
            </wp:positionV>
            <wp:extent cx="52832" cy="50800"/>
            <wp:effectExtent l="0" t="0" r="0" b="0"/>
            <wp:wrapNone/>
            <wp:docPr id="3592" name="Picture 359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592" name="Picture 3592"/>
                    <pic:cNvPicPr>
                      <a:picLocks noChangeAspect="0" noChangeArrowheads="1"/>
                    </pic:cNvPicPr>
                  </pic:nvPicPr>
                  <pic:blipFill>
                    <a:blip r:embed="rId35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2832" cy="5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3420" behindDoc="0" locked="0" layoutInCell="1" allowOverlap="1">
            <wp:simplePos x="0" y="0"/>
            <wp:positionH relativeFrom="page">
              <wp:posOffset>4898897</wp:posOffset>
            </wp:positionH>
            <wp:positionV relativeFrom="page">
              <wp:posOffset>6439912</wp:posOffset>
            </wp:positionV>
            <wp:extent cx="16001" cy="20573"/>
            <wp:effectExtent l="0" t="0" r="0" b="0"/>
            <wp:wrapNone/>
            <wp:docPr id="3593" name="Freeform 35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736" behindDoc="0" locked="0" layoutInCell="1" allowOverlap="1">
            <wp:simplePos x="0" y="0"/>
            <wp:positionH relativeFrom="page">
              <wp:posOffset>5802629</wp:posOffset>
            </wp:positionH>
            <wp:positionV relativeFrom="page">
              <wp:posOffset>6433054</wp:posOffset>
            </wp:positionV>
            <wp:extent cx="16001" cy="20573"/>
            <wp:effectExtent l="0" t="0" r="0" b="0"/>
            <wp:wrapNone/>
            <wp:docPr id="3594" name="Freeform 35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745" behindDoc="0" locked="0" layoutInCell="1" allowOverlap="1">
            <wp:simplePos x="0" y="0"/>
            <wp:positionH relativeFrom="page">
              <wp:posOffset>5816600</wp:posOffset>
            </wp:positionH>
            <wp:positionV relativeFrom="page">
              <wp:posOffset>6419850</wp:posOffset>
            </wp:positionV>
            <wp:extent cx="52069" cy="50800"/>
            <wp:effectExtent l="0" t="0" r="0" b="0"/>
            <wp:wrapNone/>
            <wp:docPr id="3595" name="Picture 359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595" name="Picture 3595"/>
                    <pic:cNvPicPr>
                      <a:picLocks noChangeAspect="0" noChangeArrowheads="1"/>
                    </pic:cNvPicPr>
                  </pic:nvPicPr>
                  <pic:blipFill>
                    <a:blip r:embed="rId35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2069" cy="5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3553" behindDoc="0" locked="0" layoutInCell="1" allowOverlap="1">
            <wp:simplePos x="0" y="0"/>
            <wp:positionH relativeFrom="page">
              <wp:posOffset>4953000</wp:posOffset>
            </wp:positionH>
            <wp:positionV relativeFrom="page">
              <wp:posOffset>6427212</wp:posOffset>
            </wp:positionV>
            <wp:extent cx="43179" cy="56138"/>
            <wp:effectExtent l="0" t="0" r="0" b="0"/>
            <wp:wrapNone/>
            <wp:docPr id="3596" name="Picture 359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596" name="Picture 3596"/>
                    <pic:cNvPicPr>
                      <a:picLocks noChangeAspect="0" noChangeArrowheads="1"/>
                    </pic:cNvPicPr>
                  </pic:nvPicPr>
                  <pic:blipFill>
                    <a:blip r:embed="rId35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179" cy="561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741" behindDoc="0" locked="0" layoutInCell="1" allowOverlap="1">
            <wp:simplePos x="0" y="0"/>
            <wp:positionH relativeFrom="page">
              <wp:posOffset>5839967</wp:posOffset>
            </wp:positionH>
            <wp:positionV relativeFrom="page">
              <wp:posOffset>6433054</wp:posOffset>
            </wp:positionV>
            <wp:extent cx="16001" cy="20573"/>
            <wp:effectExtent l="0" t="0" r="0" b="0"/>
            <wp:wrapNone/>
            <wp:docPr id="3597" name="Freeform 35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235" behindDoc="0" locked="0" layoutInCell="1" allowOverlap="1">
            <wp:simplePos x="0" y="0"/>
            <wp:positionH relativeFrom="page">
              <wp:posOffset>3854195</wp:posOffset>
            </wp:positionH>
            <wp:positionV relativeFrom="page">
              <wp:posOffset>6442198</wp:posOffset>
            </wp:positionV>
            <wp:extent cx="37337" cy="6857"/>
            <wp:effectExtent l="0" t="0" r="0" b="0"/>
            <wp:wrapNone/>
            <wp:docPr id="3598" name="Freeform 35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09" behindDoc="0" locked="0" layoutInCell="1" allowOverlap="1">
            <wp:simplePos x="0" y="0"/>
            <wp:positionH relativeFrom="page">
              <wp:posOffset>4712207</wp:posOffset>
            </wp:positionH>
            <wp:positionV relativeFrom="page">
              <wp:posOffset>6448294</wp:posOffset>
            </wp:positionV>
            <wp:extent cx="180" cy="28193"/>
            <wp:effectExtent l="0" t="0" r="0" b="0"/>
            <wp:wrapNone/>
            <wp:docPr id="3599" name="Freeform 35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08" behindDoc="0" locked="0" layoutInCell="1" allowOverlap="1">
            <wp:simplePos x="0" y="0"/>
            <wp:positionH relativeFrom="page">
              <wp:posOffset>4712207</wp:posOffset>
            </wp:positionH>
            <wp:positionV relativeFrom="page">
              <wp:posOffset>6448294</wp:posOffset>
            </wp:positionV>
            <wp:extent cx="180" cy="28193"/>
            <wp:effectExtent l="0" t="0" r="0" b="0"/>
            <wp:wrapNone/>
            <wp:docPr id="3600" name="Freeform 36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419" behindDoc="0" locked="0" layoutInCell="1" allowOverlap="1">
            <wp:simplePos x="0" y="0"/>
            <wp:positionH relativeFrom="page">
              <wp:posOffset>4898897</wp:posOffset>
            </wp:positionH>
            <wp:positionV relativeFrom="page">
              <wp:posOffset>6439912</wp:posOffset>
            </wp:positionV>
            <wp:extent cx="16001" cy="20573"/>
            <wp:effectExtent l="0" t="0" r="0" b="0"/>
            <wp:wrapNone/>
            <wp:docPr id="3601" name="Freeform 36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414" behindDoc="0" locked="0" layoutInCell="1" allowOverlap="1">
            <wp:simplePos x="0" y="0"/>
            <wp:positionH relativeFrom="page">
              <wp:posOffset>4936235</wp:posOffset>
            </wp:positionH>
            <wp:positionV relativeFrom="page">
              <wp:posOffset>6439912</wp:posOffset>
            </wp:positionV>
            <wp:extent cx="16001" cy="20573"/>
            <wp:effectExtent l="0" t="0" r="0" b="0"/>
            <wp:wrapNone/>
            <wp:docPr id="3602" name="Freeform 36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49" behindDoc="0" locked="0" layoutInCell="1" allowOverlap="1">
            <wp:simplePos x="0" y="0"/>
            <wp:positionH relativeFrom="page">
              <wp:posOffset>4967477</wp:posOffset>
            </wp:positionH>
            <wp:positionV relativeFrom="page">
              <wp:posOffset>6439912</wp:posOffset>
            </wp:positionV>
            <wp:extent cx="16001" cy="20573"/>
            <wp:effectExtent l="0" t="0" r="0" b="0"/>
            <wp:wrapNone/>
            <wp:docPr id="3603" name="Freeform 36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54" behindDoc="0" locked="0" layoutInCell="1" allowOverlap="1">
            <wp:simplePos x="0" y="0"/>
            <wp:positionH relativeFrom="page">
              <wp:posOffset>5005577</wp:posOffset>
            </wp:positionH>
            <wp:positionV relativeFrom="page">
              <wp:posOffset>6439912</wp:posOffset>
            </wp:positionV>
            <wp:extent cx="16001" cy="20573"/>
            <wp:effectExtent l="0" t="0" r="0" b="0"/>
            <wp:wrapNone/>
            <wp:docPr id="3604" name="Freeform 36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1" behindDoc="1" locked="0" layoutInCell="1" allowOverlap="1">
            <wp:simplePos x="0" y="0"/>
            <wp:positionH relativeFrom="page">
              <wp:posOffset>5463539</wp:posOffset>
            </wp:positionH>
            <wp:positionV relativeFrom="page">
              <wp:posOffset>6443722</wp:posOffset>
            </wp:positionV>
            <wp:extent cx="49529" cy="180"/>
            <wp:effectExtent l="0" t="0" r="0" b="0"/>
            <wp:wrapNone/>
            <wp:docPr id="3605" name="Freeform 36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29" cy="180"/>
                    </a:xfrm>
                    <a:custGeom>
                      <a:rect l="l" t="t" r="r" b="b"/>
                      <a:pathLst>
                        <a:path w="825500" h="180">
                          <a:moveTo>
                            <a:pt x="8255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9" behindDoc="1" locked="0" layoutInCell="1" allowOverlap="1">
            <wp:simplePos x="0" y="0"/>
            <wp:positionH relativeFrom="page">
              <wp:posOffset>5463539</wp:posOffset>
            </wp:positionH>
            <wp:positionV relativeFrom="page">
              <wp:posOffset>6443722</wp:posOffset>
            </wp:positionV>
            <wp:extent cx="180" cy="28193"/>
            <wp:effectExtent l="0" t="0" r="0" b="0"/>
            <wp:wrapNone/>
            <wp:docPr id="3606" name="Freeform 36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728" behindDoc="0" locked="0" layoutInCell="1" allowOverlap="1">
            <wp:simplePos x="0" y="0"/>
            <wp:positionH relativeFrom="page">
              <wp:posOffset>5448300</wp:posOffset>
            </wp:positionH>
            <wp:positionV relativeFrom="page">
              <wp:posOffset>6434070</wp:posOffset>
            </wp:positionV>
            <wp:extent cx="47751" cy="49280"/>
            <wp:effectExtent l="0" t="0" r="0" b="0"/>
            <wp:wrapNone/>
            <wp:docPr id="3607" name="Picture 36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607" name="Picture 3607"/>
                    <pic:cNvPicPr>
                      <a:picLocks noChangeAspect="0" noChangeArrowheads="1"/>
                    </pic:cNvPicPr>
                  </pic:nvPicPr>
                  <pic:blipFill>
                    <a:blip r:embed="rId36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751" cy="49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230" behindDoc="1" locked="0" layoutInCell="1" allowOverlap="1">
            <wp:simplePos x="0" y="0"/>
            <wp:positionH relativeFrom="page">
              <wp:posOffset>5463539</wp:posOffset>
            </wp:positionH>
            <wp:positionV relativeFrom="page">
              <wp:posOffset>6443722</wp:posOffset>
            </wp:positionV>
            <wp:extent cx="49529" cy="180"/>
            <wp:effectExtent l="0" t="0" r="0" b="0"/>
            <wp:wrapNone/>
            <wp:docPr id="3608" name="Freeform 36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29" cy="180"/>
                    </a:xfrm>
                    <a:custGeom>
                      <a:rect l="l" t="t" r="r" b="b"/>
                      <a:pathLst>
                        <a:path w="825500" h="180">
                          <a:moveTo>
                            <a:pt x="8255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8" behindDoc="1" locked="0" layoutInCell="1" allowOverlap="1">
            <wp:simplePos x="0" y="0"/>
            <wp:positionH relativeFrom="page">
              <wp:posOffset>5463539</wp:posOffset>
            </wp:positionH>
            <wp:positionV relativeFrom="page">
              <wp:posOffset>6443722</wp:posOffset>
            </wp:positionV>
            <wp:extent cx="180" cy="28193"/>
            <wp:effectExtent l="0" t="0" r="0" b="0"/>
            <wp:wrapNone/>
            <wp:docPr id="3609" name="Freeform 36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723" behindDoc="0" locked="0" layoutInCell="1" allowOverlap="1">
            <wp:simplePos x="0" y="0"/>
            <wp:positionH relativeFrom="page">
              <wp:posOffset>5486400</wp:posOffset>
            </wp:positionH>
            <wp:positionV relativeFrom="page">
              <wp:posOffset>6434070</wp:posOffset>
            </wp:positionV>
            <wp:extent cx="46989" cy="49280"/>
            <wp:effectExtent l="0" t="0" r="0" b="0"/>
            <wp:wrapNone/>
            <wp:docPr id="3610" name="Picture 36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610" name="Picture 3610"/>
                    <pic:cNvPicPr>
                      <a:picLocks noChangeAspect="0" noChangeArrowheads="1"/>
                    </pic:cNvPicPr>
                  </pic:nvPicPr>
                  <pic:blipFill>
                    <a:blip r:embed="rId36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989" cy="49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223" behindDoc="1" locked="0" layoutInCell="1" allowOverlap="1">
            <wp:simplePos x="0" y="0"/>
            <wp:positionH relativeFrom="page">
              <wp:posOffset>5510783</wp:posOffset>
            </wp:positionH>
            <wp:positionV relativeFrom="page">
              <wp:posOffset>6443722</wp:posOffset>
            </wp:positionV>
            <wp:extent cx="14477" cy="180"/>
            <wp:effectExtent l="0" t="0" r="0" b="0"/>
            <wp:wrapNone/>
            <wp:docPr id="3611" name="Freeform 36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477" cy="180"/>
                    </a:xfrm>
                    <a:custGeom>
                      <a:rect l="l" t="t" r="r" b="b"/>
                      <a:pathLst>
                        <a:path w="241300" h="180">
                          <a:moveTo>
                            <a:pt x="2413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2" behindDoc="1" locked="0" layoutInCell="1" allowOverlap="1">
            <wp:simplePos x="0" y="0"/>
            <wp:positionH relativeFrom="page">
              <wp:posOffset>5510783</wp:posOffset>
            </wp:positionH>
            <wp:positionV relativeFrom="page">
              <wp:posOffset>6443722</wp:posOffset>
            </wp:positionV>
            <wp:extent cx="14477" cy="180"/>
            <wp:effectExtent l="0" t="0" r="0" b="0"/>
            <wp:wrapNone/>
            <wp:docPr id="3612" name="Freeform 36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477" cy="180"/>
                    </a:xfrm>
                    <a:custGeom>
                      <a:rect l="l" t="t" r="r" b="b"/>
                      <a:pathLst>
                        <a:path w="241300" h="180">
                          <a:moveTo>
                            <a:pt x="2413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5" behindDoc="1" locked="0" layoutInCell="1" allowOverlap="1">
            <wp:simplePos x="0" y="0"/>
            <wp:positionH relativeFrom="page">
              <wp:posOffset>5525261</wp:posOffset>
            </wp:positionH>
            <wp:positionV relativeFrom="page">
              <wp:posOffset>6443722</wp:posOffset>
            </wp:positionV>
            <wp:extent cx="180" cy="28193"/>
            <wp:effectExtent l="0" t="0" r="0" b="0"/>
            <wp:wrapNone/>
            <wp:docPr id="3613" name="Freeform 36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4" behindDoc="1" locked="0" layoutInCell="1" allowOverlap="1">
            <wp:simplePos x="0" y="0"/>
            <wp:positionH relativeFrom="page">
              <wp:posOffset>5525261</wp:posOffset>
            </wp:positionH>
            <wp:positionV relativeFrom="page">
              <wp:posOffset>6443722</wp:posOffset>
            </wp:positionV>
            <wp:extent cx="180" cy="28193"/>
            <wp:effectExtent l="0" t="0" r="0" b="0"/>
            <wp:wrapNone/>
            <wp:docPr id="3614" name="Freeform 36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725" behindDoc="0" locked="0" layoutInCell="1" allowOverlap="1">
            <wp:simplePos x="0" y="0"/>
            <wp:positionH relativeFrom="page">
              <wp:posOffset>2209800</wp:posOffset>
            </wp:positionH>
            <wp:positionV relativeFrom="page">
              <wp:posOffset>6456930</wp:posOffset>
            </wp:positionV>
            <wp:extent cx="71373" cy="39120"/>
            <wp:effectExtent l="0" t="0" r="0" b="0"/>
            <wp:wrapNone/>
            <wp:docPr id="3615" name="Picture 36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615" name="Picture 3615"/>
                    <pic:cNvPicPr>
                      <a:picLocks noChangeAspect="0" noChangeArrowheads="1"/>
                    </pic:cNvPicPr>
                  </pic:nvPicPr>
                  <pic:blipFill>
                    <a:blip r:embed="rId36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1373" cy="3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1747" behindDoc="0" locked="0" layoutInCell="1" allowOverlap="1">
            <wp:simplePos x="0" y="0"/>
            <wp:positionH relativeFrom="page">
              <wp:posOffset>2349500</wp:posOffset>
            </wp:positionH>
            <wp:positionV relativeFrom="page">
              <wp:posOffset>6456930</wp:posOffset>
            </wp:positionV>
            <wp:extent cx="71881" cy="39120"/>
            <wp:effectExtent l="0" t="0" r="0" b="0"/>
            <wp:wrapNone/>
            <wp:docPr id="3616" name="Picture 361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616" name="Picture 3616"/>
                    <pic:cNvPicPr>
                      <a:picLocks noChangeAspect="0" noChangeArrowheads="1"/>
                    </pic:cNvPicPr>
                  </pic:nvPicPr>
                  <pic:blipFill>
                    <a:blip r:embed="rId36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1881" cy="3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0438" behindDoc="0" locked="0" layoutInCell="1" allowOverlap="1">
            <wp:simplePos x="0" y="0"/>
            <wp:positionH relativeFrom="page">
              <wp:posOffset>4399787</wp:posOffset>
            </wp:positionH>
            <wp:positionV relativeFrom="page">
              <wp:posOffset>6451342</wp:posOffset>
            </wp:positionV>
            <wp:extent cx="51053" cy="180"/>
            <wp:effectExtent l="0" t="0" r="0" b="0"/>
            <wp:wrapNone/>
            <wp:docPr id="3617" name="Freeform 36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053" cy="180"/>
                    </a:xfrm>
                    <a:custGeom>
                      <a:rect l="l" t="t" r="r" b="b"/>
                      <a:pathLst>
                        <a:path w="850900" h="180">
                          <a:moveTo>
                            <a:pt x="8509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39" behindDoc="0" locked="0" layoutInCell="1" allowOverlap="1">
            <wp:simplePos x="0" y="0"/>
            <wp:positionH relativeFrom="page">
              <wp:posOffset>4399787</wp:posOffset>
            </wp:positionH>
            <wp:positionV relativeFrom="page">
              <wp:posOffset>6451342</wp:posOffset>
            </wp:positionV>
            <wp:extent cx="51053" cy="180"/>
            <wp:effectExtent l="0" t="0" r="0" b="0"/>
            <wp:wrapNone/>
            <wp:docPr id="3618" name="Freeform 36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053" cy="180"/>
                    </a:xfrm>
                    <a:custGeom>
                      <a:rect l="l" t="t" r="r" b="b"/>
                      <a:pathLst>
                        <a:path w="850900" h="180">
                          <a:moveTo>
                            <a:pt x="8509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37" behindDoc="0" locked="0" layoutInCell="1" allowOverlap="1">
            <wp:simplePos x="0" y="0"/>
            <wp:positionH relativeFrom="page">
              <wp:posOffset>4399787</wp:posOffset>
            </wp:positionH>
            <wp:positionV relativeFrom="page">
              <wp:posOffset>6451342</wp:posOffset>
            </wp:positionV>
            <wp:extent cx="180" cy="28193"/>
            <wp:effectExtent l="0" t="0" r="0" b="0"/>
            <wp:wrapNone/>
            <wp:docPr id="3619" name="Freeform 36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36" behindDoc="0" locked="0" layoutInCell="1" allowOverlap="1">
            <wp:simplePos x="0" y="0"/>
            <wp:positionH relativeFrom="page">
              <wp:posOffset>4399787</wp:posOffset>
            </wp:positionH>
            <wp:positionV relativeFrom="page">
              <wp:posOffset>6451342</wp:posOffset>
            </wp:positionV>
            <wp:extent cx="180" cy="28193"/>
            <wp:effectExtent l="0" t="0" r="0" b="0"/>
            <wp:wrapNone/>
            <wp:docPr id="3620" name="Freeform 36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31" behindDoc="0" locked="0" layoutInCell="1" allowOverlap="1">
            <wp:simplePos x="0" y="0"/>
            <wp:positionH relativeFrom="page">
              <wp:posOffset>4430267</wp:posOffset>
            </wp:positionH>
            <wp:positionV relativeFrom="page">
              <wp:posOffset>6451342</wp:posOffset>
            </wp:positionV>
            <wp:extent cx="30479" cy="180"/>
            <wp:effectExtent l="0" t="0" r="0" b="0"/>
            <wp:wrapNone/>
            <wp:docPr id="3621" name="Freeform 36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9" cy="180"/>
                    </a:xfrm>
                    <a:custGeom>
                      <a:rect l="l" t="t" r="r" b="b"/>
                      <a:pathLst>
                        <a:path w="508000" h="180">
                          <a:moveTo>
                            <a:pt x="5080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40" behindDoc="0" locked="0" layoutInCell="1" allowOverlap="1">
            <wp:simplePos x="0" y="0"/>
            <wp:positionH relativeFrom="page">
              <wp:posOffset>4430267</wp:posOffset>
            </wp:positionH>
            <wp:positionV relativeFrom="page">
              <wp:posOffset>6451342</wp:posOffset>
            </wp:positionV>
            <wp:extent cx="3047" cy="180"/>
            <wp:effectExtent l="0" t="0" r="0" b="0"/>
            <wp:wrapNone/>
            <wp:docPr id="3622" name="Freeform 36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180"/>
                    </a:xfrm>
                    <a:custGeom>
                      <a:rect l="l" t="t" r="r" b="b"/>
                      <a:pathLst>
                        <a:path w="50800" h="180">
                          <a:moveTo>
                            <a:pt x="0" y="0"/>
                          </a:moveTo>
                          <a:lnTo>
                            <a:pt x="508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41" behindDoc="0" locked="0" layoutInCell="1" allowOverlap="1">
            <wp:simplePos x="0" y="0"/>
            <wp:positionH relativeFrom="page">
              <wp:posOffset>4430267</wp:posOffset>
            </wp:positionH>
            <wp:positionV relativeFrom="page">
              <wp:posOffset>6451342</wp:posOffset>
            </wp:positionV>
            <wp:extent cx="3047" cy="180"/>
            <wp:effectExtent l="0" t="0" r="0" b="0"/>
            <wp:wrapNone/>
            <wp:docPr id="3623" name="Freeform 36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180"/>
                    </a:xfrm>
                    <a:custGeom>
                      <a:rect l="l" t="t" r="r" b="b"/>
                      <a:pathLst>
                        <a:path w="50800" h="180">
                          <a:moveTo>
                            <a:pt x="0" y="0"/>
                          </a:moveTo>
                          <a:lnTo>
                            <a:pt x="508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30" behindDoc="0" locked="0" layoutInCell="1" allowOverlap="1">
            <wp:simplePos x="0" y="0"/>
            <wp:positionH relativeFrom="page">
              <wp:posOffset>4430267</wp:posOffset>
            </wp:positionH>
            <wp:positionV relativeFrom="page">
              <wp:posOffset>6451342</wp:posOffset>
            </wp:positionV>
            <wp:extent cx="30479" cy="180"/>
            <wp:effectExtent l="0" t="0" r="0" b="0"/>
            <wp:wrapNone/>
            <wp:docPr id="3624" name="Freeform 36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9" cy="180"/>
                    </a:xfrm>
                    <a:custGeom>
                      <a:rect l="l" t="t" r="r" b="b"/>
                      <a:pathLst>
                        <a:path w="508000" h="180">
                          <a:moveTo>
                            <a:pt x="5080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33" behindDoc="0" locked="0" layoutInCell="1" allowOverlap="1">
            <wp:simplePos x="0" y="0"/>
            <wp:positionH relativeFrom="page">
              <wp:posOffset>4460747</wp:posOffset>
            </wp:positionH>
            <wp:positionV relativeFrom="page">
              <wp:posOffset>6451342</wp:posOffset>
            </wp:positionV>
            <wp:extent cx="180" cy="28193"/>
            <wp:effectExtent l="0" t="0" r="0" b="0"/>
            <wp:wrapNone/>
            <wp:docPr id="3625" name="Freeform 36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32" behindDoc="0" locked="0" layoutInCell="1" allowOverlap="1">
            <wp:simplePos x="0" y="0"/>
            <wp:positionH relativeFrom="page">
              <wp:posOffset>4460747</wp:posOffset>
            </wp:positionH>
            <wp:positionV relativeFrom="page">
              <wp:posOffset>6451342</wp:posOffset>
            </wp:positionV>
            <wp:extent cx="180" cy="28193"/>
            <wp:effectExtent l="0" t="0" r="0" b="0"/>
            <wp:wrapNone/>
            <wp:docPr id="3626" name="Freeform 36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355" behindDoc="0" locked="0" layoutInCell="1" allowOverlap="1">
            <wp:simplePos x="0" y="0"/>
            <wp:positionH relativeFrom="page">
              <wp:posOffset>4635500</wp:posOffset>
            </wp:positionH>
            <wp:positionV relativeFrom="page">
              <wp:posOffset>6439404</wp:posOffset>
            </wp:positionV>
            <wp:extent cx="48259" cy="56646"/>
            <wp:effectExtent l="0" t="0" r="0" b="0"/>
            <wp:wrapNone/>
            <wp:docPr id="3627" name="Picture 36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627" name="Picture 3627"/>
                    <pic:cNvPicPr>
                      <a:picLocks noChangeAspect="0" noChangeArrowheads="1"/>
                    </pic:cNvPicPr>
                  </pic:nvPicPr>
                  <pic:blipFill>
                    <a:blip r:embed="rId36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566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3351" behindDoc="0" locked="0" layoutInCell="1" allowOverlap="1">
            <wp:simplePos x="0" y="0"/>
            <wp:positionH relativeFrom="page">
              <wp:posOffset>4655057</wp:posOffset>
            </wp:positionH>
            <wp:positionV relativeFrom="page">
              <wp:posOffset>6452104</wp:posOffset>
            </wp:positionV>
            <wp:extent cx="16001" cy="20573"/>
            <wp:effectExtent l="0" t="0" r="0" b="0"/>
            <wp:wrapNone/>
            <wp:docPr id="3628" name="Freeform 36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724" behindDoc="0" locked="0" layoutInCell="1" allowOverlap="1">
            <wp:simplePos x="0" y="0"/>
            <wp:positionH relativeFrom="page">
              <wp:posOffset>5467349</wp:posOffset>
            </wp:positionH>
            <wp:positionV relativeFrom="page">
              <wp:posOffset>6446770</wp:posOffset>
            </wp:positionV>
            <wp:extent cx="16001" cy="20573"/>
            <wp:effectExtent l="0" t="0" r="0" b="0"/>
            <wp:wrapNone/>
            <wp:docPr id="3629" name="Freeform 36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719" behindDoc="0" locked="0" layoutInCell="1" allowOverlap="1">
            <wp:simplePos x="0" y="0"/>
            <wp:positionH relativeFrom="page">
              <wp:posOffset>5504687</wp:posOffset>
            </wp:positionH>
            <wp:positionV relativeFrom="page">
              <wp:posOffset>6446770</wp:posOffset>
            </wp:positionV>
            <wp:extent cx="16001" cy="20573"/>
            <wp:effectExtent l="0" t="0" r="0" b="0"/>
            <wp:wrapNone/>
            <wp:docPr id="3630" name="Freeform 36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726" behindDoc="0" locked="0" layoutInCell="1" allowOverlap="1">
            <wp:simplePos x="0" y="0"/>
            <wp:positionH relativeFrom="page">
              <wp:posOffset>2228087</wp:posOffset>
            </wp:positionH>
            <wp:positionV relativeFrom="page">
              <wp:posOffset>6454390</wp:posOffset>
            </wp:positionV>
            <wp:extent cx="40385" cy="9905"/>
            <wp:effectExtent l="0" t="0" r="0" b="0"/>
            <wp:wrapNone/>
            <wp:docPr id="3631" name="Freeform 36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9905"/>
                    </a:xfrm>
                    <a:custGeom>
                      <a:rect l="l" t="t" r="r" b="b"/>
                      <a:pathLst>
                        <a:path w="673100" h="165100">
                          <a:moveTo>
                            <a:pt x="0" y="165100"/>
                          </a:moveTo>
                          <a:lnTo>
                            <a:pt x="673100" y="165100"/>
                          </a:lnTo>
                          <a:lnTo>
                            <a:pt x="673100" y="0"/>
                          </a:lnTo>
                          <a:lnTo>
                            <a:pt x="0" y="0"/>
                          </a:lnTo>
                          <a:lnTo>
                            <a:pt x="0" y="165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170" behindDoc="0" locked="0" layoutInCell="1" allowOverlap="1">
            <wp:simplePos x="0" y="0"/>
            <wp:positionH relativeFrom="page">
              <wp:posOffset>4381500</wp:posOffset>
            </wp:positionH>
            <wp:positionV relativeFrom="page">
              <wp:posOffset>6441689</wp:posOffset>
            </wp:positionV>
            <wp:extent cx="50038" cy="54361"/>
            <wp:effectExtent l="0" t="0" r="0" b="0"/>
            <wp:wrapNone/>
            <wp:docPr id="3632" name="Picture 36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632" name="Picture 3632"/>
                    <pic:cNvPicPr>
                      <a:picLocks noChangeAspect="0" noChangeArrowheads="1"/>
                    </pic:cNvPicPr>
                  </pic:nvPicPr>
                  <pic:blipFill>
                    <a:blip r:embed="rId36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0038" cy="543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3357" behindDoc="0" locked="0" layoutInCell="1" allowOverlap="1">
            <wp:simplePos x="0" y="0"/>
            <wp:positionH relativeFrom="page">
              <wp:posOffset>4692395</wp:posOffset>
            </wp:positionH>
            <wp:positionV relativeFrom="page">
              <wp:posOffset>6452104</wp:posOffset>
            </wp:positionV>
            <wp:extent cx="16001" cy="20573"/>
            <wp:effectExtent l="0" t="0" r="0" b="0"/>
            <wp:wrapNone/>
            <wp:docPr id="3633" name="Freeform 36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266700" y="0"/>
                          </a:moveTo>
                          <a:lnTo>
                            <a:pt x="0" y="0"/>
                          </a:lnTo>
                          <a:lnTo>
                            <a:pt x="0" y="342900"/>
                          </a:ln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356" behindDoc="0" locked="0" layoutInCell="1" allowOverlap="1">
            <wp:simplePos x="0" y="0"/>
            <wp:positionH relativeFrom="page">
              <wp:posOffset>4692395</wp:posOffset>
            </wp:positionH>
            <wp:positionV relativeFrom="page">
              <wp:posOffset>6452104</wp:posOffset>
            </wp:positionV>
            <wp:extent cx="16001" cy="20573"/>
            <wp:effectExtent l="0" t="0" r="0" b="0"/>
            <wp:wrapNone/>
            <wp:docPr id="3634" name="Freeform 36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87" behindDoc="0" locked="0" layoutInCell="1" allowOverlap="1">
            <wp:simplePos x="0" y="0"/>
            <wp:positionH relativeFrom="page">
              <wp:posOffset>5297423</wp:posOffset>
            </wp:positionH>
            <wp:positionV relativeFrom="page">
              <wp:posOffset>6452866</wp:posOffset>
            </wp:positionV>
            <wp:extent cx="60959" cy="180"/>
            <wp:effectExtent l="0" t="0" r="0" b="0"/>
            <wp:wrapNone/>
            <wp:docPr id="3635" name="Freeform 36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0" y="0"/>
                          </a:moveTo>
                          <a:lnTo>
                            <a:pt x="10160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86" behindDoc="0" locked="0" layoutInCell="1" allowOverlap="1">
            <wp:simplePos x="0" y="0"/>
            <wp:positionH relativeFrom="page">
              <wp:posOffset>5297423</wp:posOffset>
            </wp:positionH>
            <wp:positionV relativeFrom="page">
              <wp:posOffset>6452866</wp:posOffset>
            </wp:positionV>
            <wp:extent cx="60959" cy="180"/>
            <wp:effectExtent l="0" t="0" r="0" b="0"/>
            <wp:wrapNone/>
            <wp:docPr id="3636" name="Freeform 36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0" y="0"/>
                          </a:moveTo>
                          <a:lnTo>
                            <a:pt x="10160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53" behindDoc="0" locked="0" layoutInCell="1" allowOverlap="1">
            <wp:simplePos x="0" y="0"/>
            <wp:positionH relativeFrom="page">
              <wp:posOffset>5366765</wp:posOffset>
            </wp:positionH>
            <wp:positionV relativeFrom="page">
              <wp:posOffset>6452866</wp:posOffset>
            </wp:positionV>
            <wp:extent cx="13715" cy="180"/>
            <wp:effectExtent l="0" t="0" r="0" b="0"/>
            <wp:wrapNone/>
            <wp:docPr id="3637" name="Freeform 36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15" cy="180"/>
                    </a:xfrm>
                    <a:custGeom>
                      <a:rect l="l" t="t" r="r" b="b"/>
                      <a:pathLst>
                        <a:path w="228600" h="180">
                          <a:moveTo>
                            <a:pt x="0" y="0"/>
                          </a:moveTo>
                          <a:lnTo>
                            <a:pt x="2286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52" behindDoc="0" locked="0" layoutInCell="1" allowOverlap="1">
            <wp:simplePos x="0" y="0"/>
            <wp:positionH relativeFrom="page">
              <wp:posOffset>5366765</wp:posOffset>
            </wp:positionH>
            <wp:positionV relativeFrom="page">
              <wp:posOffset>6452866</wp:posOffset>
            </wp:positionV>
            <wp:extent cx="13715" cy="180"/>
            <wp:effectExtent l="0" t="0" r="0" b="0"/>
            <wp:wrapNone/>
            <wp:docPr id="3638" name="Freeform 36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15" cy="180"/>
                    </a:xfrm>
                    <a:custGeom>
                      <a:rect l="l" t="t" r="r" b="b"/>
                      <a:pathLst>
                        <a:path w="228600" h="180">
                          <a:moveTo>
                            <a:pt x="0" y="0"/>
                          </a:moveTo>
                          <a:lnTo>
                            <a:pt x="2286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61" behindDoc="0" locked="0" layoutInCell="1" allowOverlap="1">
            <wp:simplePos x="0" y="0"/>
            <wp:positionH relativeFrom="page">
              <wp:posOffset>5378195</wp:posOffset>
            </wp:positionH>
            <wp:positionV relativeFrom="page">
              <wp:posOffset>6452866</wp:posOffset>
            </wp:positionV>
            <wp:extent cx="49529" cy="180"/>
            <wp:effectExtent l="0" t="0" r="0" b="0"/>
            <wp:wrapNone/>
            <wp:docPr id="3639" name="Freeform 36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29" cy="180"/>
                    </a:xfrm>
                    <a:custGeom>
                      <a:rect l="l" t="t" r="r" b="b"/>
                      <a:pathLst>
                        <a:path w="825500" h="180">
                          <a:moveTo>
                            <a:pt x="0" y="0"/>
                          </a:moveTo>
                          <a:lnTo>
                            <a:pt x="8255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60" behindDoc="0" locked="0" layoutInCell="1" allowOverlap="1">
            <wp:simplePos x="0" y="0"/>
            <wp:positionH relativeFrom="page">
              <wp:posOffset>5378195</wp:posOffset>
            </wp:positionH>
            <wp:positionV relativeFrom="page">
              <wp:posOffset>6452866</wp:posOffset>
            </wp:positionV>
            <wp:extent cx="49529" cy="180"/>
            <wp:effectExtent l="0" t="0" r="0" b="0"/>
            <wp:wrapNone/>
            <wp:docPr id="3640" name="Freeform 36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29" cy="180"/>
                    </a:xfrm>
                    <a:custGeom>
                      <a:rect l="l" t="t" r="r" b="b"/>
                      <a:pathLst>
                        <a:path w="825500" h="180">
                          <a:moveTo>
                            <a:pt x="0" y="0"/>
                          </a:moveTo>
                          <a:lnTo>
                            <a:pt x="8255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53" behindDoc="1" locked="0" layoutInCell="1" allowOverlap="1">
            <wp:simplePos x="0" y="0"/>
            <wp:positionH relativeFrom="page">
              <wp:posOffset>6124955</wp:posOffset>
            </wp:positionH>
            <wp:positionV relativeFrom="page">
              <wp:posOffset>6449818</wp:posOffset>
            </wp:positionV>
            <wp:extent cx="60959" cy="180"/>
            <wp:effectExtent l="0" t="0" r="0" b="0"/>
            <wp:wrapNone/>
            <wp:docPr id="3641" name="Freeform 36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0" y="0"/>
                          </a:moveTo>
                          <a:lnTo>
                            <a:pt x="10160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52" behindDoc="1" locked="0" layoutInCell="1" allowOverlap="1">
            <wp:simplePos x="0" y="0"/>
            <wp:positionH relativeFrom="page">
              <wp:posOffset>6124955</wp:posOffset>
            </wp:positionH>
            <wp:positionV relativeFrom="page">
              <wp:posOffset>6449818</wp:posOffset>
            </wp:positionV>
            <wp:extent cx="60959" cy="180"/>
            <wp:effectExtent l="0" t="0" r="0" b="0"/>
            <wp:wrapNone/>
            <wp:docPr id="3642" name="Freeform 36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0" y="0"/>
                          </a:moveTo>
                          <a:lnTo>
                            <a:pt x="10160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23" behindDoc="1" locked="0" layoutInCell="1" allowOverlap="1">
            <wp:simplePos x="0" y="0"/>
            <wp:positionH relativeFrom="page">
              <wp:posOffset>6194297</wp:posOffset>
            </wp:positionH>
            <wp:positionV relativeFrom="page">
              <wp:posOffset>6449818</wp:posOffset>
            </wp:positionV>
            <wp:extent cx="14477" cy="180"/>
            <wp:effectExtent l="0" t="0" r="0" b="0"/>
            <wp:wrapNone/>
            <wp:docPr id="3643" name="Freeform 36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477" cy="180"/>
                    </a:xfrm>
                    <a:custGeom>
                      <a:rect l="l" t="t" r="r" b="b"/>
                      <a:pathLst>
                        <a:path w="241300" h="180">
                          <a:moveTo>
                            <a:pt x="0" y="0"/>
                          </a:moveTo>
                          <a:lnTo>
                            <a:pt x="2413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22" behindDoc="1" locked="0" layoutInCell="1" allowOverlap="1">
            <wp:simplePos x="0" y="0"/>
            <wp:positionH relativeFrom="page">
              <wp:posOffset>6194297</wp:posOffset>
            </wp:positionH>
            <wp:positionV relativeFrom="page">
              <wp:posOffset>6449818</wp:posOffset>
            </wp:positionV>
            <wp:extent cx="14477" cy="180"/>
            <wp:effectExtent l="0" t="0" r="0" b="0"/>
            <wp:wrapNone/>
            <wp:docPr id="3644" name="Freeform 36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477" cy="180"/>
                    </a:xfrm>
                    <a:custGeom>
                      <a:rect l="l" t="t" r="r" b="b"/>
                      <a:pathLst>
                        <a:path w="241300" h="180">
                          <a:moveTo>
                            <a:pt x="0" y="0"/>
                          </a:moveTo>
                          <a:lnTo>
                            <a:pt x="2413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31" behindDoc="1" locked="0" layoutInCell="1" allowOverlap="1">
            <wp:simplePos x="0" y="0"/>
            <wp:positionH relativeFrom="page">
              <wp:posOffset>6205727</wp:posOffset>
            </wp:positionH>
            <wp:positionV relativeFrom="page">
              <wp:posOffset>6449818</wp:posOffset>
            </wp:positionV>
            <wp:extent cx="49529" cy="180"/>
            <wp:effectExtent l="0" t="0" r="0" b="0"/>
            <wp:wrapNone/>
            <wp:docPr id="3645" name="Freeform 36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29" cy="180"/>
                    </a:xfrm>
                    <a:custGeom>
                      <a:rect l="l" t="t" r="r" b="b"/>
                      <a:pathLst>
                        <a:path w="825500" h="180">
                          <a:moveTo>
                            <a:pt x="0" y="0"/>
                          </a:moveTo>
                          <a:lnTo>
                            <a:pt x="8255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30" behindDoc="1" locked="0" layoutInCell="1" allowOverlap="1">
            <wp:simplePos x="0" y="0"/>
            <wp:positionH relativeFrom="page">
              <wp:posOffset>6205727</wp:posOffset>
            </wp:positionH>
            <wp:positionV relativeFrom="page">
              <wp:posOffset>6449818</wp:posOffset>
            </wp:positionV>
            <wp:extent cx="49529" cy="180"/>
            <wp:effectExtent l="0" t="0" r="0" b="0"/>
            <wp:wrapNone/>
            <wp:docPr id="3646" name="Freeform 36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29" cy="180"/>
                    </a:xfrm>
                    <a:custGeom>
                      <a:rect l="l" t="t" r="r" b="b"/>
                      <a:pathLst>
                        <a:path w="825500" h="180">
                          <a:moveTo>
                            <a:pt x="0" y="0"/>
                          </a:moveTo>
                          <a:lnTo>
                            <a:pt x="8255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17" behindDoc="1" locked="0" layoutInCell="1" allowOverlap="1">
            <wp:simplePos x="0" y="0"/>
            <wp:positionH relativeFrom="page">
              <wp:posOffset>6287261</wp:posOffset>
            </wp:positionH>
            <wp:positionV relativeFrom="page">
              <wp:posOffset>6450580</wp:posOffset>
            </wp:positionV>
            <wp:extent cx="60959" cy="180"/>
            <wp:effectExtent l="0" t="0" r="0" b="0"/>
            <wp:wrapNone/>
            <wp:docPr id="3647" name="Freeform 36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0" y="0"/>
                          </a:moveTo>
                          <a:lnTo>
                            <a:pt x="10160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16" behindDoc="1" locked="0" layoutInCell="1" allowOverlap="1">
            <wp:simplePos x="0" y="0"/>
            <wp:positionH relativeFrom="page">
              <wp:posOffset>6287261</wp:posOffset>
            </wp:positionH>
            <wp:positionV relativeFrom="page">
              <wp:posOffset>6450580</wp:posOffset>
            </wp:positionV>
            <wp:extent cx="60959" cy="180"/>
            <wp:effectExtent l="0" t="0" r="0" b="0"/>
            <wp:wrapNone/>
            <wp:docPr id="3648" name="Freeform 36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0" y="0"/>
                          </a:moveTo>
                          <a:lnTo>
                            <a:pt x="10160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738" behindDoc="0" locked="0" layoutInCell="1" allowOverlap="1">
            <wp:simplePos x="0" y="0"/>
            <wp:positionH relativeFrom="page">
              <wp:posOffset>2368295</wp:posOffset>
            </wp:positionH>
            <wp:positionV relativeFrom="page">
              <wp:posOffset>6454390</wp:posOffset>
            </wp:positionV>
            <wp:extent cx="40385" cy="9905"/>
            <wp:effectExtent l="0" t="0" r="0" b="0"/>
            <wp:wrapNone/>
            <wp:docPr id="3649" name="Freeform 36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9905"/>
                    </a:xfrm>
                    <a:custGeom>
                      <a:rect l="l" t="t" r="r" b="b"/>
                      <a:pathLst>
                        <a:path w="673100" h="165100">
                          <a:moveTo>
                            <a:pt x="0" y="165100"/>
                          </a:moveTo>
                          <a:lnTo>
                            <a:pt x="673100" y="165100"/>
                          </a:lnTo>
                          <a:lnTo>
                            <a:pt x="673100" y="0"/>
                          </a:lnTo>
                          <a:lnTo>
                            <a:pt x="0" y="0"/>
                          </a:lnTo>
                          <a:lnTo>
                            <a:pt x="0" y="165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166" behindDoc="0" locked="0" layoutInCell="1" allowOverlap="1">
            <wp:simplePos x="0" y="0"/>
            <wp:positionH relativeFrom="page">
              <wp:posOffset>4402835</wp:posOffset>
            </wp:positionH>
            <wp:positionV relativeFrom="page">
              <wp:posOffset>6454390</wp:posOffset>
            </wp:positionV>
            <wp:extent cx="16001" cy="20573"/>
            <wp:effectExtent l="0" t="0" r="0" b="0"/>
            <wp:wrapNone/>
            <wp:docPr id="3650" name="Freeform 36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165" behindDoc="0" locked="0" layoutInCell="1" allowOverlap="1">
            <wp:simplePos x="0" y="0"/>
            <wp:positionH relativeFrom="page">
              <wp:posOffset>4440173</wp:posOffset>
            </wp:positionH>
            <wp:positionV relativeFrom="page">
              <wp:posOffset>6454390</wp:posOffset>
            </wp:positionV>
            <wp:extent cx="16001" cy="20573"/>
            <wp:effectExtent l="0" t="0" r="0" b="0"/>
            <wp:wrapNone/>
            <wp:docPr id="3651" name="Freeform 36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164" behindDoc="0" locked="0" layoutInCell="1" allowOverlap="1">
            <wp:simplePos x="0" y="0"/>
            <wp:positionH relativeFrom="page">
              <wp:posOffset>4440173</wp:posOffset>
            </wp:positionH>
            <wp:positionV relativeFrom="page">
              <wp:posOffset>6454390</wp:posOffset>
            </wp:positionV>
            <wp:extent cx="16001" cy="20573"/>
            <wp:effectExtent l="0" t="0" r="0" b="0"/>
            <wp:wrapNone/>
            <wp:docPr id="3652" name="Freeform 36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73" behindDoc="1" locked="0" layoutInCell="1" allowOverlap="1">
            <wp:simplePos x="0" y="0"/>
            <wp:positionH relativeFrom="page">
              <wp:posOffset>5722619</wp:posOffset>
            </wp:positionH>
            <wp:positionV relativeFrom="page">
              <wp:posOffset>6457438</wp:posOffset>
            </wp:positionV>
            <wp:extent cx="60959" cy="180"/>
            <wp:effectExtent l="0" t="0" r="0" b="0"/>
            <wp:wrapNone/>
            <wp:docPr id="3653" name="Freeform 36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0" y="0"/>
                          </a:moveTo>
                          <a:lnTo>
                            <a:pt x="10160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72" behindDoc="1" locked="0" layoutInCell="1" allowOverlap="1">
            <wp:simplePos x="0" y="0"/>
            <wp:positionH relativeFrom="page">
              <wp:posOffset>5722619</wp:posOffset>
            </wp:positionH>
            <wp:positionV relativeFrom="page">
              <wp:posOffset>6457438</wp:posOffset>
            </wp:positionV>
            <wp:extent cx="60959" cy="180"/>
            <wp:effectExtent l="0" t="0" r="0" b="0"/>
            <wp:wrapNone/>
            <wp:docPr id="3654" name="Freeform 36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0" y="0"/>
                          </a:moveTo>
                          <a:lnTo>
                            <a:pt x="10160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3" behindDoc="1" locked="0" layoutInCell="1" allowOverlap="1">
            <wp:simplePos x="0" y="0"/>
            <wp:positionH relativeFrom="page">
              <wp:posOffset>5798819</wp:posOffset>
            </wp:positionH>
            <wp:positionV relativeFrom="page">
              <wp:posOffset>6457438</wp:posOffset>
            </wp:positionV>
            <wp:extent cx="14477" cy="180"/>
            <wp:effectExtent l="0" t="0" r="0" b="0"/>
            <wp:wrapNone/>
            <wp:docPr id="3655" name="Freeform 36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477" cy="180"/>
                    </a:xfrm>
                    <a:custGeom>
                      <a:rect l="l" t="t" r="r" b="b"/>
                      <a:pathLst>
                        <a:path w="241300" h="180">
                          <a:moveTo>
                            <a:pt x="0" y="0"/>
                          </a:moveTo>
                          <a:lnTo>
                            <a:pt x="2413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2" behindDoc="1" locked="0" layoutInCell="1" allowOverlap="1">
            <wp:simplePos x="0" y="0"/>
            <wp:positionH relativeFrom="page">
              <wp:posOffset>5798819</wp:posOffset>
            </wp:positionH>
            <wp:positionV relativeFrom="page">
              <wp:posOffset>6457438</wp:posOffset>
            </wp:positionV>
            <wp:extent cx="14477" cy="180"/>
            <wp:effectExtent l="0" t="0" r="0" b="0"/>
            <wp:wrapNone/>
            <wp:docPr id="3656" name="Freeform 36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477" cy="180"/>
                    </a:xfrm>
                    <a:custGeom>
                      <a:rect l="l" t="t" r="r" b="b"/>
                      <a:pathLst>
                        <a:path w="241300" h="180">
                          <a:moveTo>
                            <a:pt x="0" y="0"/>
                          </a:moveTo>
                          <a:lnTo>
                            <a:pt x="2413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1" behindDoc="1" locked="0" layoutInCell="1" allowOverlap="1">
            <wp:simplePos x="0" y="0"/>
            <wp:positionH relativeFrom="page">
              <wp:posOffset>5811011</wp:posOffset>
            </wp:positionH>
            <wp:positionV relativeFrom="page">
              <wp:posOffset>6457438</wp:posOffset>
            </wp:positionV>
            <wp:extent cx="48767" cy="180"/>
            <wp:effectExtent l="0" t="0" r="0" b="0"/>
            <wp:wrapNone/>
            <wp:docPr id="3657" name="Freeform 36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767" cy="180"/>
                    </a:xfrm>
                    <a:custGeom>
                      <a:rect l="l" t="t" r="r" b="b"/>
                      <a:pathLst>
                        <a:path w="812800" h="180">
                          <a:moveTo>
                            <a:pt x="0" y="0"/>
                          </a:moveTo>
                          <a:lnTo>
                            <a:pt x="8128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0" behindDoc="1" locked="0" layoutInCell="1" allowOverlap="1">
            <wp:simplePos x="0" y="0"/>
            <wp:positionH relativeFrom="page">
              <wp:posOffset>5811011</wp:posOffset>
            </wp:positionH>
            <wp:positionV relativeFrom="page">
              <wp:posOffset>6457438</wp:posOffset>
            </wp:positionV>
            <wp:extent cx="48767" cy="180"/>
            <wp:effectExtent l="0" t="0" r="0" b="0"/>
            <wp:wrapNone/>
            <wp:docPr id="3658" name="Freeform 36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767" cy="180"/>
                    </a:xfrm>
                    <a:custGeom>
                      <a:rect l="l" t="t" r="r" b="b"/>
                      <a:pathLst>
                        <a:path w="812800" h="180">
                          <a:moveTo>
                            <a:pt x="0" y="0"/>
                          </a:moveTo>
                          <a:lnTo>
                            <a:pt x="8128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9" behindDoc="1" locked="0" layoutInCell="1" allowOverlap="1">
            <wp:simplePos x="0" y="0"/>
            <wp:positionH relativeFrom="page">
              <wp:posOffset>6052565</wp:posOffset>
            </wp:positionH>
            <wp:positionV relativeFrom="page">
              <wp:posOffset>6452104</wp:posOffset>
            </wp:positionV>
            <wp:extent cx="8381" cy="13715"/>
            <wp:effectExtent l="0" t="0" r="0" b="0"/>
            <wp:wrapNone/>
            <wp:docPr id="3659" name="Freeform 36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381" cy="13715"/>
                    </a:xfrm>
                    <a:custGeom>
                      <a:rect l="l" t="t" r="r" b="b"/>
                      <a:pathLst>
                        <a:path w="139700" h="228600">
                          <a:moveTo>
                            <a:pt x="127000" y="12700"/>
                          </a:moveTo>
                          <a:lnTo>
                            <a:pt x="114300" y="0"/>
                          </a:lnTo>
                          <a:lnTo>
                            <a:pt x="76200" y="0"/>
                          </a:lnTo>
                          <a:lnTo>
                            <a:pt x="50800" y="12700"/>
                          </a:lnTo>
                          <a:lnTo>
                            <a:pt x="25400" y="25400"/>
                          </a:lnTo>
                          <a:lnTo>
                            <a:pt x="12700" y="50800"/>
                          </a:lnTo>
                          <a:lnTo>
                            <a:pt x="12700" y="88900"/>
                          </a:lnTo>
                          <a:lnTo>
                            <a:pt x="0" y="127000"/>
                          </a:lnTo>
                          <a:lnTo>
                            <a:pt x="12700" y="165100"/>
                          </a:lnTo>
                          <a:lnTo>
                            <a:pt x="12700" y="190500"/>
                          </a:lnTo>
                          <a:lnTo>
                            <a:pt x="38100" y="203200"/>
                          </a:lnTo>
                          <a:lnTo>
                            <a:pt x="50800" y="228600"/>
                          </a:lnTo>
                          <a:lnTo>
                            <a:pt x="101600" y="228600"/>
                          </a:lnTo>
                          <a:lnTo>
                            <a:pt x="127000" y="215900"/>
                          </a:lnTo>
                          <a:lnTo>
                            <a:pt x="139700" y="1905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77" behindDoc="0" locked="0" layoutInCell="1" allowOverlap="1">
            <wp:simplePos x="0" y="0"/>
            <wp:positionH relativeFrom="page">
              <wp:posOffset>2669285</wp:posOffset>
            </wp:positionH>
            <wp:positionV relativeFrom="page">
              <wp:posOffset>6461248</wp:posOffset>
            </wp:positionV>
            <wp:extent cx="37337" cy="6857"/>
            <wp:effectExtent l="0" t="0" r="0" b="0"/>
            <wp:wrapNone/>
            <wp:docPr id="3660" name="Freeform 36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76" behindDoc="0" locked="0" layoutInCell="1" allowOverlap="1">
            <wp:simplePos x="0" y="0"/>
            <wp:positionH relativeFrom="page">
              <wp:posOffset>2654300</wp:posOffset>
            </wp:positionH>
            <wp:positionV relativeFrom="page">
              <wp:posOffset>6467598</wp:posOffset>
            </wp:positionV>
            <wp:extent cx="65023" cy="41152"/>
            <wp:effectExtent l="0" t="0" r="0" b="0"/>
            <wp:wrapNone/>
            <wp:docPr id="3661" name="Picture 36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661" name="Picture 3661"/>
                    <pic:cNvPicPr>
                      <a:picLocks noChangeAspect="0" noChangeArrowheads="1"/>
                    </pic:cNvPicPr>
                  </pic:nvPicPr>
                  <pic:blipFill>
                    <a:blip r:embed="rId36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5023" cy="411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4229" behindDoc="0" locked="0" layoutInCell="1" allowOverlap="1">
            <wp:simplePos x="0" y="0"/>
            <wp:positionH relativeFrom="page">
              <wp:posOffset>3835400</wp:posOffset>
            </wp:positionH>
            <wp:positionV relativeFrom="page">
              <wp:posOffset>6467598</wp:posOffset>
            </wp:positionV>
            <wp:extent cx="68833" cy="41152"/>
            <wp:effectExtent l="0" t="0" r="0" b="0"/>
            <wp:wrapNone/>
            <wp:docPr id="3662" name="Picture 36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662" name="Picture 3662"/>
                    <pic:cNvPicPr>
                      <a:picLocks noChangeAspect="0" noChangeArrowheads="1"/>
                    </pic:cNvPicPr>
                  </pic:nvPicPr>
                  <pic:blipFill>
                    <a:blip r:embed="rId36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833" cy="411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81" behindDoc="1" locked="0" layoutInCell="1" allowOverlap="1">
            <wp:simplePos x="0" y="0"/>
            <wp:positionH relativeFrom="page">
              <wp:posOffset>4354067</wp:posOffset>
            </wp:positionH>
            <wp:positionV relativeFrom="page">
              <wp:posOffset>6460486</wp:posOffset>
            </wp:positionV>
            <wp:extent cx="7619" cy="14477"/>
            <wp:effectExtent l="0" t="0" r="0" b="0"/>
            <wp:wrapNone/>
            <wp:docPr id="3663" name="Freeform 36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14477"/>
                    </a:xfrm>
                    <a:custGeom>
                      <a:rect l="l" t="t" r="r" b="b"/>
                      <a:pathLst>
                        <a:path w="127000" h="241300">
                          <a:moveTo>
                            <a:pt x="127000" y="25400"/>
                          </a:moveTo>
                          <a:lnTo>
                            <a:pt x="114300" y="12700"/>
                          </a:lnTo>
                          <a:lnTo>
                            <a:pt x="88900" y="0"/>
                          </a:lnTo>
                          <a:lnTo>
                            <a:pt x="63500" y="0"/>
                          </a:lnTo>
                          <a:lnTo>
                            <a:pt x="50800" y="12700"/>
                          </a:lnTo>
                          <a:lnTo>
                            <a:pt x="25400" y="38100"/>
                          </a:lnTo>
                          <a:lnTo>
                            <a:pt x="12700" y="50800"/>
                          </a:lnTo>
                          <a:lnTo>
                            <a:pt x="0" y="101600"/>
                          </a:lnTo>
                          <a:lnTo>
                            <a:pt x="0" y="127000"/>
                          </a:lnTo>
                          <a:lnTo>
                            <a:pt x="12700" y="165100"/>
                          </a:lnTo>
                          <a:lnTo>
                            <a:pt x="12700" y="190500"/>
                          </a:lnTo>
                          <a:lnTo>
                            <a:pt x="25400" y="215900"/>
                          </a:lnTo>
                          <a:lnTo>
                            <a:pt x="50800" y="228600"/>
                          </a:lnTo>
                          <a:lnTo>
                            <a:pt x="63500" y="241300"/>
                          </a:lnTo>
                          <a:lnTo>
                            <a:pt x="88900" y="241300"/>
                          </a:lnTo>
                          <a:lnTo>
                            <a:pt x="101600" y="228600"/>
                          </a:lnTo>
                          <a:lnTo>
                            <a:pt x="114300" y="215900"/>
                          </a:lnTo>
                          <a:lnTo>
                            <a:pt x="127000" y="2032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2" behindDoc="1" locked="0" layoutInCell="1" allowOverlap="1">
            <wp:simplePos x="0" y="0"/>
            <wp:positionH relativeFrom="page">
              <wp:posOffset>4368545</wp:posOffset>
            </wp:positionH>
            <wp:positionV relativeFrom="page">
              <wp:posOffset>6460486</wp:posOffset>
            </wp:positionV>
            <wp:extent cx="7619" cy="14477"/>
            <wp:effectExtent l="0" t="0" r="0" b="0"/>
            <wp:wrapNone/>
            <wp:docPr id="3664" name="Freeform 36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14477"/>
                    </a:xfrm>
                    <a:custGeom>
                      <a:rect l="l" t="t" r="r" b="b"/>
                      <a:pathLst>
                        <a:path w="127000" h="241300">
                          <a:moveTo>
                            <a:pt x="88900" y="241300"/>
                          </a:moveTo>
                          <a:lnTo>
                            <a:pt x="88900" y="0"/>
                          </a:lnTo>
                          <a:lnTo>
                            <a:pt x="0" y="165100"/>
                          </a:lnTo>
                          <a:lnTo>
                            <a:pt x="127000" y="1651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3" behindDoc="1" locked="0" layoutInCell="1" allowOverlap="1">
            <wp:simplePos x="0" y="0"/>
            <wp:positionH relativeFrom="page">
              <wp:posOffset>4383023</wp:posOffset>
            </wp:positionH>
            <wp:positionV relativeFrom="page">
              <wp:posOffset>6460486</wp:posOffset>
            </wp:positionV>
            <wp:extent cx="6857" cy="14477"/>
            <wp:effectExtent l="0" t="0" r="0" b="0"/>
            <wp:wrapNone/>
            <wp:docPr id="3665" name="Freeform 36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4477"/>
                    </a:xfrm>
                    <a:custGeom>
                      <a:rect l="l" t="t" r="r" b="b"/>
                      <a:pathLst>
                        <a:path w="114300" h="241300">
                          <a:moveTo>
                            <a:pt x="50800" y="0"/>
                          </a:moveTo>
                          <a:lnTo>
                            <a:pt x="38100" y="12700"/>
                          </a:lnTo>
                          <a:lnTo>
                            <a:pt x="12700" y="25400"/>
                          </a:lnTo>
                          <a:lnTo>
                            <a:pt x="12700" y="50800"/>
                          </a:lnTo>
                          <a:lnTo>
                            <a:pt x="0" y="88900"/>
                          </a:lnTo>
                          <a:lnTo>
                            <a:pt x="0" y="152400"/>
                          </a:lnTo>
                          <a:lnTo>
                            <a:pt x="12700" y="190500"/>
                          </a:lnTo>
                          <a:lnTo>
                            <a:pt x="12700" y="215900"/>
                          </a:lnTo>
                          <a:lnTo>
                            <a:pt x="38100" y="228600"/>
                          </a:lnTo>
                          <a:lnTo>
                            <a:pt x="50800" y="241300"/>
                          </a:lnTo>
                          <a:lnTo>
                            <a:pt x="76200" y="228600"/>
                          </a:lnTo>
                          <a:lnTo>
                            <a:pt x="88900" y="215900"/>
                          </a:lnTo>
                          <a:lnTo>
                            <a:pt x="101600" y="190500"/>
                          </a:lnTo>
                          <a:lnTo>
                            <a:pt x="114300" y="152400"/>
                          </a:lnTo>
                          <a:lnTo>
                            <a:pt x="114300" y="88900"/>
                          </a:lnTo>
                          <a:lnTo>
                            <a:pt x="101600" y="50800"/>
                          </a:lnTo>
                          <a:lnTo>
                            <a:pt x="88900" y="25400"/>
                          </a:lnTo>
                          <a:lnTo>
                            <a:pt x="76200" y="12700"/>
                          </a:lnTo>
                          <a:lnTo>
                            <a:pt x="508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1" behindDoc="1" locked="0" layoutInCell="1" allowOverlap="1">
            <wp:simplePos x="0" y="0"/>
            <wp:positionH relativeFrom="page">
              <wp:posOffset>6068567</wp:posOffset>
            </wp:positionH>
            <wp:positionV relativeFrom="page">
              <wp:posOffset>6452104</wp:posOffset>
            </wp:positionV>
            <wp:extent cx="5333" cy="6095"/>
            <wp:effectExtent l="0" t="0" r="0" b="0"/>
            <wp:wrapNone/>
            <wp:docPr id="3666" name="Freeform 36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6095"/>
                    </a:xfrm>
                    <a:custGeom>
                      <a:rect l="l" t="t" r="r" b="b"/>
                      <a:pathLst>
                        <a:path w="88900" h="101600">
                          <a:moveTo>
                            <a:pt x="50800" y="101600"/>
                          </a:moveTo>
                          <a:lnTo>
                            <a:pt x="76200" y="88900"/>
                          </a:lnTo>
                          <a:lnTo>
                            <a:pt x="88900" y="76200"/>
                          </a:lnTo>
                          <a:lnTo>
                            <a:pt x="88900" y="25400"/>
                          </a:lnTo>
                          <a:lnTo>
                            <a:pt x="76200" y="12700"/>
                          </a:lnTo>
                          <a:lnTo>
                            <a:pt x="50800" y="0"/>
                          </a:lnTo>
                          <a:lnTo>
                            <a:pt x="25400" y="0"/>
                          </a:lnTo>
                          <a:lnTo>
                            <a:pt x="0" y="127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51" behindDoc="0" locked="0" layoutInCell="1" allowOverlap="1">
            <wp:simplePos x="0" y="0"/>
            <wp:positionH relativeFrom="page">
              <wp:posOffset>4975859</wp:posOffset>
            </wp:positionH>
            <wp:positionV relativeFrom="page">
              <wp:posOffset>6464296</wp:posOffset>
            </wp:positionV>
            <wp:extent cx="49529" cy="180"/>
            <wp:effectExtent l="0" t="0" r="0" b="0"/>
            <wp:wrapNone/>
            <wp:docPr id="3667" name="Freeform 36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29" cy="180"/>
                    </a:xfrm>
                    <a:custGeom>
                      <a:rect l="l" t="t" r="r" b="b"/>
                      <a:pathLst>
                        <a:path w="825500" h="180">
                          <a:moveTo>
                            <a:pt x="0" y="0"/>
                          </a:moveTo>
                          <a:lnTo>
                            <a:pt x="8255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0" behindDoc="1" locked="0" layoutInCell="1" allowOverlap="1">
            <wp:simplePos x="0" y="0"/>
            <wp:positionH relativeFrom="page">
              <wp:posOffset>6067043</wp:posOffset>
            </wp:positionH>
            <wp:positionV relativeFrom="page">
              <wp:posOffset>6458200</wp:posOffset>
            </wp:positionV>
            <wp:extent cx="7619" cy="7619"/>
            <wp:effectExtent l="0" t="0" r="0" b="0"/>
            <wp:wrapNone/>
            <wp:docPr id="3668" name="Freeform 36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7619"/>
                    </a:xfrm>
                    <a:custGeom>
                      <a:rect l="l" t="t" r="r" b="b"/>
                      <a:pathLst>
                        <a:path w="127000" h="127000">
                          <a:moveTo>
                            <a:pt x="0" y="88900"/>
                          </a:moveTo>
                          <a:lnTo>
                            <a:pt x="25400" y="114300"/>
                          </a:lnTo>
                          <a:lnTo>
                            <a:pt x="38100" y="127000"/>
                          </a:lnTo>
                          <a:lnTo>
                            <a:pt x="88900" y="127000"/>
                          </a:lnTo>
                          <a:lnTo>
                            <a:pt x="101600" y="101600"/>
                          </a:lnTo>
                          <a:lnTo>
                            <a:pt x="114300" y="88900"/>
                          </a:lnTo>
                          <a:lnTo>
                            <a:pt x="127000" y="63500"/>
                          </a:lnTo>
                          <a:lnTo>
                            <a:pt x="114300" y="38100"/>
                          </a:lnTo>
                          <a:lnTo>
                            <a:pt x="101600" y="12700"/>
                          </a:lnTo>
                          <a:lnTo>
                            <a:pt x="76200" y="0"/>
                          </a:ln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2" behindDoc="1" locked="0" layoutInCell="1" allowOverlap="1">
            <wp:simplePos x="0" y="0"/>
            <wp:positionH relativeFrom="page">
              <wp:posOffset>6081521</wp:posOffset>
            </wp:positionH>
            <wp:positionV relativeFrom="page">
              <wp:posOffset>6452104</wp:posOffset>
            </wp:positionV>
            <wp:extent cx="6857" cy="13715"/>
            <wp:effectExtent l="0" t="0" r="0" b="0"/>
            <wp:wrapNone/>
            <wp:docPr id="3669" name="Freeform 36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3715"/>
                    </a:xfrm>
                    <a:custGeom>
                      <a:rect l="l" t="t" r="r" b="b"/>
                      <a:pathLst>
                        <a:path w="114300" h="228600">
                          <a:moveTo>
                            <a:pt x="50800" y="228600"/>
                          </a:moveTo>
                          <a:lnTo>
                            <a:pt x="76200" y="228600"/>
                          </a:lnTo>
                          <a:lnTo>
                            <a:pt x="101600" y="215900"/>
                          </a:lnTo>
                          <a:lnTo>
                            <a:pt x="114300" y="190500"/>
                          </a:lnTo>
                          <a:lnTo>
                            <a:pt x="114300" y="139700"/>
                          </a:lnTo>
                          <a:lnTo>
                            <a:pt x="88900" y="114300"/>
                          </a:lnTo>
                          <a:lnTo>
                            <a:pt x="76200" y="101600"/>
                          </a:lnTo>
                          <a:lnTo>
                            <a:pt x="25400" y="101600"/>
                          </a:lnTo>
                          <a:lnTo>
                            <a:pt x="12700" y="76200"/>
                          </a:lnTo>
                          <a:lnTo>
                            <a:pt x="12700" y="25400"/>
                          </a:lnTo>
                          <a:lnTo>
                            <a:pt x="38100" y="0"/>
                          </a:lnTo>
                          <a:lnTo>
                            <a:pt x="76200" y="0"/>
                          </a:lnTo>
                          <a:lnTo>
                            <a:pt x="101600" y="25400"/>
                          </a:lnTo>
                          <a:lnTo>
                            <a:pt x="101600" y="76200"/>
                          </a:lnTo>
                          <a:lnTo>
                            <a:pt x="88900" y="101600"/>
                          </a:lnTo>
                          <a:lnTo>
                            <a:pt x="38100" y="101600"/>
                          </a:lnTo>
                          <a:lnTo>
                            <a:pt x="25400" y="114300"/>
                          </a:lnTo>
                          <a:lnTo>
                            <a:pt x="0" y="139700"/>
                          </a:lnTo>
                          <a:lnTo>
                            <a:pt x="0" y="190500"/>
                          </a:lnTo>
                          <a:lnTo>
                            <a:pt x="12700" y="215900"/>
                          </a:lnTo>
                          <a:lnTo>
                            <a:pt x="38100" y="228600"/>
                          </a:lnTo>
                          <a:lnTo>
                            <a:pt x="50800" y="2286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1" behindDoc="1" locked="0" layoutInCell="1" allowOverlap="1">
            <wp:simplePos x="0" y="0"/>
            <wp:positionH relativeFrom="page">
              <wp:posOffset>6173723</wp:posOffset>
            </wp:positionH>
            <wp:positionV relativeFrom="page">
              <wp:posOffset>6455914</wp:posOffset>
            </wp:positionV>
            <wp:extent cx="6857" cy="14477"/>
            <wp:effectExtent l="0" t="0" r="0" b="0"/>
            <wp:wrapNone/>
            <wp:docPr id="3670" name="Freeform 36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4477"/>
                    </a:xfrm>
                    <a:custGeom>
                      <a:rect l="l" t="t" r="r" b="b"/>
                      <a:pathLst>
                        <a:path w="114300" h="241300">
                          <a:moveTo>
                            <a:pt x="0" y="0"/>
                          </a:moveTo>
                          <a:lnTo>
                            <a:pt x="0" y="177800"/>
                          </a:lnTo>
                          <a:lnTo>
                            <a:pt x="12700" y="203200"/>
                          </a:lnTo>
                          <a:lnTo>
                            <a:pt x="25400" y="228600"/>
                          </a:lnTo>
                          <a:lnTo>
                            <a:pt x="50800" y="241300"/>
                          </a:lnTo>
                          <a:lnTo>
                            <a:pt x="88900" y="228600"/>
                          </a:lnTo>
                          <a:lnTo>
                            <a:pt x="101600" y="203200"/>
                          </a:lnTo>
                          <a:lnTo>
                            <a:pt x="114300" y="177800"/>
                          </a:lnTo>
                          <a:lnTo>
                            <a:pt x="1143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2" behindDoc="1" locked="0" layoutInCell="1" allowOverlap="1">
            <wp:simplePos x="0" y="0"/>
            <wp:positionH relativeFrom="page">
              <wp:posOffset>6187439</wp:posOffset>
            </wp:positionH>
            <wp:positionV relativeFrom="page">
              <wp:posOffset>6455914</wp:posOffset>
            </wp:positionV>
            <wp:extent cx="7619" cy="14477"/>
            <wp:effectExtent l="0" t="0" r="0" b="0"/>
            <wp:wrapNone/>
            <wp:docPr id="3671" name="Freeform 36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14477"/>
                    </a:xfrm>
                    <a:custGeom>
                      <a:rect l="l" t="t" r="r" b="b"/>
                      <a:pathLst>
                        <a:path w="127000" h="241300">
                          <a:moveTo>
                            <a:pt x="0" y="203200"/>
                          </a:moveTo>
                          <a:lnTo>
                            <a:pt x="25400" y="228600"/>
                          </a:lnTo>
                          <a:lnTo>
                            <a:pt x="38100" y="241300"/>
                          </a:lnTo>
                          <a:lnTo>
                            <a:pt x="63500" y="241300"/>
                          </a:lnTo>
                          <a:lnTo>
                            <a:pt x="88900" y="228600"/>
                          </a:lnTo>
                          <a:lnTo>
                            <a:pt x="101600" y="215900"/>
                          </a:lnTo>
                          <a:lnTo>
                            <a:pt x="114300" y="190500"/>
                          </a:lnTo>
                          <a:lnTo>
                            <a:pt x="127000" y="152400"/>
                          </a:lnTo>
                          <a:lnTo>
                            <a:pt x="114300" y="127000"/>
                          </a:lnTo>
                          <a:lnTo>
                            <a:pt x="101600" y="101600"/>
                          </a:lnTo>
                          <a:lnTo>
                            <a:pt x="88900" y="88900"/>
                          </a:lnTo>
                          <a:lnTo>
                            <a:pt x="50800" y="88900"/>
                          </a:lnTo>
                          <a:lnTo>
                            <a:pt x="25400" y="101600"/>
                          </a:lnTo>
                          <a:lnTo>
                            <a:pt x="38100" y="0"/>
                          </a:lnTo>
                          <a:lnTo>
                            <a:pt x="1016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087" behindDoc="0" locked="0" layoutInCell="1" allowOverlap="1">
            <wp:simplePos x="0" y="0"/>
            <wp:positionH relativeFrom="page">
              <wp:posOffset>2580131</wp:posOffset>
            </wp:positionH>
            <wp:positionV relativeFrom="page">
              <wp:posOffset>6461248</wp:posOffset>
            </wp:positionV>
            <wp:extent cx="37337" cy="6857"/>
            <wp:effectExtent l="0" t="0" r="0" b="0"/>
            <wp:wrapNone/>
            <wp:docPr id="3672" name="Freeform 36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086" behindDoc="0" locked="0" layoutInCell="1" allowOverlap="1">
            <wp:simplePos x="0" y="0"/>
            <wp:positionH relativeFrom="page">
              <wp:posOffset>2565400</wp:posOffset>
            </wp:positionH>
            <wp:positionV relativeFrom="page">
              <wp:posOffset>6467598</wp:posOffset>
            </wp:positionV>
            <wp:extent cx="64769" cy="41152"/>
            <wp:effectExtent l="0" t="0" r="0" b="0"/>
            <wp:wrapNone/>
            <wp:docPr id="3673" name="Picture 36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673" name="Picture 3673"/>
                    <pic:cNvPicPr>
                      <a:picLocks noChangeAspect="0" noChangeArrowheads="1"/>
                    </pic:cNvPicPr>
                  </pic:nvPicPr>
                  <pic:blipFill>
                    <a:blip r:embed="rId36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4769" cy="411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4230" behindDoc="0" locked="0" layoutInCell="1" allowOverlap="1">
            <wp:simplePos x="0" y="0"/>
            <wp:positionH relativeFrom="page">
              <wp:posOffset>3854195</wp:posOffset>
            </wp:positionH>
            <wp:positionV relativeFrom="page">
              <wp:posOffset>6461248</wp:posOffset>
            </wp:positionV>
            <wp:extent cx="37337" cy="6857"/>
            <wp:effectExtent l="0" t="0" r="0" b="0"/>
            <wp:wrapNone/>
            <wp:docPr id="3674" name="Freeform 36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350" behindDoc="0" locked="0" layoutInCell="1" allowOverlap="1">
            <wp:simplePos x="0" y="0"/>
            <wp:positionH relativeFrom="page">
              <wp:posOffset>3943349</wp:posOffset>
            </wp:positionH>
            <wp:positionV relativeFrom="page">
              <wp:posOffset>6461248</wp:posOffset>
            </wp:positionV>
            <wp:extent cx="37337" cy="6857"/>
            <wp:effectExtent l="0" t="0" r="0" b="0"/>
            <wp:wrapNone/>
            <wp:docPr id="3675" name="Freeform 36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349" behindDoc="0" locked="0" layoutInCell="1" allowOverlap="1">
            <wp:simplePos x="0" y="0"/>
            <wp:positionH relativeFrom="page">
              <wp:posOffset>3924300</wp:posOffset>
            </wp:positionH>
            <wp:positionV relativeFrom="page">
              <wp:posOffset>6467598</wp:posOffset>
            </wp:positionV>
            <wp:extent cx="69088" cy="41152"/>
            <wp:effectExtent l="0" t="0" r="0" b="0"/>
            <wp:wrapNone/>
            <wp:docPr id="3676" name="Picture 36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676" name="Picture 3676"/>
                    <pic:cNvPicPr>
                      <a:picLocks noChangeAspect="0" noChangeArrowheads="1"/>
                    </pic:cNvPicPr>
                  </pic:nvPicPr>
                  <pic:blipFill>
                    <a:blip r:embed="rId36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088" cy="411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83" behindDoc="1" locked="0" layoutInCell="1" allowOverlap="1">
            <wp:simplePos x="0" y="0"/>
            <wp:positionH relativeFrom="page">
              <wp:posOffset>4539995</wp:posOffset>
            </wp:positionH>
            <wp:positionV relativeFrom="page">
              <wp:posOffset>6468106</wp:posOffset>
            </wp:positionV>
            <wp:extent cx="6857" cy="14477"/>
            <wp:effectExtent l="0" t="0" r="0" b="0"/>
            <wp:wrapNone/>
            <wp:docPr id="3677" name="Freeform 36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4477"/>
                    </a:xfrm>
                    <a:custGeom>
                      <a:rect l="l" t="t" r="r" b="b"/>
                      <a:pathLst>
                        <a:path w="114300" h="241300">
                          <a:moveTo>
                            <a:pt x="0" y="0"/>
                          </a:moveTo>
                          <a:lnTo>
                            <a:pt x="0" y="203200"/>
                          </a:lnTo>
                          <a:lnTo>
                            <a:pt x="25400" y="228600"/>
                          </a:lnTo>
                          <a:lnTo>
                            <a:pt x="50800" y="241300"/>
                          </a:lnTo>
                          <a:lnTo>
                            <a:pt x="76200" y="228600"/>
                          </a:lnTo>
                          <a:lnTo>
                            <a:pt x="101600" y="203200"/>
                          </a:lnTo>
                          <a:lnTo>
                            <a:pt x="114300" y="165100"/>
                          </a:lnTo>
                          <a:lnTo>
                            <a:pt x="1143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4" behindDoc="1" locked="0" layoutInCell="1" allowOverlap="1">
            <wp:simplePos x="0" y="0"/>
            <wp:positionH relativeFrom="page">
              <wp:posOffset>4554473</wp:posOffset>
            </wp:positionH>
            <wp:positionV relativeFrom="page">
              <wp:posOffset>6468106</wp:posOffset>
            </wp:positionV>
            <wp:extent cx="6095" cy="14477"/>
            <wp:effectExtent l="0" t="0" r="0" b="0"/>
            <wp:wrapNone/>
            <wp:docPr id="3678" name="Freeform 36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4477"/>
                    </a:xfrm>
                    <a:custGeom>
                      <a:rect l="l" t="t" r="r" b="b"/>
                      <a:pathLst>
                        <a:path w="101600" h="241300">
                          <a:moveTo>
                            <a:pt x="0" y="139700"/>
                          </a:moveTo>
                          <a:lnTo>
                            <a:pt x="12700" y="114300"/>
                          </a:lnTo>
                          <a:lnTo>
                            <a:pt x="25400" y="88900"/>
                          </a:lnTo>
                          <a:lnTo>
                            <a:pt x="76200" y="88900"/>
                          </a:lnTo>
                          <a:lnTo>
                            <a:pt x="88900" y="114300"/>
                          </a:lnTo>
                          <a:lnTo>
                            <a:pt x="88900" y="139700"/>
                          </a:lnTo>
                          <a:lnTo>
                            <a:pt x="101600" y="165100"/>
                          </a:lnTo>
                          <a:lnTo>
                            <a:pt x="88900" y="190500"/>
                          </a:lnTo>
                          <a:lnTo>
                            <a:pt x="88900" y="203200"/>
                          </a:lnTo>
                          <a:lnTo>
                            <a:pt x="63500" y="228600"/>
                          </a:lnTo>
                          <a:lnTo>
                            <a:pt x="50800" y="241300"/>
                          </a:lnTo>
                          <a:lnTo>
                            <a:pt x="25400" y="228600"/>
                          </a:lnTo>
                          <a:lnTo>
                            <a:pt x="12700" y="203200"/>
                          </a:lnTo>
                          <a:lnTo>
                            <a:pt x="0" y="165100"/>
                          </a:lnTo>
                          <a:lnTo>
                            <a:pt x="0" y="76200"/>
                          </a:lnTo>
                          <a:lnTo>
                            <a:pt x="12700" y="50800"/>
                          </a:lnTo>
                          <a:lnTo>
                            <a:pt x="25400" y="25400"/>
                          </a:lnTo>
                          <a:lnTo>
                            <a:pt x="38100" y="0"/>
                          </a:lnTo>
                          <a:lnTo>
                            <a:pt x="63500" y="0"/>
                          </a:lnTo>
                          <a:lnTo>
                            <a:pt x="76200" y="12700"/>
                          </a:lnTo>
                          <a:lnTo>
                            <a:pt x="88900" y="254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41" behindDoc="0" locked="0" layoutInCell="1" allowOverlap="1">
            <wp:simplePos x="0" y="0"/>
            <wp:positionH relativeFrom="page">
              <wp:posOffset>4895087</wp:posOffset>
            </wp:positionH>
            <wp:positionV relativeFrom="page">
              <wp:posOffset>6464296</wp:posOffset>
            </wp:positionV>
            <wp:extent cx="60959" cy="180"/>
            <wp:effectExtent l="0" t="0" r="0" b="0"/>
            <wp:wrapNone/>
            <wp:docPr id="3679" name="Freeform 36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0" y="0"/>
                          </a:moveTo>
                          <a:lnTo>
                            <a:pt x="10160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40" behindDoc="0" locked="0" layoutInCell="1" allowOverlap="1">
            <wp:simplePos x="0" y="0"/>
            <wp:positionH relativeFrom="page">
              <wp:posOffset>4895087</wp:posOffset>
            </wp:positionH>
            <wp:positionV relativeFrom="page">
              <wp:posOffset>6464296</wp:posOffset>
            </wp:positionV>
            <wp:extent cx="60959" cy="180"/>
            <wp:effectExtent l="0" t="0" r="0" b="0"/>
            <wp:wrapNone/>
            <wp:docPr id="3680" name="Freeform 36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0" y="0"/>
                          </a:moveTo>
                          <a:lnTo>
                            <a:pt x="10160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43" behindDoc="0" locked="0" layoutInCell="1" allowOverlap="1">
            <wp:simplePos x="0" y="0"/>
            <wp:positionH relativeFrom="page">
              <wp:posOffset>4964429</wp:posOffset>
            </wp:positionH>
            <wp:positionV relativeFrom="page">
              <wp:posOffset>6464296</wp:posOffset>
            </wp:positionV>
            <wp:extent cx="13715" cy="180"/>
            <wp:effectExtent l="0" t="0" r="0" b="0"/>
            <wp:wrapNone/>
            <wp:docPr id="3681" name="Freeform 36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15" cy="180"/>
                    </a:xfrm>
                    <a:custGeom>
                      <a:rect l="l" t="t" r="r" b="b"/>
                      <a:pathLst>
                        <a:path w="228600" h="180">
                          <a:moveTo>
                            <a:pt x="0" y="0"/>
                          </a:moveTo>
                          <a:lnTo>
                            <a:pt x="2286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42" behindDoc="0" locked="0" layoutInCell="1" allowOverlap="1">
            <wp:simplePos x="0" y="0"/>
            <wp:positionH relativeFrom="page">
              <wp:posOffset>4964429</wp:posOffset>
            </wp:positionH>
            <wp:positionV relativeFrom="page">
              <wp:posOffset>6464296</wp:posOffset>
            </wp:positionV>
            <wp:extent cx="13715" cy="180"/>
            <wp:effectExtent l="0" t="0" r="0" b="0"/>
            <wp:wrapNone/>
            <wp:docPr id="3682" name="Freeform 36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15" cy="180"/>
                    </a:xfrm>
                    <a:custGeom>
                      <a:rect l="l" t="t" r="r" b="b"/>
                      <a:pathLst>
                        <a:path w="228600" h="180">
                          <a:moveTo>
                            <a:pt x="0" y="0"/>
                          </a:moveTo>
                          <a:lnTo>
                            <a:pt x="2286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50" behindDoc="0" locked="0" layoutInCell="1" allowOverlap="1">
            <wp:simplePos x="0" y="0"/>
            <wp:positionH relativeFrom="page">
              <wp:posOffset>4975859</wp:posOffset>
            </wp:positionH>
            <wp:positionV relativeFrom="page">
              <wp:posOffset>6464296</wp:posOffset>
            </wp:positionV>
            <wp:extent cx="49529" cy="180"/>
            <wp:effectExtent l="0" t="0" r="0" b="0"/>
            <wp:wrapNone/>
            <wp:docPr id="3683" name="Freeform 36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29" cy="180"/>
                    </a:xfrm>
                    <a:custGeom>
                      <a:rect l="l" t="t" r="r" b="b"/>
                      <a:pathLst>
                        <a:path w="825500" h="180">
                          <a:moveTo>
                            <a:pt x="0" y="0"/>
                          </a:moveTo>
                          <a:lnTo>
                            <a:pt x="8255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66" behindDoc="0" locked="0" layoutInCell="1" allowOverlap="1">
            <wp:simplePos x="0" y="0"/>
            <wp:positionH relativeFrom="page">
              <wp:posOffset>6273800</wp:posOffset>
            </wp:positionH>
            <wp:positionV relativeFrom="page">
              <wp:posOffset>6454644</wp:posOffset>
            </wp:positionV>
            <wp:extent cx="45973" cy="54106"/>
            <wp:effectExtent l="0" t="0" r="0" b="0"/>
            <wp:wrapNone/>
            <wp:docPr id="3684" name="Picture 368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684" name="Picture 3684"/>
                    <pic:cNvPicPr>
                      <a:picLocks noChangeAspect="0" noChangeArrowheads="1"/>
                    </pic:cNvPicPr>
                  </pic:nvPicPr>
                  <pic:blipFill>
                    <a:blip r:embed="rId36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973" cy="541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609" behindDoc="1" locked="0" layoutInCell="1" allowOverlap="1">
            <wp:simplePos x="0" y="0"/>
            <wp:positionH relativeFrom="page">
              <wp:posOffset>6287261</wp:posOffset>
            </wp:positionH>
            <wp:positionV relativeFrom="page">
              <wp:posOffset>6463534</wp:posOffset>
            </wp:positionV>
            <wp:extent cx="180" cy="28193"/>
            <wp:effectExtent l="0" t="0" r="0" b="0"/>
            <wp:wrapNone/>
            <wp:docPr id="3685" name="Freeform 36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11" behindDoc="1" locked="0" layoutInCell="1" allowOverlap="1">
            <wp:simplePos x="0" y="0"/>
            <wp:positionH relativeFrom="page">
              <wp:posOffset>6287261</wp:posOffset>
            </wp:positionH>
            <wp:positionV relativeFrom="page">
              <wp:posOffset>6463534</wp:posOffset>
            </wp:positionV>
            <wp:extent cx="49529" cy="180"/>
            <wp:effectExtent l="0" t="0" r="0" b="0"/>
            <wp:wrapNone/>
            <wp:docPr id="3686" name="Freeform 36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29" cy="180"/>
                    </a:xfrm>
                    <a:custGeom>
                      <a:rect l="l" t="t" r="r" b="b"/>
                      <a:pathLst>
                        <a:path w="825500" h="180">
                          <a:moveTo>
                            <a:pt x="8255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10" behindDoc="1" locked="0" layoutInCell="1" allowOverlap="1">
            <wp:simplePos x="0" y="0"/>
            <wp:positionH relativeFrom="page">
              <wp:posOffset>6287261</wp:posOffset>
            </wp:positionH>
            <wp:positionV relativeFrom="page">
              <wp:posOffset>6463534</wp:posOffset>
            </wp:positionV>
            <wp:extent cx="49529" cy="180"/>
            <wp:effectExtent l="0" t="0" r="0" b="0"/>
            <wp:wrapNone/>
            <wp:docPr id="3687" name="Freeform 36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29" cy="180"/>
                    </a:xfrm>
                    <a:custGeom>
                      <a:rect l="l" t="t" r="r" b="b"/>
                      <a:pathLst>
                        <a:path w="825500" h="180">
                          <a:moveTo>
                            <a:pt x="8255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08" behindDoc="1" locked="0" layoutInCell="1" allowOverlap="1">
            <wp:simplePos x="0" y="0"/>
            <wp:positionH relativeFrom="page">
              <wp:posOffset>6287261</wp:posOffset>
            </wp:positionH>
            <wp:positionV relativeFrom="page">
              <wp:posOffset>6463534</wp:posOffset>
            </wp:positionV>
            <wp:extent cx="180" cy="28193"/>
            <wp:effectExtent l="0" t="0" r="0" b="0"/>
            <wp:wrapNone/>
            <wp:docPr id="3688" name="Freeform 36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61" behindDoc="0" locked="0" layoutInCell="1" allowOverlap="1">
            <wp:simplePos x="0" y="0"/>
            <wp:positionH relativeFrom="page">
              <wp:posOffset>6311900</wp:posOffset>
            </wp:positionH>
            <wp:positionV relativeFrom="page">
              <wp:posOffset>6454644</wp:posOffset>
            </wp:positionV>
            <wp:extent cx="45211" cy="54106"/>
            <wp:effectExtent l="0" t="0" r="0" b="0"/>
            <wp:wrapNone/>
            <wp:docPr id="3689" name="Picture 368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689" name="Picture 3689"/>
                    <pic:cNvPicPr>
                      <a:picLocks noChangeAspect="0" noChangeArrowheads="1"/>
                    </pic:cNvPicPr>
                  </pic:nvPicPr>
                  <pic:blipFill>
                    <a:blip r:embed="rId36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211" cy="541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603" behindDoc="1" locked="0" layoutInCell="1" allowOverlap="1">
            <wp:simplePos x="0" y="0"/>
            <wp:positionH relativeFrom="page">
              <wp:posOffset>6334505</wp:posOffset>
            </wp:positionH>
            <wp:positionV relativeFrom="page">
              <wp:posOffset>6463534</wp:posOffset>
            </wp:positionV>
            <wp:extent cx="13715" cy="180"/>
            <wp:effectExtent l="0" t="0" r="0" b="0"/>
            <wp:wrapNone/>
            <wp:docPr id="3690" name="Freeform 36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15" cy="180"/>
                    </a:xfrm>
                    <a:custGeom>
                      <a:rect l="l" t="t" r="r" b="b"/>
                      <a:pathLst>
                        <a:path w="228600" h="180">
                          <a:moveTo>
                            <a:pt x="2286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02" behindDoc="1" locked="0" layoutInCell="1" allowOverlap="1">
            <wp:simplePos x="0" y="0"/>
            <wp:positionH relativeFrom="page">
              <wp:posOffset>6334505</wp:posOffset>
            </wp:positionH>
            <wp:positionV relativeFrom="page">
              <wp:posOffset>6463534</wp:posOffset>
            </wp:positionV>
            <wp:extent cx="13715" cy="180"/>
            <wp:effectExtent l="0" t="0" r="0" b="0"/>
            <wp:wrapNone/>
            <wp:docPr id="3691" name="Freeform 36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15" cy="180"/>
                    </a:xfrm>
                    <a:custGeom>
                      <a:rect l="l" t="t" r="r" b="b"/>
                      <a:pathLst>
                        <a:path w="228600" h="180">
                          <a:moveTo>
                            <a:pt x="2286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05" behindDoc="1" locked="0" layoutInCell="1" allowOverlap="1">
            <wp:simplePos x="0" y="0"/>
            <wp:positionH relativeFrom="page">
              <wp:posOffset>6348221</wp:posOffset>
            </wp:positionH>
            <wp:positionV relativeFrom="page">
              <wp:posOffset>6463534</wp:posOffset>
            </wp:positionV>
            <wp:extent cx="180" cy="28193"/>
            <wp:effectExtent l="0" t="0" r="0" b="0"/>
            <wp:wrapNone/>
            <wp:docPr id="3692" name="Freeform 36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04" behindDoc="1" locked="0" layoutInCell="1" allowOverlap="1">
            <wp:simplePos x="0" y="0"/>
            <wp:positionH relativeFrom="page">
              <wp:posOffset>6348221</wp:posOffset>
            </wp:positionH>
            <wp:positionV relativeFrom="page">
              <wp:posOffset>6463534</wp:posOffset>
            </wp:positionV>
            <wp:extent cx="180" cy="28193"/>
            <wp:effectExtent l="0" t="0" r="0" b="0"/>
            <wp:wrapNone/>
            <wp:docPr id="3693" name="Freeform 36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721" behindDoc="0" locked="0" layoutInCell="1" allowOverlap="1">
            <wp:simplePos x="0" y="0"/>
            <wp:positionH relativeFrom="page">
              <wp:posOffset>2228087</wp:posOffset>
            </wp:positionH>
            <wp:positionV relativeFrom="page">
              <wp:posOffset>6469630</wp:posOffset>
            </wp:positionV>
            <wp:extent cx="40385" cy="9905"/>
            <wp:effectExtent l="0" t="0" r="0" b="0"/>
            <wp:wrapNone/>
            <wp:docPr id="3694" name="Freeform 36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9905"/>
                    </a:xfrm>
                    <a:custGeom>
                      <a:rect l="l" t="t" r="r" b="b"/>
                      <a:pathLst>
                        <a:path w="673100" h="165100">
                          <a:moveTo>
                            <a:pt x="0" y="165100"/>
                          </a:moveTo>
                          <a:lnTo>
                            <a:pt x="673100" y="165100"/>
                          </a:lnTo>
                          <a:lnTo>
                            <a:pt x="673100" y="0"/>
                          </a:lnTo>
                          <a:lnTo>
                            <a:pt x="0" y="0"/>
                          </a:lnTo>
                          <a:lnTo>
                            <a:pt x="0" y="165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720" behindDoc="0" locked="0" layoutInCell="1" allowOverlap="1">
            <wp:simplePos x="0" y="0"/>
            <wp:positionH relativeFrom="page">
              <wp:posOffset>2209800</wp:posOffset>
            </wp:positionH>
            <wp:positionV relativeFrom="page">
              <wp:posOffset>6472170</wp:posOffset>
            </wp:positionV>
            <wp:extent cx="71373" cy="36580"/>
            <wp:effectExtent l="0" t="0" r="0" b="0"/>
            <wp:wrapNone/>
            <wp:docPr id="3695" name="Picture 369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695" name="Picture 3695"/>
                    <pic:cNvPicPr>
                      <a:picLocks noChangeAspect="0" noChangeArrowheads="1"/>
                    </pic:cNvPicPr>
                  </pic:nvPicPr>
                  <pic:blipFill>
                    <a:blip r:embed="rId36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1373" cy="36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1752" behindDoc="0" locked="0" layoutInCell="1" allowOverlap="1">
            <wp:simplePos x="0" y="0"/>
            <wp:positionH relativeFrom="page">
              <wp:posOffset>2349500</wp:posOffset>
            </wp:positionH>
            <wp:positionV relativeFrom="page">
              <wp:posOffset>6472170</wp:posOffset>
            </wp:positionV>
            <wp:extent cx="71881" cy="36580"/>
            <wp:effectExtent l="0" t="0" r="0" b="0"/>
            <wp:wrapNone/>
            <wp:docPr id="3696" name="Picture 369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696" name="Picture 3696"/>
                    <pic:cNvPicPr>
                      <a:picLocks noChangeAspect="0" noChangeArrowheads="1"/>
                    </pic:cNvPicPr>
                  </pic:nvPicPr>
                  <pic:blipFill>
                    <a:blip r:embed="rId36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1881" cy="36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1743" behindDoc="0" locked="0" layoutInCell="1" allowOverlap="1">
            <wp:simplePos x="0" y="0"/>
            <wp:positionH relativeFrom="page">
              <wp:posOffset>2368295</wp:posOffset>
            </wp:positionH>
            <wp:positionV relativeFrom="page">
              <wp:posOffset>6469630</wp:posOffset>
            </wp:positionV>
            <wp:extent cx="40385" cy="9905"/>
            <wp:effectExtent l="0" t="0" r="0" b="0"/>
            <wp:wrapNone/>
            <wp:docPr id="3697" name="Freeform 36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9905"/>
                    </a:xfrm>
                    <a:custGeom>
                      <a:rect l="l" t="t" r="r" b="b"/>
                      <a:pathLst>
                        <a:path w="673100" h="165100">
                          <a:moveTo>
                            <a:pt x="0" y="165100"/>
                          </a:moveTo>
                          <a:lnTo>
                            <a:pt x="673100" y="165100"/>
                          </a:lnTo>
                          <a:lnTo>
                            <a:pt x="673100" y="0"/>
                          </a:lnTo>
                          <a:lnTo>
                            <a:pt x="0" y="0"/>
                          </a:lnTo>
                          <a:lnTo>
                            <a:pt x="0" y="165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11" behindDoc="0" locked="0" layoutInCell="1" allowOverlap="1">
            <wp:simplePos x="0" y="0"/>
            <wp:positionH relativeFrom="page">
              <wp:posOffset>4663439</wp:posOffset>
            </wp:positionH>
            <wp:positionV relativeFrom="page">
              <wp:posOffset>6476488</wp:posOffset>
            </wp:positionV>
            <wp:extent cx="48767" cy="180"/>
            <wp:effectExtent l="0" t="0" r="0" b="0"/>
            <wp:wrapNone/>
            <wp:docPr id="3698" name="Freeform 36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767" cy="180"/>
                    </a:xfrm>
                    <a:custGeom>
                      <a:rect l="l" t="t" r="r" b="b"/>
                      <a:pathLst>
                        <a:path w="812800" h="180">
                          <a:moveTo>
                            <a:pt x="0" y="0"/>
                          </a:moveTo>
                          <a:lnTo>
                            <a:pt x="8128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10" behindDoc="0" locked="0" layoutInCell="1" allowOverlap="1">
            <wp:simplePos x="0" y="0"/>
            <wp:positionH relativeFrom="page">
              <wp:posOffset>4663439</wp:posOffset>
            </wp:positionH>
            <wp:positionV relativeFrom="page">
              <wp:posOffset>6476488</wp:posOffset>
            </wp:positionV>
            <wp:extent cx="48767" cy="180"/>
            <wp:effectExtent l="0" t="0" r="0" b="0"/>
            <wp:wrapNone/>
            <wp:docPr id="3699" name="Freeform 36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767" cy="180"/>
                    </a:xfrm>
                    <a:custGeom>
                      <a:rect l="l" t="t" r="r" b="b"/>
                      <a:pathLst>
                        <a:path w="812800" h="180">
                          <a:moveTo>
                            <a:pt x="0" y="0"/>
                          </a:moveTo>
                          <a:lnTo>
                            <a:pt x="8128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5" behindDoc="1" locked="0" layoutInCell="1" allowOverlap="1">
            <wp:simplePos x="0" y="0"/>
            <wp:positionH relativeFrom="page">
              <wp:posOffset>4810505</wp:posOffset>
            </wp:positionH>
            <wp:positionV relativeFrom="page">
              <wp:posOffset>6471916</wp:posOffset>
            </wp:positionV>
            <wp:extent cx="7619" cy="14477"/>
            <wp:effectExtent l="0" t="0" r="0" b="0"/>
            <wp:wrapNone/>
            <wp:docPr id="3700" name="Freeform 37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14477"/>
                    </a:xfrm>
                    <a:custGeom>
                      <a:rect l="l" t="t" r="r" b="b"/>
                      <a:pathLst>
                        <a:path w="127000" h="241300">
                          <a:moveTo>
                            <a:pt x="127000" y="25400"/>
                          </a:moveTo>
                          <a:lnTo>
                            <a:pt x="101600" y="12700"/>
                          </a:lnTo>
                          <a:lnTo>
                            <a:pt x="88900" y="0"/>
                          </a:lnTo>
                          <a:lnTo>
                            <a:pt x="63500" y="0"/>
                          </a:lnTo>
                          <a:lnTo>
                            <a:pt x="38100" y="12700"/>
                          </a:lnTo>
                          <a:lnTo>
                            <a:pt x="25400" y="25400"/>
                          </a:lnTo>
                          <a:lnTo>
                            <a:pt x="12700" y="50800"/>
                          </a:lnTo>
                          <a:lnTo>
                            <a:pt x="0" y="88900"/>
                          </a:lnTo>
                          <a:lnTo>
                            <a:pt x="0" y="165100"/>
                          </a:lnTo>
                          <a:lnTo>
                            <a:pt x="12700" y="190500"/>
                          </a:lnTo>
                          <a:lnTo>
                            <a:pt x="25400" y="215900"/>
                          </a:lnTo>
                          <a:lnTo>
                            <a:pt x="50800" y="228600"/>
                          </a:lnTo>
                          <a:lnTo>
                            <a:pt x="63500" y="241300"/>
                          </a:lnTo>
                          <a:lnTo>
                            <a:pt x="76200" y="241300"/>
                          </a:lnTo>
                          <a:lnTo>
                            <a:pt x="101600" y="228600"/>
                          </a:lnTo>
                          <a:lnTo>
                            <a:pt x="114300" y="215900"/>
                          </a:lnTo>
                          <a:lnTo>
                            <a:pt x="127000" y="2032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7" behindDoc="1" locked="0" layoutInCell="1" allowOverlap="1">
            <wp:simplePos x="0" y="0"/>
            <wp:positionH relativeFrom="page">
              <wp:posOffset>4826507</wp:posOffset>
            </wp:positionH>
            <wp:positionV relativeFrom="page">
              <wp:posOffset>6471916</wp:posOffset>
            </wp:positionV>
            <wp:extent cx="5333" cy="6857"/>
            <wp:effectExtent l="0" t="0" r="0" b="0"/>
            <wp:wrapNone/>
            <wp:docPr id="3701" name="Freeform 37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6857"/>
                    </a:xfrm>
                    <a:custGeom>
                      <a:rect l="l" t="t" r="r" b="b"/>
                      <a:pathLst>
                        <a:path w="88900" h="114300">
                          <a:moveTo>
                            <a:pt x="50800" y="114300"/>
                          </a:moveTo>
                          <a:lnTo>
                            <a:pt x="63500" y="101600"/>
                          </a:lnTo>
                          <a:lnTo>
                            <a:pt x="76200" y="76200"/>
                          </a:lnTo>
                          <a:lnTo>
                            <a:pt x="88900" y="50800"/>
                          </a:lnTo>
                          <a:lnTo>
                            <a:pt x="76200" y="25400"/>
                          </a:lnTo>
                          <a:lnTo>
                            <a:pt x="63500" y="12700"/>
                          </a:lnTo>
                          <a:lnTo>
                            <a:pt x="38100" y="0"/>
                          </a:lnTo>
                          <a:lnTo>
                            <a:pt x="12700" y="0"/>
                          </a:lnTo>
                          <a:lnTo>
                            <a:pt x="0" y="254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8" behindDoc="1" locked="0" layoutInCell="1" allowOverlap="1">
            <wp:simplePos x="0" y="0"/>
            <wp:positionH relativeFrom="page">
              <wp:posOffset>4839461</wp:posOffset>
            </wp:positionH>
            <wp:positionV relativeFrom="page">
              <wp:posOffset>6471916</wp:posOffset>
            </wp:positionV>
            <wp:extent cx="6095" cy="14477"/>
            <wp:effectExtent l="0" t="0" r="0" b="0"/>
            <wp:wrapNone/>
            <wp:docPr id="3702" name="Freeform 37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4477"/>
                    </a:xfrm>
                    <a:custGeom>
                      <a:rect l="l" t="t" r="r" b="b"/>
                      <a:pathLst>
                        <a:path w="101600" h="241300">
                          <a:moveTo>
                            <a:pt x="12700" y="203200"/>
                          </a:moveTo>
                          <a:lnTo>
                            <a:pt x="25400" y="228600"/>
                          </a:lnTo>
                          <a:lnTo>
                            <a:pt x="50800" y="241300"/>
                          </a:lnTo>
                          <a:lnTo>
                            <a:pt x="63500" y="228600"/>
                          </a:lnTo>
                          <a:lnTo>
                            <a:pt x="88900" y="203200"/>
                          </a:lnTo>
                          <a:lnTo>
                            <a:pt x="101600" y="165100"/>
                          </a:lnTo>
                          <a:lnTo>
                            <a:pt x="101600" y="50800"/>
                          </a:lnTo>
                          <a:lnTo>
                            <a:pt x="88900" y="25400"/>
                          </a:lnTo>
                          <a:lnTo>
                            <a:pt x="63500" y="12700"/>
                          </a:lnTo>
                          <a:lnTo>
                            <a:pt x="50800" y="0"/>
                          </a:lnTo>
                          <a:lnTo>
                            <a:pt x="25400" y="12700"/>
                          </a:lnTo>
                          <a:lnTo>
                            <a:pt x="12700" y="25400"/>
                          </a:lnTo>
                          <a:lnTo>
                            <a:pt x="0" y="50800"/>
                          </a:lnTo>
                          <a:lnTo>
                            <a:pt x="0" y="101600"/>
                          </a:lnTo>
                          <a:lnTo>
                            <a:pt x="12700" y="127000"/>
                          </a:lnTo>
                          <a:lnTo>
                            <a:pt x="38100" y="152400"/>
                          </a:lnTo>
                          <a:lnTo>
                            <a:pt x="50800" y="152400"/>
                          </a:lnTo>
                          <a:lnTo>
                            <a:pt x="76200" y="139700"/>
                          </a:lnTo>
                          <a:lnTo>
                            <a:pt x="88900" y="127000"/>
                          </a:lnTo>
                          <a:lnTo>
                            <a:pt x="101600" y="889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7" behindDoc="1" locked="0" layoutInCell="1" allowOverlap="1">
            <wp:simplePos x="0" y="0"/>
            <wp:positionH relativeFrom="page">
              <wp:posOffset>5463539</wp:posOffset>
            </wp:positionH>
            <wp:positionV relativeFrom="page">
              <wp:posOffset>6471916</wp:posOffset>
            </wp:positionV>
            <wp:extent cx="61721" cy="180"/>
            <wp:effectExtent l="0" t="0" r="0" b="0"/>
            <wp:wrapNone/>
            <wp:docPr id="3703" name="Freeform 37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721" cy="180"/>
                    </a:xfrm>
                    <a:custGeom>
                      <a:rect l="l" t="t" r="r" b="b"/>
                      <a:pathLst>
                        <a:path w="1028700" h="180">
                          <a:moveTo>
                            <a:pt x="0" y="0"/>
                          </a:moveTo>
                          <a:lnTo>
                            <a:pt x="10287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6" behindDoc="1" locked="0" layoutInCell="1" allowOverlap="1">
            <wp:simplePos x="0" y="0"/>
            <wp:positionH relativeFrom="page">
              <wp:posOffset>5463539</wp:posOffset>
            </wp:positionH>
            <wp:positionV relativeFrom="page">
              <wp:posOffset>6471916</wp:posOffset>
            </wp:positionV>
            <wp:extent cx="61721" cy="180"/>
            <wp:effectExtent l="0" t="0" r="0" b="0"/>
            <wp:wrapNone/>
            <wp:docPr id="3704" name="Freeform 37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721" cy="180"/>
                    </a:xfrm>
                    <a:custGeom>
                      <a:rect l="l" t="t" r="r" b="b"/>
                      <a:pathLst>
                        <a:path w="1028700" h="180">
                          <a:moveTo>
                            <a:pt x="0" y="0"/>
                          </a:moveTo>
                          <a:lnTo>
                            <a:pt x="10287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2" behindDoc="1" locked="0" layoutInCell="1" allowOverlap="1">
            <wp:simplePos x="0" y="0"/>
            <wp:positionH relativeFrom="page">
              <wp:posOffset>5544311</wp:posOffset>
            </wp:positionH>
            <wp:positionV relativeFrom="page">
              <wp:posOffset>6471154</wp:posOffset>
            </wp:positionV>
            <wp:extent cx="6095" cy="14477"/>
            <wp:effectExtent l="0" t="0" r="0" b="0"/>
            <wp:wrapNone/>
            <wp:docPr id="3705" name="Freeform 37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4477"/>
                    </a:xfrm>
                    <a:custGeom>
                      <a:rect l="l" t="t" r="r" b="b"/>
                      <a:pathLst>
                        <a:path w="101600" h="241300">
                          <a:moveTo>
                            <a:pt x="0" y="241300"/>
                          </a:moveTo>
                          <a:lnTo>
                            <a:pt x="0" y="0"/>
                          </a:lnTo>
                          <a:lnTo>
                            <a:pt x="63500" y="0"/>
                          </a:lnTo>
                          <a:lnTo>
                            <a:pt x="76200" y="12700"/>
                          </a:lnTo>
                          <a:lnTo>
                            <a:pt x="88900" y="25400"/>
                          </a:lnTo>
                          <a:lnTo>
                            <a:pt x="101600" y="63500"/>
                          </a:lnTo>
                          <a:lnTo>
                            <a:pt x="88900" y="88900"/>
                          </a:lnTo>
                          <a:lnTo>
                            <a:pt x="76200" y="114300"/>
                          </a:lnTo>
                          <a:lnTo>
                            <a:pt x="63500" y="127000"/>
                          </a:lnTo>
                          <a:lnTo>
                            <a:pt x="0" y="1270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4" behindDoc="1" locked="0" layoutInCell="1" allowOverlap="1">
            <wp:simplePos x="0" y="0"/>
            <wp:positionH relativeFrom="page">
              <wp:posOffset>5559551</wp:posOffset>
            </wp:positionH>
            <wp:positionV relativeFrom="page">
              <wp:posOffset>6471154</wp:posOffset>
            </wp:positionV>
            <wp:extent cx="1523" cy="14477"/>
            <wp:effectExtent l="0" t="0" r="0" b="0"/>
            <wp:wrapNone/>
            <wp:docPr id="3706" name="Freeform 37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" cy="14477"/>
                    </a:xfrm>
                    <a:custGeom>
                      <a:rect l="l" t="t" r="r" b="b"/>
                      <a:pathLst>
                        <a:path w="25400" h="241300">
                          <a:moveTo>
                            <a:pt x="25400" y="241300"/>
                          </a:moveTo>
                          <a:lnTo>
                            <a:pt x="25400" y="0"/>
                          </a:lnTo>
                          <a:lnTo>
                            <a:pt x="0" y="508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6" behindDoc="1" locked="0" layoutInCell="1" allowOverlap="1">
            <wp:simplePos x="0" y="0"/>
            <wp:positionH relativeFrom="page">
              <wp:posOffset>5571743</wp:posOffset>
            </wp:positionH>
            <wp:positionV relativeFrom="page">
              <wp:posOffset>6471154</wp:posOffset>
            </wp:positionV>
            <wp:extent cx="6857" cy="14477"/>
            <wp:effectExtent l="0" t="0" r="0" b="0"/>
            <wp:wrapNone/>
            <wp:docPr id="3707" name="Freeform 37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4477"/>
                    </a:xfrm>
                    <a:custGeom>
                      <a:rect l="l" t="t" r="r" b="b"/>
                      <a:pathLst>
                        <a:path w="114300" h="241300">
                          <a:moveTo>
                            <a:pt x="12700" y="38100"/>
                          </a:moveTo>
                          <a:lnTo>
                            <a:pt x="25400" y="12700"/>
                          </a:lnTo>
                          <a:lnTo>
                            <a:pt x="38100" y="0"/>
                          </a:lnTo>
                          <a:lnTo>
                            <a:pt x="63500" y="0"/>
                          </a:lnTo>
                          <a:lnTo>
                            <a:pt x="88900" y="12700"/>
                          </a:lnTo>
                          <a:lnTo>
                            <a:pt x="114300" y="25400"/>
                          </a:lnTo>
                          <a:lnTo>
                            <a:pt x="114300" y="76200"/>
                          </a:lnTo>
                          <a:lnTo>
                            <a:pt x="101600" y="88900"/>
                          </a:lnTo>
                          <a:lnTo>
                            <a:pt x="50800" y="139700"/>
                          </a:lnTo>
                          <a:lnTo>
                            <a:pt x="25400" y="165100"/>
                          </a:lnTo>
                          <a:lnTo>
                            <a:pt x="12700" y="203200"/>
                          </a:lnTo>
                          <a:lnTo>
                            <a:pt x="0" y="241300"/>
                          </a:lnTo>
                          <a:lnTo>
                            <a:pt x="114300" y="2413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8" behindDoc="1" locked="0" layoutInCell="1" allowOverlap="1">
            <wp:simplePos x="0" y="0"/>
            <wp:positionH relativeFrom="page">
              <wp:posOffset>5651753</wp:posOffset>
            </wp:positionH>
            <wp:positionV relativeFrom="page">
              <wp:posOffset>6467344</wp:posOffset>
            </wp:positionV>
            <wp:extent cx="7619" cy="14477"/>
            <wp:effectExtent l="0" t="0" r="0" b="0"/>
            <wp:wrapNone/>
            <wp:docPr id="3708" name="Freeform 37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14477"/>
                    </a:xfrm>
                    <a:custGeom>
                      <a:rect l="l" t="t" r="r" b="b"/>
                      <a:pathLst>
                        <a:path w="127000" h="241300">
                          <a:moveTo>
                            <a:pt x="114300" y="25400"/>
                          </a:moveTo>
                          <a:lnTo>
                            <a:pt x="101600" y="12700"/>
                          </a:lnTo>
                          <a:lnTo>
                            <a:pt x="88900" y="0"/>
                          </a:lnTo>
                          <a:lnTo>
                            <a:pt x="63500" y="0"/>
                          </a:lnTo>
                          <a:lnTo>
                            <a:pt x="38100" y="12700"/>
                          </a:lnTo>
                          <a:lnTo>
                            <a:pt x="25400" y="38100"/>
                          </a:lnTo>
                          <a:lnTo>
                            <a:pt x="12700" y="50800"/>
                          </a:lnTo>
                          <a:lnTo>
                            <a:pt x="0" y="101600"/>
                          </a:lnTo>
                          <a:lnTo>
                            <a:pt x="0" y="165100"/>
                          </a:lnTo>
                          <a:lnTo>
                            <a:pt x="12700" y="190500"/>
                          </a:lnTo>
                          <a:lnTo>
                            <a:pt x="25400" y="215900"/>
                          </a:lnTo>
                          <a:lnTo>
                            <a:pt x="38100" y="228600"/>
                          </a:lnTo>
                          <a:lnTo>
                            <a:pt x="63500" y="241300"/>
                          </a:lnTo>
                          <a:lnTo>
                            <a:pt x="76200" y="241300"/>
                          </a:lnTo>
                          <a:lnTo>
                            <a:pt x="101600" y="228600"/>
                          </a:lnTo>
                          <a:lnTo>
                            <a:pt x="114300" y="215900"/>
                          </a:lnTo>
                          <a:lnTo>
                            <a:pt x="127000" y="2032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0" behindDoc="1" locked="0" layoutInCell="1" allowOverlap="1">
            <wp:simplePos x="0" y="0"/>
            <wp:positionH relativeFrom="page">
              <wp:posOffset>5667755</wp:posOffset>
            </wp:positionH>
            <wp:positionV relativeFrom="page">
              <wp:posOffset>6467344</wp:posOffset>
            </wp:positionV>
            <wp:extent cx="5333" cy="6857"/>
            <wp:effectExtent l="0" t="0" r="0" b="0"/>
            <wp:wrapNone/>
            <wp:docPr id="3709" name="Freeform 37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6857"/>
                    </a:xfrm>
                    <a:custGeom>
                      <a:rect l="l" t="t" r="r" b="b"/>
                      <a:pathLst>
                        <a:path w="88900" h="114300">
                          <a:moveTo>
                            <a:pt x="50800" y="114300"/>
                          </a:moveTo>
                          <a:lnTo>
                            <a:pt x="63500" y="101600"/>
                          </a:lnTo>
                          <a:lnTo>
                            <a:pt x="76200" y="76200"/>
                          </a:lnTo>
                          <a:lnTo>
                            <a:pt x="88900" y="50800"/>
                          </a:lnTo>
                          <a:lnTo>
                            <a:pt x="76200" y="38100"/>
                          </a:lnTo>
                          <a:lnTo>
                            <a:pt x="63500" y="12700"/>
                          </a:lnTo>
                          <a:lnTo>
                            <a:pt x="38100" y="0"/>
                          </a:lnTo>
                          <a:lnTo>
                            <a:pt x="12700" y="0"/>
                          </a:lnTo>
                          <a:lnTo>
                            <a:pt x="0" y="254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1" behindDoc="1" locked="0" layoutInCell="1" allowOverlap="1">
            <wp:simplePos x="0" y="0"/>
            <wp:positionH relativeFrom="page">
              <wp:posOffset>5680709</wp:posOffset>
            </wp:positionH>
            <wp:positionV relativeFrom="page">
              <wp:posOffset>6467344</wp:posOffset>
            </wp:positionV>
            <wp:extent cx="6095" cy="14477"/>
            <wp:effectExtent l="0" t="0" r="0" b="0"/>
            <wp:wrapNone/>
            <wp:docPr id="3710" name="Freeform 37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4477"/>
                    </a:xfrm>
                    <a:custGeom>
                      <a:rect l="l" t="t" r="r" b="b"/>
                      <a:pathLst>
                        <a:path w="101600" h="241300">
                          <a:moveTo>
                            <a:pt x="0" y="139700"/>
                          </a:moveTo>
                          <a:lnTo>
                            <a:pt x="25400" y="114300"/>
                          </a:lnTo>
                          <a:lnTo>
                            <a:pt x="38100" y="101600"/>
                          </a:lnTo>
                          <a:lnTo>
                            <a:pt x="50800" y="88900"/>
                          </a:lnTo>
                          <a:lnTo>
                            <a:pt x="76200" y="101600"/>
                          </a:lnTo>
                          <a:lnTo>
                            <a:pt x="88900" y="114300"/>
                          </a:lnTo>
                          <a:lnTo>
                            <a:pt x="101600" y="139700"/>
                          </a:lnTo>
                          <a:lnTo>
                            <a:pt x="101600" y="190500"/>
                          </a:lnTo>
                          <a:lnTo>
                            <a:pt x="88900" y="203200"/>
                          </a:lnTo>
                          <a:lnTo>
                            <a:pt x="76200" y="228600"/>
                          </a:lnTo>
                          <a:lnTo>
                            <a:pt x="50800" y="241300"/>
                          </a:lnTo>
                          <a:lnTo>
                            <a:pt x="38100" y="228600"/>
                          </a:lnTo>
                          <a:lnTo>
                            <a:pt x="12700" y="203200"/>
                          </a:lnTo>
                          <a:lnTo>
                            <a:pt x="0" y="165100"/>
                          </a:lnTo>
                          <a:lnTo>
                            <a:pt x="0" y="76200"/>
                          </a:lnTo>
                          <a:lnTo>
                            <a:pt x="12700" y="50800"/>
                          </a:lnTo>
                          <a:lnTo>
                            <a:pt x="25400" y="25400"/>
                          </a:lnTo>
                          <a:lnTo>
                            <a:pt x="50800" y="0"/>
                          </a:lnTo>
                          <a:lnTo>
                            <a:pt x="63500" y="0"/>
                          </a:lnTo>
                          <a:lnTo>
                            <a:pt x="76200" y="12700"/>
                          </a:lnTo>
                          <a:lnTo>
                            <a:pt x="88900" y="254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2" behindDoc="1" locked="0" layoutInCell="1" allowOverlap="1">
            <wp:simplePos x="0" y="0"/>
            <wp:positionH relativeFrom="page">
              <wp:posOffset>5769101</wp:posOffset>
            </wp:positionH>
            <wp:positionV relativeFrom="page">
              <wp:posOffset>6468868</wp:posOffset>
            </wp:positionV>
            <wp:extent cx="6857" cy="13715"/>
            <wp:effectExtent l="0" t="0" r="0" b="0"/>
            <wp:wrapNone/>
            <wp:docPr id="3711" name="Freeform 37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3715"/>
                    </a:xfrm>
                    <a:custGeom>
                      <a:rect l="l" t="t" r="r" b="b"/>
                      <a:pathLst>
                        <a:path w="114300" h="228600">
                          <a:moveTo>
                            <a:pt x="0" y="0"/>
                          </a:moveTo>
                          <a:lnTo>
                            <a:pt x="0" y="165100"/>
                          </a:lnTo>
                          <a:lnTo>
                            <a:pt x="12700" y="203200"/>
                          </a:lnTo>
                          <a:lnTo>
                            <a:pt x="38100" y="228600"/>
                          </a:lnTo>
                          <a:lnTo>
                            <a:pt x="88900" y="228600"/>
                          </a:lnTo>
                          <a:lnTo>
                            <a:pt x="101600" y="203200"/>
                          </a:lnTo>
                          <a:lnTo>
                            <a:pt x="114300" y="165100"/>
                          </a:lnTo>
                          <a:lnTo>
                            <a:pt x="1143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3" behindDoc="1" locked="0" layoutInCell="1" allowOverlap="1">
            <wp:simplePos x="0" y="0"/>
            <wp:positionH relativeFrom="page">
              <wp:posOffset>5783579</wp:posOffset>
            </wp:positionH>
            <wp:positionV relativeFrom="page">
              <wp:posOffset>6468868</wp:posOffset>
            </wp:positionV>
            <wp:extent cx="6095" cy="13715"/>
            <wp:effectExtent l="0" t="0" r="0" b="0"/>
            <wp:wrapNone/>
            <wp:docPr id="3712" name="Freeform 37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3715"/>
                    </a:xfrm>
                    <a:custGeom>
                      <a:rect l="l" t="t" r="r" b="b"/>
                      <a:pathLst>
                        <a:path w="101600" h="228600">
                          <a:moveTo>
                            <a:pt x="0" y="38100"/>
                          </a:moveTo>
                          <a:lnTo>
                            <a:pt x="12700" y="12700"/>
                          </a:lnTo>
                          <a:lnTo>
                            <a:pt x="38100" y="0"/>
                          </a:lnTo>
                          <a:lnTo>
                            <a:pt x="63500" y="0"/>
                          </a:lnTo>
                          <a:lnTo>
                            <a:pt x="88900" y="12700"/>
                          </a:lnTo>
                          <a:lnTo>
                            <a:pt x="101600" y="25400"/>
                          </a:lnTo>
                          <a:lnTo>
                            <a:pt x="101600" y="76200"/>
                          </a:lnTo>
                          <a:lnTo>
                            <a:pt x="88900" y="88900"/>
                          </a:lnTo>
                          <a:lnTo>
                            <a:pt x="38100" y="127000"/>
                          </a:lnTo>
                          <a:lnTo>
                            <a:pt x="12700" y="165100"/>
                          </a:lnTo>
                          <a:lnTo>
                            <a:pt x="0" y="203200"/>
                          </a:lnTo>
                          <a:lnTo>
                            <a:pt x="0" y="228600"/>
                          </a:lnTo>
                          <a:lnTo>
                            <a:pt x="101600" y="2286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67" behindDoc="1" locked="0" layoutInCell="1" allowOverlap="1">
            <wp:simplePos x="0" y="0"/>
            <wp:positionH relativeFrom="page">
              <wp:posOffset>6038849</wp:posOffset>
            </wp:positionH>
            <wp:positionV relativeFrom="page">
              <wp:posOffset>6471916</wp:posOffset>
            </wp:positionV>
            <wp:extent cx="60959" cy="180"/>
            <wp:effectExtent l="0" t="0" r="0" b="0"/>
            <wp:wrapNone/>
            <wp:docPr id="3713" name="Freeform 37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10160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66" behindDoc="1" locked="0" layoutInCell="1" allowOverlap="1">
            <wp:simplePos x="0" y="0"/>
            <wp:positionH relativeFrom="page">
              <wp:posOffset>6038849</wp:posOffset>
            </wp:positionH>
            <wp:positionV relativeFrom="page">
              <wp:posOffset>6471916</wp:posOffset>
            </wp:positionV>
            <wp:extent cx="60959" cy="180"/>
            <wp:effectExtent l="0" t="0" r="0" b="0"/>
            <wp:wrapNone/>
            <wp:docPr id="3714" name="Freeform 37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10160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65" behindDoc="1" locked="0" layoutInCell="1" allowOverlap="1">
            <wp:simplePos x="0" y="0"/>
            <wp:positionH relativeFrom="page">
              <wp:posOffset>6038849</wp:posOffset>
            </wp:positionH>
            <wp:positionV relativeFrom="page">
              <wp:posOffset>6471916</wp:posOffset>
            </wp:positionV>
            <wp:extent cx="180" cy="28193"/>
            <wp:effectExtent l="0" t="0" r="0" b="0"/>
            <wp:wrapNone/>
            <wp:docPr id="3715" name="Freeform 37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64" behindDoc="1" locked="0" layoutInCell="1" allowOverlap="1">
            <wp:simplePos x="0" y="0"/>
            <wp:positionH relativeFrom="page">
              <wp:posOffset>6038849</wp:posOffset>
            </wp:positionH>
            <wp:positionV relativeFrom="page">
              <wp:posOffset>6471916</wp:posOffset>
            </wp:positionV>
            <wp:extent cx="180" cy="28193"/>
            <wp:effectExtent l="0" t="0" r="0" b="0"/>
            <wp:wrapNone/>
            <wp:docPr id="3716" name="Freeform 37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69" behindDoc="1" locked="0" layoutInCell="1" allowOverlap="1">
            <wp:simplePos x="0" y="0"/>
            <wp:positionH relativeFrom="page">
              <wp:posOffset>6099809</wp:posOffset>
            </wp:positionH>
            <wp:positionV relativeFrom="page">
              <wp:posOffset>6471916</wp:posOffset>
            </wp:positionV>
            <wp:extent cx="180" cy="28193"/>
            <wp:effectExtent l="0" t="0" r="0" b="0"/>
            <wp:wrapNone/>
            <wp:docPr id="3717" name="Freeform 37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5" behindDoc="1" locked="0" layoutInCell="1" allowOverlap="1">
            <wp:simplePos x="0" y="0"/>
            <wp:positionH relativeFrom="page">
              <wp:posOffset>6358127</wp:posOffset>
            </wp:positionH>
            <wp:positionV relativeFrom="page">
              <wp:posOffset>6467344</wp:posOffset>
            </wp:positionV>
            <wp:extent cx="6857" cy="13715"/>
            <wp:effectExtent l="0" t="0" r="0" b="0"/>
            <wp:wrapNone/>
            <wp:docPr id="3718" name="Freeform 37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3715"/>
                    </a:xfrm>
                    <a:custGeom>
                      <a:rect l="l" t="t" r="r" b="b"/>
                      <a:pathLst>
                        <a:path w="114300" h="228600">
                          <a:moveTo>
                            <a:pt x="0" y="228600"/>
                          </a:moveTo>
                          <a:lnTo>
                            <a:pt x="0" y="0"/>
                          </a:lnTo>
                          <a:lnTo>
                            <a:pt x="88900" y="0"/>
                          </a:lnTo>
                          <a:lnTo>
                            <a:pt x="101600" y="25400"/>
                          </a:lnTo>
                          <a:lnTo>
                            <a:pt x="114300" y="50800"/>
                          </a:lnTo>
                          <a:lnTo>
                            <a:pt x="101600" y="88900"/>
                          </a:lnTo>
                          <a:lnTo>
                            <a:pt x="88900" y="101600"/>
                          </a:lnTo>
                          <a:lnTo>
                            <a:pt x="63500" y="114300"/>
                          </a:lnTo>
                          <a:lnTo>
                            <a:pt x="0" y="1143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7" behindDoc="1" locked="0" layoutInCell="1" allowOverlap="1">
            <wp:simplePos x="0" y="0"/>
            <wp:positionH relativeFrom="page">
              <wp:posOffset>6373367</wp:posOffset>
            </wp:positionH>
            <wp:positionV relativeFrom="page">
              <wp:posOffset>6467344</wp:posOffset>
            </wp:positionV>
            <wp:extent cx="2285" cy="13715"/>
            <wp:effectExtent l="0" t="0" r="0" b="0"/>
            <wp:wrapNone/>
            <wp:docPr id="3719" name="Freeform 37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3715"/>
                    </a:xfrm>
                    <a:custGeom>
                      <a:rect l="l" t="t" r="r" b="b"/>
                      <a:pathLst>
                        <a:path w="38100" h="228600">
                          <a:moveTo>
                            <a:pt x="38100" y="228600"/>
                          </a:moveTo>
                          <a:lnTo>
                            <a:pt x="38100" y="0"/>
                          </a:lnTo>
                          <a:lnTo>
                            <a:pt x="0" y="381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9" behindDoc="1" locked="0" layoutInCell="1" allowOverlap="1">
            <wp:simplePos x="0" y="0"/>
            <wp:positionH relativeFrom="page">
              <wp:posOffset>6387845</wp:posOffset>
            </wp:positionH>
            <wp:positionV relativeFrom="page">
              <wp:posOffset>6467344</wp:posOffset>
            </wp:positionV>
            <wp:extent cx="1523" cy="13715"/>
            <wp:effectExtent l="0" t="0" r="0" b="0"/>
            <wp:wrapNone/>
            <wp:docPr id="3720" name="Freeform 37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" cy="13715"/>
                    </a:xfrm>
                    <a:custGeom>
                      <a:rect l="l" t="t" r="r" b="b"/>
                      <a:pathLst>
                        <a:path w="25400" h="228600">
                          <a:moveTo>
                            <a:pt x="25400" y="228600"/>
                          </a:moveTo>
                          <a:lnTo>
                            <a:pt x="25400" y="0"/>
                          </a:lnTo>
                          <a:lnTo>
                            <a:pt x="0" y="381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03" behindDoc="0" locked="0" layoutInCell="1" allowOverlap="1">
            <wp:simplePos x="0" y="0"/>
            <wp:positionH relativeFrom="page">
              <wp:posOffset>4651247</wp:posOffset>
            </wp:positionH>
            <wp:positionV relativeFrom="page">
              <wp:posOffset>6476488</wp:posOffset>
            </wp:positionV>
            <wp:extent cx="14477" cy="180"/>
            <wp:effectExtent l="0" t="0" r="0" b="0"/>
            <wp:wrapNone/>
            <wp:docPr id="3721" name="Freeform 37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477" cy="180"/>
                    </a:xfrm>
                    <a:custGeom>
                      <a:rect l="l" t="t" r="r" b="b"/>
                      <a:pathLst>
                        <a:path w="241300" h="180">
                          <a:moveTo>
                            <a:pt x="0" y="0"/>
                          </a:moveTo>
                          <a:lnTo>
                            <a:pt x="2413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02" behindDoc="0" locked="0" layoutInCell="1" allowOverlap="1">
            <wp:simplePos x="0" y="0"/>
            <wp:positionH relativeFrom="page">
              <wp:posOffset>4651247</wp:posOffset>
            </wp:positionH>
            <wp:positionV relativeFrom="page">
              <wp:posOffset>6476488</wp:posOffset>
            </wp:positionV>
            <wp:extent cx="14477" cy="180"/>
            <wp:effectExtent l="0" t="0" r="0" b="0"/>
            <wp:wrapNone/>
            <wp:docPr id="3722" name="Freeform 37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477" cy="180"/>
                    </a:xfrm>
                    <a:custGeom>
                      <a:rect l="l" t="t" r="r" b="b"/>
                      <a:pathLst>
                        <a:path w="241300" h="180">
                          <a:moveTo>
                            <a:pt x="0" y="0"/>
                          </a:moveTo>
                          <a:lnTo>
                            <a:pt x="2413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225" behindDoc="0" locked="0" layoutInCell="1" allowOverlap="1">
            <wp:simplePos x="0" y="0"/>
            <wp:positionH relativeFrom="page">
              <wp:posOffset>3854195</wp:posOffset>
            </wp:positionH>
            <wp:positionV relativeFrom="page">
              <wp:posOffset>6480298</wp:posOffset>
            </wp:positionV>
            <wp:extent cx="37337" cy="6857"/>
            <wp:effectExtent l="0" t="0" r="0" b="0"/>
            <wp:wrapNone/>
            <wp:docPr id="3723" name="Freeform 37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219" behindDoc="0" locked="0" layoutInCell="1" allowOverlap="1">
            <wp:simplePos x="0" y="0"/>
            <wp:positionH relativeFrom="page">
              <wp:posOffset>3835400</wp:posOffset>
            </wp:positionH>
            <wp:positionV relativeFrom="page">
              <wp:posOffset>6485886</wp:posOffset>
            </wp:positionV>
            <wp:extent cx="68833" cy="35564"/>
            <wp:effectExtent l="0" t="0" r="0" b="0"/>
            <wp:wrapNone/>
            <wp:docPr id="3724" name="Picture 37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724" name="Picture 3724"/>
                    <pic:cNvPicPr>
                      <a:picLocks noChangeAspect="0" noChangeArrowheads="1"/>
                    </pic:cNvPicPr>
                  </pic:nvPicPr>
                  <pic:blipFill>
                    <a:blip r:embed="rId37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833" cy="35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46" behindDoc="1" locked="0" layoutInCell="1" allowOverlap="1">
            <wp:simplePos x="0" y="0"/>
            <wp:positionH relativeFrom="page">
              <wp:posOffset>4824983</wp:posOffset>
            </wp:positionH>
            <wp:positionV relativeFrom="page">
              <wp:posOffset>6478774</wp:posOffset>
            </wp:positionV>
            <wp:extent cx="6857" cy="7619"/>
            <wp:effectExtent l="0" t="0" r="0" b="0"/>
            <wp:wrapNone/>
            <wp:docPr id="3725" name="Freeform 37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7619"/>
                    </a:xfrm>
                    <a:custGeom>
                      <a:rect l="l" t="t" r="r" b="b"/>
                      <a:pathLst>
                        <a:path w="114300" h="127000">
                          <a:moveTo>
                            <a:pt x="0" y="76200"/>
                          </a:moveTo>
                          <a:lnTo>
                            <a:pt x="12700" y="101600"/>
                          </a:lnTo>
                          <a:lnTo>
                            <a:pt x="38100" y="114300"/>
                          </a:lnTo>
                          <a:lnTo>
                            <a:pt x="63500" y="127000"/>
                          </a:lnTo>
                          <a:lnTo>
                            <a:pt x="76200" y="114300"/>
                          </a:lnTo>
                          <a:lnTo>
                            <a:pt x="101600" y="101600"/>
                          </a:lnTo>
                          <a:lnTo>
                            <a:pt x="114300" y="76200"/>
                          </a:lnTo>
                          <a:lnTo>
                            <a:pt x="114300" y="25400"/>
                          </a:lnTo>
                          <a:lnTo>
                            <a:pt x="88900" y="0"/>
                          </a:lnTo>
                          <a:lnTo>
                            <a:pt x="508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6" behindDoc="1" locked="0" layoutInCell="1" allowOverlap="1">
            <wp:simplePos x="0" y="0"/>
            <wp:positionH relativeFrom="page">
              <wp:posOffset>4940045</wp:posOffset>
            </wp:positionH>
            <wp:positionV relativeFrom="page">
              <wp:posOffset>6474202</wp:posOffset>
            </wp:positionV>
            <wp:extent cx="6857" cy="14477"/>
            <wp:effectExtent l="0" t="0" r="0" b="0"/>
            <wp:wrapNone/>
            <wp:docPr id="3726" name="Freeform 37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4477"/>
                    </a:xfrm>
                    <a:custGeom>
                      <a:rect l="l" t="t" r="r" b="b"/>
                      <a:pathLst>
                        <a:path w="114300" h="241300">
                          <a:moveTo>
                            <a:pt x="0" y="0"/>
                          </a:moveTo>
                          <a:lnTo>
                            <a:pt x="0" y="177800"/>
                          </a:lnTo>
                          <a:lnTo>
                            <a:pt x="12700" y="203200"/>
                          </a:lnTo>
                          <a:lnTo>
                            <a:pt x="25400" y="228600"/>
                          </a:lnTo>
                          <a:lnTo>
                            <a:pt x="50800" y="241300"/>
                          </a:lnTo>
                          <a:lnTo>
                            <a:pt x="76200" y="228600"/>
                          </a:lnTo>
                          <a:lnTo>
                            <a:pt x="101600" y="203200"/>
                          </a:lnTo>
                          <a:lnTo>
                            <a:pt x="114300" y="177800"/>
                          </a:lnTo>
                          <a:lnTo>
                            <a:pt x="1143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8" behindDoc="1" locked="0" layoutInCell="1" allowOverlap="1">
            <wp:simplePos x="0" y="0"/>
            <wp:positionH relativeFrom="page">
              <wp:posOffset>4955285</wp:posOffset>
            </wp:positionH>
            <wp:positionV relativeFrom="page">
              <wp:posOffset>6474202</wp:posOffset>
            </wp:positionV>
            <wp:extent cx="5333" cy="6857"/>
            <wp:effectExtent l="0" t="0" r="0" b="0"/>
            <wp:wrapNone/>
            <wp:docPr id="3727" name="Freeform 37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6857"/>
                    </a:xfrm>
                    <a:custGeom>
                      <a:rect l="l" t="t" r="r" b="b"/>
                      <a:pathLst>
                        <a:path w="88900" h="114300">
                          <a:moveTo>
                            <a:pt x="50800" y="114300"/>
                          </a:moveTo>
                          <a:lnTo>
                            <a:pt x="76200" y="101600"/>
                          </a:lnTo>
                          <a:lnTo>
                            <a:pt x="88900" y="88900"/>
                          </a:lnTo>
                          <a:lnTo>
                            <a:pt x="88900" y="38100"/>
                          </a:lnTo>
                          <a:lnTo>
                            <a:pt x="76200" y="12700"/>
                          </a:lnTo>
                          <a:lnTo>
                            <a:pt x="50800" y="0"/>
                          </a:lnTo>
                          <a:lnTo>
                            <a:pt x="25400" y="12700"/>
                          </a:lnTo>
                          <a:lnTo>
                            <a:pt x="0" y="254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38" behindDoc="0" locked="0" layoutInCell="1" allowOverlap="1">
            <wp:simplePos x="0" y="0"/>
            <wp:positionH relativeFrom="page">
              <wp:posOffset>6057900</wp:posOffset>
            </wp:positionH>
            <wp:positionV relativeFrom="page">
              <wp:posOffset>6462264</wp:posOffset>
            </wp:positionV>
            <wp:extent cx="50800" cy="59186"/>
            <wp:effectExtent l="0" t="0" r="0" b="0"/>
            <wp:wrapNone/>
            <wp:docPr id="3728" name="Picture 37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728" name="Picture 3728"/>
                    <pic:cNvPicPr>
                      <a:picLocks noChangeAspect="0" noChangeArrowheads="1"/>
                    </pic:cNvPicPr>
                  </pic:nvPicPr>
                  <pic:blipFill>
                    <a:blip r:embed="rId37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0800" cy="591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568" behindDoc="1" locked="0" layoutInCell="1" allowOverlap="1">
            <wp:simplePos x="0" y="0"/>
            <wp:positionH relativeFrom="page">
              <wp:posOffset>6099809</wp:posOffset>
            </wp:positionH>
            <wp:positionV relativeFrom="page">
              <wp:posOffset>6471916</wp:posOffset>
            </wp:positionV>
            <wp:extent cx="180" cy="28193"/>
            <wp:effectExtent l="0" t="0" r="0" b="0"/>
            <wp:wrapNone/>
            <wp:docPr id="3729" name="Freeform 37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905" behindDoc="0" locked="0" layoutInCell="1" allowOverlap="1">
            <wp:simplePos x="0" y="0"/>
            <wp:positionH relativeFrom="page">
              <wp:posOffset>6096000</wp:posOffset>
            </wp:positionH>
            <wp:positionV relativeFrom="page">
              <wp:posOffset>6466836</wp:posOffset>
            </wp:positionV>
            <wp:extent cx="59182" cy="41914"/>
            <wp:effectExtent l="0" t="0" r="0" b="0"/>
            <wp:wrapNone/>
            <wp:docPr id="3730" name="Picture 37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730" name="Picture 3730"/>
                    <pic:cNvPicPr>
                      <a:picLocks noChangeAspect="0" noChangeArrowheads="1"/>
                    </pic:cNvPicPr>
                  </pic:nvPicPr>
                  <pic:blipFill>
                    <a:blip r:embed="rId37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182" cy="419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640" behindDoc="1" locked="0" layoutInCell="1" allowOverlap="1">
            <wp:simplePos x="0" y="0"/>
            <wp:positionH relativeFrom="page">
              <wp:posOffset>6140195</wp:posOffset>
            </wp:positionH>
            <wp:positionV relativeFrom="page">
              <wp:posOffset>6471154</wp:posOffset>
            </wp:positionV>
            <wp:extent cx="180" cy="118871"/>
            <wp:effectExtent l="0" t="0" r="0" b="0"/>
            <wp:wrapNone/>
            <wp:docPr id="3731" name="Freeform 37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871"/>
                    </a:xfrm>
                    <a:custGeom>
                      <a:rect l="l" t="t" r="r" b="b"/>
                      <a:pathLst>
                        <a:path w="180" h="1981200">
                          <a:moveTo>
                            <a:pt x="0" y="19812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41" behindDoc="1" locked="0" layoutInCell="1" allowOverlap="1">
            <wp:simplePos x="0" y="0"/>
            <wp:positionH relativeFrom="page">
              <wp:posOffset>6140195</wp:posOffset>
            </wp:positionH>
            <wp:positionV relativeFrom="page">
              <wp:posOffset>6471154</wp:posOffset>
            </wp:positionV>
            <wp:extent cx="180" cy="118871"/>
            <wp:effectExtent l="0" t="0" r="0" b="0"/>
            <wp:wrapNone/>
            <wp:docPr id="3732" name="Freeform 37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871"/>
                    </a:xfrm>
                    <a:custGeom>
                      <a:rect l="l" t="t" r="r" b="b"/>
                      <a:pathLst>
                        <a:path w="180" h="1981200">
                          <a:moveTo>
                            <a:pt x="0" y="19812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39" behindDoc="1" locked="0" layoutInCell="1" allowOverlap="1">
            <wp:simplePos x="0" y="0"/>
            <wp:positionH relativeFrom="page">
              <wp:posOffset>6140195</wp:posOffset>
            </wp:positionH>
            <wp:positionV relativeFrom="page">
              <wp:posOffset>6471154</wp:posOffset>
            </wp:positionV>
            <wp:extent cx="93725" cy="180"/>
            <wp:effectExtent l="0" t="0" r="0" b="0"/>
            <wp:wrapNone/>
            <wp:docPr id="3733" name="Freeform 37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3725" cy="180"/>
                    </a:xfrm>
                    <a:custGeom>
                      <a:rect l="l" t="t" r="r" b="b"/>
                      <a:pathLst>
                        <a:path w="1562100" h="180">
                          <a:moveTo>
                            <a:pt x="0" y="0"/>
                          </a:moveTo>
                          <a:lnTo>
                            <a:pt x="15621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33" behindDoc="1" locked="0" layoutInCell="1" allowOverlap="1">
            <wp:simplePos x="0" y="0"/>
            <wp:positionH relativeFrom="page">
              <wp:posOffset>6139433</wp:posOffset>
            </wp:positionH>
            <wp:positionV relativeFrom="page">
              <wp:posOffset>6471154</wp:posOffset>
            </wp:positionV>
            <wp:extent cx="94487" cy="118109"/>
            <wp:effectExtent l="0" t="0" r="0" b="0"/>
            <wp:wrapNone/>
            <wp:docPr id="3734" name="Freeform 37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4487" cy="118109"/>
                    </a:xfrm>
                    <a:custGeom>
                      <a:rect l="l" t="t" r="r" b="b"/>
                      <a:pathLst>
                        <a:path w="1574800" h="1968500">
                          <a:moveTo>
                            <a:pt x="1574800" y="1968500"/>
                          </a:moveTo>
                          <a:lnTo>
                            <a:pt x="0" y="1968500"/>
                          </a:lnTo>
                          <a:lnTo>
                            <a:pt x="0" y="0"/>
                          </a:lnTo>
                          <a:lnTo>
                            <a:pt x="1574800" y="0"/>
                          </a:lnTo>
                          <a:lnTo>
                            <a:pt x="1574800" y="19685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38" behindDoc="1" locked="0" layoutInCell="1" allowOverlap="1">
            <wp:simplePos x="0" y="0"/>
            <wp:positionH relativeFrom="page">
              <wp:posOffset>6140195</wp:posOffset>
            </wp:positionH>
            <wp:positionV relativeFrom="page">
              <wp:posOffset>6471154</wp:posOffset>
            </wp:positionV>
            <wp:extent cx="93725" cy="180"/>
            <wp:effectExtent l="0" t="0" r="0" b="0"/>
            <wp:wrapNone/>
            <wp:docPr id="3735" name="Freeform 37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3725" cy="180"/>
                    </a:xfrm>
                    <a:custGeom>
                      <a:rect l="l" t="t" r="r" b="b"/>
                      <a:pathLst>
                        <a:path w="1562100" h="180">
                          <a:moveTo>
                            <a:pt x="0" y="0"/>
                          </a:moveTo>
                          <a:lnTo>
                            <a:pt x="15621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32" behindDoc="1" locked="0" layoutInCell="1" allowOverlap="1">
            <wp:simplePos x="0" y="0"/>
            <wp:positionH relativeFrom="page">
              <wp:posOffset>6139433</wp:posOffset>
            </wp:positionH>
            <wp:positionV relativeFrom="page">
              <wp:posOffset>6471154</wp:posOffset>
            </wp:positionV>
            <wp:extent cx="94487" cy="118109"/>
            <wp:effectExtent l="0" t="0" r="0" b="0"/>
            <wp:wrapNone/>
            <wp:docPr id="3736" name="Freeform 37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4487" cy="118109"/>
                    </a:xfrm>
                    <a:custGeom>
                      <a:rect l="l" t="t" r="r" b="b"/>
                      <a:pathLst>
                        <a:path w="1574800" h="1968500">
                          <a:moveTo>
                            <a:pt x="1574800" y="1968500"/>
                          </a:moveTo>
                          <a:lnTo>
                            <a:pt x="0" y="1968500"/>
                          </a:lnTo>
                          <a:lnTo>
                            <a:pt x="0" y="0"/>
                          </a:lnTo>
                          <a:lnTo>
                            <a:pt x="1574800" y="0"/>
                          </a:lnTo>
                          <a:lnTo>
                            <a:pt x="1574800" y="19685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910" behindDoc="0" locked="0" layoutInCell="1" allowOverlap="1">
            <wp:simplePos x="0" y="0"/>
            <wp:positionH relativeFrom="page">
              <wp:posOffset>6210300</wp:posOffset>
            </wp:positionH>
            <wp:positionV relativeFrom="page">
              <wp:posOffset>6466836</wp:posOffset>
            </wp:positionV>
            <wp:extent cx="64515" cy="41914"/>
            <wp:effectExtent l="0" t="0" r="0" b="0"/>
            <wp:wrapNone/>
            <wp:docPr id="3737" name="Picture 37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737" name="Picture 3737"/>
                    <pic:cNvPicPr>
                      <a:picLocks noChangeAspect="0" noChangeArrowheads="1"/>
                    </pic:cNvPicPr>
                  </pic:nvPicPr>
                  <pic:blipFill>
                    <a:blip r:embed="rId37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4515" cy="419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862" behindDoc="0" locked="0" layoutInCell="1" allowOverlap="1">
            <wp:simplePos x="0" y="0"/>
            <wp:positionH relativeFrom="page">
              <wp:posOffset>6291071</wp:posOffset>
            </wp:positionH>
            <wp:positionV relativeFrom="page">
              <wp:posOffset>6467344</wp:posOffset>
            </wp:positionV>
            <wp:extent cx="16001" cy="20573"/>
            <wp:effectExtent l="0" t="0" r="0" b="0"/>
            <wp:wrapNone/>
            <wp:docPr id="3738" name="Freeform 37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57" behindDoc="0" locked="0" layoutInCell="1" allowOverlap="1">
            <wp:simplePos x="0" y="0"/>
            <wp:positionH relativeFrom="page">
              <wp:posOffset>6328409</wp:posOffset>
            </wp:positionH>
            <wp:positionV relativeFrom="page">
              <wp:posOffset>6467344</wp:posOffset>
            </wp:positionV>
            <wp:extent cx="16001" cy="20573"/>
            <wp:effectExtent l="0" t="0" r="0" b="0"/>
            <wp:wrapNone/>
            <wp:docPr id="3739" name="Freeform 37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3" behindDoc="1" locked="0" layoutInCell="1" allowOverlap="1">
            <wp:simplePos x="0" y="0"/>
            <wp:positionH relativeFrom="page">
              <wp:posOffset>5548121</wp:posOffset>
            </wp:positionH>
            <wp:positionV relativeFrom="page">
              <wp:posOffset>6478774</wp:posOffset>
            </wp:positionV>
            <wp:extent cx="2285" cy="6857"/>
            <wp:effectExtent l="0" t="0" r="0" b="0"/>
            <wp:wrapNone/>
            <wp:docPr id="3740" name="Freeform 37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6857"/>
                    </a:xfrm>
                    <a:custGeom>
                      <a:rect l="l" t="t" r="r" b="b"/>
                      <a:pathLst>
                        <a:path w="38100" h="114300">
                          <a:moveTo>
                            <a:pt x="0" y="0"/>
                          </a:moveTo>
                          <a:lnTo>
                            <a:pt x="38100" y="1143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9" behindDoc="1" locked="0" layoutInCell="1" allowOverlap="1">
            <wp:simplePos x="0" y="0"/>
            <wp:positionH relativeFrom="page">
              <wp:posOffset>5666231</wp:posOffset>
            </wp:positionH>
            <wp:positionV relativeFrom="page">
              <wp:posOffset>6474202</wp:posOffset>
            </wp:positionV>
            <wp:extent cx="6857" cy="7619"/>
            <wp:effectExtent l="0" t="0" r="0" b="0"/>
            <wp:wrapNone/>
            <wp:docPr id="3741" name="Freeform 37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7619"/>
                    </a:xfrm>
                    <a:custGeom>
                      <a:rect l="l" t="t" r="r" b="b"/>
                      <a:pathLst>
                        <a:path w="114300" h="127000">
                          <a:moveTo>
                            <a:pt x="0" y="76200"/>
                          </a:moveTo>
                          <a:lnTo>
                            <a:pt x="12700" y="101600"/>
                          </a:lnTo>
                          <a:lnTo>
                            <a:pt x="38100" y="114300"/>
                          </a:lnTo>
                          <a:lnTo>
                            <a:pt x="63500" y="127000"/>
                          </a:lnTo>
                          <a:lnTo>
                            <a:pt x="76200" y="114300"/>
                          </a:lnTo>
                          <a:lnTo>
                            <a:pt x="101600" y="101600"/>
                          </a:lnTo>
                          <a:lnTo>
                            <a:pt x="114300" y="76200"/>
                          </a:lnTo>
                          <a:lnTo>
                            <a:pt x="114300" y="25400"/>
                          </a:lnTo>
                          <a:lnTo>
                            <a:pt x="88900" y="0"/>
                          </a:lnTo>
                          <a:lnTo>
                            <a:pt x="508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37" behindDoc="1" locked="0" layoutInCell="1" allowOverlap="1">
            <wp:simplePos x="0" y="0"/>
            <wp:positionH relativeFrom="page">
              <wp:posOffset>6233921</wp:posOffset>
            </wp:positionH>
            <wp:positionV relativeFrom="page">
              <wp:posOffset>6471154</wp:posOffset>
            </wp:positionV>
            <wp:extent cx="180" cy="118871"/>
            <wp:effectExtent l="0" t="0" r="0" b="0"/>
            <wp:wrapNone/>
            <wp:docPr id="3742" name="Freeform 37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871"/>
                    </a:xfrm>
                    <a:custGeom>
                      <a:rect l="l" t="t" r="r" b="b"/>
                      <a:pathLst>
                        <a:path w="180" h="1981200">
                          <a:moveTo>
                            <a:pt x="0" y="0"/>
                          </a:moveTo>
                          <a:lnTo>
                            <a:pt x="0" y="198120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36" behindDoc="1" locked="0" layoutInCell="1" allowOverlap="1">
            <wp:simplePos x="0" y="0"/>
            <wp:positionH relativeFrom="page">
              <wp:posOffset>6233921</wp:posOffset>
            </wp:positionH>
            <wp:positionV relativeFrom="page">
              <wp:posOffset>6471154</wp:posOffset>
            </wp:positionV>
            <wp:extent cx="180" cy="118871"/>
            <wp:effectExtent l="0" t="0" r="0" b="0"/>
            <wp:wrapNone/>
            <wp:docPr id="3743" name="Freeform 37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871"/>
                    </a:xfrm>
                    <a:custGeom>
                      <a:rect l="l" t="t" r="r" b="b"/>
                      <a:pathLst>
                        <a:path w="180" h="1981200">
                          <a:moveTo>
                            <a:pt x="0" y="0"/>
                          </a:moveTo>
                          <a:lnTo>
                            <a:pt x="0" y="198120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35" behindDoc="0" locked="0" layoutInCell="1" allowOverlap="1">
            <wp:simplePos x="0" y="0"/>
            <wp:positionH relativeFrom="page">
              <wp:posOffset>4399787</wp:posOffset>
            </wp:positionH>
            <wp:positionV relativeFrom="page">
              <wp:posOffset>6479536</wp:posOffset>
            </wp:positionV>
            <wp:extent cx="60959" cy="180"/>
            <wp:effectExtent l="0" t="0" r="0" b="0"/>
            <wp:wrapNone/>
            <wp:docPr id="3744" name="Freeform 37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0" y="0"/>
                          </a:moveTo>
                          <a:lnTo>
                            <a:pt x="10160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34" behindDoc="0" locked="0" layoutInCell="1" allowOverlap="1">
            <wp:simplePos x="0" y="0"/>
            <wp:positionH relativeFrom="page">
              <wp:posOffset>4399787</wp:posOffset>
            </wp:positionH>
            <wp:positionV relativeFrom="page">
              <wp:posOffset>6479536</wp:posOffset>
            </wp:positionV>
            <wp:extent cx="60959" cy="180"/>
            <wp:effectExtent l="0" t="0" r="0" b="0"/>
            <wp:wrapNone/>
            <wp:docPr id="3745" name="Freeform 37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0" y="0"/>
                          </a:moveTo>
                          <a:lnTo>
                            <a:pt x="10160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33" behindDoc="0" locked="0" layoutInCell="1" allowOverlap="1">
            <wp:simplePos x="0" y="0"/>
            <wp:positionH relativeFrom="page">
              <wp:posOffset>6042659</wp:posOffset>
            </wp:positionH>
            <wp:positionV relativeFrom="page">
              <wp:posOffset>6474964</wp:posOffset>
            </wp:positionV>
            <wp:extent cx="16001" cy="20573"/>
            <wp:effectExtent l="0" t="0" r="0" b="0"/>
            <wp:wrapNone/>
            <wp:docPr id="3746" name="Freeform 37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266700" y="0"/>
                          </a:moveTo>
                          <a:lnTo>
                            <a:pt x="0" y="0"/>
                          </a:lnTo>
                          <a:lnTo>
                            <a:pt x="0" y="342900"/>
                          </a:ln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32" behindDoc="0" locked="0" layoutInCell="1" allowOverlap="1">
            <wp:simplePos x="0" y="0"/>
            <wp:positionH relativeFrom="page">
              <wp:posOffset>6042659</wp:posOffset>
            </wp:positionH>
            <wp:positionV relativeFrom="page">
              <wp:posOffset>6474964</wp:posOffset>
            </wp:positionV>
            <wp:extent cx="16001" cy="20573"/>
            <wp:effectExtent l="0" t="0" r="0" b="0"/>
            <wp:wrapNone/>
            <wp:docPr id="3747" name="Freeform 37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34" behindDoc="0" locked="0" layoutInCell="1" allowOverlap="1">
            <wp:simplePos x="0" y="0"/>
            <wp:positionH relativeFrom="page">
              <wp:posOffset>6079997</wp:posOffset>
            </wp:positionH>
            <wp:positionV relativeFrom="page">
              <wp:posOffset>6474964</wp:posOffset>
            </wp:positionV>
            <wp:extent cx="16001" cy="20573"/>
            <wp:effectExtent l="0" t="0" r="0" b="0"/>
            <wp:wrapNone/>
            <wp:docPr id="3748" name="Freeform 37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6" behindDoc="1" locked="0" layoutInCell="1" allowOverlap="1">
            <wp:simplePos x="0" y="0"/>
            <wp:positionH relativeFrom="page">
              <wp:posOffset>6361937</wp:posOffset>
            </wp:positionH>
            <wp:positionV relativeFrom="page">
              <wp:posOffset>6474202</wp:posOffset>
            </wp:positionV>
            <wp:extent cx="3047" cy="6857"/>
            <wp:effectExtent l="0" t="0" r="0" b="0"/>
            <wp:wrapNone/>
            <wp:docPr id="3749" name="Freeform 37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6857"/>
                    </a:xfrm>
                    <a:custGeom>
                      <a:rect l="l" t="t" r="r" b="b"/>
                      <a:pathLst>
                        <a:path w="50800" h="114300">
                          <a:moveTo>
                            <a:pt x="0" y="0"/>
                          </a:moveTo>
                          <a:lnTo>
                            <a:pt x="50800" y="1143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716" behindDoc="0" locked="0" layoutInCell="1" allowOverlap="1">
            <wp:simplePos x="0" y="0"/>
            <wp:positionH relativeFrom="page">
              <wp:posOffset>2228087</wp:posOffset>
            </wp:positionH>
            <wp:positionV relativeFrom="page">
              <wp:posOffset>6484870</wp:posOffset>
            </wp:positionV>
            <wp:extent cx="40385" cy="9905"/>
            <wp:effectExtent l="0" t="0" r="0" b="0"/>
            <wp:wrapNone/>
            <wp:docPr id="3750" name="Freeform 37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9905"/>
                    </a:xfrm>
                    <a:custGeom>
                      <a:rect l="l" t="t" r="r" b="b"/>
                      <a:pathLst>
                        <a:path w="673100" h="165100">
                          <a:moveTo>
                            <a:pt x="0" y="165100"/>
                          </a:moveTo>
                          <a:lnTo>
                            <a:pt x="673100" y="165100"/>
                          </a:lnTo>
                          <a:lnTo>
                            <a:pt x="673100" y="0"/>
                          </a:lnTo>
                          <a:lnTo>
                            <a:pt x="0" y="0"/>
                          </a:lnTo>
                          <a:lnTo>
                            <a:pt x="0" y="165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715" behindDoc="0" locked="0" layoutInCell="1" allowOverlap="1">
            <wp:simplePos x="0" y="0"/>
            <wp:positionH relativeFrom="page">
              <wp:posOffset>2209800</wp:posOffset>
            </wp:positionH>
            <wp:positionV relativeFrom="page">
              <wp:posOffset>6487410</wp:posOffset>
            </wp:positionV>
            <wp:extent cx="71373" cy="46740"/>
            <wp:effectExtent l="0" t="0" r="0" b="0"/>
            <wp:wrapNone/>
            <wp:docPr id="3751" name="Picture 37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751" name="Picture 3751"/>
                    <pic:cNvPicPr>
                      <a:picLocks noChangeAspect="0" noChangeArrowheads="1"/>
                    </pic:cNvPicPr>
                  </pic:nvPicPr>
                  <pic:blipFill>
                    <a:blip r:embed="rId37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1373" cy="4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1757" behindDoc="0" locked="0" layoutInCell="1" allowOverlap="1">
            <wp:simplePos x="0" y="0"/>
            <wp:positionH relativeFrom="page">
              <wp:posOffset>2349500</wp:posOffset>
            </wp:positionH>
            <wp:positionV relativeFrom="page">
              <wp:posOffset>6487410</wp:posOffset>
            </wp:positionV>
            <wp:extent cx="71881" cy="46740"/>
            <wp:effectExtent l="0" t="0" r="0" b="0"/>
            <wp:wrapNone/>
            <wp:docPr id="3752" name="Picture 37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752" name="Picture 3752"/>
                    <pic:cNvPicPr>
                      <a:picLocks noChangeAspect="0" noChangeArrowheads="1"/>
                    </pic:cNvPicPr>
                  </pic:nvPicPr>
                  <pic:blipFill>
                    <a:blip r:embed="rId37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1881" cy="4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1748" behindDoc="0" locked="0" layoutInCell="1" allowOverlap="1">
            <wp:simplePos x="0" y="0"/>
            <wp:positionH relativeFrom="page">
              <wp:posOffset>2368295</wp:posOffset>
            </wp:positionH>
            <wp:positionV relativeFrom="page">
              <wp:posOffset>6484870</wp:posOffset>
            </wp:positionV>
            <wp:extent cx="40385" cy="9905"/>
            <wp:effectExtent l="0" t="0" r="0" b="0"/>
            <wp:wrapNone/>
            <wp:docPr id="3753" name="Freeform 37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9905"/>
                    </a:xfrm>
                    <a:custGeom>
                      <a:rect l="l" t="t" r="r" b="b"/>
                      <a:pathLst>
                        <a:path w="673100" h="165100">
                          <a:moveTo>
                            <a:pt x="0" y="165100"/>
                          </a:moveTo>
                          <a:lnTo>
                            <a:pt x="673100" y="165100"/>
                          </a:lnTo>
                          <a:lnTo>
                            <a:pt x="673100" y="0"/>
                          </a:lnTo>
                          <a:lnTo>
                            <a:pt x="0" y="0"/>
                          </a:lnTo>
                          <a:lnTo>
                            <a:pt x="0" y="165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082" behindDoc="0" locked="0" layoutInCell="1" allowOverlap="1">
            <wp:simplePos x="0" y="0"/>
            <wp:positionH relativeFrom="page">
              <wp:posOffset>2580131</wp:posOffset>
            </wp:positionH>
            <wp:positionV relativeFrom="page">
              <wp:posOffset>6480298</wp:posOffset>
            </wp:positionV>
            <wp:extent cx="37337" cy="6857"/>
            <wp:effectExtent l="0" t="0" r="0" b="0"/>
            <wp:wrapNone/>
            <wp:docPr id="3754" name="Freeform 37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72" behindDoc="0" locked="0" layoutInCell="1" allowOverlap="1">
            <wp:simplePos x="0" y="0"/>
            <wp:positionH relativeFrom="page">
              <wp:posOffset>2669285</wp:posOffset>
            </wp:positionH>
            <wp:positionV relativeFrom="page">
              <wp:posOffset>6480298</wp:posOffset>
            </wp:positionV>
            <wp:extent cx="37337" cy="6857"/>
            <wp:effectExtent l="0" t="0" r="0" b="0"/>
            <wp:wrapNone/>
            <wp:docPr id="3755" name="Freeform 37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345" behindDoc="0" locked="0" layoutInCell="1" allowOverlap="1">
            <wp:simplePos x="0" y="0"/>
            <wp:positionH relativeFrom="page">
              <wp:posOffset>3943349</wp:posOffset>
            </wp:positionH>
            <wp:positionV relativeFrom="page">
              <wp:posOffset>6480298</wp:posOffset>
            </wp:positionV>
            <wp:extent cx="37337" cy="6857"/>
            <wp:effectExtent l="0" t="0" r="0" b="0"/>
            <wp:wrapNone/>
            <wp:docPr id="3756" name="Freeform 37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344" behindDoc="0" locked="0" layoutInCell="1" allowOverlap="1">
            <wp:simplePos x="0" y="0"/>
            <wp:positionH relativeFrom="page">
              <wp:posOffset>3924300</wp:posOffset>
            </wp:positionH>
            <wp:positionV relativeFrom="page">
              <wp:posOffset>6485886</wp:posOffset>
            </wp:positionV>
            <wp:extent cx="69088" cy="35564"/>
            <wp:effectExtent l="0" t="0" r="0" b="0"/>
            <wp:wrapNone/>
            <wp:docPr id="3757" name="Picture 37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757" name="Picture 3757"/>
                    <pic:cNvPicPr>
                      <a:picLocks noChangeAspect="0" noChangeArrowheads="1"/>
                    </pic:cNvPicPr>
                  </pic:nvPicPr>
                  <pic:blipFill>
                    <a:blip r:embed="rId37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088" cy="35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1129" behindDoc="0" locked="0" layoutInCell="1" allowOverlap="1">
            <wp:simplePos x="0" y="0"/>
            <wp:positionH relativeFrom="page">
              <wp:posOffset>4504181</wp:posOffset>
            </wp:positionH>
            <wp:positionV relativeFrom="page">
              <wp:posOffset>6487918</wp:posOffset>
            </wp:positionV>
            <wp:extent cx="180" cy="118871"/>
            <wp:effectExtent l="0" t="0" r="0" b="0"/>
            <wp:wrapNone/>
            <wp:docPr id="3758" name="Freeform 37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871"/>
                    </a:xfrm>
                    <a:custGeom>
                      <a:rect l="l" t="t" r="r" b="b"/>
                      <a:pathLst>
                        <a:path w="180" h="1981200">
                          <a:moveTo>
                            <a:pt x="0" y="19812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28" behindDoc="0" locked="0" layoutInCell="1" allowOverlap="1">
            <wp:simplePos x="0" y="0"/>
            <wp:positionH relativeFrom="page">
              <wp:posOffset>4504181</wp:posOffset>
            </wp:positionH>
            <wp:positionV relativeFrom="page">
              <wp:posOffset>6487918</wp:posOffset>
            </wp:positionV>
            <wp:extent cx="180" cy="118871"/>
            <wp:effectExtent l="0" t="0" r="0" b="0"/>
            <wp:wrapNone/>
            <wp:docPr id="3759" name="Freeform 37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871"/>
                    </a:xfrm>
                    <a:custGeom>
                      <a:rect l="l" t="t" r="r" b="b"/>
                      <a:pathLst>
                        <a:path w="180" h="1981200">
                          <a:moveTo>
                            <a:pt x="0" y="19812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27" behindDoc="0" locked="0" layoutInCell="1" allowOverlap="1">
            <wp:simplePos x="0" y="0"/>
            <wp:positionH relativeFrom="page">
              <wp:posOffset>4504181</wp:posOffset>
            </wp:positionH>
            <wp:positionV relativeFrom="page">
              <wp:posOffset>6487918</wp:posOffset>
            </wp:positionV>
            <wp:extent cx="93725" cy="180"/>
            <wp:effectExtent l="0" t="0" r="0" b="0"/>
            <wp:wrapNone/>
            <wp:docPr id="3760" name="Freeform 37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3725" cy="180"/>
                    </a:xfrm>
                    <a:custGeom>
                      <a:rect l="l" t="t" r="r" b="b"/>
                      <a:pathLst>
                        <a:path w="1562100" h="180">
                          <a:moveTo>
                            <a:pt x="0" y="0"/>
                          </a:moveTo>
                          <a:lnTo>
                            <a:pt x="15621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26" behindDoc="0" locked="0" layoutInCell="1" allowOverlap="1">
            <wp:simplePos x="0" y="0"/>
            <wp:positionH relativeFrom="page">
              <wp:posOffset>4504181</wp:posOffset>
            </wp:positionH>
            <wp:positionV relativeFrom="page">
              <wp:posOffset>6487918</wp:posOffset>
            </wp:positionV>
            <wp:extent cx="93725" cy="180"/>
            <wp:effectExtent l="0" t="0" r="0" b="0"/>
            <wp:wrapNone/>
            <wp:docPr id="3761" name="Freeform 37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3725" cy="180"/>
                    </a:xfrm>
                    <a:custGeom>
                      <a:rect l="l" t="t" r="r" b="b"/>
                      <a:pathLst>
                        <a:path w="1562100" h="180">
                          <a:moveTo>
                            <a:pt x="0" y="0"/>
                          </a:moveTo>
                          <a:lnTo>
                            <a:pt x="15621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25" behindDoc="0" locked="0" layoutInCell="1" allowOverlap="1">
            <wp:simplePos x="0" y="0"/>
            <wp:positionH relativeFrom="page">
              <wp:posOffset>4597907</wp:posOffset>
            </wp:positionH>
            <wp:positionV relativeFrom="page">
              <wp:posOffset>6487918</wp:posOffset>
            </wp:positionV>
            <wp:extent cx="180" cy="118871"/>
            <wp:effectExtent l="0" t="0" r="0" b="0"/>
            <wp:wrapNone/>
            <wp:docPr id="3762" name="Freeform 37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871"/>
                    </a:xfrm>
                    <a:custGeom>
                      <a:rect l="l" t="t" r="r" b="b"/>
                      <a:pathLst>
                        <a:path w="180" h="1981200">
                          <a:moveTo>
                            <a:pt x="0" y="0"/>
                          </a:moveTo>
                          <a:lnTo>
                            <a:pt x="0" y="198120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398" behindDoc="0" locked="0" layoutInCell="1" allowOverlap="1">
            <wp:simplePos x="0" y="0"/>
            <wp:positionH relativeFrom="page">
              <wp:posOffset>4572000</wp:posOffset>
            </wp:positionH>
            <wp:positionV relativeFrom="page">
              <wp:posOffset>6483350</wp:posOffset>
            </wp:positionV>
            <wp:extent cx="66801" cy="50800"/>
            <wp:effectExtent l="0" t="0" r="0" b="0"/>
            <wp:wrapNone/>
            <wp:docPr id="3763" name="Picture 37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763" name="Picture 3763"/>
                    <pic:cNvPicPr>
                      <a:picLocks noChangeAspect="0" noChangeArrowheads="1"/>
                    </pic:cNvPicPr>
                  </pic:nvPicPr>
                  <pic:blipFill>
                    <a:blip r:embed="rId37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6801" cy="5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1124" behindDoc="0" locked="0" layoutInCell="1" allowOverlap="1">
            <wp:simplePos x="0" y="0"/>
            <wp:positionH relativeFrom="page">
              <wp:posOffset>4597907</wp:posOffset>
            </wp:positionH>
            <wp:positionV relativeFrom="page">
              <wp:posOffset>6487918</wp:posOffset>
            </wp:positionV>
            <wp:extent cx="180" cy="118871"/>
            <wp:effectExtent l="0" t="0" r="0" b="0"/>
            <wp:wrapNone/>
            <wp:docPr id="3764" name="Freeform 37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871"/>
                    </a:xfrm>
                    <a:custGeom>
                      <a:rect l="l" t="t" r="r" b="b"/>
                      <a:pathLst>
                        <a:path w="180" h="1981200">
                          <a:moveTo>
                            <a:pt x="0" y="0"/>
                          </a:moveTo>
                          <a:lnTo>
                            <a:pt x="0" y="198120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7" behindDoc="1" locked="0" layoutInCell="1" allowOverlap="1">
            <wp:simplePos x="0" y="0"/>
            <wp:positionH relativeFrom="page">
              <wp:posOffset>4953761</wp:posOffset>
            </wp:positionH>
            <wp:positionV relativeFrom="page">
              <wp:posOffset>6481060</wp:posOffset>
            </wp:positionV>
            <wp:extent cx="7619" cy="7619"/>
            <wp:effectExtent l="0" t="0" r="0" b="0"/>
            <wp:wrapNone/>
            <wp:docPr id="3765" name="Freeform 37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7619"/>
                    </a:xfrm>
                    <a:custGeom>
                      <a:rect l="l" t="t" r="r" b="b"/>
                      <a:pathLst>
                        <a:path w="127000" h="127000">
                          <a:moveTo>
                            <a:pt x="0" y="76200"/>
                          </a:moveTo>
                          <a:lnTo>
                            <a:pt x="25400" y="101600"/>
                          </a:lnTo>
                          <a:lnTo>
                            <a:pt x="38100" y="127000"/>
                          </a:lnTo>
                          <a:lnTo>
                            <a:pt x="88900" y="127000"/>
                          </a:lnTo>
                          <a:lnTo>
                            <a:pt x="101600" y="101600"/>
                          </a:lnTo>
                          <a:lnTo>
                            <a:pt x="114300" y="76200"/>
                          </a:lnTo>
                          <a:lnTo>
                            <a:pt x="127000" y="50800"/>
                          </a:lnTo>
                          <a:lnTo>
                            <a:pt x="114300" y="25400"/>
                          </a:lnTo>
                          <a:lnTo>
                            <a:pt x="101600" y="12700"/>
                          </a:lnTo>
                          <a:lnTo>
                            <a:pt x="76200" y="0"/>
                          </a:ln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733" behindDoc="0" locked="0" layoutInCell="1" allowOverlap="1">
            <wp:simplePos x="0" y="0"/>
            <wp:positionH relativeFrom="page">
              <wp:posOffset>5448300</wp:posOffset>
            </wp:positionH>
            <wp:positionV relativeFrom="page">
              <wp:posOffset>6473694</wp:posOffset>
            </wp:positionV>
            <wp:extent cx="47751" cy="47756"/>
            <wp:effectExtent l="0" t="0" r="0" b="0"/>
            <wp:wrapNone/>
            <wp:docPr id="3766" name="Picture 37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766" name="Picture 3766"/>
                    <pic:cNvPicPr>
                      <a:picLocks noChangeAspect="0" noChangeArrowheads="1"/>
                    </pic:cNvPicPr>
                  </pic:nvPicPr>
                  <pic:blipFill>
                    <a:blip r:embed="rId37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751" cy="477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236" behindDoc="1" locked="0" layoutInCell="1" allowOverlap="1">
            <wp:simplePos x="0" y="0"/>
            <wp:positionH relativeFrom="page">
              <wp:posOffset>5464301</wp:posOffset>
            </wp:positionH>
            <wp:positionV relativeFrom="page">
              <wp:posOffset>6482584</wp:posOffset>
            </wp:positionV>
            <wp:extent cx="60959" cy="180"/>
            <wp:effectExtent l="0" t="0" r="0" b="0"/>
            <wp:wrapNone/>
            <wp:docPr id="3767" name="Freeform 37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10160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7" behindDoc="1" locked="0" layoutInCell="1" allowOverlap="1">
            <wp:simplePos x="0" y="0"/>
            <wp:positionH relativeFrom="page">
              <wp:posOffset>5464301</wp:posOffset>
            </wp:positionH>
            <wp:positionV relativeFrom="page">
              <wp:posOffset>6482584</wp:posOffset>
            </wp:positionV>
            <wp:extent cx="60959" cy="180"/>
            <wp:effectExtent l="0" t="0" r="0" b="0"/>
            <wp:wrapNone/>
            <wp:docPr id="3768" name="Freeform 37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10160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5" behindDoc="1" locked="0" layoutInCell="1" allowOverlap="1">
            <wp:simplePos x="0" y="0"/>
            <wp:positionH relativeFrom="page">
              <wp:posOffset>5464301</wp:posOffset>
            </wp:positionH>
            <wp:positionV relativeFrom="page">
              <wp:posOffset>6482584</wp:posOffset>
            </wp:positionV>
            <wp:extent cx="180" cy="28955"/>
            <wp:effectExtent l="0" t="0" r="0" b="0"/>
            <wp:wrapNone/>
            <wp:docPr id="3769" name="Freeform 37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955"/>
                    </a:xfrm>
                    <a:custGeom>
                      <a:rect l="l" t="t" r="r" b="b"/>
                      <a:pathLst>
                        <a:path w="180" h="482600">
                          <a:moveTo>
                            <a:pt x="0" y="0"/>
                          </a:moveTo>
                          <a:lnTo>
                            <a:pt x="0" y="48260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4" behindDoc="1" locked="0" layoutInCell="1" allowOverlap="1">
            <wp:simplePos x="0" y="0"/>
            <wp:positionH relativeFrom="page">
              <wp:posOffset>5464301</wp:posOffset>
            </wp:positionH>
            <wp:positionV relativeFrom="page">
              <wp:posOffset>6482584</wp:posOffset>
            </wp:positionV>
            <wp:extent cx="180" cy="28955"/>
            <wp:effectExtent l="0" t="0" r="0" b="0"/>
            <wp:wrapNone/>
            <wp:docPr id="3770" name="Freeform 37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955"/>
                    </a:xfrm>
                    <a:custGeom>
                      <a:rect l="l" t="t" r="r" b="b"/>
                      <a:pathLst>
                        <a:path w="180" h="482600">
                          <a:moveTo>
                            <a:pt x="0" y="0"/>
                          </a:moveTo>
                          <a:lnTo>
                            <a:pt x="0" y="48260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9" behindDoc="1" locked="0" layoutInCell="1" allowOverlap="1">
            <wp:simplePos x="0" y="0"/>
            <wp:positionH relativeFrom="page">
              <wp:posOffset>5525261</wp:posOffset>
            </wp:positionH>
            <wp:positionV relativeFrom="page">
              <wp:posOffset>6482584</wp:posOffset>
            </wp:positionV>
            <wp:extent cx="180" cy="28955"/>
            <wp:effectExtent l="0" t="0" r="0" b="0"/>
            <wp:wrapNone/>
            <wp:docPr id="3771" name="Freeform 37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955"/>
                    </a:xfrm>
                    <a:custGeom>
                      <a:rect l="l" t="t" r="r" b="b"/>
                      <a:pathLst>
                        <a:path w="180" h="482600">
                          <a:moveTo>
                            <a:pt x="0" y="4826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8" behindDoc="1" locked="0" layoutInCell="1" allowOverlap="1">
            <wp:simplePos x="0" y="0"/>
            <wp:positionH relativeFrom="page">
              <wp:posOffset>5525261</wp:posOffset>
            </wp:positionH>
            <wp:positionV relativeFrom="page">
              <wp:posOffset>6482584</wp:posOffset>
            </wp:positionV>
            <wp:extent cx="180" cy="28955"/>
            <wp:effectExtent l="0" t="0" r="0" b="0"/>
            <wp:wrapNone/>
            <wp:docPr id="3772" name="Freeform 37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955"/>
                    </a:xfrm>
                    <a:custGeom>
                      <a:rect l="l" t="t" r="r" b="b"/>
                      <a:pathLst>
                        <a:path w="180" h="482600">
                          <a:moveTo>
                            <a:pt x="0" y="4826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175" behindDoc="0" locked="0" layoutInCell="1" allowOverlap="1">
            <wp:simplePos x="0" y="0"/>
            <wp:positionH relativeFrom="page">
              <wp:posOffset>4381500</wp:posOffset>
            </wp:positionH>
            <wp:positionV relativeFrom="page">
              <wp:posOffset>6479789</wp:posOffset>
            </wp:positionV>
            <wp:extent cx="50038" cy="54361"/>
            <wp:effectExtent l="0" t="0" r="0" b="0"/>
            <wp:wrapNone/>
            <wp:docPr id="3773" name="Picture 37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773" name="Picture 3773"/>
                    <pic:cNvPicPr>
                      <a:picLocks noChangeAspect="0" noChangeArrowheads="1"/>
                    </pic:cNvPicPr>
                  </pic:nvPicPr>
                  <pic:blipFill>
                    <a:blip r:embed="rId37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0038" cy="543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0446" behindDoc="0" locked="0" layoutInCell="1" allowOverlap="1">
            <wp:simplePos x="0" y="0"/>
            <wp:positionH relativeFrom="page">
              <wp:posOffset>4399787</wp:posOffset>
            </wp:positionH>
            <wp:positionV relativeFrom="page">
              <wp:posOffset>6489442</wp:posOffset>
            </wp:positionV>
            <wp:extent cx="60959" cy="180"/>
            <wp:effectExtent l="0" t="0" r="0" b="0"/>
            <wp:wrapNone/>
            <wp:docPr id="3774" name="Freeform 37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10160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47" behindDoc="0" locked="0" layoutInCell="1" allowOverlap="1">
            <wp:simplePos x="0" y="0"/>
            <wp:positionH relativeFrom="page">
              <wp:posOffset>4399787</wp:posOffset>
            </wp:positionH>
            <wp:positionV relativeFrom="page">
              <wp:posOffset>6489442</wp:posOffset>
            </wp:positionV>
            <wp:extent cx="60959" cy="180"/>
            <wp:effectExtent l="0" t="0" r="0" b="0"/>
            <wp:wrapNone/>
            <wp:docPr id="3775" name="Freeform 37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10160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45" behindDoc="0" locked="0" layoutInCell="1" allowOverlap="1">
            <wp:simplePos x="0" y="0"/>
            <wp:positionH relativeFrom="page">
              <wp:posOffset>4399787</wp:posOffset>
            </wp:positionH>
            <wp:positionV relativeFrom="page">
              <wp:posOffset>6489442</wp:posOffset>
            </wp:positionV>
            <wp:extent cx="180" cy="28193"/>
            <wp:effectExtent l="0" t="0" r="0" b="0"/>
            <wp:wrapNone/>
            <wp:docPr id="3776" name="Freeform 37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44" behindDoc="0" locked="0" layoutInCell="1" allowOverlap="1">
            <wp:simplePos x="0" y="0"/>
            <wp:positionH relativeFrom="page">
              <wp:posOffset>4399787</wp:posOffset>
            </wp:positionH>
            <wp:positionV relativeFrom="page">
              <wp:posOffset>6489442</wp:posOffset>
            </wp:positionV>
            <wp:extent cx="180" cy="28193"/>
            <wp:effectExtent l="0" t="0" r="0" b="0"/>
            <wp:wrapNone/>
            <wp:docPr id="3777" name="Freeform 37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180" behindDoc="0" locked="0" layoutInCell="1" allowOverlap="1">
            <wp:simplePos x="0" y="0"/>
            <wp:positionH relativeFrom="page">
              <wp:posOffset>4419600</wp:posOffset>
            </wp:positionH>
            <wp:positionV relativeFrom="page">
              <wp:posOffset>6479789</wp:posOffset>
            </wp:positionV>
            <wp:extent cx="49276" cy="54361"/>
            <wp:effectExtent l="0" t="0" r="0" b="0"/>
            <wp:wrapNone/>
            <wp:docPr id="3778" name="Picture 37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778" name="Picture 3778"/>
                    <pic:cNvPicPr>
                      <a:picLocks noChangeAspect="0" noChangeArrowheads="1"/>
                    </pic:cNvPicPr>
                  </pic:nvPicPr>
                  <pic:blipFill>
                    <a:blip r:embed="rId37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9276" cy="543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0449" behindDoc="0" locked="0" layoutInCell="1" allowOverlap="1">
            <wp:simplePos x="0" y="0"/>
            <wp:positionH relativeFrom="page">
              <wp:posOffset>4460747</wp:posOffset>
            </wp:positionH>
            <wp:positionV relativeFrom="page">
              <wp:posOffset>6489442</wp:posOffset>
            </wp:positionV>
            <wp:extent cx="180" cy="28193"/>
            <wp:effectExtent l="0" t="0" r="0" b="0"/>
            <wp:wrapNone/>
            <wp:docPr id="3779" name="Freeform 37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48" behindDoc="0" locked="0" layoutInCell="1" allowOverlap="1">
            <wp:simplePos x="0" y="0"/>
            <wp:positionH relativeFrom="page">
              <wp:posOffset>4460747</wp:posOffset>
            </wp:positionH>
            <wp:positionV relativeFrom="page">
              <wp:posOffset>6489442</wp:posOffset>
            </wp:positionV>
            <wp:extent cx="180" cy="28193"/>
            <wp:effectExtent l="0" t="0" r="0" b="0"/>
            <wp:wrapNone/>
            <wp:docPr id="3780" name="Freeform 37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200" behindDoc="0" locked="0" layoutInCell="1" allowOverlap="1">
            <wp:simplePos x="0" y="0"/>
            <wp:positionH relativeFrom="page">
              <wp:posOffset>4457700</wp:posOffset>
            </wp:positionH>
            <wp:positionV relativeFrom="page">
              <wp:posOffset>6483350</wp:posOffset>
            </wp:positionV>
            <wp:extent cx="61467" cy="50800"/>
            <wp:effectExtent l="0" t="0" r="0" b="0"/>
            <wp:wrapNone/>
            <wp:docPr id="3781" name="Picture 37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781" name="Picture 3781"/>
                    <pic:cNvPicPr>
                      <a:picLocks noChangeAspect="0" noChangeArrowheads="1"/>
                    </pic:cNvPicPr>
                  </pic:nvPicPr>
                  <pic:blipFill>
                    <a:blip r:embed="rId37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467" cy="5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1121" behindDoc="0" locked="0" layoutInCell="1" allowOverlap="1">
            <wp:simplePos x="0" y="0"/>
            <wp:positionH relativeFrom="page">
              <wp:posOffset>4503419</wp:posOffset>
            </wp:positionH>
            <wp:positionV relativeFrom="page">
              <wp:posOffset>6488680</wp:posOffset>
            </wp:positionV>
            <wp:extent cx="94487" cy="118109"/>
            <wp:effectExtent l="0" t="0" r="0" b="0"/>
            <wp:wrapNone/>
            <wp:docPr id="3782" name="Freeform 37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4487" cy="118109"/>
                    </a:xfrm>
                    <a:custGeom>
                      <a:rect l="l" t="t" r="r" b="b"/>
                      <a:pathLst>
                        <a:path w="1574800" h="1968500">
                          <a:moveTo>
                            <a:pt x="1574800" y="1968500"/>
                          </a:moveTo>
                          <a:lnTo>
                            <a:pt x="0" y="1968500"/>
                          </a:lnTo>
                          <a:lnTo>
                            <a:pt x="0" y="0"/>
                          </a:lnTo>
                          <a:lnTo>
                            <a:pt x="1574800" y="0"/>
                          </a:lnTo>
                          <a:lnTo>
                            <a:pt x="1574800" y="19685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20" behindDoc="0" locked="0" layoutInCell="1" allowOverlap="1">
            <wp:simplePos x="0" y="0"/>
            <wp:positionH relativeFrom="page">
              <wp:posOffset>4503419</wp:posOffset>
            </wp:positionH>
            <wp:positionV relativeFrom="page">
              <wp:posOffset>6488680</wp:posOffset>
            </wp:positionV>
            <wp:extent cx="94487" cy="118109"/>
            <wp:effectExtent l="0" t="0" r="0" b="0"/>
            <wp:wrapNone/>
            <wp:docPr id="3783" name="Freeform 37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4487" cy="118109"/>
                    </a:xfrm>
                    <a:custGeom>
                      <a:rect l="l" t="t" r="r" b="b"/>
                      <a:pathLst>
                        <a:path w="1574800" h="1968500">
                          <a:moveTo>
                            <a:pt x="1574800" y="1968500"/>
                          </a:moveTo>
                          <a:lnTo>
                            <a:pt x="0" y="1968500"/>
                          </a:lnTo>
                          <a:lnTo>
                            <a:pt x="0" y="0"/>
                          </a:lnTo>
                          <a:lnTo>
                            <a:pt x="1574800" y="0"/>
                          </a:lnTo>
                          <a:lnTo>
                            <a:pt x="1574800" y="19685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00" behindDoc="0" locked="0" layoutInCell="1" allowOverlap="1">
            <wp:simplePos x="0" y="0"/>
            <wp:positionH relativeFrom="page">
              <wp:posOffset>4651247</wp:posOffset>
            </wp:positionH>
            <wp:positionV relativeFrom="page">
              <wp:posOffset>6489442</wp:posOffset>
            </wp:positionV>
            <wp:extent cx="49529" cy="180"/>
            <wp:effectExtent l="0" t="0" r="0" b="0"/>
            <wp:wrapNone/>
            <wp:docPr id="3784" name="Freeform 37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29" cy="180"/>
                    </a:xfrm>
                    <a:custGeom>
                      <a:rect l="l" t="t" r="r" b="b"/>
                      <a:pathLst>
                        <a:path w="825500" h="180">
                          <a:moveTo>
                            <a:pt x="8255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350" behindDoc="0" locked="0" layoutInCell="1" allowOverlap="1">
            <wp:simplePos x="0" y="0"/>
            <wp:positionH relativeFrom="page">
              <wp:posOffset>4635500</wp:posOffset>
            </wp:positionH>
            <wp:positionV relativeFrom="page">
              <wp:posOffset>6479789</wp:posOffset>
            </wp:positionV>
            <wp:extent cx="48259" cy="54361"/>
            <wp:effectExtent l="0" t="0" r="0" b="0"/>
            <wp:wrapNone/>
            <wp:docPr id="3785" name="Picture 378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785" name="Picture 3785"/>
                    <pic:cNvPicPr>
                      <a:picLocks noChangeAspect="0" noChangeArrowheads="1"/>
                    </pic:cNvPicPr>
                  </pic:nvPicPr>
                  <pic:blipFill>
                    <a:blip r:embed="rId37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543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1101" behindDoc="0" locked="0" layoutInCell="1" allowOverlap="1">
            <wp:simplePos x="0" y="0"/>
            <wp:positionH relativeFrom="page">
              <wp:posOffset>4651247</wp:posOffset>
            </wp:positionH>
            <wp:positionV relativeFrom="page">
              <wp:posOffset>6489442</wp:posOffset>
            </wp:positionV>
            <wp:extent cx="49529" cy="180"/>
            <wp:effectExtent l="0" t="0" r="0" b="0"/>
            <wp:wrapNone/>
            <wp:docPr id="3786" name="Freeform 37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29" cy="180"/>
                    </a:xfrm>
                    <a:custGeom>
                      <a:rect l="l" t="t" r="r" b="b"/>
                      <a:pathLst>
                        <a:path w="825500" h="180">
                          <a:moveTo>
                            <a:pt x="8255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99" behindDoc="0" locked="0" layoutInCell="1" allowOverlap="1">
            <wp:simplePos x="0" y="0"/>
            <wp:positionH relativeFrom="page">
              <wp:posOffset>4651247</wp:posOffset>
            </wp:positionH>
            <wp:positionV relativeFrom="page">
              <wp:posOffset>6489442</wp:posOffset>
            </wp:positionV>
            <wp:extent cx="180" cy="28193"/>
            <wp:effectExtent l="0" t="0" r="0" b="0"/>
            <wp:wrapNone/>
            <wp:docPr id="3787" name="Freeform 37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98" behindDoc="0" locked="0" layoutInCell="1" allowOverlap="1">
            <wp:simplePos x="0" y="0"/>
            <wp:positionH relativeFrom="page">
              <wp:posOffset>4651247</wp:posOffset>
            </wp:positionH>
            <wp:positionV relativeFrom="page">
              <wp:posOffset>6489442</wp:posOffset>
            </wp:positionV>
            <wp:extent cx="180" cy="28193"/>
            <wp:effectExtent l="0" t="0" r="0" b="0"/>
            <wp:wrapNone/>
            <wp:docPr id="3788" name="Freeform 37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345" behindDoc="0" locked="0" layoutInCell="1" allowOverlap="1">
            <wp:simplePos x="0" y="0"/>
            <wp:positionH relativeFrom="page">
              <wp:posOffset>4673600</wp:posOffset>
            </wp:positionH>
            <wp:positionV relativeFrom="page">
              <wp:posOffset>6479789</wp:posOffset>
            </wp:positionV>
            <wp:extent cx="47497" cy="54361"/>
            <wp:effectExtent l="0" t="0" r="0" b="0"/>
            <wp:wrapNone/>
            <wp:docPr id="3789" name="Picture 378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789" name="Picture 3789"/>
                    <pic:cNvPicPr>
                      <a:picLocks noChangeAspect="0" noChangeArrowheads="1"/>
                    </pic:cNvPicPr>
                  </pic:nvPicPr>
                  <pic:blipFill>
                    <a:blip r:embed="rId37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497" cy="543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1093" behindDoc="0" locked="0" layoutInCell="1" allowOverlap="1">
            <wp:simplePos x="0" y="0"/>
            <wp:positionH relativeFrom="page">
              <wp:posOffset>4698491</wp:posOffset>
            </wp:positionH>
            <wp:positionV relativeFrom="page">
              <wp:posOffset>6489442</wp:posOffset>
            </wp:positionV>
            <wp:extent cx="13715" cy="180"/>
            <wp:effectExtent l="0" t="0" r="0" b="0"/>
            <wp:wrapNone/>
            <wp:docPr id="3790" name="Freeform 37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15" cy="180"/>
                    </a:xfrm>
                    <a:custGeom>
                      <a:rect l="l" t="t" r="r" b="b"/>
                      <a:pathLst>
                        <a:path w="228600" h="180">
                          <a:moveTo>
                            <a:pt x="2286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92" behindDoc="0" locked="0" layoutInCell="1" allowOverlap="1">
            <wp:simplePos x="0" y="0"/>
            <wp:positionH relativeFrom="page">
              <wp:posOffset>4698491</wp:posOffset>
            </wp:positionH>
            <wp:positionV relativeFrom="page">
              <wp:posOffset>6489442</wp:posOffset>
            </wp:positionV>
            <wp:extent cx="13715" cy="180"/>
            <wp:effectExtent l="0" t="0" r="0" b="0"/>
            <wp:wrapNone/>
            <wp:docPr id="3791" name="Freeform 37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15" cy="180"/>
                    </a:xfrm>
                    <a:custGeom>
                      <a:rect l="l" t="t" r="r" b="b"/>
                      <a:pathLst>
                        <a:path w="228600" h="180">
                          <a:moveTo>
                            <a:pt x="2286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95" behindDoc="0" locked="0" layoutInCell="1" allowOverlap="1">
            <wp:simplePos x="0" y="0"/>
            <wp:positionH relativeFrom="page">
              <wp:posOffset>4712207</wp:posOffset>
            </wp:positionH>
            <wp:positionV relativeFrom="page">
              <wp:posOffset>6489442</wp:posOffset>
            </wp:positionV>
            <wp:extent cx="180" cy="28193"/>
            <wp:effectExtent l="0" t="0" r="0" b="0"/>
            <wp:wrapNone/>
            <wp:docPr id="3792" name="Freeform 37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94" behindDoc="0" locked="0" layoutInCell="1" allowOverlap="1">
            <wp:simplePos x="0" y="0"/>
            <wp:positionH relativeFrom="page">
              <wp:posOffset>4712207</wp:posOffset>
            </wp:positionH>
            <wp:positionV relativeFrom="page">
              <wp:posOffset>6489442</wp:posOffset>
            </wp:positionV>
            <wp:extent cx="180" cy="28193"/>
            <wp:effectExtent l="0" t="0" r="0" b="0"/>
            <wp:wrapNone/>
            <wp:docPr id="3793" name="Freeform 37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341" behindDoc="0" locked="0" layoutInCell="1" allowOverlap="1">
            <wp:simplePos x="0" y="0"/>
            <wp:positionH relativeFrom="page">
              <wp:posOffset>4692395</wp:posOffset>
            </wp:positionH>
            <wp:positionV relativeFrom="page">
              <wp:posOffset>6492490</wp:posOffset>
            </wp:positionV>
            <wp:extent cx="16001" cy="20573"/>
            <wp:effectExtent l="0" t="0" r="0" b="0"/>
            <wp:wrapNone/>
            <wp:docPr id="3794" name="Freeform 37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67" behindDoc="0" locked="0" layoutInCell="1" allowOverlap="1">
            <wp:simplePos x="0" y="0"/>
            <wp:positionH relativeFrom="page">
              <wp:posOffset>4801361</wp:posOffset>
            </wp:positionH>
            <wp:positionV relativeFrom="page">
              <wp:posOffset>6492490</wp:posOffset>
            </wp:positionV>
            <wp:extent cx="60959" cy="180"/>
            <wp:effectExtent l="0" t="0" r="0" b="0"/>
            <wp:wrapNone/>
            <wp:docPr id="3795" name="Freeform 37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10160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66" behindDoc="0" locked="0" layoutInCell="1" allowOverlap="1">
            <wp:simplePos x="0" y="0"/>
            <wp:positionH relativeFrom="page">
              <wp:posOffset>4801361</wp:posOffset>
            </wp:positionH>
            <wp:positionV relativeFrom="page">
              <wp:posOffset>6492490</wp:posOffset>
            </wp:positionV>
            <wp:extent cx="60959" cy="180"/>
            <wp:effectExtent l="0" t="0" r="0" b="0"/>
            <wp:wrapNone/>
            <wp:docPr id="3796" name="Freeform 37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10160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65" behindDoc="0" locked="0" layoutInCell="1" allowOverlap="1">
            <wp:simplePos x="0" y="0"/>
            <wp:positionH relativeFrom="page">
              <wp:posOffset>4801361</wp:posOffset>
            </wp:positionH>
            <wp:positionV relativeFrom="page">
              <wp:posOffset>6492490</wp:posOffset>
            </wp:positionV>
            <wp:extent cx="180" cy="28193"/>
            <wp:effectExtent l="0" t="0" r="0" b="0"/>
            <wp:wrapNone/>
            <wp:docPr id="3797" name="Freeform 37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64" behindDoc="0" locked="0" layoutInCell="1" allowOverlap="1">
            <wp:simplePos x="0" y="0"/>
            <wp:positionH relativeFrom="page">
              <wp:posOffset>4801361</wp:posOffset>
            </wp:positionH>
            <wp:positionV relativeFrom="page">
              <wp:posOffset>6492490</wp:posOffset>
            </wp:positionV>
            <wp:extent cx="180" cy="28193"/>
            <wp:effectExtent l="0" t="0" r="0" b="0"/>
            <wp:wrapNone/>
            <wp:docPr id="3798" name="Freeform 37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69" behindDoc="0" locked="0" layoutInCell="1" allowOverlap="1">
            <wp:simplePos x="0" y="0"/>
            <wp:positionH relativeFrom="page">
              <wp:posOffset>4862321</wp:posOffset>
            </wp:positionH>
            <wp:positionV relativeFrom="page">
              <wp:posOffset>6492490</wp:posOffset>
            </wp:positionV>
            <wp:extent cx="180" cy="28193"/>
            <wp:effectExtent l="0" t="0" r="0" b="0"/>
            <wp:wrapNone/>
            <wp:docPr id="3799" name="Freeform 37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68" behindDoc="0" locked="0" layoutInCell="1" allowOverlap="1">
            <wp:simplePos x="0" y="0"/>
            <wp:positionH relativeFrom="page">
              <wp:posOffset>4862321</wp:posOffset>
            </wp:positionH>
            <wp:positionV relativeFrom="page">
              <wp:posOffset>6492490</wp:posOffset>
            </wp:positionV>
            <wp:extent cx="180" cy="28193"/>
            <wp:effectExtent l="0" t="0" r="0" b="0"/>
            <wp:wrapNone/>
            <wp:docPr id="3800" name="Freeform 38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16" behindDoc="0" locked="0" layoutInCell="1" allowOverlap="1">
            <wp:simplePos x="0" y="0"/>
            <wp:positionH relativeFrom="page">
              <wp:posOffset>4908803</wp:posOffset>
            </wp:positionH>
            <wp:positionV relativeFrom="page">
              <wp:posOffset>6490966</wp:posOffset>
            </wp:positionV>
            <wp:extent cx="94487" cy="180"/>
            <wp:effectExtent l="0" t="0" r="0" b="0"/>
            <wp:wrapNone/>
            <wp:docPr id="3801" name="Freeform 38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4487" cy="180"/>
                    </a:xfrm>
                    <a:custGeom>
                      <a:rect l="l" t="t" r="r" b="b"/>
                      <a:pathLst>
                        <a:path w="1574800" h="180">
                          <a:moveTo>
                            <a:pt x="0" y="0"/>
                          </a:moveTo>
                          <a:lnTo>
                            <a:pt x="15748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18" behindDoc="0" locked="0" layoutInCell="1" allowOverlap="1">
            <wp:simplePos x="0" y="0"/>
            <wp:positionH relativeFrom="page">
              <wp:posOffset>4908803</wp:posOffset>
            </wp:positionH>
            <wp:positionV relativeFrom="page">
              <wp:posOffset>6490966</wp:posOffset>
            </wp:positionV>
            <wp:extent cx="180" cy="118871"/>
            <wp:effectExtent l="0" t="0" r="0" b="0"/>
            <wp:wrapNone/>
            <wp:docPr id="3802" name="Freeform 38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871"/>
                    </a:xfrm>
                    <a:custGeom>
                      <a:rect l="l" t="t" r="r" b="b"/>
                      <a:pathLst>
                        <a:path w="180" h="1981200">
                          <a:moveTo>
                            <a:pt x="0" y="19812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19" behindDoc="0" locked="0" layoutInCell="1" allowOverlap="1">
            <wp:simplePos x="0" y="0"/>
            <wp:positionH relativeFrom="page">
              <wp:posOffset>4908803</wp:posOffset>
            </wp:positionH>
            <wp:positionV relativeFrom="page">
              <wp:posOffset>6490966</wp:posOffset>
            </wp:positionV>
            <wp:extent cx="180" cy="118871"/>
            <wp:effectExtent l="0" t="0" r="0" b="0"/>
            <wp:wrapNone/>
            <wp:docPr id="3803" name="Freeform 38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871"/>
                    </a:xfrm>
                    <a:custGeom>
                      <a:rect l="l" t="t" r="r" b="b"/>
                      <a:pathLst>
                        <a:path w="180" h="1981200">
                          <a:moveTo>
                            <a:pt x="0" y="19812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17" behindDoc="0" locked="0" layoutInCell="1" allowOverlap="1">
            <wp:simplePos x="0" y="0"/>
            <wp:positionH relativeFrom="page">
              <wp:posOffset>4908803</wp:posOffset>
            </wp:positionH>
            <wp:positionV relativeFrom="page">
              <wp:posOffset>6490966</wp:posOffset>
            </wp:positionV>
            <wp:extent cx="94487" cy="180"/>
            <wp:effectExtent l="0" t="0" r="0" b="0"/>
            <wp:wrapNone/>
            <wp:docPr id="3804" name="Freeform 38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4487" cy="180"/>
                    </a:xfrm>
                    <a:custGeom>
                      <a:rect l="l" t="t" r="r" b="b"/>
                      <a:pathLst>
                        <a:path w="1574800" h="180">
                          <a:moveTo>
                            <a:pt x="0" y="0"/>
                          </a:moveTo>
                          <a:lnTo>
                            <a:pt x="15748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13" behindDoc="0" locked="0" layoutInCell="1" allowOverlap="1">
            <wp:simplePos x="0" y="0"/>
            <wp:positionH relativeFrom="page">
              <wp:posOffset>4908803</wp:posOffset>
            </wp:positionH>
            <wp:positionV relativeFrom="page">
              <wp:posOffset>6491728</wp:posOffset>
            </wp:positionV>
            <wp:extent cx="94487" cy="118109"/>
            <wp:effectExtent l="0" t="0" r="0" b="0"/>
            <wp:wrapNone/>
            <wp:docPr id="3805" name="Freeform 38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4487" cy="118109"/>
                    </a:xfrm>
                    <a:custGeom>
                      <a:rect l="l" t="t" r="r" b="b"/>
                      <a:pathLst>
                        <a:path w="1574800" h="1968500">
                          <a:moveTo>
                            <a:pt x="1574800" y="1968500"/>
                          </a:moveTo>
                          <a:lnTo>
                            <a:pt x="0" y="1968500"/>
                          </a:lnTo>
                          <a:lnTo>
                            <a:pt x="0" y="0"/>
                          </a:lnTo>
                          <a:lnTo>
                            <a:pt x="1574800" y="0"/>
                          </a:lnTo>
                          <a:lnTo>
                            <a:pt x="1574800" y="19685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12" behindDoc="0" locked="0" layoutInCell="1" allowOverlap="1">
            <wp:simplePos x="0" y="0"/>
            <wp:positionH relativeFrom="page">
              <wp:posOffset>4908803</wp:posOffset>
            </wp:positionH>
            <wp:positionV relativeFrom="page">
              <wp:posOffset>6491728</wp:posOffset>
            </wp:positionV>
            <wp:extent cx="94487" cy="118109"/>
            <wp:effectExtent l="0" t="0" r="0" b="0"/>
            <wp:wrapNone/>
            <wp:docPr id="3806" name="Freeform 38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4487" cy="118109"/>
                    </a:xfrm>
                    <a:custGeom>
                      <a:rect l="l" t="t" r="r" b="b"/>
                      <a:pathLst>
                        <a:path w="1574800" h="1968500">
                          <a:moveTo>
                            <a:pt x="1574800" y="1968500"/>
                          </a:moveTo>
                          <a:lnTo>
                            <a:pt x="0" y="1968500"/>
                          </a:lnTo>
                          <a:lnTo>
                            <a:pt x="0" y="0"/>
                          </a:lnTo>
                          <a:lnTo>
                            <a:pt x="1574800" y="0"/>
                          </a:lnTo>
                          <a:lnTo>
                            <a:pt x="1574800" y="19685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612" behindDoc="0" locked="0" layoutInCell="1" allowOverlap="1">
            <wp:simplePos x="0" y="0"/>
            <wp:positionH relativeFrom="page">
              <wp:posOffset>4978400</wp:posOffset>
            </wp:positionH>
            <wp:positionV relativeFrom="page">
              <wp:posOffset>6486648</wp:posOffset>
            </wp:positionV>
            <wp:extent cx="65023" cy="47502"/>
            <wp:effectExtent l="0" t="0" r="0" b="0"/>
            <wp:wrapNone/>
            <wp:docPr id="3807" name="Picture 38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807" name="Picture 3807"/>
                    <pic:cNvPicPr>
                      <a:picLocks noChangeAspect="0" noChangeArrowheads="1"/>
                    </pic:cNvPicPr>
                  </pic:nvPicPr>
                  <pic:blipFill>
                    <a:blip r:embed="rId38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5023" cy="475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1575" behindDoc="0" locked="0" layoutInCell="1" allowOverlap="1">
            <wp:simplePos x="0" y="0"/>
            <wp:positionH relativeFrom="page">
              <wp:posOffset>5003291</wp:posOffset>
            </wp:positionH>
            <wp:positionV relativeFrom="page">
              <wp:posOffset>6490966</wp:posOffset>
            </wp:positionV>
            <wp:extent cx="180" cy="118871"/>
            <wp:effectExtent l="0" t="0" r="0" b="0"/>
            <wp:wrapNone/>
            <wp:docPr id="3808" name="Freeform 38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871"/>
                    </a:xfrm>
                    <a:custGeom>
                      <a:rect l="l" t="t" r="r" b="b"/>
                      <a:pathLst>
                        <a:path w="180" h="1981200">
                          <a:moveTo>
                            <a:pt x="0" y="0"/>
                          </a:moveTo>
                          <a:lnTo>
                            <a:pt x="0" y="198120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74" behindDoc="0" locked="0" layoutInCell="1" allowOverlap="1">
            <wp:simplePos x="0" y="0"/>
            <wp:positionH relativeFrom="page">
              <wp:posOffset>5003291</wp:posOffset>
            </wp:positionH>
            <wp:positionV relativeFrom="page">
              <wp:posOffset>6490966</wp:posOffset>
            </wp:positionV>
            <wp:extent cx="180" cy="118871"/>
            <wp:effectExtent l="0" t="0" r="0" b="0"/>
            <wp:wrapNone/>
            <wp:docPr id="3809" name="Freeform 38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871"/>
                    </a:xfrm>
                    <a:custGeom>
                      <a:rect l="l" t="t" r="r" b="b"/>
                      <a:pathLst>
                        <a:path w="180" h="1981200">
                          <a:moveTo>
                            <a:pt x="0" y="0"/>
                          </a:moveTo>
                          <a:lnTo>
                            <a:pt x="0" y="198120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03" behindDoc="0" locked="0" layoutInCell="1" allowOverlap="1">
            <wp:simplePos x="0" y="0"/>
            <wp:positionH relativeFrom="page">
              <wp:posOffset>5651500</wp:posOffset>
            </wp:positionH>
            <wp:positionV relativeFrom="page">
              <wp:posOffset>6480551</wp:posOffset>
            </wp:positionV>
            <wp:extent cx="54101" cy="53599"/>
            <wp:effectExtent l="0" t="0" r="0" b="0"/>
            <wp:wrapNone/>
            <wp:docPr id="3810" name="Picture 38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810" name="Picture 3810"/>
                    <pic:cNvPicPr>
                      <a:picLocks noChangeAspect="0" noChangeArrowheads="1"/>
                    </pic:cNvPicPr>
                  </pic:nvPicPr>
                  <pic:blipFill>
                    <a:blip r:embed="rId38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4101" cy="535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260" behindDoc="1" locked="0" layoutInCell="1" allowOverlap="1">
            <wp:simplePos x="0" y="0"/>
            <wp:positionH relativeFrom="page">
              <wp:posOffset>5738621</wp:posOffset>
            </wp:positionH>
            <wp:positionV relativeFrom="page">
              <wp:posOffset>6488680</wp:posOffset>
            </wp:positionV>
            <wp:extent cx="180" cy="118871"/>
            <wp:effectExtent l="0" t="0" r="0" b="0"/>
            <wp:wrapNone/>
            <wp:docPr id="3811" name="Freeform 38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871"/>
                    </a:xfrm>
                    <a:custGeom>
                      <a:rect l="l" t="t" r="r" b="b"/>
                      <a:pathLst>
                        <a:path w="180" h="1981200">
                          <a:moveTo>
                            <a:pt x="0" y="19812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61" behindDoc="1" locked="0" layoutInCell="1" allowOverlap="1">
            <wp:simplePos x="0" y="0"/>
            <wp:positionH relativeFrom="page">
              <wp:posOffset>5738621</wp:posOffset>
            </wp:positionH>
            <wp:positionV relativeFrom="page">
              <wp:posOffset>6488680</wp:posOffset>
            </wp:positionV>
            <wp:extent cx="180" cy="118871"/>
            <wp:effectExtent l="0" t="0" r="0" b="0"/>
            <wp:wrapNone/>
            <wp:docPr id="3812" name="Freeform 38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871"/>
                    </a:xfrm>
                    <a:custGeom>
                      <a:rect l="l" t="t" r="r" b="b"/>
                      <a:pathLst>
                        <a:path w="180" h="1981200">
                          <a:moveTo>
                            <a:pt x="0" y="19812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9" behindDoc="1" locked="0" layoutInCell="1" allowOverlap="1">
            <wp:simplePos x="0" y="0"/>
            <wp:positionH relativeFrom="page">
              <wp:posOffset>5738621</wp:posOffset>
            </wp:positionH>
            <wp:positionV relativeFrom="page">
              <wp:posOffset>6488680</wp:posOffset>
            </wp:positionV>
            <wp:extent cx="94487" cy="180"/>
            <wp:effectExtent l="0" t="0" r="0" b="0"/>
            <wp:wrapNone/>
            <wp:docPr id="3813" name="Freeform 38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4487" cy="180"/>
                    </a:xfrm>
                    <a:custGeom>
                      <a:rect l="l" t="t" r="r" b="b"/>
                      <a:pathLst>
                        <a:path w="1574800" h="180">
                          <a:moveTo>
                            <a:pt x="0" y="0"/>
                          </a:moveTo>
                          <a:lnTo>
                            <a:pt x="15748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8" behindDoc="1" locked="0" layoutInCell="1" allowOverlap="1">
            <wp:simplePos x="0" y="0"/>
            <wp:positionH relativeFrom="page">
              <wp:posOffset>5738621</wp:posOffset>
            </wp:positionH>
            <wp:positionV relativeFrom="page">
              <wp:posOffset>6488680</wp:posOffset>
            </wp:positionV>
            <wp:extent cx="94487" cy="180"/>
            <wp:effectExtent l="0" t="0" r="0" b="0"/>
            <wp:wrapNone/>
            <wp:docPr id="3814" name="Freeform 38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4487" cy="180"/>
                    </a:xfrm>
                    <a:custGeom>
                      <a:rect l="l" t="t" r="r" b="b"/>
                      <a:pathLst>
                        <a:path w="1574800" h="180">
                          <a:moveTo>
                            <a:pt x="0" y="0"/>
                          </a:moveTo>
                          <a:lnTo>
                            <a:pt x="15748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7" behindDoc="1" locked="0" layoutInCell="1" allowOverlap="1">
            <wp:simplePos x="0" y="0"/>
            <wp:positionH relativeFrom="page">
              <wp:posOffset>5833109</wp:posOffset>
            </wp:positionH>
            <wp:positionV relativeFrom="page">
              <wp:posOffset>6488680</wp:posOffset>
            </wp:positionV>
            <wp:extent cx="180" cy="118871"/>
            <wp:effectExtent l="0" t="0" r="0" b="0"/>
            <wp:wrapNone/>
            <wp:docPr id="3815" name="Freeform 38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871"/>
                    </a:xfrm>
                    <a:custGeom>
                      <a:rect l="l" t="t" r="r" b="b"/>
                      <a:pathLst>
                        <a:path w="180" h="1981200">
                          <a:moveTo>
                            <a:pt x="0" y="0"/>
                          </a:moveTo>
                          <a:lnTo>
                            <a:pt x="0" y="198120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6" behindDoc="1" locked="0" layoutInCell="1" allowOverlap="1">
            <wp:simplePos x="0" y="0"/>
            <wp:positionH relativeFrom="page">
              <wp:posOffset>5833109</wp:posOffset>
            </wp:positionH>
            <wp:positionV relativeFrom="page">
              <wp:posOffset>6488680</wp:posOffset>
            </wp:positionV>
            <wp:extent cx="180" cy="118871"/>
            <wp:effectExtent l="0" t="0" r="0" b="0"/>
            <wp:wrapNone/>
            <wp:docPr id="3816" name="Freeform 38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871"/>
                    </a:xfrm>
                    <a:custGeom>
                      <a:rect l="l" t="t" r="r" b="b"/>
                      <a:pathLst>
                        <a:path w="180" h="1981200">
                          <a:moveTo>
                            <a:pt x="0" y="0"/>
                          </a:moveTo>
                          <a:lnTo>
                            <a:pt x="0" y="198120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8" behindDoc="1" locked="0" layoutInCell="1" allowOverlap="1">
            <wp:simplePos x="0" y="0"/>
            <wp:positionH relativeFrom="page">
              <wp:posOffset>6373367</wp:posOffset>
            </wp:positionH>
            <wp:positionV relativeFrom="page">
              <wp:posOffset>6481060</wp:posOffset>
            </wp:positionV>
            <wp:extent cx="3809" cy="180"/>
            <wp:effectExtent l="0" t="0" r="0" b="0"/>
            <wp:wrapNone/>
            <wp:docPr id="3817" name="Freeform 38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0" y="0"/>
                          </a:move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0" behindDoc="1" locked="0" layoutInCell="1" allowOverlap="1">
            <wp:simplePos x="0" y="0"/>
            <wp:positionH relativeFrom="page">
              <wp:posOffset>6387845</wp:posOffset>
            </wp:positionH>
            <wp:positionV relativeFrom="page">
              <wp:posOffset>6481060</wp:posOffset>
            </wp:positionV>
            <wp:extent cx="3809" cy="180"/>
            <wp:effectExtent l="0" t="0" r="0" b="0"/>
            <wp:wrapNone/>
            <wp:docPr id="3818" name="Freeform 38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0" y="0"/>
                          </a:move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8" behindDoc="1" locked="0" layoutInCell="1" allowOverlap="1">
            <wp:simplePos x="0" y="0"/>
            <wp:positionH relativeFrom="page">
              <wp:posOffset>4722875</wp:posOffset>
            </wp:positionH>
            <wp:positionV relativeFrom="page">
              <wp:posOffset>6489442</wp:posOffset>
            </wp:positionV>
            <wp:extent cx="6095" cy="13715"/>
            <wp:effectExtent l="0" t="0" r="0" b="0"/>
            <wp:wrapNone/>
            <wp:docPr id="3819" name="Freeform 38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3715"/>
                    </a:xfrm>
                    <a:custGeom>
                      <a:rect l="l" t="t" r="r" b="b"/>
                      <a:pathLst>
                        <a:path w="101600" h="228600">
                          <a:moveTo>
                            <a:pt x="0" y="228600"/>
                          </a:moveTo>
                          <a:lnTo>
                            <a:pt x="0" y="0"/>
                          </a:lnTo>
                          <a:lnTo>
                            <a:pt x="63500" y="0"/>
                          </a:lnTo>
                          <a:lnTo>
                            <a:pt x="88900" y="12700"/>
                          </a:lnTo>
                          <a:lnTo>
                            <a:pt x="101600" y="25400"/>
                          </a:lnTo>
                          <a:lnTo>
                            <a:pt x="101600" y="88900"/>
                          </a:lnTo>
                          <a:lnTo>
                            <a:pt x="88900" y="101600"/>
                          </a:lnTo>
                          <a:lnTo>
                            <a:pt x="63500" y="114300"/>
                          </a:lnTo>
                          <a:lnTo>
                            <a:pt x="0" y="1143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0" behindDoc="1" locked="0" layoutInCell="1" allowOverlap="1">
            <wp:simplePos x="0" y="0"/>
            <wp:positionH relativeFrom="page">
              <wp:posOffset>4738115</wp:posOffset>
            </wp:positionH>
            <wp:positionV relativeFrom="page">
              <wp:posOffset>6489442</wp:posOffset>
            </wp:positionV>
            <wp:extent cx="2285" cy="13715"/>
            <wp:effectExtent l="0" t="0" r="0" b="0"/>
            <wp:wrapNone/>
            <wp:docPr id="3820" name="Freeform 38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3715"/>
                    </a:xfrm>
                    <a:custGeom>
                      <a:rect l="l" t="t" r="r" b="b"/>
                      <a:pathLst>
                        <a:path w="38100" h="228600">
                          <a:moveTo>
                            <a:pt x="38100" y="228600"/>
                          </a:moveTo>
                          <a:lnTo>
                            <a:pt x="38100" y="0"/>
                          </a:lnTo>
                          <a:lnTo>
                            <a:pt x="0" y="508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2" behindDoc="1" locked="0" layoutInCell="1" allowOverlap="1">
            <wp:simplePos x="0" y="0"/>
            <wp:positionH relativeFrom="page">
              <wp:posOffset>4751069</wp:posOffset>
            </wp:positionH>
            <wp:positionV relativeFrom="page">
              <wp:posOffset>6489442</wp:posOffset>
            </wp:positionV>
            <wp:extent cx="6857" cy="13715"/>
            <wp:effectExtent l="0" t="0" r="0" b="0"/>
            <wp:wrapNone/>
            <wp:docPr id="3821" name="Freeform 38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3715"/>
                    </a:xfrm>
                    <a:custGeom>
                      <a:rect l="l" t="t" r="r" b="b"/>
                      <a:pathLst>
                        <a:path w="114300" h="228600">
                          <a:moveTo>
                            <a:pt x="50800" y="0"/>
                          </a:moveTo>
                          <a:lnTo>
                            <a:pt x="38100" y="0"/>
                          </a:lnTo>
                          <a:lnTo>
                            <a:pt x="12700" y="25400"/>
                          </a:lnTo>
                          <a:lnTo>
                            <a:pt x="12700" y="50800"/>
                          </a:lnTo>
                          <a:lnTo>
                            <a:pt x="0" y="76200"/>
                          </a:lnTo>
                          <a:lnTo>
                            <a:pt x="0" y="152400"/>
                          </a:lnTo>
                          <a:lnTo>
                            <a:pt x="12700" y="177800"/>
                          </a:lnTo>
                          <a:lnTo>
                            <a:pt x="12700" y="203200"/>
                          </a:lnTo>
                          <a:lnTo>
                            <a:pt x="38100" y="228600"/>
                          </a:lnTo>
                          <a:lnTo>
                            <a:pt x="76200" y="228600"/>
                          </a:lnTo>
                          <a:lnTo>
                            <a:pt x="88900" y="203200"/>
                          </a:lnTo>
                          <a:lnTo>
                            <a:pt x="101600" y="177800"/>
                          </a:lnTo>
                          <a:lnTo>
                            <a:pt x="114300" y="152400"/>
                          </a:lnTo>
                          <a:lnTo>
                            <a:pt x="114300" y="76200"/>
                          </a:lnTo>
                          <a:lnTo>
                            <a:pt x="101600" y="50800"/>
                          </a:lnTo>
                          <a:lnTo>
                            <a:pt x="88900" y="25400"/>
                          </a:lnTo>
                          <a:lnTo>
                            <a:pt x="76200" y="0"/>
                          </a:lnTo>
                          <a:lnTo>
                            <a:pt x="508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19" behindDoc="0" locked="0" layoutInCell="1" allowOverlap="1">
            <wp:simplePos x="0" y="0"/>
            <wp:positionH relativeFrom="page">
              <wp:posOffset>5209793</wp:posOffset>
            </wp:positionH>
            <wp:positionV relativeFrom="page">
              <wp:posOffset>6492490</wp:posOffset>
            </wp:positionV>
            <wp:extent cx="180" cy="28193"/>
            <wp:effectExtent l="0" t="0" r="0" b="0"/>
            <wp:wrapNone/>
            <wp:docPr id="3822" name="Freeform 38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20" behindDoc="0" locked="0" layoutInCell="1" allowOverlap="1">
            <wp:simplePos x="0" y="0"/>
            <wp:positionH relativeFrom="page">
              <wp:posOffset>5209793</wp:posOffset>
            </wp:positionH>
            <wp:positionV relativeFrom="page">
              <wp:posOffset>6492490</wp:posOffset>
            </wp:positionV>
            <wp:extent cx="60959" cy="180"/>
            <wp:effectExtent l="0" t="0" r="0" b="0"/>
            <wp:wrapNone/>
            <wp:docPr id="3823" name="Freeform 38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10160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21" behindDoc="0" locked="0" layoutInCell="1" allowOverlap="1">
            <wp:simplePos x="0" y="0"/>
            <wp:positionH relativeFrom="page">
              <wp:posOffset>5209793</wp:posOffset>
            </wp:positionH>
            <wp:positionV relativeFrom="page">
              <wp:posOffset>6492490</wp:posOffset>
            </wp:positionV>
            <wp:extent cx="60959" cy="180"/>
            <wp:effectExtent l="0" t="0" r="0" b="0"/>
            <wp:wrapNone/>
            <wp:docPr id="3824" name="Freeform 38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10160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18" behindDoc="0" locked="0" layoutInCell="1" allowOverlap="1">
            <wp:simplePos x="0" y="0"/>
            <wp:positionH relativeFrom="page">
              <wp:posOffset>5209793</wp:posOffset>
            </wp:positionH>
            <wp:positionV relativeFrom="page">
              <wp:posOffset>6492490</wp:posOffset>
            </wp:positionV>
            <wp:extent cx="180" cy="28193"/>
            <wp:effectExtent l="0" t="0" r="0" b="0"/>
            <wp:wrapNone/>
            <wp:docPr id="3825" name="Freeform 38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23" behindDoc="0" locked="0" layoutInCell="1" allowOverlap="1">
            <wp:simplePos x="0" y="0"/>
            <wp:positionH relativeFrom="page">
              <wp:posOffset>5270753</wp:posOffset>
            </wp:positionH>
            <wp:positionV relativeFrom="page">
              <wp:posOffset>6492490</wp:posOffset>
            </wp:positionV>
            <wp:extent cx="180" cy="28193"/>
            <wp:effectExtent l="0" t="0" r="0" b="0"/>
            <wp:wrapNone/>
            <wp:docPr id="3826" name="Freeform 38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22" behindDoc="0" locked="0" layoutInCell="1" allowOverlap="1">
            <wp:simplePos x="0" y="0"/>
            <wp:positionH relativeFrom="page">
              <wp:posOffset>5270753</wp:posOffset>
            </wp:positionH>
            <wp:positionV relativeFrom="page">
              <wp:posOffset>6492490</wp:posOffset>
            </wp:positionV>
            <wp:extent cx="180" cy="28193"/>
            <wp:effectExtent l="0" t="0" r="0" b="0"/>
            <wp:wrapNone/>
            <wp:docPr id="3827" name="Freeform 38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87" behindDoc="0" locked="0" layoutInCell="1" allowOverlap="1">
            <wp:simplePos x="0" y="0"/>
            <wp:positionH relativeFrom="page">
              <wp:posOffset>5270500</wp:posOffset>
            </wp:positionH>
            <wp:positionV relativeFrom="page">
              <wp:posOffset>6486648</wp:posOffset>
            </wp:positionV>
            <wp:extent cx="59435" cy="47502"/>
            <wp:effectExtent l="0" t="0" r="0" b="0"/>
            <wp:wrapNone/>
            <wp:docPr id="3828" name="Picture 38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828" name="Picture 3828"/>
                    <pic:cNvPicPr>
                      <a:picLocks noChangeAspect="0" noChangeArrowheads="1"/>
                    </pic:cNvPicPr>
                  </pic:nvPicPr>
                  <pic:blipFill>
                    <a:blip r:embed="rId38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435" cy="475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1569" behindDoc="0" locked="0" layoutInCell="1" allowOverlap="1">
            <wp:simplePos x="0" y="0"/>
            <wp:positionH relativeFrom="page">
              <wp:posOffset>5314949</wp:posOffset>
            </wp:positionH>
            <wp:positionV relativeFrom="page">
              <wp:posOffset>6490966</wp:posOffset>
            </wp:positionV>
            <wp:extent cx="94487" cy="180"/>
            <wp:effectExtent l="0" t="0" r="0" b="0"/>
            <wp:wrapNone/>
            <wp:docPr id="3829" name="Freeform 38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4487" cy="180"/>
                    </a:xfrm>
                    <a:custGeom>
                      <a:rect l="l" t="t" r="r" b="b"/>
                      <a:pathLst>
                        <a:path w="1574800" h="180">
                          <a:moveTo>
                            <a:pt x="0" y="0"/>
                          </a:moveTo>
                          <a:lnTo>
                            <a:pt x="15748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71" behindDoc="0" locked="0" layoutInCell="1" allowOverlap="1">
            <wp:simplePos x="0" y="0"/>
            <wp:positionH relativeFrom="page">
              <wp:posOffset>5314949</wp:posOffset>
            </wp:positionH>
            <wp:positionV relativeFrom="page">
              <wp:posOffset>6490966</wp:posOffset>
            </wp:positionV>
            <wp:extent cx="180" cy="118871"/>
            <wp:effectExtent l="0" t="0" r="0" b="0"/>
            <wp:wrapNone/>
            <wp:docPr id="3830" name="Freeform 38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871"/>
                    </a:xfrm>
                    <a:custGeom>
                      <a:rect l="l" t="t" r="r" b="b"/>
                      <a:pathLst>
                        <a:path w="180" h="1981200">
                          <a:moveTo>
                            <a:pt x="0" y="19812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70" behindDoc="0" locked="0" layoutInCell="1" allowOverlap="1">
            <wp:simplePos x="0" y="0"/>
            <wp:positionH relativeFrom="page">
              <wp:posOffset>5314949</wp:posOffset>
            </wp:positionH>
            <wp:positionV relativeFrom="page">
              <wp:posOffset>6490966</wp:posOffset>
            </wp:positionV>
            <wp:extent cx="180" cy="118871"/>
            <wp:effectExtent l="0" t="0" r="0" b="0"/>
            <wp:wrapNone/>
            <wp:docPr id="3831" name="Freeform 38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871"/>
                    </a:xfrm>
                    <a:custGeom>
                      <a:rect l="l" t="t" r="r" b="b"/>
                      <a:pathLst>
                        <a:path w="180" h="1981200">
                          <a:moveTo>
                            <a:pt x="0" y="19812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68" behindDoc="0" locked="0" layoutInCell="1" allowOverlap="1">
            <wp:simplePos x="0" y="0"/>
            <wp:positionH relativeFrom="page">
              <wp:posOffset>5314949</wp:posOffset>
            </wp:positionH>
            <wp:positionV relativeFrom="page">
              <wp:posOffset>6490966</wp:posOffset>
            </wp:positionV>
            <wp:extent cx="94487" cy="180"/>
            <wp:effectExtent l="0" t="0" r="0" b="0"/>
            <wp:wrapNone/>
            <wp:docPr id="3832" name="Freeform 38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4487" cy="180"/>
                    </a:xfrm>
                    <a:custGeom>
                      <a:rect l="l" t="t" r="r" b="b"/>
                      <a:pathLst>
                        <a:path w="1574800" h="180">
                          <a:moveTo>
                            <a:pt x="0" y="0"/>
                          </a:moveTo>
                          <a:lnTo>
                            <a:pt x="15748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67" behindDoc="0" locked="0" layoutInCell="1" allowOverlap="1">
            <wp:simplePos x="0" y="0"/>
            <wp:positionH relativeFrom="page">
              <wp:posOffset>5409437</wp:posOffset>
            </wp:positionH>
            <wp:positionV relativeFrom="page">
              <wp:posOffset>6490966</wp:posOffset>
            </wp:positionV>
            <wp:extent cx="180" cy="118871"/>
            <wp:effectExtent l="0" t="0" r="0" b="0"/>
            <wp:wrapNone/>
            <wp:docPr id="3833" name="Freeform 38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871"/>
                    </a:xfrm>
                    <a:custGeom>
                      <a:rect l="l" t="t" r="r" b="b"/>
                      <a:pathLst>
                        <a:path w="180" h="1981200">
                          <a:moveTo>
                            <a:pt x="0" y="0"/>
                          </a:moveTo>
                          <a:lnTo>
                            <a:pt x="0" y="198120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735" behindDoc="0" locked="0" layoutInCell="1" allowOverlap="1">
            <wp:simplePos x="0" y="0"/>
            <wp:positionH relativeFrom="page">
              <wp:posOffset>5505449</wp:posOffset>
            </wp:positionH>
            <wp:positionV relativeFrom="page">
              <wp:posOffset>6486394</wp:posOffset>
            </wp:positionV>
            <wp:extent cx="16001" cy="20573"/>
            <wp:effectExtent l="0" t="0" r="0" b="0"/>
            <wp:wrapNone/>
            <wp:docPr id="3834" name="Freeform 38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266700" y="0"/>
                          </a:moveTo>
                          <a:lnTo>
                            <a:pt x="0" y="0"/>
                          </a:lnTo>
                          <a:lnTo>
                            <a:pt x="0" y="342900"/>
                          </a:ln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5" behindDoc="1" locked="0" layoutInCell="1" allowOverlap="1">
            <wp:simplePos x="0" y="0"/>
            <wp:positionH relativeFrom="page">
              <wp:posOffset>5559551</wp:posOffset>
            </wp:positionH>
            <wp:positionV relativeFrom="page">
              <wp:posOffset>6485632</wp:posOffset>
            </wp:positionV>
            <wp:extent cx="3809" cy="180"/>
            <wp:effectExtent l="0" t="0" r="0" b="0"/>
            <wp:wrapNone/>
            <wp:docPr id="3835" name="Freeform 38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0" y="0"/>
                          </a:move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767" behindDoc="0" locked="0" layoutInCell="1" allowOverlap="1">
            <wp:simplePos x="0" y="0"/>
            <wp:positionH relativeFrom="page">
              <wp:posOffset>5689600</wp:posOffset>
            </wp:positionH>
            <wp:positionV relativeFrom="page">
              <wp:posOffset>6484362</wp:posOffset>
            </wp:positionV>
            <wp:extent cx="64769" cy="49788"/>
            <wp:effectExtent l="0" t="0" r="0" b="0"/>
            <wp:wrapNone/>
            <wp:docPr id="3836" name="Picture 38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836" name="Picture 3836"/>
                    <pic:cNvPicPr>
                      <a:picLocks noChangeAspect="0" noChangeArrowheads="1"/>
                    </pic:cNvPicPr>
                  </pic:nvPicPr>
                  <pic:blipFill>
                    <a:blip r:embed="rId38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4769" cy="497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772" behindDoc="0" locked="0" layoutInCell="1" allowOverlap="1">
            <wp:simplePos x="0" y="0"/>
            <wp:positionH relativeFrom="page">
              <wp:posOffset>5816600</wp:posOffset>
            </wp:positionH>
            <wp:positionV relativeFrom="page">
              <wp:posOffset>6484362</wp:posOffset>
            </wp:positionV>
            <wp:extent cx="57403" cy="49788"/>
            <wp:effectExtent l="0" t="0" r="0" b="0"/>
            <wp:wrapNone/>
            <wp:docPr id="3837" name="Picture 38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837" name="Picture 3837"/>
                    <pic:cNvPicPr>
                      <a:picLocks noChangeAspect="0" noChangeArrowheads="1"/>
                    </pic:cNvPicPr>
                  </pic:nvPicPr>
                  <pic:blipFill>
                    <a:blip r:embed="rId38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7403" cy="497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901" behindDoc="0" locked="0" layoutInCell="1" allowOverlap="1">
            <wp:simplePos x="0" y="0"/>
            <wp:positionH relativeFrom="page">
              <wp:posOffset>6111239</wp:posOffset>
            </wp:positionH>
            <wp:positionV relativeFrom="page">
              <wp:posOffset>6479536</wp:posOffset>
            </wp:positionV>
            <wp:extent cx="31241" cy="12953"/>
            <wp:effectExtent l="0" t="0" r="0" b="0"/>
            <wp:wrapNone/>
            <wp:docPr id="3838" name="Freeform 38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241" cy="12953"/>
                    </a:xfrm>
                    <a:custGeom>
                      <a:rect l="l" t="t" r="r" b="b"/>
                      <a:pathLst>
                        <a:path w="520700" h="215900">
                          <a:moveTo>
                            <a:pt x="0" y="215900"/>
                          </a:moveTo>
                          <a:lnTo>
                            <a:pt x="520700" y="215900"/>
                          </a:lnTo>
                          <a:lnTo>
                            <a:pt x="520700" y="0"/>
                          </a:lnTo>
                          <a:lnTo>
                            <a:pt x="0" y="0"/>
                          </a:lnTo>
                          <a:lnTo>
                            <a:pt x="0" y="215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906" behindDoc="0" locked="0" layoutInCell="1" allowOverlap="1">
            <wp:simplePos x="0" y="0"/>
            <wp:positionH relativeFrom="page">
              <wp:posOffset>6230873</wp:posOffset>
            </wp:positionH>
            <wp:positionV relativeFrom="page">
              <wp:posOffset>6479536</wp:posOffset>
            </wp:positionV>
            <wp:extent cx="31241" cy="12953"/>
            <wp:effectExtent l="0" t="0" r="0" b="0"/>
            <wp:wrapNone/>
            <wp:docPr id="3839" name="Freeform 38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241" cy="12953"/>
                    </a:xfrm>
                    <a:custGeom>
                      <a:rect l="l" t="t" r="r" b="b"/>
                      <a:pathLst>
                        <a:path w="520700" h="215900">
                          <a:moveTo>
                            <a:pt x="0" y="215900"/>
                          </a:moveTo>
                          <a:lnTo>
                            <a:pt x="520700" y="215900"/>
                          </a:lnTo>
                          <a:lnTo>
                            <a:pt x="520700" y="0"/>
                          </a:lnTo>
                          <a:lnTo>
                            <a:pt x="0" y="0"/>
                          </a:lnTo>
                          <a:lnTo>
                            <a:pt x="0" y="215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391" behindDoc="0" locked="0" layoutInCell="1" allowOverlap="1">
            <wp:simplePos x="0" y="0"/>
            <wp:positionH relativeFrom="page">
              <wp:posOffset>4864100</wp:posOffset>
            </wp:positionH>
            <wp:positionV relativeFrom="page">
              <wp:posOffset>6486648</wp:posOffset>
            </wp:positionV>
            <wp:extent cx="59689" cy="47502"/>
            <wp:effectExtent l="0" t="0" r="0" b="0"/>
            <wp:wrapNone/>
            <wp:docPr id="3840" name="Picture 38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840" name="Picture 3840"/>
                    <pic:cNvPicPr>
                      <a:picLocks noChangeAspect="0" noChangeArrowheads="1"/>
                    </pic:cNvPicPr>
                  </pic:nvPicPr>
                  <pic:blipFill>
                    <a:blip r:embed="rId38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689" cy="475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3540" behindDoc="0" locked="0" layoutInCell="1" allowOverlap="1">
            <wp:simplePos x="0" y="0"/>
            <wp:positionH relativeFrom="page">
              <wp:posOffset>5232400</wp:posOffset>
            </wp:positionH>
            <wp:positionV relativeFrom="page">
              <wp:posOffset>6482838</wp:posOffset>
            </wp:positionV>
            <wp:extent cx="47244" cy="51312"/>
            <wp:effectExtent l="0" t="0" r="0" b="0"/>
            <wp:wrapNone/>
            <wp:docPr id="3841" name="Picture 38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841" name="Picture 3841"/>
                    <pic:cNvPicPr>
                      <a:picLocks noChangeAspect="0" noChangeArrowheads="1"/>
                    </pic:cNvPicPr>
                  </pic:nvPicPr>
                  <pic:blipFill>
                    <a:blip r:embed="rId38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4" cy="513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1563" behindDoc="0" locked="0" layoutInCell="1" allowOverlap="1">
            <wp:simplePos x="0" y="0"/>
            <wp:positionH relativeFrom="page">
              <wp:posOffset>5314949</wp:posOffset>
            </wp:positionH>
            <wp:positionV relativeFrom="page">
              <wp:posOffset>6491728</wp:posOffset>
            </wp:positionV>
            <wp:extent cx="94487" cy="118109"/>
            <wp:effectExtent l="0" t="0" r="0" b="0"/>
            <wp:wrapNone/>
            <wp:docPr id="3842" name="Freeform 38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4487" cy="118109"/>
                    </a:xfrm>
                    <a:custGeom>
                      <a:rect l="l" t="t" r="r" b="b"/>
                      <a:pathLst>
                        <a:path w="1574800" h="1968500">
                          <a:moveTo>
                            <a:pt x="1574800" y="1968500"/>
                          </a:moveTo>
                          <a:lnTo>
                            <a:pt x="0" y="1968500"/>
                          </a:lnTo>
                          <a:lnTo>
                            <a:pt x="0" y="0"/>
                          </a:lnTo>
                          <a:lnTo>
                            <a:pt x="1574800" y="0"/>
                          </a:lnTo>
                          <a:lnTo>
                            <a:pt x="1574800" y="19685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62" behindDoc="0" locked="0" layoutInCell="1" allowOverlap="1">
            <wp:simplePos x="0" y="0"/>
            <wp:positionH relativeFrom="page">
              <wp:posOffset>5314949</wp:posOffset>
            </wp:positionH>
            <wp:positionV relativeFrom="page">
              <wp:posOffset>6491728</wp:posOffset>
            </wp:positionV>
            <wp:extent cx="94487" cy="118109"/>
            <wp:effectExtent l="0" t="0" r="0" b="0"/>
            <wp:wrapNone/>
            <wp:docPr id="3843" name="Freeform 38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4487" cy="118109"/>
                    </a:xfrm>
                    <a:custGeom>
                      <a:rect l="l" t="t" r="r" b="b"/>
                      <a:pathLst>
                        <a:path w="1574800" h="1968500">
                          <a:moveTo>
                            <a:pt x="1574800" y="1968500"/>
                          </a:moveTo>
                          <a:lnTo>
                            <a:pt x="0" y="1968500"/>
                          </a:lnTo>
                          <a:lnTo>
                            <a:pt x="0" y="0"/>
                          </a:lnTo>
                          <a:lnTo>
                            <a:pt x="1574800" y="0"/>
                          </a:lnTo>
                          <a:lnTo>
                            <a:pt x="1574800" y="19685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92" behindDoc="0" locked="0" layoutInCell="1" allowOverlap="1">
            <wp:simplePos x="0" y="0"/>
            <wp:positionH relativeFrom="page">
              <wp:posOffset>5384800</wp:posOffset>
            </wp:positionH>
            <wp:positionV relativeFrom="page">
              <wp:posOffset>6486648</wp:posOffset>
            </wp:positionV>
            <wp:extent cx="64769" cy="47502"/>
            <wp:effectExtent l="0" t="0" r="0" b="0"/>
            <wp:wrapNone/>
            <wp:docPr id="3844" name="Picture 38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844" name="Picture 3844"/>
                    <pic:cNvPicPr>
                      <a:picLocks noChangeAspect="0" noChangeArrowheads="1"/>
                    </pic:cNvPicPr>
                  </pic:nvPicPr>
                  <pic:blipFill>
                    <a:blip r:embed="rId38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4769" cy="475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1566" behindDoc="0" locked="0" layoutInCell="1" allowOverlap="1">
            <wp:simplePos x="0" y="0"/>
            <wp:positionH relativeFrom="page">
              <wp:posOffset>5409437</wp:posOffset>
            </wp:positionH>
            <wp:positionV relativeFrom="page">
              <wp:posOffset>6490966</wp:posOffset>
            </wp:positionV>
            <wp:extent cx="180" cy="118871"/>
            <wp:effectExtent l="0" t="0" r="0" b="0"/>
            <wp:wrapNone/>
            <wp:docPr id="3845" name="Freeform 38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871"/>
                    </a:xfrm>
                    <a:custGeom>
                      <a:rect l="l" t="t" r="r" b="b"/>
                      <a:pathLst>
                        <a:path w="180" h="1981200">
                          <a:moveTo>
                            <a:pt x="0" y="0"/>
                          </a:moveTo>
                          <a:lnTo>
                            <a:pt x="0" y="198120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729" behindDoc="0" locked="0" layoutInCell="1" allowOverlap="1">
            <wp:simplePos x="0" y="0"/>
            <wp:positionH relativeFrom="page">
              <wp:posOffset>5467349</wp:posOffset>
            </wp:positionH>
            <wp:positionV relativeFrom="page">
              <wp:posOffset>6486394</wp:posOffset>
            </wp:positionV>
            <wp:extent cx="16001" cy="20573"/>
            <wp:effectExtent l="0" t="0" r="0" b="0"/>
            <wp:wrapNone/>
            <wp:docPr id="3846" name="Freeform 38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734" behindDoc="0" locked="0" layoutInCell="1" allowOverlap="1">
            <wp:simplePos x="0" y="0"/>
            <wp:positionH relativeFrom="page">
              <wp:posOffset>5505449</wp:posOffset>
            </wp:positionH>
            <wp:positionV relativeFrom="page">
              <wp:posOffset>6486394</wp:posOffset>
            </wp:positionV>
            <wp:extent cx="16001" cy="20573"/>
            <wp:effectExtent l="0" t="0" r="0" b="0"/>
            <wp:wrapNone/>
            <wp:docPr id="3847" name="Freeform 38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1" behindDoc="1" locked="0" layoutInCell="1" allowOverlap="1">
            <wp:simplePos x="0" y="0"/>
            <wp:positionH relativeFrom="page">
              <wp:posOffset>5635751</wp:posOffset>
            </wp:positionH>
            <wp:positionV relativeFrom="page">
              <wp:posOffset>6489442</wp:posOffset>
            </wp:positionV>
            <wp:extent cx="60959" cy="180"/>
            <wp:effectExtent l="0" t="0" r="0" b="0"/>
            <wp:wrapNone/>
            <wp:docPr id="3848" name="Freeform 38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10160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0" behindDoc="1" locked="0" layoutInCell="1" allowOverlap="1">
            <wp:simplePos x="0" y="0"/>
            <wp:positionH relativeFrom="page">
              <wp:posOffset>5635751</wp:posOffset>
            </wp:positionH>
            <wp:positionV relativeFrom="page">
              <wp:posOffset>6489442</wp:posOffset>
            </wp:positionV>
            <wp:extent cx="60959" cy="180"/>
            <wp:effectExtent l="0" t="0" r="0" b="0"/>
            <wp:wrapNone/>
            <wp:docPr id="3849" name="Freeform 38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10160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9" behindDoc="1" locked="0" layoutInCell="1" allowOverlap="1">
            <wp:simplePos x="0" y="0"/>
            <wp:positionH relativeFrom="page">
              <wp:posOffset>5635751</wp:posOffset>
            </wp:positionH>
            <wp:positionV relativeFrom="page">
              <wp:posOffset>6489442</wp:posOffset>
            </wp:positionV>
            <wp:extent cx="180" cy="28193"/>
            <wp:effectExtent l="0" t="0" r="0" b="0"/>
            <wp:wrapNone/>
            <wp:docPr id="3850" name="Freeform 38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8" behindDoc="1" locked="0" layoutInCell="1" allowOverlap="1">
            <wp:simplePos x="0" y="0"/>
            <wp:positionH relativeFrom="page">
              <wp:posOffset>5635751</wp:posOffset>
            </wp:positionH>
            <wp:positionV relativeFrom="page">
              <wp:posOffset>6489442</wp:posOffset>
            </wp:positionV>
            <wp:extent cx="180" cy="28193"/>
            <wp:effectExtent l="0" t="0" r="0" b="0"/>
            <wp:wrapNone/>
            <wp:docPr id="3851" name="Freeform 38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3" behindDoc="1" locked="0" layoutInCell="1" allowOverlap="1">
            <wp:simplePos x="0" y="0"/>
            <wp:positionH relativeFrom="page">
              <wp:posOffset>5696711</wp:posOffset>
            </wp:positionH>
            <wp:positionV relativeFrom="page">
              <wp:posOffset>6489442</wp:posOffset>
            </wp:positionV>
            <wp:extent cx="180" cy="28193"/>
            <wp:effectExtent l="0" t="0" r="0" b="0"/>
            <wp:wrapNone/>
            <wp:docPr id="3852" name="Freeform 38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2" behindDoc="1" locked="0" layoutInCell="1" allowOverlap="1">
            <wp:simplePos x="0" y="0"/>
            <wp:positionH relativeFrom="page">
              <wp:posOffset>5696711</wp:posOffset>
            </wp:positionH>
            <wp:positionV relativeFrom="page">
              <wp:posOffset>6489442</wp:posOffset>
            </wp:positionV>
            <wp:extent cx="180" cy="28193"/>
            <wp:effectExtent l="0" t="0" r="0" b="0"/>
            <wp:wrapNone/>
            <wp:docPr id="3853" name="Freeform 38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224" behindDoc="0" locked="0" layoutInCell="1" allowOverlap="1">
            <wp:simplePos x="0" y="0"/>
            <wp:positionH relativeFrom="page">
              <wp:posOffset>3835400</wp:posOffset>
            </wp:positionH>
            <wp:positionV relativeFrom="page">
              <wp:posOffset>6504936</wp:posOffset>
            </wp:positionV>
            <wp:extent cx="68833" cy="41914"/>
            <wp:effectExtent l="0" t="0" r="0" b="0"/>
            <wp:wrapNone/>
            <wp:docPr id="3854" name="Picture 38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854" name="Picture 3854"/>
                    <pic:cNvPicPr>
                      <a:picLocks noChangeAspect="0" noChangeArrowheads="1"/>
                    </pic:cNvPicPr>
                  </pic:nvPicPr>
                  <pic:blipFill>
                    <a:blip r:embed="rId38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833" cy="419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4215" behindDoc="0" locked="0" layoutInCell="1" allowOverlap="1">
            <wp:simplePos x="0" y="0"/>
            <wp:positionH relativeFrom="page">
              <wp:posOffset>3854195</wp:posOffset>
            </wp:positionH>
            <wp:positionV relativeFrom="page">
              <wp:posOffset>6498586</wp:posOffset>
            </wp:positionV>
            <wp:extent cx="37337" cy="6857"/>
            <wp:effectExtent l="0" t="0" r="0" b="0"/>
            <wp:wrapNone/>
            <wp:docPr id="3855" name="Freeform 38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346" behindDoc="0" locked="0" layoutInCell="1" allowOverlap="1">
            <wp:simplePos x="0" y="0"/>
            <wp:positionH relativeFrom="page">
              <wp:posOffset>4655057</wp:posOffset>
            </wp:positionH>
            <wp:positionV relativeFrom="page">
              <wp:posOffset>6492490</wp:posOffset>
            </wp:positionV>
            <wp:extent cx="16001" cy="20573"/>
            <wp:effectExtent l="0" t="0" r="0" b="0"/>
            <wp:wrapNone/>
            <wp:docPr id="3856" name="Freeform 38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35" behindDoc="0" locked="0" layoutInCell="1" allowOverlap="1">
            <wp:simplePos x="0" y="0"/>
            <wp:positionH relativeFrom="page">
              <wp:posOffset>5213603</wp:posOffset>
            </wp:positionH>
            <wp:positionV relativeFrom="page">
              <wp:posOffset>6495538</wp:posOffset>
            </wp:positionV>
            <wp:extent cx="16001" cy="20573"/>
            <wp:effectExtent l="0" t="0" r="0" b="0"/>
            <wp:wrapNone/>
            <wp:docPr id="3857" name="Freeform 38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266700" y="0"/>
                          </a:moveTo>
                          <a:lnTo>
                            <a:pt x="0" y="0"/>
                          </a:lnTo>
                          <a:lnTo>
                            <a:pt x="0" y="342900"/>
                          </a:ln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698" behindDoc="0" locked="0" layoutInCell="1" allowOverlap="1">
            <wp:simplePos x="0" y="0"/>
            <wp:positionH relativeFrom="page">
              <wp:posOffset>5638799</wp:posOffset>
            </wp:positionH>
            <wp:positionV relativeFrom="page">
              <wp:posOffset>6493252</wp:posOffset>
            </wp:positionV>
            <wp:extent cx="16001" cy="20573"/>
            <wp:effectExtent l="0" t="0" r="0" b="0"/>
            <wp:wrapNone/>
            <wp:docPr id="3858" name="Freeform 38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266700" y="0"/>
                          </a:moveTo>
                          <a:lnTo>
                            <a:pt x="0" y="0"/>
                          </a:lnTo>
                          <a:lnTo>
                            <a:pt x="0" y="342900"/>
                          </a:ln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3" behindDoc="1" locked="0" layoutInCell="1" allowOverlap="1">
            <wp:simplePos x="0" y="0"/>
            <wp:positionH relativeFrom="page">
              <wp:posOffset>5738621</wp:posOffset>
            </wp:positionH>
            <wp:positionV relativeFrom="page">
              <wp:posOffset>6489442</wp:posOffset>
            </wp:positionV>
            <wp:extent cx="94487" cy="118109"/>
            <wp:effectExtent l="0" t="0" r="0" b="0"/>
            <wp:wrapNone/>
            <wp:docPr id="3859" name="Freeform 38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4487" cy="118109"/>
                    </a:xfrm>
                    <a:custGeom>
                      <a:rect l="l" t="t" r="r" b="b"/>
                      <a:pathLst>
                        <a:path w="1574800" h="1968500">
                          <a:moveTo>
                            <a:pt x="1574800" y="1968500"/>
                          </a:moveTo>
                          <a:lnTo>
                            <a:pt x="0" y="1968500"/>
                          </a:lnTo>
                          <a:lnTo>
                            <a:pt x="0" y="0"/>
                          </a:lnTo>
                          <a:lnTo>
                            <a:pt x="1574800" y="0"/>
                          </a:lnTo>
                          <a:lnTo>
                            <a:pt x="1574800" y="19685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2" behindDoc="1" locked="0" layoutInCell="1" allowOverlap="1">
            <wp:simplePos x="0" y="0"/>
            <wp:positionH relativeFrom="page">
              <wp:posOffset>5738621</wp:posOffset>
            </wp:positionH>
            <wp:positionV relativeFrom="page">
              <wp:posOffset>6489442</wp:posOffset>
            </wp:positionV>
            <wp:extent cx="94487" cy="118109"/>
            <wp:effectExtent l="0" t="0" r="0" b="0"/>
            <wp:wrapNone/>
            <wp:docPr id="3860" name="Freeform 38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4487" cy="118109"/>
                    </a:xfrm>
                    <a:custGeom>
                      <a:rect l="l" t="t" r="r" b="b"/>
                      <a:pathLst>
                        <a:path w="1574800" h="1968500">
                          <a:moveTo>
                            <a:pt x="1574800" y="1968500"/>
                          </a:moveTo>
                          <a:lnTo>
                            <a:pt x="0" y="1968500"/>
                          </a:lnTo>
                          <a:lnTo>
                            <a:pt x="0" y="0"/>
                          </a:lnTo>
                          <a:lnTo>
                            <a:pt x="1574800" y="0"/>
                          </a:lnTo>
                          <a:lnTo>
                            <a:pt x="1574800" y="19685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07" behindDoc="1" locked="0" layoutInCell="1" allowOverlap="1">
            <wp:simplePos x="0" y="0"/>
            <wp:positionH relativeFrom="page">
              <wp:posOffset>6287261</wp:posOffset>
            </wp:positionH>
            <wp:positionV relativeFrom="page">
              <wp:posOffset>6491728</wp:posOffset>
            </wp:positionV>
            <wp:extent cx="60959" cy="180"/>
            <wp:effectExtent l="0" t="0" r="0" b="0"/>
            <wp:wrapNone/>
            <wp:docPr id="3861" name="Freeform 38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0" y="0"/>
                          </a:moveTo>
                          <a:lnTo>
                            <a:pt x="10160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06" behindDoc="1" locked="0" layoutInCell="1" allowOverlap="1">
            <wp:simplePos x="0" y="0"/>
            <wp:positionH relativeFrom="page">
              <wp:posOffset>6287261</wp:posOffset>
            </wp:positionH>
            <wp:positionV relativeFrom="page">
              <wp:posOffset>6491728</wp:posOffset>
            </wp:positionV>
            <wp:extent cx="60959" cy="180"/>
            <wp:effectExtent l="0" t="0" r="0" b="0"/>
            <wp:wrapNone/>
            <wp:docPr id="3862" name="Freeform 38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0" y="0"/>
                          </a:moveTo>
                          <a:lnTo>
                            <a:pt x="10160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711" behindDoc="0" locked="0" layoutInCell="1" allowOverlap="1">
            <wp:simplePos x="0" y="0"/>
            <wp:positionH relativeFrom="page">
              <wp:posOffset>2228087</wp:posOffset>
            </wp:positionH>
            <wp:positionV relativeFrom="page">
              <wp:posOffset>6500110</wp:posOffset>
            </wp:positionV>
            <wp:extent cx="40385" cy="9905"/>
            <wp:effectExtent l="0" t="0" r="0" b="0"/>
            <wp:wrapNone/>
            <wp:docPr id="3863" name="Freeform 38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9905"/>
                    </a:xfrm>
                    <a:custGeom>
                      <a:rect l="l" t="t" r="r" b="b"/>
                      <a:pathLst>
                        <a:path w="673100" h="165100">
                          <a:moveTo>
                            <a:pt x="0" y="165100"/>
                          </a:moveTo>
                          <a:lnTo>
                            <a:pt x="673100" y="165100"/>
                          </a:lnTo>
                          <a:lnTo>
                            <a:pt x="673100" y="0"/>
                          </a:lnTo>
                          <a:lnTo>
                            <a:pt x="0" y="0"/>
                          </a:lnTo>
                          <a:lnTo>
                            <a:pt x="0" y="165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710" behindDoc="0" locked="0" layoutInCell="1" allowOverlap="1">
            <wp:simplePos x="0" y="0"/>
            <wp:positionH relativeFrom="page">
              <wp:posOffset>2209800</wp:posOffset>
            </wp:positionH>
            <wp:positionV relativeFrom="page">
              <wp:posOffset>6502650</wp:posOffset>
            </wp:positionV>
            <wp:extent cx="71373" cy="44200"/>
            <wp:effectExtent l="0" t="0" r="0" b="0"/>
            <wp:wrapNone/>
            <wp:docPr id="3864" name="Picture 38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864" name="Picture 3864"/>
                    <pic:cNvPicPr>
                      <a:picLocks noChangeAspect="0" noChangeArrowheads="1"/>
                    </pic:cNvPicPr>
                  </pic:nvPicPr>
                  <pic:blipFill>
                    <a:blip r:embed="rId38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1373" cy="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1762" behindDoc="0" locked="0" layoutInCell="1" allowOverlap="1">
            <wp:simplePos x="0" y="0"/>
            <wp:positionH relativeFrom="page">
              <wp:posOffset>2349500</wp:posOffset>
            </wp:positionH>
            <wp:positionV relativeFrom="page">
              <wp:posOffset>6502650</wp:posOffset>
            </wp:positionV>
            <wp:extent cx="71881" cy="44200"/>
            <wp:effectExtent l="0" t="0" r="0" b="0"/>
            <wp:wrapNone/>
            <wp:docPr id="3865" name="Picture 38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865" name="Picture 3865"/>
                    <pic:cNvPicPr>
                      <a:picLocks noChangeAspect="0" noChangeArrowheads="1"/>
                    </pic:cNvPicPr>
                  </pic:nvPicPr>
                  <pic:blipFill>
                    <a:blip r:embed="rId38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1881" cy="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1753" behindDoc="0" locked="0" layoutInCell="1" allowOverlap="1">
            <wp:simplePos x="0" y="0"/>
            <wp:positionH relativeFrom="page">
              <wp:posOffset>2368295</wp:posOffset>
            </wp:positionH>
            <wp:positionV relativeFrom="page">
              <wp:posOffset>6500110</wp:posOffset>
            </wp:positionV>
            <wp:extent cx="40385" cy="9905"/>
            <wp:effectExtent l="0" t="0" r="0" b="0"/>
            <wp:wrapNone/>
            <wp:docPr id="3866" name="Freeform 38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9905"/>
                    </a:xfrm>
                    <a:custGeom>
                      <a:rect l="l" t="t" r="r" b="b"/>
                      <a:pathLst>
                        <a:path w="673100" h="165100">
                          <a:moveTo>
                            <a:pt x="0" y="165100"/>
                          </a:moveTo>
                          <a:lnTo>
                            <a:pt x="673100" y="165100"/>
                          </a:lnTo>
                          <a:lnTo>
                            <a:pt x="673100" y="0"/>
                          </a:lnTo>
                          <a:lnTo>
                            <a:pt x="0" y="0"/>
                          </a:lnTo>
                          <a:lnTo>
                            <a:pt x="0" y="165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081" behindDoc="0" locked="0" layoutInCell="1" allowOverlap="1">
            <wp:simplePos x="0" y="0"/>
            <wp:positionH relativeFrom="page">
              <wp:posOffset>2580131</wp:posOffset>
            </wp:positionH>
            <wp:positionV relativeFrom="page">
              <wp:posOffset>6498586</wp:posOffset>
            </wp:positionV>
            <wp:extent cx="37337" cy="6857"/>
            <wp:effectExtent l="0" t="0" r="0" b="0"/>
            <wp:wrapNone/>
            <wp:docPr id="3867" name="Freeform 38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0"/>
                          </a:moveTo>
                          <a:lnTo>
                            <a:pt x="0" y="114300"/>
                          </a:ln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080" behindDoc="0" locked="0" layoutInCell="1" allowOverlap="1">
            <wp:simplePos x="0" y="0"/>
            <wp:positionH relativeFrom="page">
              <wp:posOffset>2580131</wp:posOffset>
            </wp:positionH>
            <wp:positionV relativeFrom="page">
              <wp:posOffset>6498586</wp:posOffset>
            </wp:positionV>
            <wp:extent cx="37337" cy="6857"/>
            <wp:effectExtent l="0" t="0" r="0" b="0"/>
            <wp:wrapNone/>
            <wp:docPr id="3868" name="Freeform 38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079" behindDoc="0" locked="0" layoutInCell="1" allowOverlap="1">
            <wp:simplePos x="0" y="0"/>
            <wp:positionH relativeFrom="page">
              <wp:posOffset>2565400</wp:posOffset>
            </wp:positionH>
            <wp:positionV relativeFrom="page">
              <wp:posOffset>6504936</wp:posOffset>
            </wp:positionV>
            <wp:extent cx="64769" cy="41914"/>
            <wp:effectExtent l="0" t="0" r="0" b="0"/>
            <wp:wrapNone/>
            <wp:docPr id="3869" name="Picture 38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869" name="Picture 3869"/>
                    <pic:cNvPicPr>
                      <a:picLocks noChangeAspect="0" noChangeArrowheads="1"/>
                    </pic:cNvPicPr>
                  </pic:nvPicPr>
                  <pic:blipFill>
                    <a:blip r:embed="rId38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4769" cy="419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170" behindDoc="0" locked="0" layoutInCell="1" allowOverlap="1">
            <wp:simplePos x="0" y="0"/>
            <wp:positionH relativeFrom="page">
              <wp:posOffset>2669285</wp:posOffset>
            </wp:positionH>
            <wp:positionV relativeFrom="page">
              <wp:posOffset>6498586</wp:posOffset>
            </wp:positionV>
            <wp:extent cx="37337" cy="6857"/>
            <wp:effectExtent l="0" t="0" r="0" b="0"/>
            <wp:wrapNone/>
            <wp:docPr id="3870" name="Freeform 38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71" behindDoc="0" locked="0" layoutInCell="1" allowOverlap="1">
            <wp:simplePos x="0" y="0"/>
            <wp:positionH relativeFrom="page">
              <wp:posOffset>2669285</wp:posOffset>
            </wp:positionH>
            <wp:positionV relativeFrom="page">
              <wp:posOffset>6498586</wp:posOffset>
            </wp:positionV>
            <wp:extent cx="37337" cy="6857"/>
            <wp:effectExtent l="0" t="0" r="0" b="0"/>
            <wp:wrapNone/>
            <wp:docPr id="3871" name="Freeform 38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0"/>
                          </a:moveTo>
                          <a:lnTo>
                            <a:pt x="0" y="114300"/>
                          </a:ln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69" behindDoc="0" locked="0" layoutInCell="1" allowOverlap="1">
            <wp:simplePos x="0" y="0"/>
            <wp:positionH relativeFrom="page">
              <wp:posOffset>2654300</wp:posOffset>
            </wp:positionH>
            <wp:positionV relativeFrom="page">
              <wp:posOffset>6504936</wp:posOffset>
            </wp:positionV>
            <wp:extent cx="65023" cy="41914"/>
            <wp:effectExtent l="0" t="0" r="0" b="0"/>
            <wp:wrapNone/>
            <wp:docPr id="3872" name="Picture 38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872" name="Picture 3872"/>
                    <pic:cNvPicPr>
                      <a:picLocks noChangeAspect="0" noChangeArrowheads="1"/>
                    </pic:cNvPicPr>
                  </pic:nvPicPr>
                  <pic:blipFill>
                    <a:blip r:embed="rId38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5023" cy="419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4340" behindDoc="0" locked="0" layoutInCell="1" allowOverlap="1">
            <wp:simplePos x="0" y="0"/>
            <wp:positionH relativeFrom="page">
              <wp:posOffset>3943349</wp:posOffset>
            </wp:positionH>
            <wp:positionV relativeFrom="page">
              <wp:posOffset>6498586</wp:posOffset>
            </wp:positionV>
            <wp:extent cx="37337" cy="6857"/>
            <wp:effectExtent l="0" t="0" r="0" b="0"/>
            <wp:wrapNone/>
            <wp:docPr id="3873" name="Freeform 38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4" behindDoc="1" locked="0" layoutInCell="1" allowOverlap="1">
            <wp:simplePos x="0" y="0"/>
            <wp:positionH relativeFrom="page">
              <wp:posOffset>4354067</wp:posOffset>
            </wp:positionH>
            <wp:positionV relativeFrom="page">
              <wp:posOffset>6497062</wp:posOffset>
            </wp:positionV>
            <wp:extent cx="6095" cy="13715"/>
            <wp:effectExtent l="0" t="0" r="0" b="0"/>
            <wp:wrapNone/>
            <wp:docPr id="3874" name="Freeform 38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3715"/>
                    </a:xfrm>
                    <a:custGeom>
                      <a:rect l="l" t="t" r="r" b="b"/>
                      <a:pathLst>
                        <a:path w="101600" h="228600">
                          <a:moveTo>
                            <a:pt x="0" y="228600"/>
                          </a:moveTo>
                          <a:lnTo>
                            <a:pt x="0" y="0"/>
                          </a:lnTo>
                          <a:lnTo>
                            <a:pt x="63500" y="0"/>
                          </a:lnTo>
                          <a:lnTo>
                            <a:pt x="88900" y="12700"/>
                          </a:lnTo>
                          <a:lnTo>
                            <a:pt x="101600" y="25400"/>
                          </a:lnTo>
                          <a:lnTo>
                            <a:pt x="101600" y="88900"/>
                          </a:lnTo>
                          <a:lnTo>
                            <a:pt x="88900" y="101600"/>
                          </a:lnTo>
                          <a:lnTo>
                            <a:pt x="63500" y="114300"/>
                          </a:lnTo>
                          <a:lnTo>
                            <a:pt x="0" y="1143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6" behindDoc="1" locked="0" layoutInCell="1" allowOverlap="1">
            <wp:simplePos x="0" y="0"/>
            <wp:positionH relativeFrom="page">
              <wp:posOffset>4369307</wp:posOffset>
            </wp:positionH>
            <wp:positionV relativeFrom="page">
              <wp:posOffset>6497062</wp:posOffset>
            </wp:positionV>
            <wp:extent cx="2285" cy="13715"/>
            <wp:effectExtent l="0" t="0" r="0" b="0"/>
            <wp:wrapNone/>
            <wp:docPr id="3875" name="Freeform 38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3715"/>
                    </a:xfrm>
                    <a:custGeom>
                      <a:rect l="l" t="t" r="r" b="b"/>
                      <a:pathLst>
                        <a:path w="38100" h="228600">
                          <a:moveTo>
                            <a:pt x="38100" y="228600"/>
                          </a:moveTo>
                          <a:lnTo>
                            <a:pt x="38100" y="0"/>
                          </a:lnTo>
                          <a:lnTo>
                            <a:pt x="0" y="381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8" behindDoc="1" locked="0" layoutInCell="1" allowOverlap="1">
            <wp:simplePos x="0" y="0"/>
            <wp:positionH relativeFrom="page">
              <wp:posOffset>4382261</wp:posOffset>
            </wp:positionH>
            <wp:positionV relativeFrom="page">
              <wp:posOffset>6497062</wp:posOffset>
            </wp:positionV>
            <wp:extent cx="6857" cy="13715"/>
            <wp:effectExtent l="0" t="0" r="0" b="0"/>
            <wp:wrapNone/>
            <wp:docPr id="3876" name="Freeform 38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3715"/>
                    </a:xfrm>
                    <a:custGeom>
                      <a:rect l="l" t="t" r="r" b="b"/>
                      <a:pathLst>
                        <a:path w="114300" h="228600">
                          <a:moveTo>
                            <a:pt x="0" y="190500"/>
                          </a:moveTo>
                          <a:lnTo>
                            <a:pt x="12700" y="215900"/>
                          </a:lnTo>
                          <a:lnTo>
                            <a:pt x="38100" y="228600"/>
                          </a:lnTo>
                          <a:lnTo>
                            <a:pt x="76200" y="228600"/>
                          </a:lnTo>
                          <a:lnTo>
                            <a:pt x="101600" y="203200"/>
                          </a:lnTo>
                          <a:lnTo>
                            <a:pt x="114300" y="177800"/>
                          </a:lnTo>
                          <a:lnTo>
                            <a:pt x="114300" y="152400"/>
                          </a:lnTo>
                          <a:lnTo>
                            <a:pt x="101600" y="114300"/>
                          </a:lnTo>
                          <a:lnTo>
                            <a:pt x="88900" y="101600"/>
                          </a:lnTo>
                          <a:lnTo>
                            <a:pt x="76200" y="76200"/>
                          </a:lnTo>
                          <a:lnTo>
                            <a:pt x="38100" y="76200"/>
                          </a:lnTo>
                          <a:lnTo>
                            <a:pt x="12700" y="101600"/>
                          </a:lnTo>
                          <a:lnTo>
                            <a:pt x="25400" y="0"/>
                          </a:ln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171" behindDoc="0" locked="0" layoutInCell="1" allowOverlap="1">
            <wp:simplePos x="0" y="0"/>
            <wp:positionH relativeFrom="page">
              <wp:posOffset>4402835</wp:posOffset>
            </wp:positionH>
            <wp:positionV relativeFrom="page">
              <wp:posOffset>6492490</wp:posOffset>
            </wp:positionV>
            <wp:extent cx="16001" cy="20573"/>
            <wp:effectExtent l="0" t="0" r="0" b="0"/>
            <wp:wrapNone/>
            <wp:docPr id="3877" name="Freeform 38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176" behindDoc="0" locked="0" layoutInCell="1" allowOverlap="1">
            <wp:simplePos x="0" y="0"/>
            <wp:positionH relativeFrom="page">
              <wp:posOffset>4440173</wp:posOffset>
            </wp:positionH>
            <wp:positionV relativeFrom="page">
              <wp:posOffset>6492490</wp:posOffset>
            </wp:positionV>
            <wp:extent cx="16001" cy="20573"/>
            <wp:effectExtent l="0" t="0" r="0" b="0"/>
            <wp:wrapNone/>
            <wp:docPr id="3878" name="Freeform 38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339" behindDoc="0" locked="0" layoutInCell="1" allowOverlap="1">
            <wp:simplePos x="0" y="0"/>
            <wp:positionH relativeFrom="page">
              <wp:posOffset>3924300</wp:posOffset>
            </wp:positionH>
            <wp:positionV relativeFrom="page">
              <wp:posOffset>6504936</wp:posOffset>
            </wp:positionV>
            <wp:extent cx="69088" cy="41914"/>
            <wp:effectExtent l="0" t="0" r="0" b="0"/>
            <wp:wrapNone/>
            <wp:docPr id="3879" name="Picture 38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879" name="Picture 3879"/>
                    <pic:cNvPicPr>
                      <a:picLocks noChangeAspect="0" noChangeArrowheads="1"/>
                    </pic:cNvPicPr>
                  </pic:nvPicPr>
                  <pic:blipFill>
                    <a:blip r:embed="rId38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088" cy="419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3196" behindDoc="0" locked="0" layoutInCell="1" allowOverlap="1">
            <wp:simplePos x="0" y="0"/>
            <wp:positionH relativeFrom="page">
              <wp:posOffset>4475225</wp:posOffset>
            </wp:positionH>
            <wp:positionV relativeFrom="page">
              <wp:posOffset>6496300</wp:posOffset>
            </wp:positionV>
            <wp:extent cx="31241" cy="12953"/>
            <wp:effectExtent l="0" t="0" r="0" b="0"/>
            <wp:wrapNone/>
            <wp:docPr id="3880" name="Freeform 38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241" cy="12953"/>
                    </a:xfrm>
                    <a:custGeom>
                      <a:rect l="l" t="t" r="r" b="b"/>
                      <a:pathLst>
                        <a:path w="520700" h="215900">
                          <a:moveTo>
                            <a:pt x="0" y="215900"/>
                          </a:moveTo>
                          <a:lnTo>
                            <a:pt x="520700" y="215900"/>
                          </a:lnTo>
                          <a:lnTo>
                            <a:pt x="520700" y="0"/>
                          </a:lnTo>
                          <a:lnTo>
                            <a:pt x="0" y="0"/>
                          </a:lnTo>
                          <a:lnTo>
                            <a:pt x="0" y="215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394" behindDoc="0" locked="0" layoutInCell="1" allowOverlap="1">
            <wp:simplePos x="0" y="0"/>
            <wp:positionH relativeFrom="page">
              <wp:posOffset>4594859</wp:posOffset>
            </wp:positionH>
            <wp:positionV relativeFrom="page">
              <wp:posOffset>6496300</wp:posOffset>
            </wp:positionV>
            <wp:extent cx="31241" cy="12953"/>
            <wp:effectExtent l="0" t="0" r="0" b="0"/>
            <wp:wrapNone/>
            <wp:docPr id="3881" name="Freeform 38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241" cy="12953"/>
                    </a:xfrm>
                    <a:custGeom>
                      <a:rect l="l" t="t" r="r" b="b"/>
                      <a:pathLst>
                        <a:path w="520700" h="215900">
                          <a:moveTo>
                            <a:pt x="0" y="215900"/>
                          </a:moveTo>
                          <a:lnTo>
                            <a:pt x="520700" y="215900"/>
                          </a:lnTo>
                          <a:lnTo>
                            <a:pt x="520700" y="0"/>
                          </a:lnTo>
                          <a:lnTo>
                            <a:pt x="0" y="0"/>
                          </a:lnTo>
                          <a:lnTo>
                            <a:pt x="0" y="215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9" behindDoc="1" locked="0" layoutInCell="1" allowOverlap="1">
            <wp:simplePos x="0" y="0"/>
            <wp:positionH relativeFrom="page">
              <wp:posOffset>4726685</wp:posOffset>
            </wp:positionH>
            <wp:positionV relativeFrom="page">
              <wp:posOffset>6496300</wp:posOffset>
            </wp:positionV>
            <wp:extent cx="2285" cy="6857"/>
            <wp:effectExtent l="0" t="0" r="0" b="0"/>
            <wp:wrapNone/>
            <wp:docPr id="3882" name="Freeform 38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6857"/>
                    </a:xfrm>
                    <a:custGeom>
                      <a:rect l="l" t="t" r="r" b="b"/>
                      <a:pathLst>
                        <a:path w="38100" h="114300">
                          <a:moveTo>
                            <a:pt x="0" y="0"/>
                          </a:moveTo>
                          <a:lnTo>
                            <a:pt x="38100" y="1143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5" behindDoc="1" locked="0" layoutInCell="1" allowOverlap="1">
            <wp:simplePos x="0" y="0"/>
            <wp:positionH relativeFrom="page">
              <wp:posOffset>4357877</wp:posOffset>
            </wp:positionH>
            <wp:positionV relativeFrom="page">
              <wp:posOffset>6503920</wp:posOffset>
            </wp:positionV>
            <wp:extent cx="2285" cy="6857"/>
            <wp:effectExtent l="0" t="0" r="0" b="0"/>
            <wp:wrapNone/>
            <wp:docPr id="3883" name="Freeform 38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6857"/>
                    </a:xfrm>
                    <a:custGeom>
                      <a:rect l="l" t="t" r="r" b="b"/>
                      <a:pathLst>
                        <a:path w="38100" h="114300">
                          <a:moveTo>
                            <a:pt x="0" y="0"/>
                          </a:moveTo>
                          <a:lnTo>
                            <a:pt x="38100" y="1143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1" behindDoc="1" locked="0" layoutInCell="1" allowOverlap="1">
            <wp:simplePos x="0" y="0"/>
            <wp:positionH relativeFrom="page">
              <wp:posOffset>4738115</wp:posOffset>
            </wp:positionH>
            <wp:positionV relativeFrom="page">
              <wp:posOffset>6503158</wp:posOffset>
            </wp:positionV>
            <wp:extent cx="3809" cy="180"/>
            <wp:effectExtent l="0" t="0" r="0" b="0"/>
            <wp:wrapNone/>
            <wp:docPr id="3884" name="Freeform 38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0" y="0"/>
                          </a:move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328" behindDoc="0" locked="0" layoutInCell="1" allowOverlap="1">
            <wp:simplePos x="0" y="0"/>
            <wp:positionH relativeFrom="page">
              <wp:posOffset>4804409</wp:posOffset>
            </wp:positionH>
            <wp:positionV relativeFrom="page">
              <wp:posOffset>6495538</wp:posOffset>
            </wp:positionV>
            <wp:extent cx="16001" cy="20573"/>
            <wp:effectExtent l="0" t="0" r="0" b="0"/>
            <wp:wrapNone/>
            <wp:docPr id="3885" name="Freeform 38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266700" y="0"/>
                          </a:moveTo>
                          <a:lnTo>
                            <a:pt x="0" y="0"/>
                          </a:lnTo>
                          <a:lnTo>
                            <a:pt x="0" y="342900"/>
                          </a:ln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327" behindDoc="0" locked="0" layoutInCell="1" allowOverlap="1">
            <wp:simplePos x="0" y="0"/>
            <wp:positionH relativeFrom="page">
              <wp:posOffset>4804409</wp:posOffset>
            </wp:positionH>
            <wp:positionV relativeFrom="page">
              <wp:posOffset>6495538</wp:posOffset>
            </wp:positionV>
            <wp:extent cx="16001" cy="20573"/>
            <wp:effectExtent l="0" t="0" r="0" b="0"/>
            <wp:wrapNone/>
            <wp:docPr id="3886" name="Freeform 38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333" behindDoc="0" locked="0" layoutInCell="1" allowOverlap="1">
            <wp:simplePos x="0" y="0"/>
            <wp:positionH relativeFrom="page">
              <wp:posOffset>4826000</wp:posOffset>
            </wp:positionH>
            <wp:positionV relativeFrom="page">
              <wp:posOffset>6482838</wp:posOffset>
            </wp:positionV>
            <wp:extent cx="45211" cy="51312"/>
            <wp:effectExtent l="0" t="0" r="0" b="0"/>
            <wp:wrapNone/>
            <wp:docPr id="3887" name="Picture 38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887" name="Picture 3887"/>
                    <pic:cNvPicPr>
                      <a:picLocks noChangeAspect="0" noChangeArrowheads="1"/>
                    </pic:cNvPicPr>
                  </pic:nvPicPr>
                  <pic:blipFill>
                    <a:blip r:embed="rId38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211" cy="513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3329" behindDoc="0" locked="0" layoutInCell="1" allowOverlap="1">
            <wp:simplePos x="0" y="0"/>
            <wp:positionH relativeFrom="page">
              <wp:posOffset>4842509</wp:posOffset>
            </wp:positionH>
            <wp:positionV relativeFrom="page">
              <wp:posOffset>6495538</wp:posOffset>
            </wp:positionV>
            <wp:extent cx="16001" cy="20573"/>
            <wp:effectExtent l="0" t="0" r="0" b="0"/>
            <wp:wrapNone/>
            <wp:docPr id="3888" name="Freeform 38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387" behindDoc="0" locked="0" layoutInCell="1" allowOverlap="1">
            <wp:simplePos x="0" y="0"/>
            <wp:positionH relativeFrom="page">
              <wp:posOffset>4879847</wp:posOffset>
            </wp:positionH>
            <wp:positionV relativeFrom="page">
              <wp:posOffset>6499348</wp:posOffset>
            </wp:positionV>
            <wp:extent cx="31241" cy="12953"/>
            <wp:effectExtent l="0" t="0" r="0" b="0"/>
            <wp:wrapNone/>
            <wp:docPr id="3889" name="Freeform 38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241" cy="12953"/>
                    </a:xfrm>
                    <a:custGeom>
                      <a:rect l="l" t="t" r="r" b="b"/>
                      <a:pathLst>
                        <a:path w="520700" h="215900">
                          <a:moveTo>
                            <a:pt x="0" y="215900"/>
                          </a:moveTo>
                          <a:lnTo>
                            <a:pt x="520700" y="215900"/>
                          </a:lnTo>
                          <a:lnTo>
                            <a:pt x="520700" y="0"/>
                          </a:lnTo>
                          <a:lnTo>
                            <a:pt x="0" y="0"/>
                          </a:lnTo>
                          <a:lnTo>
                            <a:pt x="0" y="215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608" behindDoc="0" locked="0" layoutInCell="1" allowOverlap="1">
            <wp:simplePos x="0" y="0"/>
            <wp:positionH relativeFrom="page">
              <wp:posOffset>4999481</wp:posOffset>
            </wp:positionH>
            <wp:positionV relativeFrom="page">
              <wp:posOffset>6499348</wp:posOffset>
            </wp:positionV>
            <wp:extent cx="31241" cy="12953"/>
            <wp:effectExtent l="0" t="0" r="0" b="0"/>
            <wp:wrapNone/>
            <wp:docPr id="3890" name="Freeform 38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241" cy="12953"/>
                    </a:xfrm>
                    <a:custGeom>
                      <a:rect l="l" t="t" r="r" b="b"/>
                      <a:pathLst>
                        <a:path w="520700" h="215900">
                          <a:moveTo>
                            <a:pt x="0" y="215900"/>
                          </a:moveTo>
                          <a:lnTo>
                            <a:pt x="520700" y="215900"/>
                          </a:lnTo>
                          <a:lnTo>
                            <a:pt x="520700" y="0"/>
                          </a:lnTo>
                          <a:lnTo>
                            <a:pt x="0" y="0"/>
                          </a:lnTo>
                          <a:lnTo>
                            <a:pt x="0" y="215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34" behindDoc="0" locked="0" layoutInCell="1" allowOverlap="1">
            <wp:simplePos x="0" y="0"/>
            <wp:positionH relativeFrom="page">
              <wp:posOffset>5213603</wp:posOffset>
            </wp:positionH>
            <wp:positionV relativeFrom="page">
              <wp:posOffset>6495538</wp:posOffset>
            </wp:positionV>
            <wp:extent cx="16001" cy="20573"/>
            <wp:effectExtent l="0" t="0" r="0" b="0"/>
            <wp:wrapNone/>
            <wp:docPr id="3891" name="Freeform 38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36" behindDoc="0" locked="0" layoutInCell="1" allowOverlap="1">
            <wp:simplePos x="0" y="0"/>
            <wp:positionH relativeFrom="page">
              <wp:posOffset>5250941</wp:posOffset>
            </wp:positionH>
            <wp:positionV relativeFrom="page">
              <wp:posOffset>6495538</wp:posOffset>
            </wp:positionV>
            <wp:extent cx="16001" cy="20573"/>
            <wp:effectExtent l="0" t="0" r="0" b="0"/>
            <wp:wrapNone/>
            <wp:docPr id="3892" name="Freeform 38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83" behindDoc="0" locked="0" layoutInCell="1" allowOverlap="1">
            <wp:simplePos x="0" y="0"/>
            <wp:positionH relativeFrom="page">
              <wp:posOffset>5285993</wp:posOffset>
            </wp:positionH>
            <wp:positionV relativeFrom="page">
              <wp:posOffset>6499348</wp:posOffset>
            </wp:positionV>
            <wp:extent cx="31241" cy="12953"/>
            <wp:effectExtent l="0" t="0" r="0" b="0"/>
            <wp:wrapNone/>
            <wp:docPr id="3893" name="Freeform 38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241" cy="12953"/>
                    </a:xfrm>
                    <a:custGeom>
                      <a:rect l="l" t="t" r="r" b="b"/>
                      <a:pathLst>
                        <a:path w="520700" h="215900">
                          <a:moveTo>
                            <a:pt x="0" y="215900"/>
                          </a:moveTo>
                          <a:lnTo>
                            <a:pt x="520700" y="215900"/>
                          </a:lnTo>
                          <a:lnTo>
                            <a:pt x="520700" y="0"/>
                          </a:lnTo>
                          <a:lnTo>
                            <a:pt x="0" y="0"/>
                          </a:lnTo>
                          <a:lnTo>
                            <a:pt x="0" y="215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88" behindDoc="0" locked="0" layoutInCell="1" allowOverlap="1">
            <wp:simplePos x="0" y="0"/>
            <wp:positionH relativeFrom="page">
              <wp:posOffset>5405627</wp:posOffset>
            </wp:positionH>
            <wp:positionV relativeFrom="page">
              <wp:posOffset>6499348</wp:posOffset>
            </wp:positionV>
            <wp:extent cx="31241" cy="12953"/>
            <wp:effectExtent l="0" t="0" r="0" b="0"/>
            <wp:wrapNone/>
            <wp:docPr id="3894" name="Freeform 38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241" cy="12953"/>
                    </a:xfrm>
                    <a:custGeom>
                      <a:rect l="l" t="t" r="r" b="b"/>
                      <a:pathLst>
                        <a:path w="520700" h="215900">
                          <a:moveTo>
                            <a:pt x="0" y="215900"/>
                          </a:moveTo>
                          <a:lnTo>
                            <a:pt x="520700" y="215900"/>
                          </a:lnTo>
                          <a:lnTo>
                            <a:pt x="520700" y="0"/>
                          </a:lnTo>
                          <a:lnTo>
                            <a:pt x="0" y="0"/>
                          </a:lnTo>
                          <a:lnTo>
                            <a:pt x="0" y="215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697" behindDoc="0" locked="0" layoutInCell="1" allowOverlap="1">
            <wp:simplePos x="0" y="0"/>
            <wp:positionH relativeFrom="page">
              <wp:posOffset>5638799</wp:posOffset>
            </wp:positionH>
            <wp:positionV relativeFrom="page">
              <wp:posOffset>6493252</wp:posOffset>
            </wp:positionV>
            <wp:extent cx="16001" cy="20573"/>
            <wp:effectExtent l="0" t="0" r="0" b="0"/>
            <wp:wrapNone/>
            <wp:docPr id="3895" name="Freeform 38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699" behindDoc="0" locked="0" layoutInCell="1" allowOverlap="1">
            <wp:simplePos x="0" y="0"/>
            <wp:positionH relativeFrom="page">
              <wp:posOffset>5676899</wp:posOffset>
            </wp:positionH>
            <wp:positionV relativeFrom="page">
              <wp:posOffset>6493252</wp:posOffset>
            </wp:positionV>
            <wp:extent cx="16001" cy="20573"/>
            <wp:effectExtent l="0" t="0" r="0" b="0"/>
            <wp:wrapNone/>
            <wp:docPr id="3896" name="Freeform 38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763" behindDoc="0" locked="0" layoutInCell="1" allowOverlap="1">
            <wp:simplePos x="0" y="0"/>
            <wp:positionH relativeFrom="page">
              <wp:posOffset>5710427</wp:posOffset>
            </wp:positionH>
            <wp:positionV relativeFrom="page">
              <wp:posOffset>6497062</wp:posOffset>
            </wp:positionV>
            <wp:extent cx="31241" cy="12953"/>
            <wp:effectExtent l="0" t="0" r="0" b="0"/>
            <wp:wrapNone/>
            <wp:docPr id="3897" name="Freeform 38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241" cy="12953"/>
                    </a:xfrm>
                    <a:custGeom>
                      <a:rect l="l" t="t" r="r" b="b"/>
                      <a:pathLst>
                        <a:path w="520700" h="215900">
                          <a:moveTo>
                            <a:pt x="0" y="215900"/>
                          </a:moveTo>
                          <a:lnTo>
                            <a:pt x="520700" y="215900"/>
                          </a:lnTo>
                          <a:lnTo>
                            <a:pt x="520700" y="0"/>
                          </a:lnTo>
                          <a:lnTo>
                            <a:pt x="0" y="0"/>
                          </a:lnTo>
                          <a:lnTo>
                            <a:pt x="0" y="215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768" behindDoc="0" locked="0" layoutInCell="1" allowOverlap="1">
            <wp:simplePos x="0" y="0"/>
            <wp:positionH relativeFrom="page">
              <wp:posOffset>5830061</wp:posOffset>
            </wp:positionH>
            <wp:positionV relativeFrom="page">
              <wp:posOffset>6497062</wp:posOffset>
            </wp:positionV>
            <wp:extent cx="31241" cy="12953"/>
            <wp:effectExtent l="0" t="0" r="0" b="0"/>
            <wp:wrapNone/>
            <wp:docPr id="3898" name="Freeform 38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241" cy="12953"/>
                    </a:xfrm>
                    <a:custGeom>
                      <a:rect l="l" t="t" r="r" b="b"/>
                      <a:pathLst>
                        <a:path w="520700" h="215900">
                          <a:moveTo>
                            <a:pt x="0" y="215900"/>
                          </a:moveTo>
                          <a:lnTo>
                            <a:pt x="520700" y="215900"/>
                          </a:lnTo>
                          <a:lnTo>
                            <a:pt x="520700" y="0"/>
                          </a:lnTo>
                          <a:lnTo>
                            <a:pt x="0" y="0"/>
                          </a:lnTo>
                          <a:lnTo>
                            <a:pt x="0" y="215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63" behindDoc="1" locked="0" layoutInCell="1" allowOverlap="1">
            <wp:simplePos x="0" y="0"/>
            <wp:positionH relativeFrom="page">
              <wp:posOffset>6038849</wp:posOffset>
            </wp:positionH>
            <wp:positionV relativeFrom="page">
              <wp:posOffset>6500110</wp:posOffset>
            </wp:positionV>
            <wp:extent cx="30479" cy="180"/>
            <wp:effectExtent l="0" t="0" r="0" b="0"/>
            <wp:wrapNone/>
            <wp:docPr id="3899" name="Freeform 38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9" cy="180"/>
                    </a:xfrm>
                    <a:custGeom>
                      <a:rect l="l" t="t" r="r" b="b"/>
                      <a:pathLst>
                        <a:path w="508000" h="180">
                          <a:moveTo>
                            <a:pt x="0" y="0"/>
                          </a:moveTo>
                          <a:lnTo>
                            <a:pt x="5080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62" behindDoc="1" locked="0" layoutInCell="1" allowOverlap="1">
            <wp:simplePos x="0" y="0"/>
            <wp:positionH relativeFrom="page">
              <wp:posOffset>6038849</wp:posOffset>
            </wp:positionH>
            <wp:positionV relativeFrom="page">
              <wp:posOffset>6500110</wp:posOffset>
            </wp:positionV>
            <wp:extent cx="30479" cy="180"/>
            <wp:effectExtent l="0" t="0" r="0" b="0"/>
            <wp:wrapNone/>
            <wp:docPr id="3900" name="Freeform 39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9" cy="180"/>
                    </a:xfrm>
                    <a:custGeom>
                      <a:rect l="l" t="t" r="r" b="b"/>
                      <a:pathLst>
                        <a:path w="508000" h="180">
                          <a:moveTo>
                            <a:pt x="0" y="0"/>
                          </a:moveTo>
                          <a:lnTo>
                            <a:pt x="5080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71" behindDoc="1" locked="0" layoutInCell="1" allowOverlap="1">
            <wp:simplePos x="0" y="0"/>
            <wp:positionH relativeFrom="page">
              <wp:posOffset>6047993</wp:posOffset>
            </wp:positionH>
            <wp:positionV relativeFrom="page">
              <wp:posOffset>6500110</wp:posOffset>
            </wp:positionV>
            <wp:extent cx="51815" cy="180"/>
            <wp:effectExtent l="0" t="0" r="0" b="0"/>
            <wp:wrapNone/>
            <wp:docPr id="3901" name="Freeform 39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815" cy="180"/>
                    </a:xfrm>
                    <a:custGeom>
                      <a:rect l="l" t="t" r="r" b="b"/>
                      <a:pathLst>
                        <a:path w="863600" h="180">
                          <a:moveTo>
                            <a:pt x="0" y="0"/>
                          </a:moveTo>
                          <a:lnTo>
                            <a:pt x="8636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70" behindDoc="1" locked="0" layoutInCell="1" allowOverlap="1">
            <wp:simplePos x="0" y="0"/>
            <wp:positionH relativeFrom="page">
              <wp:posOffset>6047993</wp:posOffset>
            </wp:positionH>
            <wp:positionV relativeFrom="page">
              <wp:posOffset>6500110</wp:posOffset>
            </wp:positionV>
            <wp:extent cx="51815" cy="180"/>
            <wp:effectExtent l="0" t="0" r="0" b="0"/>
            <wp:wrapNone/>
            <wp:docPr id="3902" name="Freeform 39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815" cy="180"/>
                    </a:xfrm>
                    <a:custGeom>
                      <a:rect l="l" t="t" r="r" b="b"/>
                      <a:pathLst>
                        <a:path w="863600" h="180">
                          <a:moveTo>
                            <a:pt x="0" y="0"/>
                          </a:moveTo>
                          <a:lnTo>
                            <a:pt x="8636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73" behindDoc="1" locked="0" layoutInCell="1" allowOverlap="1">
            <wp:simplePos x="0" y="0"/>
            <wp:positionH relativeFrom="page">
              <wp:posOffset>6066281</wp:posOffset>
            </wp:positionH>
            <wp:positionV relativeFrom="page">
              <wp:posOffset>6500110</wp:posOffset>
            </wp:positionV>
            <wp:extent cx="3047" cy="180"/>
            <wp:effectExtent l="0" t="0" r="0" b="0"/>
            <wp:wrapNone/>
            <wp:docPr id="3903" name="Freeform 39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180"/>
                    </a:xfrm>
                    <a:custGeom>
                      <a:rect l="l" t="t" r="r" b="b"/>
                      <a:pathLst>
                        <a:path w="50800" h="180">
                          <a:moveTo>
                            <a:pt x="508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72" behindDoc="1" locked="0" layoutInCell="1" allowOverlap="1">
            <wp:simplePos x="0" y="0"/>
            <wp:positionH relativeFrom="page">
              <wp:posOffset>6066281</wp:posOffset>
            </wp:positionH>
            <wp:positionV relativeFrom="page">
              <wp:posOffset>6500110</wp:posOffset>
            </wp:positionV>
            <wp:extent cx="3047" cy="180"/>
            <wp:effectExtent l="0" t="0" r="0" b="0"/>
            <wp:wrapNone/>
            <wp:docPr id="3904" name="Freeform 39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180"/>
                    </a:xfrm>
                    <a:custGeom>
                      <a:rect l="l" t="t" r="r" b="b"/>
                      <a:pathLst>
                        <a:path w="50800" h="180">
                          <a:moveTo>
                            <a:pt x="508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900" behindDoc="0" locked="0" layoutInCell="1" allowOverlap="1">
            <wp:simplePos x="0" y="0"/>
            <wp:positionH relativeFrom="page">
              <wp:posOffset>6096000</wp:posOffset>
            </wp:positionH>
            <wp:positionV relativeFrom="page">
              <wp:posOffset>6496050</wp:posOffset>
            </wp:positionV>
            <wp:extent cx="59182" cy="50800"/>
            <wp:effectExtent l="0" t="0" r="0" b="0"/>
            <wp:wrapNone/>
            <wp:docPr id="3905" name="Picture 39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905" name="Picture 3905"/>
                    <pic:cNvPicPr>
                      <a:picLocks noChangeAspect="0" noChangeArrowheads="1"/>
                    </pic:cNvPicPr>
                  </pic:nvPicPr>
                  <pic:blipFill>
                    <a:blip r:embed="rId39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182" cy="5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885" behindDoc="0" locked="0" layoutInCell="1" allowOverlap="1">
            <wp:simplePos x="0" y="0"/>
            <wp:positionH relativeFrom="page">
              <wp:posOffset>6160007</wp:posOffset>
            </wp:positionH>
            <wp:positionV relativeFrom="page">
              <wp:posOffset>6503158</wp:posOffset>
            </wp:positionV>
            <wp:extent cx="54101" cy="54101"/>
            <wp:effectExtent l="0" t="0" r="0" b="0"/>
            <wp:wrapNone/>
            <wp:docPr id="3906" name="Freeform 39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4101" cy="54101"/>
                    </a:xfrm>
                    <a:custGeom>
                      <a:rect l="l" t="t" r="r" b="b"/>
                      <a:pathLst>
                        <a:path w="901700" h="901700">
                          <a:moveTo>
                            <a:pt x="901700" y="901700"/>
                          </a:moveTo>
                          <a:lnTo>
                            <a:pt x="901700" y="0"/>
                          </a:lnTo>
                          <a:lnTo>
                            <a:pt x="0" y="0"/>
                          </a:lnTo>
                          <a:lnTo>
                            <a:pt x="0" y="901700"/>
                          </a:lnTo>
                          <a:lnTo>
                            <a:pt x="901700" y="9017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84" behindDoc="0" locked="0" layoutInCell="1" allowOverlap="1">
            <wp:simplePos x="0" y="0"/>
            <wp:positionH relativeFrom="page">
              <wp:posOffset>6160007</wp:posOffset>
            </wp:positionH>
            <wp:positionV relativeFrom="page">
              <wp:posOffset>6503158</wp:posOffset>
            </wp:positionV>
            <wp:extent cx="54101" cy="54101"/>
            <wp:effectExtent l="0" t="0" r="0" b="0"/>
            <wp:wrapNone/>
            <wp:docPr id="3907" name="Freeform 39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4101" cy="54101"/>
                    </a:xfrm>
                    <a:custGeom>
                      <a:rect l="l" t="t" r="r" b="b"/>
                      <a:pathLst>
                        <a:path w="901700" h="901700">
                          <a:moveTo>
                            <a:pt x="0" y="901700"/>
                          </a:moveTo>
                          <a:lnTo>
                            <a:pt x="901700" y="901700"/>
                          </a:lnTo>
                          <a:lnTo>
                            <a:pt x="901700" y="0"/>
                          </a:lnTo>
                          <a:lnTo>
                            <a:pt x="0" y="0"/>
                          </a:lnTo>
                          <a:lnTo>
                            <a:pt x="0" y="9017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915" behindDoc="0" locked="0" layoutInCell="1" allowOverlap="1">
            <wp:simplePos x="0" y="0"/>
            <wp:positionH relativeFrom="page">
              <wp:posOffset>6210300</wp:posOffset>
            </wp:positionH>
            <wp:positionV relativeFrom="page">
              <wp:posOffset>6496050</wp:posOffset>
            </wp:positionV>
            <wp:extent cx="64515" cy="50800"/>
            <wp:effectExtent l="0" t="0" r="0" b="0"/>
            <wp:wrapNone/>
            <wp:docPr id="3908" name="Picture 39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908" name="Picture 3908"/>
                    <pic:cNvPicPr>
                      <a:picLocks noChangeAspect="0" noChangeArrowheads="1"/>
                    </pic:cNvPicPr>
                  </pic:nvPicPr>
                  <pic:blipFill>
                    <a:blip r:embed="rId39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4515" cy="5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543" behindDoc="1" locked="0" layoutInCell="1" allowOverlap="1">
            <wp:simplePos x="0" y="0"/>
            <wp:positionH relativeFrom="page">
              <wp:posOffset>6287261</wp:posOffset>
            </wp:positionH>
            <wp:positionV relativeFrom="page">
              <wp:posOffset>6501634</wp:posOffset>
            </wp:positionV>
            <wp:extent cx="60959" cy="180"/>
            <wp:effectExtent l="0" t="0" r="0" b="0"/>
            <wp:wrapNone/>
            <wp:docPr id="3909" name="Freeform 39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10160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22" behindDoc="0" locked="0" layoutInCell="1" allowOverlap="1">
            <wp:simplePos x="0" y="0"/>
            <wp:positionH relativeFrom="page">
              <wp:posOffset>6273800</wp:posOffset>
            </wp:positionH>
            <wp:positionV relativeFrom="page">
              <wp:posOffset>6492744</wp:posOffset>
            </wp:positionV>
            <wp:extent cx="45973" cy="54106"/>
            <wp:effectExtent l="0" t="0" r="0" b="0"/>
            <wp:wrapNone/>
            <wp:docPr id="3910" name="Picture 39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910" name="Picture 3910"/>
                    <pic:cNvPicPr>
                      <a:picLocks noChangeAspect="0" noChangeArrowheads="1"/>
                    </pic:cNvPicPr>
                  </pic:nvPicPr>
                  <pic:blipFill>
                    <a:blip r:embed="rId39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973" cy="541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542" behindDoc="1" locked="0" layoutInCell="1" allowOverlap="1">
            <wp:simplePos x="0" y="0"/>
            <wp:positionH relativeFrom="page">
              <wp:posOffset>6287261</wp:posOffset>
            </wp:positionH>
            <wp:positionV relativeFrom="page">
              <wp:posOffset>6501634</wp:posOffset>
            </wp:positionV>
            <wp:extent cx="60959" cy="180"/>
            <wp:effectExtent l="0" t="0" r="0" b="0"/>
            <wp:wrapNone/>
            <wp:docPr id="3911" name="Freeform 39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10160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41" behindDoc="1" locked="0" layoutInCell="1" allowOverlap="1">
            <wp:simplePos x="0" y="0"/>
            <wp:positionH relativeFrom="page">
              <wp:posOffset>6287261</wp:posOffset>
            </wp:positionH>
            <wp:positionV relativeFrom="page">
              <wp:posOffset>6501634</wp:posOffset>
            </wp:positionV>
            <wp:extent cx="180" cy="28193"/>
            <wp:effectExtent l="0" t="0" r="0" b="0"/>
            <wp:wrapNone/>
            <wp:docPr id="3912" name="Freeform 39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40" behindDoc="1" locked="0" layoutInCell="1" allowOverlap="1">
            <wp:simplePos x="0" y="0"/>
            <wp:positionH relativeFrom="page">
              <wp:posOffset>6287261</wp:posOffset>
            </wp:positionH>
            <wp:positionV relativeFrom="page">
              <wp:posOffset>6501634</wp:posOffset>
            </wp:positionV>
            <wp:extent cx="180" cy="28193"/>
            <wp:effectExtent l="0" t="0" r="0" b="0"/>
            <wp:wrapNone/>
            <wp:docPr id="3913" name="Freeform 39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45" behindDoc="1" locked="0" layoutInCell="1" allowOverlap="1">
            <wp:simplePos x="0" y="0"/>
            <wp:positionH relativeFrom="page">
              <wp:posOffset>6348221</wp:posOffset>
            </wp:positionH>
            <wp:positionV relativeFrom="page">
              <wp:posOffset>6501634</wp:posOffset>
            </wp:positionV>
            <wp:extent cx="180" cy="28193"/>
            <wp:effectExtent l="0" t="0" r="0" b="0"/>
            <wp:wrapNone/>
            <wp:docPr id="3914" name="Freeform 39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44" behindDoc="1" locked="0" layoutInCell="1" allowOverlap="1">
            <wp:simplePos x="0" y="0"/>
            <wp:positionH relativeFrom="page">
              <wp:posOffset>6348221</wp:posOffset>
            </wp:positionH>
            <wp:positionV relativeFrom="page">
              <wp:posOffset>6501634</wp:posOffset>
            </wp:positionV>
            <wp:extent cx="180" cy="28193"/>
            <wp:effectExtent l="0" t="0" r="0" b="0"/>
            <wp:wrapNone/>
            <wp:docPr id="3915" name="Freeform 39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1" behindDoc="1" locked="0" layoutInCell="1" allowOverlap="1">
            <wp:simplePos x="0" y="0"/>
            <wp:positionH relativeFrom="page">
              <wp:posOffset>6373367</wp:posOffset>
            </wp:positionH>
            <wp:positionV relativeFrom="page">
              <wp:posOffset>6498586</wp:posOffset>
            </wp:positionV>
            <wp:extent cx="7619" cy="13715"/>
            <wp:effectExtent l="0" t="0" r="0" b="0"/>
            <wp:wrapNone/>
            <wp:docPr id="3916" name="Freeform 39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13715"/>
                    </a:xfrm>
                    <a:custGeom>
                      <a:rect l="l" t="t" r="r" b="b"/>
                      <a:pathLst>
                        <a:path w="127000" h="228600">
                          <a:moveTo>
                            <a:pt x="114300" y="12700"/>
                          </a:moveTo>
                          <a:lnTo>
                            <a:pt x="101600" y="0"/>
                          </a:lnTo>
                          <a:lnTo>
                            <a:pt x="38100" y="0"/>
                          </a:lnTo>
                          <a:lnTo>
                            <a:pt x="25400" y="25400"/>
                          </a:lnTo>
                          <a:lnTo>
                            <a:pt x="12700" y="50800"/>
                          </a:lnTo>
                          <a:lnTo>
                            <a:pt x="0" y="88900"/>
                          </a:lnTo>
                          <a:lnTo>
                            <a:pt x="0" y="165100"/>
                          </a:lnTo>
                          <a:lnTo>
                            <a:pt x="12700" y="177800"/>
                          </a:lnTo>
                          <a:lnTo>
                            <a:pt x="25400" y="203200"/>
                          </a:lnTo>
                          <a:lnTo>
                            <a:pt x="38100" y="215900"/>
                          </a:lnTo>
                          <a:lnTo>
                            <a:pt x="63500" y="228600"/>
                          </a:lnTo>
                          <a:lnTo>
                            <a:pt x="76200" y="228600"/>
                          </a:lnTo>
                          <a:lnTo>
                            <a:pt x="101600" y="215900"/>
                          </a:lnTo>
                          <a:lnTo>
                            <a:pt x="114300" y="215900"/>
                          </a:lnTo>
                          <a:lnTo>
                            <a:pt x="127000" y="1905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2" behindDoc="1" locked="0" layoutInCell="1" allowOverlap="1">
            <wp:simplePos x="0" y="0"/>
            <wp:positionH relativeFrom="page">
              <wp:posOffset>6387845</wp:posOffset>
            </wp:positionH>
            <wp:positionV relativeFrom="page">
              <wp:posOffset>6498586</wp:posOffset>
            </wp:positionV>
            <wp:extent cx="6857" cy="13715"/>
            <wp:effectExtent l="0" t="0" r="0" b="0"/>
            <wp:wrapNone/>
            <wp:docPr id="3917" name="Freeform 39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3715"/>
                    </a:xfrm>
                    <a:custGeom>
                      <a:rect l="l" t="t" r="r" b="b"/>
                      <a:pathLst>
                        <a:path w="114300" h="228600">
                          <a:moveTo>
                            <a:pt x="0" y="38100"/>
                          </a:moveTo>
                          <a:lnTo>
                            <a:pt x="25400" y="12700"/>
                          </a:lnTo>
                          <a:lnTo>
                            <a:pt x="38100" y="0"/>
                          </a:lnTo>
                          <a:lnTo>
                            <a:pt x="88900" y="0"/>
                          </a:lnTo>
                          <a:lnTo>
                            <a:pt x="101600" y="25400"/>
                          </a:lnTo>
                          <a:lnTo>
                            <a:pt x="114300" y="50800"/>
                          </a:lnTo>
                          <a:lnTo>
                            <a:pt x="101600" y="63500"/>
                          </a:lnTo>
                          <a:lnTo>
                            <a:pt x="101600" y="88900"/>
                          </a:lnTo>
                          <a:lnTo>
                            <a:pt x="38100" y="127000"/>
                          </a:lnTo>
                          <a:lnTo>
                            <a:pt x="25400" y="152400"/>
                          </a:lnTo>
                          <a:lnTo>
                            <a:pt x="0" y="190500"/>
                          </a:lnTo>
                          <a:lnTo>
                            <a:pt x="0" y="228600"/>
                          </a:lnTo>
                          <a:lnTo>
                            <a:pt x="114300" y="2286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3" behindDoc="1" locked="0" layoutInCell="1" allowOverlap="1">
            <wp:simplePos x="0" y="0"/>
            <wp:positionH relativeFrom="page">
              <wp:posOffset>6402323</wp:posOffset>
            </wp:positionH>
            <wp:positionV relativeFrom="page">
              <wp:posOffset>6498586</wp:posOffset>
            </wp:positionV>
            <wp:extent cx="6095" cy="13715"/>
            <wp:effectExtent l="0" t="0" r="0" b="0"/>
            <wp:wrapNone/>
            <wp:docPr id="3918" name="Freeform 39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3715"/>
                    </a:xfrm>
                    <a:custGeom>
                      <a:rect l="l" t="t" r="r" b="b"/>
                      <a:pathLst>
                        <a:path w="101600" h="228600">
                          <a:moveTo>
                            <a:pt x="38100" y="228600"/>
                          </a:moveTo>
                          <a:lnTo>
                            <a:pt x="50800" y="177800"/>
                          </a:lnTo>
                          <a:lnTo>
                            <a:pt x="50800" y="139700"/>
                          </a:lnTo>
                          <a:lnTo>
                            <a:pt x="63500" y="101600"/>
                          </a:lnTo>
                          <a:lnTo>
                            <a:pt x="76200" y="50800"/>
                          </a:lnTo>
                          <a:lnTo>
                            <a:pt x="10160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7" behindDoc="1" locked="0" layoutInCell="1" allowOverlap="1">
            <wp:simplePos x="0" y="0"/>
            <wp:positionH relativeFrom="page">
              <wp:posOffset>4369307</wp:posOffset>
            </wp:positionH>
            <wp:positionV relativeFrom="page">
              <wp:posOffset>6510778</wp:posOffset>
            </wp:positionV>
            <wp:extent cx="3809" cy="180"/>
            <wp:effectExtent l="0" t="0" r="0" b="0"/>
            <wp:wrapNone/>
            <wp:docPr id="3919" name="Freeform 39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0" y="0"/>
                          </a:move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2" behindDoc="1" locked="0" layoutInCell="1" allowOverlap="1">
            <wp:simplePos x="0" y="0"/>
            <wp:positionH relativeFrom="page">
              <wp:posOffset>5116067</wp:posOffset>
            </wp:positionH>
            <wp:positionV relativeFrom="page">
              <wp:posOffset>6506968</wp:posOffset>
            </wp:positionV>
            <wp:extent cx="7619" cy="13715"/>
            <wp:effectExtent l="0" t="0" r="0" b="0"/>
            <wp:wrapNone/>
            <wp:docPr id="3920" name="Freeform 39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13715"/>
                    </a:xfrm>
                    <a:custGeom>
                      <a:rect l="l" t="t" r="r" b="b"/>
                      <a:pathLst>
                        <a:path w="127000" h="228600">
                          <a:moveTo>
                            <a:pt x="114300" y="25400"/>
                          </a:moveTo>
                          <a:lnTo>
                            <a:pt x="101600" y="12700"/>
                          </a:lnTo>
                          <a:lnTo>
                            <a:pt x="88900" y="0"/>
                          </a:lnTo>
                          <a:lnTo>
                            <a:pt x="63500" y="0"/>
                          </a:lnTo>
                          <a:lnTo>
                            <a:pt x="38100" y="12700"/>
                          </a:lnTo>
                          <a:lnTo>
                            <a:pt x="25400" y="25400"/>
                          </a:lnTo>
                          <a:lnTo>
                            <a:pt x="12700" y="50800"/>
                          </a:lnTo>
                          <a:lnTo>
                            <a:pt x="0" y="88900"/>
                          </a:lnTo>
                          <a:lnTo>
                            <a:pt x="0" y="165100"/>
                          </a:lnTo>
                          <a:lnTo>
                            <a:pt x="12700" y="190500"/>
                          </a:lnTo>
                          <a:lnTo>
                            <a:pt x="25400" y="215900"/>
                          </a:lnTo>
                          <a:lnTo>
                            <a:pt x="38100" y="228600"/>
                          </a:lnTo>
                          <a:lnTo>
                            <a:pt x="101600" y="228600"/>
                          </a:lnTo>
                          <a:lnTo>
                            <a:pt x="114300" y="215900"/>
                          </a:lnTo>
                          <a:lnTo>
                            <a:pt x="127000" y="2032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3" behindDoc="1" locked="0" layoutInCell="1" allowOverlap="1">
            <wp:simplePos x="0" y="0"/>
            <wp:positionH relativeFrom="page">
              <wp:posOffset>5130545</wp:posOffset>
            </wp:positionH>
            <wp:positionV relativeFrom="page">
              <wp:posOffset>6506968</wp:posOffset>
            </wp:positionV>
            <wp:extent cx="6857" cy="13715"/>
            <wp:effectExtent l="0" t="0" r="0" b="0"/>
            <wp:wrapNone/>
            <wp:docPr id="3921" name="Freeform 39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3715"/>
                    </a:xfrm>
                    <a:custGeom>
                      <a:rect l="l" t="t" r="r" b="b"/>
                      <a:pathLst>
                        <a:path w="114300" h="228600">
                          <a:moveTo>
                            <a:pt x="12700" y="38100"/>
                          </a:moveTo>
                          <a:lnTo>
                            <a:pt x="25400" y="12700"/>
                          </a:lnTo>
                          <a:lnTo>
                            <a:pt x="38100" y="0"/>
                          </a:lnTo>
                          <a:lnTo>
                            <a:pt x="63500" y="0"/>
                          </a:lnTo>
                          <a:lnTo>
                            <a:pt x="88900" y="12700"/>
                          </a:lnTo>
                          <a:lnTo>
                            <a:pt x="101600" y="25400"/>
                          </a:lnTo>
                          <a:lnTo>
                            <a:pt x="114300" y="50800"/>
                          </a:lnTo>
                          <a:lnTo>
                            <a:pt x="114300" y="76200"/>
                          </a:lnTo>
                          <a:lnTo>
                            <a:pt x="101600" y="88900"/>
                          </a:lnTo>
                          <a:lnTo>
                            <a:pt x="50800" y="127000"/>
                          </a:lnTo>
                          <a:lnTo>
                            <a:pt x="25400" y="165100"/>
                          </a:lnTo>
                          <a:lnTo>
                            <a:pt x="12700" y="203200"/>
                          </a:lnTo>
                          <a:lnTo>
                            <a:pt x="0" y="228600"/>
                          </a:lnTo>
                          <a:lnTo>
                            <a:pt x="114300" y="2286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4" behindDoc="1" locked="0" layoutInCell="1" allowOverlap="1">
            <wp:simplePos x="0" y="0"/>
            <wp:positionH relativeFrom="page">
              <wp:posOffset>5144261</wp:posOffset>
            </wp:positionH>
            <wp:positionV relativeFrom="page">
              <wp:posOffset>6506968</wp:posOffset>
            </wp:positionV>
            <wp:extent cx="6857" cy="13715"/>
            <wp:effectExtent l="0" t="0" r="0" b="0"/>
            <wp:wrapNone/>
            <wp:docPr id="3922" name="Freeform 39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3715"/>
                    </a:xfrm>
                    <a:custGeom>
                      <a:rect l="l" t="t" r="r" b="b"/>
                      <a:pathLst>
                        <a:path w="114300" h="228600">
                          <a:moveTo>
                            <a:pt x="63500" y="228600"/>
                          </a:moveTo>
                          <a:lnTo>
                            <a:pt x="76200" y="228600"/>
                          </a:lnTo>
                          <a:lnTo>
                            <a:pt x="101600" y="215900"/>
                          </a:lnTo>
                          <a:lnTo>
                            <a:pt x="114300" y="203200"/>
                          </a:lnTo>
                          <a:lnTo>
                            <a:pt x="114300" y="139700"/>
                          </a:lnTo>
                          <a:lnTo>
                            <a:pt x="101600" y="127000"/>
                          </a:lnTo>
                          <a:lnTo>
                            <a:pt x="76200" y="114300"/>
                          </a:lnTo>
                          <a:lnTo>
                            <a:pt x="50800" y="114300"/>
                          </a:lnTo>
                          <a:lnTo>
                            <a:pt x="38100" y="101600"/>
                          </a:lnTo>
                          <a:lnTo>
                            <a:pt x="25400" y="76200"/>
                          </a:lnTo>
                          <a:lnTo>
                            <a:pt x="12700" y="50800"/>
                          </a:lnTo>
                          <a:lnTo>
                            <a:pt x="25400" y="25400"/>
                          </a:lnTo>
                          <a:lnTo>
                            <a:pt x="38100" y="12700"/>
                          </a:lnTo>
                          <a:lnTo>
                            <a:pt x="63500" y="0"/>
                          </a:lnTo>
                          <a:lnTo>
                            <a:pt x="88900" y="12700"/>
                          </a:lnTo>
                          <a:lnTo>
                            <a:pt x="101600" y="25400"/>
                          </a:lnTo>
                          <a:lnTo>
                            <a:pt x="114300" y="50800"/>
                          </a:lnTo>
                          <a:lnTo>
                            <a:pt x="101600" y="76200"/>
                          </a:lnTo>
                          <a:lnTo>
                            <a:pt x="88900" y="101600"/>
                          </a:lnTo>
                          <a:lnTo>
                            <a:pt x="76200" y="114300"/>
                          </a:lnTo>
                          <a:lnTo>
                            <a:pt x="50800" y="114300"/>
                          </a:lnTo>
                          <a:lnTo>
                            <a:pt x="25400" y="127000"/>
                          </a:lnTo>
                          <a:lnTo>
                            <a:pt x="12700" y="139700"/>
                          </a:lnTo>
                          <a:lnTo>
                            <a:pt x="0" y="177800"/>
                          </a:lnTo>
                          <a:lnTo>
                            <a:pt x="12700" y="203200"/>
                          </a:lnTo>
                          <a:lnTo>
                            <a:pt x="25400" y="215900"/>
                          </a:lnTo>
                          <a:lnTo>
                            <a:pt x="38100" y="228600"/>
                          </a:lnTo>
                          <a:lnTo>
                            <a:pt x="63500" y="2286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18" behindDoc="0" locked="0" layoutInCell="1" allowOverlap="1">
            <wp:simplePos x="0" y="0"/>
            <wp:positionH relativeFrom="page">
              <wp:posOffset>6291071</wp:posOffset>
            </wp:positionH>
            <wp:positionV relativeFrom="page">
              <wp:posOffset>6505444</wp:posOffset>
            </wp:positionV>
            <wp:extent cx="16001" cy="20573"/>
            <wp:effectExtent l="0" t="0" r="0" b="0"/>
            <wp:wrapNone/>
            <wp:docPr id="3923" name="Freeform 39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24" behindDoc="0" locked="0" layoutInCell="1" allowOverlap="1">
            <wp:simplePos x="0" y="0"/>
            <wp:positionH relativeFrom="page">
              <wp:posOffset>6328409</wp:posOffset>
            </wp:positionH>
            <wp:positionV relativeFrom="page">
              <wp:posOffset>6505444</wp:posOffset>
            </wp:positionV>
            <wp:extent cx="16001" cy="20573"/>
            <wp:effectExtent l="0" t="0" r="0" b="0"/>
            <wp:wrapNone/>
            <wp:docPr id="3924" name="Freeform 39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266700" y="0"/>
                          </a:moveTo>
                          <a:lnTo>
                            <a:pt x="0" y="0"/>
                          </a:lnTo>
                          <a:lnTo>
                            <a:pt x="0" y="342900"/>
                          </a:ln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23" behindDoc="0" locked="0" layoutInCell="1" allowOverlap="1">
            <wp:simplePos x="0" y="0"/>
            <wp:positionH relativeFrom="page">
              <wp:posOffset>6328409</wp:posOffset>
            </wp:positionH>
            <wp:positionV relativeFrom="page">
              <wp:posOffset>6505444</wp:posOffset>
            </wp:positionV>
            <wp:extent cx="16001" cy="20573"/>
            <wp:effectExtent l="0" t="0" r="0" b="0"/>
            <wp:wrapNone/>
            <wp:docPr id="3925" name="Freeform 39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758" behindDoc="0" locked="0" layoutInCell="1" allowOverlap="1">
            <wp:simplePos x="0" y="0"/>
            <wp:positionH relativeFrom="page">
              <wp:posOffset>2368295</wp:posOffset>
            </wp:positionH>
            <wp:positionV relativeFrom="page">
              <wp:posOffset>6515350</wp:posOffset>
            </wp:positionV>
            <wp:extent cx="40385" cy="9905"/>
            <wp:effectExtent l="0" t="0" r="0" b="0"/>
            <wp:wrapNone/>
            <wp:docPr id="3926" name="Freeform 39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9905"/>
                    </a:xfrm>
                    <a:custGeom>
                      <a:rect l="l" t="t" r="r" b="b"/>
                      <a:pathLst>
                        <a:path w="673100" h="165100">
                          <a:moveTo>
                            <a:pt x="0" y="165100"/>
                          </a:moveTo>
                          <a:lnTo>
                            <a:pt x="673100" y="165100"/>
                          </a:lnTo>
                          <a:lnTo>
                            <a:pt x="673100" y="0"/>
                          </a:lnTo>
                          <a:lnTo>
                            <a:pt x="0" y="0"/>
                          </a:lnTo>
                          <a:lnTo>
                            <a:pt x="0" y="165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220" behindDoc="0" locked="0" layoutInCell="1" allowOverlap="1">
            <wp:simplePos x="0" y="0"/>
            <wp:positionH relativeFrom="page">
              <wp:posOffset>3854195</wp:posOffset>
            </wp:positionH>
            <wp:positionV relativeFrom="page">
              <wp:posOffset>6517636</wp:posOffset>
            </wp:positionV>
            <wp:extent cx="37337" cy="6857"/>
            <wp:effectExtent l="0" t="0" r="0" b="0"/>
            <wp:wrapNone/>
            <wp:docPr id="3927" name="Freeform 39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214" behindDoc="0" locked="0" layoutInCell="1" allowOverlap="1">
            <wp:simplePos x="0" y="0"/>
            <wp:positionH relativeFrom="page">
              <wp:posOffset>3835400</wp:posOffset>
            </wp:positionH>
            <wp:positionV relativeFrom="page">
              <wp:posOffset>6523986</wp:posOffset>
            </wp:positionV>
            <wp:extent cx="68833" cy="35564"/>
            <wp:effectExtent l="0" t="0" r="0" b="0"/>
            <wp:wrapNone/>
            <wp:docPr id="3928" name="Picture 39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928" name="Picture 3928"/>
                    <pic:cNvPicPr>
                      <a:picLocks noChangeAspect="0" noChangeArrowheads="1"/>
                    </pic:cNvPicPr>
                  </pic:nvPicPr>
                  <pic:blipFill>
                    <a:blip r:embed="rId39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833" cy="35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0443" behindDoc="0" locked="0" layoutInCell="1" allowOverlap="1">
            <wp:simplePos x="0" y="0"/>
            <wp:positionH relativeFrom="page">
              <wp:posOffset>4399787</wp:posOffset>
            </wp:positionH>
            <wp:positionV relativeFrom="page">
              <wp:posOffset>6517636</wp:posOffset>
            </wp:positionV>
            <wp:extent cx="13715" cy="180"/>
            <wp:effectExtent l="0" t="0" r="0" b="0"/>
            <wp:wrapNone/>
            <wp:docPr id="3929" name="Freeform 39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15" cy="180"/>
                    </a:xfrm>
                    <a:custGeom>
                      <a:rect l="l" t="t" r="r" b="b"/>
                      <a:pathLst>
                        <a:path w="228600" h="180">
                          <a:moveTo>
                            <a:pt x="0" y="0"/>
                          </a:moveTo>
                          <a:lnTo>
                            <a:pt x="2286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42" behindDoc="0" locked="0" layoutInCell="1" allowOverlap="1">
            <wp:simplePos x="0" y="0"/>
            <wp:positionH relativeFrom="page">
              <wp:posOffset>4399787</wp:posOffset>
            </wp:positionH>
            <wp:positionV relativeFrom="page">
              <wp:posOffset>6517636</wp:posOffset>
            </wp:positionV>
            <wp:extent cx="13715" cy="180"/>
            <wp:effectExtent l="0" t="0" r="0" b="0"/>
            <wp:wrapNone/>
            <wp:docPr id="3930" name="Freeform 39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15" cy="180"/>
                    </a:xfrm>
                    <a:custGeom>
                      <a:rect l="l" t="t" r="r" b="b"/>
                      <a:pathLst>
                        <a:path w="228600" h="180">
                          <a:moveTo>
                            <a:pt x="0" y="0"/>
                          </a:moveTo>
                          <a:lnTo>
                            <a:pt x="2286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51" behindDoc="0" locked="0" layoutInCell="1" allowOverlap="1">
            <wp:simplePos x="0" y="0"/>
            <wp:positionH relativeFrom="page">
              <wp:posOffset>4411217</wp:posOffset>
            </wp:positionH>
            <wp:positionV relativeFrom="page">
              <wp:posOffset>6517636</wp:posOffset>
            </wp:positionV>
            <wp:extent cx="49529" cy="180"/>
            <wp:effectExtent l="0" t="0" r="0" b="0"/>
            <wp:wrapNone/>
            <wp:docPr id="3931" name="Freeform 39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29" cy="180"/>
                    </a:xfrm>
                    <a:custGeom>
                      <a:rect l="l" t="t" r="r" b="b"/>
                      <a:pathLst>
                        <a:path w="825500" h="180">
                          <a:moveTo>
                            <a:pt x="0" y="0"/>
                          </a:moveTo>
                          <a:lnTo>
                            <a:pt x="8255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50" behindDoc="0" locked="0" layoutInCell="1" allowOverlap="1">
            <wp:simplePos x="0" y="0"/>
            <wp:positionH relativeFrom="page">
              <wp:posOffset>4411217</wp:posOffset>
            </wp:positionH>
            <wp:positionV relativeFrom="page">
              <wp:posOffset>6517636</wp:posOffset>
            </wp:positionV>
            <wp:extent cx="49529" cy="180"/>
            <wp:effectExtent l="0" t="0" r="0" b="0"/>
            <wp:wrapNone/>
            <wp:docPr id="3932" name="Freeform 39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29" cy="180"/>
                    </a:xfrm>
                    <a:custGeom>
                      <a:rect l="l" t="t" r="r" b="b"/>
                      <a:pathLst>
                        <a:path w="825500" h="180">
                          <a:moveTo>
                            <a:pt x="0" y="0"/>
                          </a:moveTo>
                          <a:lnTo>
                            <a:pt x="8255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195" behindDoc="0" locked="0" layoutInCell="1" allowOverlap="1">
            <wp:simplePos x="0" y="0"/>
            <wp:positionH relativeFrom="page">
              <wp:posOffset>4457700</wp:posOffset>
            </wp:positionH>
            <wp:positionV relativeFrom="page">
              <wp:posOffset>6513318</wp:posOffset>
            </wp:positionV>
            <wp:extent cx="61467" cy="46232"/>
            <wp:effectExtent l="0" t="0" r="0" b="0"/>
            <wp:wrapNone/>
            <wp:docPr id="3933" name="Picture 39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933" name="Picture 3933"/>
                    <pic:cNvPicPr>
                      <a:picLocks noChangeAspect="0" noChangeArrowheads="1"/>
                    </pic:cNvPicPr>
                  </pic:nvPicPr>
                  <pic:blipFill>
                    <a:blip r:embed="rId39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467" cy="46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3403" behindDoc="0" locked="0" layoutInCell="1" allowOverlap="1">
            <wp:simplePos x="0" y="0"/>
            <wp:positionH relativeFrom="page">
              <wp:posOffset>4572000</wp:posOffset>
            </wp:positionH>
            <wp:positionV relativeFrom="page">
              <wp:posOffset>6513318</wp:posOffset>
            </wp:positionV>
            <wp:extent cx="66801" cy="46232"/>
            <wp:effectExtent l="0" t="0" r="0" b="0"/>
            <wp:wrapNone/>
            <wp:docPr id="3934" name="Picture 39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934" name="Picture 3934"/>
                    <pic:cNvPicPr>
                      <a:picLocks noChangeAspect="0" noChangeArrowheads="1"/>
                    </pic:cNvPicPr>
                  </pic:nvPicPr>
                  <pic:blipFill>
                    <a:blip r:embed="rId39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6801" cy="46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1097" behindDoc="0" locked="0" layoutInCell="1" allowOverlap="1">
            <wp:simplePos x="0" y="0"/>
            <wp:positionH relativeFrom="page">
              <wp:posOffset>4651247</wp:posOffset>
            </wp:positionH>
            <wp:positionV relativeFrom="page">
              <wp:posOffset>6517636</wp:posOffset>
            </wp:positionV>
            <wp:extent cx="60959" cy="180"/>
            <wp:effectExtent l="0" t="0" r="0" b="0"/>
            <wp:wrapNone/>
            <wp:docPr id="3935" name="Freeform 39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0" y="0"/>
                          </a:moveTo>
                          <a:lnTo>
                            <a:pt x="10160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96" behindDoc="0" locked="0" layoutInCell="1" allowOverlap="1">
            <wp:simplePos x="0" y="0"/>
            <wp:positionH relativeFrom="page">
              <wp:posOffset>4651247</wp:posOffset>
            </wp:positionH>
            <wp:positionV relativeFrom="page">
              <wp:posOffset>6517636</wp:posOffset>
            </wp:positionV>
            <wp:extent cx="60959" cy="180"/>
            <wp:effectExtent l="0" t="0" r="0" b="0"/>
            <wp:wrapNone/>
            <wp:docPr id="3936" name="Freeform 39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0" y="0"/>
                          </a:moveTo>
                          <a:lnTo>
                            <a:pt x="10160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3" behindDoc="1" locked="0" layoutInCell="1" allowOverlap="1">
            <wp:simplePos x="0" y="0"/>
            <wp:positionH relativeFrom="page">
              <wp:posOffset>5464301</wp:posOffset>
            </wp:positionH>
            <wp:positionV relativeFrom="page">
              <wp:posOffset>6511540</wp:posOffset>
            </wp:positionV>
            <wp:extent cx="13715" cy="180"/>
            <wp:effectExtent l="0" t="0" r="0" b="0"/>
            <wp:wrapNone/>
            <wp:docPr id="3937" name="Freeform 39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15" cy="180"/>
                    </a:xfrm>
                    <a:custGeom>
                      <a:rect l="l" t="t" r="r" b="b"/>
                      <a:pathLst>
                        <a:path w="228600" h="180">
                          <a:moveTo>
                            <a:pt x="0" y="0"/>
                          </a:moveTo>
                          <a:lnTo>
                            <a:pt x="2286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2" behindDoc="1" locked="0" layoutInCell="1" allowOverlap="1">
            <wp:simplePos x="0" y="0"/>
            <wp:positionH relativeFrom="page">
              <wp:posOffset>5464301</wp:posOffset>
            </wp:positionH>
            <wp:positionV relativeFrom="page">
              <wp:posOffset>6511540</wp:posOffset>
            </wp:positionV>
            <wp:extent cx="13715" cy="180"/>
            <wp:effectExtent l="0" t="0" r="0" b="0"/>
            <wp:wrapNone/>
            <wp:docPr id="3938" name="Freeform 39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15" cy="180"/>
                    </a:xfrm>
                    <a:custGeom>
                      <a:rect l="l" t="t" r="r" b="b"/>
                      <a:pathLst>
                        <a:path w="228600" h="180">
                          <a:moveTo>
                            <a:pt x="0" y="0"/>
                          </a:moveTo>
                          <a:lnTo>
                            <a:pt x="2286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1" behindDoc="1" locked="0" layoutInCell="1" allowOverlap="1">
            <wp:simplePos x="0" y="0"/>
            <wp:positionH relativeFrom="page">
              <wp:posOffset>5475731</wp:posOffset>
            </wp:positionH>
            <wp:positionV relativeFrom="page">
              <wp:posOffset>6511540</wp:posOffset>
            </wp:positionV>
            <wp:extent cx="49529" cy="180"/>
            <wp:effectExtent l="0" t="0" r="0" b="0"/>
            <wp:wrapNone/>
            <wp:docPr id="3939" name="Freeform 39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29" cy="180"/>
                    </a:xfrm>
                    <a:custGeom>
                      <a:rect l="l" t="t" r="r" b="b"/>
                      <a:pathLst>
                        <a:path w="825500" h="180">
                          <a:moveTo>
                            <a:pt x="0" y="0"/>
                          </a:moveTo>
                          <a:lnTo>
                            <a:pt x="8255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0" behindDoc="1" locked="0" layoutInCell="1" allowOverlap="1">
            <wp:simplePos x="0" y="0"/>
            <wp:positionH relativeFrom="page">
              <wp:posOffset>5475731</wp:posOffset>
            </wp:positionH>
            <wp:positionV relativeFrom="page">
              <wp:posOffset>6511540</wp:posOffset>
            </wp:positionV>
            <wp:extent cx="49529" cy="180"/>
            <wp:effectExtent l="0" t="0" r="0" b="0"/>
            <wp:wrapNone/>
            <wp:docPr id="3940" name="Freeform 39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29" cy="180"/>
                    </a:xfrm>
                    <a:custGeom>
                      <a:rect l="l" t="t" r="r" b="b"/>
                      <a:pathLst>
                        <a:path w="825500" h="180">
                          <a:moveTo>
                            <a:pt x="0" y="0"/>
                          </a:moveTo>
                          <a:lnTo>
                            <a:pt x="8255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1" behindDoc="1" locked="0" layoutInCell="1" allowOverlap="1">
            <wp:simplePos x="0" y="0"/>
            <wp:positionH relativeFrom="page">
              <wp:posOffset>5542025</wp:posOffset>
            </wp:positionH>
            <wp:positionV relativeFrom="page">
              <wp:posOffset>6511540</wp:posOffset>
            </wp:positionV>
            <wp:extent cx="7619" cy="14477"/>
            <wp:effectExtent l="0" t="0" r="0" b="0"/>
            <wp:wrapNone/>
            <wp:docPr id="3941" name="Freeform 39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14477"/>
                    </a:xfrm>
                    <a:custGeom>
                      <a:rect l="l" t="t" r="r" b="b"/>
                      <a:pathLst>
                        <a:path w="127000" h="241300">
                          <a:moveTo>
                            <a:pt x="127000" y="25400"/>
                          </a:moveTo>
                          <a:lnTo>
                            <a:pt x="101600" y="12700"/>
                          </a:lnTo>
                          <a:lnTo>
                            <a:pt x="88900" y="0"/>
                          </a:lnTo>
                          <a:lnTo>
                            <a:pt x="63500" y="0"/>
                          </a:lnTo>
                          <a:lnTo>
                            <a:pt x="38100" y="12700"/>
                          </a:lnTo>
                          <a:lnTo>
                            <a:pt x="25400" y="38100"/>
                          </a:lnTo>
                          <a:lnTo>
                            <a:pt x="12700" y="63500"/>
                          </a:lnTo>
                          <a:lnTo>
                            <a:pt x="0" y="101600"/>
                          </a:lnTo>
                          <a:lnTo>
                            <a:pt x="0" y="165100"/>
                          </a:lnTo>
                          <a:lnTo>
                            <a:pt x="12700" y="190500"/>
                          </a:lnTo>
                          <a:lnTo>
                            <a:pt x="25400" y="215900"/>
                          </a:lnTo>
                          <a:lnTo>
                            <a:pt x="50800" y="228600"/>
                          </a:lnTo>
                          <a:lnTo>
                            <a:pt x="63500" y="241300"/>
                          </a:lnTo>
                          <a:lnTo>
                            <a:pt x="88900" y="241300"/>
                          </a:lnTo>
                          <a:lnTo>
                            <a:pt x="101600" y="228600"/>
                          </a:lnTo>
                          <a:lnTo>
                            <a:pt x="114300" y="215900"/>
                          </a:lnTo>
                          <a:lnTo>
                            <a:pt x="127000" y="2032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2" behindDoc="1" locked="0" layoutInCell="1" allowOverlap="1">
            <wp:simplePos x="0" y="0"/>
            <wp:positionH relativeFrom="page">
              <wp:posOffset>5556503</wp:posOffset>
            </wp:positionH>
            <wp:positionV relativeFrom="page">
              <wp:posOffset>6511540</wp:posOffset>
            </wp:positionV>
            <wp:extent cx="6857" cy="14477"/>
            <wp:effectExtent l="0" t="0" r="0" b="0"/>
            <wp:wrapNone/>
            <wp:docPr id="3942" name="Freeform 39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4477"/>
                    </a:xfrm>
                    <a:custGeom>
                      <a:rect l="l" t="t" r="r" b="b"/>
                      <a:pathLst>
                        <a:path w="114300" h="241300">
                          <a:moveTo>
                            <a:pt x="12700" y="50800"/>
                          </a:moveTo>
                          <a:lnTo>
                            <a:pt x="25400" y="25400"/>
                          </a:lnTo>
                          <a:lnTo>
                            <a:pt x="38100" y="12700"/>
                          </a:lnTo>
                          <a:lnTo>
                            <a:pt x="63500" y="0"/>
                          </a:lnTo>
                          <a:lnTo>
                            <a:pt x="88900" y="12700"/>
                          </a:lnTo>
                          <a:lnTo>
                            <a:pt x="114300" y="38100"/>
                          </a:lnTo>
                          <a:lnTo>
                            <a:pt x="114300" y="76200"/>
                          </a:lnTo>
                          <a:lnTo>
                            <a:pt x="101600" y="101600"/>
                          </a:lnTo>
                          <a:lnTo>
                            <a:pt x="50800" y="139700"/>
                          </a:lnTo>
                          <a:lnTo>
                            <a:pt x="25400" y="165100"/>
                          </a:lnTo>
                          <a:lnTo>
                            <a:pt x="12700" y="203200"/>
                          </a:lnTo>
                          <a:lnTo>
                            <a:pt x="0" y="241300"/>
                          </a:lnTo>
                          <a:lnTo>
                            <a:pt x="114300" y="2413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4" behindDoc="1" locked="0" layoutInCell="1" allowOverlap="1">
            <wp:simplePos x="0" y="0"/>
            <wp:positionH relativeFrom="page">
              <wp:posOffset>5571743</wp:posOffset>
            </wp:positionH>
            <wp:positionV relativeFrom="page">
              <wp:posOffset>6511540</wp:posOffset>
            </wp:positionV>
            <wp:extent cx="5333" cy="6857"/>
            <wp:effectExtent l="0" t="0" r="0" b="0"/>
            <wp:wrapNone/>
            <wp:docPr id="3943" name="Freeform 39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6857"/>
                    </a:xfrm>
                    <a:custGeom>
                      <a:rect l="l" t="t" r="r" b="b"/>
                      <a:pathLst>
                        <a:path w="88900" h="114300">
                          <a:moveTo>
                            <a:pt x="63500" y="114300"/>
                          </a:moveTo>
                          <a:lnTo>
                            <a:pt x="76200" y="101600"/>
                          </a:lnTo>
                          <a:lnTo>
                            <a:pt x="88900" y="88900"/>
                          </a:lnTo>
                          <a:lnTo>
                            <a:pt x="88900" y="38100"/>
                          </a:lnTo>
                          <a:lnTo>
                            <a:pt x="76200" y="12700"/>
                          </a:lnTo>
                          <a:lnTo>
                            <a:pt x="50800" y="0"/>
                          </a:lnTo>
                          <a:lnTo>
                            <a:pt x="25400" y="12700"/>
                          </a:lnTo>
                          <a:lnTo>
                            <a:pt x="0" y="254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4" behindDoc="1" locked="0" layoutInCell="1" allowOverlap="1">
            <wp:simplePos x="0" y="0"/>
            <wp:positionH relativeFrom="page">
              <wp:posOffset>6047993</wp:posOffset>
            </wp:positionH>
            <wp:positionV relativeFrom="page">
              <wp:posOffset>6508492</wp:posOffset>
            </wp:positionV>
            <wp:extent cx="7619" cy="13715"/>
            <wp:effectExtent l="0" t="0" r="0" b="0"/>
            <wp:wrapNone/>
            <wp:docPr id="3944" name="Freeform 39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13715"/>
                    </a:xfrm>
                    <a:custGeom>
                      <a:rect l="l" t="t" r="r" b="b"/>
                      <a:pathLst>
                        <a:path w="127000" h="228600">
                          <a:moveTo>
                            <a:pt x="114300" y="12700"/>
                          </a:moveTo>
                          <a:lnTo>
                            <a:pt x="101600" y="0"/>
                          </a:lnTo>
                          <a:lnTo>
                            <a:pt x="38100" y="0"/>
                          </a:lnTo>
                          <a:lnTo>
                            <a:pt x="25400" y="25400"/>
                          </a:lnTo>
                          <a:lnTo>
                            <a:pt x="12700" y="50800"/>
                          </a:lnTo>
                          <a:lnTo>
                            <a:pt x="0" y="88900"/>
                          </a:lnTo>
                          <a:lnTo>
                            <a:pt x="0" y="152400"/>
                          </a:lnTo>
                          <a:lnTo>
                            <a:pt x="12700" y="177800"/>
                          </a:lnTo>
                          <a:lnTo>
                            <a:pt x="25400" y="203200"/>
                          </a:lnTo>
                          <a:lnTo>
                            <a:pt x="38100" y="215900"/>
                          </a:lnTo>
                          <a:lnTo>
                            <a:pt x="63500" y="228600"/>
                          </a:lnTo>
                          <a:lnTo>
                            <a:pt x="76200" y="228600"/>
                          </a:lnTo>
                          <a:lnTo>
                            <a:pt x="101600" y="215900"/>
                          </a:lnTo>
                          <a:lnTo>
                            <a:pt x="114300" y="203200"/>
                          </a:lnTo>
                          <a:lnTo>
                            <a:pt x="127000" y="1905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6" behindDoc="1" locked="0" layoutInCell="1" allowOverlap="1">
            <wp:simplePos x="0" y="0"/>
            <wp:positionH relativeFrom="page">
              <wp:posOffset>6063233</wp:posOffset>
            </wp:positionH>
            <wp:positionV relativeFrom="page">
              <wp:posOffset>6508492</wp:posOffset>
            </wp:positionV>
            <wp:extent cx="5333" cy="6095"/>
            <wp:effectExtent l="0" t="0" r="0" b="0"/>
            <wp:wrapNone/>
            <wp:docPr id="3945" name="Freeform 39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6095"/>
                    </a:xfrm>
                    <a:custGeom>
                      <a:rect l="l" t="t" r="r" b="b"/>
                      <a:pathLst>
                        <a:path w="88900" h="101600">
                          <a:moveTo>
                            <a:pt x="63500" y="101600"/>
                          </a:moveTo>
                          <a:lnTo>
                            <a:pt x="76200" y="88900"/>
                          </a:lnTo>
                          <a:lnTo>
                            <a:pt x="88900" y="76200"/>
                          </a:lnTo>
                          <a:lnTo>
                            <a:pt x="88900" y="25400"/>
                          </a:lnTo>
                          <a:lnTo>
                            <a:pt x="76200" y="0"/>
                          </a:lnTo>
                          <a:lnTo>
                            <a:pt x="25400" y="0"/>
                          </a:lnTo>
                          <a:lnTo>
                            <a:pt x="0" y="127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8" behindDoc="1" locked="0" layoutInCell="1" allowOverlap="1">
            <wp:simplePos x="0" y="0"/>
            <wp:positionH relativeFrom="page">
              <wp:posOffset>6077711</wp:posOffset>
            </wp:positionH>
            <wp:positionV relativeFrom="page">
              <wp:posOffset>6508492</wp:posOffset>
            </wp:positionV>
            <wp:extent cx="5333" cy="6095"/>
            <wp:effectExtent l="0" t="0" r="0" b="0"/>
            <wp:wrapNone/>
            <wp:docPr id="3946" name="Freeform 39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6095"/>
                    </a:xfrm>
                    <a:custGeom>
                      <a:rect l="l" t="t" r="r" b="b"/>
                      <a:pathLst>
                        <a:path w="88900" h="101600">
                          <a:moveTo>
                            <a:pt x="50800" y="101600"/>
                          </a:moveTo>
                          <a:lnTo>
                            <a:pt x="63500" y="88900"/>
                          </a:lnTo>
                          <a:lnTo>
                            <a:pt x="76200" y="76200"/>
                          </a:lnTo>
                          <a:lnTo>
                            <a:pt x="88900" y="50800"/>
                          </a:lnTo>
                          <a:lnTo>
                            <a:pt x="76200" y="25400"/>
                          </a:lnTo>
                          <a:lnTo>
                            <a:pt x="63500" y="0"/>
                          </a:lnTo>
                          <a:lnTo>
                            <a:pt x="25400" y="0"/>
                          </a:lnTo>
                          <a:lnTo>
                            <a:pt x="0" y="127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706" behindDoc="0" locked="0" layoutInCell="1" allowOverlap="1">
            <wp:simplePos x="0" y="0"/>
            <wp:positionH relativeFrom="page">
              <wp:posOffset>2228087</wp:posOffset>
            </wp:positionH>
            <wp:positionV relativeFrom="page">
              <wp:posOffset>6515350</wp:posOffset>
            </wp:positionV>
            <wp:extent cx="40385" cy="9905"/>
            <wp:effectExtent l="0" t="0" r="0" b="0"/>
            <wp:wrapNone/>
            <wp:docPr id="3947" name="Freeform 39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9905"/>
                    </a:xfrm>
                    <a:custGeom>
                      <a:rect l="l" t="t" r="r" b="b"/>
                      <a:pathLst>
                        <a:path w="673100" h="165100">
                          <a:moveTo>
                            <a:pt x="0" y="165100"/>
                          </a:moveTo>
                          <a:lnTo>
                            <a:pt x="673100" y="165100"/>
                          </a:lnTo>
                          <a:lnTo>
                            <a:pt x="673100" y="0"/>
                          </a:lnTo>
                          <a:lnTo>
                            <a:pt x="0" y="0"/>
                          </a:lnTo>
                          <a:lnTo>
                            <a:pt x="0" y="165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911" behindDoc="0" locked="0" layoutInCell="1" allowOverlap="1">
            <wp:simplePos x="0" y="0"/>
            <wp:positionH relativeFrom="page">
              <wp:posOffset>6230873</wp:posOffset>
            </wp:positionH>
            <wp:positionV relativeFrom="page">
              <wp:posOffset>6509254</wp:posOffset>
            </wp:positionV>
            <wp:extent cx="31241" cy="12953"/>
            <wp:effectExtent l="0" t="0" r="0" b="0"/>
            <wp:wrapNone/>
            <wp:docPr id="3948" name="Freeform 39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241" cy="12953"/>
                    </a:xfrm>
                    <a:custGeom>
                      <a:rect l="l" t="t" r="r" b="b"/>
                      <a:pathLst>
                        <a:path w="520700" h="215900">
                          <a:moveTo>
                            <a:pt x="0" y="215900"/>
                          </a:moveTo>
                          <a:lnTo>
                            <a:pt x="520700" y="215900"/>
                          </a:lnTo>
                          <a:lnTo>
                            <a:pt x="520700" y="0"/>
                          </a:lnTo>
                          <a:lnTo>
                            <a:pt x="0" y="0"/>
                          </a:lnTo>
                          <a:lnTo>
                            <a:pt x="0" y="215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075" behindDoc="0" locked="0" layoutInCell="1" allowOverlap="1">
            <wp:simplePos x="0" y="0"/>
            <wp:positionH relativeFrom="page">
              <wp:posOffset>2580131</wp:posOffset>
            </wp:positionH>
            <wp:positionV relativeFrom="page">
              <wp:posOffset>6517636</wp:posOffset>
            </wp:positionV>
            <wp:extent cx="37337" cy="6857"/>
            <wp:effectExtent l="0" t="0" r="0" b="0"/>
            <wp:wrapNone/>
            <wp:docPr id="3949" name="Freeform 39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074" behindDoc="0" locked="0" layoutInCell="1" allowOverlap="1">
            <wp:simplePos x="0" y="0"/>
            <wp:positionH relativeFrom="page">
              <wp:posOffset>2565400</wp:posOffset>
            </wp:positionH>
            <wp:positionV relativeFrom="page">
              <wp:posOffset>6523986</wp:posOffset>
            </wp:positionV>
            <wp:extent cx="64769" cy="35564"/>
            <wp:effectExtent l="0" t="0" r="0" b="0"/>
            <wp:wrapNone/>
            <wp:docPr id="3950" name="Picture 39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950" name="Picture 3950"/>
                    <pic:cNvPicPr>
                      <a:picLocks noChangeAspect="0" noChangeArrowheads="1"/>
                    </pic:cNvPicPr>
                  </pic:nvPicPr>
                  <pic:blipFill>
                    <a:blip r:embed="rId39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4769" cy="35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165" behindDoc="0" locked="0" layoutInCell="1" allowOverlap="1">
            <wp:simplePos x="0" y="0"/>
            <wp:positionH relativeFrom="page">
              <wp:posOffset>2669285</wp:posOffset>
            </wp:positionH>
            <wp:positionV relativeFrom="page">
              <wp:posOffset>6517636</wp:posOffset>
            </wp:positionV>
            <wp:extent cx="37337" cy="6857"/>
            <wp:effectExtent l="0" t="0" r="0" b="0"/>
            <wp:wrapNone/>
            <wp:docPr id="3951" name="Freeform 39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64" behindDoc="0" locked="0" layoutInCell="1" allowOverlap="1">
            <wp:simplePos x="0" y="0"/>
            <wp:positionH relativeFrom="page">
              <wp:posOffset>2654300</wp:posOffset>
            </wp:positionH>
            <wp:positionV relativeFrom="page">
              <wp:posOffset>6523986</wp:posOffset>
            </wp:positionV>
            <wp:extent cx="65023" cy="35564"/>
            <wp:effectExtent l="0" t="0" r="0" b="0"/>
            <wp:wrapNone/>
            <wp:docPr id="3952" name="Picture 39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952" name="Picture 3952"/>
                    <pic:cNvPicPr>
                      <a:picLocks noChangeAspect="0" noChangeArrowheads="1"/>
                    </pic:cNvPicPr>
                  </pic:nvPicPr>
                  <pic:blipFill>
                    <a:blip r:embed="rId39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5023" cy="35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4335" behindDoc="0" locked="0" layoutInCell="1" allowOverlap="1">
            <wp:simplePos x="0" y="0"/>
            <wp:positionH relativeFrom="page">
              <wp:posOffset>3943349</wp:posOffset>
            </wp:positionH>
            <wp:positionV relativeFrom="page">
              <wp:posOffset>6517636</wp:posOffset>
            </wp:positionV>
            <wp:extent cx="37337" cy="6857"/>
            <wp:effectExtent l="0" t="0" r="0" b="0"/>
            <wp:wrapNone/>
            <wp:docPr id="3953" name="Freeform 39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334" behindDoc="0" locked="0" layoutInCell="1" allowOverlap="1">
            <wp:simplePos x="0" y="0"/>
            <wp:positionH relativeFrom="page">
              <wp:posOffset>3924300</wp:posOffset>
            </wp:positionH>
            <wp:positionV relativeFrom="page">
              <wp:posOffset>6523986</wp:posOffset>
            </wp:positionV>
            <wp:extent cx="69088" cy="35564"/>
            <wp:effectExtent l="0" t="0" r="0" b="0"/>
            <wp:wrapNone/>
            <wp:docPr id="3954" name="Picture 39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954" name="Picture 3954"/>
                    <pic:cNvPicPr>
                      <a:picLocks noChangeAspect="0" noChangeArrowheads="1"/>
                    </pic:cNvPicPr>
                  </pic:nvPicPr>
                  <pic:blipFill>
                    <a:blip r:embed="rId39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088" cy="35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3393" behindDoc="0" locked="0" layoutInCell="1" allowOverlap="1">
            <wp:simplePos x="0" y="0"/>
            <wp:positionH relativeFrom="page">
              <wp:posOffset>4523231</wp:posOffset>
            </wp:positionH>
            <wp:positionV relativeFrom="page">
              <wp:posOffset>6520684</wp:posOffset>
            </wp:positionV>
            <wp:extent cx="54101" cy="54101"/>
            <wp:effectExtent l="0" t="0" r="0" b="0"/>
            <wp:wrapNone/>
            <wp:docPr id="3955" name="Freeform 39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4101" cy="54101"/>
                    </a:xfrm>
                    <a:custGeom>
                      <a:rect l="l" t="t" r="r" b="b"/>
                      <a:pathLst>
                        <a:path w="901700" h="901700">
                          <a:moveTo>
                            <a:pt x="901700" y="901700"/>
                          </a:moveTo>
                          <a:lnTo>
                            <a:pt x="901700" y="0"/>
                          </a:lnTo>
                          <a:lnTo>
                            <a:pt x="0" y="0"/>
                          </a:lnTo>
                          <a:lnTo>
                            <a:pt x="0" y="901700"/>
                          </a:lnTo>
                          <a:lnTo>
                            <a:pt x="901700" y="9017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9" behindDoc="1" locked="0" layoutInCell="1" allowOverlap="1">
            <wp:simplePos x="0" y="0"/>
            <wp:positionH relativeFrom="page">
              <wp:posOffset>4722113</wp:posOffset>
            </wp:positionH>
            <wp:positionV relativeFrom="page">
              <wp:posOffset>6519160</wp:posOffset>
            </wp:positionV>
            <wp:extent cx="7619" cy="13715"/>
            <wp:effectExtent l="0" t="0" r="0" b="0"/>
            <wp:wrapNone/>
            <wp:docPr id="3956" name="Freeform 39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13715"/>
                    </a:xfrm>
                    <a:custGeom>
                      <a:rect l="l" t="t" r="r" b="b"/>
                      <a:pathLst>
                        <a:path w="127000" h="228600">
                          <a:moveTo>
                            <a:pt x="127000" y="12700"/>
                          </a:moveTo>
                          <a:lnTo>
                            <a:pt x="114300" y="0"/>
                          </a:lnTo>
                          <a:lnTo>
                            <a:pt x="63500" y="0"/>
                          </a:lnTo>
                          <a:lnTo>
                            <a:pt x="50800" y="12700"/>
                          </a:lnTo>
                          <a:lnTo>
                            <a:pt x="25400" y="25400"/>
                          </a:lnTo>
                          <a:lnTo>
                            <a:pt x="12700" y="50800"/>
                          </a:lnTo>
                          <a:lnTo>
                            <a:pt x="0" y="88900"/>
                          </a:lnTo>
                          <a:lnTo>
                            <a:pt x="0" y="127000"/>
                          </a:lnTo>
                          <a:lnTo>
                            <a:pt x="12700" y="165100"/>
                          </a:lnTo>
                          <a:lnTo>
                            <a:pt x="12700" y="190500"/>
                          </a:lnTo>
                          <a:lnTo>
                            <a:pt x="25400" y="203200"/>
                          </a:lnTo>
                          <a:lnTo>
                            <a:pt x="50800" y="228600"/>
                          </a:lnTo>
                          <a:lnTo>
                            <a:pt x="101600" y="228600"/>
                          </a:lnTo>
                          <a:lnTo>
                            <a:pt x="114300" y="215900"/>
                          </a:lnTo>
                          <a:lnTo>
                            <a:pt x="127000" y="1905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0" behindDoc="1" locked="0" layoutInCell="1" allowOverlap="1">
            <wp:simplePos x="0" y="0"/>
            <wp:positionH relativeFrom="page">
              <wp:posOffset>4736591</wp:posOffset>
            </wp:positionH>
            <wp:positionV relativeFrom="page">
              <wp:posOffset>6519160</wp:posOffset>
            </wp:positionV>
            <wp:extent cx="6857" cy="13715"/>
            <wp:effectExtent l="0" t="0" r="0" b="0"/>
            <wp:wrapNone/>
            <wp:docPr id="3957" name="Freeform 39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3715"/>
                    </a:xfrm>
                    <a:custGeom>
                      <a:rect l="l" t="t" r="r" b="b"/>
                      <a:pathLst>
                        <a:path w="114300" h="228600">
                          <a:moveTo>
                            <a:pt x="12700" y="38100"/>
                          </a:moveTo>
                          <a:lnTo>
                            <a:pt x="25400" y="12700"/>
                          </a:lnTo>
                          <a:lnTo>
                            <a:pt x="50800" y="0"/>
                          </a:lnTo>
                          <a:lnTo>
                            <a:pt x="88900" y="0"/>
                          </a:lnTo>
                          <a:lnTo>
                            <a:pt x="114300" y="25400"/>
                          </a:lnTo>
                          <a:lnTo>
                            <a:pt x="114300" y="76200"/>
                          </a:lnTo>
                          <a:lnTo>
                            <a:pt x="101600" y="88900"/>
                          </a:lnTo>
                          <a:lnTo>
                            <a:pt x="50800" y="127000"/>
                          </a:lnTo>
                          <a:lnTo>
                            <a:pt x="25400" y="152400"/>
                          </a:lnTo>
                          <a:lnTo>
                            <a:pt x="12700" y="190500"/>
                          </a:lnTo>
                          <a:lnTo>
                            <a:pt x="0" y="228600"/>
                          </a:lnTo>
                          <a:lnTo>
                            <a:pt x="114300" y="2286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1" behindDoc="1" locked="0" layoutInCell="1" allowOverlap="1">
            <wp:simplePos x="0" y="0"/>
            <wp:positionH relativeFrom="page">
              <wp:posOffset>4751069</wp:posOffset>
            </wp:positionH>
            <wp:positionV relativeFrom="page">
              <wp:posOffset>6519160</wp:posOffset>
            </wp:positionV>
            <wp:extent cx="6095" cy="13715"/>
            <wp:effectExtent l="0" t="0" r="0" b="0"/>
            <wp:wrapNone/>
            <wp:docPr id="3958" name="Freeform 39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3715"/>
                    </a:xfrm>
                    <a:custGeom>
                      <a:rect l="l" t="t" r="r" b="b"/>
                      <a:pathLst>
                        <a:path w="101600" h="228600">
                          <a:moveTo>
                            <a:pt x="0" y="139700"/>
                          </a:moveTo>
                          <a:lnTo>
                            <a:pt x="25400" y="101600"/>
                          </a:lnTo>
                          <a:lnTo>
                            <a:pt x="38100" y="88900"/>
                          </a:lnTo>
                          <a:lnTo>
                            <a:pt x="63500" y="76200"/>
                          </a:lnTo>
                          <a:lnTo>
                            <a:pt x="76200" y="88900"/>
                          </a:lnTo>
                          <a:lnTo>
                            <a:pt x="88900" y="101600"/>
                          </a:lnTo>
                          <a:lnTo>
                            <a:pt x="101600" y="127000"/>
                          </a:lnTo>
                          <a:lnTo>
                            <a:pt x="101600" y="177800"/>
                          </a:lnTo>
                          <a:lnTo>
                            <a:pt x="88900" y="203200"/>
                          </a:lnTo>
                          <a:lnTo>
                            <a:pt x="76200" y="228600"/>
                          </a:lnTo>
                          <a:lnTo>
                            <a:pt x="38100" y="228600"/>
                          </a:lnTo>
                          <a:lnTo>
                            <a:pt x="12700" y="203200"/>
                          </a:lnTo>
                          <a:lnTo>
                            <a:pt x="12700" y="165100"/>
                          </a:lnTo>
                          <a:lnTo>
                            <a:pt x="0" y="127000"/>
                          </a:lnTo>
                          <a:lnTo>
                            <a:pt x="12700" y="76200"/>
                          </a:lnTo>
                          <a:lnTo>
                            <a:pt x="12700" y="50800"/>
                          </a:lnTo>
                          <a:lnTo>
                            <a:pt x="25400" y="25400"/>
                          </a:lnTo>
                          <a:lnTo>
                            <a:pt x="50800" y="0"/>
                          </a:lnTo>
                          <a:lnTo>
                            <a:pt x="88900" y="0"/>
                          </a:lnTo>
                          <a:lnTo>
                            <a:pt x="101600" y="254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63" behindDoc="0" locked="0" layoutInCell="1" allowOverlap="1">
            <wp:simplePos x="0" y="0"/>
            <wp:positionH relativeFrom="page">
              <wp:posOffset>4801361</wp:posOffset>
            </wp:positionH>
            <wp:positionV relativeFrom="page">
              <wp:posOffset>6520684</wp:posOffset>
            </wp:positionV>
            <wp:extent cx="30479" cy="180"/>
            <wp:effectExtent l="0" t="0" r="0" b="0"/>
            <wp:wrapNone/>
            <wp:docPr id="3959" name="Freeform 39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9" cy="180"/>
                    </a:xfrm>
                    <a:custGeom>
                      <a:rect l="l" t="t" r="r" b="b"/>
                      <a:pathLst>
                        <a:path w="508000" h="180">
                          <a:moveTo>
                            <a:pt x="0" y="0"/>
                          </a:moveTo>
                          <a:lnTo>
                            <a:pt x="5080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62" behindDoc="0" locked="0" layoutInCell="1" allowOverlap="1">
            <wp:simplePos x="0" y="0"/>
            <wp:positionH relativeFrom="page">
              <wp:posOffset>4801361</wp:posOffset>
            </wp:positionH>
            <wp:positionV relativeFrom="page">
              <wp:posOffset>6520684</wp:posOffset>
            </wp:positionV>
            <wp:extent cx="30479" cy="180"/>
            <wp:effectExtent l="0" t="0" r="0" b="0"/>
            <wp:wrapNone/>
            <wp:docPr id="3960" name="Freeform 39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9" cy="180"/>
                    </a:xfrm>
                    <a:custGeom>
                      <a:rect l="l" t="t" r="r" b="b"/>
                      <a:pathLst>
                        <a:path w="508000" h="180">
                          <a:moveTo>
                            <a:pt x="0" y="0"/>
                          </a:moveTo>
                          <a:lnTo>
                            <a:pt x="5080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71" behindDoc="0" locked="0" layoutInCell="1" allowOverlap="1">
            <wp:simplePos x="0" y="0"/>
            <wp:positionH relativeFrom="page">
              <wp:posOffset>4810505</wp:posOffset>
            </wp:positionH>
            <wp:positionV relativeFrom="page">
              <wp:posOffset>6520684</wp:posOffset>
            </wp:positionV>
            <wp:extent cx="51815" cy="180"/>
            <wp:effectExtent l="0" t="0" r="0" b="0"/>
            <wp:wrapNone/>
            <wp:docPr id="3961" name="Freeform 39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815" cy="180"/>
                    </a:xfrm>
                    <a:custGeom>
                      <a:rect l="l" t="t" r="r" b="b"/>
                      <a:pathLst>
                        <a:path w="863600" h="180">
                          <a:moveTo>
                            <a:pt x="0" y="0"/>
                          </a:moveTo>
                          <a:lnTo>
                            <a:pt x="8636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70" behindDoc="0" locked="0" layoutInCell="1" allowOverlap="1">
            <wp:simplePos x="0" y="0"/>
            <wp:positionH relativeFrom="page">
              <wp:posOffset>4810505</wp:posOffset>
            </wp:positionH>
            <wp:positionV relativeFrom="page">
              <wp:posOffset>6520684</wp:posOffset>
            </wp:positionV>
            <wp:extent cx="51815" cy="180"/>
            <wp:effectExtent l="0" t="0" r="0" b="0"/>
            <wp:wrapNone/>
            <wp:docPr id="3962" name="Freeform 39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815" cy="180"/>
                    </a:xfrm>
                    <a:custGeom>
                      <a:rect l="l" t="t" r="r" b="b"/>
                      <a:pathLst>
                        <a:path w="863600" h="180">
                          <a:moveTo>
                            <a:pt x="0" y="0"/>
                          </a:moveTo>
                          <a:lnTo>
                            <a:pt x="8636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73" behindDoc="0" locked="0" layoutInCell="1" allowOverlap="1">
            <wp:simplePos x="0" y="0"/>
            <wp:positionH relativeFrom="page">
              <wp:posOffset>4828793</wp:posOffset>
            </wp:positionH>
            <wp:positionV relativeFrom="page">
              <wp:posOffset>6520684</wp:posOffset>
            </wp:positionV>
            <wp:extent cx="3047" cy="180"/>
            <wp:effectExtent l="0" t="0" r="0" b="0"/>
            <wp:wrapNone/>
            <wp:docPr id="3963" name="Freeform 39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180"/>
                    </a:xfrm>
                    <a:custGeom>
                      <a:rect l="l" t="t" r="r" b="b"/>
                      <a:pathLst>
                        <a:path w="50800" h="180">
                          <a:moveTo>
                            <a:pt x="508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72" behindDoc="0" locked="0" layoutInCell="1" allowOverlap="1">
            <wp:simplePos x="0" y="0"/>
            <wp:positionH relativeFrom="page">
              <wp:posOffset>4828793</wp:posOffset>
            </wp:positionH>
            <wp:positionV relativeFrom="page">
              <wp:posOffset>6520684</wp:posOffset>
            </wp:positionV>
            <wp:extent cx="3047" cy="180"/>
            <wp:effectExtent l="0" t="0" r="0" b="0"/>
            <wp:wrapNone/>
            <wp:docPr id="3964" name="Freeform 39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180"/>
                    </a:xfrm>
                    <a:custGeom>
                      <a:rect l="l" t="t" r="r" b="b"/>
                      <a:pathLst>
                        <a:path w="50800" h="180">
                          <a:moveTo>
                            <a:pt x="508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386" behindDoc="0" locked="0" layoutInCell="1" allowOverlap="1">
            <wp:simplePos x="0" y="0"/>
            <wp:positionH relativeFrom="page">
              <wp:posOffset>4864100</wp:posOffset>
            </wp:positionH>
            <wp:positionV relativeFrom="page">
              <wp:posOffset>6516366</wp:posOffset>
            </wp:positionV>
            <wp:extent cx="59689" cy="43184"/>
            <wp:effectExtent l="0" t="0" r="0" b="0"/>
            <wp:wrapNone/>
            <wp:docPr id="3965" name="Picture 39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965" name="Picture 3965"/>
                    <pic:cNvPicPr>
                      <a:picLocks noChangeAspect="0" noChangeArrowheads="1"/>
                    </pic:cNvPicPr>
                  </pic:nvPicPr>
                  <pic:blipFill>
                    <a:blip r:embed="rId39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689" cy="431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3617" behindDoc="0" locked="0" layoutInCell="1" allowOverlap="1">
            <wp:simplePos x="0" y="0"/>
            <wp:positionH relativeFrom="page">
              <wp:posOffset>4978400</wp:posOffset>
            </wp:positionH>
            <wp:positionV relativeFrom="page">
              <wp:posOffset>6516366</wp:posOffset>
            </wp:positionV>
            <wp:extent cx="65023" cy="43184"/>
            <wp:effectExtent l="0" t="0" r="0" b="0"/>
            <wp:wrapNone/>
            <wp:docPr id="3966" name="Picture 39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966" name="Picture 3966"/>
                    <pic:cNvPicPr>
                      <a:picLocks noChangeAspect="0" noChangeArrowheads="1"/>
                    </pic:cNvPicPr>
                  </pic:nvPicPr>
                  <pic:blipFill>
                    <a:blip r:embed="rId39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5023" cy="431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1517" behindDoc="0" locked="0" layoutInCell="1" allowOverlap="1">
            <wp:simplePos x="0" y="0"/>
            <wp:positionH relativeFrom="page">
              <wp:posOffset>5209793</wp:posOffset>
            </wp:positionH>
            <wp:positionV relativeFrom="page">
              <wp:posOffset>6520684</wp:posOffset>
            </wp:positionV>
            <wp:extent cx="30479" cy="180"/>
            <wp:effectExtent l="0" t="0" r="0" b="0"/>
            <wp:wrapNone/>
            <wp:docPr id="3967" name="Freeform 39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9" cy="180"/>
                    </a:xfrm>
                    <a:custGeom>
                      <a:rect l="l" t="t" r="r" b="b"/>
                      <a:pathLst>
                        <a:path w="508000" h="180">
                          <a:moveTo>
                            <a:pt x="0" y="0"/>
                          </a:moveTo>
                          <a:lnTo>
                            <a:pt x="5080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42" behindDoc="0" locked="0" layoutInCell="1" allowOverlap="1">
            <wp:simplePos x="0" y="0"/>
            <wp:positionH relativeFrom="page">
              <wp:posOffset>4651247</wp:posOffset>
            </wp:positionH>
            <wp:positionV relativeFrom="page">
              <wp:posOffset>6528304</wp:posOffset>
            </wp:positionV>
            <wp:extent cx="60959" cy="180"/>
            <wp:effectExtent l="0" t="0" r="0" b="0"/>
            <wp:wrapNone/>
            <wp:docPr id="3968" name="Freeform 39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10160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43" behindDoc="0" locked="0" layoutInCell="1" allowOverlap="1">
            <wp:simplePos x="0" y="0"/>
            <wp:positionH relativeFrom="page">
              <wp:posOffset>4651247</wp:posOffset>
            </wp:positionH>
            <wp:positionV relativeFrom="page">
              <wp:posOffset>6528304</wp:posOffset>
            </wp:positionV>
            <wp:extent cx="60959" cy="180"/>
            <wp:effectExtent l="0" t="0" r="0" b="0"/>
            <wp:wrapNone/>
            <wp:docPr id="3969" name="Freeform 39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10160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41" behindDoc="0" locked="0" layoutInCell="1" allowOverlap="1">
            <wp:simplePos x="0" y="0"/>
            <wp:positionH relativeFrom="page">
              <wp:posOffset>4651247</wp:posOffset>
            </wp:positionH>
            <wp:positionV relativeFrom="page">
              <wp:posOffset>6528304</wp:posOffset>
            </wp:positionV>
            <wp:extent cx="180" cy="28193"/>
            <wp:effectExtent l="0" t="0" r="0" b="0"/>
            <wp:wrapNone/>
            <wp:docPr id="3970" name="Freeform 39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40" behindDoc="0" locked="0" layoutInCell="1" allowOverlap="1">
            <wp:simplePos x="0" y="0"/>
            <wp:positionH relativeFrom="page">
              <wp:posOffset>4651247</wp:posOffset>
            </wp:positionH>
            <wp:positionV relativeFrom="page">
              <wp:posOffset>6528304</wp:posOffset>
            </wp:positionV>
            <wp:extent cx="180" cy="28193"/>
            <wp:effectExtent l="0" t="0" r="0" b="0"/>
            <wp:wrapNone/>
            <wp:docPr id="3971" name="Freeform 39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45" behindDoc="0" locked="0" layoutInCell="1" allowOverlap="1">
            <wp:simplePos x="0" y="0"/>
            <wp:positionH relativeFrom="page">
              <wp:posOffset>4712207</wp:posOffset>
            </wp:positionH>
            <wp:positionV relativeFrom="page">
              <wp:posOffset>6528304</wp:posOffset>
            </wp:positionV>
            <wp:extent cx="180" cy="28193"/>
            <wp:effectExtent l="0" t="0" r="0" b="0"/>
            <wp:wrapNone/>
            <wp:docPr id="3972" name="Freeform 39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44" behindDoc="0" locked="0" layoutInCell="1" allowOverlap="1">
            <wp:simplePos x="0" y="0"/>
            <wp:positionH relativeFrom="page">
              <wp:posOffset>4712207</wp:posOffset>
            </wp:positionH>
            <wp:positionV relativeFrom="page">
              <wp:posOffset>6528304</wp:posOffset>
            </wp:positionV>
            <wp:extent cx="180" cy="28193"/>
            <wp:effectExtent l="0" t="0" r="0" b="0"/>
            <wp:wrapNone/>
            <wp:docPr id="3973" name="Freeform 39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07" behindDoc="0" locked="0" layoutInCell="1" allowOverlap="1">
            <wp:simplePos x="0" y="0"/>
            <wp:positionH relativeFrom="page">
              <wp:posOffset>5046725</wp:posOffset>
            </wp:positionH>
            <wp:positionV relativeFrom="page">
              <wp:posOffset>6522208</wp:posOffset>
            </wp:positionV>
            <wp:extent cx="180" cy="28193"/>
            <wp:effectExtent l="0" t="0" r="0" b="0"/>
            <wp:wrapNone/>
            <wp:docPr id="3974" name="Freeform 39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08" behindDoc="0" locked="0" layoutInCell="1" allowOverlap="1">
            <wp:simplePos x="0" y="0"/>
            <wp:positionH relativeFrom="page">
              <wp:posOffset>5046725</wp:posOffset>
            </wp:positionH>
            <wp:positionV relativeFrom="page">
              <wp:posOffset>6522208</wp:posOffset>
            </wp:positionV>
            <wp:extent cx="60959" cy="180"/>
            <wp:effectExtent l="0" t="0" r="0" b="0"/>
            <wp:wrapNone/>
            <wp:docPr id="3975" name="Freeform 39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10160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09" behindDoc="0" locked="0" layoutInCell="1" allowOverlap="1">
            <wp:simplePos x="0" y="0"/>
            <wp:positionH relativeFrom="page">
              <wp:posOffset>5046725</wp:posOffset>
            </wp:positionH>
            <wp:positionV relativeFrom="page">
              <wp:posOffset>6522208</wp:posOffset>
            </wp:positionV>
            <wp:extent cx="60959" cy="180"/>
            <wp:effectExtent l="0" t="0" r="0" b="0"/>
            <wp:wrapNone/>
            <wp:docPr id="3976" name="Freeform 39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10160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31" behindDoc="0" locked="0" layoutInCell="1" allowOverlap="1">
            <wp:simplePos x="0" y="0"/>
            <wp:positionH relativeFrom="page">
              <wp:posOffset>5029200</wp:posOffset>
            </wp:positionH>
            <wp:positionV relativeFrom="page">
              <wp:posOffset>6512556</wp:posOffset>
            </wp:positionV>
            <wp:extent cx="49276" cy="46994"/>
            <wp:effectExtent l="0" t="0" r="0" b="0"/>
            <wp:wrapNone/>
            <wp:docPr id="3977" name="Picture 39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977" name="Picture 3977"/>
                    <pic:cNvPicPr>
                      <a:picLocks noChangeAspect="0" noChangeArrowheads="1"/>
                    </pic:cNvPicPr>
                  </pic:nvPicPr>
                  <pic:blipFill>
                    <a:blip r:embed="rId39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9276" cy="469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1506" behindDoc="0" locked="0" layoutInCell="1" allowOverlap="1">
            <wp:simplePos x="0" y="0"/>
            <wp:positionH relativeFrom="page">
              <wp:posOffset>5046725</wp:posOffset>
            </wp:positionH>
            <wp:positionV relativeFrom="page">
              <wp:posOffset>6522208</wp:posOffset>
            </wp:positionV>
            <wp:extent cx="180" cy="28193"/>
            <wp:effectExtent l="0" t="0" r="0" b="0"/>
            <wp:wrapNone/>
            <wp:docPr id="3978" name="Freeform 39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11" behindDoc="0" locked="0" layoutInCell="1" allowOverlap="1">
            <wp:simplePos x="0" y="0"/>
            <wp:positionH relativeFrom="page">
              <wp:posOffset>5107685</wp:posOffset>
            </wp:positionH>
            <wp:positionV relativeFrom="page">
              <wp:posOffset>6522208</wp:posOffset>
            </wp:positionV>
            <wp:extent cx="180" cy="28193"/>
            <wp:effectExtent l="0" t="0" r="0" b="0"/>
            <wp:wrapNone/>
            <wp:docPr id="3979" name="Freeform 39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10" behindDoc="0" locked="0" layoutInCell="1" allowOverlap="1">
            <wp:simplePos x="0" y="0"/>
            <wp:positionH relativeFrom="page">
              <wp:posOffset>5107685</wp:posOffset>
            </wp:positionH>
            <wp:positionV relativeFrom="page">
              <wp:posOffset>6522208</wp:posOffset>
            </wp:positionV>
            <wp:extent cx="180" cy="28193"/>
            <wp:effectExtent l="0" t="0" r="0" b="0"/>
            <wp:wrapNone/>
            <wp:docPr id="3980" name="Freeform 39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16" behindDoc="0" locked="0" layoutInCell="1" allowOverlap="1">
            <wp:simplePos x="0" y="0"/>
            <wp:positionH relativeFrom="page">
              <wp:posOffset>5209793</wp:posOffset>
            </wp:positionH>
            <wp:positionV relativeFrom="page">
              <wp:posOffset>6520684</wp:posOffset>
            </wp:positionV>
            <wp:extent cx="30479" cy="180"/>
            <wp:effectExtent l="0" t="0" r="0" b="0"/>
            <wp:wrapNone/>
            <wp:docPr id="3981" name="Freeform 39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9" cy="180"/>
                    </a:xfrm>
                    <a:custGeom>
                      <a:rect l="l" t="t" r="r" b="b"/>
                      <a:pathLst>
                        <a:path w="508000" h="180">
                          <a:moveTo>
                            <a:pt x="0" y="0"/>
                          </a:moveTo>
                          <a:lnTo>
                            <a:pt x="5080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25" behindDoc="0" locked="0" layoutInCell="1" allowOverlap="1">
            <wp:simplePos x="0" y="0"/>
            <wp:positionH relativeFrom="page">
              <wp:posOffset>5218937</wp:posOffset>
            </wp:positionH>
            <wp:positionV relativeFrom="page">
              <wp:posOffset>6520684</wp:posOffset>
            </wp:positionV>
            <wp:extent cx="51815" cy="180"/>
            <wp:effectExtent l="0" t="0" r="0" b="0"/>
            <wp:wrapNone/>
            <wp:docPr id="3982" name="Freeform 39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815" cy="180"/>
                    </a:xfrm>
                    <a:custGeom>
                      <a:rect l="l" t="t" r="r" b="b"/>
                      <a:pathLst>
                        <a:path w="863600" h="180">
                          <a:moveTo>
                            <a:pt x="0" y="0"/>
                          </a:moveTo>
                          <a:lnTo>
                            <a:pt x="8636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24" behindDoc="0" locked="0" layoutInCell="1" allowOverlap="1">
            <wp:simplePos x="0" y="0"/>
            <wp:positionH relativeFrom="page">
              <wp:posOffset>5218937</wp:posOffset>
            </wp:positionH>
            <wp:positionV relativeFrom="page">
              <wp:posOffset>6520684</wp:posOffset>
            </wp:positionV>
            <wp:extent cx="51815" cy="180"/>
            <wp:effectExtent l="0" t="0" r="0" b="0"/>
            <wp:wrapNone/>
            <wp:docPr id="3983" name="Freeform 39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815" cy="180"/>
                    </a:xfrm>
                    <a:custGeom>
                      <a:rect l="l" t="t" r="r" b="b"/>
                      <a:pathLst>
                        <a:path w="863600" h="180">
                          <a:moveTo>
                            <a:pt x="0" y="0"/>
                          </a:moveTo>
                          <a:lnTo>
                            <a:pt x="8636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27" behindDoc="0" locked="0" layoutInCell="1" allowOverlap="1">
            <wp:simplePos x="0" y="0"/>
            <wp:positionH relativeFrom="page">
              <wp:posOffset>5237225</wp:posOffset>
            </wp:positionH>
            <wp:positionV relativeFrom="page">
              <wp:posOffset>6520684</wp:posOffset>
            </wp:positionV>
            <wp:extent cx="3047" cy="180"/>
            <wp:effectExtent l="0" t="0" r="0" b="0"/>
            <wp:wrapNone/>
            <wp:docPr id="3984" name="Freeform 39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180"/>
                    </a:xfrm>
                    <a:custGeom>
                      <a:rect l="l" t="t" r="r" b="b"/>
                      <a:pathLst>
                        <a:path w="50800" h="180">
                          <a:moveTo>
                            <a:pt x="508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26" behindDoc="0" locked="0" layoutInCell="1" allowOverlap="1">
            <wp:simplePos x="0" y="0"/>
            <wp:positionH relativeFrom="page">
              <wp:posOffset>5237225</wp:posOffset>
            </wp:positionH>
            <wp:positionV relativeFrom="page">
              <wp:posOffset>6520684</wp:posOffset>
            </wp:positionV>
            <wp:extent cx="3047" cy="180"/>
            <wp:effectExtent l="0" t="0" r="0" b="0"/>
            <wp:wrapNone/>
            <wp:docPr id="3985" name="Freeform 39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180"/>
                    </a:xfrm>
                    <a:custGeom>
                      <a:rect l="l" t="t" r="r" b="b"/>
                      <a:pathLst>
                        <a:path w="50800" h="180">
                          <a:moveTo>
                            <a:pt x="508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82" behindDoc="0" locked="0" layoutInCell="1" allowOverlap="1">
            <wp:simplePos x="0" y="0"/>
            <wp:positionH relativeFrom="page">
              <wp:posOffset>5270500</wp:posOffset>
            </wp:positionH>
            <wp:positionV relativeFrom="page">
              <wp:posOffset>6516366</wp:posOffset>
            </wp:positionV>
            <wp:extent cx="59435" cy="43184"/>
            <wp:effectExtent l="0" t="0" r="0" b="0"/>
            <wp:wrapNone/>
            <wp:docPr id="3986" name="Picture 398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986" name="Picture 3986"/>
                    <pic:cNvPicPr>
                      <a:picLocks noChangeAspect="0" noChangeArrowheads="1"/>
                    </pic:cNvPicPr>
                  </pic:nvPicPr>
                  <pic:blipFill>
                    <a:blip r:embed="rId39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435" cy="431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3597" behindDoc="0" locked="0" layoutInCell="1" allowOverlap="1">
            <wp:simplePos x="0" y="0"/>
            <wp:positionH relativeFrom="page">
              <wp:posOffset>5384800</wp:posOffset>
            </wp:positionH>
            <wp:positionV relativeFrom="page">
              <wp:posOffset>6516366</wp:posOffset>
            </wp:positionV>
            <wp:extent cx="64769" cy="43184"/>
            <wp:effectExtent l="0" t="0" r="0" b="0"/>
            <wp:wrapNone/>
            <wp:docPr id="3987" name="Picture 39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987" name="Picture 3987"/>
                    <pic:cNvPicPr>
                      <a:picLocks noChangeAspect="0" noChangeArrowheads="1"/>
                    </pic:cNvPicPr>
                  </pic:nvPicPr>
                  <pic:blipFill>
                    <a:blip r:embed="rId39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4769" cy="431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35" behindDoc="1" locked="0" layoutInCell="1" allowOverlap="1">
            <wp:simplePos x="0" y="0"/>
            <wp:positionH relativeFrom="page">
              <wp:posOffset>5463539</wp:posOffset>
            </wp:positionH>
            <wp:positionV relativeFrom="page">
              <wp:posOffset>6522208</wp:posOffset>
            </wp:positionV>
            <wp:extent cx="61721" cy="180"/>
            <wp:effectExtent l="0" t="0" r="0" b="0"/>
            <wp:wrapNone/>
            <wp:docPr id="3988" name="Freeform 39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721" cy="180"/>
                    </a:xfrm>
                    <a:custGeom>
                      <a:rect l="l" t="t" r="r" b="b"/>
                      <a:pathLst>
                        <a:path w="1028700" h="180">
                          <a:moveTo>
                            <a:pt x="10287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3" behindDoc="1" locked="0" layoutInCell="1" allowOverlap="1">
            <wp:simplePos x="0" y="0"/>
            <wp:positionH relativeFrom="page">
              <wp:posOffset>5463539</wp:posOffset>
            </wp:positionH>
            <wp:positionV relativeFrom="page">
              <wp:posOffset>6522208</wp:posOffset>
            </wp:positionV>
            <wp:extent cx="180" cy="28193"/>
            <wp:effectExtent l="0" t="0" r="0" b="0"/>
            <wp:wrapNone/>
            <wp:docPr id="3989" name="Freeform 39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4" behindDoc="1" locked="0" layoutInCell="1" allowOverlap="1">
            <wp:simplePos x="0" y="0"/>
            <wp:positionH relativeFrom="page">
              <wp:posOffset>5463539</wp:posOffset>
            </wp:positionH>
            <wp:positionV relativeFrom="page">
              <wp:posOffset>6522208</wp:posOffset>
            </wp:positionV>
            <wp:extent cx="61721" cy="180"/>
            <wp:effectExtent l="0" t="0" r="0" b="0"/>
            <wp:wrapNone/>
            <wp:docPr id="3990" name="Freeform 39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721" cy="180"/>
                    </a:xfrm>
                    <a:custGeom>
                      <a:rect l="l" t="t" r="r" b="b"/>
                      <a:pathLst>
                        <a:path w="1028700" h="180">
                          <a:moveTo>
                            <a:pt x="10287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2" behindDoc="1" locked="0" layoutInCell="1" allowOverlap="1">
            <wp:simplePos x="0" y="0"/>
            <wp:positionH relativeFrom="page">
              <wp:posOffset>5463539</wp:posOffset>
            </wp:positionH>
            <wp:positionV relativeFrom="page">
              <wp:posOffset>6522208</wp:posOffset>
            </wp:positionV>
            <wp:extent cx="180" cy="28193"/>
            <wp:effectExtent l="0" t="0" r="0" b="0"/>
            <wp:wrapNone/>
            <wp:docPr id="3991" name="Freeform 39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7" behindDoc="1" locked="0" layoutInCell="1" allowOverlap="1">
            <wp:simplePos x="0" y="0"/>
            <wp:positionH relativeFrom="page">
              <wp:posOffset>5525261</wp:posOffset>
            </wp:positionH>
            <wp:positionV relativeFrom="page">
              <wp:posOffset>6522208</wp:posOffset>
            </wp:positionV>
            <wp:extent cx="180" cy="28193"/>
            <wp:effectExtent l="0" t="0" r="0" b="0"/>
            <wp:wrapNone/>
            <wp:docPr id="3992" name="Freeform 39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6" behindDoc="1" locked="0" layoutInCell="1" allowOverlap="1">
            <wp:simplePos x="0" y="0"/>
            <wp:positionH relativeFrom="page">
              <wp:posOffset>5525261</wp:posOffset>
            </wp:positionH>
            <wp:positionV relativeFrom="page">
              <wp:posOffset>6522208</wp:posOffset>
            </wp:positionV>
            <wp:extent cx="180" cy="28193"/>
            <wp:effectExtent l="0" t="0" r="0" b="0"/>
            <wp:wrapNone/>
            <wp:docPr id="3993" name="Freeform 39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3" behindDoc="1" locked="0" layoutInCell="1" allowOverlap="1">
            <wp:simplePos x="0" y="0"/>
            <wp:positionH relativeFrom="page">
              <wp:posOffset>5570981</wp:posOffset>
            </wp:positionH>
            <wp:positionV relativeFrom="page">
              <wp:posOffset>6518398</wp:posOffset>
            </wp:positionV>
            <wp:extent cx="6857" cy="7619"/>
            <wp:effectExtent l="0" t="0" r="0" b="0"/>
            <wp:wrapNone/>
            <wp:docPr id="3994" name="Freeform 39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7619"/>
                    </a:xfrm>
                    <a:custGeom>
                      <a:rect l="l" t="t" r="r" b="b"/>
                      <a:pathLst>
                        <a:path w="114300" h="127000">
                          <a:moveTo>
                            <a:pt x="0" y="76200"/>
                          </a:moveTo>
                          <a:lnTo>
                            <a:pt x="12700" y="101600"/>
                          </a:lnTo>
                          <a:lnTo>
                            <a:pt x="38100" y="127000"/>
                          </a:lnTo>
                          <a:lnTo>
                            <a:pt x="76200" y="127000"/>
                          </a:lnTo>
                          <a:lnTo>
                            <a:pt x="101600" y="101600"/>
                          </a:lnTo>
                          <a:lnTo>
                            <a:pt x="114300" y="76200"/>
                          </a:lnTo>
                          <a:lnTo>
                            <a:pt x="114300" y="50800"/>
                          </a:lnTo>
                          <a:lnTo>
                            <a:pt x="101600" y="25400"/>
                          </a:lnTo>
                          <a:lnTo>
                            <a:pt x="88900" y="12700"/>
                          </a:lnTo>
                          <a:lnTo>
                            <a:pt x="76200" y="0"/>
                          </a:lnTo>
                          <a:lnTo>
                            <a:pt x="508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7" behindDoc="1" locked="0" layoutInCell="1" allowOverlap="1">
            <wp:simplePos x="0" y="0"/>
            <wp:positionH relativeFrom="page">
              <wp:posOffset>5635751</wp:posOffset>
            </wp:positionH>
            <wp:positionV relativeFrom="page">
              <wp:posOffset>6517636</wp:posOffset>
            </wp:positionV>
            <wp:extent cx="30479" cy="180"/>
            <wp:effectExtent l="0" t="0" r="0" b="0"/>
            <wp:wrapNone/>
            <wp:docPr id="3995" name="Freeform 39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9" cy="180"/>
                    </a:xfrm>
                    <a:custGeom>
                      <a:rect l="l" t="t" r="r" b="b"/>
                      <a:pathLst>
                        <a:path w="508000" h="180">
                          <a:moveTo>
                            <a:pt x="0" y="0"/>
                          </a:moveTo>
                          <a:lnTo>
                            <a:pt x="5080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6" behindDoc="1" locked="0" layoutInCell="1" allowOverlap="1">
            <wp:simplePos x="0" y="0"/>
            <wp:positionH relativeFrom="page">
              <wp:posOffset>5635751</wp:posOffset>
            </wp:positionH>
            <wp:positionV relativeFrom="page">
              <wp:posOffset>6517636</wp:posOffset>
            </wp:positionV>
            <wp:extent cx="30479" cy="180"/>
            <wp:effectExtent l="0" t="0" r="0" b="0"/>
            <wp:wrapNone/>
            <wp:docPr id="3996" name="Freeform 39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9" cy="180"/>
                    </a:xfrm>
                    <a:custGeom>
                      <a:rect l="l" t="t" r="r" b="b"/>
                      <a:pathLst>
                        <a:path w="508000" h="180">
                          <a:moveTo>
                            <a:pt x="0" y="0"/>
                          </a:moveTo>
                          <a:lnTo>
                            <a:pt x="5080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5" behindDoc="1" locked="0" layoutInCell="1" allowOverlap="1">
            <wp:simplePos x="0" y="0"/>
            <wp:positionH relativeFrom="page">
              <wp:posOffset>5644895</wp:posOffset>
            </wp:positionH>
            <wp:positionV relativeFrom="page">
              <wp:posOffset>6517636</wp:posOffset>
            </wp:positionV>
            <wp:extent cx="51815" cy="180"/>
            <wp:effectExtent l="0" t="0" r="0" b="0"/>
            <wp:wrapNone/>
            <wp:docPr id="3997" name="Freeform 39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815" cy="180"/>
                    </a:xfrm>
                    <a:custGeom>
                      <a:rect l="l" t="t" r="r" b="b"/>
                      <a:pathLst>
                        <a:path w="863600" h="180">
                          <a:moveTo>
                            <a:pt x="0" y="0"/>
                          </a:moveTo>
                          <a:lnTo>
                            <a:pt x="8636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4" behindDoc="1" locked="0" layoutInCell="1" allowOverlap="1">
            <wp:simplePos x="0" y="0"/>
            <wp:positionH relativeFrom="page">
              <wp:posOffset>5644895</wp:posOffset>
            </wp:positionH>
            <wp:positionV relativeFrom="page">
              <wp:posOffset>6517636</wp:posOffset>
            </wp:positionV>
            <wp:extent cx="51815" cy="180"/>
            <wp:effectExtent l="0" t="0" r="0" b="0"/>
            <wp:wrapNone/>
            <wp:docPr id="3998" name="Freeform 39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815" cy="180"/>
                    </a:xfrm>
                    <a:custGeom>
                      <a:rect l="l" t="t" r="r" b="b"/>
                      <a:pathLst>
                        <a:path w="863600" h="180">
                          <a:moveTo>
                            <a:pt x="0" y="0"/>
                          </a:moveTo>
                          <a:lnTo>
                            <a:pt x="8636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7" behindDoc="1" locked="0" layoutInCell="1" allowOverlap="1">
            <wp:simplePos x="0" y="0"/>
            <wp:positionH relativeFrom="page">
              <wp:posOffset>5663183</wp:posOffset>
            </wp:positionH>
            <wp:positionV relativeFrom="page">
              <wp:posOffset>6517636</wp:posOffset>
            </wp:positionV>
            <wp:extent cx="3047" cy="180"/>
            <wp:effectExtent l="0" t="0" r="0" b="0"/>
            <wp:wrapNone/>
            <wp:docPr id="3999" name="Freeform 39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180"/>
                    </a:xfrm>
                    <a:custGeom>
                      <a:rect l="l" t="t" r="r" b="b"/>
                      <a:pathLst>
                        <a:path w="50800" h="180">
                          <a:moveTo>
                            <a:pt x="508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6" behindDoc="1" locked="0" layoutInCell="1" allowOverlap="1">
            <wp:simplePos x="0" y="0"/>
            <wp:positionH relativeFrom="page">
              <wp:posOffset>5663183</wp:posOffset>
            </wp:positionH>
            <wp:positionV relativeFrom="page">
              <wp:posOffset>6517636</wp:posOffset>
            </wp:positionV>
            <wp:extent cx="3047" cy="180"/>
            <wp:effectExtent l="0" t="0" r="0" b="0"/>
            <wp:wrapNone/>
            <wp:docPr id="4000" name="Freeform 40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180"/>
                    </a:xfrm>
                    <a:custGeom>
                      <a:rect l="l" t="t" r="r" b="b"/>
                      <a:pathLst>
                        <a:path w="50800" h="180">
                          <a:moveTo>
                            <a:pt x="508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762" behindDoc="0" locked="0" layoutInCell="1" allowOverlap="1">
            <wp:simplePos x="0" y="0"/>
            <wp:positionH relativeFrom="page">
              <wp:posOffset>5689600</wp:posOffset>
            </wp:positionH>
            <wp:positionV relativeFrom="page">
              <wp:posOffset>6514080</wp:posOffset>
            </wp:positionV>
            <wp:extent cx="64769" cy="45470"/>
            <wp:effectExtent l="0" t="0" r="0" b="0"/>
            <wp:wrapNone/>
            <wp:docPr id="4001" name="Picture 40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001" name="Picture 4001"/>
                    <pic:cNvPicPr>
                      <a:picLocks noChangeAspect="0" noChangeArrowheads="1"/>
                    </pic:cNvPicPr>
                  </pic:nvPicPr>
                  <pic:blipFill>
                    <a:blip r:embed="rId40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4769" cy="4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747" behindDoc="0" locked="0" layoutInCell="1" allowOverlap="1">
            <wp:simplePos x="0" y="0"/>
            <wp:positionH relativeFrom="page">
              <wp:posOffset>5758433</wp:posOffset>
            </wp:positionH>
            <wp:positionV relativeFrom="page">
              <wp:posOffset>6520684</wp:posOffset>
            </wp:positionV>
            <wp:extent cx="54101" cy="54101"/>
            <wp:effectExtent l="0" t="0" r="0" b="0"/>
            <wp:wrapNone/>
            <wp:docPr id="4002" name="Freeform 40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4101" cy="54101"/>
                    </a:xfrm>
                    <a:custGeom>
                      <a:rect l="l" t="t" r="r" b="b"/>
                      <a:pathLst>
                        <a:path w="901700" h="901700">
                          <a:moveTo>
                            <a:pt x="901700" y="901700"/>
                          </a:moveTo>
                          <a:lnTo>
                            <a:pt x="901700" y="0"/>
                          </a:lnTo>
                          <a:lnTo>
                            <a:pt x="0" y="0"/>
                          </a:lnTo>
                          <a:lnTo>
                            <a:pt x="0" y="901700"/>
                          </a:lnTo>
                          <a:lnTo>
                            <a:pt x="901700" y="9017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746" behindDoc="0" locked="0" layoutInCell="1" allowOverlap="1">
            <wp:simplePos x="0" y="0"/>
            <wp:positionH relativeFrom="page">
              <wp:posOffset>5758433</wp:posOffset>
            </wp:positionH>
            <wp:positionV relativeFrom="page">
              <wp:posOffset>6520684</wp:posOffset>
            </wp:positionV>
            <wp:extent cx="54101" cy="54101"/>
            <wp:effectExtent l="0" t="0" r="0" b="0"/>
            <wp:wrapNone/>
            <wp:docPr id="4003" name="Freeform 40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4101" cy="54101"/>
                    </a:xfrm>
                    <a:custGeom>
                      <a:rect l="l" t="t" r="r" b="b"/>
                      <a:pathLst>
                        <a:path w="901700" h="901700">
                          <a:moveTo>
                            <a:pt x="0" y="901700"/>
                          </a:moveTo>
                          <a:lnTo>
                            <a:pt x="901700" y="901700"/>
                          </a:lnTo>
                          <a:lnTo>
                            <a:pt x="901700" y="0"/>
                          </a:lnTo>
                          <a:lnTo>
                            <a:pt x="0" y="0"/>
                          </a:lnTo>
                          <a:lnTo>
                            <a:pt x="0" y="9017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777" behindDoc="0" locked="0" layoutInCell="1" allowOverlap="1">
            <wp:simplePos x="0" y="0"/>
            <wp:positionH relativeFrom="page">
              <wp:posOffset>5816600</wp:posOffset>
            </wp:positionH>
            <wp:positionV relativeFrom="page">
              <wp:posOffset>6514080</wp:posOffset>
            </wp:positionV>
            <wp:extent cx="57403" cy="45470"/>
            <wp:effectExtent l="0" t="0" r="0" b="0"/>
            <wp:wrapNone/>
            <wp:docPr id="4004" name="Picture 40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004" name="Picture 4004"/>
                    <pic:cNvPicPr>
                      <a:picLocks noChangeAspect="0" noChangeArrowheads="1"/>
                    </pic:cNvPicPr>
                  </pic:nvPicPr>
                  <pic:blipFill>
                    <a:blip r:embed="rId40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7403" cy="4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58" behindDoc="1" locked="0" layoutInCell="1" allowOverlap="1">
            <wp:simplePos x="0" y="0"/>
            <wp:positionH relativeFrom="page">
              <wp:posOffset>5884163</wp:posOffset>
            </wp:positionH>
            <wp:positionV relativeFrom="page">
              <wp:posOffset>6519160</wp:posOffset>
            </wp:positionV>
            <wp:extent cx="60959" cy="180"/>
            <wp:effectExtent l="0" t="0" r="0" b="0"/>
            <wp:wrapNone/>
            <wp:docPr id="4005" name="Freeform 40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10160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9" behindDoc="1" locked="0" layoutInCell="1" allowOverlap="1">
            <wp:simplePos x="0" y="0"/>
            <wp:positionH relativeFrom="page">
              <wp:posOffset>5884163</wp:posOffset>
            </wp:positionH>
            <wp:positionV relativeFrom="page">
              <wp:posOffset>6519160</wp:posOffset>
            </wp:positionV>
            <wp:extent cx="60959" cy="180"/>
            <wp:effectExtent l="0" t="0" r="0" b="0"/>
            <wp:wrapNone/>
            <wp:docPr id="4006" name="Freeform 40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10160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689" behindDoc="0" locked="0" layoutInCell="1" allowOverlap="1">
            <wp:simplePos x="0" y="0"/>
            <wp:positionH relativeFrom="page">
              <wp:posOffset>5867400</wp:posOffset>
            </wp:positionH>
            <wp:positionV relativeFrom="page">
              <wp:posOffset>6510270</wp:posOffset>
            </wp:positionV>
            <wp:extent cx="48513" cy="49280"/>
            <wp:effectExtent l="0" t="0" r="0" b="0"/>
            <wp:wrapNone/>
            <wp:docPr id="4007" name="Picture 40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007" name="Picture 4007"/>
                    <pic:cNvPicPr>
                      <a:picLocks noChangeAspect="0" noChangeArrowheads="1"/>
                    </pic:cNvPicPr>
                  </pic:nvPicPr>
                  <pic:blipFill>
                    <a:blip r:embed="rId40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513" cy="49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57" behindDoc="1" locked="0" layoutInCell="1" allowOverlap="1">
            <wp:simplePos x="0" y="0"/>
            <wp:positionH relativeFrom="page">
              <wp:posOffset>5884163</wp:posOffset>
            </wp:positionH>
            <wp:positionV relativeFrom="page">
              <wp:posOffset>6519160</wp:posOffset>
            </wp:positionV>
            <wp:extent cx="180" cy="28193"/>
            <wp:effectExtent l="0" t="0" r="0" b="0"/>
            <wp:wrapNone/>
            <wp:docPr id="4008" name="Freeform 40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6" behindDoc="1" locked="0" layoutInCell="1" allowOverlap="1">
            <wp:simplePos x="0" y="0"/>
            <wp:positionH relativeFrom="page">
              <wp:posOffset>5884163</wp:posOffset>
            </wp:positionH>
            <wp:positionV relativeFrom="page">
              <wp:posOffset>6519160</wp:posOffset>
            </wp:positionV>
            <wp:extent cx="180" cy="28193"/>
            <wp:effectExtent l="0" t="0" r="0" b="0"/>
            <wp:wrapNone/>
            <wp:docPr id="4009" name="Freeform 40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37" behindDoc="1" locked="0" layoutInCell="1" allowOverlap="1">
            <wp:simplePos x="0" y="0"/>
            <wp:positionH relativeFrom="page">
              <wp:posOffset>5945123</wp:posOffset>
            </wp:positionH>
            <wp:positionV relativeFrom="page">
              <wp:posOffset>6519160</wp:posOffset>
            </wp:positionV>
            <wp:extent cx="180" cy="28193"/>
            <wp:effectExtent l="0" t="0" r="0" b="0"/>
            <wp:wrapNone/>
            <wp:docPr id="4010" name="Freeform 40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36" behindDoc="1" locked="0" layoutInCell="1" allowOverlap="1">
            <wp:simplePos x="0" y="0"/>
            <wp:positionH relativeFrom="page">
              <wp:posOffset>5945123</wp:posOffset>
            </wp:positionH>
            <wp:positionV relativeFrom="page">
              <wp:posOffset>6519160</wp:posOffset>
            </wp:positionV>
            <wp:extent cx="180" cy="28193"/>
            <wp:effectExtent l="0" t="0" r="0" b="0"/>
            <wp:wrapNone/>
            <wp:docPr id="4011" name="Freeform 40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8" behindDoc="1" locked="0" layoutInCell="1" allowOverlap="1">
            <wp:simplePos x="0" y="0"/>
            <wp:positionH relativeFrom="page">
              <wp:posOffset>5955029</wp:posOffset>
            </wp:positionH>
            <wp:positionV relativeFrom="page">
              <wp:posOffset>6516874</wp:posOffset>
            </wp:positionV>
            <wp:extent cx="8381" cy="14477"/>
            <wp:effectExtent l="0" t="0" r="0" b="0"/>
            <wp:wrapNone/>
            <wp:docPr id="4012" name="Freeform 40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381" cy="14477"/>
                    </a:xfrm>
                    <a:custGeom>
                      <a:rect l="l" t="t" r="r" b="b"/>
                      <a:pathLst>
                        <a:path w="139700" h="241300">
                          <a:moveTo>
                            <a:pt x="127000" y="25400"/>
                          </a:moveTo>
                          <a:lnTo>
                            <a:pt x="114300" y="12700"/>
                          </a:lnTo>
                          <a:lnTo>
                            <a:pt x="88900" y="0"/>
                          </a:lnTo>
                          <a:lnTo>
                            <a:pt x="76200" y="0"/>
                          </a:lnTo>
                          <a:lnTo>
                            <a:pt x="50800" y="12700"/>
                          </a:lnTo>
                          <a:lnTo>
                            <a:pt x="25400" y="38100"/>
                          </a:lnTo>
                          <a:lnTo>
                            <a:pt x="12700" y="63500"/>
                          </a:lnTo>
                          <a:lnTo>
                            <a:pt x="0" y="101600"/>
                          </a:lnTo>
                          <a:lnTo>
                            <a:pt x="0" y="127000"/>
                          </a:lnTo>
                          <a:lnTo>
                            <a:pt x="12700" y="165100"/>
                          </a:lnTo>
                          <a:lnTo>
                            <a:pt x="12700" y="190500"/>
                          </a:lnTo>
                          <a:lnTo>
                            <a:pt x="25400" y="215900"/>
                          </a:lnTo>
                          <a:lnTo>
                            <a:pt x="50800" y="228600"/>
                          </a:lnTo>
                          <a:lnTo>
                            <a:pt x="63500" y="241300"/>
                          </a:lnTo>
                          <a:lnTo>
                            <a:pt x="88900" y="241300"/>
                          </a:lnTo>
                          <a:lnTo>
                            <a:pt x="101600" y="228600"/>
                          </a:lnTo>
                          <a:lnTo>
                            <a:pt x="114300" y="215900"/>
                          </a:lnTo>
                          <a:lnTo>
                            <a:pt x="139700" y="2032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9" behindDoc="1" locked="0" layoutInCell="1" allowOverlap="1">
            <wp:simplePos x="0" y="0"/>
            <wp:positionH relativeFrom="page">
              <wp:posOffset>5970269</wp:posOffset>
            </wp:positionH>
            <wp:positionV relativeFrom="page">
              <wp:posOffset>6516874</wp:posOffset>
            </wp:positionV>
            <wp:extent cx="6095" cy="14477"/>
            <wp:effectExtent l="0" t="0" r="0" b="0"/>
            <wp:wrapNone/>
            <wp:docPr id="4013" name="Freeform 40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4477"/>
                    </a:xfrm>
                    <a:custGeom>
                      <a:rect l="l" t="t" r="r" b="b"/>
                      <a:pathLst>
                        <a:path w="101600" h="241300">
                          <a:moveTo>
                            <a:pt x="0" y="38100"/>
                          </a:moveTo>
                          <a:lnTo>
                            <a:pt x="12700" y="12700"/>
                          </a:lnTo>
                          <a:lnTo>
                            <a:pt x="38100" y="12700"/>
                          </a:lnTo>
                          <a:lnTo>
                            <a:pt x="50800" y="0"/>
                          </a:lnTo>
                          <a:lnTo>
                            <a:pt x="76200" y="12700"/>
                          </a:lnTo>
                          <a:lnTo>
                            <a:pt x="101600" y="25400"/>
                          </a:lnTo>
                          <a:lnTo>
                            <a:pt x="101600" y="76200"/>
                          </a:lnTo>
                          <a:lnTo>
                            <a:pt x="88900" y="101600"/>
                          </a:lnTo>
                          <a:lnTo>
                            <a:pt x="38100" y="139700"/>
                          </a:lnTo>
                          <a:lnTo>
                            <a:pt x="12700" y="165100"/>
                          </a:lnTo>
                          <a:lnTo>
                            <a:pt x="0" y="203200"/>
                          </a:lnTo>
                          <a:lnTo>
                            <a:pt x="0" y="241300"/>
                          </a:lnTo>
                          <a:lnTo>
                            <a:pt x="101600" y="2413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0" behindDoc="1" locked="0" layoutInCell="1" allowOverlap="1">
            <wp:simplePos x="0" y="0"/>
            <wp:positionH relativeFrom="page">
              <wp:posOffset>5983223</wp:posOffset>
            </wp:positionH>
            <wp:positionV relativeFrom="page">
              <wp:posOffset>6516874</wp:posOffset>
            </wp:positionV>
            <wp:extent cx="8381" cy="14477"/>
            <wp:effectExtent l="0" t="0" r="0" b="0"/>
            <wp:wrapNone/>
            <wp:docPr id="4014" name="Freeform 40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381" cy="14477"/>
                    </a:xfrm>
                    <a:custGeom>
                      <a:rect l="l" t="t" r="r" b="b"/>
                      <a:pathLst>
                        <a:path w="139700" h="241300">
                          <a:moveTo>
                            <a:pt x="101600" y="241300"/>
                          </a:moveTo>
                          <a:lnTo>
                            <a:pt x="101600" y="0"/>
                          </a:lnTo>
                          <a:lnTo>
                            <a:pt x="0" y="177800"/>
                          </a:lnTo>
                          <a:lnTo>
                            <a:pt x="139700" y="1778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5" behindDoc="1" locked="0" layoutInCell="1" allowOverlap="1">
            <wp:simplePos x="0" y="0"/>
            <wp:positionH relativeFrom="page">
              <wp:posOffset>6062471</wp:posOffset>
            </wp:positionH>
            <wp:positionV relativeFrom="page">
              <wp:posOffset>6514588</wp:posOffset>
            </wp:positionV>
            <wp:extent cx="6857" cy="7619"/>
            <wp:effectExtent l="0" t="0" r="0" b="0"/>
            <wp:wrapNone/>
            <wp:docPr id="4015" name="Freeform 40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7619"/>
                    </a:xfrm>
                    <a:custGeom>
                      <a:rect l="l" t="t" r="r" b="b"/>
                      <a:pathLst>
                        <a:path w="114300" h="127000">
                          <a:moveTo>
                            <a:pt x="0" y="76200"/>
                          </a:moveTo>
                          <a:lnTo>
                            <a:pt x="12700" y="101600"/>
                          </a:lnTo>
                          <a:lnTo>
                            <a:pt x="38100" y="127000"/>
                          </a:lnTo>
                          <a:lnTo>
                            <a:pt x="76200" y="127000"/>
                          </a:lnTo>
                          <a:lnTo>
                            <a:pt x="101600" y="101600"/>
                          </a:lnTo>
                          <a:lnTo>
                            <a:pt x="114300" y="76200"/>
                          </a:lnTo>
                          <a:lnTo>
                            <a:pt x="114300" y="50800"/>
                          </a:lnTo>
                          <a:lnTo>
                            <a:pt x="101600" y="25400"/>
                          </a:lnTo>
                          <a:lnTo>
                            <a:pt x="88900" y="12700"/>
                          </a:lnTo>
                          <a:lnTo>
                            <a:pt x="76200" y="0"/>
                          </a:lnTo>
                          <a:lnTo>
                            <a:pt x="508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7" behindDoc="1" locked="0" layoutInCell="1" allowOverlap="1">
            <wp:simplePos x="0" y="0"/>
            <wp:positionH relativeFrom="page">
              <wp:posOffset>6076187</wp:posOffset>
            </wp:positionH>
            <wp:positionV relativeFrom="page">
              <wp:posOffset>6514588</wp:posOffset>
            </wp:positionV>
            <wp:extent cx="6857" cy="7619"/>
            <wp:effectExtent l="0" t="0" r="0" b="0"/>
            <wp:wrapNone/>
            <wp:docPr id="4016" name="Freeform 40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7619"/>
                    </a:xfrm>
                    <a:custGeom>
                      <a:rect l="l" t="t" r="r" b="b"/>
                      <a:pathLst>
                        <a:path w="114300" h="127000">
                          <a:moveTo>
                            <a:pt x="0" y="76200"/>
                          </a:moveTo>
                          <a:lnTo>
                            <a:pt x="12700" y="101600"/>
                          </a:lnTo>
                          <a:lnTo>
                            <a:pt x="38100" y="127000"/>
                          </a:lnTo>
                          <a:lnTo>
                            <a:pt x="88900" y="127000"/>
                          </a:lnTo>
                          <a:lnTo>
                            <a:pt x="101600" y="101600"/>
                          </a:lnTo>
                          <a:lnTo>
                            <a:pt x="114300" y="76200"/>
                          </a:lnTo>
                          <a:lnTo>
                            <a:pt x="114300" y="25400"/>
                          </a:lnTo>
                          <a:lnTo>
                            <a:pt x="101600" y="12700"/>
                          </a:lnTo>
                          <a:lnTo>
                            <a:pt x="76200" y="0"/>
                          </a:lnTo>
                          <a:lnTo>
                            <a:pt x="508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96" behindDoc="0" locked="0" layoutInCell="1" allowOverlap="1">
            <wp:simplePos x="0" y="0"/>
            <wp:positionH relativeFrom="page">
              <wp:posOffset>6111239</wp:posOffset>
            </wp:positionH>
            <wp:positionV relativeFrom="page">
              <wp:posOffset>6509254</wp:posOffset>
            </wp:positionV>
            <wp:extent cx="31241" cy="12953"/>
            <wp:effectExtent l="0" t="0" r="0" b="0"/>
            <wp:wrapNone/>
            <wp:docPr id="4017" name="Freeform 40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241" cy="12953"/>
                    </a:xfrm>
                    <a:custGeom>
                      <a:rect l="l" t="t" r="r" b="b"/>
                      <a:pathLst>
                        <a:path w="520700" h="215900">
                          <a:moveTo>
                            <a:pt x="0" y="215900"/>
                          </a:moveTo>
                          <a:lnTo>
                            <a:pt x="520700" y="215900"/>
                          </a:lnTo>
                          <a:lnTo>
                            <a:pt x="520700" y="0"/>
                          </a:lnTo>
                          <a:lnTo>
                            <a:pt x="0" y="0"/>
                          </a:lnTo>
                          <a:lnTo>
                            <a:pt x="0" y="215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392" behindDoc="0" locked="0" layoutInCell="1" allowOverlap="1">
            <wp:simplePos x="0" y="0"/>
            <wp:positionH relativeFrom="page">
              <wp:posOffset>4523231</wp:posOffset>
            </wp:positionH>
            <wp:positionV relativeFrom="page">
              <wp:posOffset>6520684</wp:posOffset>
            </wp:positionV>
            <wp:extent cx="54101" cy="54101"/>
            <wp:effectExtent l="0" t="0" r="0" b="0"/>
            <wp:wrapNone/>
            <wp:docPr id="4018" name="Freeform 40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4101" cy="54101"/>
                    </a:xfrm>
                    <a:custGeom>
                      <a:rect l="l" t="t" r="r" b="b"/>
                      <a:pathLst>
                        <a:path w="901700" h="901700">
                          <a:moveTo>
                            <a:pt x="0" y="901700"/>
                          </a:moveTo>
                          <a:lnTo>
                            <a:pt x="901700" y="901700"/>
                          </a:lnTo>
                          <a:lnTo>
                            <a:pt x="901700" y="0"/>
                          </a:lnTo>
                          <a:lnTo>
                            <a:pt x="0" y="0"/>
                          </a:lnTo>
                          <a:lnTo>
                            <a:pt x="0" y="9017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27" behindDoc="0" locked="0" layoutInCell="1" allowOverlap="1">
            <wp:simplePos x="0" y="0"/>
            <wp:positionH relativeFrom="page">
              <wp:posOffset>5049773</wp:posOffset>
            </wp:positionH>
            <wp:positionV relativeFrom="page">
              <wp:posOffset>6525256</wp:posOffset>
            </wp:positionV>
            <wp:extent cx="16001" cy="20573"/>
            <wp:effectExtent l="0" t="0" r="0" b="0"/>
            <wp:wrapNone/>
            <wp:docPr id="4019" name="Freeform 40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685" behindDoc="0" locked="0" layoutInCell="1" allowOverlap="1">
            <wp:simplePos x="0" y="0"/>
            <wp:positionH relativeFrom="page">
              <wp:posOffset>5887211</wp:posOffset>
            </wp:positionH>
            <wp:positionV relativeFrom="page">
              <wp:posOffset>6522970</wp:posOffset>
            </wp:positionV>
            <wp:extent cx="16001" cy="20573"/>
            <wp:effectExtent l="0" t="0" r="0" b="0"/>
            <wp:wrapNone/>
            <wp:docPr id="4020" name="Freeform 40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17" behindDoc="0" locked="0" layoutInCell="1" allowOverlap="1">
            <wp:simplePos x="0" y="0"/>
            <wp:positionH relativeFrom="page">
              <wp:posOffset>5925311</wp:posOffset>
            </wp:positionH>
            <wp:positionV relativeFrom="page">
              <wp:posOffset>6522970</wp:posOffset>
            </wp:positionV>
            <wp:extent cx="16001" cy="20573"/>
            <wp:effectExtent l="0" t="0" r="0" b="0"/>
            <wp:wrapNone/>
            <wp:docPr id="4021" name="Freeform 40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266700" y="0"/>
                          </a:moveTo>
                          <a:lnTo>
                            <a:pt x="0" y="0"/>
                          </a:lnTo>
                          <a:lnTo>
                            <a:pt x="0" y="342900"/>
                          </a:ln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16" behindDoc="0" locked="0" layoutInCell="1" allowOverlap="1">
            <wp:simplePos x="0" y="0"/>
            <wp:positionH relativeFrom="page">
              <wp:posOffset>5925311</wp:posOffset>
            </wp:positionH>
            <wp:positionV relativeFrom="page">
              <wp:posOffset>6522970</wp:posOffset>
            </wp:positionV>
            <wp:extent cx="16001" cy="20573"/>
            <wp:effectExtent l="0" t="0" r="0" b="0"/>
            <wp:wrapNone/>
            <wp:docPr id="4022" name="Freeform 40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705" behindDoc="0" locked="0" layoutInCell="1" allowOverlap="1">
            <wp:simplePos x="0" y="0"/>
            <wp:positionH relativeFrom="page">
              <wp:posOffset>2228087</wp:posOffset>
            </wp:positionH>
            <wp:positionV relativeFrom="page">
              <wp:posOffset>6530590</wp:posOffset>
            </wp:positionV>
            <wp:extent cx="40385" cy="9905"/>
            <wp:effectExtent l="0" t="0" r="0" b="0"/>
            <wp:wrapNone/>
            <wp:docPr id="4023" name="Freeform 40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9905"/>
                    </a:xfrm>
                    <a:custGeom>
                      <a:rect l="l" t="t" r="r" b="b"/>
                      <a:pathLst>
                        <a:path w="673100" h="165100">
                          <a:moveTo>
                            <a:pt x="673100" y="165100"/>
                          </a:moveTo>
                          <a:lnTo>
                            <a:pt x="673100" y="0"/>
                          </a:lnTo>
                          <a:lnTo>
                            <a:pt x="0" y="0"/>
                          </a:lnTo>
                          <a:lnTo>
                            <a:pt x="0" y="165100"/>
                          </a:lnTo>
                          <a:lnTo>
                            <a:pt x="673100" y="1651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704" behindDoc="0" locked="0" layoutInCell="1" allowOverlap="1">
            <wp:simplePos x="0" y="0"/>
            <wp:positionH relativeFrom="page">
              <wp:posOffset>2228087</wp:posOffset>
            </wp:positionH>
            <wp:positionV relativeFrom="page">
              <wp:posOffset>6530590</wp:posOffset>
            </wp:positionV>
            <wp:extent cx="40385" cy="9905"/>
            <wp:effectExtent l="0" t="0" r="0" b="0"/>
            <wp:wrapNone/>
            <wp:docPr id="4024" name="Freeform 40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9905"/>
                    </a:xfrm>
                    <a:custGeom>
                      <a:rect l="l" t="t" r="r" b="b"/>
                      <a:pathLst>
                        <a:path w="673100" h="165100">
                          <a:moveTo>
                            <a:pt x="0" y="165100"/>
                          </a:moveTo>
                          <a:lnTo>
                            <a:pt x="673100" y="165100"/>
                          </a:lnTo>
                          <a:lnTo>
                            <a:pt x="673100" y="0"/>
                          </a:lnTo>
                          <a:lnTo>
                            <a:pt x="0" y="0"/>
                          </a:lnTo>
                          <a:lnTo>
                            <a:pt x="0" y="165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764" behindDoc="0" locked="0" layoutInCell="1" allowOverlap="1">
            <wp:simplePos x="0" y="0"/>
            <wp:positionH relativeFrom="page">
              <wp:posOffset>2368295</wp:posOffset>
            </wp:positionH>
            <wp:positionV relativeFrom="page">
              <wp:posOffset>6530590</wp:posOffset>
            </wp:positionV>
            <wp:extent cx="40385" cy="9905"/>
            <wp:effectExtent l="0" t="0" r="0" b="0"/>
            <wp:wrapNone/>
            <wp:docPr id="4025" name="Freeform 40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9905"/>
                    </a:xfrm>
                    <a:custGeom>
                      <a:rect l="l" t="t" r="r" b="b"/>
                      <a:pathLst>
                        <a:path w="673100" h="165100">
                          <a:moveTo>
                            <a:pt x="673100" y="165100"/>
                          </a:moveTo>
                          <a:lnTo>
                            <a:pt x="673100" y="0"/>
                          </a:lnTo>
                          <a:lnTo>
                            <a:pt x="0" y="0"/>
                          </a:lnTo>
                          <a:lnTo>
                            <a:pt x="0" y="165100"/>
                          </a:lnTo>
                          <a:lnTo>
                            <a:pt x="673100" y="1651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763" behindDoc="0" locked="0" layoutInCell="1" allowOverlap="1">
            <wp:simplePos x="0" y="0"/>
            <wp:positionH relativeFrom="page">
              <wp:posOffset>2368295</wp:posOffset>
            </wp:positionH>
            <wp:positionV relativeFrom="page">
              <wp:posOffset>6530590</wp:posOffset>
            </wp:positionV>
            <wp:extent cx="40385" cy="9905"/>
            <wp:effectExtent l="0" t="0" r="0" b="0"/>
            <wp:wrapNone/>
            <wp:docPr id="4026" name="Freeform 40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9905"/>
                    </a:xfrm>
                    <a:custGeom>
                      <a:rect l="l" t="t" r="r" b="b"/>
                      <a:pathLst>
                        <a:path w="673100" h="165100">
                          <a:moveTo>
                            <a:pt x="0" y="165100"/>
                          </a:moveTo>
                          <a:lnTo>
                            <a:pt x="673100" y="165100"/>
                          </a:lnTo>
                          <a:lnTo>
                            <a:pt x="673100" y="0"/>
                          </a:lnTo>
                          <a:lnTo>
                            <a:pt x="0" y="0"/>
                          </a:lnTo>
                          <a:lnTo>
                            <a:pt x="0" y="165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191" behindDoc="0" locked="0" layoutInCell="1" allowOverlap="1">
            <wp:simplePos x="0" y="0"/>
            <wp:positionH relativeFrom="page">
              <wp:posOffset>4475225</wp:posOffset>
            </wp:positionH>
            <wp:positionV relativeFrom="page">
              <wp:posOffset>6526018</wp:posOffset>
            </wp:positionV>
            <wp:extent cx="31241" cy="12953"/>
            <wp:effectExtent l="0" t="0" r="0" b="0"/>
            <wp:wrapNone/>
            <wp:docPr id="4027" name="Freeform 40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241" cy="12953"/>
                    </a:xfrm>
                    <a:custGeom>
                      <a:rect l="l" t="t" r="r" b="b"/>
                      <a:pathLst>
                        <a:path w="520700" h="215900">
                          <a:moveTo>
                            <a:pt x="0" y="215900"/>
                          </a:moveTo>
                          <a:lnTo>
                            <a:pt x="520700" y="215900"/>
                          </a:lnTo>
                          <a:lnTo>
                            <a:pt x="520700" y="0"/>
                          </a:lnTo>
                          <a:lnTo>
                            <a:pt x="0" y="0"/>
                          </a:lnTo>
                          <a:lnTo>
                            <a:pt x="0" y="215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399" behindDoc="0" locked="0" layoutInCell="1" allowOverlap="1">
            <wp:simplePos x="0" y="0"/>
            <wp:positionH relativeFrom="page">
              <wp:posOffset>4594859</wp:posOffset>
            </wp:positionH>
            <wp:positionV relativeFrom="page">
              <wp:posOffset>6526018</wp:posOffset>
            </wp:positionV>
            <wp:extent cx="31241" cy="12953"/>
            <wp:effectExtent l="0" t="0" r="0" b="0"/>
            <wp:wrapNone/>
            <wp:docPr id="4028" name="Freeform 40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241" cy="12953"/>
                    </a:xfrm>
                    <a:custGeom>
                      <a:rect l="l" t="t" r="r" b="b"/>
                      <a:pathLst>
                        <a:path w="520700" h="215900">
                          <a:moveTo>
                            <a:pt x="0" y="215900"/>
                          </a:moveTo>
                          <a:lnTo>
                            <a:pt x="520700" y="215900"/>
                          </a:lnTo>
                          <a:lnTo>
                            <a:pt x="520700" y="0"/>
                          </a:lnTo>
                          <a:lnTo>
                            <a:pt x="0" y="0"/>
                          </a:lnTo>
                          <a:lnTo>
                            <a:pt x="0" y="215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317" behindDoc="0" locked="0" layoutInCell="1" allowOverlap="1">
            <wp:simplePos x="0" y="0"/>
            <wp:positionH relativeFrom="page">
              <wp:posOffset>4635500</wp:posOffset>
            </wp:positionH>
            <wp:positionV relativeFrom="page">
              <wp:posOffset>6519414</wp:posOffset>
            </wp:positionV>
            <wp:extent cx="48259" cy="52836"/>
            <wp:effectExtent l="0" t="0" r="0" b="0"/>
            <wp:wrapNone/>
            <wp:docPr id="4029" name="Picture 40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029" name="Picture 4029"/>
                    <pic:cNvPicPr>
                      <a:picLocks noChangeAspect="0" noChangeArrowheads="1"/>
                    </pic:cNvPicPr>
                  </pic:nvPicPr>
                  <pic:blipFill>
                    <a:blip r:embed="rId40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528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3313" behindDoc="0" locked="0" layoutInCell="1" allowOverlap="1">
            <wp:simplePos x="0" y="0"/>
            <wp:positionH relativeFrom="page">
              <wp:posOffset>4655057</wp:posOffset>
            </wp:positionH>
            <wp:positionV relativeFrom="page">
              <wp:posOffset>6532114</wp:posOffset>
            </wp:positionV>
            <wp:extent cx="16001" cy="20573"/>
            <wp:effectExtent l="0" t="0" r="0" b="0"/>
            <wp:wrapNone/>
            <wp:docPr id="4030" name="Freeform 40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319" behindDoc="0" locked="0" layoutInCell="1" allowOverlap="1">
            <wp:simplePos x="0" y="0"/>
            <wp:positionH relativeFrom="page">
              <wp:posOffset>4692395</wp:posOffset>
            </wp:positionH>
            <wp:positionV relativeFrom="page">
              <wp:posOffset>6532114</wp:posOffset>
            </wp:positionV>
            <wp:extent cx="16001" cy="20573"/>
            <wp:effectExtent l="0" t="0" r="0" b="0"/>
            <wp:wrapNone/>
            <wp:docPr id="4031" name="Freeform 40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266700" y="0"/>
                          </a:moveTo>
                          <a:lnTo>
                            <a:pt x="0" y="0"/>
                          </a:lnTo>
                          <a:lnTo>
                            <a:pt x="0" y="342900"/>
                          </a:ln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318" behindDoc="0" locked="0" layoutInCell="1" allowOverlap="1">
            <wp:simplePos x="0" y="0"/>
            <wp:positionH relativeFrom="page">
              <wp:posOffset>4692395</wp:posOffset>
            </wp:positionH>
            <wp:positionV relativeFrom="page">
              <wp:posOffset>6532114</wp:posOffset>
            </wp:positionV>
            <wp:extent cx="16001" cy="20573"/>
            <wp:effectExtent l="0" t="0" r="0" b="0"/>
            <wp:wrapNone/>
            <wp:docPr id="4032" name="Freeform 40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2" behindDoc="1" locked="0" layoutInCell="1" allowOverlap="1">
            <wp:simplePos x="0" y="0"/>
            <wp:positionH relativeFrom="page">
              <wp:posOffset>4812791</wp:posOffset>
            </wp:positionH>
            <wp:positionV relativeFrom="page">
              <wp:posOffset>6528304</wp:posOffset>
            </wp:positionV>
            <wp:extent cx="8381" cy="14477"/>
            <wp:effectExtent l="0" t="0" r="0" b="0"/>
            <wp:wrapNone/>
            <wp:docPr id="4033" name="Freeform 40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381" cy="14477"/>
                    </a:xfrm>
                    <a:custGeom>
                      <a:rect l="l" t="t" r="r" b="b"/>
                      <a:pathLst>
                        <a:path w="139700" h="241300">
                          <a:moveTo>
                            <a:pt x="127000" y="25400"/>
                          </a:moveTo>
                          <a:lnTo>
                            <a:pt x="114300" y="12700"/>
                          </a:lnTo>
                          <a:lnTo>
                            <a:pt x="88900" y="0"/>
                          </a:lnTo>
                          <a:lnTo>
                            <a:pt x="76200" y="0"/>
                          </a:lnTo>
                          <a:lnTo>
                            <a:pt x="50800" y="12700"/>
                          </a:lnTo>
                          <a:lnTo>
                            <a:pt x="25400" y="38100"/>
                          </a:lnTo>
                          <a:lnTo>
                            <a:pt x="12700" y="50800"/>
                          </a:lnTo>
                          <a:lnTo>
                            <a:pt x="0" y="88900"/>
                          </a:lnTo>
                          <a:lnTo>
                            <a:pt x="0" y="127000"/>
                          </a:lnTo>
                          <a:lnTo>
                            <a:pt x="12700" y="165100"/>
                          </a:lnTo>
                          <a:lnTo>
                            <a:pt x="12700" y="190500"/>
                          </a:lnTo>
                          <a:lnTo>
                            <a:pt x="38100" y="215900"/>
                          </a:lnTo>
                          <a:lnTo>
                            <a:pt x="50800" y="228600"/>
                          </a:lnTo>
                          <a:lnTo>
                            <a:pt x="63500" y="241300"/>
                          </a:lnTo>
                          <a:lnTo>
                            <a:pt x="88900" y="241300"/>
                          </a:lnTo>
                          <a:lnTo>
                            <a:pt x="101600" y="228600"/>
                          </a:lnTo>
                          <a:lnTo>
                            <a:pt x="127000" y="215900"/>
                          </a:lnTo>
                          <a:lnTo>
                            <a:pt x="139700" y="2032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3" behindDoc="1" locked="0" layoutInCell="1" allowOverlap="1">
            <wp:simplePos x="0" y="0"/>
            <wp:positionH relativeFrom="page">
              <wp:posOffset>4828031</wp:posOffset>
            </wp:positionH>
            <wp:positionV relativeFrom="page">
              <wp:posOffset>6528304</wp:posOffset>
            </wp:positionV>
            <wp:extent cx="6095" cy="14477"/>
            <wp:effectExtent l="0" t="0" r="0" b="0"/>
            <wp:wrapNone/>
            <wp:docPr id="4034" name="Freeform 40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4477"/>
                    </a:xfrm>
                    <a:custGeom>
                      <a:rect l="l" t="t" r="r" b="b"/>
                      <a:pathLst>
                        <a:path w="101600" h="241300">
                          <a:moveTo>
                            <a:pt x="0" y="38100"/>
                          </a:moveTo>
                          <a:lnTo>
                            <a:pt x="12700" y="12700"/>
                          </a:lnTo>
                          <a:lnTo>
                            <a:pt x="38100" y="0"/>
                          </a:lnTo>
                          <a:lnTo>
                            <a:pt x="50800" y="0"/>
                          </a:lnTo>
                          <a:lnTo>
                            <a:pt x="76200" y="12700"/>
                          </a:lnTo>
                          <a:lnTo>
                            <a:pt x="101600" y="25400"/>
                          </a:lnTo>
                          <a:lnTo>
                            <a:pt x="101600" y="76200"/>
                          </a:lnTo>
                          <a:lnTo>
                            <a:pt x="88900" y="88900"/>
                          </a:lnTo>
                          <a:lnTo>
                            <a:pt x="38100" y="139700"/>
                          </a:lnTo>
                          <a:lnTo>
                            <a:pt x="12700" y="165100"/>
                          </a:lnTo>
                          <a:lnTo>
                            <a:pt x="0" y="203200"/>
                          </a:lnTo>
                          <a:lnTo>
                            <a:pt x="0" y="241300"/>
                          </a:lnTo>
                          <a:lnTo>
                            <a:pt x="101600" y="2413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4" behindDoc="1" locked="0" layoutInCell="1" allowOverlap="1">
            <wp:simplePos x="0" y="0"/>
            <wp:positionH relativeFrom="page">
              <wp:posOffset>4841747</wp:posOffset>
            </wp:positionH>
            <wp:positionV relativeFrom="page">
              <wp:posOffset>6528304</wp:posOffset>
            </wp:positionV>
            <wp:extent cx="6857" cy="14477"/>
            <wp:effectExtent l="0" t="0" r="0" b="0"/>
            <wp:wrapNone/>
            <wp:docPr id="4035" name="Freeform 40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4477"/>
                    </a:xfrm>
                    <a:custGeom>
                      <a:rect l="l" t="t" r="r" b="b"/>
                      <a:pathLst>
                        <a:path w="114300" h="241300">
                          <a:moveTo>
                            <a:pt x="12700" y="203200"/>
                          </a:moveTo>
                          <a:lnTo>
                            <a:pt x="25400" y="228600"/>
                          </a:lnTo>
                          <a:lnTo>
                            <a:pt x="50800" y="241300"/>
                          </a:lnTo>
                          <a:lnTo>
                            <a:pt x="76200" y="228600"/>
                          </a:lnTo>
                          <a:lnTo>
                            <a:pt x="88900" y="203200"/>
                          </a:lnTo>
                          <a:lnTo>
                            <a:pt x="101600" y="165100"/>
                          </a:lnTo>
                          <a:lnTo>
                            <a:pt x="114300" y="139700"/>
                          </a:lnTo>
                          <a:lnTo>
                            <a:pt x="114300" y="88900"/>
                          </a:lnTo>
                          <a:lnTo>
                            <a:pt x="101600" y="50800"/>
                          </a:lnTo>
                          <a:lnTo>
                            <a:pt x="88900" y="25400"/>
                          </a:lnTo>
                          <a:lnTo>
                            <a:pt x="76200" y="12700"/>
                          </a:lnTo>
                          <a:lnTo>
                            <a:pt x="50800" y="0"/>
                          </a:lnTo>
                          <a:lnTo>
                            <a:pt x="38100" y="12700"/>
                          </a:lnTo>
                          <a:lnTo>
                            <a:pt x="25400" y="25400"/>
                          </a:lnTo>
                          <a:lnTo>
                            <a:pt x="12700" y="50800"/>
                          </a:lnTo>
                          <a:lnTo>
                            <a:pt x="0" y="76200"/>
                          </a:lnTo>
                          <a:lnTo>
                            <a:pt x="12700" y="101600"/>
                          </a:lnTo>
                          <a:lnTo>
                            <a:pt x="25400" y="139700"/>
                          </a:lnTo>
                          <a:lnTo>
                            <a:pt x="38100" y="152400"/>
                          </a:lnTo>
                          <a:lnTo>
                            <a:pt x="50800" y="152400"/>
                          </a:lnTo>
                          <a:lnTo>
                            <a:pt x="76200" y="139700"/>
                          </a:lnTo>
                          <a:lnTo>
                            <a:pt x="88900" y="127000"/>
                          </a:lnTo>
                          <a:lnTo>
                            <a:pt x="114300" y="889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382" behindDoc="0" locked="0" layoutInCell="1" allowOverlap="1">
            <wp:simplePos x="0" y="0"/>
            <wp:positionH relativeFrom="page">
              <wp:posOffset>4879847</wp:posOffset>
            </wp:positionH>
            <wp:positionV relativeFrom="page">
              <wp:posOffset>6529066</wp:posOffset>
            </wp:positionV>
            <wp:extent cx="31241" cy="12953"/>
            <wp:effectExtent l="0" t="0" r="0" b="0"/>
            <wp:wrapNone/>
            <wp:docPr id="4036" name="Freeform 40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241" cy="12953"/>
                    </a:xfrm>
                    <a:custGeom>
                      <a:rect l="l" t="t" r="r" b="b"/>
                      <a:pathLst>
                        <a:path w="520700" h="215900">
                          <a:moveTo>
                            <a:pt x="0" y="215900"/>
                          </a:moveTo>
                          <a:lnTo>
                            <a:pt x="520700" y="215900"/>
                          </a:lnTo>
                          <a:lnTo>
                            <a:pt x="520700" y="0"/>
                          </a:lnTo>
                          <a:lnTo>
                            <a:pt x="0" y="0"/>
                          </a:lnTo>
                          <a:lnTo>
                            <a:pt x="0" y="215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371" behindDoc="0" locked="0" layoutInCell="1" allowOverlap="1">
            <wp:simplePos x="0" y="0"/>
            <wp:positionH relativeFrom="page">
              <wp:posOffset>4928615</wp:posOffset>
            </wp:positionH>
            <wp:positionV relativeFrom="page">
              <wp:posOffset>6523732</wp:posOffset>
            </wp:positionV>
            <wp:extent cx="54101" cy="54101"/>
            <wp:effectExtent l="0" t="0" r="0" b="0"/>
            <wp:wrapNone/>
            <wp:docPr id="4037" name="Freeform 40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4101" cy="54101"/>
                    </a:xfrm>
                    <a:custGeom>
                      <a:rect l="l" t="t" r="r" b="b"/>
                      <a:pathLst>
                        <a:path w="901700" h="901700">
                          <a:moveTo>
                            <a:pt x="901700" y="901700"/>
                          </a:moveTo>
                          <a:lnTo>
                            <a:pt x="901700" y="0"/>
                          </a:lnTo>
                          <a:lnTo>
                            <a:pt x="0" y="0"/>
                          </a:lnTo>
                          <a:lnTo>
                            <a:pt x="0" y="901700"/>
                          </a:lnTo>
                          <a:lnTo>
                            <a:pt x="901700" y="9017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370" behindDoc="0" locked="0" layoutInCell="1" allowOverlap="1">
            <wp:simplePos x="0" y="0"/>
            <wp:positionH relativeFrom="page">
              <wp:posOffset>4928615</wp:posOffset>
            </wp:positionH>
            <wp:positionV relativeFrom="page">
              <wp:posOffset>6523732</wp:posOffset>
            </wp:positionV>
            <wp:extent cx="54101" cy="54101"/>
            <wp:effectExtent l="0" t="0" r="0" b="0"/>
            <wp:wrapNone/>
            <wp:docPr id="4038" name="Freeform 40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4101" cy="54101"/>
                    </a:xfrm>
                    <a:custGeom>
                      <a:rect l="l" t="t" r="r" b="b"/>
                      <a:pathLst>
                        <a:path w="901700" h="901700">
                          <a:moveTo>
                            <a:pt x="0" y="901700"/>
                          </a:moveTo>
                          <a:lnTo>
                            <a:pt x="901700" y="901700"/>
                          </a:lnTo>
                          <a:lnTo>
                            <a:pt x="901700" y="0"/>
                          </a:lnTo>
                          <a:lnTo>
                            <a:pt x="0" y="0"/>
                          </a:lnTo>
                          <a:lnTo>
                            <a:pt x="0" y="9017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613" behindDoc="0" locked="0" layoutInCell="1" allowOverlap="1">
            <wp:simplePos x="0" y="0"/>
            <wp:positionH relativeFrom="page">
              <wp:posOffset>4999481</wp:posOffset>
            </wp:positionH>
            <wp:positionV relativeFrom="page">
              <wp:posOffset>6529066</wp:posOffset>
            </wp:positionV>
            <wp:extent cx="31241" cy="12953"/>
            <wp:effectExtent l="0" t="0" r="0" b="0"/>
            <wp:wrapNone/>
            <wp:docPr id="4039" name="Freeform 40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241" cy="12953"/>
                    </a:xfrm>
                    <a:custGeom>
                      <a:rect l="l" t="t" r="r" b="b"/>
                      <a:pathLst>
                        <a:path w="520700" h="215900">
                          <a:moveTo>
                            <a:pt x="0" y="215900"/>
                          </a:moveTo>
                          <a:lnTo>
                            <a:pt x="520700" y="215900"/>
                          </a:lnTo>
                          <a:lnTo>
                            <a:pt x="520700" y="0"/>
                          </a:lnTo>
                          <a:lnTo>
                            <a:pt x="0" y="0"/>
                          </a:lnTo>
                          <a:lnTo>
                            <a:pt x="0" y="215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33" behindDoc="0" locked="0" layoutInCell="1" allowOverlap="1">
            <wp:simplePos x="0" y="0"/>
            <wp:positionH relativeFrom="page">
              <wp:posOffset>5087111</wp:posOffset>
            </wp:positionH>
            <wp:positionV relativeFrom="page">
              <wp:posOffset>6525256</wp:posOffset>
            </wp:positionV>
            <wp:extent cx="16001" cy="20573"/>
            <wp:effectExtent l="0" t="0" r="0" b="0"/>
            <wp:wrapNone/>
            <wp:docPr id="4040" name="Freeform 40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266700" y="0"/>
                          </a:moveTo>
                          <a:lnTo>
                            <a:pt x="0" y="0"/>
                          </a:lnTo>
                          <a:lnTo>
                            <a:pt x="0" y="342900"/>
                          </a:ln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32" behindDoc="0" locked="0" layoutInCell="1" allowOverlap="1">
            <wp:simplePos x="0" y="0"/>
            <wp:positionH relativeFrom="page">
              <wp:posOffset>5087111</wp:posOffset>
            </wp:positionH>
            <wp:positionV relativeFrom="page">
              <wp:posOffset>6525256</wp:posOffset>
            </wp:positionV>
            <wp:extent cx="16001" cy="20573"/>
            <wp:effectExtent l="0" t="0" r="0" b="0"/>
            <wp:wrapNone/>
            <wp:docPr id="4041" name="Freeform 40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8" behindDoc="1" locked="0" layoutInCell="1" allowOverlap="1">
            <wp:simplePos x="0" y="0"/>
            <wp:positionH relativeFrom="page">
              <wp:posOffset>5225795</wp:posOffset>
            </wp:positionH>
            <wp:positionV relativeFrom="page">
              <wp:posOffset>6529828</wp:posOffset>
            </wp:positionV>
            <wp:extent cx="6095" cy="13715"/>
            <wp:effectExtent l="0" t="0" r="0" b="0"/>
            <wp:wrapNone/>
            <wp:docPr id="4042" name="Freeform 40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3715"/>
                    </a:xfrm>
                    <a:custGeom>
                      <a:rect l="l" t="t" r="r" b="b"/>
                      <a:pathLst>
                        <a:path w="101600" h="228600">
                          <a:moveTo>
                            <a:pt x="50800" y="0"/>
                          </a:moveTo>
                          <a:lnTo>
                            <a:pt x="50800" y="50800"/>
                          </a:lnTo>
                          <a:lnTo>
                            <a:pt x="38100" y="88900"/>
                          </a:lnTo>
                          <a:lnTo>
                            <a:pt x="25400" y="127000"/>
                          </a:lnTo>
                          <a:lnTo>
                            <a:pt x="12700" y="177800"/>
                          </a:lnTo>
                          <a:lnTo>
                            <a:pt x="0" y="228600"/>
                          </a:lnTo>
                          <a:lnTo>
                            <a:pt x="101600" y="2286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7" behindDoc="1" locked="0" layoutInCell="1" allowOverlap="1">
            <wp:simplePos x="0" y="0"/>
            <wp:positionH relativeFrom="page">
              <wp:posOffset>5222747</wp:posOffset>
            </wp:positionH>
            <wp:positionV relativeFrom="page">
              <wp:posOffset>6528304</wp:posOffset>
            </wp:positionV>
            <wp:extent cx="7619" cy="14477"/>
            <wp:effectExtent l="0" t="0" r="0" b="0"/>
            <wp:wrapNone/>
            <wp:docPr id="4043" name="Freeform 40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14477"/>
                    </a:xfrm>
                    <a:custGeom>
                      <a:rect l="l" t="t" r="r" b="b"/>
                      <a:pathLst>
                        <a:path w="127000" h="241300">
                          <a:moveTo>
                            <a:pt x="127000" y="25400"/>
                          </a:moveTo>
                          <a:lnTo>
                            <a:pt x="101600" y="12700"/>
                          </a:lnTo>
                          <a:lnTo>
                            <a:pt x="88900" y="0"/>
                          </a:lnTo>
                          <a:lnTo>
                            <a:pt x="63500" y="0"/>
                          </a:lnTo>
                          <a:lnTo>
                            <a:pt x="38100" y="12700"/>
                          </a:lnTo>
                          <a:lnTo>
                            <a:pt x="25400" y="38100"/>
                          </a:lnTo>
                          <a:lnTo>
                            <a:pt x="12700" y="50800"/>
                          </a:lnTo>
                          <a:lnTo>
                            <a:pt x="0" y="88900"/>
                          </a:lnTo>
                          <a:lnTo>
                            <a:pt x="0" y="165100"/>
                          </a:lnTo>
                          <a:lnTo>
                            <a:pt x="12700" y="190500"/>
                          </a:lnTo>
                          <a:lnTo>
                            <a:pt x="25400" y="215900"/>
                          </a:lnTo>
                          <a:lnTo>
                            <a:pt x="50800" y="228600"/>
                          </a:lnTo>
                          <a:lnTo>
                            <a:pt x="63500" y="241300"/>
                          </a:lnTo>
                          <a:lnTo>
                            <a:pt x="76200" y="241300"/>
                          </a:lnTo>
                          <a:lnTo>
                            <a:pt x="101600" y="228600"/>
                          </a:lnTo>
                          <a:lnTo>
                            <a:pt x="114300" y="215900"/>
                          </a:lnTo>
                          <a:lnTo>
                            <a:pt x="127000" y="2032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9" behindDoc="1" locked="0" layoutInCell="1" allowOverlap="1">
            <wp:simplePos x="0" y="0"/>
            <wp:positionH relativeFrom="page">
              <wp:posOffset>5238749</wp:posOffset>
            </wp:positionH>
            <wp:positionV relativeFrom="page">
              <wp:posOffset>6528304</wp:posOffset>
            </wp:positionV>
            <wp:extent cx="5333" cy="6857"/>
            <wp:effectExtent l="0" t="0" r="0" b="0"/>
            <wp:wrapNone/>
            <wp:docPr id="4044" name="Freeform 40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6857"/>
                    </a:xfrm>
                    <a:custGeom>
                      <a:rect l="l" t="t" r="r" b="b"/>
                      <a:pathLst>
                        <a:path w="88900" h="114300">
                          <a:moveTo>
                            <a:pt x="50800" y="114300"/>
                          </a:moveTo>
                          <a:lnTo>
                            <a:pt x="63500" y="101600"/>
                          </a:lnTo>
                          <a:lnTo>
                            <a:pt x="76200" y="76200"/>
                          </a:lnTo>
                          <a:lnTo>
                            <a:pt x="88900" y="50800"/>
                          </a:lnTo>
                          <a:lnTo>
                            <a:pt x="76200" y="38100"/>
                          </a:lnTo>
                          <a:lnTo>
                            <a:pt x="63500" y="12700"/>
                          </a:lnTo>
                          <a:lnTo>
                            <a:pt x="38100" y="0"/>
                          </a:lnTo>
                          <a:lnTo>
                            <a:pt x="12700" y="0"/>
                          </a:lnTo>
                          <a:lnTo>
                            <a:pt x="0" y="254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0" behindDoc="1" locked="0" layoutInCell="1" allowOverlap="1">
            <wp:simplePos x="0" y="0"/>
            <wp:positionH relativeFrom="page">
              <wp:posOffset>5253227</wp:posOffset>
            </wp:positionH>
            <wp:positionV relativeFrom="page">
              <wp:posOffset>6528304</wp:posOffset>
            </wp:positionV>
            <wp:extent cx="1523" cy="14477"/>
            <wp:effectExtent l="0" t="0" r="0" b="0"/>
            <wp:wrapNone/>
            <wp:docPr id="4045" name="Freeform 40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" cy="14477"/>
                    </a:xfrm>
                    <a:custGeom>
                      <a:rect l="l" t="t" r="r" b="b"/>
                      <a:pathLst>
                        <a:path w="25400" h="241300">
                          <a:moveTo>
                            <a:pt x="25400" y="241300"/>
                          </a:moveTo>
                          <a:lnTo>
                            <a:pt x="25400" y="0"/>
                          </a:lnTo>
                          <a:lnTo>
                            <a:pt x="0" y="508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6" behindDoc="1" locked="0" layoutInCell="1" allowOverlap="1">
            <wp:simplePos x="0" y="0"/>
            <wp:positionH relativeFrom="page">
              <wp:posOffset>5239511</wp:posOffset>
            </wp:positionH>
            <wp:positionV relativeFrom="page">
              <wp:posOffset>6529828</wp:posOffset>
            </wp:positionV>
            <wp:extent cx="6857" cy="7619"/>
            <wp:effectExtent l="0" t="0" r="0" b="0"/>
            <wp:wrapNone/>
            <wp:docPr id="4046" name="Freeform 40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7619"/>
                    </a:xfrm>
                    <a:custGeom>
                      <a:rect l="l" t="t" r="r" b="b"/>
                      <a:pathLst>
                        <a:path w="114300" h="127000">
                          <a:moveTo>
                            <a:pt x="114300" y="50800"/>
                          </a:moveTo>
                          <a:lnTo>
                            <a:pt x="101600" y="12700"/>
                          </a:lnTo>
                          <a:lnTo>
                            <a:pt x="76200" y="0"/>
                          </a:lnTo>
                          <a:lnTo>
                            <a:pt x="25400" y="0"/>
                          </a:lnTo>
                          <a:lnTo>
                            <a:pt x="12700" y="25400"/>
                          </a:lnTo>
                          <a:lnTo>
                            <a:pt x="0" y="50800"/>
                          </a:lnTo>
                          <a:lnTo>
                            <a:pt x="0" y="101600"/>
                          </a:lnTo>
                          <a:lnTo>
                            <a:pt x="12700" y="114300"/>
                          </a:lnTo>
                          <a:lnTo>
                            <a:pt x="38100" y="127000"/>
                          </a:lnTo>
                          <a:lnTo>
                            <a:pt x="63500" y="1270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78" behindDoc="0" locked="0" layoutInCell="1" allowOverlap="1">
            <wp:simplePos x="0" y="0"/>
            <wp:positionH relativeFrom="page">
              <wp:posOffset>5285993</wp:posOffset>
            </wp:positionH>
            <wp:positionV relativeFrom="page">
              <wp:posOffset>6529066</wp:posOffset>
            </wp:positionV>
            <wp:extent cx="31241" cy="12953"/>
            <wp:effectExtent l="0" t="0" r="0" b="0"/>
            <wp:wrapNone/>
            <wp:docPr id="4047" name="Freeform 40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241" cy="12953"/>
                    </a:xfrm>
                    <a:custGeom>
                      <a:rect l="l" t="t" r="r" b="b"/>
                      <a:pathLst>
                        <a:path w="520700" h="215900">
                          <a:moveTo>
                            <a:pt x="0" y="215900"/>
                          </a:moveTo>
                          <a:lnTo>
                            <a:pt x="520700" y="215900"/>
                          </a:lnTo>
                          <a:lnTo>
                            <a:pt x="520700" y="0"/>
                          </a:lnTo>
                          <a:lnTo>
                            <a:pt x="0" y="0"/>
                          </a:lnTo>
                          <a:lnTo>
                            <a:pt x="0" y="215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67" behindDoc="0" locked="0" layoutInCell="1" allowOverlap="1">
            <wp:simplePos x="0" y="0"/>
            <wp:positionH relativeFrom="page">
              <wp:posOffset>5334761</wp:posOffset>
            </wp:positionH>
            <wp:positionV relativeFrom="page">
              <wp:posOffset>6523732</wp:posOffset>
            </wp:positionV>
            <wp:extent cx="54101" cy="54101"/>
            <wp:effectExtent l="0" t="0" r="0" b="0"/>
            <wp:wrapNone/>
            <wp:docPr id="4048" name="Freeform 40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4101" cy="54101"/>
                    </a:xfrm>
                    <a:custGeom>
                      <a:rect l="l" t="t" r="r" b="b"/>
                      <a:pathLst>
                        <a:path w="901700" h="901700">
                          <a:moveTo>
                            <a:pt x="901700" y="901700"/>
                          </a:moveTo>
                          <a:lnTo>
                            <a:pt x="901700" y="0"/>
                          </a:lnTo>
                          <a:lnTo>
                            <a:pt x="0" y="0"/>
                          </a:lnTo>
                          <a:lnTo>
                            <a:pt x="0" y="901700"/>
                          </a:lnTo>
                          <a:lnTo>
                            <a:pt x="901700" y="9017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66" behindDoc="0" locked="0" layoutInCell="1" allowOverlap="1">
            <wp:simplePos x="0" y="0"/>
            <wp:positionH relativeFrom="page">
              <wp:posOffset>5334761</wp:posOffset>
            </wp:positionH>
            <wp:positionV relativeFrom="page">
              <wp:posOffset>6523732</wp:posOffset>
            </wp:positionV>
            <wp:extent cx="54101" cy="54101"/>
            <wp:effectExtent l="0" t="0" r="0" b="0"/>
            <wp:wrapNone/>
            <wp:docPr id="4049" name="Freeform 40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4101" cy="54101"/>
                    </a:xfrm>
                    <a:custGeom>
                      <a:rect l="l" t="t" r="r" b="b"/>
                      <a:pathLst>
                        <a:path w="901700" h="901700">
                          <a:moveTo>
                            <a:pt x="0" y="901700"/>
                          </a:moveTo>
                          <a:lnTo>
                            <a:pt x="901700" y="901700"/>
                          </a:lnTo>
                          <a:lnTo>
                            <a:pt x="901700" y="0"/>
                          </a:lnTo>
                          <a:lnTo>
                            <a:pt x="0" y="0"/>
                          </a:lnTo>
                          <a:lnTo>
                            <a:pt x="0" y="9017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675" behindDoc="0" locked="0" layoutInCell="1" allowOverlap="1">
            <wp:simplePos x="0" y="0"/>
            <wp:positionH relativeFrom="page">
              <wp:posOffset>5448300</wp:posOffset>
            </wp:positionH>
            <wp:positionV relativeFrom="page">
              <wp:posOffset>6512556</wp:posOffset>
            </wp:positionV>
            <wp:extent cx="47751" cy="46994"/>
            <wp:effectExtent l="0" t="0" r="0" b="0"/>
            <wp:wrapNone/>
            <wp:docPr id="4050" name="Picture 40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050" name="Picture 4050"/>
                    <pic:cNvPicPr>
                      <a:picLocks noChangeAspect="0" noChangeArrowheads="1"/>
                    </pic:cNvPicPr>
                  </pic:nvPicPr>
                  <pic:blipFill>
                    <a:blip r:embed="rId40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751" cy="469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3593" behindDoc="0" locked="0" layoutInCell="1" allowOverlap="1">
            <wp:simplePos x="0" y="0"/>
            <wp:positionH relativeFrom="page">
              <wp:posOffset>5405627</wp:posOffset>
            </wp:positionH>
            <wp:positionV relativeFrom="page">
              <wp:posOffset>6529066</wp:posOffset>
            </wp:positionV>
            <wp:extent cx="31241" cy="12953"/>
            <wp:effectExtent l="0" t="0" r="0" b="0"/>
            <wp:wrapNone/>
            <wp:docPr id="4051" name="Freeform 40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241" cy="12953"/>
                    </a:xfrm>
                    <a:custGeom>
                      <a:rect l="l" t="t" r="r" b="b"/>
                      <a:pathLst>
                        <a:path w="520700" h="215900">
                          <a:moveTo>
                            <a:pt x="0" y="215900"/>
                          </a:moveTo>
                          <a:lnTo>
                            <a:pt x="520700" y="215900"/>
                          </a:lnTo>
                          <a:lnTo>
                            <a:pt x="520700" y="0"/>
                          </a:lnTo>
                          <a:lnTo>
                            <a:pt x="0" y="0"/>
                          </a:lnTo>
                          <a:lnTo>
                            <a:pt x="0" y="215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671" behindDoc="0" locked="0" layoutInCell="1" allowOverlap="1">
            <wp:simplePos x="0" y="0"/>
            <wp:positionH relativeFrom="page">
              <wp:posOffset>5467349</wp:posOffset>
            </wp:positionH>
            <wp:positionV relativeFrom="page">
              <wp:posOffset>6525256</wp:posOffset>
            </wp:positionV>
            <wp:extent cx="16001" cy="20573"/>
            <wp:effectExtent l="0" t="0" r="0" b="0"/>
            <wp:wrapNone/>
            <wp:docPr id="4052" name="Freeform 40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5" behindDoc="1" locked="0" layoutInCell="1" allowOverlap="1">
            <wp:simplePos x="0" y="0"/>
            <wp:positionH relativeFrom="page">
              <wp:posOffset>5644895</wp:posOffset>
            </wp:positionH>
            <wp:positionV relativeFrom="page">
              <wp:posOffset>6527542</wp:posOffset>
            </wp:positionV>
            <wp:extent cx="7619" cy="14477"/>
            <wp:effectExtent l="0" t="0" r="0" b="0"/>
            <wp:wrapNone/>
            <wp:docPr id="4053" name="Freeform 40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14477"/>
                    </a:xfrm>
                    <a:custGeom>
                      <a:rect l="l" t="t" r="r" b="b"/>
                      <a:pathLst>
                        <a:path w="127000" h="241300">
                          <a:moveTo>
                            <a:pt x="127000" y="25400"/>
                          </a:moveTo>
                          <a:lnTo>
                            <a:pt x="101600" y="12700"/>
                          </a:lnTo>
                          <a:lnTo>
                            <a:pt x="88900" y="0"/>
                          </a:lnTo>
                          <a:lnTo>
                            <a:pt x="63500" y="0"/>
                          </a:lnTo>
                          <a:lnTo>
                            <a:pt x="38100" y="12700"/>
                          </a:lnTo>
                          <a:lnTo>
                            <a:pt x="25400" y="38100"/>
                          </a:lnTo>
                          <a:lnTo>
                            <a:pt x="12700" y="50800"/>
                          </a:lnTo>
                          <a:lnTo>
                            <a:pt x="0" y="101600"/>
                          </a:lnTo>
                          <a:lnTo>
                            <a:pt x="0" y="165100"/>
                          </a:lnTo>
                          <a:lnTo>
                            <a:pt x="12700" y="190500"/>
                          </a:lnTo>
                          <a:lnTo>
                            <a:pt x="25400" y="215900"/>
                          </a:lnTo>
                          <a:lnTo>
                            <a:pt x="50800" y="228600"/>
                          </a:lnTo>
                          <a:lnTo>
                            <a:pt x="63500" y="241300"/>
                          </a:lnTo>
                          <a:lnTo>
                            <a:pt x="76200" y="241300"/>
                          </a:lnTo>
                          <a:lnTo>
                            <a:pt x="101600" y="228600"/>
                          </a:lnTo>
                          <a:lnTo>
                            <a:pt x="114300" y="215900"/>
                          </a:lnTo>
                          <a:lnTo>
                            <a:pt x="127000" y="2032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6" behindDoc="1" locked="0" layoutInCell="1" allowOverlap="1">
            <wp:simplePos x="0" y="0"/>
            <wp:positionH relativeFrom="page">
              <wp:posOffset>5659373</wp:posOffset>
            </wp:positionH>
            <wp:positionV relativeFrom="page">
              <wp:posOffset>6527542</wp:posOffset>
            </wp:positionV>
            <wp:extent cx="6857" cy="14477"/>
            <wp:effectExtent l="0" t="0" r="0" b="0"/>
            <wp:wrapNone/>
            <wp:docPr id="4054" name="Freeform 40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4477"/>
                    </a:xfrm>
                    <a:custGeom>
                      <a:rect l="l" t="t" r="r" b="b"/>
                      <a:pathLst>
                        <a:path w="114300" h="241300">
                          <a:moveTo>
                            <a:pt x="12700" y="38100"/>
                          </a:moveTo>
                          <a:lnTo>
                            <a:pt x="25400" y="12700"/>
                          </a:lnTo>
                          <a:lnTo>
                            <a:pt x="38100" y="0"/>
                          </a:lnTo>
                          <a:lnTo>
                            <a:pt x="63500" y="0"/>
                          </a:lnTo>
                          <a:lnTo>
                            <a:pt x="88900" y="12700"/>
                          </a:lnTo>
                          <a:lnTo>
                            <a:pt x="101600" y="25400"/>
                          </a:lnTo>
                          <a:lnTo>
                            <a:pt x="114300" y="50800"/>
                          </a:lnTo>
                          <a:lnTo>
                            <a:pt x="114300" y="76200"/>
                          </a:lnTo>
                          <a:lnTo>
                            <a:pt x="101600" y="101600"/>
                          </a:lnTo>
                          <a:lnTo>
                            <a:pt x="50800" y="139700"/>
                          </a:lnTo>
                          <a:lnTo>
                            <a:pt x="25400" y="165100"/>
                          </a:lnTo>
                          <a:lnTo>
                            <a:pt x="12700" y="203200"/>
                          </a:lnTo>
                          <a:lnTo>
                            <a:pt x="0" y="241300"/>
                          </a:lnTo>
                          <a:lnTo>
                            <a:pt x="114300" y="2413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7" behindDoc="1" locked="0" layoutInCell="1" allowOverlap="1">
            <wp:simplePos x="0" y="0"/>
            <wp:positionH relativeFrom="page">
              <wp:posOffset>5673089</wp:posOffset>
            </wp:positionH>
            <wp:positionV relativeFrom="page">
              <wp:posOffset>6527542</wp:posOffset>
            </wp:positionV>
            <wp:extent cx="7619" cy="14477"/>
            <wp:effectExtent l="0" t="0" r="0" b="0"/>
            <wp:wrapNone/>
            <wp:docPr id="4055" name="Freeform 40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14477"/>
                    </a:xfrm>
                    <a:custGeom>
                      <a:rect l="l" t="t" r="r" b="b"/>
                      <a:pathLst>
                        <a:path w="127000" h="241300">
                          <a:moveTo>
                            <a:pt x="0" y="203200"/>
                          </a:moveTo>
                          <a:lnTo>
                            <a:pt x="25400" y="215900"/>
                          </a:lnTo>
                          <a:lnTo>
                            <a:pt x="38100" y="228600"/>
                          </a:lnTo>
                          <a:lnTo>
                            <a:pt x="63500" y="241300"/>
                          </a:lnTo>
                          <a:lnTo>
                            <a:pt x="88900" y="228600"/>
                          </a:lnTo>
                          <a:lnTo>
                            <a:pt x="101600" y="215900"/>
                          </a:lnTo>
                          <a:lnTo>
                            <a:pt x="114300" y="190500"/>
                          </a:lnTo>
                          <a:lnTo>
                            <a:pt x="127000" y="152400"/>
                          </a:lnTo>
                          <a:lnTo>
                            <a:pt x="114300" y="127000"/>
                          </a:lnTo>
                          <a:lnTo>
                            <a:pt x="101600" y="101600"/>
                          </a:lnTo>
                          <a:lnTo>
                            <a:pt x="88900" y="88900"/>
                          </a:lnTo>
                          <a:lnTo>
                            <a:pt x="50800" y="88900"/>
                          </a:lnTo>
                          <a:lnTo>
                            <a:pt x="25400" y="101600"/>
                          </a:lnTo>
                          <a:lnTo>
                            <a:pt x="38100" y="0"/>
                          </a:lnTo>
                          <a:lnTo>
                            <a:pt x="1016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758" behindDoc="0" locked="0" layoutInCell="1" allowOverlap="1">
            <wp:simplePos x="0" y="0"/>
            <wp:positionH relativeFrom="page">
              <wp:posOffset>5710427</wp:posOffset>
            </wp:positionH>
            <wp:positionV relativeFrom="page">
              <wp:posOffset>6526780</wp:posOffset>
            </wp:positionV>
            <wp:extent cx="31241" cy="12953"/>
            <wp:effectExtent l="0" t="0" r="0" b="0"/>
            <wp:wrapNone/>
            <wp:docPr id="4056" name="Freeform 40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241" cy="12953"/>
                    </a:xfrm>
                    <a:custGeom>
                      <a:rect l="l" t="t" r="r" b="b"/>
                      <a:pathLst>
                        <a:path w="520700" h="215900">
                          <a:moveTo>
                            <a:pt x="0" y="215900"/>
                          </a:moveTo>
                          <a:lnTo>
                            <a:pt x="520700" y="215900"/>
                          </a:lnTo>
                          <a:lnTo>
                            <a:pt x="520700" y="0"/>
                          </a:lnTo>
                          <a:lnTo>
                            <a:pt x="0" y="0"/>
                          </a:lnTo>
                          <a:lnTo>
                            <a:pt x="0" y="215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773" behindDoc="0" locked="0" layoutInCell="1" allowOverlap="1">
            <wp:simplePos x="0" y="0"/>
            <wp:positionH relativeFrom="page">
              <wp:posOffset>5830061</wp:posOffset>
            </wp:positionH>
            <wp:positionV relativeFrom="page">
              <wp:posOffset>6526780</wp:posOffset>
            </wp:positionV>
            <wp:extent cx="31241" cy="12953"/>
            <wp:effectExtent l="0" t="0" r="0" b="0"/>
            <wp:wrapNone/>
            <wp:docPr id="4057" name="Freeform 40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241" cy="12953"/>
                    </a:xfrm>
                    <a:custGeom>
                      <a:rect l="l" t="t" r="r" b="b"/>
                      <a:pathLst>
                        <a:path w="520700" h="215900">
                          <a:moveTo>
                            <a:pt x="0" y="215900"/>
                          </a:moveTo>
                          <a:lnTo>
                            <a:pt x="520700" y="215900"/>
                          </a:lnTo>
                          <a:lnTo>
                            <a:pt x="520700" y="0"/>
                          </a:lnTo>
                          <a:lnTo>
                            <a:pt x="0" y="0"/>
                          </a:lnTo>
                          <a:lnTo>
                            <a:pt x="0" y="215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59" behindDoc="1" locked="0" layoutInCell="1" allowOverlap="1">
            <wp:simplePos x="0" y="0"/>
            <wp:positionH relativeFrom="page">
              <wp:posOffset>6037325</wp:posOffset>
            </wp:positionH>
            <wp:positionV relativeFrom="page">
              <wp:posOffset>6531352</wp:posOffset>
            </wp:positionV>
            <wp:extent cx="51815" cy="180"/>
            <wp:effectExtent l="0" t="0" r="0" b="0"/>
            <wp:wrapNone/>
            <wp:docPr id="4058" name="Freeform 40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815" cy="180"/>
                    </a:xfrm>
                    <a:custGeom>
                      <a:rect l="l" t="t" r="r" b="b"/>
                      <a:pathLst>
                        <a:path w="863600" h="180">
                          <a:moveTo>
                            <a:pt x="8636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57" behindDoc="1" locked="0" layoutInCell="1" allowOverlap="1">
            <wp:simplePos x="0" y="0"/>
            <wp:positionH relativeFrom="page">
              <wp:posOffset>6037325</wp:posOffset>
            </wp:positionH>
            <wp:positionV relativeFrom="page">
              <wp:posOffset>6531352</wp:posOffset>
            </wp:positionV>
            <wp:extent cx="180" cy="28193"/>
            <wp:effectExtent l="0" t="0" r="0" b="0"/>
            <wp:wrapNone/>
            <wp:docPr id="4059" name="Freeform 40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56" behindDoc="1" locked="0" layoutInCell="1" allowOverlap="1">
            <wp:simplePos x="0" y="0"/>
            <wp:positionH relativeFrom="page">
              <wp:posOffset>6037325</wp:posOffset>
            </wp:positionH>
            <wp:positionV relativeFrom="page">
              <wp:posOffset>6531352</wp:posOffset>
            </wp:positionV>
            <wp:extent cx="180" cy="28193"/>
            <wp:effectExtent l="0" t="0" r="0" b="0"/>
            <wp:wrapNone/>
            <wp:docPr id="4060" name="Freeform 40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7" behindDoc="1" locked="0" layoutInCell="1" allowOverlap="1">
            <wp:simplePos x="0" y="0"/>
            <wp:positionH relativeFrom="page">
              <wp:posOffset>5239511</wp:posOffset>
            </wp:positionH>
            <wp:positionV relativeFrom="page">
              <wp:posOffset>6537448</wp:posOffset>
            </wp:positionV>
            <wp:extent cx="5333" cy="6095"/>
            <wp:effectExtent l="0" t="0" r="0" b="0"/>
            <wp:wrapNone/>
            <wp:docPr id="4061" name="Freeform 40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6095"/>
                    </a:xfrm>
                    <a:custGeom>
                      <a:rect l="l" t="t" r="r" b="b"/>
                      <a:pathLst>
                        <a:path w="88900" h="101600">
                          <a:moveTo>
                            <a:pt x="38100" y="0"/>
                          </a:moveTo>
                          <a:lnTo>
                            <a:pt x="25400" y="12700"/>
                          </a:lnTo>
                          <a:lnTo>
                            <a:pt x="12700" y="25400"/>
                          </a:lnTo>
                          <a:lnTo>
                            <a:pt x="0" y="50800"/>
                          </a:lnTo>
                          <a:lnTo>
                            <a:pt x="12700" y="76200"/>
                          </a:lnTo>
                          <a:lnTo>
                            <a:pt x="25400" y="88900"/>
                          </a:lnTo>
                          <a:lnTo>
                            <a:pt x="38100" y="101600"/>
                          </a:lnTo>
                          <a:lnTo>
                            <a:pt x="63500" y="101600"/>
                          </a:lnTo>
                          <a:lnTo>
                            <a:pt x="88900" y="889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8" behindDoc="1" locked="0" layoutInCell="1" allowOverlap="1">
            <wp:simplePos x="0" y="0"/>
            <wp:positionH relativeFrom="page">
              <wp:posOffset>5237225</wp:posOffset>
            </wp:positionH>
            <wp:positionV relativeFrom="page">
              <wp:posOffset>6535162</wp:posOffset>
            </wp:positionV>
            <wp:extent cx="6857" cy="7619"/>
            <wp:effectExtent l="0" t="0" r="0" b="0"/>
            <wp:wrapNone/>
            <wp:docPr id="4062" name="Freeform 40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7619"/>
                    </a:xfrm>
                    <a:custGeom>
                      <a:rect l="l" t="t" r="r" b="b"/>
                      <a:pathLst>
                        <a:path w="114300" h="127000">
                          <a:moveTo>
                            <a:pt x="0" y="76200"/>
                          </a:moveTo>
                          <a:lnTo>
                            <a:pt x="12700" y="101600"/>
                          </a:lnTo>
                          <a:lnTo>
                            <a:pt x="38100" y="114300"/>
                          </a:lnTo>
                          <a:lnTo>
                            <a:pt x="63500" y="127000"/>
                          </a:lnTo>
                          <a:lnTo>
                            <a:pt x="76200" y="114300"/>
                          </a:lnTo>
                          <a:lnTo>
                            <a:pt x="101600" y="101600"/>
                          </a:lnTo>
                          <a:lnTo>
                            <a:pt x="114300" y="76200"/>
                          </a:lnTo>
                          <a:lnTo>
                            <a:pt x="114300" y="25400"/>
                          </a:lnTo>
                          <a:lnTo>
                            <a:pt x="88900" y="0"/>
                          </a:lnTo>
                          <a:lnTo>
                            <a:pt x="508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5" behindDoc="1" locked="0" layoutInCell="1" allowOverlap="1">
            <wp:simplePos x="0" y="0"/>
            <wp:positionH relativeFrom="page">
              <wp:posOffset>5253227</wp:posOffset>
            </wp:positionH>
            <wp:positionV relativeFrom="page">
              <wp:posOffset>6529828</wp:posOffset>
            </wp:positionV>
            <wp:extent cx="7619" cy="13715"/>
            <wp:effectExtent l="0" t="0" r="0" b="0"/>
            <wp:wrapNone/>
            <wp:docPr id="4063" name="Freeform 40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13715"/>
                    </a:xfrm>
                    <a:custGeom>
                      <a:rect l="l" t="t" r="r" b="b"/>
                      <a:pathLst>
                        <a:path w="127000" h="228600">
                          <a:moveTo>
                            <a:pt x="0" y="215900"/>
                          </a:moveTo>
                          <a:lnTo>
                            <a:pt x="25400" y="228600"/>
                          </a:lnTo>
                          <a:lnTo>
                            <a:pt x="63500" y="228600"/>
                          </a:lnTo>
                          <a:lnTo>
                            <a:pt x="76200" y="215900"/>
                          </a:lnTo>
                          <a:lnTo>
                            <a:pt x="101600" y="203200"/>
                          </a:lnTo>
                          <a:lnTo>
                            <a:pt x="114300" y="177800"/>
                          </a:lnTo>
                          <a:lnTo>
                            <a:pt x="127000" y="139700"/>
                          </a:lnTo>
                          <a:lnTo>
                            <a:pt x="127000" y="63500"/>
                          </a:lnTo>
                          <a:lnTo>
                            <a:pt x="114300" y="50800"/>
                          </a:lnTo>
                          <a:lnTo>
                            <a:pt x="101600" y="25400"/>
                          </a:lnTo>
                          <a:lnTo>
                            <a:pt x="76200" y="12700"/>
                          </a:lnTo>
                          <a:lnTo>
                            <a:pt x="63500" y="0"/>
                          </a:lnTo>
                          <a:lnTo>
                            <a:pt x="38100" y="0"/>
                          </a:lnTo>
                          <a:lnTo>
                            <a:pt x="25400" y="12700"/>
                          </a:lnTo>
                          <a:lnTo>
                            <a:pt x="12700" y="12700"/>
                          </a:lnTo>
                          <a:lnTo>
                            <a:pt x="0" y="381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677" behindDoc="0" locked="0" layoutInCell="1" allowOverlap="1">
            <wp:simplePos x="0" y="0"/>
            <wp:positionH relativeFrom="page">
              <wp:posOffset>5504687</wp:posOffset>
            </wp:positionH>
            <wp:positionV relativeFrom="page">
              <wp:posOffset>6525256</wp:posOffset>
            </wp:positionV>
            <wp:extent cx="16001" cy="20573"/>
            <wp:effectExtent l="0" t="0" r="0" b="0"/>
            <wp:wrapNone/>
            <wp:docPr id="4064" name="Freeform 40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266700" y="0"/>
                          </a:moveTo>
                          <a:lnTo>
                            <a:pt x="0" y="0"/>
                          </a:lnTo>
                          <a:lnTo>
                            <a:pt x="0" y="342900"/>
                          </a:ln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676" behindDoc="0" locked="0" layoutInCell="1" allowOverlap="1">
            <wp:simplePos x="0" y="0"/>
            <wp:positionH relativeFrom="page">
              <wp:posOffset>5504687</wp:posOffset>
            </wp:positionH>
            <wp:positionV relativeFrom="page">
              <wp:posOffset>6525256</wp:posOffset>
            </wp:positionV>
            <wp:extent cx="16001" cy="20573"/>
            <wp:effectExtent l="0" t="0" r="0" b="0"/>
            <wp:wrapNone/>
            <wp:docPr id="4065" name="Freeform 40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58" behindDoc="1" locked="0" layoutInCell="1" allowOverlap="1">
            <wp:simplePos x="0" y="0"/>
            <wp:positionH relativeFrom="page">
              <wp:posOffset>6037325</wp:posOffset>
            </wp:positionH>
            <wp:positionV relativeFrom="page">
              <wp:posOffset>6531352</wp:posOffset>
            </wp:positionV>
            <wp:extent cx="51815" cy="180"/>
            <wp:effectExtent l="0" t="0" r="0" b="0"/>
            <wp:wrapNone/>
            <wp:docPr id="4066" name="Freeform 40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815" cy="180"/>
                    </a:xfrm>
                    <a:custGeom>
                      <a:rect l="l" t="t" r="r" b="b"/>
                      <a:pathLst>
                        <a:path w="863600" h="180">
                          <a:moveTo>
                            <a:pt x="8636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60" behindDoc="1" locked="0" layoutInCell="1" allowOverlap="1">
            <wp:simplePos x="0" y="0"/>
            <wp:positionH relativeFrom="page">
              <wp:posOffset>6067805</wp:posOffset>
            </wp:positionH>
            <wp:positionV relativeFrom="page">
              <wp:posOffset>6531352</wp:posOffset>
            </wp:positionV>
            <wp:extent cx="3809" cy="180"/>
            <wp:effectExtent l="0" t="0" r="0" b="0"/>
            <wp:wrapNone/>
            <wp:docPr id="4067" name="Freeform 40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0" y="0"/>
                          </a:move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61" behindDoc="1" locked="0" layoutInCell="1" allowOverlap="1">
            <wp:simplePos x="0" y="0"/>
            <wp:positionH relativeFrom="page">
              <wp:posOffset>6067805</wp:posOffset>
            </wp:positionH>
            <wp:positionV relativeFrom="page">
              <wp:posOffset>6531352</wp:posOffset>
            </wp:positionV>
            <wp:extent cx="3809" cy="180"/>
            <wp:effectExtent l="0" t="0" r="0" b="0"/>
            <wp:wrapNone/>
            <wp:docPr id="4068" name="Freeform 40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0" y="0"/>
                          </a:move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51" behindDoc="1" locked="0" layoutInCell="1" allowOverlap="1">
            <wp:simplePos x="0" y="0"/>
            <wp:positionH relativeFrom="page">
              <wp:posOffset>6067805</wp:posOffset>
            </wp:positionH>
            <wp:positionV relativeFrom="page">
              <wp:posOffset>6531352</wp:posOffset>
            </wp:positionV>
            <wp:extent cx="30479" cy="180"/>
            <wp:effectExtent l="0" t="0" r="0" b="0"/>
            <wp:wrapNone/>
            <wp:docPr id="4069" name="Freeform 40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9" cy="180"/>
                    </a:xfrm>
                    <a:custGeom>
                      <a:rect l="l" t="t" r="r" b="b"/>
                      <a:pathLst>
                        <a:path w="508000" h="180">
                          <a:moveTo>
                            <a:pt x="5080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29" behindDoc="0" locked="0" layoutInCell="1" allowOverlap="1">
            <wp:simplePos x="0" y="0"/>
            <wp:positionH relativeFrom="page">
              <wp:posOffset>6057900</wp:posOffset>
            </wp:positionH>
            <wp:positionV relativeFrom="page">
              <wp:posOffset>6522462</wp:posOffset>
            </wp:positionV>
            <wp:extent cx="49275" cy="49788"/>
            <wp:effectExtent l="0" t="0" r="0" b="0"/>
            <wp:wrapNone/>
            <wp:docPr id="4070" name="Picture 40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070" name="Picture 4070"/>
                    <pic:cNvPicPr>
                      <a:picLocks noChangeAspect="0" noChangeArrowheads="1"/>
                    </pic:cNvPicPr>
                  </pic:nvPicPr>
                  <pic:blipFill>
                    <a:blip r:embed="rId40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9275" cy="497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550" behindDoc="1" locked="0" layoutInCell="1" allowOverlap="1">
            <wp:simplePos x="0" y="0"/>
            <wp:positionH relativeFrom="page">
              <wp:posOffset>6067805</wp:posOffset>
            </wp:positionH>
            <wp:positionV relativeFrom="page">
              <wp:posOffset>6531352</wp:posOffset>
            </wp:positionV>
            <wp:extent cx="30479" cy="180"/>
            <wp:effectExtent l="0" t="0" r="0" b="0"/>
            <wp:wrapNone/>
            <wp:docPr id="4071" name="Freeform 40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9" cy="180"/>
                    </a:xfrm>
                    <a:custGeom>
                      <a:rect l="l" t="t" r="r" b="b"/>
                      <a:pathLst>
                        <a:path w="508000" h="180">
                          <a:moveTo>
                            <a:pt x="5080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53" behindDoc="1" locked="0" layoutInCell="1" allowOverlap="1">
            <wp:simplePos x="0" y="0"/>
            <wp:positionH relativeFrom="page">
              <wp:posOffset>6098285</wp:posOffset>
            </wp:positionH>
            <wp:positionV relativeFrom="page">
              <wp:posOffset>6531352</wp:posOffset>
            </wp:positionV>
            <wp:extent cx="180" cy="28193"/>
            <wp:effectExtent l="0" t="0" r="0" b="0"/>
            <wp:wrapNone/>
            <wp:docPr id="4072" name="Freeform 40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52" behindDoc="1" locked="0" layoutInCell="1" allowOverlap="1">
            <wp:simplePos x="0" y="0"/>
            <wp:positionH relativeFrom="page">
              <wp:posOffset>6098285</wp:posOffset>
            </wp:positionH>
            <wp:positionV relativeFrom="page">
              <wp:posOffset>6531352</wp:posOffset>
            </wp:positionV>
            <wp:extent cx="180" cy="28193"/>
            <wp:effectExtent l="0" t="0" r="0" b="0"/>
            <wp:wrapNone/>
            <wp:docPr id="4073" name="Freeform 40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95" behindDoc="0" locked="0" layoutInCell="1" allowOverlap="1">
            <wp:simplePos x="0" y="0"/>
            <wp:positionH relativeFrom="page">
              <wp:posOffset>6096000</wp:posOffset>
            </wp:positionH>
            <wp:positionV relativeFrom="page">
              <wp:posOffset>6526272</wp:posOffset>
            </wp:positionV>
            <wp:extent cx="59182" cy="45978"/>
            <wp:effectExtent l="0" t="0" r="0" b="0"/>
            <wp:wrapNone/>
            <wp:docPr id="4074" name="Picture 40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074" name="Picture 4074"/>
                    <pic:cNvPicPr>
                      <a:picLocks noChangeAspect="0" noChangeArrowheads="1"/>
                    </pic:cNvPicPr>
                  </pic:nvPicPr>
                  <pic:blipFill>
                    <a:blip r:embed="rId40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182" cy="459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920" behindDoc="0" locked="0" layoutInCell="1" allowOverlap="1">
            <wp:simplePos x="0" y="0"/>
            <wp:positionH relativeFrom="page">
              <wp:posOffset>6210300</wp:posOffset>
            </wp:positionH>
            <wp:positionV relativeFrom="page">
              <wp:posOffset>6526272</wp:posOffset>
            </wp:positionV>
            <wp:extent cx="64515" cy="45978"/>
            <wp:effectExtent l="0" t="0" r="0" b="0"/>
            <wp:wrapNone/>
            <wp:docPr id="4075" name="Picture 40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075" name="Picture 4075"/>
                    <pic:cNvPicPr>
                      <a:picLocks noChangeAspect="0" noChangeArrowheads="1"/>
                    </pic:cNvPicPr>
                  </pic:nvPicPr>
                  <pic:blipFill>
                    <a:blip r:embed="rId40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4515" cy="459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539" behindDoc="1" locked="0" layoutInCell="1" allowOverlap="1">
            <wp:simplePos x="0" y="0"/>
            <wp:positionH relativeFrom="page">
              <wp:posOffset>6287261</wp:posOffset>
            </wp:positionH>
            <wp:positionV relativeFrom="page">
              <wp:posOffset>6529828</wp:posOffset>
            </wp:positionV>
            <wp:extent cx="30479" cy="180"/>
            <wp:effectExtent l="0" t="0" r="0" b="0"/>
            <wp:wrapNone/>
            <wp:docPr id="4076" name="Freeform 40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9" cy="180"/>
                    </a:xfrm>
                    <a:custGeom>
                      <a:rect l="l" t="t" r="r" b="b"/>
                      <a:pathLst>
                        <a:path w="508000" h="180">
                          <a:moveTo>
                            <a:pt x="0" y="0"/>
                          </a:moveTo>
                          <a:lnTo>
                            <a:pt x="5080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38" behindDoc="1" locked="0" layoutInCell="1" allowOverlap="1">
            <wp:simplePos x="0" y="0"/>
            <wp:positionH relativeFrom="page">
              <wp:posOffset>6287261</wp:posOffset>
            </wp:positionH>
            <wp:positionV relativeFrom="page">
              <wp:posOffset>6529828</wp:posOffset>
            </wp:positionV>
            <wp:extent cx="30479" cy="180"/>
            <wp:effectExtent l="0" t="0" r="0" b="0"/>
            <wp:wrapNone/>
            <wp:docPr id="4077" name="Freeform 40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9" cy="180"/>
                    </a:xfrm>
                    <a:custGeom>
                      <a:rect l="l" t="t" r="r" b="b"/>
                      <a:pathLst>
                        <a:path w="508000" h="180">
                          <a:moveTo>
                            <a:pt x="0" y="0"/>
                          </a:moveTo>
                          <a:lnTo>
                            <a:pt x="5080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47" behindDoc="1" locked="0" layoutInCell="1" allowOverlap="1">
            <wp:simplePos x="0" y="0"/>
            <wp:positionH relativeFrom="page">
              <wp:posOffset>6297167</wp:posOffset>
            </wp:positionH>
            <wp:positionV relativeFrom="page">
              <wp:posOffset>6529828</wp:posOffset>
            </wp:positionV>
            <wp:extent cx="51053" cy="180"/>
            <wp:effectExtent l="0" t="0" r="0" b="0"/>
            <wp:wrapNone/>
            <wp:docPr id="4078" name="Freeform 40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053" cy="180"/>
                    </a:xfrm>
                    <a:custGeom>
                      <a:rect l="l" t="t" r="r" b="b"/>
                      <a:pathLst>
                        <a:path w="850900" h="180">
                          <a:moveTo>
                            <a:pt x="0" y="0"/>
                          </a:moveTo>
                          <a:lnTo>
                            <a:pt x="8509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46" behindDoc="1" locked="0" layoutInCell="1" allowOverlap="1">
            <wp:simplePos x="0" y="0"/>
            <wp:positionH relativeFrom="page">
              <wp:posOffset>6297167</wp:posOffset>
            </wp:positionH>
            <wp:positionV relativeFrom="page">
              <wp:posOffset>6529828</wp:posOffset>
            </wp:positionV>
            <wp:extent cx="51053" cy="180"/>
            <wp:effectExtent l="0" t="0" r="0" b="0"/>
            <wp:wrapNone/>
            <wp:docPr id="4079" name="Freeform 40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053" cy="180"/>
                    </a:xfrm>
                    <a:custGeom>
                      <a:rect l="l" t="t" r="r" b="b"/>
                      <a:pathLst>
                        <a:path w="850900" h="180">
                          <a:moveTo>
                            <a:pt x="0" y="0"/>
                          </a:moveTo>
                          <a:lnTo>
                            <a:pt x="8509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49" behindDoc="1" locked="0" layoutInCell="1" allowOverlap="1">
            <wp:simplePos x="0" y="0"/>
            <wp:positionH relativeFrom="page">
              <wp:posOffset>6314693</wp:posOffset>
            </wp:positionH>
            <wp:positionV relativeFrom="page">
              <wp:posOffset>6529828</wp:posOffset>
            </wp:positionV>
            <wp:extent cx="3047" cy="180"/>
            <wp:effectExtent l="0" t="0" r="0" b="0"/>
            <wp:wrapNone/>
            <wp:docPr id="4080" name="Freeform 40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180"/>
                    </a:xfrm>
                    <a:custGeom>
                      <a:rect l="l" t="t" r="r" b="b"/>
                      <a:pathLst>
                        <a:path w="50800" h="180">
                          <a:moveTo>
                            <a:pt x="508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48" behindDoc="1" locked="0" layoutInCell="1" allowOverlap="1">
            <wp:simplePos x="0" y="0"/>
            <wp:positionH relativeFrom="page">
              <wp:posOffset>6314693</wp:posOffset>
            </wp:positionH>
            <wp:positionV relativeFrom="page">
              <wp:posOffset>6529828</wp:posOffset>
            </wp:positionV>
            <wp:extent cx="3047" cy="180"/>
            <wp:effectExtent l="0" t="0" r="0" b="0"/>
            <wp:wrapNone/>
            <wp:docPr id="4081" name="Freeform 40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180"/>
                    </a:xfrm>
                    <a:custGeom>
                      <a:rect l="l" t="t" r="r" b="b"/>
                      <a:pathLst>
                        <a:path w="50800" h="180">
                          <a:moveTo>
                            <a:pt x="508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070" behindDoc="0" locked="0" layoutInCell="1" allowOverlap="1">
            <wp:simplePos x="0" y="0"/>
            <wp:positionH relativeFrom="page">
              <wp:posOffset>2580131</wp:posOffset>
            </wp:positionH>
            <wp:positionV relativeFrom="page">
              <wp:posOffset>6536686</wp:posOffset>
            </wp:positionV>
            <wp:extent cx="37337" cy="6857"/>
            <wp:effectExtent l="0" t="0" r="0" b="0"/>
            <wp:wrapNone/>
            <wp:docPr id="4082" name="Freeform 40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60" behindDoc="0" locked="0" layoutInCell="1" allowOverlap="1">
            <wp:simplePos x="0" y="0"/>
            <wp:positionH relativeFrom="page">
              <wp:posOffset>2669285</wp:posOffset>
            </wp:positionH>
            <wp:positionV relativeFrom="page">
              <wp:posOffset>6536686</wp:posOffset>
            </wp:positionV>
            <wp:extent cx="37337" cy="6857"/>
            <wp:effectExtent l="0" t="0" r="0" b="0"/>
            <wp:wrapNone/>
            <wp:docPr id="4083" name="Freeform 40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210" behindDoc="0" locked="0" layoutInCell="1" allowOverlap="1">
            <wp:simplePos x="0" y="0"/>
            <wp:positionH relativeFrom="page">
              <wp:posOffset>3854195</wp:posOffset>
            </wp:positionH>
            <wp:positionV relativeFrom="page">
              <wp:posOffset>6536686</wp:posOffset>
            </wp:positionV>
            <wp:extent cx="37337" cy="6857"/>
            <wp:effectExtent l="0" t="0" r="0" b="0"/>
            <wp:wrapNone/>
            <wp:docPr id="4084" name="Freeform 40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209" behindDoc="0" locked="0" layoutInCell="1" allowOverlap="1">
            <wp:simplePos x="0" y="0"/>
            <wp:positionH relativeFrom="page">
              <wp:posOffset>3835400</wp:posOffset>
            </wp:positionH>
            <wp:positionV relativeFrom="page">
              <wp:posOffset>6542274</wp:posOffset>
            </wp:positionV>
            <wp:extent cx="68833" cy="42676"/>
            <wp:effectExtent l="0" t="0" r="0" b="0"/>
            <wp:wrapNone/>
            <wp:docPr id="4085" name="Picture 408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085" name="Picture 4085"/>
                    <pic:cNvPicPr>
                      <a:picLocks noChangeAspect="0" noChangeArrowheads="1"/>
                    </pic:cNvPicPr>
                  </pic:nvPicPr>
                  <pic:blipFill>
                    <a:blip r:embed="rId40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833" cy="426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4330" behindDoc="0" locked="0" layoutInCell="1" allowOverlap="1">
            <wp:simplePos x="0" y="0"/>
            <wp:positionH relativeFrom="page">
              <wp:posOffset>3943349</wp:posOffset>
            </wp:positionH>
            <wp:positionV relativeFrom="page">
              <wp:posOffset>6536686</wp:posOffset>
            </wp:positionV>
            <wp:extent cx="37337" cy="6857"/>
            <wp:effectExtent l="0" t="0" r="0" b="0"/>
            <wp:wrapNone/>
            <wp:docPr id="4086" name="Freeform 40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329" behindDoc="0" locked="0" layoutInCell="1" allowOverlap="1">
            <wp:simplePos x="0" y="0"/>
            <wp:positionH relativeFrom="page">
              <wp:posOffset>3924300</wp:posOffset>
            </wp:positionH>
            <wp:positionV relativeFrom="page">
              <wp:posOffset>6542274</wp:posOffset>
            </wp:positionV>
            <wp:extent cx="69088" cy="42676"/>
            <wp:effectExtent l="0" t="0" r="0" b="0"/>
            <wp:wrapNone/>
            <wp:docPr id="4087" name="Picture 40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087" name="Picture 4087"/>
                    <pic:cNvPicPr>
                      <a:picLocks noChangeAspect="0" noChangeArrowheads="1"/>
                    </pic:cNvPicPr>
                  </pic:nvPicPr>
                  <pic:blipFill>
                    <a:blip r:embed="rId40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088" cy="426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831" behindDoc="0" locked="0" layoutInCell="1" allowOverlap="1">
            <wp:simplePos x="0" y="0"/>
            <wp:positionH relativeFrom="page">
              <wp:posOffset>6041135</wp:posOffset>
            </wp:positionH>
            <wp:positionV relativeFrom="page">
              <wp:posOffset>6535162</wp:posOffset>
            </wp:positionV>
            <wp:extent cx="16001" cy="20573"/>
            <wp:effectExtent l="0" t="0" r="0" b="0"/>
            <wp:wrapNone/>
            <wp:docPr id="4088" name="Freeform 40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30" behindDoc="0" locked="0" layoutInCell="1" allowOverlap="1">
            <wp:simplePos x="0" y="0"/>
            <wp:positionH relativeFrom="page">
              <wp:posOffset>6041135</wp:posOffset>
            </wp:positionH>
            <wp:positionV relativeFrom="page">
              <wp:posOffset>6535162</wp:posOffset>
            </wp:positionV>
            <wp:extent cx="16001" cy="20573"/>
            <wp:effectExtent l="0" t="0" r="0" b="0"/>
            <wp:wrapNone/>
            <wp:docPr id="4089" name="Freeform 40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25" behindDoc="0" locked="0" layoutInCell="1" allowOverlap="1">
            <wp:simplePos x="0" y="0"/>
            <wp:positionH relativeFrom="page">
              <wp:posOffset>6078473</wp:posOffset>
            </wp:positionH>
            <wp:positionV relativeFrom="page">
              <wp:posOffset>6535162</wp:posOffset>
            </wp:positionV>
            <wp:extent cx="16001" cy="20573"/>
            <wp:effectExtent l="0" t="0" r="0" b="0"/>
            <wp:wrapNone/>
            <wp:docPr id="4090" name="Freeform 40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7" behindDoc="1" locked="0" layoutInCell="1" allowOverlap="1">
            <wp:simplePos x="0" y="0"/>
            <wp:positionH relativeFrom="page">
              <wp:posOffset>4340351</wp:posOffset>
            </wp:positionH>
            <wp:positionV relativeFrom="page">
              <wp:posOffset>6546592</wp:posOffset>
            </wp:positionV>
            <wp:extent cx="7619" cy="13715"/>
            <wp:effectExtent l="0" t="0" r="0" b="0"/>
            <wp:wrapNone/>
            <wp:docPr id="4091" name="Freeform 40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13715"/>
                    </a:xfrm>
                    <a:custGeom>
                      <a:rect l="l" t="t" r="r" b="b"/>
                      <a:pathLst>
                        <a:path w="127000" h="228600">
                          <a:moveTo>
                            <a:pt x="127000" y="12700"/>
                          </a:moveTo>
                          <a:lnTo>
                            <a:pt x="101600" y="0"/>
                          </a:lnTo>
                          <a:lnTo>
                            <a:pt x="63500" y="0"/>
                          </a:lnTo>
                          <a:lnTo>
                            <a:pt x="38100" y="12700"/>
                          </a:lnTo>
                          <a:lnTo>
                            <a:pt x="25400" y="25400"/>
                          </a:lnTo>
                          <a:lnTo>
                            <a:pt x="12700" y="50800"/>
                          </a:lnTo>
                          <a:lnTo>
                            <a:pt x="0" y="88900"/>
                          </a:lnTo>
                          <a:lnTo>
                            <a:pt x="0" y="165100"/>
                          </a:lnTo>
                          <a:lnTo>
                            <a:pt x="12700" y="190500"/>
                          </a:lnTo>
                          <a:lnTo>
                            <a:pt x="25400" y="203200"/>
                          </a:lnTo>
                          <a:lnTo>
                            <a:pt x="50800" y="228600"/>
                          </a:lnTo>
                          <a:lnTo>
                            <a:pt x="101600" y="228600"/>
                          </a:lnTo>
                          <a:lnTo>
                            <a:pt x="114300" y="215900"/>
                          </a:lnTo>
                          <a:lnTo>
                            <a:pt x="127000" y="2032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9" behindDoc="1" locked="0" layoutInCell="1" allowOverlap="1">
            <wp:simplePos x="0" y="0"/>
            <wp:positionH relativeFrom="page">
              <wp:posOffset>4356353</wp:posOffset>
            </wp:positionH>
            <wp:positionV relativeFrom="page">
              <wp:posOffset>6546592</wp:posOffset>
            </wp:positionV>
            <wp:extent cx="5333" cy="6095"/>
            <wp:effectExtent l="0" t="0" r="0" b="0"/>
            <wp:wrapNone/>
            <wp:docPr id="4092" name="Freeform 40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6095"/>
                    </a:xfrm>
                    <a:custGeom>
                      <a:rect l="l" t="t" r="r" b="b"/>
                      <a:pathLst>
                        <a:path w="88900" h="101600">
                          <a:moveTo>
                            <a:pt x="50800" y="101600"/>
                          </a:moveTo>
                          <a:lnTo>
                            <a:pt x="63500" y="101600"/>
                          </a:lnTo>
                          <a:lnTo>
                            <a:pt x="76200" y="76200"/>
                          </a:lnTo>
                          <a:lnTo>
                            <a:pt x="88900" y="50800"/>
                          </a:lnTo>
                          <a:lnTo>
                            <a:pt x="76200" y="25400"/>
                          </a:lnTo>
                          <a:lnTo>
                            <a:pt x="63500" y="12700"/>
                          </a:lnTo>
                          <a:lnTo>
                            <a:pt x="38100" y="0"/>
                          </a:lnTo>
                          <a:lnTo>
                            <a:pt x="25400" y="0"/>
                          </a:lnTo>
                          <a:lnTo>
                            <a:pt x="0" y="127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91" behindDoc="0" locked="0" layoutInCell="1" allowOverlap="1">
            <wp:simplePos x="0" y="0"/>
            <wp:positionH relativeFrom="page">
              <wp:posOffset>6111239</wp:posOffset>
            </wp:positionH>
            <wp:positionV relativeFrom="page">
              <wp:posOffset>6538972</wp:posOffset>
            </wp:positionV>
            <wp:extent cx="31241" cy="12953"/>
            <wp:effectExtent l="0" t="0" r="0" b="0"/>
            <wp:wrapNone/>
            <wp:docPr id="4093" name="Freeform 40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241" cy="12953"/>
                    </a:xfrm>
                    <a:custGeom>
                      <a:rect l="l" t="t" r="r" b="b"/>
                      <a:pathLst>
                        <a:path w="520700" h="215900">
                          <a:moveTo>
                            <a:pt x="0" y="215900"/>
                          </a:moveTo>
                          <a:lnTo>
                            <a:pt x="520700" y="215900"/>
                          </a:lnTo>
                          <a:lnTo>
                            <a:pt x="520700" y="0"/>
                          </a:lnTo>
                          <a:lnTo>
                            <a:pt x="0" y="0"/>
                          </a:lnTo>
                          <a:lnTo>
                            <a:pt x="0" y="215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916" behindDoc="0" locked="0" layoutInCell="1" allowOverlap="1">
            <wp:simplePos x="0" y="0"/>
            <wp:positionH relativeFrom="page">
              <wp:posOffset>6230873</wp:posOffset>
            </wp:positionH>
            <wp:positionV relativeFrom="page">
              <wp:posOffset>6538972</wp:posOffset>
            </wp:positionV>
            <wp:extent cx="31241" cy="12953"/>
            <wp:effectExtent l="0" t="0" r="0" b="0"/>
            <wp:wrapNone/>
            <wp:docPr id="4094" name="Freeform 40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241" cy="12953"/>
                    </a:xfrm>
                    <a:custGeom>
                      <a:rect l="l" t="t" r="r" b="b"/>
                      <a:pathLst>
                        <a:path w="520700" h="215900">
                          <a:moveTo>
                            <a:pt x="0" y="215900"/>
                          </a:moveTo>
                          <a:lnTo>
                            <a:pt x="520700" y="215900"/>
                          </a:lnTo>
                          <a:lnTo>
                            <a:pt x="520700" y="0"/>
                          </a:lnTo>
                          <a:lnTo>
                            <a:pt x="0" y="0"/>
                          </a:lnTo>
                          <a:lnTo>
                            <a:pt x="0" y="215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26" behindDoc="0" locked="0" layoutInCell="1" allowOverlap="1">
            <wp:simplePos x="0" y="0"/>
            <wp:positionH relativeFrom="page">
              <wp:posOffset>4399787</wp:posOffset>
            </wp:positionH>
            <wp:positionV relativeFrom="page">
              <wp:posOffset>6548878</wp:posOffset>
            </wp:positionV>
            <wp:extent cx="51815" cy="180"/>
            <wp:effectExtent l="0" t="0" r="0" b="0"/>
            <wp:wrapNone/>
            <wp:docPr id="4095" name="Freeform 40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815" cy="180"/>
                    </a:xfrm>
                    <a:custGeom>
                      <a:rect l="l" t="t" r="r" b="b"/>
                      <a:pathLst>
                        <a:path w="863600" h="180">
                          <a:moveTo>
                            <a:pt x="8636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27" behindDoc="0" locked="0" layoutInCell="1" allowOverlap="1">
            <wp:simplePos x="0" y="0"/>
            <wp:positionH relativeFrom="page">
              <wp:posOffset>4399787</wp:posOffset>
            </wp:positionH>
            <wp:positionV relativeFrom="page">
              <wp:posOffset>6548878</wp:posOffset>
            </wp:positionV>
            <wp:extent cx="51815" cy="180"/>
            <wp:effectExtent l="0" t="0" r="0" b="0"/>
            <wp:wrapNone/>
            <wp:docPr id="4096" name="Freeform 40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815" cy="180"/>
                    </a:xfrm>
                    <a:custGeom>
                      <a:rect l="l" t="t" r="r" b="b"/>
                      <a:pathLst>
                        <a:path w="863600" h="180">
                          <a:moveTo>
                            <a:pt x="8636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25" behindDoc="0" locked="0" layoutInCell="1" allowOverlap="1">
            <wp:simplePos x="0" y="0"/>
            <wp:positionH relativeFrom="page">
              <wp:posOffset>4399787</wp:posOffset>
            </wp:positionH>
            <wp:positionV relativeFrom="page">
              <wp:posOffset>6548878</wp:posOffset>
            </wp:positionV>
            <wp:extent cx="180" cy="28193"/>
            <wp:effectExtent l="0" t="0" r="0" b="0"/>
            <wp:wrapNone/>
            <wp:docPr id="4097" name="Freeform 40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24" behindDoc="0" locked="0" layoutInCell="1" allowOverlap="1">
            <wp:simplePos x="0" y="0"/>
            <wp:positionH relativeFrom="page">
              <wp:posOffset>4399787</wp:posOffset>
            </wp:positionH>
            <wp:positionV relativeFrom="page">
              <wp:posOffset>6548878</wp:posOffset>
            </wp:positionV>
            <wp:extent cx="180" cy="28193"/>
            <wp:effectExtent l="0" t="0" r="0" b="0"/>
            <wp:wrapNone/>
            <wp:docPr id="4098" name="Freeform 40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408" behindDoc="0" locked="0" layoutInCell="1" allowOverlap="1">
            <wp:simplePos x="0" y="0"/>
            <wp:positionH relativeFrom="page">
              <wp:posOffset>4572000</wp:posOffset>
            </wp:positionH>
            <wp:positionV relativeFrom="page">
              <wp:posOffset>6543036</wp:posOffset>
            </wp:positionV>
            <wp:extent cx="66801" cy="41914"/>
            <wp:effectExtent l="0" t="0" r="0" b="0"/>
            <wp:wrapNone/>
            <wp:docPr id="4099" name="Picture 409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099" name="Picture 4099"/>
                    <pic:cNvPicPr>
                      <a:picLocks noChangeAspect="0" noChangeArrowheads="1"/>
                    </pic:cNvPicPr>
                  </pic:nvPicPr>
                  <pic:blipFill>
                    <a:blip r:embed="rId40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6801" cy="419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3163" behindDoc="0" locked="0" layoutInCell="1" allowOverlap="1">
            <wp:simplePos x="0" y="0"/>
            <wp:positionH relativeFrom="page">
              <wp:posOffset>4403597</wp:posOffset>
            </wp:positionH>
            <wp:positionV relativeFrom="page">
              <wp:posOffset>6551926</wp:posOffset>
            </wp:positionV>
            <wp:extent cx="16001" cy="20573"/>
            <wp:effectExtent l="0" t="0" r="0" b="0"/>
            <wp:wrapNone/>
            <wp:docPr id="4100" name="Freeform 4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28" behindDoc="0" locked="0" layoutInCell="1" allowOverlap="1">
            <wp:simplePos x="0" y="0"/>
            <wp:positionH relativeFrom="page">
              <wp:posOffset>4430267</wp:posOffset>
            </wp:positionH>
            <wp:positionV relativeFrom="page">
              <wp:posOffset>6548878</wp:posOffset>
            </wp:positionV>
            <wp:extent cx="3809" cy="180"/>
            <wp:effectExtent l="0" t="0" r="0" b="0"/>
            <wp:wrapNone/>
            <wp:docPr id="4101" name="Freeform 4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0" y="0"/>
                          </a:move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161" behindDoc="0" locked="0" layoutInCell="1" allowOverlap="1">
            <wp:simplePos x="0" y="0"/>
            <wp:positionH relativeFrom="page">
              <wp:posOffset>4419600</wp:posOffset>
            </wp:positionH>
            <wp:positionV relativeFrom="page">
              <wp:posOffset>6539226</wp:posOffset>
            </wp:positionV>
            <wp:extent cx="50038" cy="58424"/>
            <wp:effectExtent l="0" t="0" r="0" b="0"/>
            <wp:wrapNone/>
            <wp:docPr id="4102" name="Picture 4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102" name="Picture 4102"/>
                    <pic:cNvPicPr>
                      <a:picLocks noChangeAspect="0" noChangeArrowheads="1"/>
                    </pic:cNvPicPr>
                  </pic:nvPicPr>
                  <pic:blipFill>
                    <a:blip r:embed="rId4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0038" cy="584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0429" behindDoc="0" locked="0" layoutInCell="1" allowOverlap="1">
            <wp:simplePos x="0" y="0"/>
            <wp:positionH relativeFrom="page">
              <wp:posOffset>4430267</wp:posOffset>
            </wp:positionH>
            <wp:positionV relativeFrom="page">
              <wp:posOffset>6548878</wp:posOffset>
            </wp:positionV>
            <wp:extent cx="3809" cy="180"/>
            <wp:effectExtent l="0" t="0" r="0" b="0"/>
            <wp:wrapNone/>
            <wp:docPr id="4103" name="Freeform 4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0" y="0"/>
                          </a:move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19" behindDoc="0" locked="0" layoutInCell="1" allowOverlap="1">
            <wp:simplePos x="0" y="0"/>
            <wp:positionH relativeFrom="page">
              <wp:posOffset>4430267</wp:posOffset>
            </wp:positionH>
            <wp:positionV relativeFrom="page">
              <wp:posOffset>6548878</wp:posOffset>
            </wp:positionV>
            <wp:extent cx="30479" cy="180"/>
            <wp:effectExtent l="0" t="0" r="0" b="0"/>
            <wp:wrapNone/>
            <wp:docPr id="4104" name="Freeform 4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9" cy="180"/>
                    </a:xfrm>
                    <a:custGeom>
                      <a:rect l="l" t="t" r="r" b="b"/>
                      <a:pathLst>
                        <a:path w="508000" h="180">
                          <a:moveTo>
                            <a:pt x="5080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21" behindDoc="0" locked="0" layoutInCell="1" allowOverlap="1">
            <wp:simplePos x="0" y="0"/>
            <wp:positionH relativeFrom="page">
              <wp:posOffset>4460747</wp:posOffset>
            </wp:positionH>
            <wp:positionV relativeFrom="page">
              <wp:posOffset>6548878</wp:posOffset>
            </wp:positionV>
            <wp:extent cx="180" cy="28193"/>
            <wp:effectExtent l="0" t="0" r="0" b="0"/>
            <wp:wrapNone/>
            <wp:docPr id="4105" name="Freeform 4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190" behindDoc="0" locked="0" layoutInCell="1" allowOverlap="1">
            <wp:simplePos x="0" y="0"/>
            <wp:positionH relativeFrom="page">
              <wp:posOffset>4457700</wp:posOffset>
            </wp:positionH>
            <wp:positionV relativeFrom="page">
              <wp:posOffset>6543036</wp:posOffset>
            </wp:positionV>
            <wp:extent cx="61467" cy="41914"/>
            <wp:effectExtent l="0" t="0" r="0" b="0"/>
            <wp:wrapNone/>
            <wp:docPr id="4106" name="Picture 4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106" name="Picture 4106"/>
                    <pic:cNvPicPr>
                      <a:picLocks noChangeAspect="0" noChangeArrowheads="1"/>
                    </pic:cNvPicPr>
                  </pic:nvPicPr>
                  <pic:blipFill>
                    <a:blip r:embed="rId4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467" cy="419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3162" behindDoc="0" locked="0" layoutInCell="1" allowOverlap="1">
            <wp:simplePos x="0" y="0"/>
            <wp:positionH relativeFrom="page">
              <wp:posOffset>4403597</wp:posOffset>
            </wp:positionH>
            <wp:positionV relativeFrom="page">
              <wp:posOffset>6551926</wp:posOffset>
            </wp:positionV>
            <wp:extent cx="16001" cy="20573"/>
            <wp:effectExtent l="0" t="0" r="0" b="0"/>
            <wp:wrapNone/>
            <wp:docPr id="4107" name="Freeform 4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157" behindDoc="0" locked="0" layoutInCell="1" allowOverlap="1">
            <wp:simplePos x="0" y="0"/>
            <wp:positionH relativeFrom="page">
              <wp:posOffset>4440935</wp:posOffset>
            </wp:positionH>
            <wp:positionV relativeFrom="page">
              <wp:posOffset>6551926</wp:posOffset>
            </wp:positionV>
            <wp:extent cx="16001" cy="20573"/>
            <wp:effectExtent l="0" t="0" r="0" b="0"/>
            <wp:wrapNone/>
            <wp:docPr id="4108" name="Freeform 4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58" behindDoc="0" locked="0" layoutInCell="1" allowOverlap="1">
            <wp:simplePos x="0" y="0"/>
            <wp:positionH relativeFrom="page">
              <wp:posOffset>4802885</wp:posOffset>
            </wp:positionH>
            <wp:positionV relativeFrom="page">
              <wp:posOffset>6551926</wp:posOffset>
            </wp:positionV>
            <wp:extent cx="51815" cy="180"/>
            <wp:effectExtent l="0" t="0" r="0" b="0"/>
            <wp:wrapNone/>
            <wp:docPr id="4109" name="Freeform 4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815" cy="180"/>
                    </a:xfrm>
                    <a:custGeom>
                      <a:rect l="l" t="t" r="r" b="b"/>
                      <a:pathLst>
                        <a:path w="863600" h="180">
                          <a:moveTo>
                            <a:pt x="8636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59" behindDoc="0" locked="0" layoutInCell="1" allowOverlap="1">
            <wp:simplePos x="0" y="0"/>
            <wp:positionH relativeFrom="page">
              <wp:posOffset>4802885</wp:posOffset>
            </wp:positionH>
            <wp:positionV relativeFrom="page">
              <wp:posOffset>6551926</wp:posOffset>
            </wp:positionV>
            <wp:extent cx="51815" cy="180"/>
            <wp:effectExtent l="0" t="0" r="0" b="0"/>
            <wp:wrapNone/>
            <wp:docPr id="4110" name="Freeform 4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815" cy="180"/>
                    </a:xfrm>
                    <a:custGeom>
                      <a:rect l="l" t="t" r="r" b="b"/>
                      <a:pathLst>
                        <a:path w="863600" h="180">
                          <a:moveTo>
                            <a:pt x="8636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57" behindDoc="0" locked="0" layoutInCell="1" allowOverlap="1">
            <wp:simplePos x="0" y="0"/>
            <wp:positionH relativeFrom="page">
              <wp:posOffset>4802885</wp:posOffset>
            </wp:positionH>
            <wp:positionV relativeFrom="page">
              <wp:posOffset>6551926</wp:posOffset>
            </wp:positionV>
            <wp:extent cx="180" cy="28193"/>
            <wp:effectExtent l="0" t="0" r="0" b="0"/>
            <wp:wrapNone/>
            <wp:docPr id="4111" name="Freeform 4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56" behindDoc="0" locked="0" layoutInCell="1" allowOverlap="1">
            <wp:simplePos x="0" y="0"/>
            <wp:positionH relativeFrom="page">
              <wp:posOffset>4802885</wp:posOffset>
            </wp:positionH>
            <wp:positionV relativeFrom="page">
              <wp:posOffset>6551926</wp:posOffset>
            </wp:positionV>
            <wp:extent cx="180" cy="28193"/>
            <wp:effectExtent l="0" t="0" r="0" b="0"/>
            <wp:wrapNone/>
            <wp:docPr id="4112" name="Freeform 4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324" behindDoc="0" locked="0" layoutInCell="1" allowOverlap="1">
            <wp:simplePos x="0" y="0"/>
            <wp:positionH relativeFrom="page">
              <wp:posOffset>4826000</wp:posOffset>
            </wp:positionH>
            <wp:positionV relativeFrom="page">
              <wp:posOffset>6542274</wp:posOffset>
            </wp:positionV>
            <wp:extent cx="46735" cy="55376"/>
            <wp:effectExtent l="0" t="0" r="0" b="0"/>
            <wp:wrapNone/>
            <wp:docPr id="4113" name="Picture 411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113" name="Picture 4113"/>
                    <pic:cNvPicPr>
                      <a:picLocks noChangeAspect="0" noChangeArrowheads="1"/>
                    </pic:cNvPicPr>
                  </pic:nvPicPr>
                  <pic:blipFill>
                    <a:blip r:embed="rId4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553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1061" behindDoc="0" locked="0" layoutInCell="1" allowOverlap="1">
            <wp:simplePos x="0" y="0"/>
            <wp:positionH relativeFrom="page">
              <wp:posOffset>4833365</wp:posOffset>
            </wp:positionH>
            <wp:positionV relativeFrom="page">
              <wp:posOffset>6551926</wp:posOffset>
            </wp:positionV>
            <wp:extent cx="3047" cy="180"/>
            <wp:effectExtent l="0" t="0" r="0" b="0"/>
            <wp:wrapNone/>
            <wp:docPr id="4114" name="Freeform 4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180"/>
                    </a:xfrm>
                    <a:custGeom>
                      <a:rect l="l" t="t" r="r" b="b"/>
                      <a:pathLst>
                        <a:path w="50800" h="180">
                          <a:moveTo>
                            <a:pt x="0" y="0"/>
                          </a:moveTo>
                          <a:lnTo>
                            <a:pt x="508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53" behindDoc="0" locked="0" layoutInCell="1" allowOverlap="1">
            <wp:simplePos x="0" y="0"/>
            <wp:positionH relativeFrom="page">
              <wp:posOffset>4863845</wp:posOffset>
            </wp:positionH>
            <wp:positionV relativeFrom="page">
              <wp:posOffset>6551926</wp:posOffset>
            </wp:positionV>
            <wp:extent cx="180" cy="28193"/>
            <wp:effectExtent l="0" t="0" r="0" b="0"/>
            <wp:wrapNone/>
            <wp:docPr id="4115" name="Freeform 4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381" behindDoc="0" locked="0" layoutInCell="1" allowOverlap="1">
            <wp:simplePos x="0" y="0"/>
            <wp:positionH relativeFrom="page">
              <wp:posOffset>4864100</wp:posOffset>
            </wp:positionH>
            <wp:positionV relativeFrom="page">
              <wp:posOffset>6546083</wp:posOffset>
            </wp:positionV>
            <wp:extent cx="59689" cy="51567"/>
            <wp:effectExtent l="0" t="0" r="0" b="0"/>
            <wp:wrapNone/>
            <wp:docPr id="4116" name="Picture 411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116" name="Picture 4116"/>
                    <pic:cNvPicPr>
                      <a:picLocks noChangeAspect="0" noChangeArrowheads="1"/>
                    </pic:cNvPicPr>
                  </pic:nvPicPr>
                  <pic:blipFill>
                    <a:blip r:embed="rId4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689" cy="51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3577" behindDoc="0" locked="0" layoutInCell="1" allowOverlap="1">
            <wp:simplePos x="0" y="0"/>
            <wp:positionH relativeFrom="page">
              <wp:posOffset>5270500</wp:posOffset>
            </wp:positionH>
            <wp:positionV relativeFrom="page">
              <wp:posOffset>6546083</wp:posOffset>
            </wp:positionV>
            <wp:extent cx="59435" cy="51567"/>
            <wp:effectExtent l="0" t="0" r="0" b="0"/>
            <wp:wrapNone/>
            <wp:docPr id="4117" name="Picture 411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117" name="Picture 4117"/>
                    <pic:cNvPicPr>
                      <a:picLocks noChangeAspect="0" noChangeArrowheads="1"/>
                    </pic:cNvPicPr>
                  </pic:nvPicPr>
                  <pic:blipFill>
                    <a:blip r:embed="rId4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435" cy="51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73" behindDoc="1" locked="0" layoutInCell="1" allowOverlap="1">
            <wp:simplePos x="0" y="0"/>
            <wp:positionH relativeFrom="page">
              <wp:posOffset>5634227</wp:posOffset>
            </wp:positionH>
            <wp:positionV relativeFrom="page">
              <wp:posOffset>6549640</wp:posOffset>
            </wp:positionV>
            <wp:extent cx="51815" cy="180"/>
            <wp:effectExtent l="0" t="0" r="0" b="0"/>
            <wp:wrapNone/>
            <wp:docPr id="4118" name="Freeform 4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815" cy="180"/>
                    </a:xfrm>
                    <a:custGeom>
                      <a:rect l="l" t="t" r="r" b="b"/>
                      <a:pathLst>
                        <a:path w="863600" h="180">
                          <a:moveTo>
                            <a:pt x="8636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1" behindDoc="1" locked="0" layoutInCell="1" allowOverlap="1">
            <wp:simplePos x="0" y="0"/>
            <wp:positionH relativeFrom="page">
              <wp:posOffset>5634227</wp:posOffset>
            </wp:positionH>
            <wp:positionV relativeFrom="page">
              <wp:posOffset>6549640</wp:posOffset>
            </wp:positionV>
            <wp:extent cx="180" cy="28193"/>
            <wp:effectExtent l="0" t="0" r="0" b="0"/>
            <wp:wrapNone/>
            <wp:docPr id="4119" name="Freeform 4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0" behindDoc="1" locked="0" layoutInCell="1" allowOverlap="1">
            <wp:simplePos x="0" y="0"/>
            <wp:positionH relativeFrom="page">
              <wp:posOffset>5634227</wp:posOffset>
            </wp:positionH>
            <wp:positionV relativeFrom="page">
              <wp:posOffset>6549640</wp:posOffset>
            </wp:positionV>
            <wp:extent cx="180" cy="28193"/>
            <wp:effectExtent l="0" t="0" r="0" b="0"/>
            <wp:wrapNone/>
            <wp:docPr id="4120" name="Freeform 4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5" behindDoc="1" locked="0" layoutInCell="1" allowOverlap="1">
            <wp:simplePos x="0" y="0"/>
            <wp:positionH relativeFrom="page">
              <wp:posOffset>5884163</wp:posOffset>
            </wp:positionH>
            <wp:positionV relativeFrom="page">
              <wp:posOffset>6547354</wp:posOffset>
            </wp:positionV>
            <wp:extent cx="30479" cy="180"/>
            <wp:effectExtent l="0" t="0" r="0" b="0"/>
            <wp:wrapNone/>
            <wp:docPr id="4121" name="Freeform 4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9" cy="180"/>
                    </a:xfrm>
                    <a:custGeom>
                      <a:rect l="l" t="t" r="r" b="b"/>
                      <a:pathLst>
                        <a:path w="508000" h="180">
                          <a:moveTo>
                            <a:pt x="0" y="0"/>
                          </a:moveTo>
                          <a:lnTo>
                            <a:pt x="5080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4" behindDoc="1" locked="0" layoutInCell="1" allowOverlap="1">
            <wp:simplePos x="0" y="0"/>
            <wp:positionH relativeFrom="page">
              <wp:posOffset>5884163</wp:posOffset>
            </wp:positionH>
            <wp:positionV relativeFrom="page">
              <wp:posOffset>6547354</wp:posOffset>
            </wp:positionV>
            <wp:extent cx="30479" cy="180"/>
            <wp:effectExtent l="0" t="0" r="0" b="0"/>
            <wp:wrapNone/>
            <wp:docPr id="4122" name="Freeform 4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9" cy="180"/>
                    </a:xfrm>
                    <a:custGeom>
                      <a:rect l="l" t="t" r="r" b="b"/>
                      <a:pathLst>
                        <a:path w="508000" h="180">
                          <a:moveTo>
                            <a:pt x="0" y="0"/>
                          </a:moveTo>
                          <a:lnTo>
                            <a:pt x="5080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068" behindDoc="0" locked="0" layoutInCell="1" allowOverlap="1">
            <wp:simplePos x="0" y="0"/>
            <wp:positionH relativeFrom="page">
              <wp:posOffset>2580131</wp:posOffset>
            </wp:positionH>
            <wp:positionV relativeFrom="page">
              <wp:posOffset>6554974</wp:posOffset>
            </wp:positionV>
            <wp:extent cx="37337" cy="6857"/>
            <wp:effectExtent l="0" t="0" r="0" b="0"/>
            <wp:wrapNone/>
            <wp:docPr id="4123" name="Freeform 4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325" behindDoc="0" locked="0" layoutInCell="1" allowOverlap="1">
            <wp:simplePos x="0" y="0"/>
            <wp:positionH relativeFrom="page">
              <wp:posOffset>3943349</wp:posOffset>
            </wp:positionH>
            <wp:positionV relativeFrom="page">
              <wp:posOffset>6554974</wp:posOffset>
            </wp:positionV>
            <wp:extent cx="37337" cy="6857"/>
            <wp:effectExtent l="0" t="0" r="0" b="0"/>
            <wp:wrapNone/>
            <wp:docPr id="4124" name="Freeform 4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8" behindDoc="1" locked="0" layoutInCell="1" allowOverlap="1">
            <wp:simplePos x="0" y="0"/>
            <wp:positionH relativeFrom="page">
              <wp:posOffset>4354829</wp:posOffset>
            </wp:positionH>
            <wp:positionV relativeFrom="page">
              <wp:posOffset>6552688</wp:posOffset>
            </wp:positionV>
            <wp:extent cx="6857" cy="7619"/>
            <wp:effectExtent l="0" t="0" r="0" b="0"/>
            <wp:wrapNone/>
            <wp:docPr id="4125" name="Freeform 4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7619"/>
                    </a:xfrm>
                    <a:custGeom>
                      <a:rect l="l" t="t" r="r" b="b"/>
                      <a:pathLst>
                        <a:path w="114300" h="127000">
                          <a:moveTo>
                            <a:pt x="0" y="88900"/>
                          </a:moveTo>
                          <a:lnTo>
                            <a:pt x="12700" y="114300"/>
                          </a:lnTo>
                          <a:lnTo>
                            <a:pt x="38100" y="127000"/>
                          </a:lnTo>
                          <a:lnTo>
                            <a:pt x="76200" y="127000"/>
                          </a:lnTo>
                          <a:lnTo>
                            <a:pt x="101600" y="101600"/>
                          </a:lnTo>
                          <a:lnTo>
                            <a:pt x="114300" y="88900"/>
                          </a:lnTo>
                          <a:lnTo>
                            <a:pt x="114300" y="38100"/>
                          </a:lnTo>
                          <a:lnTo>
                            <a:pt x="88900" y="12700"/>
                          </a:lnTo>
                          <a:lnTo>
                            <a:pt x="76200" y="0"/>
                          </a:lnTo>
                          <a:lnTo>
                            <a:pt x="508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0" behindDoc="1" locked="0" layoutInCell="1" allowOverlap="1">
            <wp:simplePos x="0" y="0"/>
            <wp:positionH relativeFrom="page">
              <wp:posOffset>4369307</wp:posOffset>
            </wp:positionH>
            <wp:positionV relativeFrom="page">
              <wp:posOffset>6546592</wp:posOffset>
            </wp:positionV>
            <wp:extent cx="6095" cy="13715"/>
            <wp:effectExtent l="0" t="0" r="0" b="0"/>
            <wp:wrapNone/>
            <wp:docPr id="4126" name="Freeform 4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3715"/>
                    </a:xfrm>
                    <a:custGeom>
                      <a:rect l="l" t="t" r="r" b="b"/>
                      <a:pathLst>
                        <a:path w="101600" h="228600">
                          <a:moveTo>
                            <a:pt x="0" y="38100"/>
                          </a:moveTo>
                          <a:lnTo>
                            <a:pt x="12700" y="12700"/>
                          </a:lnTo>
                          <a:lnTo>
                            <a:pt x="38100" y="0"/>
                          </a:lnTo>
                          <a:lnTo>
                            <a:pt x="88900" y="0"/>
                          </a:lnTo>
                          <a:lnTo>
                            <a:pt x="101600" y="25400"/>
                          </a:lnTo>
                          <a:lnTo>
                            <a:pt x="101600" y="76200"/>
                          </a:lnTo>
                          <a:lnTo>
                            <a:pt x="88900" y="88900"/>
                          </a:lnTo>
                          <a:lnTo>
                            <a:pt x="38100" y="127000"/>
                          </a:lnTo>
                          <a:lnTo>
                            <a:pt x="12700" y="152400"/>
                          </a:lnTo>
                          <a:lnTo>
                            <a:pt x="0" y="203200"/>
                          </a:lnTo>
                          <a:lnTo>
                            <a:pt x="0" y="228600"/>
                          </a:lnTo>
                          <a:lnTo>
                            <a:pt x="101600" y="2286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1" behindDoc="1" locked="0" layoutInCell="1" allowOverlap="1">
            <wp:simplePos x="0" y="0"/>
            <wp:positionH relativeFrom="page">
              <wp:posOffset>5253227</wp:posOffset>
            </wp:positionH>
            <wp:positionV relativeFrom="page">
              <wp:posOffset>6542782</wp:posOffset>
            </wp:positionV>
            <wp:extent cx="3809" cy="180"/>
            <wp:effectExtent l="0" t="0" r="0" b="0"/>
            <wp:wrapNone/>
            <wp:docPr id="4127" name="Freeform 4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0" y="0"/>
                          </a:move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2" behindDoc="1" locked="0" layoutInCell="1" allowOverlap="1">
            <wp:simplePos x="0" y="0"/>
            <wp:positionH relativeFrom="page">
              <wp:posOffset>5634227</wp:posOffset>
            </wp:positionH>
            <wp:positionV relativeFrom="page">
              <wp:posOffset>6549640</wp:posOffset>
            </wp:positionV>
            <wp:extent cx="51815" cy="180"/>
            <wp:effectExtent l="0" t="0" r="0" b="0"/>
            <wp:wrapNone/>
            <wp:docPr id="4128" name="Freeform 4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815" cy="180"/>
                    </a:xfrm>
                    <a:custGeom>
                      <a:rect l="l" t="t" r="r" b="b"/>
                      <a:pathLst>
                        <a:path w="863600" h="180">
                          <a:moveTo>
                            <a:pt x="8636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5" behindDoc="1" locked="0" layoutInCell="1" allowOverlap="1">
            <wp:simplePos x="0" y="0"/>
            <wp:positionH relativeFrom="page">
              <wp:posOffset>5664707</wp:posOffset>
            </wp:positionH>
            <wp:positionV relativeFrom="page">
              <wp:posOffset>6549640</wp:posOffset>
            </wp:positionV>
            <wp:extent cx="3809" cy="180"/>
            <wp:effectExtent l="0" t="0" r="0" b="0"/>
            <wp:wrapNone/>
            <wp:docPr id="4129" name="Freeform 4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0" y="0"/>
                          </a:move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1" behindDoc="1" locked="0" layoutInCell="1" allowOverlap="1">
            <wp:simplePos x="0" y="0"/>
            <wp:positionH relativeFrom="page">
              <wp:posOffset>5893307</wp:posOffset>
            </wp:positionH>
            <wp:positionV relativeFrom="page">
              <wp:posOffset>6547354</wp:posOffset>
            </wp:positionV>
            <wp:extent cx="51815" cy="180"/>
            <wp:effectExtent l="0" t="0" r="0" b="0"/>
            <wp:wrapNone/>
            <wp:docPr id="4130" name="Freeform 4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815" cy="180"/>
                    </a:xfrm>
                    <a:custGeom>
                      <a:rect l="l" t="t" r="r" b="b"/>
                      <a:pathLst>
                        <a:path w="863600" h="180">
                          <a:moveTo>
                            <a:pt x="0" y="0"/>
                          </a:moveTo>
                          <a:lnTo>
                            <a:pt x="8636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0" behindDoc="1" locked="0" layoutInCell="1" allowOverlap="1">
            <wp:simplePos x="0" y="0"/>
            <wp:positionH relativeFrom="page">
              <wp:posOffset>5893307</wp:posOffset>
            </wp:positionH>
            <wp:positionV relativeFrom="page">
              <wp:posOffset>6547354</wp:posOffset>
            </wp:positionV>
            <wp:extent cx="51815" cy="180"/>
            <wp:effectExtent l="0" t="0" r="0" b="0"/>
            <wp:wrapNone/>
            <wp:docPr id="4131" name="Freeform 4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815" cy="180"/>
                    </a:xfrm>
                    <a:custGeom>
                      <a:rect l="l" t="t" r="r" b="b"/>
                      <a:pathLst>
                        <a:path w="863600" h="180">
                          <a:moveTo>
                            <a:pt x="0" y="0"/>
                          </a:moveTo>
                          <a:lnTo>
                            <a:pt x="8636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3" behindDoc="1" locked="0" layoutInCell="1" allowOverlap="1">
            <wp:simplePos x="0" y="0"/>
            <wp:positionH relativeFrom="page">
              <wp:posOffset>5911595</wp:posOffset>
            </wp:positionH>
            <wp:positionV relativeFrom="page">
              <wp:posOffset>6547354</wp:posOffset>
            </wp:positionV>
            <wp:extent cx="3047" cy="180"/>
            <wp:effectExtent l="0" t="0" r="0" b="0"/>
            <wp:wrapNone/>
            <wp:docPr id="4132" name="Freeform 4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180"/>
                    </a:xfrm>
                    <a:custGeom>
                      <a:rect l="l" t="t" r="r" b="b"/>
                      <a:pathLst>
                        <a:path w="50800" h="180">
                          <a:moveTo>
                            <a:pt x="508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2" behindDoc="1" locked="0" layoutInCell="1" allowOverlap="1">
            <wp:simplePos x="0" y="0"/>
            <wp:positionH relativeFrom="page">
              <wp:posOffset>5911595</wp:posOffset>
            </wp:positionH>
            <wp:positionV relativeFrom="page">
              <wp:posOffset>6547354</wp:posOffset>
            </wp:positionV>
            <wp:extent cx="3047" cy="180"/>
            <wp:effectExtent l="0" t="0" r="0" b="0"/>
            <wp:wrapNone/>
            <wp:docPr id="4133" name="Freeform 4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180"/>
                    </a:xfrm>
                    <a:custGeom>
                      <a:rect l="l" t="t" r="r" b="b"/>
                      <a:pathLst>
                        <a:path w="50800" h="180">
                          <a:moveTo>
                            <a:pt x="508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9" behindDoc="1" locked="0" layoutInCell="1" allowOverlap="1">
            <wp:simplePos x="0" y="0"/>
            <wp:positionH relativeFrom="page">
              <wp:posOffset>6373367</wp:posOffset>
            </wp:positionH>
            <wp:positionV relativeFrom="page">
              <wp:posOffset>6539734</wp:posOffset>
            </wp:positionV>
            <wp:extent cx="7619" cy="13715"/>
            <wp:effectExtent l="0" t="0" r="0" b="0"/>
            <wp:wrapNone/>
            <wp:docPr id="4134" name="Freeform 4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13715"/>
                    </a:xfrm>
                    <a:custGeom>
                      <a:rect l="l" t="t" r="r" b="b"/>
                      <a:pathLst>
                        <a:path w="127000" h="228600">
                          <a:moveTo>
                            <a:pt x="114300" y="12700"/>
                          </a:moveTo>
                          <a:lnTo>
                            <a:pt x="101600" y="0"/>
                          </a:lnTo>
                          <a:lnTo>
                            <a:pt x="38100" y="0"/>
                          </a:lnTo>
                          <a:lnTo>
                            <a:pt x="25400" y="25400"/>
                          </a:lnTo>
                          <a:lnTo>
                            <a:pt x="12700" y="50800"/>
                          </a:lnTo>
                          <a:lnTo>
                            <a:pt x="0" y="88900"/>
                          </a:lnTo>
                          <a:lnTo>
                            <a:pt x="0" y="165100"/>
                          </a:lnTo>
                          <a:lnTo>
                            <a:pt x="12700" y="177800"/>
                          </a:lnTo>
                          <a:lnTo>
                            <a:pt x="25400" y="203200"/>
                          </a:lnTo>
                          <a:lnTo>
                            <a:pt x="38100" y="215900"/>
                          </a:lnTo>
                          <a:lnTo>
                            <a:pt x="63500" y="228600"/>
                          </a:lnTo>
                          <a:lnTo>
                            <a:pt x="76200" y="228600"/>
                          </a:lnTo>
                          <a:lnTo>
                            <a:pt x="101600" y="215900"/>
                          </a:lnTo>
                          <a:lnTo>
                            <a:pt x="114300" y="215900"/>
                          </a:lnTo>
                          <a:lnTo>
                            <a:pt x="127000" y="1905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0" behindDoc="1" locked="0" layoutInCell="1" allowOverlap="1">
            <wp:simplePos x="0" y="0"/>
            <wp:positionH relativeFrom="page">
              <wp:posOffset>6387845</wp:posOffset>
            </wp:positionH>
            <wp:positionV relativeFrom="page">
              <wp:posOffset>6539734</wp:posOffset>
            </wp:positionV>
            <wp:extent cx="6095" cy="13715"/>
            <wp:effectExtent l="0" t="0" r="0" b="0"/>
            <wp:wrapNone/>
            <wp:docPr id="4135" name="Freeform 4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3715"/>
                    </a:xfrm>
                    <a:custGeom>
                      <a:rect l="l" t="t" r="r" b="b"/>
                      <a:pathLst>
                        <a:path w="101600" h="228600">
                          <a:moveTo>
                            <a:pt x="0" y="127000"/>
                          </a:moveTo>
                          <a:lnTo>
                            <a:pt x="25400" y="101600"/>
                          </a:lnTo>
                          <a:lnTo>
                            <a:pt x="38100" y="88900"/>
                          </a:lnTo>
                          <a:lnTo>
                            <a:pt x="63500" y="76200"/>
                          </a:lnTo>
                          <a:lnTo>
                            <a:pt x="76200" y="88900"/>
                          </a:lnTo>
                          <a:lnTo>
                            <a:pt x="88900" y="101600"/>
                          </a:lnTo>
                          <a:lnTo>
                            <a:pt x="101600" y="127000"/>
                          </a:lnTo>
                          <a:lnTo>
                            <a:pt x="101600" y="177800"/>
                          </a:lnTo>
                          <a:lnTo>
                            <a:pt x="88900" y="203200"/>
                          </a:lnTo>
                          <a:lnTo>
                            <a:pt x="76200" y="215900"/>
                          </a:lnTo>
                          <a:lnTo>
                            <a:pt x="63500" y="228600"/>
                          </a:lnTo>
                          <a:lnTo>
                            <a:pt x="38100" y="215900"/>
                          </a:lnTo>
                          <a:lnTo>
                            <a:pt x="12700" y="203200"/>
                          </a:lnTo>
                          <a:lnTo>
                            <a:pt x="12700" y="165100"/>
                          </a:lnTo>
                          <a:lnTo>
                            <a:pt x="0" y="127000"/>
                          </a:lnTo>
                          <a:lnTo>
                            <a:pt x="12700" y="76200"/>
                          </a:lnTo>
                          <a:lnTo>
                            <a:pt x="12700" y="50800"/>
                          </a:lnTo>
                          <a:lnTo>
                            <a:pt x="25400" y="12700"/>
                          </a:lnTo>
                          <a:lnTo>
                            <a:pt x="50800" y="0"/>
                          </a:lnTo>
                          <a:lnTo>
                            <a:pt x="88900" y="0"/>
                          </a:lnTo>
                          <a:lnTo>
                            <a:pt x="101600" y="254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1" behindDoc="1" locked="0" layoutInCell="1" allowOverlap="1">
            <wp:simplePos x="0" y="0"/>
            <wp:positionH relativeFrom="page">
              <wp:posOffset>6401561</wp:posOffset>
            </wp:positionH>
            <wp:positionV relativeFrom="page">
              <wp:posOffset>6539734</wp:posOffset>
            </wp:positionV>
            <wp:extent cx="7619" cy="13715"/>
            <wp:effectExtent l="0" t="0" r="0" b="0"/>
            <wp:wrapNone/>
            <wp:docPr id="4136" name="Freeform 4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13715"/>
                    </a:xfrm>
                    <a:custGeom>
                      <a:rect l="l" t="t" r="r" b="b"/>
                      <a:pathLst>
                        <a:path w="127000" h="228600">
                          <a:moveTo>
                            <a:pt x="88900" y="228600"/>
                          </a:moveTo>
                          <a:lnTo>
                            <a:pt x="88900" y="0"/>
                          </a:lnTo>
                          <a:lnTo>
                            <a:pt x="0" y="165100"/>
                          </a:lnTo>
                          <a:lnTo>
                            <a:pt x="127000" y="1651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18" behindDoc="0" locked="0" layoutInCell="1" allowOverlap="1">
            <wp:simplePos x="0" y="0"/>
            <wp:positionH relativeFrom="page">
              <wp:posOffset>4430267</wp:posOffset>
            </wp:positionH>
            <wp:positionV relativeFrom="page">
              <wp:posOffset>6548878</wp:posOffset>
            </wp:positionV>
            <wp:extent cx="30479" cy="180"/>
            <wp:effectExtent l="0" t="0" r="0" b="0"/>
            <wp:wrapNone/>
            <wp:docPr id="4137" name="Freeform 4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9" cy="180"/>
                    </a:xfrm>
                    <a:custGeom>
                      <a:rect l="l" t="t" r="r" b="b"/>
                      <a:pathLst>
                        <a:path w="508000" h="180">
                          <a:moveTo>
                            <a:pt x="5080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20" behindDoc="0" locked="0" layoutInCell="1" allowOverlap="1">
            <wp:simplePos x="0" y="0"/>
            <wp:positionH relativeFrom="page">
              <wp:posOffset>4460747</wp:posOffset>
            </wp:positionH>
            <wp:positionV relativeFrom="page">
              <wp:posOffset>6548878</wp:posOffset>
            </wp:positionV>
            <wp:extent cx="180" cy="28193"/>
            <wp:effectExtent l="0" t="0" r="0" b="0"/>
            <wp:wrapNone/>
            <wp:docPr id="4138" name="Freeform 4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205" behindDoc="0" locked="0" layoutInCell="1" allowOverlap="1">
            <wp:simplePos x="0" y="0"/>
            <wp:positionH relativeFrom="page">
              <wp:posOffset>3854195</wp:posOffset>
            </wp:positionH>
            <wp:positionV relativeFrom="page">
              <wp:posOffset>6554974</wp:posOffset>
            </wp:positionV>
            <wp:extent cx="37337" cy="6857"/>
            <wp:effectExtent l="0" t="0" r="0" b="0"/>
            <wp:wrapNone/>
            <wp:docPr id="4139" name="Freeform 4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204" behindDoc="0" locked="0" layoutInCell="1" allowOverlap="1">
            <wp:simplePos x="0" y="0"/>
            <wp:positionH relativeFrom="page">
              <wp:posOffset>3835400</wp:posOffset>
            </wp:positionH>
            <wp:positionV relativeFrom="page">
              <wp:posOffset>6561324</wp:posOffset>
            </wp:positionV>
            <wp:extent cx="68833" cy="36326"/>
            <wp:effectExtent l="0" t="0" r="0" b="0"/>
            <wp:wrapNone/>
            <wp:docPr id="4140" name="Picture 4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140" name="Picture 4140"/>
                    <pic:cNvPicPr>
                      <a:picLocks noChangeAspect="0" noChangeArrowheads="1"/>
                    </pic:cNvPicPr>
                  </pic:nvPicPr>
                  <pic:blipFill>
                    <a:blip r:embed="rId4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833" cy="363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4324" behindDoc="0" locked="0" layoutInCell="1" allowOverlap="1">
            <wp:simplePos x="0" y="0"/>
            <wp:positionH relativeFrom="page">
              <wp:posOffset>3924300</wp:posOffset>
            </wp:positionH>
            <wp:positionV relativeFrom="page">
              <wp:posOffset>6561324</wp:posOffset>
            </wp:positionV>
            <wp:extent cx="69088" cy="36326"/>
            <wp:effectExtent l="0" t="0" r="0" b="0"/>
            <wp:wrapNone/>
            <wp:docPr id="4141" name="Picture 4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141" name="Picture 4141"/>
                    <pic:cNvPicPr>
                      <a:picLocks noChangeAspect="0" noChangeArrowheads="1"/>
                    </pic:cNvPicPr>
                  </pic:nvPicPr>
                  <pic:blipFill>
                    <a:blip r:embed="rId4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088" cy="363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1039" behindDoc="0" locked="0" layoutInCell="1" allowOverlap="1">
            <wp:simplePos x="0" y="0"/>
            <wp:positionH relativeFrom="page">
              <wp:posOffset>4651247</wp:posOffset>
            </wp:positionH>
            <wp:positionV relativeFrom="page">
              <wp:posOffset>6556498</wp:posOffset>
            </wp:positionV>
            <wp:extent cx="30479" cy="180"/>
            <wp:effectExtent l="0" t="0" r="0" b="0"/>
            <wp:wrapNone/>
            <wp:docPr id="4142" name="Freeform 4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9" cy="180"/>
                    </a:xfrm>
                    <a:custGeom>
                      <a:rect l="l" t="t" r="r" b="b"/>
                      <a:pathLst>
                        <a:path w="508000" h="180">
                          <a:moveTo>
                            <a:pt x="0" y="0"/>
                          </a:moveTo>
                          <a:lnTo>
                            <a:pt x="5080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38" behindDoc="0" locked="0" layoutInCell="1" allowOverlap="1">
            <wp:simplePos x="0" y="0"/>
            <wp:positionH relativeFrom="page">
              <wp:posOffset>4651247</wp:posOffset>
            </wp:positionH>
            <wp:positionV relativeFrom="page">
              <wp:posOffset>6556498</wp:posOffset>
            </wp:positionV>
            <wp:extent cx="30479" cy="180"/>
            <wp:effectExtent l="0" t="0" r="0" b="0"/>
            <wp:wrapNone/>
            <wp:docPr id="4143" name="Freeform 4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9" cy="180"/>
                    </a:xfrm>
                    <a:custGeom>
                      <a:rect l="l" t="t" r="r" b="b"/>
                      <a:pathLst>
                        <a:path w="508000" h="180">
                          <a:moveTo>
                            <a:pt x="0" y="0"/>
                          </a:moveTo>
                          <a:lnTo>
                            <a:pt x="5080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47" behindDoc="0" locked="0" layoutInCell="1" allowOverlap="1">
            <wp:simplePos x="0" y="0"/>
            <wp:positionH relativeFrom="page">
              <wp:posOffset>4660391</wp:posOffset>
            </wp:positionH>
            <wp:positionV relativeFrom="page">
              <wp:posOffset>6556498</wp:posOffset>
            </wp:positionV>
            <wp:extent cx="51815" cy="180"/>
            <wp:effectExtent l="0" t="0" r="0" b="0"/>
            <wp:wrapNone/>
            <wp:docPr id="4144" name="Freeform 4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815" cy="180"/>
                    </a:xfrm>
                    <a:custGeom>
                      <a:rect l="l" t="t" r="r" b="b"/>
                      <a:pathLst>
                        <a:path w="863600" h="180">
                          <a:moveTo>
                            <a:pt x="0" y="0"/>
                          </a:moveTo>
                          <a:lnTo>
                            <a:pt x="8636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46" behindDoc="0" locked="0" layoutInCell="1" allowOverlap="1">
            <wp:simplePos x="0" y="0"/>
            <wp:positionH relativeFrom="page">
              <wp:posOffset>4660391</wp:posOffset>
            </wp:positionH>
            <wp:positionV relativeFrom="page">
              <wp:posOffset>6556498</wp:posOffset>
            </wp:positionV>
            <wp:extent cx="51815" cy="180"/>
            <wp:effectExtent l="0" t="0" r="0" b="0"/>
            <wp:wrapNone/>
            <wp:docPr id="4145" name="Freeform 4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815" cy="180"/>
                    </a:xfrm>
                    <a:custGeom>
                      <a:rect l="l" t="t" r="r" b="b"/>
                      <a:pathLst>
                        <a:path w="863600" h="180">
                          <a:moveTo>
                            <a:pt x="0" y="0"/>
                          </a:moveTo>
                          <a:lnTo>
                            <a:pt x="8636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49" behindDoc="0" locked="0" layoutInCell="1" allowOverlap="1">
            <wp:simplePos x="0" y="0"/>
            <wp:positionH relativeFrom="page">
              <wp:posOffset>4678679</wp:posOffset>
            </wp:positionH>
            <wp:positionV relativeFrom="page">
              <wp:posOffset>6556498</wp:posOffset>
            </wp:positionV>
            <wp:extent cx="3047" cy="180"/>
            <wp:effectExtent l="0" t="0" r="0" b="0"/>
            <wp:wrapNone/>
            <wp:docPr id="4146" name="Freeform 4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180"/>
                    </a:xfrm>
                    <a:custGeom>
                      <a:rect l="l" t="t" r="r" b="b"/>
                      <a:pathLst>
                        <a:path w="50800" h="180">
                          <a:moveTo>
                            <a:pt x="508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48" behindDoc="0" locked="0" layoutInCell="1" allowOverlap="1">
            <wp:simplePos x="0" y="0"/>
            <wp:positionH relativeFrom="page">
              <wp:posOffset>4678679</wp:posOffset>
            </wp:positionH>
            <wp:positionV relativeFrom="page">
              <wp:posOffset>6556498</wp:posOffset>
            </wp:positionV>
            <wp:extent cx="3047" cy="180"/>
            <wp:effectExtent l="0" t="0" r="0" b="0"/>
            <wp:wrapNone/>
            <wp:docPr id="4147" name="Freeform 4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180"/>
                    </a:xfrm>
                    <a:custGeom>
                      <a:rect l="l" t="t" r="r" b="b"/>
                      <a:pathLst>
                        <a:path w="50800" h="180">
                          <a:moveTo>
                            <a:pt x="508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51" behindDoc="0" locked="0" layoutInCell="1" allowOverlap="1">
            <wp:simplePos x="0" y="0"/>
            <wp:positionH relativeFrom="page">
              <wp:posOffset>4833365</wp:posOffset>
            </wp:positionH>
            <wp:positionV relativeFrom="page">
              <wp:posOffset>6551926</wp:posOffset>
            </wp:positionV>
            <wp:extent cx="30479" cy="180"/>
            <wp:effectExtent l="0" t="0" r="0" b="0"/>
            <wp:wrapNone/>
            <wp:docPr id="4148" name="Freeform 4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9" cy="180"/>
                    </a:xfrm>
                    <a:custGeom>
                      <a:rect l="l" t="t" r="r" b="b"/>
                      <a:pathLst>
                        <a:path w="508000" h="180">
                          <a:moveTo>
                            <a:pt x="5080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60" behindDoc="0" locked="0" layoutInCell="1" allowOverlap="1">
            <wp:simplePos x="0" y="0"/>
            <wp:positionH relativeFrom="page">
              <wp:posOffset>4833365</wp:posOffset>
            </wp:positionH>
            <wp:positionV relativeFrom="page">
              <wp:posOffset>6551926</wp:posOffset>
            </wp:positionV>
            <wp:extent cx="3047" cy="180"/>
            <wp:effectExtent l="0" t="0" r="0" b="0"/>
            <wp:wrapNone/>
            <wp:docPr id="4149" name="Freeform 4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180"/>
                    </a:xfrm>
                    <a:custGeom>
                      <a:rect l="l" t="t" r="r" b="b"/>
                      <a:pathLst>
                        <a:path w="50800" h="180">
                          <a:moveTo>
                            <a:pt x="0" y="0"/>
                          </a:moveTo>
                          <a:lnTo>
                            <a:pt x="508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50" behindDoc="0" locked="0" layoutInCell="1" allowOverlap="1">
            <wp:simplePos x="0" y="0"/>
            <wp:positionH relativeFrom="page">
              <wp:posOffset>4833365</wp:posOffset>
            </wp:positionH>
            <wp:positionV relativeFrom="page">
              <wp:posOffset>6551926</wp:posOffset>
            </wp:positionV>
            <wp:extent cx="30479" cy="180"/>
            <wp:effectExtent l="0" t="0" r="0" b="0"/>
            <wp:wrapNone/>
            <wp:docPr id="4150" name="Freeform 4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9" cy="180"/>
                    </a:xfrm>
                    <a:custGeom>
                      <a:rect l="l" t="t" r="r" b="b"/>
                      <a:pathLst>
                        <a:path w="508000" h="180">
                          <a:moveTo>
                            <a:pt x="5080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52" behindDoc="0" locked="0" layoutInCell="1" allowOverlap="1">
            <wp:simplePos x="0" y="0"/>
            <wp:positionH relativeFrom="page">
              <wp:posOffset>4863845</wp:posOffset>
            </wp:positionH>
            <wp:positionV relativeFrom="page">
              <wp:posOffset>6551926</wp:posOffset>
            </wp:positionV>
            <wp:extent cx="180" cy="28193"/>
            <wp:effectExtent l="0" t="0" r="0" b="0"/>
            <wp:wrapNone/>
            <wp:docPr id="4151" name="Freeform 4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05" behindDoc="0" locked="0" layoutInCell="1" allowOverlap="1">
            <wp:simplePos x="0" y="0"/>
            <wp:positionH relativeFrom="page">
              <wp:posOffset>5046725</wp:posOffset>
            </wp:positionH>
            <wp:positionV relativeFrom="page">
              <wp:posOffset>6550402</wp:posOffset>
            </wp:positionV>
            <wp:extent cx="30479" cy="180"/>
            <wp:effectExtent l="0" t="0" r="0" b="0"/>
            <wp:wrapNone/>
            <wp:docPr id="4152" name="Freeform 4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9" cy="180"/>
                    </a:xfrm>
                    <a:custGeom>
                      <a:rect l="l" t="t" r="r" b="b"/>
                      <a:pathLst>
                        <a:path w="508000" h="180">
                          <a:moveTo>
                            <a:pt x="0" y="0"/>
                          </a:moveTo>
                          <a:lnTo>
                            <a:pt x="5080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04" behindDoc="0" locked="0" layoutInCell="1" allowOverlap="1">
            <wp:simplePos x="0" y="0"/>
            <wp:positionH relativeFrom="page">
              <wp:posOffset>5046725</wp:posOffset>
            </wp:positionH>
            <wp:positionV relativeFrom="page">
              <wp:posOffset>6550402</wp:posOffset>
            </wp:positionV>
            <wp:extent cx="30479" cy="180"/>
            <wp:effectExtent l="0" t="0" r="0" b="0"/>
            <wp:wrapNone/>
            <wp:docPr id="4153" name="Freeform 4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9" cy="180"/>
                    </a:xfrm>
                    <a:custGeom>
                      <a:rect l="l" t="t" r="r" b="b"/>
                      <a:pathLst>
                        <a:path w="508000" h="180">
                          <a:moveTo>
                            <a:pt x="0" y="0"/>
                          </a:moveTo>
                          <a:lnTo>
                            <a:pt x="5080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13" behindDoc="0" locked="0" layoutInCell="1" allowOverlap="1">
            <wp:simplePos x="0" y="0"/>
            <wp:positionH relativeFrom="page">
              <wp:posOffset>5055869</wp:posOffset>
            </wp:positionH>
            <wp:positionV relativeFrom="page">
              <wp:posOffset>6550402</wp:posOffset>
            </wp:positionV>
            <wp:extent cx="51815" cy="180"/>
            <wp:effectExtent l="0" t="0" r="0" b="0"/>
            <wp:wrapNone/>
            <wp:docPr id="4154" name="Freeform 4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815" cy="180"/>
                    </a:xfrm>
                    <a:custGeom>
                      <a:rect l="l" t="t" r="r" b="b"/>
                      <a:pathLst>
                        <a:path w="863600" h="180">
                          <a:moveTo>
                            <a:pt x="0" y="0"/>
                          </a:moveTo>
                          <a:lnTo>
                            <a:pt x="8636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12" behindDoc="0" locked="0" layoutInCell="1" allowOverlap="1">
            <wp:simplePos x="0" y="0"/>
            <wp:positionH relativeFrom="page">
              <wp:posOffset>5055869</wp:posOffset>
            </wp:positionH>
            <wp:positionV relativeFrom="page">
              <wp:posOffset>6550402</wp:posOffset>
            </wp:positionV>
            <wp:extent cx="51815" cy="180"/>
            <wp:effectExtent l="0" t="0" r="0" b="0"/>
            <wp:wrapNone/>
            <wp:docPr id="4155" name="Freeform 4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815" cy="180"/>
                    </a:xfrm>
                    <a:custGeom>
                      <a:rect l="l" t="t" r="r" b="b"/>
                      <a:pathLst>
                        <a:path w="863600" h="180">
                          <a:moveTo>
                            <a:pt x="0" y="0"/>
                          </a:moveTo>
                          <a:lnTo>
                            <a:pt x="8636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15" behindDoc="0" locked="0" layoutInCell="1" allowOverlap="1">
            <wp:simplePos x="0" y="0"/>
            <wp:positionH relativeFrom="page">
              <wp:posOffset>5073395</wp:posOffset>
            </wp:positionH>
            <wp:positionV relativeFrom="page">
              <wp:posOffset>6550402</wp:posOffset>
            </wp:positionV>
            <wp:extent cx="3809" cy="180"/>
            <wp:effectExtent l="0" t="0" r="0" b="0"/>
            <wp:wrapNone/>
            <wp:docPr id="4156" name="Freeform 4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635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14" behindDoc="0" locked="0" layoutInCell="1" allowOverlap="1">
            <wp:simplePos x="0" y="0"/>
            <wp:positionH relativeFrom="page">
              <wp:posOffset>5073395</wp:posOffset>
            </wp:positionH>
            <wp:positionV relativeFrom="page">
              <wp:posOffset>6550402</wp:posOffset>
            </wp:positionV>
            <wp:extent cx="3809" cy="180"/>
            <wp:effectExtent l="0" t="0" r="0" b="0"/>
            <wp:wrapNone/>
            <wp:docPr id="4157" name="Freeform 4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635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069" behindDoc="0" locked="0" layoutInCell="1" allowOverlap="1">
            <wp:simplePos x="0" y="0"/>
            <wp:positionH relativeFrom="page">
              <wp:posOffset>2580131</wp:posOffset>
            </wp:positionH>
            <wp:positionV relativeFrom="page">
              <wp:posOffset>6554974</wp:posOffset>
            </wp:positionV>
            <wp:extent cx="37337" cy="6857"/>
            <wp:effectExtent l="0" t="0" r="0" b="0"/>
            <wp:wrapNone/>
            <wp:docPr id="4158" name="Freeform 4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0"/>
                          </a:moveTo>
                          <a:lnTo>
                            <a:pt x="0" y="114300"/>
                          </a:ln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326" behindDoc="0" locked="0" layoutInCell="1" allowOverlap="1">
            <wp:simplePos x="0" y="0"/>
            <wp:positionH relativeFrom="page">
              <wp:posOffset>4805933</wp:posOffset>
            </wp:positionH>
            <wp:positionV relativeFrom="page">
              <wp:posOffset>6554974</wp:posOffset>
            </wp:positionV>
            <wp:extent cx="16001" cy="20573"/>
            <wp:effectExtent l="0" t="0" r="0" b="0"/>
            <wp:wrapNone/>
            <wp:docPr id="4159" name="Freeform 4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2" behindDoc="1" locked="0" layoutInCell="1" allowOverlap="1">
            <wp:simplePos x="0" y="0"/>
            <wp:positionH relativeFrom="page">
              <wp:posOffset>5119877</wp:posOffset>
            </wp:positionH>
            <wp:positionV relativeFrom="page">
              <wp:posOffset>6554974</wp:posOffset>
            </wp:positionV>
            <wp:extent cx="8381" cy="14477"/>
            <wp:effectExtent l="0" t="0" r="0" b="0"/>
            <wp:wrapNone/>
            <wp:docPr id="4160" name="Freeform 4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381" cy="14477"/>
                    </a:xfrm>
                    <a:custGeom>
                      <a:rect l="l" t="t" r="r" b="b"/>
                      <a:pathLst>
                        <a:path w="139700" h="241300">
                          <a:moveTo>
                            <a:pt x="127000" y="25400"/>
                          </a:moveTo>
                          <a:lnTo>
                            <a:pt x="114300" y="12700"/>
                          </a:lnTo>
                          <a:lnTo>
                            <a:pt x="88900" y="0"/>
                          </a:lnTo>
                          <a:lnTo>
                            <a:pt x="76200" y="0"/>
                          </a:lnTo>
                          <a:lnTo>
                            <a:pt x="50800" y="12700"/>
                          </a:lnTo>
                          <a:lnTo>
                            <a:pt x="25400" y="38100"/>
                          </a:lnTo>
                          <a:lnTo>
                            <a:pt x="12700" y="63500"/>
                          </a:lnTo>
                          <a:lnTo>
                            <a:pt x="12700" y="101600"/>
                          </a:lnTo>
                          <a:lnTo>
                            <a:pt x="0" y="127000"/>
                          </a:lnTo>
                          <a:lnTo>
                            <a:pt x="12700" y="165100"/>
                          </a:lnTo>
                          <a:lnTo>
                            <a:pt x="12700" y="190500"/>
                          </a:lnTo>
                          <a:lnTo>
                            <a:pt x="38100" y="215900"/>
                          </a:lnTo>
                          <a:lnTo>
                            <a:pt x="50800" y="228600"/>
                          </a:lnTo>
                          <a:lnTo>
                            <a:pt x="63500" y="241300"/>
                          </a:lnTo>
                          <a:lnTo>
                            <a:pt x="88900" y="241300"/>
                          </a:lnTo>
                          <a:lnTo>
                            <a:pt x="101600" y="228600"/>
                          </a:lnTo>
                          <a:lnTo>
                            <a:pt x="127000" y="215900"/>
                          </a:lnTo>
                          <a:lnTo>
                            <a:pt x="139700" y="2032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3" behindDoc="1" locked="0" layoutInCell="1" allowOverlap="1">
            <wp:simplePos x="0" y="0"/>
            <wp:positionH relativeFrom="page">
              <wp:posOffset>5135117</wp:posOffset>
            </wp:positionH>
            <wp:positionV relativeFrom="page">
              <wp:posOffset>6554974</wp:posOffset>
            </wp:positionV>
            <wp:extent cx="6095" cy="14477"/>
            <wp:effectExtent l="0" t="0" r="0" b="0"/>
            <wp:wrapNone/>
            <wp:docPr id="4161" name="Freeform 4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4477"/>
                    </a:xfrm>
                    <a:custGeom>
                      <a:rect l="l" t="t" r="r" b="b"/>
                      <a:pathLst>
                        <a:path w="101600" h="241300">
                          <a:moveTo>
                            <a:pt x="0" y="139700"/>
                          </a:moveTo>
                          <a:lnTo>
                            <a:pt x="12700" y="114300"/>
                          </a:lnTo>
                          <a:lnTo>
                            <a:pt x="38100" y="101600"/>
                          </a:lnTo>
                          <a:lnTo>
                            <a:pt x="50800" y="88900"/>
                          </a:lnTo>
                          <a:lnTo>
                            <a:pt x="76200" y="101600"/>
                          </a:lnTo>
                          <a:lnTo>
                            <a:pt x="88900" y="114300"/>
                          </a:lnTo>
                          <a:lnTo>
                            <a:pt x="101600" y="139700"/>
                          </a:lnTo>
                          <a:lnTo>
                            <a:pt x="101600" y="190500"/>
                          </a:lnTo>
                          <a:lnTo>
                            <a:pt x="88900" y="215900"/>
                          </a:lnTo>
                          <a:lnTo>
                            <a:pt x="76200" y="228600"/>
                          </a:lnTo>
                          <a:lnTo>
                            <a:pt x="50800" y="241300"/>
                          </a:lnTo>
                          <a:lnTo>
                            <a:pt x="38100" y="228600"/>
                          </a:lnTo>
                          <a:lnTo>
                            <a:pt x="12700" y="203200"/>
                          </a:lnTo>
                          <a:lnTo>
                            <a:pt x="0" y="177800"/>
                          </a:lnTo>
                          <a:lnTo>
                            <a:pt x="0" y="76200"/>
                          </a:lnTo>
                          <a:lnTo>
                            <a:pt x="12700" y="50800"/>
                          </a:lnTo>
                          <a:lnTo>
                            <a:pt x="25400" y="25400"/>
                          </a:lnTo>
                          <a:lnTo>
                            <a:pt x="50800" y="12700"/>
                          </a:lnTo>
                          <a:lnTo>
                            <a:pt x="63500" y="0"/>
                          </a:lnTo>
                          <a:lnTo>
                            <a:pt x="76200" y="12700"/>
                          </a:lnTo>
                          <a:lnTo>
                            <a:pt x="88900" y="254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4" behindDoc="1" locked="0" layoutInCell="1" allowOverlap="1">
            <wp:simplePos x="0" y="0"/>
            <wp:positionH relativeFrom="page">
              <wp:posOffset>5148833</wp:posOffset>
            </wp:positionH>
            <wp:positionV relativeFrom="page">
              <wp:posOffset>6554974</wp:posOffset>
            </wp:positionV>
            <wp:extent cx="6857" cy="14477"/>
            <wp:effectExtent l="0" t="0" r="0" b="0"/>
            <wp:wrapNone/>
            <wp:docPr id="4162" name="Freeform 4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4477"/>
                    </a:xfrm>
                    <a:custGeom>
                      <a:rect l="l" t="t" r="r" b="b"/>
                      <a:pathLst>
                        <a:path w="114300" h="241300">
                          <a:moveTo>
                            <a:pt x="50800" y="241300"/>
                          </a:moveTo>
                          <a:lnTo>
                            <a:pt x="50800" y="190500"/>
                          </a:lnTo>
                          <a:lnTo>
                            <a:pt x="63500" y="139700"/>
                          </a:lnTo>
                          <a:lnTo>
                            <a:pt x="76200" y="101600"/>
                          </a:lnTo>
                          <a:lnTo>
                            <a:pt x="88900" y="635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99" behindDoc="0" locked="0" layoutInCell="1" allowOverlap="1">
            <wp:simplePos x="0" y="0"/>
            <wp:positionH relativeFrom="page">
              <wp:posOffset>5212079</wp:posOffset>
            </wp:positionH>
            <wp:positionV relativeFrom="page">
              <wp:posOffset>6551926</wp:posOffset>
            </wp:positionV>
            <wp:extent cx="180" cy="28193"/>
            <wp:effectExtent l="0" t="0" r="0" b="0"/>
            <wp:wrapNone/>
            <wp:docPr id="4163" name="Freeform 4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00" behindDoc="0" locked="0" layoutInCell="1" allowOverlap="1">
            <wp:simplePos x="0" y="0"/>
            <wp:positionH relativeFrom="page">
              <wp:posOffset>5212079</wp:posOffset>
            </wp:positionH>
            <wp:positionV relativeFrom="page">
              <wp:posOffset>6551926</wp:posOffset>
            </wp:positionV>
            <wp:extent cx="51815" cy="180"/>
            <wp:effectExtent l="0" t="0" r="0" b="0"/>
            <wp:wrapNone/>
            <wp:docPr id="4164" name="Freeform 4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815" cy="180"/>
                    </a:xfrm>
                    <a:custGeom>
                      <a:rect l="l" t="t" r="r" b="b"/>
                      <a:pathLst>
                        <a:path w="863600" h="180">
                          <a:moveTo>
                            <a:pt x="8636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01" behindDoc="0" locked="0" layoutInCell="1" allowOverlap="1">
            <wp:simplePos x="0" y="0"/>
            <wp:positionH relativeFrom="page">
              <wp:posOffset>5212079</wp:posOffset>
            </wp:positionH>
            <wp:positionV relativeFrom="page">
              <wp:posOffset>6551926</wp:posOffset>
            </wp:positionV>
            <wp:extent cx="51815" cy="180"/>
            <wp:effectExtent l="0" t="0" r="0" b="0"/>
            <wp:wrapNone/>
            <wp:docPr id="4165" name="Freeform 4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815" cy="180"/>
                    </a:xfrm>
                    <a:custGeom>
                      <a:rect l="l" t="t" r="r" b="b"/>
                      <a:pathLst>
                        <a:path w="863600" h="180">
                          <a:moveTo>
                            <a:pt x="8636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98" behindDoc="0" locked="0" layoutInCell="1" allowOverlap="1">
            <wp:simplePos x="0" y="0"/>
            <wp:positionH relativeFrom="page">
              <wp:posOffset>5212079</wp:posOffset>
            </wp:positionH>
            <wp:positionV relativeFrom="page">
              <wp:posOffset>6551926</wp:posOffset>
            </wp:positionV>
            <wp:extent cx="180" cy="28193"/>
            <wp:effectExtent l="0" t="0" r="0" b="0"/>
            <wp:wrapNone/>
            <wp:docPr id="4166" name="Freeform 4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26" behindDoc="0" locked="0" layoutInCell="1" allowOverlap="1">
            <wp:simplePos x="0" y="0"/>
            <wp:positionH relativeFrom="page">
              <wp:posOffset>5215889</wp:posOffset>
            </wp:positionH>
            <wp:positionV relativeFrom="page">
              <wp:posOffset>6554974</wp:posOffset>
            </wp:positionV>
            <wp:extent cx="16001" cy="20573"/>
            <wp:effectExtent l="0" t="0" r="0" b="0"/>
            <wp:wrapNone/>
            <wp:docPr id="4167" name="Freeform 4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24" behindDoc="0" locked="0" layoutInCell="1" allowOverlap="1">
            <wp:simplePos x="0" y="0"/>
            <wp:positionH relativeFrom="page">
              <wp:posOffset>5232400</wp:posOffset>
            </wp:positionH>
            <wp:positionV relativeFrom="page">
              <wp:posOffset>6542274</wp:posOffset>
            </wp:positionV>
            <wp:extent cx="49529" cy="55376"/>
            <wp:effectExtent l="0" t="0" r="0" b="0"/>
            <wp:wrapNone/>
            <wp:docPr id="4168" name="Picture 41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168" name="Picture 4168"/>
                    <pic:cNvPicPr>
                      <a:picLocks noChangeAspect="0" noChangeArrowheads="1"/>
                    </pic:cNvPicPr>
                  </pic:nvPicPr>
                  <pic:blipFill>
                    <a:blip r:embed="rId4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9529" cy="553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1493" behindDoc="0" locked="0" layoutInCell="1" allowOverlap="1">
            <wp:simplePos x="0" y="0"/>
            <wp:positionH relativeFrom="page">
              <wp:posOffset>5243321</wp:posOffset>
            </wp:positionH>
            <wp:positionV relativeFrom="page">
              <wp:posOffset>6551926</wp:posOffset>
            </wp:positionV>
            <wp:extent cx="30479" cy="180"/>
            <wp:effectExtent l="0" t="0" r="0" b="0"/>
            <wp:wrapNone/>
            <wp:docPr id="4169" name="Freeform 4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9" cy="180"/>
                    </a:xfrm>
                    <a:custGeom>
                      <a:rect l="l" t="t" r="r" b="b"/>
                      <a:pathLst>
                        <a:path w="508000" h="180">
                          <a:moveTo>
                            <a:pt x="5080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02" behindDoc="0" locked="0" layoutInCell="1" allowOverlap="1">
            <wp:simplePos x="0" y="0"/>
            <wp:positionH relativeFrom="page">
              <wp:posOffset>5243321</wp:posOffset>
            </wp:positionH>
            <wp:positionV relativeFrom="page">
              <wp:posOffset>6551926</wp:posOffset>
            </wp:positionV>
            <wp:extent cx="3047" cy="180"/>
            <wp:effectExtent l="0" t="0" r="0" b="0"/>
            <wp:wrapNone/>
            <wp:docPr id="4170" name="Freeform 4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180"/>
                    </a:xfrm>
                    <a:custGeom>
                      <a:rect l="l" t="t" r="r" b="b"/>
                      <a:pathLst>
                        <a:path w="50800" h="180">
                          <a:moveTo>
                            <a:pt x="0" y="0"/>
                          </a:moveTo>
                          <a:lnTo>
                            <a:pt x="508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03" behindDoc="0" locked="0" layoutInCell="1" allowOverlap="1">
            <wp:simplePos x="0" y="0"/>
            <wp:positionH relativeFrom="page">
              <wp:posOffset>5243321</wp:posOffset>
            </wp:positionH>
            <wp:positionV relativeFrom="page">
              <wp:posOffset>6551926</wp:posOffset>
            </wp:positionV>
            <wp:extent cx="3047" cy="180"/>
            <wp:effectExtent l="0" t="0" r="0" b="0"/>
            <wp:wrapNone/>
            <wp:docPr id="4171" name="Freeform 4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180"/>
                    </a:xfrm>
                    <a:custGeom>
                      <a:rect l="l" t="t" r="r" b="b"/>
                      <a:pathLst>
                        <a:path w="50800" h="180">
                          <a:moveTo>
                            <a:pt x="0" y="0"/>
                          </a:moveTo>
                          <a:lnTo>
                            <a:pt x="508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92" behindDoc="0" locked="0" layoutInCell="1" allowOverlap="1">
            <wp:simplePos x="0" y="0"/>
            <wp:positionH relativeFrom="page">
              <wp:posOffset>5243321</wp:posOffset>
            </wp:positionH>
            <wp:positionV relativeFrom="page">
              <wp:posOffset>6551926</wp:posOffset>
            </wp:positionV>
            <wp:extent cx="30479" cy="180"/>
            <wp:effectExtent l="0" t="0" r="0" b="0"/>
            <wp:wrapNone/>
            <wp:docPr id="4172" name="Freeform 4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9" cy="180"/>
                    </a:xfrm>
                    <a:custGeom>
                      <a:rect l="l" t="t" r="r" b="b"/>
                      <a:pathLst>
                        <a:path w="508000" h="180">
                          <a:moveTo>
                            <a:pt x="5080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95" behindDoc="0" locked="0" layoutInCell="1" allowOverlap="1">
            <wp:simplePos x="0" y="0"/>
            <wp:positionH relativeFrom="page">
              <wp:posOffset>5273801</wp:posOffset>
            </wp:positionH>
            <wp:positionV relativeFrom="page">
              <wp:posOffset>6551926</wp:posOffset>
            </wp:positionV>
            <wp:extent cx="180" cy="28193"/>
            <wp:effectExtent l="0" t="0" r="0" b="0"/>
            <wp:wrapNone/>
            <wp:docPr id="4173" name="Freeform 4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94" behindDoc="0" locked="0" layoutInCell="1" allowOverlap="1">
            <wp:simplePos x="0" y="0"/>
            <wp:positionH relativeFrom="page">
              <wp:posOffset>5273801</wp:posOffset>
            </wp:positionH>
            <wp:positionV relativeFrom="page">
              <wp:posOffset>6551926</wp:posOffset>
            </wp:positionV>
            <wp:extent cx="180" cy="28193"/>
            <wp:effectExtent l="0" t="0" r="0" b="0"/>
            <wp:wrapNone/>
            <wp:docPr id="4174" name="Freeform 4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602" behindDoc="0" locked="0" layoutInCell="1" allowOverlap="1">
            <wp:simplePos x="0" y="0"/>
            <wp:positionH relativeFrom="page">
              <wp:posOffset>5384800</wp:posOffset>
            </wp:positionH>
            <wp:positionV relativeFrom="page">
              <wp:posOffset>6546083</wp:posOffset>
            </wp:positionV>
            <wp:extent cx="64769" cy="51567"/>
            <wp:effectExtent l="0" t="0" r="0" b="0"/>
            <wp:wrapNone/>
            <wp:docPr id="4175" name="Picture 41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175" name="Picture 4175"/>
                    <pic:cNvPicPr>
                      <a:picLocks noChangeAspect="0" noChangeArrowheads="1"/>
                    </pic:cNvPicPr>
                  </pic:nvPicPr>
                  <pic:blipFill>
                    <a:blip r:embed="rId4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4769" cy="51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31" behindDoc="1" locked="0" layoutInCell="1" allowOverlap="1">
            <wp:simplePos x="0" y="0"/>
            <wp:positionH relativeFrom="page">
              <wp:posOffset>5463539</wp:posOffset>
            </wp:positionH>
            <wp:positionV relativeFrom="page">
              <wp:posOffset>6550402</wp:posOffset>
            </wp:positionV>
            <wp:extent cx="31241" cy="180"/>
            <wp:effectExtent l="0" t="0" r="0" b="0"/>
            <wp:wrapNone/>
            <wp:docPr id="4176" name="Freeform 4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241" cy="180"/>
                    </a:xfrm>
                    <a:custGeom>
                      <a:rect l="l" t="t" r="r" b="b"/>
                      <a:pathLst>
                        <a:path w="520700" h="180">
                          <a:moveTo>
                            <a:pt x="0" y="0"/>
                          </a:moveTo>
                          <a:lnTo>
                            <a:pt x="5207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0" behindDoc="1" locked="0" layoutInCell="1" allowOverlap="1">
            <wp:simplePos x="0" y="0"/>
            <wp:positionH relativeFrom="page">
              <wp:posOffset>5463539</wp:posOffset>
            </wp:positionH>
            <wp:positionV relativeFrom="page">
              <wp:posOffset>6550402</wp:posOffset>
            </wp:positionV>
            <wp:extent cx="31241" cy="180"/>
            <wp:effectExtent l="0" t="0" r="0" b="0"/>
            <wp:wrapNone/>
            <wp:docPr id="4177" name="Freeform 4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241" cy="180"/>
                    </a:xfrm>
                    <a:custGeom>
                      <a:rect l="l" t="t" r="r" b="b"/>
                      <a:pathLst>
                        <a:path w="520700" h="180">
                          <a:moveTo>
                            <a:pt x="0" y="0"/>
                          </a:moveTo>
                          <a:lnTo>
                            <a:pt x="5207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9" behindDoc="1" locked="0" layoutInCell="1" allowOverlap="1">
            <wp:simplePos x="0" y="0"/>
            <wp:positionH relativeFrom="page">
              <wp:posOffset>5473445</wp:posOffset>
            </wp:positionH>
            <wp:positionV relativeFrom="page">
              <wp:posOffset>6550402</wp:posOffset>
            </wp:positionV>
            <wp:extent cx="51815" cy="180"/>
            <wp:effectExtent l="0" t="0" r="0" b="0"/>
            <wp:wrapNone/>
            <wp:docPr id="4178" name="Freeform 4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815" cy="180"/>
                    </a:xfrm>
                    <a:custGeom>
                      <a:rect l="l" t="t" r="r" b="b"/>
                      <a:pathLst>
                        <a:path w="863600" h="180">
                          <a:moveTo>
                            <a:pt x="0" y="0"/>
                          </a:moveTo>
                          <a:lnTo>
                            <a:pt x="8636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8" behindDoc="1" locked="0" layoutInCell="1" allowOverlap="1">
            <wp:simplePos x="0" y="0"/>
            <wp:positionH relativeFrom="page">
              <wp:posOffset>5473445</wp:posOffset>
            </wp:positionH>
            <wp:positionV relativeFrom="page">
              <wp:posOffset>6550402</wp:posOffset>
            </wp:positionV>
            <wp:extent cx="51815" cy="180"/>
            <wp:effectExtent l="0" t="0" r="0" b="0"/>
            <wp:wrapNone/>
            <wp:docPr id="4179" name="Freeform 4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815" cy="180"/>
                    </a:xfrm>
                    <a:custGeom>
                      <a:rect l="l" t="t" r="r" b="b"/>
                      <a:pathLst>
                        <a:path w="863600" h="180">
                          <a:moveTo>
                            <a:pt x="0" y="0"/>
                          </a:moveTo>
                          <a:lnTo>
                            <a:pt x="8636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1" behindDoc="1" locked="0" layoutInCell="1" allowOverlap="1">
            <wp:simplePos x="0" y="0"/>
            <wp:positionH relativeFrom="page">
              <wp:posOffset>5490971</wp:posOffset>
            </wp:positionH>
            <wp:positionV relativeFrom="page">
              <wp:posOffset>6550402</wp:posOffset>
            </wp:positionV>
            <wp:extent cx="3809" cy="180"/>
            <wp:effectExtent l="0" t="0" r="0" b="0"/>
            <wp:wrapNone/>
            <wp:docPr id="4180" name="Freeform 4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635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0" behindDoc="1" locked="0" layoutInCell="1" allowOverlap="1">
            <wp:simplePos x="0" y="0"/>
            <wp:positionH relativeFrom="page">
              <wp:posOffset>5490971</wp:posOffset>
            </wp:positionH>
            <wp:positionV relativeFrom="page">
              <wp:posOffset>6550402</wp:posOffset>
            </wp:positionV>
            <wp:extent cx="3809" cy="180"/>
            <wp:effectExtent l="0" t="0" r="0" b="0"/>
            <wp:wrapNone/>
            <wp:docPr id="4181" name="Freeform 4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635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4" behindDoc="1" locked="0" layoutInCell="1" allowOverlap="1">
            <wp:simplePos x="0" y="0"/>
            <wp:positionH relativeFrom="page">
              <wp:posOffset>5664707</wp:posOffset>
            </wp:positionH>
            <wp:positionV relativeFrom="page">
              <wp:posOffset>6549640</wp:posOffset>
            </wp:positionV>
            <wp:extent cx="3809" cy="180"/>
            <wp:effectExtent l="0" t="0" r="0" b="0"/>
            <wp:wrapNone/>
            <wp:docPr id="4182" name="Freeform 4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0" y="0"/>
                          </a:move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694" behindDoc="0" locked="0" layoutInCell="1" allowOverlap="1">
            <wp:simplePos x="0" y="0"/>
            <wp:positionH relativeFrom="page">
              <wp:posOffset>5651500</wp:posOffset>
            </wp:positionH>
            <wp:positionV relativeFrom="page">
              <wp:posOffset>6539988</wp:posOffset>
            </wp:positionV>
            <wp:extent cx="52577" cy="57662"/>
            <wp:effectExtent l="0" t="0" r="0" b="0"/>
            <wp:wrapNone/>
            <wp:docPr id="4183" name="Picture 41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183" name="Picture 4183"/>
                    <pic:cNvPicPr>
                      <a:picLocks noChangeAspect="0" noChangeArrowheads="1"/>
                    </pic:cNvPicPr>
                  </pic:nvPicPr>
                  <pic:blipFill>
                    <a:blip r:embed="rId4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2577" cy="576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65" behindDoc="1" locked="0" layoutInCell="1" allowOverlap="1">
            <wp:simplePos x="0" y="0"/>
            <wp:positionH relativeFrom="page">
              <wp:posOffset>5664707</wp:posOffset>
            </wp:positionH>
            <wp:positionV relativeFrom="page">
              <wp:posOffset>6549640</wp:posOffset>
            </wp:positionV>
            <wp:extent cx="30479" cy="180"/>
            <wp:effectExtent l="0" t="0" r="0" b="0"/>
            <wp:wrapNone/>
            <wp:docPr id="4184" name="Freeform 4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9" cy="180"/>
                    </a:xfrm>
                    <a:custGeom>
                      <a:rect l="l" t="t" r="r" b="b"/>
                      <a:pathLst>
                        <a:path w="508000" h="180">
                          <a:moveTo>
                            <a:pt x="5080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4" behindDoc="1" locked="0" layoutInCell="1" allowOverlap="1">
            <wp:simplePos x="0" y="0"/>
            <wp:positionH relativeFrom="page">
              <wp:posOffset>5664707</wp:posOffset>
            </wp:positionH>
            <wp:positionV relativeFrom="page">
              <wp:posOffset>6549640</wp:posOffset>
            </wp:positionV>
            <wp:extent cx="30479" cy="180"/>
            <wp:effectExtent l="0" t="0" r="0" b="0"/>
            <wp:wrapNone/>
            <wp:docPr id="4185" name="Freeform 4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9" cy="180"/>
                    </a:xfrm>
                    <a:custGeom>
                      <a:rect l="l" t="t" r="r" b="b"/>
                      <a:pathLst>
                        <a:path w="508000" h="180">
                          <a:moveTo>
                            <a:pt x="5080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7" behindDoc="1" locked="0" layoutInCell="1" allowOverlap="1">
            <wp:simplePos x="0" y="0"/>
            <wp:positionH relativeFrom="page">
              <wp:posOffset>5695187</wp:posOffset>
            </wp:positionH>
            <wp:positionV relativeFrom="page">
              <wp:posOffset>6549640</wp:posOffset>
            </wp:positionV>
            <wp:extent cx="180" cy="28193"/>
            <wp:effectExtent l="0" t="0" r="0" b="0"/>
            <wp:wrapNone/>
            <wp:docPr id="4186" name="Freeform 4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6" behindDoc="1" locked="0" layoutInCell="1" allowOverlap="1">
            <wp:simplePos x="0" y="0"/>
            <wp:positionH relativeFrom="page">
              <wp:posOffset>5695187</wp:posOffset>
            </wp:positionH>
            <wp:positionV relativeFrom="page">
              <wp:posOffset>6549640</wp:posOffset>
            </wp:positionV>
            <wp:extent cx="180" cy="28193"/>
            <wp:effectExtent l="0" t="0" r="0" b="0"/>
            <wp:wrapNone/>
            <wp:docPr id="4187" name="Freeform 4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757" behindDoc="0" locked="0" layoutInCell="1" allowOverlap="1">
            <wp:simplePos x="0" y="0"/>
            <wp:positionH relativeFrom="page">
              <wp:posOffset>5689600</wp:posOffset>
            </wp:positionH>
            <wp:positionV relativeFrom="page">
              <wp:posOffset>6543798</wp:posOffset>
            </wp:positionV>
            <wp:extent cx="64769" cy="41152"/>
            <wp:effectExtent l="0" t="0" r="0" b="0"/>
            <wp:wrapNone/>
            <wp:docPr id="4188" name="Picture 418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188" name="Picture 4188"/>
                    <pic:cNvPicPr>
                      <a:picLocks noChangeAspect="0" noChangeArrowheads="1"/>
                    </pic:cNvPicPr>
                  </pic:nvPicPr>
                  <pic:blipFill>
                    <a:blip r:embed="rId4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4769" cy="411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782" behindDoc="0" locked="0" layoutInCell="1" allowOverlap="1">
            <wp:simplePos x="0" y="0"/>
            <wp:positionH relativeFrom="page">
              <wp:posOffset>5816600</wp:posOffset>
            </wp:positionH>
            <wp:positionV relativeFrom="page">
              <wp:posOffset>6543798</wp:posOffset>
            </wp:positionV>
            <wp:extent cx="57403" cy="41152"/>
            <wp:effectExtent l="0" t="0" r="0" b="0"/>
            <wp:wrapNone/>
            <wp:docPr id="4189" name="Picture 418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189" name="Picture 4189"/>
                    <pic:cNvPicPr>
                      <a:picLocks noChangeAspect="0" noChangeArrowheads="1"/>
                    </pic:cNvPicPr>
                  </pic:nvPicPr>
                  <pic:blipFill>
                    <a:blip r:embed="rId4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7403" cy="411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854" behindDoc="0" locked="0" layoutInCell="1" allowOverlap="1">
            <wp:simplePos x="0" y="0"/>
            <wp:positionH relativeFrom="page">
              <wp:posOffset>6273800</wp:posOffset>
            </wp:positionH>
            <wp:positionV relativeFrom="page">
              <wp:posOffset>6536178</wp:posOffset>
            </wp:positionV>
            <wp:extent cx="46735" cy="48772"/>
            <wp:effectExtent l="0" t="0" r="0" b="0"/>
            <wp:wrapNone/>
            <wp:docPr id="4190" name="Picture 419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190" name="Picture 4190"/>
                    <pic:cNvPicPr>
                      <a:picLocks noChangeAspect="0" noChangeArrowheads="1"/>
                    </pic:cNvPicPr>
                  </pic:nvPicPr>
                  <pic:blipFill>
                    <a:blip r:embed="rId4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487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597" behindDoc="1" locked="0" layoutInCell="1" allowOverlap="1">
            <wp:simplePos x="0" y="0"/>
            <wp:positionH relativeFrom="page">
              <wp:posOffset>6288785</wp:posOffset>
            </wp:positionH>
            <wp:positionV relativeFrom="page">
              <wp:posOffset>6545830</wp:posOffset>
            </wp:positionV>
            <wp:extent cx="51815" cy="180"/>
            <wp:effectExtent l="0" t="0" r="0" b="0"/>
            <wp:wrapNone/>
            <wp:docPr id="4191" name="Freeform 4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815" cy="180"/>
                    </a:xfrm>
                    <a:custGeom>
                      <a:rect l="l" t="t" r="r" b="b"/>
                      <a:pathLst>
                        <a:path w="863600" h="180">
                          <a:moveTo>
                            <a:pt x="8636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95" behindDoc="1" locked="0" layoutInCell="1" allowOverlap="1">
            <wp:simplePos x="0" y="0"/>
            <wp:positionH relativeFrom="page">
              <wp:posOffset>6288785</wp:posOffset>
            </wp:positionH>
            <wp:positionV relativeFrom="page">
              <wp:posOffset>6545830</wp:posOffset>
            </wp:positionV>
            <wp:extent cx="180" cy="28193"/>
            <wp:effectExtent l="0" t="0" r="0" b="0"/>
            <wp:wrapNone/>
            <wp:docPr id="4192" name="Freeform 4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96" behindDoc="1" locked="0" layoutInCell="1" allowOverlap="1">
            <wp:simplePos x="0" y="0"/>
            <wp:positionH relativeFrom="page">
              <wp:posOffset>6288785</wp:posOffset>
            </wp:positionH>
            <wp:positionV relativeFrom="page">
              <wp:posOffset>6545830</wp:posOffset>
            </wp:positionV>
            <wp:extent cx="51815" cy="180"/>
            <wp:effectExtent l="0" t="0" r="0" b="0"/>
            <wp:wrapNone/>
            <wp:docPr id="4193" name="Freeform 4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815" cy="180"/>
                    </a:xfrm>
                    <a:custGeom>
                      <a:rect l="l" t="t" r="r" b="b"/>
                      <a:pathLst>
                        <a:path w="863600" h="180">
                          <a:moveTo>
                            <a:pt x="8636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94" behindDoc="1" locked="0" layoutInCell="1" allowOverlap="1">
            <wp:simplePos x="0" y="0"/>
            <wp:positionH relativeFrom="page">
              <wp:posOffset>6288785</wp:posOffset>
            </wp:positionH>
            <wp:positionV relativeFrom="page">
              <wp:posOffset>6545830</wp:posOffset>
            </wp:positionV>
            <wp:extent cx="180" cy="28193"/>
            <wp:effectExtent l="0" t="0" r="0" b="0"/>
            <wp:wrapNone/>
            <wp:docPr id="4194" name="Freeform 41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89" behindDoc="1" locked="0" layoutInCell="1" allowOverlap="1">
            <wp:simplePos x="0" y="0"/>
            <wp:positionH relativeFrom="page">
              <wp:posOffset>6319265</wp:posOffset>
            </wp:positionH>
            <wp:positionV relativeFrom="page">
              <wp:posOffset>6545830</wp:posOffset>
            </wp:positionV>
            <wp:extent cx="30479" cy="180"/>
            <wp:effectExtent l="0" t="0" r="0" b="0"/>
            <wp:wrapNone/>
            <wp:docPr id="4195" name="Freeform 41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9" cy="180"/>
                    </a:xfrm>
                    <a:custGeom>
                      <a:rect l="l" t="t" r="r" b="b"/>
                      <a:pathLst>
                        <a:path w="508000" h="180">
                          <a:moveTo>
                            <a:pt x="5080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98" behindDoc="1" locked="0" layoutInCell="1" allowOverlap="1">
            <wp:simplePos x="0" y="0"/>
            <wp:positionH relativeFrom="page">
              <wp:posOffset>6319265</wp:posOffset>
            </wp:positionH>
            <wp:positionV relativeFrom="page">
              <wp:posOffset>6545830</wp:posOffset>
            </wp:positionV>
            <wp:extent cx="3047" cy="180"/>
            <wp:effectExtent l="0" t="0" r="0" b="0"/>
            <wp:wrapNone/>
            <wp:docPr id="4196" name="Freeform 41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180"/>
                    </a:xfrm>
                    <a:custGeom>
                      <a:rect l="l" t="t" r="r" b="b"/>
                      <a:pathLst>
                        <a:path w="50800" h="180">
                          <a:moveTo>
                            <a:pt x="0" y="0"/>
                          </a:moveTo>
                          <a:lnTo>
                            <a:pt x="508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99" behindDoc="1" locked="0" layoutInCell="1" allowOverlap="1">
            <wp:simplePos x="0" y="0"/>
            <wp:positionH relativeFrom="page">
              <wp:posOffset>6319265</wp:posOffset>
            </wp:positionH>
            <wp:positionV relativeFrom="page">
              <wp:posOffset>6545830</wp:posOffset>
            </wp:positionV>
            <wp:extent cx="3047" cy="180"/>
            <wp:effectExtent l="0" t="0" r="0" b="0"/>
            <wp:wrapNone/>
            <wp:docPr id="4197" name="Freeform 41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180"/>
                    </a:xfrm>
                    <a:custGeom>
                      <a:rect l="l" t="t" r="r" b="b"/>
                      <a:pathLst>
                        <a:path w="50800" h="180">
                          <a:moveTo>
                            <a:pt x="0" y="0"/>
                          </a:moveTo>
                          <a:lnTo>
                            <a:pt x="508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88" behindDoc="1" locked="0" layoutInCell="1" allowOverlap="1">
            <wp:simplePos x="0" y="0"/>
            <wp:positionH relativeFrom="page">
              <wp:posOffset>6319265</wp:posOffset>
            </wp:positionH>
            <wp:positionV relativeFrom="page">
              <wp:posOffset>6545830</wp:posOffset>
            </wp:positionV>
            <wp:extent cx="30479" cy="180"/>
            <wp:effectExtent l="0" t="0" r="0" b="0"/>
            <wp:wrapNone/>
            <wp:docPr id="4198" name="Freeform 41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9" cy="180"/>
                    </a:xfrm>
                    <a:custGeom>
                      <a:rect l="l" t="t" r="r" b="b"/>
                      <a:pathLst>
                        <a:path w="508000" h="180">
                          <a:moveTo>
                            <a:pt x="5080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49" behindDoc="0" locked="0" layoutInCell="1" allowOverlap="1">
            <wp:simplePos x="0" y="0"/>
            <wp:positionH relativeFrom="page">
              <wp:posOffset>6329933</wp:posOffset>
            </wp:positionH>
            <wp:positionV relativeFrom="page">
              <wp:posOffset>6548878</wp:posOffset>
            </wp:positionV>
            <wp:extent cx="16001" cy="20573"/>
            <wp:effectExtent l="0" t="0" r="0" b="0"/>
            <wp:wrapNone/>
            <wp:docPr id="4199" name="Freeform 41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91" behindDoc="1" locked="0" layoutInCell="1" allowOverlap="1">
            <wp:simplePos x="0" y="0"/>
            <wp:positionH relativeFrom="page">
              <wp:posOffset>6349745</wp:posOffset>
            </wp:positionH>
            <wp:positionV relativeFrom="page">
              <wp:posOffset>6545830</wp:posOffset>
            </wp:positionV>
            <wp:extent cx="180" cy="28193"/>
            <wp:effectExtent l="0" t="0" r="0" b="0"/>
            <wp:wrapNone/>
            <wp:docPr id="4200" name="Freeform 42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90" behindDoc="1" locked="0" layoutInCell="1" allowOverlap="1">
            <wp:simplePos x="0" y="0"/>
            <wp:positionH relativeFrom="page">
              <wp:posOffset>6349745</wp:posOffset>
            </wp:positionH>
            <wp:positionV relativeFrom="page">
              <wp:posOffset>6545830</wp:posOffset>
            </wp:positionV>
            <wp:extent cx="180" cy="28193"/>
            <wp:effectExtent l="0" t="0" r="0" b="0"/>
            <wp:wrapNone/>
            <wp:docPr id="4201" name="Freeform 42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59" behindDoc="0" locked="0" layoutInCell="1" allowOverlap="1">
            <wp:simplePos x="0" y="0"/>
            <wp:positionH relativeFrom="page">
              <wp:posOffset>2669285</wp:posOffset>
            </wp:positionH>
            <wp:positionV relativeFrom="page">
              <wp:posOffset>6554974</wp:posOffset>
            </wp:positionV>
            <wp:extent cx="37337" cy="6857"/>
            <wp:effectExtent l="0" t="0" r="0" b="0"/>
            <wp:wrapNone/>
            <wp:docPr id="4202" name="Freeform 42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0"/>
                          </a:moveTo>
                          <a:lnTo>
                            <a:pt x="0" y="114300"/>
                          </a:ln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58" behindDoc="0" locked="0" layoutInCell="1" allowOverlap="1">
            <wp:simplePos x="0" y="0"/>
            <wp:positionH relativeFrom="page">
              <wp:posOffset>2669285</wp:posOffset>
            </wp:positionH>
            <wp:positionV relativeFrom="page">
              <wp:posOffset>6554974</wp:posOffset>
            </wp:positionV>
            <wp:extent cx="37337" cy="6857"/>
            <wp:effectExtent l="0" t="0" r="0" b="0"/>
            <wp:wrapNone/>
            <wp:docPr id="4203" name="Freeform 42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325" behindDoc="0" locked="0" layoutInCell="1" allowOverlap="1">
            <wp:simplePos x="0" y="0"/>
            <wp:positionH relativeFrom="page">
              <wp:posOffset>4805933</wp:posOffset>
            </wp:positionH>
            <wp:positionV relativeFrom="page">
              <wp:posOffset>6554974</wp:posOffset>
            </wp:positionV>
            <wp:extent cx="16001" cy="20573"/>
            <wp:effectExtent l="0" t="0" r="0" b="0"/>
            <wp:wrapNone/>
            <wp:docPr id="4204" name="Freeform 42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320" behindDoc="0" locked="0" layoutInCell="1" allowOverlap="1">
            <wp:simplePos x="0" y="0"/>
            <wp:positionH relativeFrom="page">
              <wp:posOffset>4844033</wp:posOffset>
            </wp:positionH>
            <wp:positionV relativeFrom="page">
              <wp:posOffset>6554974</wp:posOffset>
            </wp:positionV>
            <wp:extent cx="16001" cy="20573"/>
            <wp:effectExtent l="0" t="0" r="0" b="0"/>
            <wp:wrapNone/>
            <wp:docPr id="4205" name="Freeform 42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50" behindDoc="0" locked="0" layoutInCell="1" allowOverlap="1">
            <wp:simplePos x="0" y="0"/>
            <wp:positionH relativeFrom="page">
              <wp:posOffset>6291833</wp:posOffset>
            </wp:positionH>
            <wp:positionV relativeFrom="page">
              <wp:posOffset>6548878</wp:posOffset>
            </wp:positionV>
            <wp:extent cx="16001" cy="20573"/>
            <wp:effectExtent l="0" t="0" r="0" b="0"/>
            <wp:wrapNone/>
            <wp:docPr id="4206" name="Freeform 42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48" behindDoc="0" locked="0" layoutInCell="1" allowOverlap="1">
            <wp:simplePos x="0" y="0"/>
            <wp:positionH relativeFrom="page">
              <wp:posOffset>6329933</wp:posOffset>
            </wp:positionH>
            <wp:positionV relativeFrom="page">
              <wp:posOffset>6548878</wp:posOffset>
            </wp:positionV>
            <wp:extent cx="16001" cy="20573"/>
            <wp:effectExtent l="0" t="0" r="0" b="0"/>
            <wp:wrapNone/>
            <wp:docPr id="4207" name="Freeform 42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186" behindDoc="0" locked="0" layoutInCell="1" allowOverlap="1">
            <wp:simplePos x="0" y="0"/>
            <wp:positionH relativeFrom="page">
              <wp:posOffset>4475225</wp:posOffset>
            </wp:positionH>
            <wp:positionV relativeFrom="page">
              <wp:posOffset>6555736</wp:posOffset>
            </wp:positionV>
            <wp:extent cx="31241" cy="12953"/>
            <wp:effectExtent l="0" t="0" r="0" b="0"/>
            <wp:wrapNone/>
            <wp:docPr id="4208" name="Freeform 42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241" cy="12953"/>
                    </a:xfrm>
                    <a:custGeom>
                      <a:rect l="l" t="t" r="r" b="b"/>
                      <a:pathLst>
                        <a:path w="520700" h="215900">
                          <a:moveTo>
                            <a:pt x="0" y="215900"/>
                          </a:moveTo>
                          <a:lnTo>
                            <a:pt x="520700" y="215900"/>
                          </a:lnTo>
                          <a:lnTo>
                            <a:pt x="520700" y="0"/>
                          </a:lnTo>
                          <a:lnTo>
                            <a:pt x="0" y="0"/>
                          </a:lnTo>
                          <a:lnTo>
                            <a:pt x="0" y="215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404" behindDoc="0" locked="0" layoutInCell="1" allowOverlap="1">
            <wp:simplePos x="0" y="0"/>
            <wp:positionH relativeFrom="page">
              <wp:posOffset>4594859</wp:posOffset>
            </wp:positionH>
            <wp:positionV relativeFrom="page">
              <wp:posOffset>6555736</wp:posOffset>
            </wp:positionV>
            <wp:extent cx="31241" cy="12953"/>
            <wp:effectExtent l="0" t="0" r="0" b="0"/>
            <wp:wrapNone/>
            <wp:docPr id="4209" name="Freeform 42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241" cy="12953"/>
                    </a:xfrm>
                    <a:custGeom>
                      <a:rect l="l" t="t" r="r" b="b"/>
                      <a:pathLst>
                        <a:path w="520700" h="215900">
                          <a:moveTo>
                            <a:pt x="0" y="215900"/>
                          </a:moveTo>
                          <a:lnTo>
                            <a:pt x="520700" y="215900"/>
                          </a:lnTo>
                          <a:lnTo>
                            <a:pt x="520700" y="0"/>
                          </a:lnTo>
                          <a:lnTo>
                            <a:pt x="0" y="0"/>
                          </a:lnTo>
                          <a:lnTo>
                            <a:pt x="0" y="215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377" behindDoc="0" locked="0" layoutInCell="1" allowOverlap="1">
            <wp:simplePos x="0" y="0"/>
            <wp:positionH relativeFrom="page">
              <wp:posOffset>4879847</wp:posOffset>
            </wp:positionH>
            <wp:positionV relativeFrom="page">
              <wp:posOffset>6558784</wp:posOffset>
            </wp:positionV>
            <wp:extent cx="31241" cy="12953"/>
            <wp:effectExtent l="0" t="0" r="0" b="0"/>
            <wp:wrapNone/>
            <wp:docPr id="4210" name="Freeform 42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241" cy="12953"/>
                    </a:xfrm>
                    <a:custGeom>
                      <a:rect l="l" t="t" r="r" b="b"/>
                      <a:pathLst>
                        <a:path w="520700" h="215900">
                          <a:moveTo>
                            <a:pt x="0" y="215900"/>
                          </a:moveTo>
                          <a:lnTo>
                            <a:pt x="520700" y="215900"/>
                          </a:lnTo>
                          <a:lnTo>
                            <a:pt x="520700" y="0"/>
                          </a:lnTo>
                          <a:lnTo>
                            <a:pt x="0" y="0"/>
                          </a:lnTo>
                          <a:lnTo>
                            <a:pt x="0" y="215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619" behindDoc="0" locked="0" layoutInCell="1" allowOverlap="1">
            <wp:simplePos x="0" y="0"/>
            <wp:positionH relativeFrom="page">
              <wp:posOffset>4999481</wp:posOffset>
            </wp:positionH>
            <wp:positionV relativeFrom="page">
              <wp:posOffset>6558784</wp:posOffset>
            </wp:positionV>
            <wp:extent cx="31241" cy="12953"/>
            <wp:effectExtent l="0" t="0" r="0" b="0"/>
            <wp:wrapNone/>
            <wp:docPr id="4211" name="Freeform 42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241" cy="12953"/>
                    </a:xfrm>
                    <a:custGeom>
                      <a:rect l="l" t="t" r="r" b="b"/>
                      <a:pathLst>
                        <a:path w="520700" h="215900">
                          <a:moveTo>
                            <a:pt x="520700" y="215900"/>
                          </a:moveTo>
                          <a:lnTo>
                            <a:pt x="520700" y="0"/>
                          </a:lnTo>
                          <a:lnTo>
                            <a:pt x="0" y="0"/>
                          </a:lnTo>
                          <a:lnTo>
                            <a:pt x="0" y="215900"/>
                          </a:lnTo>
                          <a:lnTo>
                            <a:pt x="520700" y="215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618" behindDoc="0" locked="0" layoutInCell="1" allowOverlap="1">
            <wp:simplePos x="0" y="0"/>
            <wp:positionH relativeFrom="page">
              <wp:posOffset>4999481</wp:posOffset>
            </wp:positionH>
            <wp:positionV relativeFrom="page">
              <wp:posOffset>6558784</wp:posOffset>
            </wp:positionV>
            <wp:extent cx="31241" cy="12953"/>
            <wp:effectExtent l="0" t="0" r="0" b="0"/>
            <wp:wrapNone/>
            <wp:docPr id="4212" name="Freeform 42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241" cy="12953"/>
                    </a:xfrm>
                    <a:custGeom>
                      <a:rect l="l" t="t" r="r" b="b"/>
                      <a:pathLst>
                        <a:path w="520700" h="215900">
                          <a:moveTo>
                            <a:pt x="0" y="215900"/>
                          </a:moveTo>
                          <a:lnTo>
                            <a:pt x="520700" y="215900"/>
                          </a:lnTo>
                          <a:lnTo>
                            <a:pt x="520700" y="0"/>
                          </a:lnTo>
                          <a:lnTo>
                            <a:pt x="0" y="0"/>
                          </a:lnTo>
                          <a:lnTo>
                            <a:pt x="0" y="215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25" behindDoc="0" locked="0" layoutInCell="1" allowOverlap="1">
            <wp:simplePos x="0" y="0"/>
            <wp:positionH relativeFrom="page">
              <wp:posOffset>5215889</wp:posOffset>
            </wp:positionH>
            <wp:positionV relativeFrom="page">
              <wp:posOffset>6554974</wp:posOffset>
            </wp:positionV>
            <wp:extent cx="16001" cy="20573"/>
            <wp:effectExtent l="0" t="0" r="0" b="0"/>
            <wp:wrapNone/>
            <wp:docPr id="4213" name="Freeform 42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20" behindDoc="0" locked="0" layoutInCell="1" allowOverlap="1">
            <wp:simplePos x="0" y="0"/>
            <wp:positionH relativeFrom="page">
              <wp:posOffset>5253227</wp:posOffset>
            </wp:positionH>
            <wp:positionV relativeFrom="page">
              <wp:posOffset>6554974</wp:posOffset>
            </wp:positionV>
            <wp:extent cx="16001" cy="20573"/>
            <wp:effectExtent l="0" t="0" r="0" b="0"/>
            <wp:wrapNone/>
            <wp:docPr id="4214" name="Freeform 42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98" behindDoc="0" locked="0" layoutInCell="1" allowOverlap="1">
            <wp:simplePos x="0" y="0"/>
            <wp:positionH relativeFrom="page">
              <wp:posOffset>5405627</wp:posOffset>
            </wp:positionH>
            <wp:positionV relativeFrom="page">
              <wp:posOffset>6558784</wp:posOffset>
            </wp:positionV>
            <wp:extent cx="31241" cy="12953"/>
            <wp:effectExtent l="0" t="0" r="0" b="0"/>
            <wp:wrapNone/>
            <wp:docPr id="4215" name="Freeform 42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241" cy="12953"/>
                    </a:xfrm>
                    <a:custGeom>
                      <a:rect l="l" t="t" r="r" b="b"/>
                      <a:pathLst>
                        <a:path w="520700" h="215900">
                          <a:moveTo>
                            <a:pt x="0" y="215900"/>
                          </a:moveTo>
                          <a:lnTo>
                            <a:pt x="520700" y="215900"/>
                          </a:lnTo>
                          <a:lnTo>
                            <a:pt x="520700" y="0"/>
                          </a:lnTo>
                          <a:lnTo>
                            <a:pt x="0" y="0"/>
                          </a:lnTo>
                          <a:lnTo>
                            <a:pt x="0" y="215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5" behindDoc="1" locked="0" layoutInCell="1" allowOverlap="1">
            <wp:simplePos x="0" y="0"/>
            <wp:positionH relativeFrom="page">
              <wp:posOffset>5543549</wp:posOffset>
            </wp:positionH>
            <wp:positionV relativeFrom="page">
              <wp:posOffset>6558784</wp:posOffset>
            </wp:positionV>
            <wp:extent cx="7619" cy="14477"/>
            <wp:effectExtent l="0" t="0" r="0" b="0"/>
            <wp:wrapNone/>
            <wp:docPr id="4216" name="Freeform 42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14477"/>
                    </a:xfrm>
                    <a:custGeom>
                      <a:rect l="l" t="t" r="r" b="b"/>
                      <a:pathLst>
                        <a:path w="127000" h="241300">
                          <a:moveTo>
                            <a:pt x="114300" y="25400"/>
                          </a:moveTo>
                          <a:lnTo>
                            <a:pt x="101600" y="12700"/>
                          </a:lnTo>
                          <a:lnTo>
                            <a:pt x="88900" y="0"/>
                          </a:lnTo>
                          <a:lnTo>
                            <a:pt x="63500" y="0"/>
                          </a:lnTo>
                          <a:lnTo>
                            <a:pt x="38100" y="12700"/>
                          </a:lnTo>
                          <a:lnTo>
                            <a:pt x="25400" y="38100"/>
                          </a:lnTo>
                          <a:lnTo>
                            <a:pt x="12700" y="50800"/>
                          </a:lnTo>
                          <a:lnTo>
                            <a:pt x="0" y="101600"/>
                          </a:lnTo>
                          <a:lnTo>
                            <a:pt x="0" y="165100"/>
                          </a:lnTo>
                          <a:lnTo>
                            <a:pt x="12700" y="190500"/>
                          </a:lnTo>
                          <a:lnTo>
                            <a:pt x="25400" y="215900"/>
                          </a:lnTo>
                          <a:lnTo>
                            <a:pt x="38100" y="228600"/>
                          </a:lnTo>
                          <a:lnTo>
                            <a:pt x="63500" y="241300"/>
                          </a:lnTo>
                          <a:lnTo>
                            <a:pt x="76200" y="241300"/>
                          </a:lnTo>
                          <a:lnTo>
                            <a:pt x="101600" y="228600"/>
                          </a:lnTo>
                          <a:lnTo>
                            <a:pt x="114300" y="215900"/>
                          </a:lnTo>
                          <a:lnTo>
                            <a:pt x="127000" y="2032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6" behindDoc="1" locked="0" layoutInCell="1" allowOverlap="1">
            <wp:simplePos x="0" y="0"/>
            <wp:positionH relativeFrom="page">
              <wp:posOffset>5558027</wp:posOffset>
            </wp:positionH>
            <wp:positionV relativeFrom="page">
              <wp:posOffset>6558784</wp:posOffset>
            </wp:positionV>
            <wp:extent cx="6095" cy="14477"/>
            <wp:effectExtent l="0" t="0" r="0" b="0"/>
            <wp:wrapNone/>
            <wp:docPr id="4217" name="Freeform 42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4477"/>
                    </a:xfrm>
                    <a:custGeom>
                      <a:rect l="l" t="t" r="r" b="b"/>
                      <a:pathLst>
                        <a:path w="101600" h="241300">
                          <a:moveTo>
                            <a:pt x="0" y="139700"/>
                          </a:moveTo>
                          <a:lnTo>
                            <a:pt x="25400" y="114300"/>
                          </a:lnTo>
                          <a:lnTo>
                            <a:pt x="38100" y="101600"/>
                          </a:lnTo>
                          <a:lnTo>
                            <a:pt x="63500" y="88900"/>
                          </a:lnTo>
                          <a:lnTo>
                            <a:pt x="76200" y="101600"/>
                          </a:lnTo>
                          <a:lnTo>
                            <a:pt x="88900" y="114300"/>
                          </a:lnTo>
                          <a:lnTo>
                            <a:pt x="101600" y="139700"/>
                          </a:lnTo>
                          <a:lnTo>
                            <a:pt x="101600" y="190500"/>
                          </a:lnTo>
                          <a:lnTo>
                            <a:pt x="88900" y="215900"/>
                          </a:lnTo>
                          <a:lnTo>
                            <a:pt x="76200" y="228600"/>
                          </a:lnTo>
                          <a:lnTo>
                            <a:pt x="50800" y="241300"/>
                          </a:lnTo>
                          <a:lnTo>
                            <a:pt x="38100" y="228600"/>
                          </a:lnTo>
                          <a:lnTo>
                            <a:pt x="12700" y="203200"/>
                          </a:lnTo>
                          <a:lnTo>
                            <a:pt x="0" y="165100"/>
                          </a:lnTo>
                          <a:lnTo>
                            <a:pt x="0" y="127000"/>
                          </a:lnTo>
                          <a:lnTo>
                            <a:pt x="12700" y="76200"/>
                          </a:lnTo>
                          <a:lnTo>
                            <a:pt x="12700" y="50800"/>
                          </a:lnTo>
                          <a:lnTo>
                            <a:pt x="25400" y="25400"/>
                          </a:lnTo>
                          <a:lnTo>
                            <a:pt x="50800" y="0"/>
                          </a:lnTo>
                          <a:lnTo>
                            <a:pt x="63500" y="0"/>
                          </a:lnTo>
                          <a:lnTo>
                            <a:pt x="88900" y="12700"/>
                          </a:lnTo>
                          <a:lnTo>
                            <a:pt x="101600" y="254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8" behindDoc="1" locked="0" layoutInCell="1" allowOverlap="1">
            <wp:simplePos x="0" y="0"/>
            <wp:positionH relativeFrom="page">
              <wp:posOffset>5573267</wp:posOffset>
            </wp:positionH>
            <wp:positionV relativeFrom="page">
              <wp:posOffset>6558784</wp:posOffset>
            </wp:positionV>
            <wp:extent cx="5333" cy="6857"/>
            <wp:effectExtent l="0" t="0" r="0" b="0"/>
            <wp:wrapNone/>
            <wp:docPr id="4218" name="Freeform 42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6857"/>
                    </a:xfrm>
                    <a:custGeom>
                      <a:rect l="l" t="t" r="r" b="b"/>
                      <a:pathLst>
                        <a:path w="88900" h="114300">
                          <a:moveTo>
                            <a:pt x="50800" y="114300"/>
                          </a:moveTo>
                          <a:lnTo>
                            <a:pt x="63500" y="101600"/>
                          </a:lnTo>
                          <a:lnTo>
                            <a:pt x="76200" y="76200"/>
                          </a:lnTo>
                          <a:lnTo>
                            <a:pt x="88900" y="50800"/>
                          </a:lnTo>
                          <a:lnTo>
                            <a:pt x="76200" y="38100"/>
                          </a:lnTo>
                          <a:lnTo>
                            <a:pt x="63500" y="12700"/>
                          </a:lnTo>
                          <a:lnTo>
                            <a:pt x="50800" y="0"/>
                          </a:lnTo>
                          <a:lnTo>
                            <a:pt x="25400" y="0"/>
                          </a:lnTo>
                          <a:lnTo>
                            <a:pt x="0" y="254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696" behindDoc="0" locked="0" layoutInCell="1" allowOverlap="1">
            <wp:simplePos x="0" y="0"/>
            <wp:positionH relativeFrom="page">
              <wp:posOffset>5638037</wp:posOffset>
            </wp:positionH>
            <wp:positionV relativeFrom="page">
              <wp:posOffset>6552688</wp:posOffset>
            </wp:positionV>
            <wp:extent cx="16001" cy="20573"/>
            <wp:effectExtent l="0" t="0" r="0" b="0"/>
            <wp:wrapNone/>
            <wp:docPr id="4219" name="Freeform 42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695" behindDoc="0" locked="0" layoutInCell="1" allowOverlap="1">
            <wp:simplePos x="0" y="0"/>
            <wp:positionH relativeFrom="page">
              <wp:posOffset>5638037</wp:posOffset>
            </wp:positionH>
            <wp:positionV relativeFrom="page">
              <wp:posOffset>6552688</wp:posOffset>
            </wp:positionV>
            <wp:extent cx="16001" cy="20573"/>
            <wp:effectExtent l="0" t="0" r="0" b="0"/>
            <wp:wrapNone/>
            <wp:docPr id="4220" name="Freeform 42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690" behindDoc="0" locked="0" layoutInCell="1" allowOverlap="1">
            <wp:simplePos x="0" y="0"/>
            <wp:positionH relativeFrom="page">
              <wp:posOffset>5675375</wp:posOffset>
            </wp:positionH>
            <wp:positionV relativeFrom="page">
              <wp:posOffset>6552688</wp:posOffset>
            </wp:positionV>
            <wp:extent cx="16001" cy="20573"/>
            <wp:effectExtent l="0" t="0" r="0" b="0"/>
            <wp:wrapNone/>
            <wp:docPr id="4221" name="Freeform 42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753" behindDoc="0" locked="0" layoutInCell="1" allowOverlap="1">
            <wp:simplePos x="0" y="0"/>
            <wp:positionH relativeFrom="page">
              <wp:posOffset>5710427</wp:posOffset>
            </wp:positionH>
            <wp:positionV relativeFrom="page">
              <wp:posOffset>6556498</wp:posOffset>
            </wp:positionV>
            <wp:extent cx="31241" cy="12953"/>
            <wp:effectExtent l="0" t="0" r="0" b="0"/>
            <wp:wrapNone/>
            <wp:docPr id="4222" name="Freeform 42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241" cy="12953"/>
                    </a:xfrm>
                    <a:custGeom>
                      <a:rect l="l" t="t" r="r" b="b"/>
                      <a:pathLst>
                        <a:path w="520700" h="215900">
                          <a:moveTo>
                            <a:pt x="0" y="215900"/>
                          </a:moveTo>
                          <a:lnTo>
                            <a:pt x="520700" y="215900"/>
                          </a:lnTo>
                          <a:lnTo>
                            <a:pt x="520700" y="0"/>
                          </a:lnTo>
                          <a:lnTo>
                            <a:pt x="0" y="0"/>
                          </a:lnTo>
                          <a:lnTo>
                            <a:pt x="0" y="215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778" behindDoc="0" locked="0" layoutInCell="1" allowOverlap="1">
            <wp:simplePos x="0" y="0"/>
            <wp:positionH relativeFrom="page">
              <wp:posOffset>5830061</wp:posOffset>
            </wp:positionH>
            <wp:positionV relativeFrom="page">
              <wp:posOffset>6556498</wp:posOffset>
            </wp:positionV>
            <wp:extent cx="31241" cy="12953"/>
            <wp:effectExtent l="0" t="0" r="0" b="0"/>
            <wp:wrapNone/>
            <wp:docPr id="4223" name="Freeform 42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241" cy="12953"/>
                    </a:xfrm>
                    <a:custGeom>
                      <a:rect l="l" t="t" r="r" b="b"/>
                      <a:pathLst>
                        <a:path w="520700" h="215900">
                          <a:moveTo>
                            <a:pt x="0" y="215900"/>
                          </a:moveTo>
                          <a:lnTo>
                            <a:pt x="520700" y="215900"/>
                          </a:lnTo>
                          <a:lnTo>
                            <a:pt x="520700" y="0"/>
                          </a:lnTo>
                          <a:lnTo>
                            <a:pt x="0" y="0"/>
                          </a:lnTo>
                          <a:lnTo>
                            <a:pt x="0" y="215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55" behindDoc="1" locked="0" layoutInCell="1" allowOverlap="1">
            <wp:simplePos x="0" y="0"/>
            <wp:positionH relativeFrom="page">
              <wp:posOffset>6037325</wp:posOffset>
            </wp:positionH>
            <wp:positionV relativeFrom="page">
              <wp:posOffset>6559546</wp:posOffset>
            </wp:positionV>
            <wp:extent cx="60959" cy="180"/>
            <wp:effectExtent l="0" t="0" r="0" b="0"/>
            <wp:wrapNone/>
            <wp:docPr id="4224" name="Freeform 42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0" y="0"/>
                          </a:moveTo>
                          <a:lnTo>
                            <a:pt x="10160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54" behindDoc="1" locked="0" layoutInCell="1" allowOverlap="1">
            <wp:simplePos x="0" y="0"/>
            <wp:positionH relativeFrom="page">
              <wp:posOffset>6037325</wp:posOffset>
            </wp:positionH>
            <wp:positionV relativeFrom="page">
              <wp:posOffset>6559546</wp:posOffset>
            </wp:positionV>
            <wp:extent cx="60959" cy="180"/>
            <wp:effectExtent l="0" t="0" r="0" b="0"/>
            <wp:wrapNone/>
            <wp:docPr id="4225" name="Freeform 42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0" y="0"/>
                          </a:moveTo>
                          <a:lnTo>
                            <a:pt x="10160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90" behindDoc="0" locked="0" layoutInCell="1" allowOverlap="1">
            <wp:simplePos x="0" y="0"/>
            <wp:positionH relativeFrom="page">
              <wp:posOffset>6096000</wp:posOffset>
            </wp:positionH>
            <wp:positionV relativeFrom="page">
              <wp:posOffset>6555989</wp:posOffset>
            </wp:positionV>
            <wp:extent cx="59182" cy="41661"/>
            <wp:effectExtent l="0" t="0" r="0" b="0"/>
            <wp:wrapNone/>
            <wp:docPr id="4226" name="Picture 42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226" name="Picture 4226"/>
                    <pic:cNvPicPr>
                      <a:picLocks noChangeAspect="0" noChangeArrowheads="1"/>
                    </pic:cNvPicPr>
                  </pic:nvPicPr>
                  <pic:blipFill>
                    <a:blip r:embed="rId4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182" cy="416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925" behindDoc="0" locked="0" layoutInCell="1" allowOverlap="1">
            <wp:simplePos x="0" y="0"/>
            <wp:positionH relativeFrom="page">
              <wp:posOffset>6210300</wp:posOffset>
            </wp:positionH>
            <wp:positionV relativeFrom="page">
              <wp:posOffset>6555989</wp:posOffset>
            </wp:positionV>
            <wp:extent cx="64515" cy="41661"/>
            <wp:effectExtent l="0" t="0" r="0" b="0"/>
            <wp:wrapNone/>
            <wp:docPr id="4227" name="Picture 42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227" name="Picture 4227"/>
                    <pic:cNvPicPr>
                      <a:picLocks noChangeAspect="0" noChangeArrowheads="1"/>
                    </pic:cNvPicPr>
                  </pic:nvPicPr>
                  <pic:blipFill>
                    <a:blip r:embed="rId4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4515" cy="416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3548" behindDoc="0" locked="0" layoutInCell="1" allowOverlap="1">
            <wp:simplePos x="0" y="0"/>
            <wp:positionH relativeFrom="page">
              <wp:posOffset>5050535</wp:posOffset>
            </wp:positionH>
            <wp:positionV relativeFrom="page">
              <wp:posOffset>6570214</wp:posOffset>
            </wp:positionV>
            <wp:extent cx="16001" cy="20573"/>
            <wp:effectExtent l="0" t="0" r="0" b="0"/>
            <wp:wrapNone/>
            <wp:docPr id="4228" name="Freeform 42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39" behindDoc="0" locked="0" layoutInCell="1" allowOverlap="1">
            <wp:simplePos x="0" y="0"/>
            <wp:positionH relativeFrom="page">
              <wp:posOffset>5047487</wp:posOffset>
            </wp:positionH>
            <wp:positionV relativeFrom="page">
              <wp:posOffset>6567166</wp:posOffset>
            </wp:positionV>
            <wp:extent cx="51815" cy="180"/>
            <wp:effectExtent l="0" t="0" r="0" b="0"/>
            <wp:wrapNone/>
            <wp:docPr id="4229" name="Freeform 42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815" cy="180"/>
                    </a:xfrm>
                    <a:custGeom>
                      <a:rect l="l" t="t" r="r" b="b"/>
                      <a:pathLst>
                        <a:path w="863600" h="180">
                          <a:moveTo>
                            <a:pt x="8636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38" behindDoc="0" locked="0" layoutInCell="1" allowOverlap="1">
            <wp:simplePos x="0" y="0"/>
            <wp:positionH relativeFrom="page">
              <wp:posOffset>5047487</wp:posOffset>
            </wp:positionH>
            <wp:positionV relativeFrom="page">
              <wp:posOffset>6567166</wp:posOffset>
            </wp:positionV>
            <wp:extent cx="51815" cy="180"/>
            <wp:effectExtent l="0" t="0" r="0" b="0"/>
            <wp:wrapNone/>
            <wp:docPr id="4230" name="Freeform 42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815" cy="180"/>
                    </a:xfrm>
                    <a:custGeom>
                      <a:rect l="l" t="t" r="r" b="b"/>
                      <a:pathLst>
                        <a:path w="863600" h="180">
                          <a:moveTo>
                            <a:pt x="8636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37" behindDoc="0" locked="0" layoutInCell="1" allowOverlap="1">
            <wp:simplePos x="0" y="0"/>
            <wp:positionH relativeFrom="page">
              <wp:posOffset>5047487</wp:posOffset>
            </wp:positionH>
            <wp:positionV relativeFrom="page">
              <wp:posOffset>6567166</wp:posOffset>
            </wp:positionV>
            <wp:extent cx="180" cy="28193"/>
            <wp:effectExtent l="0" t="0" r="0" b="0"/>
            <wp:wrapNone/>
            <wp:docPr id="4231" name="Freeform 42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36" behindDoc="0" locked="0" layoutInCell="1" allowOverlap="1">
            <wp:simplePos x="0" y="0"/>
            <wp:positionH relativeFrom="page">
              <wp:posOffset>5047487</wp:posOffset>
            </wp:positionH>
            <wp:positionV relativeFrom="page">
              <wp:posOffset>6567166</wp:posOffset>
            </wp:positionV>
            <wp:extent cx="180" cy="28193"/>
            <wp:effectExtent l="0" t="0" r="0" b="0"/>
            <wp:wrapNone/>
            <wp:docPr id="4232" name="Freeform 42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01" behindDoc="1" locked="0" layoutInCell="1" allowOverlap="1">
            <wp:simplePos x="0" y="0"/>
            <wp:positionH relativeFrom="page">
              <wp:posOffset>5944361</wp:posOffset>
            </wp:positionH>
            <wp:positionV relativeFrom="page">
              <wp:posOffset>6566404</wp:posOffset>
            </wp:positionV>
            <wp:extent cx="180" cy="28193"/>
            <wp:effectExtent l="0" t="0" r="0" b="0"/>
            <wp:wrapNone/>
            <wp:docPr id="4233" name="Freeform 42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00" behindDoc="1" locked="0" layoutInCell="1" allowOverlap="1">
            <wp:simplePos x="0" y="0"/>
            <wp:positionH relativeFrom="page">
              <wp:posOffset>5944361</wp:posOffset>
            </wp:positionH>
            <wp:positionV relativeFrom="page">
              <wp:posOffset>6566404</wp:posOffset>
            </wp:positionV>
            <wp:extent cx="180" cy="28193"/>
            <wp:effectExtent l="0" t="0" r="0" b="0"/>
            <wp:wrapNone/>
            <wp:docPr id="4234" name="Freeform 42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413" behindDoc="0" locked="0" layoutInCell="1" allowOverlap="1">
            <wp:simplePos x="0" y="0"/>
            <wp:positionH relativeFrom="page">
              <wp:posOffset>4572000</wp:posOffset>
            </wp:positionH>
            <wp:positionV relativeFrom="page">
              <wp:posOffset>6573516</wp:posOffset>
            </wp:positionV>
            <wp:extent cx="66801" cy="49534"/>
            <wp:effectExtent l="0" t="0" r="0" b="0"/>
            <wp:wrapNone/>
            <wp:docPr id="4235" name="Picture 42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235" name="Picture 4235"/>
                    <pic:cNvPicPr>
                      <a:picLocks noChangeAspect="0" noChangeArrowheads="1"/>
                    </pic:cNvPicPr>
                  </pic:nvPicPr>
                  <pic:blipFill>
                    <a:blip r:embed="rId4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6801" cy="495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53" behindDoc="1" locked="0" layoutInCell="1" allowOverlap="1">
            <wp:simplePos x="0" y="0"/>
            <wp:positionH relativeFrom="page">
              <wp:posOffset>4724399</wp:posOffset>
            </wp:positionH>
            <wp:positionV relativeFrom="page">
              <wp:posOffset>6571738</wp:posOffset>
            </wp:positionV>
            <wp:extent cx="7619" cy="13715"/>
            <wp:effectExtent l="0" t="0" r="0" b="0"/>
            <wp:wrapNone/>
            <wp:docPr id="4236" name="Freeform 42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13715"/>
                    </a:xfrm>
                    <a:custGeom>
                      <a:rect l="l" t="t" r="r" b="b"/>
                      <a:pathLst>
                        <a:path w="127000" h="228600">
                          <a:moveTo>
                            <a:pt x="127000" y="12700"/>
                          </a:moveTo>
                          <a:lnTo>
                            <a:pt x="114300" y="0"/>
                          </a:lnTo>
                          <a:lnTo>
                            <a:pt x="50800" y="0"/>
                          </a:lnTo>
                          <a:lnTo>
                            <a:pt x="25400" y="25400"/>
                          </a:lnTo>
                          <a:lnTo>
                            <a:pt x="12700" y="50800"/>
                          </a:lnTo>
                          <a:lnTo>
                            <a:pt x="0" y="88900"/>
                          </a:lnTo>
                          <a:lnTo>
                            <a:pt x="0" y="127000"/>
                          </a:lnTo>
                          <a:lnTo>
                            <a:pt x="12700" y="152400"/>
                          </a:lnTo>
                          <a:lnTo>
                            <a:pt x="12700" y="177800"/>
                          </a:lnTo>
                          <a:lnTo>
                            <a:pt x="25400" y="203200"/>
                          </a:lnTo>
                          <a:lnTo>
                            <a:pt x="50800" y="215900"/>
                          </a:lnTo>
                          <a:lnTo>
                            <a:pt x="63500" y="228600"/>
                          </a:lnTo>
                          <a:lnTo>
                            <a:pt x="88900" y="228600"/>
                          </a:lnTo>
                          <a:lnTo>
                            <a:pt x="101600" y="215900"/>
                          </a:lnTo>
                          <a:lnTo>
                            <a:pt x="114300" y="215900"/>
                          </a:lnTo>
                          <a:lnTo>
                            <a:pt x="127000" y="1905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4" behindDoc="1" locked="0" layoutInCell="1" allowOverlap="1">
            <wp:simplePos x="0" y="0"/>
            <wp:positionH relativeFrom="page">
              <wp:posOffset>4739639</wp:posOffset>
            </wp:positionH>
            <wp:positionV relativeFrom="page">
              <wp:posOffset>6571738</wp:posOffset>
            </wp:positionV>
            <wp:extent cx="6095" cy="13715"/>
            <wp:effectExtent l="0" t="0" r="0" b="0"/>
            <wp:wrapNone/>
            <wp:docPr id="4237" name="Freeform 42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3715"/>
                    </a:xfrm>
                    <a:custGeom>
                      <a:rect l="l" t="t" r="r" b="b"/>
                      <a:pathLst>
                        <a:path w="101600" h="228600">
                          <a:moveTo>
                            <a:pt x="38100" y="228600"/>
                          </a:moveTo>
                          <a:lnTo>
                            <a:pt x="50800" y="177800"/>
                          </a:lnTo>
                          <a:lnTo>
                            <a:pt x="50800" y="139700"/>
                          </a:lnTo>
                          <a:lnTo>
                            <a:pt x="63500" y="101600"/>
                          </a:lnTo>
                          <a:lnTo>
                            <a:pt x="76200" y="50800"/>
                          </a:lnTo>
                          <a:lnTo>
                            <a:pt x="10160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5" behindDoc="1" locked="0" layoutInCell="1" allowOverlap="1">
            <wp:simplePos x="0" y="0"/>
            <wp:positionH relativeFrom="page">
              <wp:posOffset>4754879</wp:posOffset>
            </wp:positionH>
            <wp:positionV relativeFrom="page">
              <wp:posOffset>6571738</wp:posOffset>
            </wp:positionV>
            <wp:extent cx="1523" cy="13715"/>
            <wp:effectExtent l="0" t="0" r="0" b="0"/>
            <wp:wrapNone/>
            <wp:docPr id="4238" name="Freeform 42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" cy="13715"/>
                    </a:xfrm>
                    <a:custGeom>
                      <a:rect l="l" t="t" r="r" b="b"/>
                      <a:pathLst>
                        <a:path w="25400" h="228600">
                          <a:moveTo>
                            <a:pt x="25400" y="228600"/>
                          </a:moveTo>
                          <a:lnTo>
                            <a:pt x="25400" y="0"/>
                          </a:lnTo>
                          <a:lnTo>
                            <a:pt x="0" y="381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7" behindDoc="1" locked="0" layoutInCell="1" allowOverlap="1">
            <wp:simplePos x="0" y="0"/>
            <wp:positionH relativeFrom="page">
              <wp:posOffset>4767071</wp:posOffset>
            </wp:positionH>
            <wp:positionV relativeFrom="page">
              <wp:posOffset>6571738</wp:posOffset>
            </wp:positionV>
            <wp:extent cx="6857" cy="13715"/>
            <wp:effectExtent l="0" t="0" r="0" b="0"/>
            <wp:wrapNone/>
            <wp:docPr id="4239" name="Freeform 42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3715"/>
                    </a:xfrm>
                    <a:custGeom>
                      <a:rect l="l" t="t" r="r" b="b"/>
                      <a:pathLst>
                        <a:path w="114300" h="228600">
                          <a:moveTo>
                            <a:pt x="63500" y="0"/>
                          </a:moveTo>
                          <a:lnTo>
                            <a:pt x="38100" y="0"/>
                          </a:lnTo>
                          <a:lnTo>
                            <a:pt x="25400" y="25400"/>
                          </a:lnTo>
                          <a:lnTo>
                            <a:pt x="12700" y="50800"/>
                          </a:lnTo>
                          <a:lnTo>
                            <a:pt x="12700" y="76200"/>
                          </a:lnTo>
                          <a:lnTo>
                            <a:pt x="0" y="114300"/>
                          </a:lnTo>
                          <a:lnTo>
                            <a:pt x="12700" y="152400"/>
                          </a:lnTo>
                          <a:lnTo>
                            <a:pt x="12700" y="177800"/>
                          </a:lnTo>
                          <a:lnTo>
                            <a:pt x="25400" y="203200"/>
                          </a:lnTo>
                          <a:lnTo>
                            <a:pt x="38100" y="215900"/>
                          </a:lnTo>
                          <a:lnTo>
                            <a:pt x="63500" y="228600"/>
                          </a:lnTo>
                          <a:lnTo>
                            <a:pt x="88900" y="215900"/>
                          </a:lnTo>
                          <a:lnTo>
                            <a:pt x="101600" y="203200"/>
                          </a:lnTo>
                          <a:lnTo>
                            <a:pt x="114300" y="177800"/>
                          </a:lnTo>
                          <a:lnTo>
                            <a:pt x="114300" y="50800"/>
                          </a:lnTo>
                          <a:lnTo>
                            <a:pt x="101600" y="25400"/>
                          </a:lnTo>
                          <a:lnTo>
                            <a:pt x="88900" y="0"/>
                          </a:ln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40" behindDoc="0" locked="0" layoutInCell="1" allowOverlap="1">
            <wp:simplePos x="0" y="0"/>
            <wp:positionH relativeFrom="page">
              <wp:posOffset>5077967</wp:posOffset>
            </wp:positionH>
            <wp:positionV relativeFrom="page">
              <wp:posOffset>6567166</wp:posOffset>
            </wp:positionV>
            <wp:extent cx="3047" cy="180"/>
            <wp:effectExtent l="0" t="0" r="0" b="0"/>
            <wp:wrapNone/>
            <wp:docPr id="4240" name="Freeform 42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180"/>
                    </a:xfrm>
                    <a:custGeom>
                      <a:rect l="l" t="t" r="r" b="b"/>
                      <a:pathLst>
                        <a:path w="50800" h="180">
                          <a:moveTo>
                            <a:pt x="0" y="0"/>
                          </a:moveTo>
                          <a:lnTo>
                            <a:pt x="508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41" behindDoc="0" locked="0" layoutInCell="1" allowOverlap="1">
            <wp:simplePos x="0" y="0"/>
            <wp:positionH relativeFrom="page">
              <wp:posOffset>5077967</wp:posOffset>
            </wp:positionH>
            <wp:positionV relativeFrom="page">
              <wp:posOffset>6567166</wp:posOffset>
            </wp:positionV>
            <wp:extent cx="3047" cy="180"/>
            <wp:effectExtent l="0" t="0" r="0" b="0"/>
            <wp:wrapNone/>
            <wp:docPr id="4241" name="Freeform 42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180"/>
                    </a:xfrm>
                    <a:custGeom>
                      <a:rect l="l" t="t" r="r" b="b"/>
                      <a:pathLst>
                        <a:path w="50800" h="180">
                          <a:moveTo>
                            <a:pt x="0" y="0"/>
                          </a:moveTo>
                          <a:lnTo>
                            <a:pt x="508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31" behindDoc="0" locked="0" layoutInCell="1" allowOverlap="1">
            <wp:simplePos x="0" y="0"/>
            <wp:positionH relativeFrom="page">
              <wp:posOffset>5077967</wp:posOffset>
            </wp:positionH>
            <wp:positionV relativeFrom="page">
              <wp:posOffset>6567166</wp:posOffset>
            </wp:positionV>
            <wp:extent cx="30479" cy="180"/>
            <wp:effectExtent l="0" t="0" r="0" b="0"/>
            <wp:wrapNone/>
            <wp:docPr id="4242" name="Freeform 42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9" cy="180"/>
                    </a:xfrm>
                    <a:custGeom>
                      <a:rect l="l" t="t" r="r" b="b"/>
                      <a:pathLst>
                        <a:path w="508000" h="180">
                          <a:moveTo>
                            <a:pt x="5080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30" behindDoc="0" locked="0" layoutInCell="1" allowOverlap="1">
            <wp:simplePos x="0" y="0"/>
            <wp:positionH relativeFrom="page">
              <wp:posOffset>5077967</wp:posOffset>
            </wp:positionH>
            <wp:positionV relativeFrom="page">
              <wp:posOffset>6567166</wp:posOffset>
            </wp:positionV>
            <wp:extent cx="30479" cy="180"/>
            <wp:effectExtent l="0" t="0" r="0" b="0"/>
            <wp:wrapNone/>
            <wp:docPr id="4243" name="Freeform 42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9" cy="180"/>
                    </a:xfrm>
                    <a:custGeom>
                      <a:rect l="l" t="t" r="r" b="b"/>
                      <a:pathLst>
                        <a:path w="508000" h="180">
                          <a:moveTo>
                            <a:pt x="5080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46" behindDoc="0" locked="0" layoutInCell="1" allowOverlap="1">
            <wp:simplePos x="0" y="0"/>
            <wp:positionH relativeFrom="page">
              <wp:posOffset>5088635</wp:posOffset>
            </wp:positionH>
            <wp:positionV relativeFrom="page">
              <wp:posOffset>6570214</wp:posOffset>
            </wp:positionV>
            <wp:extent cx="16001" cy="20573"/>
            <wp:effectExtent l="0" t="0" r="0" b="0"/>
            <wp:wrapNone/>
            <wp:docPr id="4244" name="Freeform 42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33" behindDoc="0" locked="0" layoutInCell="1" allowOverlap="1">
            <wp:simplePos x="0" y="0"/>
            <wp:positionH relativeFrom="page">
              <wp:posOffset>5108447</wp:posOffset>
            </wp:positionH>
            <wp:positionV relativeFrom="page">
              <wp:posOffset>6567166</wp:posOffset>
            </wp:positionV>
            <wp:extent cx="180" cy="28193"/>
            <wp:effectExtent l="0" t="0" r="0" b="0"/>
            <wp:wrapNone/>
            <wp:docPr id="4245" name="Freeform 42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32" behindDoc="0" locked="0" layoutInCell="1" allowOverlap="1">
            <wp:simplePos x="0" y="0"/>
            <wp:positionH relativeFrom="page">
              <wp:posOffset>5108447</wp:posOffset>
            </wp:positionH>
            <wp:positionV relativeFrom="page">
              <wp:posOffset>6567166</wp:posOffset>
            </wp:positionV>
            <wp:extent cx="180" cy="28193"/>
            <wp:effectExtent l="0" t="0" r="0" b="0"/>
            <wp:wrapNone/>
            <wp:docPr id="4246" name="Freeform 42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73" behindDoc="0" locked="0" layoutInCell="1" allowOverlap="1">
            <wp:simplePos x="0" y="0"/>
            <wp:positionH relativeFrom="page">
              <wp:posOffset>5285993</wp:posOffset>
            </wp:positionH>
            <wp:positionV relativeFrom="page">
              <wp:posOffset>6558784</wp:posOffset>
            </wp:positionV>
            <wp:extent cx="31241" cy="12953"/>
            <wp:effectExtent l="0" t="0" r="0" b="0"/>
            <wp:wrapNone/>
            <wp:docPr id="4247" name="Freeform 42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241" cy="12953"/>
                    </a:xfrm>
                    <a:custGeom>
                      <a:rect l="l" t="t" r="r" b="b"/>
                      <a:pathLst>
                        <a:path w="520700" h="215900">
                          <a:moveTo>
                            <a:pt x="0" y="215900"/>
                          </a:moveTo>
                          <a:lnTo>
                            <a:pt x="520700" y="215900"/>
                          </a:lnTo>
                          <a:lnTo>
                            <a:pt x="520700" y="0"/>
                          </a:lnTo>
                          <a:lnTo>
                            <a:pt x="0" y="0"/>
                          </a:lnTo>
                          <a:lnTo>
                            <a:pt x="0" y="215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9" behindDoc="1" locked="0" layoutInCell="1" allowOverlap="1">
            <wp:simplePos x="0" y="0"/>
            <wp:positionH relativeFrom="page">
              <wp:posOffset>5463539</wp:posOffset>
            </wp:positionH>
            <wp:positionV relativeFrom="page">
              <wp:posOffset>6567166</wp:posOffset>
            </wp:positionV>
            <wp:extent cx="51815" cy="180"/>
            <wp:effectExtent l="0" t="0" r="0" b="0"/>
            <wp:wrapNone/>
            <wp:docPr id="4248" name="Freeform 42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815" cy="180"/>
                    </a:xfrm>
                    <a:custGeom>
                      <a:rect l="l" t="t" r="r" b="b"/>
                      <a:pathLst>
                        <a:path w="863600" h="180">
                          <a:moveTo>
                            <a:pt x="8636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8" behindDoc="1" locked="0" layoutInCell="1" allowOverlap="1">
            <wp:simplePos x="0" y="0"/>
            <wp:positionH relativeFrom="page">
              <wp:posOffset>5463539</wp:posOffset>
            </wp:positionH>
            <wp:positionV relativeFrom="page">
              <wp:posOffset>6567166</wp:posOffset>
            </wp:positionV>
            <wp:extent cx="51815" cy="180"/>
            <wp:effectExtent l="0" t="0" r="0" b="0"/>
            <wp:wrapNone/>
            <wp:docPr id="4249" name="Freeform 42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815" cy="180"/>
                    </a:xfrm>
                    <a:custGeom>
                      <a:rect l="l" t="t" r="r" b="b"/>
                      <a:pathLst>
                        <a:path w="863600" h="180">
                          <a:moveTo>
                            <a:pt x="8636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7" behindDoc="1" locked="0" layoutInCell="1" allowOverlap="1">
            <wp:simplePos x="0" y="0"/>
            <wp:positionH relativeFrom="page">
              <wp:posOffset>5463539</wp:posOffset>
            </wp:positionH>
            <wp:positionV relativeFrom="page">
              <wp:posOffset>6567166</wp:posOffset>
            </wp:positionV>
            <wp:extent cx="180" cy="28193"/>
            <wp:effectExtent l="0" t="0" r="0" b="0"/>
            <wp:wrapNone/>
            <wp:docPr id="4250" name="Freeform 42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22" behindDoc="0" locked="0" layoutInCell="1" allowOverlap="1">
            <wp:simplePos x="0" y="0"/>
            <wp:positionH relativeFrom="page">
              <wp:posOffset>5448300</wp:posOffset>
            </wp:positionH>
            <wp:positionV relativeFrom="page">
              <wp:posOffset>6557514</wp:posOffset>
            </wp:positionV>
            <wp:extent cx="47751" cy="52836"/>
            <wp:effectExtent l="0" t="0" r="0" b="0"/>
            <wp:wrapNone/>
            <wp:docPr id="4251" name="Picture 42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251" name="Picture 4251"/>
                    <pic:cNvPicPr>
                      <a:picLocks noChangeAspect="0" noChangeArrowheads="1"/>
                    </pic:cNvPicPr>
                  </pic:nvPicPr>
                  <pic:blipFill>
                    <a:blip r:embed="rId4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751" cy="528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206" behindDoc="1" locked="0" layoutInCell="1" allowOverlap="1">
            <wp:simplePos x="0" y="0"/>
            <wp:positionH relativeFrom="page">
              <wp:posOffset>5463539</wp:posOffset>
            </wp:positionH>
            <wp:positionV relativeFrom="page">
              <wp:posOffset>6567166</wp:posOffset>
            </wp:positionV>
            <wp:extent cx="180" cy="28193"/>
            <wp:effectExtent l="0" t="0" r="0" b="0"/>
            <wp:wrapNone/>
            <wp:docPr id="4252" name="Freeform 42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1" behindDoc="1" locked="0" layoutInCell="1" allowOverlap="1">
            <wp:simplePos x="0" y="0"/>
            <wp:positionH relativeFrom="page">
              <wp:posOffset>5494019</wp:posOffset>
            </wp:positionH>
            <wp:positionV relativeFrom="page">
              <wp:posOffset>6567166</wp:posOffset>
            </wp:positionV>
            <wp:extent cx="3809" cy="180"/>
            <wp:effectExtent l="0" t="0" r="0" b="0"/>
            <wp:wrapNone/>
            <wp:docPr id="4253" name="Freeform 42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0" y="0"/>
                          </a:move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1" behindDoc="1" locked="0" layoutInCell="1" allowOverlap="1">
            <wp:simplePos x="0" y="0"/>
            <wp:positionH relativeFrom="page">
              <wp:posOffset>5494019</wp:posOffset>
            </wp:positionH>
            <wp:positionV relativeFrom="page">
              <wp:posOffset>6567166</wp:posOffset>
            </wp:positionV>
            <wp:extent cx="30479" cy="180"/>
            <wp:effectExtent l="0" t="0" r="0" b="0"/>
            <wp:wrapNone/>
            <wp:docPr id="4254" name="Freeform 42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9" cy="180"/>
                    </a:xfrm>
                    <a:custGeom>
                      <a:rect l="l" t="t" r="r" b="b"/>
                      <a:pathLst>
                        <a:path w="508000" h="180">
                          <a:moveTo>
                            <a:pt x="5080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0" behindDoc="1" locked="0" layoutInCell="1" allowOverlap="1">
            <wp:simplePos x="0" y="0"/>
            <wp:positionH relativeFrom="page">
              <wp:posOffset>5494019</wp:posOffset>
            </wp:positionH>
            <wp:positionV relativeFrom="page">
              <wp:posOffset>6567166</wp:posOffset>
            </wp:positionV>
            <wp:extent cx="3809" cy="180"/>
            <wp:effectExtent l="0" t="0" r="0" b="0"/>
            <wp:wrapNone/>
            <wp:docPr id="4255" name="Freeform 42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0" y="0"/>
                          </a:move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0" behindDoc="1" locked="0" layoutInCell="1" allowOverlap="1">
            <wp:simplePos x="0" y="0"/>
            <wp:positionH relativeFrom="page">
              <wp:posOffset>5494019</wp:posOffset>
            </wp:positionH>
            <wp:positionV relativeFrom="page">
              <wp:posOffset>6567166</wp:posOffset>
            </wp:positionV>
            <wp:extent cx="30479" cy="180"/>
            <wp:effectExtent l="0" t="0" r="0" b="0"/>
            <wp:wrapNone/>
            <wp:docPr id="4256" name="Freeform 42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9" cy="180"/>
                    </a:xfrm>
                    <a:custGeom>
                      <a:rect l="l" t="t" r="r" b="b"/>
                      <a:pathLst>
                        <a:path w="508000" h="180">
                          <a:moveTo>
                            <a:pt x="5080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3" behindDoc="1" locked="0" layoutInCell="1" allowOverlap="1">
            <wp:simplePos x="0" y="0"/>
            <wp:positionH relativeFrom="page">
              <wp:posOffset>5524499</wp:posOffset>
            </wp:positionH>
            <wp:positionV relativeFrom="page">
              <wp:posOffset>6567166</wp:posOffset>
            </wp:positionV>
            <wp:extent cx="180" cy="28193"/>
            <wp:effectExtent l="0" t="0" r="0" b="0"/>
            <wp:wrapNone/>
            <wp:docPr id="4257" name="Freeform 42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2" behindDoc="1" locked="0" layoutInCell="1" allowOverlap="1">
            <wp:simplePos x="0" y="0"/>
            <wp:positionH relativeFrom="page">
              <wp:posOffset>5524499</wp:posOffset>
            </wp:positionH>
            <wp:positionV relativeFrom="page">
              <wp:posOffset>6567166</wp:posOffset>
            </wp:positionV>
            <wp:extent cx="180" cy="28193"/>
            <wp:effectExtent l="0" t="0" r="0" b="0"/>
            <wp:wrapNone/>
            <wp:docPr id="4258" name="Freeform 42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7" behindDoc="1" locked="0" layoutInCell="1" allowOverlap="1">
            <wp:simplePos x="0" y="0"/>
            <wp:positionH relativeFrom="page">
              <wp:posOffset>5571743</wp:posOffset>
            </wp:positionH>
            <wp:positionV relativeFrom="page">
              <wp:posOffset>6565642</wp:posOffset>
            </wp:positionV>
            <wp:extent cx="6857" cy="7619"/>
            <wp:effectExtent l="0" t="0" r="0" b="0"/>
            <wp:wrapNone/>
            <wp:docPr id="4259" name="Freeform 42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7619"/>
                    </a:xfrm>
                    <a:custGeom>
                      <a:rect l="l" t="t" r="r" b="b"/>
                      <a:pathLst>
                        <a:path w="114300" h="127000">
                          <a:moveTo>
                            <a:pt x="0" y="76200"/>
                          </a:moveTo>
                          <a:lnTo>
                            <a:pt x="12700" y="101600"/>
                          </a:lnTo>
                          <a:lnTo>
                            <a:pt x="38100" y="114300"/>
                          </a:lnTo>
                          <a:lnTo>
                            <a:pt x="63500" y="127000"/>
                          </a:lnTo>
                          <a:lnTo>
                            <a:pt x="88900" y="114300"/>
                          </a:lnTo>
                          <a:lnTo>
                            <a:pt x="101600" y="101600"/>
                          </a:lnTo>
                          <a:lnTo>
                            <a:pt x="114300" y="76200"/>
                          </a:lnTo>
                          <a:lnTo>
                            <a:pt x="114300" y="25400"/>
                          </a:lnTo>
                          <a:lnTo>
                            <a:pt x="101600" y="0"/>
                          </a:lnTo>
                          <a:lnTo>
                            <a:pt x="508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7" behindDoc="1" locked="0" layoutInCell="1" allowOverlap="1">
            <wp:simplePos x="0" y="0"/>
            <wp:positionH relativeFrom="page">
              <wp:posOffset>5883401</wp:posOffset>
            </wp:positionH>
            <wp:positionV relativeFrom="page">
              <wp:posOffset>6566404</wp:posOffset>
            </wp:positionV>
            <wp:extent cx="180" cy="28193"/>
            <wp:effectExtent l="0" t="0" r="0" b="0"/>
            <wp:wrapNone/>
            <wp:docPr id="4260" name="Freeform 42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27" behindDoc="0" locked="0" layoutInCell="1" allowOverlap="1">
            <wp:simplePos x="0" y="0"/>
            <wp:positionH relativeFrom="page">
              <wp:posOffset>5867400</wp:posOffset>
            </wp:positionH>
            <wp:positionV relativeFrom="page">
              <wp:posOffset>6556751</wp:posOffset>
            </wp:positionV>
            <wp:extent cx="47751" cy="53599"/>
            <wp:effectExtent l="0" t="0" r="0" b="0"/>
            <wp:wrapNone/>
            <wp:docPr id="4261" name="Picture 42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261" name="Picture 4261"/>
                    <pic:cNvPicPr>
                      <a:picLocks noChangeAspect="0" noChangeArrowheads="1"/>
                    </pic:cNvPicPr>
                  </pic:nvPicPr>
                  <pic:blipFill>
                    <a:blip r:embed="rId42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751" cy="535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218" behindDoc="1" locked="0" layoutInCell="1" allowOverlap="1">
            <wp:simplePos x="0" y="0"/>
            <wp:positionH relativeFrom="page">
              <wp:posOffset>5883401</wp:posOffset>
            </wp:positionH>
            <wp:positionV relativeFrom="page">
              <wp:posOffset>6566404</wp:posOffset>
            </wp:positionV>
            <wp:extent cx="51815" cy="180"/>
            <wp:effectExtent l="0" t="0" r="0" b="0"/>
            <wp:wrapNone/>
            <wp:docPr id="4262" name="Freeform 42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815" cy="180"/>
                    </a:xfrm>
                    <a:custGeom>
                      <a:rect l="l" t="t" r="r" b="b"/>
                      <a:pathLst>
                        <a:path w="863600" h="180">
                          <a:moveTo>
                            <a:pt x="8636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9" behindDoc="1" locked="0" layoutInCell="1" allowOverlap="1">
            <wp:simplePos x="0" y="0"/>
            <wp:positionH relativeFrom="page">
              <wp:posOffset>5883401</wp:posOffset>
            </wp:positionH>
            <wp:positionV relativeFrom="page">
              <wp:posOffset>6566404</wp:posOffset>
            </wp:positionV>
            <wp:extent cx="51815" cy="180"/>
            <wp:effectExtent l="0" t="0" r="0" b="0"/>
            <wp:wrapNone/>
            <wp:docPr id="4263" name="Freeform 42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815" cy="180"/>
                    </a:xfrm>
                    <a:custGeom>
                      <a:rect l="l" t="t" r="r" b="b"/>
                      <a:pathLst>
                        <a:path w="863600" h="180">
                          <a:moveTo>
                            <a:pt x="8636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6" behindDoc="1" locked="0" layoutInCell="1" allowOverlap="1">
            <wp:simplePos x="0" y="0"/>
            <wp:positionH relativeFrom="page">
              <wp:posOffset>5883401</wp:posOffset>
            </wp:positionH>
            <wp:positionV relativeFrom="page">
              <wp:posOffset>6566404</wp:posOffset>
            </wp:positionV>
            <wp:extent cx="180" cy="28193"/>
            <wp:effectExtent l="0" t="0" r="0" b="0"/>
            <wp:wrapNone/>
            <wp:docPr id="4264" name="Freeform 42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0" behindDoc="1" locked="0" layoutInCell="1" allowOverlap="1">
            <wp:simplePos x="0" y="0"/>
            <wp:positionH relativeFrom="page">
              <wp:posOffset>5913881</wp:posOffset>
            </wp:positionH>
            <wp:positionV relativeFrom="page">
              <wp:posOffset>6566404</wp:posOffset>
            </wp:positionV>
            <wp:extent cx="3047" cy="180"/>
            <wp:effectExtent l="0" t="0" r="0" b="0"/>
            <wp:wrapNone/>
            <wp:docPr id="4265" name="Freeform 42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180"/>
                    </a:xfrm>
                    <a:custGeom>
                      <a:rect l="l" t="t" r="r" b="b"/>
                      <a:pathLst>
                        <a:path w="50800" h="180">
                          <a:moveTo>
                            <a:pt x="0" y="0"/>
                          </a:moveTo>
                          <a:lnTo>
                            <a:pt x="508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1" behindDoc="1" locked="0" layoutInCell="1" allowOverlap="1">
            <wp:simplePos x="0" y="0"/>
            <wp:positionH relativeFrom="page">
              <wp:posOffset>5913881</wp:posOffset>
            </wp:positionH>
            <wp:positionV relativeFrom="page">
              <wp:posOffset>6566404</wp:posOffset>
            </wp:positionV>
            <wp:extent cx="3047" cy="180"/>
            <wp:effectExtent l="0" t="0" r="0" b="0"/>
            <wp:wrapNone/>
            <wp:docPr id="4266" name="Freeform 42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180"/>
                    </a:xfrm>
                    <a:custGeom>
                      <a:rect l="l" t="t" r="r" b="b"/>
                      <a:pathLst>
                        <a:path w="50800" h="180">
                          <a:moveTo>
                            <a:pt x="0" y="0"/>
                          </a:moveTo>
                          <a:lnTo>
                            <a:pt x="508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3" behindDoc="1" locked="0" layoutInCell="1" allowOverlap="1">
            <wp:simplePos x="0" y="0"/>
            <wp:positionH relativeFrom="page">
              <wp:posOffset>5913881</wp:posOffset>
            </wp:positionH>
            <wp:positionV relativeFrom="page">
              <wp:posOffset>6566404</wp:posOffset>
            </wp:positionV>
            <wp:extent cx="30479" cy="180"/>
            <wp:effectExtent l="0" t="0" r="0" b="0"/>
            <wp:wrapNone/>
            <wp:docPr id="4267" name="Freeform 42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9" cy="180"/>
                    </a:xfrm>
                    <a:custGeom>
                      <a:rect l="l" t="t" r="r" b="b"/>
                      <a:pathLst>
                        <a:path w="508000" h="180">
                          <a:moveTo>
                            <a:pt x="5080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2" behindDoc="1" locked="0" layoutInCell="1" allowOverlap="1">
            <wp:simplePos x="0" y="0"/>
            <wp:positionH relativeFrom="page">
              <wp:posOffset>5913881</wp:posOffset>
            </wp:positionH>
            <wp:positionV relativeFrom="page">
              <wp:posOffset>6566404</wp:posOffset>
            </wp:positionV>
            <wp:extent cx="30479" cy="180"/>
            <wp:effectExtent l="0" t="0" r="0" b="0"/>
            <wp:wrapNone/>
            <wp:docPr id="4268" name="Freeform 42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9" cy="180"/>
                    </a:xfrm>
                    <a:custGeom>
                      <a:rect l="l" t="t" r="r" b="b"/>
                      <a:pathLst>
                        <a:path w="508000" h="180">
                          <a:moveTo>
                            <a:pt x="5080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2" behindDoc="1" locked="0" layoutInCell="1" allowOverlap="1">
            <wp:simplePos x="0" y="0"/>
            <wp:positionH relativeFrom="page">
              <wp:posOffset>5954267</wp:posOffset>
            </wp:positionH>
            <wp:positionV relativeFrom="page">
              <wp:posOffset>6567166</wp:posOffset>
            </wp:positionV>
            <wp:extent cx="8381" cy="13715"/>
            <wp:effectExtent l="0" t="0" r="0" b="0"/>
            <wp:wrapNone/>
            <wp:docPr id="4269" name="Freeform 42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381" cy="13715"/>
                    </a:xfrm>
                    <a:custGeom>
                      <a:rect l="l" t="t" r="r" b="b"/>
                      <a:pathLst>
                        <a:path w="139700" h="228600">
                          <a:moveTo>
                            <a:pt x="127000" y="12700"/>
                          </a:moveTo>
                          <a:lnTo>
                            <a:pt x="114300" y="0"/>
                          </a:lnTo>
                          <a:lnTo>
                            <a:pt x="76200" y="0"/>
                          </a:lnTo>
                          <a:lnTo>
                            <a:pt x="50800" y="12700"/>
                          </a:lnTo>
                          <a:lnTo>
                            <a:pt x="25400" y="25400"/>
                          </a:lnTo>
                          <a:lnTo>
                            <a:pt x="12700" y="50800"/>
                          </a:lnTo>
                          <a:lnTo>
                            <a:pt x="12700" y="88900"/>
                          </a:lnTo>
                          <a:lnTo>
                            <a:pt x="0" y="127000"/>
                          </a:lnTo>
                          <a:lnTo>
                            <a:pt x="12700" y="165100"/>
                          </a:lnTo>
                          <a:lnTo>
                            <a:pt x="12700" y="177800"/>
                          </a:lnTo>
                          <a:lnTo>
                            <a:pt x="38100" y="203200"/>
                          </a:lnTo>
                          <a:lnTo>
                            <a:pt x="50800" y="228600"/>
                          </a:lnTo>
                          <a:lnTo>
                            <a:pt x="101600" y="228600"/>
                          </a:lnTo>
                          <a:lnTo>
                            <a:pt x="127000" y="215900"/>
                          </a:lnTo>
                          <a:lnTo>
                            <a:pt x="139700" y="1905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3" behindDoc="1" locked="0" layoutInCell="1" allowOverlap="1">
            <wp:simplePos x="0" y="0"/>
            <wp:positionH relativeFrom="page">
              <wp:posOffset>5969507</wp:posOffset>
            </wp:positionH>
            <wp:positionV relativeFrom="page">
              <wp:posOffset>6567166</wp:posOffset>
            </wp:positionV>
            <wp:extent cx="6095" cy="13715"/>
            <wp:effectExtent l="0" t="0" r="0" b="0"/>
            <wp:wrapNone/>
            <wp:docPr id="4270" name="Freeform 42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3715"/>
                    </a:xfrm>
                    <a:custGeom>
                      <a:rect l="l" t="t" r="r" b="b"/>
                      <a:pathLst>
                        <a:path w="101600" h="228600">
                          <a:moveTo>
                            <a:pt x="0" y="127000"/>
                          </a:moveTo>
                          <a:lnTo>
                            <a:pt x="12700" y="101600"/>
                          </a:lnTo>
                          <a:lnTo>
                            <a:pt x="38100" y="88900"/>
                          </a:lnTo>
                          <a:lnTo>
                            <a:pt x="50800" y="76200"/>
                          </a:lnTo>
                          <a:lnTo>
                            <a:pt x="76200" y="88900"/>
                          </a:lnTo>
                          <a:lnTo>
                            <a:pt x="88900" y="101600"/>
                          </a:lnTo>
                          <a:lnTo>
                            <a:pt x="101600" y="127000"/>
                          </a:lnTo>
                          <a:lnTo>
                            <a:pt x="101600" y="177800"/>
                          </a:lnTo>
                          <a:lnTo>
                            <a:pt x="88900" y="203200"/>
                          </a:lnTo>
                          <a:lnTo>
                            <a:pt x="76200" y="228600"/>
                          </a:lnTo>
                          <a:lnTo>
                            <a:pt x="38100" y="228600"/>
                          </a:lnTo>
                          <a:lnTo>
                            <a:pt x="12700" y="203200"/>
                          </a:lnTo>
                          <a:lnTo>
                            <a:pt x="0" y="165100"/>
                          </a:lnTo>
                          <a:lnTo>
                            <a:pt x="0" y="76200"/>
                          </a:lnTo>
                          <a:lnTo>
                            <a:pt x="12700" y="50800"/>
                          </a:lnTo>
                          <a:lnTo>
                            <a:pt x="25400" y="25400"/>
                          </a:lnTo>
                          <a:lnTo>
                            <a:pt x="50800" y="0"/>
                          </a:lnTo>
                          <a:lnTo>
                            <a:pt x="76200" y="0"/>
                          </a:lnTo>
                          <a:lnTo>
                            <a:pt x="88900" y="254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4" behindDoc="1" locked="0" layoutInCell="1" allowOverlap="1">
            <wp:simplePos x="0" y="0"/>
            <wp:positionH relativeFrom="page">
              <wp:posOffset>5983985</wp:posOffset>
            </wp:positionH>
            <wp:positionV relativeFrom="page">
              <wp:posOffset>6567166</wp:posOffset>
            </wp:positionV>
            <wp:extent cx="5333" cy="13715"/>
            <wp:effectExtent l="0" t="0" r="0" b="0"/>
            <wp:wrapNone/>
            <wp:docPr id="4271" name="Freeform 42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3715"/>
                    </a:xfrm>
                    <a:custGeom>
                      <a:rect l="l" t="t" r="r" b="b"/>
                      <a:pathLst>
                        <a:path w="88900" h="228600">
                          <a:moveTo>
                            <a:pt x="0" y="127000"/>
                          </a:moveTo>
                          <a:lnTo>
                            <a:pt x="12700" y="101600"/>
                          </a:lnTo>
                          <a:lnTo>
                            <a:pt x="25400" y="88900"/>
                          </a:lnTo>
                          <a:lnTo>
                            <a:pt x="50800" y="76200"/>
                          </a:lnTo>
                          <a:lnTo>
                            <a:pt x="63500" y="88900"/>
                          </a:lnTo>
                          <a:lnTo>
                            <a:pt x="76200" y="101600"/>
                          </a:lnTo>
                          <a:lnTo>
                            <a:pt x="88900" y="127000"/>
                          </a:lnTo>
                          <a:lnTo>
                            <a:pt x="88900" y="177800"/>
                          </a:lnTo>
                          <a:lnTo>
                            <a:pt x="76200" y="203200"/>
                          </a:lnTo>
                          <a:lnTo>
                            <a:pt x="63500" y="228600"/>
                          </a:lnTo>
                          <a:lnTo>
                            <a:pt x="25400" y="228600"/>
                          </a:lnTo>
                          <a:lnTo>
                            <a:pt x="12700" y="203200"/>
                          </a:lnTo>
                          <a:lnTo>
                            <a:pt x="0" y="165100"/>
                          </a:lnTo>
                          <a:lnTo>
                            <a:pt x="0" y="76200"/>
                          </a:lnTo>
                          <a:lnTo>
                            <a:pt x="12700" y="50800"/>
                          </a:lnTo>
                          <a:lnTo>
                            <a:pt x="25400" y="25400"/>
                          </a:lnTo>
                          <a:lnTo>
                            <a:pt x="38100" y="0"/>
                          </a:lnTo>
                          <a:lnTo>
                            <a:pt x="76200" y="0"/>
                          </a:lnTo>
                          <a:lnTo>
                            <a:pt x="88900" y="254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43" behindDoc="1" locked="0" layoutInCell="1" allowOverlap="1">
            <wp:simplePos x="0" y="0"/>
            <wp:positionH relativeFrom="page">
              <wp:posOffset>6207251</wp:posOffset>
            </wp:positionH>
            <wp:positionV relativeFrom="page">
              <wp:posOffset>6567166</wp:posOffset>
            </wp:positionV>
            <wp:extent cx="16001" cy="16001"/>
            <wp:effectExtent l="0" t="0" r="0" b="0"/>
            <wp:wrapNone/>
            <wp:docPr id="4272" name="Freeform 42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16001"/>
                    </a:xfrm>
                    <a:custGeom>
                      <a:rect l="l" t="t" r="r" b="b"/>
                      <a:pathLst>
                        <a:path w="266700" h="266700">
                          <a:moveTo>
                            <a:pt x="266700" y="127000"/>
                          </a:moveTo>
                          <a:cubicBezTo>
                            <a:pt x="266700" y="50800"/>
                            <a:pt x="203200" y="0"/>
                            <a:pt x="127000" y="0"/>
                          </a:cubicBezTo>
                          <a:cubicBezTo>
                            <a:pt x="50800" y="0"/>
                            <a:pt x="0" y="50800"/>
                            <a:pt x="0" y="127000"/>
                          </a:cubicBezTo>
                          <a:cubicBezTo>
                            <a:pt x="0" y="203200"/>
                            <a:pt x="50800" y="266700"/>
                            <a:pt x="127000" y="266700"/>
                          </a:cubicBezTo>
                          <a:cubicBezTo>
                            <a:pt x="203200" y="266700"/>
                            <a:pt x="266700" y="203200"/>
                            <a:pt x="266700" y="127000"/>
                          </a:cubicBezTo>
                          <a:close/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42" behindDoc="1" locked="0" layoutInCell="1" allowOverlap="1">
            <wp:simplePos x="0" y="0"/>
            <wp:positionH relativeFrom="page">
              <wp:posOffset>6207251</wp:posOffset>
            </wp:positionH>
            <wp:positionV relativeFrom="page">
              <wp:posOffset>6567166</wp:posOffset>
            </wp:positionV>
            <wp:extent cx="16001" cy="16001"/>
            <wp:effectExtent l="0" t="0" r="0" b="0"/>
            <wp:wrapNone/>
            <wp:docPr id="4273" name="Freeform 42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16001"/>
                    </a:xfrm>
                    <a:custGeom>
                      <a:rect l="l" t="t" r="r" b="b"/>
                      <a:pathLst>
                        <a:path w="266700" h="266700">
                          <a:moveTo>
                            <a:pt x="266700" y="127000"/>
                          </a:moveTo>
                          <a:cubicBezTo>
                            <a:pt x="266700" y="50800"/>
                            <a:pt x="203200" y="0"/>
                            <a:pt x="127000" y="0"/>
                          </a:cubicBezTo>
                          <a:cubicBezTo>
                            <a:pt x="50800" y="0"/>
                            <a:pt x="0" y="50800"/>
                            <a:pt x="0" y="127000"/>
                          </a:cubicBezTo>
                          <a:cubicBezTo>
                            <a:pt x="0" y="203200"/>
                            <a:pt x="50800" y="266700"/>
                            <a:pt x="127000" y="266700"/>
                          </a:cubicBezTo>
                          <a:cubicBezTo>
                            <a:pt x="203200" y="266700"/>
                            <a:pt x="266700" y="203200"/>
                            <a:pt x="266700" y="127000"/>
                          </a:cubicBezTo>
                          <a:close/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067" behindDoc="0" locked="0" layoutInCell="1" allowOverlap="1">
            <wp:simplePos x="0" y="0"/>
            <wp:positionH relativeFrom="page">
              <wp:posOffset>2580131</wp:posOffset>
            </wp:positionH>
            <wp:positionV relativeFrom="page">
              <wp:posOffset>6574024</wp:posOffset>
            </wp:positionV>
            <wp:extent cx="37337" cy="6857"/>
            <wp:effectExtent l="0" t="0" r="0" b="0"/>
            <wp:wrapNone/>
            <wp:docPr id="4274" name="Freeform 42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0"/>
                          </a:moveTo>
                          <a:lnTo>
                            <a:pt x="0" y="114300"/>
                          </a:ln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066" behindDoc="0" locked="0" layoutInCell="1" allowOverlap="1">
            <wp:simplePos x="0" y="0"/>
            <wp:positionH relativeFrom="page">
              <wp:posOffset>2580131</wp:posOffset>
            </wp:positionH>
            <wp:positionV relativeFrom="page">
              <wp:posOffset>6574024</wp:posOffset>
            </wp:positionV>
            <wp:extent cx="37337" cy="6857"/>
            <wp:effectExtent l="0" t="0" r="0" b="0"/>
            <wp:wrapNone/>
            <wp:docPr id="4275" name="Freeform 42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57" behindDoc="0" locked="0" layoutInCell="1" allowOverlap="1">
            <wp:simplePos x="0" y="0"/>
            <wp:positionH relativeFrom="page">
              <wp:posOffset>2669285</wp:posOffset>
            </wp:positionH>
            <wp:positionV relativeFrom="page">
              <wp:posOffset>6574024</wp:posOffset>
            </wp:positionV>
            <wp:extent cx="37337" cy="6857"/>
            <wp:effectExtent l="0" t="0" r="0" b="0"/>
            <wp:wrapNone/>
            <wp:docPr id="4276" name="Freeform 42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0"/>
                          </a:moveTo>
                          <a:lnTo>
                            <a:pt x="0" y="114300"/>
                          </a:ln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56" behindDoc="0" locked="0" layoutInCell="1" allowOverlap="1">
            <wp:simplePos x="0" y="0"/>
            <wp:positionH relativeFrom="page">
              <wp:posOffset>2669285</wp:posOffset>
            </wp:positionH>
            <wp:positionV relativeFrom="page">
              <wp:posOffset>6574024</wp:posOffset>
            </wp:positionV>
            <wp:extent cx="37337" cy="6857"/>
            <wp:effectExtent l="0" t="0" r="0" b="0"/>
            <wp:wrapNone/>
            <wp:docPr id="4277" name="Freeform 42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200" behindDoc="0" locked="0" layoutInCell="1" allowOverlap="1">
            <wp:simplePos x="0" y="0"/>
            <wp:positionH relativeFrom="page">
              <wp:posOffset>3854195</wp:posOffset>
            </wp:positionH>
            <wp:positionV relativeFrom="page">
              <wp:posOffset>6574024</wp:posOffset>
            </wp:positionV>
            <wp:extent cx="37337" cy="6857"/>
            <wp:effectExtent l="0" t="0" r="0" b="0"/>
            <wp:wrapNone/>
            <wp:docPr id="4278" name="Freeform 42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99" behindDoc="0" locked="0" layoutInCell="1" allowOverlap="1">
            <wp:simplePos x="0" y="0"/>
            <wp:positionH relativeFrom="page">
              <wp:posOffset>3835400</wp:posOffset>
            </wp:positionH>
            <wp:positionV relativeFrom="page">
              <wp:posOffset>6580374</wp:posOffset>
            </wp:positionV>
            <wp:extent cx="68833" cy="42676"/>
            <wp:effectExtent l="0" t="0" r="0" b="0"/>
            <wp:wrapNone/>
            <wp:docPr id="4279" name="Picture 42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279" name="Picture 4279"/>
                    <pic:cNvPicPr>
                      <a:picLocks noChangeAspect="0" noChangeArrowheads="1"/>
                    </pic:cNvPicPr>
                  </pic:nvPicPr>
                  <pic:blipFill>
                    <a:blip r:embed="rId42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833" cy="426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4320" behindDoc="0" locked="0" layoutInCell="1" allowOverlap="1">
            <wp:simplePos x="0" y="0"/>
            <wp:positionH relativeFrom="page">
              <wp:posOffset>3943349</wp:posOffset>
            </wp:positionH>
            <wp:positionV relativeFrom="page">
              <wp:posOffset>6574024</wp:posOffset>
            </wp:positionV>
            <wp:extent cx="37337" cy="6857"/>
            <wp:effectExtent l="0" t="0" r="0" b="0"/>
            <wp:wrapNone/>
            <wp:docPr id="4280" name="Freeform 42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319" behindDoc="0" locked="0" layoutInCell="1" allowOverlap="1">
            <wp:simplePos x="0" y="0"/>
            <wp:positionH relativeFrom="page">
              <wp:posOffset>3924300</wp:posOffset>
            </wp:positionH>
            <wp:positionV relativeFrom="page">
              <wp:posOffset>6580374</wp:posOffset>
            </wp:positionV>
            <wp:extent cx="69088" cy="42676"/>
            <wp:effectExtent l="0" t="0" r="0" b="0"/>
            <wp:wrapNone/>
            <wp:docPr id="4281" name="Picture 42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281" name="Picture 4281"/>
                    <pic:cNvPicPr>
                      <a:picLocks noChangeAspect="0" noChangeArrowheads="1"/>
                    </pic:cNvPicPr>
                  </pic:nvPicPr>
                  <pic:blipFill>
                    <a:blip r:embed="rId42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088" cy="426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0423" behindDoc="0" locked="0" layoutInCell="1" allowOverlap="1">
            <wp:simplePos x="0" y="0"/>
            <wp:positionH relativeFrom="page">
              <wp:posOffset>4399787</wp:posOffset>
            </wp:positionH>
            <wp:positionV relativeFrom="page">
              <wp:posOffset>6577072</wp:posOffset>
            </wp:positionV>
            <wp:extent cx="60959" cy="180"/>
            <wp:effectExtent l="0" t="0" r="0" b="0"/>
            <wp:wrapNone/>
            <wp:docPr id="4282" name="Freeform 42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0" y="0"/>
                          </a:moveTo>
                          <a:lnTo>
                            <a:pt x="10160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22" behindDoc="0" locked="0" layoutInCell="1" allowOverlap="1">
            <wp:simplePos x="0" y="0"/>
            <wp:positionH relativeFrom="page">
              <wp:posOffset>4399787</wp:posOffset>
            </wp:positionH>
            <wp:positionV relativeFrom="page">
              <wp:posOffset>6577072</wp:posOffset>
            </wp:positionV>
            <wp:extent cx="60959" cy="180"/>
            <wp:effectExtent l="0" t="0" r="0" b="0"/>
            <wp:wrapNone/>
            <wp:docPr id="4283" name="Freeform 42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0" y="0"/>
                          </a:moveTo>
                          <a:lnTo>
                            <a:pt x="10160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185" behindDoc="0" locked="0" layoutInCell="1" allowOverlap="1">
            <wp:simplePos x="0" y="0"/>
            <wp:positionH relativeFrom="page">
              <wp:posOffset>4457700</wp:posOffset>
            </wp:positionH>
            <wp:positionV relativeFrom="page">
              <wp:posOffset>6573516</wp:posOffset>
            </wp:positionV>
            <wp:extent cx="61467" cy="49534"/>
            <wp:effectExtent l="0" t="0" r="0" b="0"/>
            <wp:wrapNone/>
            <wp:docPr id="4284" name="Picture 428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284" name="Picture 4284"/>
                    <pic:cNvPicPr>
                      <a:picLocks noChangeAspect="0" noChangeArrowheads="1"/>
                    </pic:cNvPicPr>
                  </pic:nvPicPr>
                  <pic:blipFill>
                    <a:blip r:embed="rId42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467" cy="495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3545" behindDoc="0" locked="0" layoutInCell="1" allowOverlap="1">
            <wp:simplePos x="0" y="0"/>
            <wp:positionH relativeFrom="page">
              <wp:posOffset>5088635</wp:posOffset>
            </wp:positionH>
            <wp:positionV relativeFrom="page">
              <wp:posOffset>6570214</wp:posOffset>
            </wp:positionV>
            <wp:extent cx="16001" cy="20573"/>
            <wp:effectExtent l="0" t="0" r="0" b="0"/>
            <wp:wrapNone/>
            <wp:docPr id="4285" name="Freeform 42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921" behindDoc="0" locked="0" layoutInCell="1" allowOverlap="1">
            <wp:simplePos x="0" y="0"/>
            <wp:positionH relativeFrom="page">
              <wp:posOffset>6230873</wp:posOffset>
            </wp:positionH>
            <wp:positionV relativeFrom="page">
              <wp:posOffset>6568690</wp:posOffset>
            </wp:positionV>
            <wp:extent cx="31241" cy="12953"/>
            <wp:effectExtent l="0" t="0" r="0" b="0"/>
            <wp:wrapNone/>
            <wp:docPr id="4286" name="Freeform 42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241" cy="12953"/>
                    </a:xfrm>
                    <a:custGeom>
                      <a:rect l="l" t="t" r="r" b="b"/>
                      <a:pathLst>
                        <a:path w="520700" h="215900">
                          <a:moveTo>
                            <a:pt x="0" y="215900"/>
                          </a:moveTo>
                          <a:lnTo>
                            <a:pt x="520700" y="215900"/>
                          </a:lnTo>
                          <a:lnTo>
                            <a:pt x="520700" y="0"/>
                          </a:lnTo>
                          <a:lnTo>
                            <a:pt x="0" y="0"/>
                          </a:lnTo>
                          <a:lnTo>
                            <a:pt x="0" y="215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85" behindDoc="0" locked="0" layoutInCell="1" allowOverlap="1">
            <wp:simplePos x="0" y="0"/>
            <wp:positionH relativeFrom="page">
              <wp:posOffset>4651247</wp:posOffset>
            </wp:positionH>
            <wp:positionV relativeFrom="page">
              <wp:posOffset>6578596</wp:posOffset>
            </wp:positionV>
            <wp:extent cx="60959" cy="180"/>
            <wp:effectExtent l="0" t="0" r="0" b="0"/>
            <wp:wrapNone/>
            <wp:docPr id="4287" name="Freeform 42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10160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338" behindDoc="0" locked="0" layoutInCell="1" allowOverlap="1">
            <wp:simplePos x="0" y="0"/>
            <wp:positionH relativeFrom="page">
              <wp:posOffset>4635500</wp:posOffset>
            </wp:positionH>
            <wp:positionV relativeFrom="page">
              <wp:posOffset>6569706</wp:posOffset>
            </wp:positionV>
            <wp:extent cx="48259" cy="53344"/>
            <wp:effectExtent l="0" t="0" r="0" b="0"/>
            <wp:wrapNone/>
            <wp:docPr id="4288" name="Picture 428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288" name="Picture 4288"/>
                    <pic:cNvPicPr>
                      <a:picLocks noChangeAspect="0" noChangeArrowheads="1"/>
                    </pic:cNvPicPr>
                  </pic:nvPicPr>
                  <pic:blipFill>
                    <a:blip r:embed="rId42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533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1084" behindDoc="0" locked="0" layoutInCell="1" allowOverlap="1">
            <wp:simplePos x="0" y="0"/>
            <wp:positionH relativeFrom="page">
              <wp:posOffset>4651247</wp:posOffset>
            </wp:positionH>
            <wp:positionV relativeFrom="page">
              <wp:posOffset>6578596</wp:posOffset>
            </wp:positionV>
            <wp:extent cx="60959" cy="180"/>
            <wp:effectExtent l="0" t="0" r="0" b="0"/>
            <wp:wrapNone/>
            <wp:docPr id="4289" name="Freeform 42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10160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83" behindDoc="0" locked="0" layoutInCell="1" allowOverlap="1">
            <wp:simplePos x="0" y="0"/>
            <wp:positionH relativeFrom="page">
              <wp:posOffset>4651247</wp:posOffset>
            </wp:positionH>
            <wp:positionV relativeFrom="page">
              <wp:posOffset>6578596</wp:posOffset>
            </wp:positionV>
            <wp:extent cx="180" cy="28193"/>
            <wp:effectExtent l="0" t="0" r="0" b="0"/>
            <wp:wrapNone/>
            <wp:docPr id="4290" name="Freeform 42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82" behindDoc="0" locked="0" layoutInCell="1" allowOverlap="1">
            <wp:simplePos x="0" y="0"/>
            <wp:positionH relativeFrom="page">
              <wp:posOffset>4651247</wp:posOffset>
            </wp:positionH>
            <wp:positionV relativeFrom="page">
              <wp:posOffset>6578596</wp:posOffset>
            </wp:positionV>
            <wp:extent cx="180" cy="28193"/>
            <wp:effectExtent l="0" t="0" r="0" b="0"/>
            <wp:wrapNone/>
            <wp:docPr id="4291" name="Freeform 42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87" behindDoc="0" locked="0" layoutInCell="1" allowOverlap="1">
            <wp:simplePos x="0" y="0"/>
            <wp:positionH relativeFrom="page">
              <wp:posOffset>4712207</wp:posOffset>
            </wp:positionH>
            <wp:positionV relativeFrom="page">
              <wp:posOffset>6578596</wp:posOffset>
            </wp:positionV>
            <wp:extent cx="180" cy="28193"/>
            <wp:effectExtent l="0" t="0" r="0" b="0"/>
            <wp:wrapNone/>
            <wp:docPr id="4292" name="Freeform 42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86" behindDoc="0" locked="0" layoutInCell="1" allowOverlap="1">
            <wp:simplePos x="0" y="0"/>
            <wp:positionH relativeFrom="page">
              <wp:posOffset>4712207</wp:posOffset>
            </wp:positionH>
            <wp:positionV relativeFrom="page">
              <wp:posOffset>6578596</wp:posOffset>
            </wp:positionV>
            <wp:extent cx="180" cy="28193"/>
            <wp:effectExtent l="0" t="0" r="0" b="0"/>
            <wp:wrapNone/>
            <wp:docPr id="4293" name="Freeform 42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47" behindDoc="0" locked="0" layoutInCell="1" allowOverlap="1">
            <wp:simplePos x="0" y="0"/>
            <wp:positionH relativeFrom="page">
              <wp:posOffset>5050535</wp:posOffset>
            </wp:positionH>
            <wp:positionV relativeFrom="page">
              <wp:posOffset>6570214</wp:posOffset>
            </wp:positionV>
            <wp:extent cx="16001" cy="20573"/>
            <wp:effectExtent l="0" t="0" r="0" b="0"/>
            <wp:wrapNone/>
            <wp:docPr id="4294" name="Freeform 42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18" behindDoc="0" locked="0" layoutInCell="1" allowOverlap="1">
            <wp:simplePos x="0" y="0"/>
            <wp:positionH relativeFrom="page">
              <wp:posOffset>5467349</wp:posOffset>
            </wp:positionH>
            <wp:positionV relativeFrom="page">
              <wp:posOffset>6570214</wp:posOffset>
            </wp:positionV>
            <wp:extent cx="16001" cy="20573"/>
            <wp:effectExtent l="0" t="0" r="0" b="0"/>
            <wp:wrapNone/>
            <wp:docPr id="4295" name="Freeform 42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17" behindDoc="0" locked="0" layoutInCell="1" allowOverlap="1">
            <wp:simplePos x="0" y="0"/>
            <wp:positionH relativeFrom="page">
              <wp:posOffset>5504687</wp:posOffset>
            </wp:positionH>
            <wp:positionV relativeFrom="page">
              <wp:posOffset>6570214</wp:posOffset>
            </wp:positionV>
            <wp:extent cx="16001" cy="20573"/>
            <wp:effectExtent l="0" t="0" r="0" b="0"/>
            <wp:wrapNone/>
            <wp:docPr id="4296" name="Freeform 42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16" behindDoc="0" locked="0" layoutInCell="1" allowOverlap="1">
            <wp:simplePos x="0" y="0"/>
            <wp:positionH relativeFrom="page">
              <wp:posOffset>5504687</wp:posOffset>
            </wp:positionH>
            <wp:positionV relativeFrom="page">
              <wp:posOffset>6570214</wp:posOffset>
            </wp:positionV>
            <wp:extent cx="16001" cy="20573"/>
            <wp:effectExtent l="0" t="0" r="0" b="0"/>
            <wp:wrapNone/>
            <wp:docPr id="4297" name="Freeform 42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23" behindDoc="0" locked="0" layoutInCell="1" allowOverlap="1">
            <wp:simplePos x="0" y="0"/>
            <wp:positionH relativeFrom="page">
              <wp:posOffset>5886449</wp:posOffset>
            </wp:positionH>
            <wp:positionV relativeFrom="page">
              <wp:posOffset>6569452</wp:posOffset>
            </wp:positionV>
            <wp:extent cx="16001" cy="20573"/>
            <wp:effectExtent l="0" t="0" r="0" b="0"/>
            <wp:wrapNone/>
            <wp:docPr id="4298" name="Freeform 42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56" behindDoc="0" locked="0" layoutInCell="1" allowOverlap="1">
            <wp:simplePos x="0" y="0"/>
            <wp:positionH relativeFrom="page">
              <wp:posOffset>5924549</wp:posOffset>
            </wp:positionH>
            <wp:positionV relativeFrom="page">
              <wp:posOffset>6569452</wp:posOffset>
            </wp:positionV>
            <wp:extent cx="16001" cy="20573"/>
            <wp:effectExtent l="0" t="0" r="0" b="0"/>
            <wp:wrapNone/>
            <wp:docPr id="4299" name="Freeform 42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55" behindDoc="0" locked="0" layoutInCell="1" allowOverlap="1">
            <wp:simplePos x="0" y="0"/>
            <wp:positionH relativeFrom="page">
              <wp:posOffset>5924549</wp:posOffset>
            </wp:positionH>
            <wp:positionV relativeFrom="page">
              <wp:posOffset>6569452</wp:posOffset>
            </wp:positionV>
            <wp:extent cx="16001" cy="20573"/>
            <wp:effectExtent l="0" t="0" r="0" b="0"/>
            <wp:wrapNone/>
            <wp:docPr id="4300" name="Freeform 43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55" behindDoc="0" locked="0" layoutInCell="1" allowOverlap="1">
            <wp:simplePos x="0" y="0"/>
            <wp:positionH relativeFrom="page">
              <wp:posOffset>4802885</wp:posOffset>
            </wp:positionH>
            <wp:positionV relativeFrom="page">
              <wp:posOffset>6580120</wp:posOffset>
            </wp:positionV>
            <wp:extent cx="60959" cy="180"/>
            <wp:effectExtent l="0" t="0" r="0" b="0"/>
            <wp:wrapNone/>
            <wp:docPr id="4301" name="Freeform 43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0" y="0"/>
                          </a:moveTo>
                          <a:lnTo>
                            <a:pt x="10160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54" behindDoc="0" locked="0" layoutInCell="1" allowOverlap="1">
            <wp:simplePos x="0" y="0"/>
            <wp:positionH relativeFrom="page">
              <wp:posOffset>4802885</wp:posOffset>
            </wp:positionH>
            <wp:positionV relativeFrom="page">
              <wp:posOffset>6580120</wp:posOffset>
            </wp:positionV>
            <wp:extent cx="60959" cy="180"/>
            <wp:effectExtent l="0" t="0" r="0" b="0"/>
            <wp:wrapNone/>
            <wp:docPr id="4302" name="Freeform 43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0" y="0"/>
                          </a:moveTo>
                          <a:lnTo>
                            <a:pt x="10160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97" behindDoc="0" locked="0" layoutInCell="1" allowOverlap="1">
            <wp:simplePos x="0" y="0"/>
            <wp:positionH relativeFrom="page">
              <wp:posOffset>5212079</wp:posOffset>
            </wp:positionH>
            <wp:positionV relativeFrom="page">
              <wp:posOffset>6580120</wp:posOffset>
            </wp:positionV>
            <wp:extent cx="61721" cy="180"/>
            <wp:effectExtent l="0" t="0" r="0" b="0"/>
            <wp:wrapNone/>
            <wp:docPr id="4303" name="Freeform 43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721" cy="180"/>
                    </a:xfrm>
                    <a:custGeom>
                      <a:rect l="l" t="t" r="r" b="b"/>
                      <a:pathLst>
                        <a:path w="1028700" h="180">
                          <a:moveTo>
                            <a:pt x="0" y="0"/>
                          </a:moveTo>
                          <a:lnTo>
                            <a:pt x="10287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96" behindDoc="0" locked="0" layoutInCell="1" allowOverlap="1">
            <wp:simplePos x="0" y="0"/>
            <wp:positionH relativeFrom="page">
              <wp:posOffset>5212079</wp:posOffset>
            </wp:positionH>
            <wp:positionV relativeFrom="page">
              <wp:posOffset>6580120</wp:posOffset>
            </wp:positionV>
            <wp:extent cx="61721" cy="180"/>
            <wp:effectExtent l="0" t="0" r="0" b="0"/>
            <wp:wrapNone/>
            <wp:docPr id="4304" name="Freeform 43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721" cy="180"/>
                    </a:xfrm>
                    <a:custGeom>
                      <a:rect l="l" t="t" r="r" b="b"/>
                      <a:pathLst>
                        <a:path w="1028700" h="180">
                          <a:moveTo>
                            <a:pt x="0" y="0"/>
                          </a:moveTo>
                          <a:lnTo>
                            <a:pt x="10287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607" behindDoc="0" locked="0" layoutInCell="1" allowOverlap="1">
            <wp:simplePos x="0" y="0"/>
            <wp:positionH relativeFrom="page">
              <wp:posOffset>5384800</wp:posOffset>
            </wp:positionH>
            <wp:positionV relativeFrom="page">
              <wp:posOffset>6576564</wp:posOffset>
            </wp:positionV>
            <wp:extent cx="64769" cy="46486"/>
            <wp:effectExtent l="0" t="0" r="0" b="0"/>
            <wp:wrapNone/>
            <wp:docPr id="4305" name="Picture 43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305" name="Picture 4305"/>
                    <pic:cNvPicPr>
                      <a:picLocks noChangeAspect="0" noChangeArrowheads="1"/>
                    </pic:cNvPicPr>
                  </pic:nvPicPr>
                  <pic:blipFill>
                    <a:blip r:embed="rId43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4769" cy="464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69" behindDoc="1" locked="0" layoutInCell="1" allowOverlap="1">
            <wp:simplePos x="0" y="0"/>
            <wp:positionH relativeFrom="page">
              <wp:posOffset>5634227</wp:posOffset>
            </wp:positionH>
            <wp:positionV relativeFrom="page">
              <wp:posOffset>6577834</wp:posOffset>
            </wp:positionV>
            <wp:extent cx="60959" cy="180"/>
            <wp:effectExtent l="0" t="0" r="0" b="0"/>
            <wp:wrapNone/>
            <wp:docPr id="4306" name="Freeform 43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0" y="0"/>
                          </a:moveTo>
                          <a:lnTo>
                            <a:pt x="10160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8" behindDoc="1" locked="0" layoutInCell="1" allowOverlap="1">
            <wp:simplePos x="0" y="0"/>
            <wp:positionH relativeFrom="page">
              <wp:posOffset>5634227</wp:posOffset>
            </wp:positionH>
            <wp:positionV relativeFrom="page">
              <wp:posOffset>6577834</wp:posOffset>
            </wp:positionV>
            <wp:extent cx="60959" cy="180"/>
            <wp:effectExtent l="0" t="0" r="0" b="0"/>
            <wp:wrapNone/>
            <wp:docPr id="4307" name="Freeform 43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0" y="0"/>
                          </a:moveTo>
                          <a:lnTo>
                            <a:pt x="10160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752" behindDoc="0" locked="0" layoutInCell="1" allowOverlap="1">
            <wp:simplePos x="0" y="0"/>
            <wp:positionH relativeFrom="page">
              <wp:posOffset>5689600</wp:posOffset>
            </wp:positionH>
            <wp:positionV relativeFrom="page">
              <wp:posOffset>6573516</wp:posOffset>
            </wp:positionV>
            <wp:extent cx="64769" cy="49534"/>
            <wp:effectExtent l="0" t="0" r="0" b="0"/>
            <wp:wrapNone/>
            <wp:docPr id="4308" name="Picture 43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308" name="Picture 4308"/>
                    <pic:cNvPicPr>
                      <a:picLocks noChangeAspect="0" noChangeArrowheads="1"/>
                    </pic:cNvPicPr>
                  </pic:nvPicPr>
                  <pic:blipFill>
                    <a:blip r:embed="rId43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4769" cy="495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787" behindDoc="0" locked="0" layoutInCell="1" allowOverlap="1">
            <wp:simplePos x="0" y="0"/>
            <wp:positionH relativeFrom="page">
              <wp:posOffset>5816600</wp:posOffset>
            </wp:positionH>
            <wp:positionV relativeFrom="page">
              <wp:posOffset>6573516</wp:posOffset>
            </wp:positionV>
            <wp:extent cx="57403" cy="49534"/>
            <wp:effectExtent l="0" t="0" r="0" b="0"/>
            <wp:wrapNone/>
            <wp:docPr id="4309" name="Picture 43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309" name="Picture 4309"/>
                    <pic:cNvPicPr>
                      <a:picLocks noChangeAspect="0" noChangeArrowheads="1"/>
                    </pic:cNvPicPr>
                  </pic:nvPicPr>
                  <pic:blipFill>
                    <a:blip r:embed="rId43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7403" cy="495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886" behindDoc="0" locked="0" layoutInCell="1" allowOverlap="1">
            <wp:simplePos x="0" y="0"/>
            <wp:positionH relativeFrom="page">
              <wp:posOffset>6111239</wp:posOffset>
            </wp:positionH>
            <wp:positionV relativeFrom="page">
              <wp:posOffset>6568690</wp:posOffset>
            </wp:positionV>
            <wp:extent cx="31241" cy="12953"/>
            <wp:effectExtent l="0" t="0" r="0" b="0"/>
            <wp:wrapNone/>
            <wp:docPr id="4310" name="Freeform 43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241" cy="12953"/>
                    </a:xfrm>
                    <a:custGeom>
                      <a:rect l="l" t="t" r="r" b="b"/>
                      <a:pathLst>
                        <a:path w="520700" h="215900">
                          <a:moveTo>
                            <a:pt x="0" y="215900"/>
                          </a:moveTo>
                          <a:lnTo>
                            <a:pt x="520700" y="215900"/>
                          </a:lnTo>
                          <a:lnTo>
                            <a:pt x="520700" y="0"/>
                          </a:lnTo>
                          <a:lnTo>
                            <a:pt x="0" y="0"/>
                          </a:lnTo>
                          <a:lnTo>
                            <a:pt x="0" y="215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93" behindDoc="1" locked="0" layoutInCell="1" allowOverlap="1">
            <wp:simplePos x="0" y="0"/>
            <wp:positionH relativeFrom="page">
              <wp:posOffset>6288785</wp:posOffset>
            </wp:positionH>
            <wp:positionV relativeFrom="page">
              <wp:posOffset>6574024</wp:posOffset>
            </wp:positionV>
            <wp:extent cx="60959" cy="180"/>
            <wp:effectExtent l="0" t="0" r="0" b="0"/>
            <wp:wrapNone/>
            <wp:docPr id="4311" name="Freeform 43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0" y="0"/>
                          </a:moveTo>
                          <a:lnTo>
                            <a:pt x="10160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92" behindDoc="1" locked="0" layoutInCell="1" allowOverlap="1">
            <wp:simplePos x="0" y="0"/>
            <wp:positionH relativeFrom="page">
              <wp:posOffset>6288785</wp:posOffset>
            </wp:positionH>
            <wp:positionV relativeFrom="page">
              <wp:posOffset>6574024</wp:posOffset>
            </wp:positionV>
            <wp:extent cx="60959" cy="180"/>
            <wp:effectExtent l="0" t="0" r="0" b="0"/>
            <wp:wrapNone/>
            <wp:docPr id="4312" name="Freeform 43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0" y="0"/>
                          </a:moveTo>
                          <a:lnTo>
                            <a:pt x="10160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3" behindDoc="1" locked="0" layoutInCell="1" allowOverlap="1">
            <wp:simplePos x="0" y="0"/>
            <wp:positionH relativeFrom="page">
              <wp:posOffset>4341875</wp:posOffset>
            </wp:positionH>
            <wp:positionV relativeFrom="page">
              <wp:posOffset>6587740</wp:posOffset>
            </wp:positionV>
            <wp:extent cx="8381" cy="13715"/>
            <wp:effectExtent l="0" t="0" r="0" b="0"/>
            <wp:wrapNone/>
            <wp:docPr id="4313" name="Freeform 43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381" cy="13715"/>
                    </a:xfrm>
                    <a:custGeom>
                      <a:rect l="l" t="t" r="r" b="b"/>
                      <a:pathLst>
                        <a:path w="139700" h="228600">
                          <a:moveTo>
                            <a:pt x="127000" y="12700"/>
                          </a:moveTo>
                          <a:lnTo>
                            <a:pt x="114300" y="0"/>
                          </a:lnTo>
                          <a:lnTo>
                            <a:pt x="76200" y="0"/>
                          </a:lnTo>
                          <a:lnTo>
                            <a:pt x="50800" y="12700"/>
                          </a:lnTo>
                          <a:lnTo>
                            <a:pt x="25400" y="25400"/>
                          </a:lnTo>
                          <a:lnTo>
                            <a:pt x="12700" y="50800"/>
                          </a:lnTo>
                          <a:lnTo>
                            <a:pt x="12700" y="88900"/>
                          </a:lnTo>
                          <a:lnTo>
                            <a:pt x="0" y="127000"/>
                          </a:lnTo>
                          <a:lnTo>
                            <a:pt x="12700" y="165100"/>
                          </a:lnTo>
                          <a:lnTo>
                            <a:pt x="12700" y="190500"/>
                          </a:lnTo>
                          <a:lnTo>
                            <a:pt x="38100" y="203200"/>
                          </a:lnTo>
                          <a:lnTo>
                            <a:pt x="50800" y="228600"/>
                          </a:lnTo>
                          <a:lnTo>
                            <a:pt x="101600" y="228600"/>
                          </a:lnTo>
                          <a:lnTo>
                            <a:pt x="127000" y="215900"/>
                          </a:lnTo>
                          <a:lnTo>
                            <a:pt x="139700" y="2032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4" behindDoc="1" locked="0" layoutInCell="1" allowOverlap="1">
            <wp:simplePos x="0" y="0"/>
            <wp:positionH relativeFrom="page">
              <wp:posOffset>4358639</wp:posOffset>
            </wp:positionH>
            <wp:positionV relativeFrom="page">
              <wp:posOffset>6587740</wp:posOffset>
            </wp:positionV>
            <wp:extent cx="1523" cy="13715"/>
            <wp:effectExtent l="0" t="0" r="0" b="0"/>
            <wp:wrapNone/>
            <wp:docPr id="4314" name="Freeform 43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" cy="13715"/>
                    </a:xfrm>
                    <a:custGeom>
                      <a:rect l="l" t="t" r="r" b="b"/>
                      <a:pathLst>
                        <a:path w="25400" h="228600">
                          <a:moveTo>
                            <a:pt x="25400" y="228600"/>
                          </a:moveTo>
                          <a:lnTo>
                            <a:pt x="25400" y="0"/>
                          </a:lnTo>
                          <a:lnTo>
                            <a:pt x="0" y="508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6" behindDoc="1" locked="0" layoutInCell="1" allowOverlap="1">
            <wp:simplePos x="0" y="0"/>
            <wp:positionH relativeFrom="page">
              <wp:posOffset>4370831</wp:posOffset>
            </wp:positionH>
            <wp:positionV relativeFrom="page">
              <wp:posOffset>6587740</wp:posOffset>
            </wp:positionV>
            <wp:extent cx="6857" cy="13715"/>
            <wp:effectExtent l="0" t="0" r="0" b="0"/>
            <wp:wrapNone/>
            <wp:docPr id="4315" name="Freeform 43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3715"/>
                    </a:xfrm>
                    <a:custGeom>
                      <a:rect l="l" t="t" r="r" b="b"/>
                      <a:pathLst>
                        <a:path w="114300" h="228600">
                          <a:moveTo>
                            <a:pt x="0" y="203200"/>
                          </a:moveTo>
                          <a:lnTo>
                            <a:pt x="12700" y="215900"/>
                          </a:lnTo>
                          <a:lnTo>
                            <a:pt x="38100" y="228600"/>
                          </a:lnTo>
                          <a:lnTo>
                            <a:pt x="76200" y="228600"/>
                          </a:lnTo>
                          <a:lnTo>
                            <a:pt x="101600" y="203200"/>
                          </a:lnTo>
                          <a:lnTo>
                            <a:pt x="114300" y="177800"/>
                          </a:lnTo>
                          <a:lnTo>
                            <a:pt x="114300" y="114300"/>
                          </a:lnTo>
                          <a:lnTo>
                            <a:pt x="101600" y="101600"/>
                          </a:lnTo>
                          <a:lnTo>
                            <a:pt x="76200" y="88900"/>
                          </a:lnTo>
                          <a:lnTo>
                            <a:pt x="63500" y="76200"/>
                          </a:lnTo>
                          <a:lnTo>
                            <a:pt x="38100" y="88900"/>
                          </a:lnTo>
                          <a:lnTo>
                            <a:pt x="12700" y="101600"/>
                          </a:lnTo>
                          <a:lnTo>
                            <a:pt x="25400" y="0"/>
                          </a:lnTo>
                          <a:lnTo>
                            <a:pt x="1016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11" behindDoc="0" locked="0" layoutInCell="1" allowOverlap="1">
            <wp:simplePos x="0" y="0"/>
            <wp:positionH relativeFrom="page">
              <wp:posOffset>4399025</wp:posOffset>
            </wp:positionH>
            <wp:positionV relativeFrom="page">
              <wp:posOffset>6590788</wp:posOffset>
            </wp:positionV>
            <wp:extent cx="61721" cy="180"/>
            <wp:effectExtent l="0" t="0" r="0" b="0"/>
            <wp:wrapNone/>
            <wp:docPr id="4316" name="Freeform 43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721" cy="180"/>
                    </a:xfrm>
                    <a:custGeom>
                      <a:rect l="l" t="t" r="r" b="b"/>
                      <a:pathLst>
                        <a:path w="1028700" h="180">
                          <a:moveTo>
                            <a:pt x="10287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09" behindDoc="0" locked="0" layoutInCell="1" allowOverlap="1">
            <wp:simplePos x="0" y="0"/>
            <wp:positionH relativeFrom="page">
              <wp:posOffset>4399025</wp:posOffset>
            </wp:positionH>
            <wp:positionV relativeFrom="page">
              <wp:posOffset>6590788</wp:posOffset>
            </wp:positionV>
            <wp:extent cx="180" cy="28193"/>
            <wp:effectExtent l="0" t="0" r="0" b="0"/>
            <wp:wrapNone/>
            <wp:docPr id="4317" name="Freeform 43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13" behindDoc="0" locked="0" layoutInCell="1" allowOverlap="1">
            <wp:simplePos x="0" y="0"/>
            <wp:positionH relativeFrom="page">
              <wp:posOffset>4460747</wp:posOffset>
            </wp:positionH>
            <wp:positionV relativeFrom="page">
              <wp:posOffset>6590788</wp:posOffset>
            </wp:positionV>
            <wp:extent cx="180" cy="28193"/>
            <wp:effectExtent l="0" t="0" r="0" b="0"/>
            <wp:wrapNone/>
            <wp:docPr id="4318" name="Freeform 43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31" behindDoc="0" locked="0" layoutInCell="1" allowOverlap="1">
            <wp:simplePos x="0" y="0"/>
            <wp:positionH relativeFrom="page">
              <wp:posOffset>4570475</wp:posOffset>
            </wp:positionH>
            <wp:positionV relativeFrom="page">
              <wp:posOffset>6583930</wp:posOffset>
            </wp:positionV>
            <wp:extent cx="16001" cy="16001"/>
            <wp:effectExtent l="0" t="0" r="0" b="0"/>
            <wp:wrapNone/>
            <wp:docPr id="4319" name="Freeform 43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16001"/>
                    </a:xfrm>
                    <a:custGeom>
                      <a:rect l="l" t="t" r="r" b="b"/>
                      <a:pathLst>
                        <a:path w="266700" h="266700">
                          <a:moveTo>
                            <a:pt x="266700" y="127000"/>
                          </a:moveTo>
                          <a:cubicBezTo>
                            <a:pt x="266700" y="50800"/>
                            <a:pt x="203200" y="0"/>
                            <a:pt x="127000" y="0"/>
                          </a:cubicBezTo>
                          <a:cubicBezTo>
                            <a:pt x="50800" y="0"/>
                            <a:pt x="0" y="50800"/>
                            <a:pt x="0" y="127000"/>
                          </a:cubicBezTo>
                          <a:cubicBezTo>
                            <a:pt x="0" y="203200"/>
                            <a:pt x="50800" y="266700"/>
                            <a:pt x="127000" y="266700"/>
                          </a:cubicBezTo>
                          <a:cubicBezTo>
                            <a:pt x="203200" y="266700"/>
                            <a:pt x="266700" y="203200"/>
                            <a:pt x="266700" y="127000"/>
                          </a:cubicBezTo>
                          <a:close/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30" behindDoc="0" locked="0" layoutInCell="1" allowOverlap="1">
            <wp:simplePos x="0" y="0"/>
            <wp:positionH relativeFrom="page">
              <wp:posOffset>4570475</wp:posOffset>
            </wp:positionH>
            <wp:positionV relativeFrom="page">
              <wp:posOffset>6583930</wp:posOffset>
            </wp:positionV>
            <wp:extent cx="16001" cy="16001"/>
            <wp:effectExtent l="0" t="0" r="0" b="0"/>
            <wp:wrapNone/>
            <wp:docPr id="4320" name="Freeform 43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16001"/>
                    </a:xfrm>
                    <a:custGeom>
                      <a:rect l="l" t="t" r="r" b="b"/>
                      <a:pathLst>
                        <a:path w="266700" h="266700">
                          <a:moveTo>
                            <a:pt x="266700" y="127000"/>
                          </a:moveTo>
                          <a:cubicBezTo>
                            <a:pt x="266700" y="50800"/>
                            <a:pt x="203200" y="0"/>
                            <a:pt x="127000" y="0"/>
                          </a:cubicBezTo>
                          <a:cubicBezTo>
                            <a:pt x="50800" y="0"/>
                            <a:pt x="0" y="50800"/>
                            <a:pt x="0" y="127000"/>
                          </a:cubicBezTo>
                          <a:cubicBezTo>
                            <a:pt x="0" y="203200"/>
                            <a:pt x="50800" y="266700"/>
                            <a:pt x="127000" y="266700"/>
                          </a:cubicBezTo>
                          <a:cubicBezTo>
                            <a:pt x="203200" y="266700"/>
                            <a:pt x="266700" y="203200"/>
                            <a:pt x="266700" y="127000"/>
                          </a:cubicBezTo>
                          <a:close/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334" behindDoc="0" locked="0" layoutInCell="1" allowOverlap="1">
            <wp:simplePos x="0" y="0"/>
            <wp:positionH relativeFrom="page">
              <wp:posOffset>4655057</wp:posOffset>
            </wp:positionH>
            <wp:positionV relativeFrom="page">
              <wp:posOffset>6582406</wp:posOffset>
            </wp:positionV>
            <wp:extent cx="16001" cy="20573"/>
            <wp:effectExtent l="0" t="0" r="0" b="0"/>
            <wp:wrapNone/>
            <wp:docPr id="4321" name="Freeform 43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340" behindDoc="0" locked="0" layoutInCell="1" allowOverlap="1">
            <wp:simplePos x="0" y="0"/>
            <wp:positionH relativeFrom="page">
              <wp:posOffset>4692395</wp:posOffset>
            </wp:positionH>
            <wp:positionV relativeFrom="page">
              <wp:posOffset>6582406</wp:posOffset>
            </wp:positionV>
            <wp:extent cx="16001" cy="20573"/>
            <wp:effectExtent l="0" t="0" r="0" b="0"/>
            <wp:wrapNone/>
            <wp:docPr id="4322" name="Freeform 43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266700" y="0"/>
                          </a:moveTo>
                          <a:lnTo>
                            <a:pt x="0" y="0"/>
                          </a:lnTo>
                          <a:lnTo>
                            <a:pt x="0" y="342900"/>
                          </a:ln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339" behindDoc="0" locked="0" layoutInCell="1" allowOverlap="1">
            <wp:simplePos x="0" y="0"/>
            <wp:positionH relativeFrom="page">
              <wp:posOffset>4692395</wp:posOffset>
            </wp:positionH>
            <wp:positionV relativeFrom="page">
              <wp:posOffset>6582406</wp:posOffset>
            </wp:positionV>
            <wp:extent cx="16001" cy="20573"/>
            <wp:effectExtent l="0" t="0" r="0" b="0"/>
            <wp:wrapNone/>
            <wp:docPr id="4323" name="Freeform 43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376" behindDoc="0" locked="0" layoutInCell="1" allowOverlap="1">
            <wp:simplePos x="0" y="0"/>
            <wp:positionH relativeFrom="page">
              <wp:posOffset>4864100</wp:posOffset>
            </wp:positionH>
            <wp:positionV relativeFrom="page">
              <wp:posOffset>6576564</wp:posOffset>
            </wp:positionV>
            <wp:extent cx="59689" cy="46486"/>
            <wp:effectExtent l="0" t="0" r="0" b="0"/>
            <wp:wrapNone/>
            <wp:docPr id="4324" name="Picture 43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324" name="Picture 4324"/>
                    <pic:cNvPicPr>
                      <a:picLocks noChangeAspect="0" noChangeArrowheads="1"/>
                    </pic:cNvPicPr>
                  </pic:nvPicPr>
                  <pic:blipFill>
                    <a:blip r:embed="rId43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689" cy="464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3572" behindDoc="0" locked="0" layoutInCell="1" allowOverlap="1">
            <wp:simplePos x="0" y="0"/>
            <wp:positionH relativeFrom="page">
              <wp:posOffset>5270500</wp:posOffset>
            </wp:positionH>
            <wp:positionV relativeFrom="page">
              <wp:posOffset>6576564</wp:posOffset>
            </wp:positionV>
            <wp:extent cx="59435" cy="46486"/>
            <wp:effectExtent l="0" t="0" r="0" b="0"/>
            <wp:wrapNone/>
            <wp:docPr id="4325" name="Picture 43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325" name="Picture 4325"/>
                    <pic:cNvPicPr>
                      <a:picLocks noChangeAspect="0" noChangeArrowheads="1"/>
                    </pic:cNvPicPr>
                  </pic:nvPicPr>
                  <pic:blipFill>
                    <a:blip r:embed="rId43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435" cy="464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56" behindDoc="1" locked="0" layoutInCell="1" allowOverlap="1">
            <wp:simplePos x="0" y="0"/>
            <wp:positionH relativeFrom="page">
              <wp:posOffset>4754879</wp:posOffset>
            </wp:positionH>
            <wp:positionV relativeFrom="page">
              <wp:posOffset>6585454</wp:posOffset>
            </wp:positionV>
            <wp:extent cx="3809" cy="180"/>
            <wp:effectExtent l="0" t="0" r="0" b="0"/>
            <wp:wrapNone/>
            <wp:docPr id="4326" name="Freeform 43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0" y="0"/>
                          </a:move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3" behindDoc="1" locked="0" layoutInCell="1" allowOverlap="1">
            <wp:simplePos x="0" y="0"/>
            <wp:positionH relativeFrom="page">
              <wp:posOffset>6373367</wp:posOffset>
            </wp:positionH>
            <wp:positionV relativeFrom="page">
              <wp:posOffset>6579358</wp:posOffset>
            </wp:positionV>
            <wp:extent cx="7619" cy="14477"/>
            <wp:effectExtent l="0" t="0" r="0" b="0"/>
            <wp:wrapNone/>
            <wp:docPr id="4327" name="Freeform 43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14477"/>
                    </a:xfrm>
                    <a:custGeom>
                      <a:rect l="l" t="t" r="r" b="b"/>
                      <a:pathLst>
                        <a:path w="127000" h="241300">
                          <a:moveTo>
                            <a:pt x="114300" y="25400"/>
                          </a:moveTo>
                          <a:lnTo>
                            <a:pt x="101600" y="12700"/>
                          </a:lnTo>
                          <a:lnTo>
                            <a:pt x="88900" y="0"/>
                          </a:lnTo>
                          <a:lnTo>
                            <a:pt x="63500" y="0"/>
                          </a:lnTo>
                          <a:lnTo>
                            <a:pt x="38100" y="12700"/>
                          </a:lnTo>
                          <a:lnTo>
                            <a:pt x="25400" y="38100"/>
                          </a:lnTo>
                          <a:lnTo>
                            <a:pt x="12700" y="63500"/>
                          </a:lnTo>
                          <a:lnTo>
                            <a:pt x="0" y="101600"/>
                          </a:lnTo>
                          <a:lnTo>
                            <a:pt x="0" y="165100"/>
                          </a:lnTo>
                          <a:lnTo>
                            <a:pt x="12700" y="190500"/>
                          </a:lnTo>
                          <a:lnTo>
                            <a:pt x="25400" y="215900"/>
                          </a:lnTo>
                          <a:lnTo>
                            <a:pt x="38100" y="228600"/>
                          </a:lnTo>
                          <a:lnTo>
                            <a:pt x="63500" y="241300"/>
                          </a:lnTo>
                          <a:lnTo>
                            <a:pt x="76200" y="241300"/>
                          </a:lnTo>
                          <a:lnTo>
                            <a:pt x="101600" y="228600"/>
                          </a:lnTo>
                          <a:lnTo>
                            <a:pt x="114300" y="215900"/>
                          </a:lnTo>
                          <a:lnTo>
                            <a:pt x="127000" y="2032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4" behindDoc="1" locked="0" layoutInCell="1" allowOverlap="1">
            <wp:simplePos x="0" y="0"/>
            <wp:positionH relativeFrom="page">
              <wp:posOffset>6387845</wp:posOffset>
            </wp:positionH>
            <wp:positionV relativeFrom="page">
              <wp:posOffset>6579358</wp:posOffset>
            </wp:positionV>
            <wp:extent cx="6095" cy="14477"/>
            <wp:effectExtent l="0" t="0" r="0" b="0"/>
            <wp:wrapNone/>
            <wp:docPr id="4328" name="Freeform 43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4477"/>
                    </a:xfrm>
                    <a:custGeom>
                      <a:rect l="l" t="t" r="r" b="b"/>
                      <a:pathLst>
                        <a:path w="101600" h="241300">
                          <a:moveTo>
                            <a:pt x="50800" y="241300"/>
                          </a:moveTo>
                          <a:lnTo>
                            <a:pt x="50800" y="190500"/>
                          </a:lnTo>
                          <a:lnTo>
                            <a:pt x="63500" y="139700"/>
                          </a:lnTo>
                          <a:lnTo>
                            <a:pt x="76200" y="101600"/>
                          </a:lnTo>
                          <a:lnTo>
                            <a:pt x="88900" y="63500"/>
                          </a:lnTo>
                          <a:lnTo>
                            <a:pt x="10160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5" behindDoc="1" locked="0" layoutInCell="1" allowOverlap="1">
            <wp:simplePos x="0" y="0"/>
            <wp:positionH relativeFrom="page">
              <wp:posOffset>6401561</wp:posOffset>
            </wp:positionH>
            <wp:positionV relativeFrom="page">
              <wp:posOffset>6579358</wp:posOffset>
            </wp:positionV>
            <wp:extent cx="6857" cy="14477"/>
            <wp:effectExtent l="0" t="0" r="0" b="0"/>
            <wp:wrapNone/>
            <wp:docPr id="4329" name="Freeform 43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4477"/>
                    </a:xfrm>
                    <a:custGeom>
                      <a:rect l="l" t="t" r="r" b="b"/>
                      <a:pathLst>
                        <a:path w="114300" h="241300">
                          <a:moveTo>
                            <a:pt x="63500" y="0"/>
                          </a:moveTo>
                          <a:lnTo>
                            <a:pt x="38100" y="12700"/>
                          </a:lnTo>
                          <a:lnTo>
                            <a:pt x="25400" y="25400"/>
                          </a:lnTo>
                          <a:lnTo>
                            <a:pt x="12700" y="50800"/>
                          </a:lnTo>
                          <a:lnTo>
                            <a:pt x="12700" y="88900"/>
                          </a:lnTo>
                          <a:lnTo>
                            <a:pt x="0" y="127000"/>
                          </a:lnTo>
                          <a:lnTo>
                            <a:pt x="12700" y="152400"/>
                          </a:lnTo>
                          <a:lnTo>
                            <a:pt x="12700" y="190500"/>
                          </a:lnTo>
                          <a:lnTo>
                            <a:pt x="25400" y="215900"/>
                          </a:lnTo>
                          <a:lnTo>
                            <a:pt x="38100" y="228600"/>
                          </a:lnTo>
                          <a:lnTo>
                            <a:pt x="63500" y="241300"/>
                          </a:lnTo>
                          <a:lnTo>
                            <a:pt x="76200" y="228600"/>
                          </a:lnTo>
                          <a:lnTo>
                            <a:pt x="101600" y="215900"/>
                          </a:lnTo>
                          <a:lnTo>
                            <a:pt x="114300" y="190500"/>
                          </a:lnTo>
                          <a:lnTo>
                            <a:pt x="114300" y="50800"/>
                          </a:lnTo>
                          <a:lnTo>
                            <a:pt x="101600" y="25400"/>
                          </a:lnTo>
                          <a:lnTo>
                            <a:pt x="76200" y="12700"/>
                          </a:ln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5" behindDoc="1" locked="0" layoutInCell="1" allowOverlap="1">
            <wp:simplePos x="0" y="0"/>
            <wp:positionH relativeFrom="page">
              <wp:posOffset>5225033</wp:posOffset>
            </wp:positionH>
            <wp:positionV relativeFrom="page">
              <wp:posOffset>6586978</wp:posOffset>
            </wp:positionV>
            <wp:extent cx="14477" cy="7619"/>
            <wp:effectExtent l="0" t="0" r="0" b="0"/>
            <wp:wrapNone/>
            <wp:docPr id="4330" name="Freeform 43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477" cy="7619"/>
                    </a:xfrm>
                    <a:custGeom>
                      <a:rect l="l" t="t" r="r" b="b"/>
                      <a:pathLst>
                        <a:path w="241300" h="127000">
                          <a:moveTo>
                            <a:pt x="241300" y="38100"/>
                          </a:moveTo>
                          <a:lnTo>
                            <a:pt x="0" y="38100"/>
                          </a:lnTo>
                          <a:lnTo>
                            <a:pt x="177800" y="127000"/>
                          </a:lnTo>
                          <a:lnTo>
                            <a:pt x="1778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28" behindDoc="1" locked="0" layoutInCell="1" allowOverlap="1">
            <wp:simplePos x="0" y="0"/>
            <wp:positionH relativeFrom="page">
              <wp:posOffset>6037325</wp:posOffset>
            </wp:positionH>
            <wp:positionV relativeFrom="page">
              <wp:posOffset>6582406</wp:posOffset>
            </wp:positionV>
            <wp:extent cx="61721" cy="180"/>
            <wp:effectExtent l="0" t="0" r="0" b="0"/>
            <wp:wrapNone/>
            <wp:docPr id="4331" name="Freeform 43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721" cy="180"/>
                    </a:xfrm>
                    <a:custGeom>
                      <a:rect l="l" t="t" r="r" b="b"/>
                      <a:pathLst>
                        <a:path w="1028700" h="180">
                          <a:moveTo>
                            <a:pt x="10287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29" behindDoc="1" locked="0" layoutInCell="1" allowOverlap="1">
            <wp:simplePos x="0" y="0"/>
            <wp:positionH relativeFrom="page">
              <wp:posOffset>6037325</wp:posOffset>
            </wp:positionH>
            <wp:positionV relativeFrom="page">
              <wp:posOffset>6582406</wp:posOffset>
            </wp:positionV>
            <wp:extent cx="61721" cy="180"/>
            <wp:effectExtent l="0" t="0" r="0" b="0"/>
            <wp:wrapNone/>
            <wp:docPr id="4332" name="Freeform 43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721" cy="180"/>
                    </a:xfrm>
                    <a:custGeom>
                      <a:rect l="l" t="t" r="r" b="b"/>
                      <a:pathLst>
                        <a:path w="1028700" h="180">
                          <a:moveTo>
                            <a:pt x="10287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27" behindDoc="1" locked="0" layoutInCell="1" allowOverlap="1">
            <wp:simplePos x="0" y="0"/>
            <wp:positionH relativeFrom="page">
              <wp:posOffset>6037325</wp:posOffset>
            </wp:positionH>
            <wp:positionV relativeFrom="page">
              <wp:posOffset>6582406</wp:posOffset>
            </wp:positionV>
            <wp:extent cx="180" cy="28193"/>
            <wp:effectExtent l="0" t="0" r="0" b="0"/>
            <wp:wrapNone/>
            <wp:docPr id="4333" name="Freeform 43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26" behindDoc="1" locked="0" layoutInCell="1" allowOverlap="1">
            <wp:simplePos x="0" y="0"/>
            <wp:positionH relativeFrom="page">
              <wp:posOffset>6037325</wp:posOffset>
            </wp:positionH>
            <wp:positionV relativeFrom="page">
              <wp:posOffset>6582406</wp:posOffset>
            </wp:positionV>
            <wp:extent cx="180" cy="28193"/>
            <wp:effectExtent l="0" t="0" r="0" b="0"/>
            <wp:wrapNone/>
            <wp:docPr id="4334" name="Freeform 43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065" behindDoc="0" locked="0" layoutInCell="1" allowOverlap="1">
            <wp:simplePos x="0" y="0"/>
            <wp:positionH relativeFrom="page">
              <wp:posOffset>2580131</wp:posOffset>
            </wp:positionH>
            <wp:positionV relativeFrom="page">
              <wp:posOffset>6593074</wp:posOffset>
            </wp:positionV>
            <wp:extent cx="37337" cy="6857"/>
            <wp:effectExtent l="0" t="0" r="0" b="0"/>
            <wp:wrapNone/>
            <wp:docPr id="4335" name="Freeform 43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0"/>
                          </a:moveTo>
                          <a:lnTo>
                            <a:pt x="0" y="114300"/>
                          </a:ln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95" behindDoc="0" locked="0" layoutInCell="1" allowOverlap="1">
            <wp:simplePos x="0" y="0"/>
            <wp:positionH relativeFrom="page">
              <wp:posOffset>3854195</wp:posOffset>
            </wp:positionH>
            <wp:positionV relativeFrom="page">
              <wp:posOffset>6593074</wp:posOffset>
            </wp:positionV>
            <wp:extent cx="37337" cy="6857"/>
            <wp:effectExtent l="0" t="0" r="0" b="0"/>
            <wp:wrapNone/>
            <wp:docPr id="4336" name="Freeform 43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10" behindDoc="0" locked="0" layoutInCell="1" allowOverlap="1">
            <wp:simplePos x="0" y="0"/>
            <wp:positionH relativeFrom="page">
              <wp:posOffset>4399025</wp:posOffset>
            </wp:positionH>
            <wp:positionV relativeFrom="page">
              <wp:posOffset>6590788</wp:posOffset>
            </wp:positionV>
            <wp:extent cx="61721" cy="180"/>
            <wp:effectExtent l="0" t="0" r="0" b="0"/>
            <wp:wrapNone/>
            <wp:docPr id="4337" name="Freeform 43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721" cy="180"/>
                    </a:xfrm>
                    <a:custGeom>
                      <a:rect l="l" t="t" r="r" b="b"/>
                      <a:pathLst>
                        <a:path w="1028700" h="180">
                          <a:moveTo>
                            <a:pt x="10287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08" behindDoc="0" locked="0" layoutInCell="1" allowOverlap="1">
            <wp:simplePos x="0" y="0"/>
            <wp:positionH relativeFrom="page">
              <wp:posOffset>4399025</wp:posOffset>
            </wp:positionH>
            <wp:positionV relativeFrom="page">
              <wp:posOffset>6590788</wp:posOffset>
            </wp:positionV>
            <wp:extent cx="180" cy="28193"/>
            <wp:effectExtent l="0" t="0" r="0" b="0"/>
            <wp:wrapNone/>
            <wp:docPr id="4338" name="Freeform 43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12" behindDoc="0" locked="0" layoutInCell="1" allowOverlap="1">
            <wp:simplePos x="0" y="0"/>
            <wp:positionH relativeFrom="page">
              <wp:posOffset>4460747</wp:posOffset>
            </wp:positionH>
            <wp:positionV relativeFrom="page">
              <wp:posOffset>6590788</wp:posOffset>
            </wp:positionV>
            <wp:extent cx="180" cy="28193"/>
            <wp:effectExtent l="0" t="0" r="0" b="0"/>
            <wp:wrapNone/>
            <wp:docPr id="4339" name="Freeform 43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181" behindDoc="0" locked="0" layoutInCell="1" allowOverlap="1">
            <wp:simplePos x="0" y="0"/>
            <wp:positionH relativeFrom="page">
              <wp:posOffset>4475225</wp:posOffset>
            </wp:positionH>
            <wp:positionV relativeFrom="page">
              <wp:posOffset>6586216</wp:posOffset>
            </wp:positionV>
            <wp:extent cx="31241" cy="12953"/>
            <wp:effectExtent l="0" t="0" r="0" b="0"/>
            <wp:wrapNone/>
            <wp:docPr id="4340" name="Freeform 43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241" cy="12953"/>
                    </a:xfrm>
                    <a:custGeom>
                      <a:rect l="l" t="t" r="r" b="b"/>
                      <a:pathLst>
                        <a:path w="520700" h="215900">
                          <a:moveTo>
                            <a:pt x="0" y="215900"/>
                          </a:moveTo>
                          <a:lnTo>
                            <a:pt x="520700" y="215900"/>
                          </a:lnTo>
                          <a:lnTo>
                            <a:pt x="520700" y="0"/>
                          </a:lnTo>
                          <a:lnTo>
                            <a:pt x="0" y="0"/>
                          </a:lnTo>
                          <a:lnTo>
                            <a:pt x="0" y="215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409" behindDoc="0" locked="0" layoutInCell="1" allowOverlap="1">
            <wp:simplePos x="0" y="0"/>
            <wp:positionH relativeFrom="page">
              <wp:posOffset>4594859</wp:posOffset>
            </wp:positionH>
            <wp:positionV relativeFrom="page">
              <wp:posOffset>6586216</wp:posOffset>
            </wp:positionV>
            <wp:extent cx="31241" cy="12953"/>
            <wp:effectExtent l="0" t="0" r="0" b="0"/>
            <wp:wrapNone/>
            <wp:docPr id="4341" name="Freeform 43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241" cy="12953"/>
                    </a:xfrm>
                    <a:custGeom>
                      <a:rect l="l" t="t" r="r" b="b"/>
                      <a:pathLst>
                        <a:path w="520700" h="215900">
                          <a:moveTo>
                            <a:pt x="0" y="215900"/>
                          </a:moveTo>
                          <a:lnTo>
                            <a:pt x="520700" y="215900"/>
                          </a:lnTo>
                          <a:lnTo>
                            <a:pt x="520700" y="0"/>
                          </a:lnTo>
                          <a:lnTo>
                            <a:pt x="0" y="0"/>
                          </a:lnTo>
                          <a:lnTo>
                            <a:pt x="0" y="215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77" behindDoc="0" locked="0" layoutInCell="1" allowOverlap="1">
            <wp:simplePos x="0" y="0"/>
            <wp:positionH relativeFrom="page">
              <wp:posOffset>4975859</wp:posOffset>
            </wp:positionH>
            <wp:positionV relativeFrom="page">
              <wp:posOffset>6586978</wp:posOffset>
            </wp:positionV>
            <wp:extent cx="16001" cy="16001"/>
            <wp:effectExtent l="0" t="0" r="0" b="0"/>
            <wp:wrapNone/>
            <wp:docPr id="4342" name="Freeform 43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16001"/>
                    </a:xfrm>
                    <a:custGeom>
                      <a:rect l="l" t="t" r="r" b="b"/>
                      <a:pathLst>
                        <a:path w="266700" h="266700">
                          <a:moveTo>
                            <a:pt x="266700" y="127000"/>
                          </a:moveTo>
                          <a:cubicBezTo>
                            <a:pt x="266700" y="50800"/>
                            <a:pt x="203200" y="0"/>
                            <a:pt x="127000" y="0"/>
                          </a:cubicBezTo>
                          <a:cubicBezTo>
                            <a:pt x="50800" y="0"/>
                            <a:pt x="0" y="50800"/>
                            <a:pt x="0" y="127000"/>
                          </a:cubicBezTo>
                          <a:cubicBezTo>
                            <a:pt x="0" y="203200"/>
                            <a:pt x="50800" y="266700"/>
                            <a:pt x="127000" y="266700"/>
                          </a:cubicBezTo>
                          <a:cubicBezTo>
                            <a:pt x="203200" y="266700"/>
                            <a:pt x="266700" y="203200"/>
                            <a:pt x="266700" y="127000"/>
                          </a:cubicBezTo>
                          <a:close/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76" behindDoc="0" locked="0" layoutInCell="1" allowOverlap="1">
            <wp:simplePos x="0" y="0"/>
            <wp:positionH relativeFrom="page">
              <wp:posOffset>4975859</wp:posOffset>
            </wp:positionH>
            <wp:positionV relativeFrom="page">
              <wp:posOffset>6586978</wp:posOffset>
            </wp:positionV>
            <wp:extent cx="16001" cy="16001"/>
            <wp:effectExtent l="0" t="0" r="0" b="0"/>
            <wp:wrapNone/>
            <wp:docPr id="4343" name="Freeform 43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16001"/>
                    </a:xfrm>
                    <a:custGeom>
                      <a:rect l="l" t="t" r="r" b="b"/>
                      <a:pathLst>
                        <a:path w="266700" h="266700">
                          <a:moveTo>
                            <a:pt x="266700" y="127000"/>
                          </a:moveTo>
                          <a:cubicBezTo>
                            <a:pt x="266700" y="50800"/>
                            <a:pt x="203200" y="0"/>
                            <a:pt x="127000" y="0"/>
                          </a:cubicBezTo>
                          <a:cubicBezTo>
                            <a:pt x="50800" y="0"/>
                            <a:pt x="0" y="50800"/>
                            <a:pt x="0" y="127000"/>
                          </a:cubicBezTo>
                          <a:cubicBezTo>
                            <a:pt x="0" y="203200"/>
                            <a:pt x="50800" y="266700"/>
                            <a:pt x="127000" y="266700"/>
                          </a:cubicBezTo>
                          <a:cubicBezTo>
                            <a:pt x="203200" y="266700"/>
                            <a:pt x="266700" y="203200"/>
                            <a:pt x="266700" y="127000"/>
                          </a:cubicBezTo>
                          <a:close/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15" behindDoc="0" locked="0" layoutInCell="1" allowOverlap="1">
            <wp:simplePos x="0" y="0"/>
            <wp:positionH relativeFrom="page">
              <wp:posOffset>6057900</wp:posOffset>
            </wp:positionH>
            <wp:positionV relativeFrom="page">
              <wp:posOffset>6573516</wp:posOffset>
            </wp:positionV>
            <wp:extent cx="49275" cy="49534"/>
            <wp:effectExtent l="0" t="0" r="0" b="0"/>
            <wp:wrapNone/>
            <wp:docPr id="4344" name="Picture 43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344" name="Picture 4344"/>
                    <pic:cNvPicPr>
                      <a:picLocks noChangeAspect="0" noChangeArrowheads="1"/>
                    </pic:cNvPicPr>
                  </pic:nvPicPr>
                  <pic:blipFill>
                    <a:blip r:embed="rId43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9275" cy="495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064" behindDoc="0" locked="0" layoutInCell="1" allowOverlap="1">
            <wp:simplePos x="0" y="0"/>
            <wp:positionH relativeFrom="page">
              <wp:posOffset>2580131</wp:posOffset>
            </wp:positionH>
            <wp:positionV relativeFrom="page">
              <wp:posOffset>6593074</wp:posOffset>
            </wp:positionV>
            <wp:extent cx="37337" cy="6857"/>
            <wp:effectExtent l="0" t="0" r="0" b="0"/>
            <wp:wrapNone/>
            <wp:docPr id="4345" name="Freeform 43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621" behindDoc="0" locked="0" layoutInCell="1" allowOverlap="1">
            <wp:simplePos x="0" y="0"/>
            <wp:positionH relativeFrom="page">
              <wp:posOffset>4999481</wp:posOffset>
            </wp:positionH>
            <wp:positionV relativeFrom="page">
              <wp:posOffset>6589264</wp:posOffset>
            </wp:positionV>
            <wp:extent cx="31241" cy="12953"/>
            <wp:effectExtent l="0" t="0" r="0" b="0"/>
            <wp:wrapNone/>
            <wp:docPr id="4346" name="Freeform 43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241" cy="12953"/>
                    </a:xfrm>
                    <a:custGeom>
                      <a:rect l="l" t="t" r="r" b="b"/>
                      <a:pathLst>
                        <a:path w="520700" h="215900">
                          <a:moveTo>
                            <a:pt x="520700" y="215900"/>
                          </a:moveTo>
                          <a:lnTo>
                            <a:pt x="520700" y="0"/>
                          </a:lnTo>
                          <a:lnTo>
                            <a:pt x="0" y="0"/>
                          </a:lnTo>
                          <a:lnTo>
                            <a:pt x="0" y="215900"/>
                          </a:lnTo>
                          <a:lnTo>
                            <a:pt x="520700" y="215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620" behindDoc="0" locked="0" layoutInCell="1" allowOverlap="1">
            <wp:simplePos x="0" y="0"/>
            <wp:positionH relativeFrom="page">
              <wp:posOffset>4999481</wp:posOffset>
            </wp:positionH>
            <wp:positionV relativeFrom="page">
              <wp:posOffset>6589264</wp:posOffset>
            </wp:positionV>
            <wp:extent cx="31241" cy="12953"/>
            <wp:effectExtent l="0" t="0" r="0" b="0"/>
            <wp:wrapNone/>
            <wp:docPr id="4347" name="Freeform 43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241" cy="12953"/>
                    </a:xfrm>
                    <a:custGeom>
                      <a:rect l="l" t="t" r="r" b="b"/>
                      <a:pathLst>
                        <a:path w="520700" h="215900">
                          <a:moveTo>
                            <a:pt x="0" y="215900"/>
                          </a:moveTo>
                          <a:lnTo>
                            <a:pt x="520700" y="215900"/>
                          </a:lnTo>
                          <a:lnTo>
                            <a:pt x="520700" y="0"/>
                          </a:lnTo>
                          <a:lnTo>
                            <a:pt x="0" y="0"/>
                          </a:lnTo>
                          <a:lnTo>
                            <a:pt x="0" y="215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35" behindDoc="0" locked="0" layoutInCell="1" allowOverlap="1">
            <wp:simplePos x="0" y="0"/>
            <wp:positionH relativeFrom="page">
              <wp:posOffset>5047487</wp:posOffset>
            </wp:positionH>
            <wp:positionV relativeFrom="page">
              <wp:posOffset>6595360</wp:posOffset>
            </wp:positionV>
            <wp:extent cx="60959" cy="180"/>
            <wp:effectExtent l="0" t="0" r="0" b="0"/>
            <wp:wrapNone/>
            <wp:docPr id="4348" name="Freeform 43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0" y="0"/>
                          </a:moveTo>
                          <a:lnTo>
                            <a:pt x="10160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34" behindDoc="0" locked="0" layoutInCell="1" allowOverlap="1">
            <wp:simplePos x="0" y="0"/>
            <wp:positionH relativeFrom="page">
              <wp:posOffset>5047487</wp:posOffset>
            </wp:positionH>
            <wp:positionV relativeFrom="page">
              <wp:posOffset>6595360</wp:posOffset>
            </wp:positionV>
            <wp:extent cx="60959" cy="180"/>
            <wp:effectExtent l="0" t="0" r="0" b="0"/>
            <wp:wrapNone/>
            <wp:docPr id="4349" name="Freeform 43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0" y="0"/>
                          </a:moveTo>
                          <a:lnTo>
                            <a:pt x="10160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73" behindDoc="0" locked="0" layoutInCell="1" allowOverlap="1">
            <wp:simplePos x="0" y="0"/>
            <wp:positionH relativeFrom="page">
              <wp:posOffset>5382005</wp:posOffset>
            </wp:positionH>
            <wp:positionV relativeFrom="page">
              <wp:posOffset>6586978</wp:posOffset>
            </wp:positionV>
            <wp:extent cx="16001" cy="16001"/>
            <wp:effectExtent l="0" t="0" r="0" b="0"/>
            <wp:wrapNone/>
            <wp:docPr id="4350" name="Freeform 43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16001"/>
                    </a:xfrm>
                    <a:custGeom>
                      <a:rect l="l" t="t" r="r" b="b"/>
                      <a:pathLst>
                        <a:path w="266700" h="266700">
                          <a:moveTo>
                            <a:pt x="266700" y="127000"/>
                          </a:moveTo>
                          <a:cubicBezTo>
                            <a:pt x="266700" y="50800"/>
                            <a:pt x="203200" y="0"/>
                            <a:pt x="127000" y="0"/>
                          </a:cubicBezTo>
                          <a:cubicBezTo>
                            <a:pt x="50800" y="0"/>
                            <a:pt x="0" y="50800"/>
                            <a:pt x="0" y="127000"/>
                          </a:cubicBezTo>
                          <a:cubicBezTo>
                            <a:pt x="0" y="203200"/>
                            <a:pt x="50800" y="266700"/>
                            <a:pt x="127000" y="266700"/>
                          </a:cubicBezTo>
                          <a:cubicBezTo>
                            <a:pt x="203200" y="266700"/>
                            <a:pt x="266700" y="203200"/>
                            <a:pt x="266700" y="127000"/>
                          </a:cubicBezTo>
                          <a:close/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72" behindDoc="0" locked="0" layoutInCell="1" allowOverlap="1">
            <wp:simplePos x="0" y="0"/>
            <wp:positionH relativeFrom="page">
              <wp:posOffset>5382005</wp:posOffset>
            </wp:positionH>
            <wp:positionV relativeFrom="page">
              <wp:posOffset>6586978</wp:posOffset>
            </wp:positionV>
            <wp:extent cx="16001" cy="16001"/>
            <wp:effectExtent l="0" t="0" r="0" b="0"/>
            <wp:wrapNone/>
            <wp:docPr id="4351" name="Freeform 43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16001"/>
                    </a:xfrm>
                    <a:custGeom>
                      <a:rect l="l" t="t" r="r" b="b"/>
                      <a:pathLst>
                        <a:path w="266700" h="266700">
                          <a:moveTo>
                            <a:pt x="266700" y="127000"/>
                          </a:moveTo>
                          <a:cubicBezTo>
                            <a:pt x="266700" y="50800"/>
                            <a:pt x="203200" y="0"/>
                            <a:pt x="127000" y="0"/>
                          </a:cubicBezTo>
                          <a:cubicBezTo>
                            <a:pt x="50800" y="0"/>
                            <a:pt x="0" y="50800"/>
                            <a:pt x="0" y="127000"/>
                          </a:cubicBezTo>
                          <a:cubicBezTo>
                            <a:pt x="0" y="203200"/>
                            <a:pt x="50800" y="266700"/>
                            <a:pt x="127000" y="266700"/>
                          </a:cubicBezTo>
                          <a:cubicBezTo>
                            <a:pt x="203200" y="266700"/>
                            <a:pt x="266700" y="203200"/>
                            <a:pt x="266700" y="127000"/>
                          </a:cubicBezTo>
                          <a:close/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6" behindDoc="1" locked="0" layoutInCell="1" allowOverlap="1">
            <wp:simplePos x="0" y="0"/>
            <wp:positionH relativeFrom="page">
              <wp:posOffset>5634227</wp:posOffset>
            </wp:positionH>
            <wp:positionV relativeFrom="page">
              <wp:posOffset>6593074</wp:posOffset>
            </wp:positionV>
            <wp:extent cx="60959" cy="180"/>
            <wp:effectExtent l="0" t="0" r="0" b="0"/>
            <wp:wrapNone/>
            <wp:docPr id="4352" name="Freeform 43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10160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7" behindDoc="1" locked="0" layoutInCell="1" allowOverlap="1">
            <wp:simplePos x="0" y="0"/>
            <wp:positionH relativeFrom="page">
              <wp:posOffset>5634227</wp:posOffset>
            </wp:positionH>
            <wp:positionV relativeFrom="page">
              <wp:posOffset>6593074</wp:posOffset>
            </wp:positionV>
            <wp:extent cx="60959" cy="180"/>
            <wp:effectExtent l="0" t="0" r="0" b="0"/>
            <wp:wrapNone/>
            <wp:docPr id="4353" name="Freeform 43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10160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5" behindDoc="1" locked="0" layoutInCell="1" allowOverlap="1">
            <wp:simplePos x="0" y="0"/>
            <wp:positionH relativeFrom="page">
              <wp:posOffset>5634227</wp:posOffset>
            </wp:positionH>
            <wp:positionV relativeFrom="page">
              <wp:posOffset>6593074</wp:posOffset>
            </wp:positionV>
            <wp:extent cx="180" cy="28193"/>
            <wp:effectExtent l="0" t="0" r="0" b="0"/>
            <wp:wrapNone/>
            <wp:docPr id="4354" name="Freeform 43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4" behindDoc="1" locked="0" layoutInCell="1" allowOverlap="1">
            <wp:simplePos x="0" y="0"/>
            <wp:positionH relativeFrom="page">
              <wp:posOffset>5634227</wp:posOffset>
            </wp:positionH>
            <wp:positionV relativeFrom="page">
              <wp:posOffset>6593074</wp:posOffset>
            </wp:positionV>
            <wp:extent cx="180" cy="28193"/>
            <wp:effectExtent l="0" t="0" r="0" b="0"/>
            <wp:wrapNone/>
            <wp:docPr id="4355" name="Freeform 43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9" behindDoc="1" locked="0" layoutInCell="1" allowOverlap="1">
            <wp:simplePos x="0" y="0"/>
            <wp:positionH relativeFrom="page">
              <wp:posOffset>5695187</wp:posOffset>
            </wp:positionH>
            <wp:positionV relativeFrom="page">
              <wp:posOffset>6593074</wp:posOffset>
            </wp:positionV>
            <wp:extent cx="180" cy="28193"/>
            <wp:effectExtent l="0" t="0" r="0" b="0"/>
            <wp:wrapNone/>
            <wp:docPr id="4356" name="Freeform 43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8" behindDoc="1" locked="0" layoutInCell="1" allowOverlap="1">
            <wp:simplePos x="0" y="0"/>
            <wp:positionH relativeFrom="page">
              <wp:posOffset>5695187</wp:posOffset>
            </wp:positionH>
            <wp:positionV relativeFrom="page">
              <wp:posOffset>6593074</wp:posOffset>
            </wp:positionV>
            <wp:extent cx="180" cy="28193"/>
            <wp:effectExtent l="0" t="0" r="0" b="0"/>
            <wp:wrapNone/>
            <wp:docPr id="4357" name="Freeform 43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63" behindDoc="1" locked="0" layoutInCell="1" allowOverlap="1">
            <wp:simplePos x="0" y="0"/>
            <wp:positionH relativeFrom="page">
              <wp:posOffset>5805677</wp:posOffset>
            </wp:positionH>
            <wp:positionV relativeFrom="page">
              <wp:posOffset>6584692</wp:posOffset>
            </wp:positionV>
            <wp:extent cx="16001" cy="16001"/>
            <wp:effectExtent l="0" t="0" r="0" b="0"/>
            <wp:wrapNone/>
            <wp:docPr id="4358" name="Freeform 43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16001"/>
                    </a:xfrm>
                    <a:custGeom>
                      <a:rect l="l" t="t" r="r" b="b"/>
                      <a:pathLst>
                        <a:path w="266700" h="266700">
                          <a:moveTo>
                            <a:pt x="266700" y="127000"/>
                          </a:moveTo>
                          <a:cubicBezTo>
                            <a:pt x="266700" y="50800"/>
                            <a:pt x="203200" y="0"/>
                            <a:pt x="127000" y="0"/>
                          </a:cubicBezTo>
                          <a:cubicBezTo>
                            <a:pt x="50800" y="0"/>
                            <a:pt x="0" y="50800"/>
                            <a:pt x="0" y="127000"/>
                          </a:cubicBezTo>
                          <a:cubicBezTo>
                            <a:pt x="0" y="203200"/>
                            <a:pt x="50800" y="266700"/>
                            <a:pt x="127000" y="266700"/>
                          </a:cubicBezTo>
                          <a:cubicBezTo>
                            <a:pt x="203200" y="266700"/>
                            <a:pt x="266700" y="203200"/>
                            <a:pt x="266700" y="127000"/>
                          </a:cubicBezTo>
                          <a:close/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62" behindDoc="1" locked="0" layoutInCell="1" allowOverlap="1">
            <wp:simplePos x="0" y="0"/>
            <wp:positionH relativeFrom="page">
              <wp:posOffset>5805677</wp:posOffset>
            </wp:positionH>
            <wp:positionV relativeFrom="page">
              <wp:posOffset>6584692</wp:posOffset>
            </wp:positionV>
            <wp:extent cx="16001" cy="16001"/>
            <wp:effectExtent l="0" t="0" r="0" b="0"/>
            <wp:wrapNone/>
            <wp:docPr id="4359" name="Freeform 43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16001"/>
                    </a:xfrm>
                    <a:custGeom>
                      <a:rect l="l" t="t" r="r" b="b"/>
                      <a:pathLst>
                        <a:path w="266700" h="266700">
                          <a:moveTo>
                            <a:pt x="266700" y="127000"/>
                          </a:moveTo>
                          <a:cubicBezTo>
                            <a:pt x="266700" y="50800"/>
                            <a:pt x="203200" y="0"/>
                            <a:pt x="127000" y="0"/>
                          </a:cubicBezTo>
                          <a:cubicBezTo>
                            <a:pt x="50800" y="0"/>
                            <a:pt x="0" y="50800"/>
                            <a:pt x="0" y="127000"/>
                          </a:cubicBezTo>
                          <a:cubicBezTo>
                            <a:pt x="0" y="203200"/>
                            <a:pt x="50800" y="266700"/>
                            <a:pt x="127000" y="266700"/>
                          </a:cubicBezTo>
                          <a:cubicBezTo>
                            <a:pt x="203200" y="266700"/>
                            <a:pt x="266700" y="203200"/>
                            <a:pt x="266700" y="127000"/>
                          </a:cubicBezTo>
                          <a:close/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31" behindDoc="1" locked="0" layoutInCell="1" allowOverlap="1">
            <wp:simplePos x="0" y="0"/>
            <wp:positionH relativeFrom="page">
              <wp:posOffset>6099047</wp:posOffset>
            </wp:positionH>
            <wp:positionV relativeFrom="page">
              <wp:posOffset>6582406</wp:posOffset>
            </wp:positionV>
            <wp:extent cx="180" cy="28193"/>
            <wp:effectExtent l="0" t="0" r="0" b="0"/>
            <wp:wrapNone/>
            <wp:docPr id="4360" name="Freeform 43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30" behindDoc="1" locked="0" layoutInCell="1" allowOverlap="1">
            <wp:simplePos x="0" y="0"/>
            <wp:positionH relativeFrom="page">
              <wp:posOffset>6099047</wp:posOffset>
            </wp:positionH>
            <wp:positionV relativeFrom="page">
              <wp:posOffset>6582406</wp:posOffset>
            </wp:positionV>
            <wp:extent cx="180" cy="28193"/>
            <wp:effectExtent l="0" t="0" r="0" b="0"/>
            <wp:wrapNone/>
            <wp:docPr id="4361" name="Freeform 43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10" behindDoc="0" locked="0" layoutInCell="1" allowOverlap="1">
            <wp:simplePos x="0" y="0"/>
            <wp:positionH relativeFrom="page">
              <wp:posOffset>6041135</wp:posOffset>
            </wp:positionH>
            <wp:positionV relativeFrom="page">
              <wp:posOffset>6586216</wp:posOffset>
            </wp:positionV>
            <wp:extent cx="16001" cy="20573"/>
            <wp:effectExtent l="0" t="0" r="0" b="0"/>
            <wp:wrapNone/>
            <wp:docPr id="4362" name="Freeform 43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266700" y="0"/>
                          </a:moveTo>
                          <a:lnTo>
                            <a:pt x="0" y="0"/>
                          </a:lnTo>
                          <a:lnTo>
                            <a:pt x="0" y="342900"/>
                          </a:ln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09" behindDoc="0" locked="0" layoutInCell="1" allowOverlap="1">
            <wp:simplePos x="0" y="0"/>
            <wp:positionH relativeFrom="page">
              <wp:posOffset>6041135</wp:posOffset>
            </wp:positionH>
            <wp:positionV relativeFrom="page">
              <wp:posOffset>6586216</wp:posOffset>
            </wp:positionV>
            <wp:extent cx="16001" cy="20573"/>
            <wp:effectExtent l="0" t="0" r="0" b="0"/>
            <wp:wrapNone/>
            <wp:docPr id="4363" name="Freeform 43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11" behindDoc="0" locked="0" layoutInCell="1" allowOverlap="1">
            <wp:simplePos x="0" y="0"/>
            <wp:positionH relativeFrom="page">
              <wp:posOffset>6078473</wp:posOffset>
            </wp:positionH>
            <wp:positionV relativeFrom="page">
              <wp:posOffset>6586216</wp:posOffset>
            </wp:positionV>
            <wp:extent cx="16001" cy="20573"/>
            <wp:effectExtent l="0" t="0" r="0" b="0"/>
            <wp:wrapNone/>
            <wp:docPr id="4364" name="Freeform 43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35" behindDoc="1" locked="0" layoutInCell="1" allowOverlap="1">
            <wp:simplePos x="0" y="0"/>
            <wp:positionH relativeFrom="page">
              <wp:posOffset>6140195</wp:posOffset>
            </wp:positionH>
            <wp:positionV relativeFrom="page">
              <wp:posOffset>6590026</wp:posOffset>
            </wp:positionV>
            <wp:extent cx="93725" cy="180"/>
            <wp:effectExtent l="0" t="0" r="0" b="0"/>
            <wp:wrapNone/>
            <wp:docPr id="4365" name="Freeform 43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3725" cy="180"/>
                    </a:xfrm>
                    <a:custGeom>
                      <a:rect l="l" t="t" r="r" b="b"/>
                      <a:pathLst>
                        <a:path w="1562100" h="180">
                          <a:moveTo>
                            <a:pt x="15621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34" behindDoc="1" locked="0" layoutInCell="1" allowOverlap="1">
            <wp:simplePos x="0" y="0"/>
            <wp:positionH relativeFrom="page">
              <wp:posOffset>6140195</wp:posOffset>
            </wp:positionH>
            <wp:positionV relativeFrom="page">
              <wp:posOffset>6590026</wp:posOffset>
            </wp:positionV>
            <wp:extent cx="93725" cy="180"/>
            <wp:effectExtent l="0" t="0" r="0" b="0"/>
            <wp:wrapNone/>
            <wp:docPr id="4366" name="Freeform 43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3725" cy="180"/>
                    </a:xfrm>
                    <a:custGeom>
                      <a:rect l="l" t="t" r="r" b="b"/>
                      <a:pathLst>
                        <a:path w="1562100" h="180">
                          <a:moveTo>
                            <a:pt x="15621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78" behindDoc="1" locked="0" layoutInCell="1" allowOverlap="1">
            <wp:simplePos x="0" y="0"/>
            <wp:positionH relativeFrom="page">
              <wp:posOffset>6288785</wp:posOffset>
            </wp:positionH>
            <wp:positionV relativeFrom="page">
              <wp:posOffset>6587740</wp:posOffset>
            </wp:positionV>
            <wp:extent cx="60959" cy="180"/>
            <wp:effectExtent l="0" t="0" r="0" b="0"/>
            <wp:wrapNone/>
            <wp:docPr id="4367" name="Freeform 43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10160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79" behindDoc="1" locked="0" layoutInCell="1" allowOverlap="1">
            <wp:simplePos x="0" y="0"/>
            <wp:positionH relativeFrom="page">
              <wp:posOffset>6288785</wp:posOffset>
            </wp:positionH>
            <wp:positionV relativeFrom="page">
              <wp:posOffset>6587740</wp:posOffset>
            </wp:positionV>
            <wp:extent cx="60959" cy="180"/>
            <wp:effectExtent l="0" t="0" r="0" b="0"/>
            <wp:wrapNone/>
            <wp:docPr id="4368" name="Freeform 43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10160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77" behindDoc="1" locked="0" layoutInCell="1" allowOverlap="1">
            <wp:simplePos x="0" y="0"/>
            <wp:positionH relativeFrom="page">
              <wp:posOffset>6288785</wp:posOffset>
            </wp:positionH>
            <wp:positionV relativeFrom="page">
              <wp:posOffset>6587740</wp:posOffset>
            </wp:positionV>
            <wp:extent cx="180" cy="28193"/>
            <wp:effectExtent l="0" t="0" r="0" b="0"/>
            <wp:wrapNone/>
            <wp:docPr id="4369" name="Freeform 43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43" behindDoc="0" locked="0" layoutInCell="1" allowOverlap="1">
            <wp:simplePos x="0" y="0"/>
            <wp:positionH relativeFrom="page">
              <wp:posOffset>6273800</wp:posOffset>
            </wp:positionH>
            <wp:positionV relativeFrom="page">
              <wp:posOffset>6578088</wp:posOffset>
            </wp:positionV>
            <wp:extent cx="46735" cy="57662"/>
            <wp:effectExtent l="0" t="0" r="0" b="0"/>
            <wp:wrapNone/>
            <wp:docPr id="4370" name="Picture 43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370" name="Picture 4370"/>
                    <pic:cNvPicPr>
                      <a:picLocks noChangeAspect="0" noChangeArrowheads="1"/>
                    </pic:cNvPicPr>
                  </pic:nvPicPr>
                  <pic:blipFill>
                    <a:blip r:embed="rId43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576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576" behindDoc="1" locked="0" layoutInCell="1" allowOverlap="1">
            <wp:simplePos x="0" y="0"/>
            <wp:positionH relativeFrom="page">
              <wp:posOffset>6288785</wp:posOffset>
            </wp:positionH>
            <wp:positionV relativeFrom="page">
              <wp:posOffset>6587740</wp:posOffset>
            </wp:positionV>
            <wp:extent cx="180" cy="28193"/>
            <wp:effectExtent l="0" t="0" r="0" b="0"/>
            <wp:wrapNone/>
            <wp:docPr id="4371" name="Freeform 43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81" behindDoc="1" locked="0" layoutInCell="1" allowOverlap="1">
            <wp:simplePos x="0" y="0"/>
            <wp:positionH relativeFrom="page">
              <wp:posOffset>6349745</wp:posOffset>
            </wp:positionH>
            <wp:positionV relativeFrom="page">
              <wp:posOffset>6587740</wp:posOffset>
            </wp:positionV>
            <wp:extent cx="180" cy="28193"/>
            <wp:effectExtent l="0" t="0" r="0" b="0"/>
            <wp:wrapNone/>
            <wp:docPr id="4372" name="Freeform 43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80" behindDoc="1" locked="0" layoutInCell="1" allowOverlap="1">
            <wp:simplePos x="0" y="0"/>
            <wp:positionH relativeFrom="page">
              <wp:posOffset>6349745</wp:posOffset>
            </wp:positionH>
            <wp:positionV relativeFrom="page">
              <wp:posOffset>6587740</wp:posOffset>
            </wp:positionV>
            <wp:extent cx="180" cy="28193"/>
            <wp:effectExtent l="0" t="0" r="0" b="0"/>
            <wp:wrapNone/>
            <wp:docPr id="4373" name="Freeform 43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55" behindDoc="0" locked="0" layoutInCell="1" allowOverlap="1">
            <wp:simplePos x="0" y="0"/>
            <wp:positionH relativeFrom="page">
              <wp:posOffset>2669285</wp:posOffset>
            </wp:positionH>
            <wp:positionV relativeFrom="page">
              <wp:posOffset>6593074</wp:posOffset>
            </wp:positionV>
            <wp:extent cx="37337" cy="6857"/>
            <wp:effectExtent l="0" t="0" r="0" b="0"/>
            <wp:wrapNone/>
            <wp:docPr id="4374" name="Freeform 43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0"/>
                          </a:moveTo>
                          <a:lnTo>
                            <a:pt x="0" y="114300"/>
                          </a:ln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783" behindDoc="0" locked="0" layoutInCell="1" allowOverlap="1">
            <wp:simplePos x="0" y="0"/>
            <wp:positionH relativeFrom="page">
              <wp:posOffset>5830061</wp:posOffset>
            </wp:positionH>
            <wp:positionV relativeFrom="page">
              <wp:posOffset>6586216</wp:posOffset>
            </wp:positionV>
            <wp:extent cx="31241" cy="12953"/>
            <wp:effectExtent l="0" t="0" r="0" b="0"/>
            <wp:wrapNone/>
            <wp:docPr id="4375" name="Freeform 43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241" cy="12953"/>
                    </a:xfrm>
                    <a:custGeom>
                      <a:rect l="l" t="t" r="r" b="b"/>
                      <a:pathLst>
                        <a:path w="520700" h="215900">
                          <a:moveTo>
                            <a:pt x="0" y="215900"/>
                          </a:moveTo>
                          <a:lnTo>
                            <a:pt x="520700" y="215900"/>
                          </a:lnTo>
                          <a:lnTo>
                            <a:pt x="520700" y="0"/>
                          </a:lnTo>
                          <a:lnTo>
                            <a:pt x="0" y="0"/>
                          </a:lnTo>
                          <a:lnTo>
                            <a:pt x="0" y="215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54" behindDoc="0" locked="0" layoutInCell="1" allowOverlap="1">
            <wp:simplePos x="0" y="0"/>
            <wp:positionH relativeFrom="page">
              <wp:posOffset>2669285</wp:posOffset>
            </wp:positionH>
            <wp:positionV relativeFrom="page">
              <wp:posOffset>6593074</wp:posOffset>
            </wp:positionV>
            <wp:extent cx="37337" cy="6857"/>
            <wp:effectExtent l="0" t="0" r="0" b="0"/>
            <wp:wrapNone/>
            <wp:docPr id="4376" name="Freeform 43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315" behindDoc="0" locked="0" layoutInCell="1" allowOverlap="1">
            <wp:simplePos x="0" y="0"/>
            <wp:positionH relativeFrom="page">
              <wp:posOffset>3943349</wp:posOffset>
            </wp:positionH>
            <wp:positionV relativeFrom="page">
              <wp:posOffset>6593074</wp:posOffset>
            </wp:positionV>
            <wp:extent cx="37337" cy="6857"/>
            <wp:effectExtent l="0" t="0" r="0" b="0"/>
            <wp:wrapNone/>
            <wp:docPr id="4377" name="Freeform 43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6857"/>
                    </a:xfrm>
                    <a:custGeom>
                      <a:rect l="l" t="t" r="r" b="b"/>
                      <a:pathLst>
                        <a:path w="622300" h="114300">
                          <a:moveTo>
                            <a:pt x="0" y="114300"/>
                          </a:moveTo>
                          <a:lnTo>
                            <a:pt x="622300" y="114300"/>
                          </a:lnTo>
                          <a:lnTo>
                            <a:pt x="622300" y="0"/>
                          </a:lnTo>
                          <a:lnTo>
                            <a:pt x="0" y="0"/>
                          </a:lnTo>
                          <a:lnTo>
                            <a:pt x="0" y="114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150" behindDoc="0" locked="0" layoutInCell="1" allowOverlap="1">
            <wp:simplePos x="0" y="0"/>
            <wp:positionH relativeFrom="page">
              <wp:posOffset>4402835</wp:posOffset>
            </wp:positionH>
            <wp:positionV relativeFrom="page">
              <wp:posOffset>6594598</wp:posOffset>
            </wp:positionV>
            <wp:extent cx="16001" cy="20573"/>
            <wp:effectExtent l="0" t="0" r="0" b="0"/>
            <wp:wrapNone/>
            <wp:docPr id="4378" name="Freeform 43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29" behindDoc="0" locked="0" layoutInCell="1" allowOverlap="1">
            <wp:simplePos x="0" y="0"/>
            <wp:positionH relativeFrom="page">
              <wp:posOffset>4802885</wp:posOffset>
            </wp:positionH>
            <wp:positionV relativeFrom="page">
              <wp:posOffset>6596884</wp:posOffset>
            </wp:positionV>
            <wp:extent cx="180" cy="28193"/>
            <wp:effectExtent l="0" t="0" r="0" b="0"/>
            <wp:wrapNone/>
            <wp:docPr id="4379" name="Freeform 43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30" behindDoc="0" locked="0" layoutInCell="1" allowOverlap="1">
            <wp:simplePos x="0" y="0"/>
            <wp:positionH relativeFrom="page">
              <wp:posOffset>4802885</wp:posOffset>
            </wp:positionH>
            <wp:positionV relativeFrom="page">
              <wp:posOffset>6596884</wp:posOffset>
            </wp:positionV>
            <wp:extent cx="60959" cy="180"/>
            <wp:effectExtent l="0" t="0" r="0" b="0"/>
            <wp:wrapNone/>
            <wp:docPr id="4380" name="Freeform 43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10160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31" behindDoc="0" locked="0" layoutInCell="1" allowOverlap="1">
            <wp:simplePos x="0" y="0"/>
            <wp:positionH relativeFrom="page">
              <wp:posOffset>4802885</wp:posOffset>
            </wp:positionH>
            <wp:positionV relativeFrom="page">
              <wp:posOffset>6596884</wp:posOffset>
            </wp:positionV>
            <wp:extent cx="60959" cy="180"/>
            <wp:effectExtent l="0" t="0" r="0" b="0"/>
            <wp:wrapNone/>
            <wp:docPr id="4381" name="Freeform 43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10160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28" behindDoc="0" locked="0" layoutInCell="1" allowOverlap="1">
            <wp:simplePos x="0" y="0"/>
            <wp:positionH relativeFrom="page">
              <wp:posOffset>4802885</wp:posOffset>
            </wp:positionH>
            <wp:positionV relativeFrom="page">
              <wp:posOffset>6596884</wp:posOffset>
            </wp:positionV>
            <wp:extent cx="180" cy="28193"/>
            <wp:effectExtent l="0" t="0" r="0" b="0"/>
            <wp:wrapNone/>
            <wp:docPr id="4382" name="Freeform 43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312" behindDoc="0" locked="0" layoutInCell="1" allowOverlap="1">
            <wp:simplePos x="0" y="0"/>
            <wp:positionH relativeFrom="page">
              <wp:posOffset>4826000</wp:posOffset>
            </wp:positionH>
            <wp:positionV relativeFrom="page">
              <wp:posOffset>6587232</wp:posOffset>
            </wp:positionV>
            <wp:extent cx="46735" cy="48518"/>
            <wp:effectExtent l="0" t="0" r="0" b="0"/>
            <wp:wrapNone/>
            <wp:docPr id="4383" name="Picture 43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383" name="Picture 4383"/>
                    <pic:cNvPicPr>
                      <a:picLocks noChangeAspect="0" noChangeArrowheads="1"/>
                    </pic:cNvPicPr>
                  </pic:nvPicPr>
                  <pic:blipFill>
                    <a:blip r:embed="rId43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485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1033" behindDoc="0" locked="0" layoutInCell="1" allowOverlap="1">
            <wp:simplePos x="0" y="0"/>
            <wp:positionH relativeFrom="page">
              <wp:posOffset>4863845</wp:posOffset>
            </wp:positionH>
            <wp:positionV relativeFrom="page">
              <wp:posOffset>6596884</wp:posOffset>
            </wp:positionV>
            <wp:extent cx="180" cy="28193"/>
            <wp:effectExtent l="0" t="0" r="0" b="0"/>
            <wp:wrapNone/>
            <wp:docPr id="4384" name="Freeform 43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32" behindDoc="0" locked="0" layoutInCell="1" allowOverlap="1">
            <wp:simplePos x="0" y="0"/>
            <wp:positionH relativeFrom="page">
              <wp:posOffset>4863845</wp:posOffset>
            </wp:positionH>
            <wp:positionV relativeFrom="page">
              <wp:posOffset>6596884</wp:posOffset>
            </wp:positionV>
            <wp:extent cx="180" cy="28193"/>
            <wp:effectExtent l="0" t="0" r="0" b="0"/>
            <wp:wrapNone/>
            <wp:docPr id="4385" name="Freeform 43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85" behindDoc="0" locked="0" layoutInCell="1" allowOverlap="1">
            <wp:simplePos x="0" y="0"/>
            <wp:positionH relativeFrom="page">
              <wp:posOffset>5212079</wp:posOffset>
            </wp:positionH>
            <wp:positionV relativeFrom="page">
              <wp:posOffset>6596122</wp:posOffset>
            </wp:positionV>
            <wp:extent cx="61721" cy="180"/>
            <wp:effectExtent l="0" t="0" r="0" b="0"/>
            <wp:wrapNone/>
            <wp:docPr id="4386" name="Freeform 43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721" cy="180"/>
                    </a:xfrm>
                    <a:custGeom>
                      <a:rect l="l" t="t" r="r" b="b"/>
                      <a:pathLst>
                        <a:path w="1028700" h="180">
                          <a:moveTo>
                            <a:pt x="10287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84" behindDoc="0" locked="0" layoutInCell="1" allowOverlap="1">
            <wp:simplePos x="0" y="0"/>
            <wp:positionH relativeFrom="page">
              <wp:posOffset>5212079</wp:posOffset>
            </wp:positionH>
            <wp:positionV relativeFrom="page">
              <wp:posOffset>6596122</wp:posOffset>
            </wp:positionV>
            <wp:extent cx="61721" cy="180"/>
            <wp:effectExtent l="0" t="0" r="0" b="0"/>
            <wp:wrapNone/>
            <wp:docPr id="4387" name="Freeform 43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721" cy="180"/>
                    </a:xfrm>
                    <a:custGeom>
                      <a:rect l="l" t="t" r="r" b="b"/>
                      <a:pathLst>
                        <a:path w="1028700" h="180">
                          <a:moveTo>
                            <a:pt x="10287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83" behindDoc="0" locked="0" layoutInCell="1" allowOverlap="1">
            <wp:simplePos x="0" y="0"/>
            <wp:positionH relativeFrom="page">
              <wp:posOffset>5212079</wp:posOffset>
            </wp:positionH>
            <wp:positionV relativeFrom="page">
              <wp:posOffset>6596122</wp:posOffset>
            </wp:positionV>
            <wp:extent cx="180" cy="28193"/>
            <wp:effectExtent l="0" t="0" r="0" b="0"/>
            <wp:wrapNone/>
            <wp:docPr id="4388" name="Freeform 43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82" behindDoc="0" locked="0" layoutInCell="1" allowOverlap="1">
            <wp:simplePos x="0" y="0"/>
            <wp:positionH relativeFrom="page">
              <wp:posOffset>5212079</wp:posOffset>
            </wp:positionH>
            <wp:positionV relativeFrom="page">
              <wp:posOffset>6596122</wp:posOffset>
            </wp:positionV>
            <wp:extent cx="180" cy="28193"/>
            <wp:effectExtent l="0" t="0" r="0" b="0"/>
            <wp:wrapNone/>
            <wp:docPr id="4389" name="Freeform 43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87" behindDoc="0" locked="0" layoutInCell="1" allowOverlap="1">
            <wp:simplePos x="0" y="0"/>
            <wp:positionH relativeFrom="page">
              <wp:posOffset>5273801</wp:posOffset>
            </wp:positionH>
            <wp:positionV relativeFrom="page">
              <wp:posOffset>6596122</wp:posOffset>
            </wp:positionV>
            <wp:extent cx="180" cy="28193"/>
            <wp:effectExtent l="0" t="0" r="0" b="0"/>
            <wp:wrapNone/>
            <wp:docPr id="4390" name="Freeform 43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5" behindDoc="1" locked="0" layoutInCell="1" allowOverlap="1">
            <wp:simplePos x="0" y="0"/>
            <wp:positionH relativeFrom="page">
              <wp:posOffset>5883401</wp:posOffset>
            </wp:positionH>
            <wp:positionV relativeFrom="page">
              <wp:posOffset>6594598</wp:posOffset>
            </wp:positionV>
            <wp:extent cx="60959" cy="180"/>
            <wp:effectExtent l="0" t="0" r="0" b="0"/>
            <wp:wrapNone/>
            <wp:docPr id="4391" name="Freeform 43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0" y="0"/>
                          </a:moveTo>
                          <a:lnTo>
                            <a:pt x="10160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4" behindDoc="1" locked="0" layoutInCell="1" allowOverlap="1">
            <wp:simplePos x="0" y="0"/>
            <wp:positionH relativeFrom="page">
              <wp:posOffset>5883401</wp:posOffset>
            </wp:positionH>
            <wp:positionV relativeFrom="page">
              <wp:posOffset>6594598</wp:posOffset>
            </wp:positionV>
            <wp:extent cx="60959" cy="180"/>
            <wp:effectExtent l="0" t="0" r="0" b="0"/>
            <wp:wrapNone/>
            <wp:docPr id="4392" name="Freeform 43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0" y="0"/>
                          </a:moveTo>
                          <a:lnTo>
                            <a:pt x="10160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93" behindDoc="0" locked="0" layoutInCell="1" allowOverlap="1">
            <wp:simplePos x="0" y="0"/>
            <wp:positionH relativeFrom="page">
              <wp:posOffset>3865117</wp:posOffset>
            </wp:positionH>
            <wp:positionV relativeFrom="page">
              <wp:posOffset>6594851</wp:posOffset>
            </wp:positionV>
            <wp:extent cx="45211" cy="45212"/>
            <wp:effectExtent l="0" t="0" r="0" b="0"/>
            <wp:wrapNone/>
            <wp:docPr id="4393" name="Picture 439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393" name="Picture 4393"/>
                    <pic:cNvPicPr>
                      <a:picLocks noChangeAspect="0" noChangeArrowheads="1"/>
                    </pic:cNvPicPr>
                  </pic:nvPicPr>
                  <pic:blipFill>
                    <a:blip r:embed="rId43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211" cy="452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75" behindDoc="1" locked="0" layoutInCell="1" allowOverlap="1">
            <wp:simplePos x="0" y="0"/>
            <wp:positionH relativeFrom="page">
              <wp:posOffset>4358639</wp:posOffset>
            </wp:positionH>
            <wp:positionV relativeFrom="page">
              <wp:posOffset>6601456</wp:posOffset>
            </wp:positionV>
            <wp:extent cx="3809" cy="180"/>
            <wp:effectExtent l="0" t="0" r="0" b="0"/>
            <wp:wrapNone/>
            <wp:docPr id="4394" name="Freeform 43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0" y="0"/>
                          </a:move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151" behindDoc="0" locked="0" layoutInCell="1" allowOverlap="1">
            <wp:simplePos x="0" y="0"/>
            <wp:positionH relativeFrom="page">
              <wp:posOffset>4402835</wp:posOffset>
            </wp:positionH>
            <wp:positionV relativeFrom="page">
              <wp:posOffset>6594598</wp:posOffset>
            </wp:positionV>
            <wp:extent cx="16001" cy="20573"/>
            <wp:effectExtent l="0" t="0" r="0" b="0"/>
            <wp:wrapNone/>
            <wp:docPr id="4395" name="Freeform 43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266700" y="0"/>
                          </a:moveTo>
                          <a:lnTo>
                            <a:pt x="0" y="0"/>
                          </a:lnTo>
                          <a:lnTo>
                            <a:pt x="0" y="342900"/>
                          </a:ln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156" behindDoc="0" locked="0" layoutInCell="1" allowOverlap="1">
            <wp:simplePos x="0" y="0"/>
            <wp:positionH relativeFrom="page">
              <wp:posOffset>4419600</wp:posOffset>
            </wp:positionH>
            <wp:positionV relativeFrom="page">
              <wp:posOffset>6581898</wp:posOffset>
            </wp:positionV>
            <wp:extent cx="49276" cy="53852"/>
            <wp:effectExtent l="0" t="0" r="0" b="0"/>
            <wp:wrapNone/>
            <wp:docPr id="4396" name="Picture 439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396" name="Picture 4396"/>
                    <pic:cNvPicPr>
                      <a:picLocks noChangeAspect="0" noChangeArrowheads="1"/>
                    </pic:cNvPicPr>
                  </pic:nvPicPr>
                  <pic:blipFill>
                    <a:blip r:embed="rId43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9276" cy="538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3152" behindDoc="0" locked="0" layoutInCell="1" allowOverlap="1">
            <wp:simplePos x="0" y="0"/>
            <wp:positionH relativeFrom="page">
              <wp:posOffset>4440173</wp:posOffset>
            </wp:positionH>
            <wp:positionV relativeFrom="page">
              <wp:posOffset>6594598</wp:posOffset>
            </wp:positionV>
            <wp:extent cx="16001" cy="20573"/>
            <wp:effectExtent l="0" t="0" r="0" b="0"/>
            <wp:wrapNone/>
            <wp:docPr id="4397" name="Freeform 43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372" behindDoc="0" locked="0" layoutInCell="1" allowOverlap="1">
            <wp:simplePos x="0" y="0"/>
            <wp:positionH relativeFrom="page">
              <wp:posOffset>4879847</wp:posOffset>
            </wp:positionH>
            <wp:positionV relativeFrom="page">
              <wp:posOffset>6589264</wp:posOffset>
            </wp:positionV>
            <wp:extent cx="31241" cy="12953"/>
            <wp:effectExtent l="0" t="0" r="0" b="0"/>
            <wp:wrapNone/>
            <wp:docPr id="4398" name="Freeform 43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241" cy="12953"/>
                    </a:xfrm>
                    <a:custGeom>
                      <a:rect l="l" t="t" r="r" b="b"/>
                      <a:pathLst>
                        <a:path w="520700" h="215900">
                          <a:moveTo>
                            <a:pt x="0" y="215900"/>
                          </a:moveTo>
                          <a:lnTo>
                            <a:pt x="520700" y="215900"/>
                          </a:lnTo>
                          <a:lnTo>
                            <a:pt x="520700" y="0"/>
                          </a:lnTo>
                          <a:lnTo>
                            <a:pt x="0" y="0"/>
                          </a:lnTo>
                          <a:lnTo>
                            <a:pt x="0" y="215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603" behindDoc="0" locked="0" layoutInCell="1" allowOverlap="1">
            <wp:simplePos x="0" y="0"/>
            <wp:positionH relativeFrom="page">
              <wp:posOffset>5405627</wp:posOffset>
            </wp:positionH>
            <wp:positionV relativeFrom="page">
              <wp:posOffset>6589264</wp:posOffset>
            </wp:positionV>
            <wp:extent cx="31241" cy="12953"/>
            <wp:effectExtent l="0" t="0" r="0" b="0"/>
            <wp:wrapNone/>
            <wp:docPr id="4399" name="Freeform 43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241" cy="12953"/>
                    </a:xfrm>
                    <a:custGeom>
                      <a:rect l="l" t="t" r="r" b="b"/>
                      <a:pathLst>
                        <a:path w="520700" h="215900">
                          <a:moveTo>
                            <a:pt x="0" y="215900"/>
                          </a:moveTo>
                          <a:lnTo>
                            <a:pt x="520700" y="215900"/>
                          </a:lnTo>
                          <a:lnTo>
                            <a:pt x="520700" y="0"/>
                          </a:lnTo>
                          <a:lnTo>
                            <a:pt x="0" y="0"/>
                          </a:lnTo>
                          <a:lnTo>
                            <a:pt x="0" y="215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307" behindDoc="0" locked="0" layoutInCell="1" allowOverlap="1">
            <wp:simplePos x="0" y="0"/>
            <wp:positionH relativeFrom="page">
              <wp:posOffset>4805933</wp:posOffset>
            </wp:positionH>
            <wp:positionV relativeFrom="page">
              <wp:posOffset>6599932</wp:posOffset>
            </wp:positionV>
            <wp:extent cx="16001" cy="20573"/>
            <wp:effectExtent l="0" t="0" r="0" b="0"/>
            <wp:wrapNone/>
            <wp:docPr id="4400" name="Freeform 44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266700" y="0"/>
                          </a:moveTo>
                          <a:lnTo>
                            <a:pt x="0" y="0"/>
                          </a:lnTo>
                          <a:lnTo>
                            <a:pt x="0" y="342900"/>
                          </a:ln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9" behindDoc="1" locked="0" layoutInCell="1" allowOverlap="1">
            <wp:simplePos x="0" y="0"/>
            <wp:positionH relativeFrom="page">
              <wp:posOffset>5122163</wp:posOffset>
            </wp:positionH>
            <wp:positionV relativeFrom="page">
              <wp:posOffset>6598408</wp:posOffset>
            </wp:positionV>
            <wp:extent cx="7619" cy="14477"/>
            <wp:effectExtent l="0" t="0" r="0" b="0"/>
            <wp:wrapNone/>
            <wp:docPr id="4401" name="Freeform 44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14477"/>
                    </a:xfrm>
                    <a:custGeom>
                      <a:rect l="l" t="t" r="r" b="b"/>
                      <a:pathLst>
                        <a:path w="127000" h="241300">
                          <a:moveTo>
                            <a:pt x="114300" y="25400"/>
                          </a:moveTo>
                          <a:lnTo>
                            <a:pt x="101600" y="12700"/>
                          </a:lnTo>
                          <a:lnTo>
                            <a:pt x="88900" y="0"/>
                          </a:lnTo>
                          <a:lnTo>
                            <a:pt x="63500" y="0"/>
                          </a:lnTo>
                          <a:lnTo>
                            <a:pt x="38100" y="12700"/>
                          </a:lnTo>
                          <a:lnTo>
                            <a:pt x="25400" y="25400"/>
                          </a:lnTo>
                          <a:lnTo>
                            <a:pt x="12700" y="50800"/>
                          </a:lnTo>
                          <a:lnTo>
                            <a:pt x="0" y="88900"/>
                          </a:lnTo>
                          <a:lnTo>
                            <a:pt x="0" y="165100"/>
                          </a:lnTo>
                          <a:lnTo>
                            <a:pt x="12700" y="190500"/>
                          </a:lnTo>
                          <a:lnTo>
                            <a:pt x="25400" y="215900"/>
                          </a:lnTo>
                          <a:lnTo>
                            <a:pt x="38100" y="228600"/>
                          </a:lnTo>
                          <a:lnTo>
                            <a:pt x="63500" y="241300"/>
                          </a:lnTo>
                          <a:lnTo>
                            <a:pt x="76200" y="241300"/>
                          </a:lnTo>
                          <a:lnTo>
                            <a:pt x="101600" y="228600"/>
                          </a:lnTo>
                          <a:lnTo>
                            <a:pt x="114300" y="215900"/>
                          </a:lnTo>
                          <a:lnTo>
                            <a:pt x="127000" y="2032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0" behindDoc="1" locked="0" layoutInCell="1" allowOverlap="1">
            <wp:simplePos x="0" y="0"/>
            <wp:positionH relativeFrom="page">
              <wp:posOffset>5136641</wp:posOffset>
            </wp:positionH>
            <wp:positionV relativeFrom="page">
              <wp:posOffset>6598408</wp:posOffset>
            </wp:positionV>
            <wp:extent cx="6857" cy="14477"/>
            <wp:effectExtent l="0" t="0" r="0" b="0"/>
            <wp:wrapNone/>
            <wp:docPr id="4402" name="Freeform 44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4477"/>
                    </a:xfrm>
                    <a:custGeom>
                      <a:rect l="l" t="t" r="r" b="b"/>
                      <a:pathLst>
                        <a:path w="114300" h="241300">
                          <a:moveTo>
                            <a:pt x="50800" y="241300"/>
                          </a:moveTo>
                          <a:lnTo>
                            <a:pt x="50800" y="190500"/>
                          </a:lnTo>
                          <a:lnTo>
                            <a:pt x="63500" y="139700"/>
                          </a:lnTo>
                          <a:lnTo>
                            <a:pt x="76200" y="101600"/>
                          </a:lnTo>
                          <a:lnTo>
                            <a:pt x="88900" y="635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1" behindDoc="1" locked="0" layoutInCell="1" allowOverlap="1">
            <wp:simplePos x="0" y="0"/>
            <wp:positionH relativeFrom="page">
              <wp:posOffset>5150357</wp:posOffset>
            </wp:positionH>
            <wp:positionV relativeFrom="page">
              <wp:posOffset>6598408</wp:posOffset>
            </wp:positionV>
            <wp:extent cx="7619" cy="14477"/>
            <wp:effectExtent l="0" t="0" r="0" b="0"/>
            <wp:wrapNone/>
            <wp:docPr id="4403" name="Freeform 44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14477"/>
                    </a:xfrm>
                    <a:custGeom>
                      <a:rect l="l" t="t" r="r" b="b"/>
                      <a:pathLst>
                        <a:path w="127000" h="241300">
                          <a:moveTo>
                            <a:pt x="88900" y="241300"/>
                          </a:moveTo>
                          <a:lnTo>
                            <a:pt x="88900" y="0"/>
                          </a:lnTo>
                          <a:lnTo>
                            <a:pt x="0" y="165100"/>
                          </a:lnTo>
                          <a:lnTo>
                            <a:pt x="127000" y="1651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19" behindDoc="0" locked="0" layoutInCell="1" allowOverlap="1">
            <wp:simplePos x="0" y="0"/>
            <wp:positionH relativeFrom="page">
              <wp:posOffset>5232400</wp:posOffset>
            </wp:positionH>
            <wp:positionV relativeFrom="page">
              <wp:posOffset>6586470</wp:posOffset>
            </wp:positionV>
            <wp:extent cx="49529" cy="49280"/>
            <wp:effectExtent l="0" t="0" r="0" b="0"/>
            <wp:wrapNone/>
            <wp:docPr id="4404" name="Picture 44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404" name="Picture 4404"/>
                    <pic:cNvPicPr>
                      <a:picLocks noChangeAspect="0" noChangeArrowheads="1"/>
                    </pic:cNvPicPr>
                  </pic:nvPicPr>
                  <pic:blipFill>
                    <a:blip r:embed="rId44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9529" cy="49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1486" behindDoc="0" locked="0" layoutInCell="1" allowOverlap="1">
            <wp:simplePos x="0" y="0"/>
            <wp:positionH relativeFrom="page">
              <wp:posOffset>5273801</wp:posOffset>
            </wp:positionH>
            <wp:positionV relativeFrom="page">
              <wp:posOffset>6596122</wp:posOffset>
            </wp:positionV>
            <wp:extent cx="180" cy="28193"/>
            <wp:effectExtent l="0" t="0" r="0" b="0"/>
            <wp:wrapNone/>
            <wp:docPr id="4405" name="Freeform 44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68" behindDoc="0" locked="0" layoutInCell="1" allowOverlap="1">
            <wp:simplePos x="0" y="0"/>
            <wp:positionH relativeFrom="page">
              <wp:posOffset>5285993</wp:posOffset>
            </wp:positionH>
            <wp:positionV relativeFrom="page">
              <wp:posOffset>6589264</wp:posOffset>
            </wp:positionV>
            <wp:extent cx="31241" cy="12953"/>
            <wp:effectExtent l="0" t="0" r="0" b="0"/>
            <wp:wrapNone/>
            <wp:docPr id="4406" name="Freeform 44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241" cy="12953"/>
                    </a:xfrm>
                    <a:custGeom>
                      <a:rect l="l" t="t" r="r" b="b"/>
                      <a:pathLst>
                        <a:path w="520700" h="215900">
                          <a:moveTo>
                            <a:pt x="0" y="215900"/>
                          </a:moveTo>
                          <a:lnTo>
                            <a:pt x="520700" y="215900"/>
                          </a:lnTo>
                          <a:lnTo>
                            <a:pt x="520700" y="0"/>
                          </a:lnTo>
                          <a:lnTo>
                            <a:pt x="0" y="0"/>
                          </a:lnTo>
                          <a:lnTo>
                            <a:pt x="0" y="215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5" behindDoc="1" locked="0" layoutInCell="1" allowOverlap="1">
            <wp:simplePos x="0" y="0"/>
            <wp:positionH relativeFrom="page">
              <wp:posOffset>5463539</wp:posOffset>
            </wp:positionH>
            <wp:positionV relativeFrom="page">
              <wp:posOffset>6595360</wp:posOffset>
            </wp:positionV>
            <wp:extent cx="60959" cy="180"/>
            <wp:effectExtent l="0" t="0" r="0" b="0"/>
            <wp:wrapNone/>
            <wp:docPr id="4407" name="Freeform 44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0" y="0"/>
                          </a:moveTo>
                          <a:lnTo>
                            <a:pt x="10160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4" behindDoc="1" locked="0" layoutInCell="1" allowOverlap="1">
            <wp:simplePos x="0" y="0"/>
            <wp:positionH relativeFrom="page">
              <wp:posOffset>5463539</wp:posOffset>
            </wp:positionH>
            <wp:positionV relativeFrom="page">
              <wp:posOffset>6595360</wp:posOffset>
            </wp:positionV>
            <wp:extent cx="60959" cy="180"/>
            <wp:effectExtent l="0" t="0" r="0" b="0"/>
            <wp:wrapNone/>
            <wp:docPr id="4408" name="Freeform 44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0" y="0"/>
                          </a:moveTo>
                          <a:lnTo>
                            <a:pt x="10160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684" behindDoc="0" locked="0" layoutInCell="1" allowOverlap="1">
            <wp:simplePos x="0" y="0"/>
            <wp:positionH relativeFrom="page">
              <wp:posOffset>5651500</wp:posOffset>
            </wp:positionH>
            <wp:positionV relativeFrom="page">
              <wp:posOffset>6584183</wp:posOffset>
            </wp:positionV>
            <wp:extent cx="52577" cy="51567"/>
            <wp:effectExtent l="0" t="0" r="0" b="0"/>
            <wp:wrapNone/>
            <wp:docPr id="4409" name="Picture 44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409" name="Picture 4409"/>
                    <pic:cNvPicPr>
                      <a:picLocks noChangeAspect="0" noChangeArrowheads="1"/>
                    </pic:cNvPicPr>
                  </pic:nvPicPr>
                  <pic:blipFill>
                    <a:blip r:embed="rId44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2577" cy="51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748" behindDoc="0" locked="0" layoutInCell="1" allowOverlap="1">
            <wp:simplePos x="0" y="0"/>
            <wp:positionH relativeFrom="page">
              <wp:posOffset>5710427</wp:posOffset>
            </wp:positionH>
            <wp:positionV relativeFrom="page">
              <wp:posOffset>6586216</wp:posOffset>
            </wp:positionV>
            <wp:extent cx="31241" cy="12953"/>
            <wp:effectExtent l="0" t="0" r="0" b="0"/>
            <wp:wrapNone/>
            <wp:docPr id="4410" name="Freeform 44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241" cy="12953"/>
                    </a:xfrm>
                    <a:custGeom>
                      <a:rect l="l" t="t" r="r" b="b"/>
                      <a:pathLst>
                        <a:path w="520700" h="215900">
                          <a:moveTo>
                            <a:pt x="0" y="215900"/>
                          </a:moveTo>
                          <a:lnTo>
                            <a:pt x="520700" y="215900"/>
                          </a:lnTo>
                          <a:lnTo>
                            <a:pt x="520700" y="0"/>
                          </a:lnTo>
                          <a:lnTo>
                            <a:pt x="0" y="0"/>
                          </a:lnTo>
                          <a:lnTo>
                            <a:pt x="0" y="215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679" behindDoc="0" locked="0" layoutInCell="1" allowOverlap="1">
            <wp:simplePos x="0" y="0"/>
            <wp:positionH relativeFrom="page">
              <wp:posOffset>5637275</wp:posOffset>
            </wp:positionH>
            <wp:positionV relativeFrom="page">
              <wp:posOffset>6596884</wp:posOffset>
            </wp:positionV>
            <wp:extent cx="16001" cy="20573"/>
            <wp:effectExtent l="0" t="0" r="0" b="0"/>
            <wp:wrapNone/>
            <wp:docPr id="4411" name="Freeform 44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266700" y="0"/>
                          </a:moveTo>
                          <a:lnTo>
                            <a:pt x="0" y="0"/>
                          </a:lnTo>
                          <a:lnTo>
                            <a:pt x="0" y="342900"/>
                          </a:ln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678" behindDoc="0" locked="0" layoutInCell="1" allowOverlap="1">
            <wp:simplePos x="0" y="0"/>
            <wp:positionH relativeFrom="page">
              <wp:posOffset>5637275</wp:posOffset>
            </wp:positionH>
            <wp:positionV relativeFrom="page">
              <wp:posOffset>6596884</wp:posOffset>
            </wp:positionV>
            <wp:extent cx="16001" cy="20573"/>
            <wp:effectExtent l="0" t="0" r="0" b="0"/>
            <wp:wrapNone/>
            <wp:docPr id="4412" name="Freeform 44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39" behindDoc="0" locked="0" layoutInCell="1" allowOverlap="1">
            <wp:simplePos x="0" y="0"/>
            <wp:positionH relativeFrom="page">
              <wp:posOffset>6291833</wp:posOffset>
            </wp:positionH>
            <wp:positionV relativeFrom="page">
              <wp:posOffset>6590788</wp:posOffset>
            </wp:positionV>
            <wp:extent cx="16001" cy="20573"/>
            <wp:effectExtent l="0" t="0" r="0" b="0"/>
            <wp:wrapNone/>
            <wp:docPr id="4413" name="Freeform 44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45" behindDoc="0" locked="0" layoutInCell="1" allowOverlap="1">
            <wp:simplePos x="0" y="0"/>
            <wp:positionH relativeFrom="page">
              <wp:posOffset>6329933</wp:posOffset>
            </wp:positionH>
            <wp:positionV relativeFrom="page">
              <wp:posOffset>6590788</wp:posOffset>
            </wp:positionV>
            <wp:extent cx="16001" cy="20573"/>
            <wp:effectExtent l="0" t="0" r="0" b="0"/>
            <wp:wrapNone/>
            <wp:docPr id="4414" name="Freeform 44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266700" y="0"/>
                          </a:moveTo>
                          <a:lnTo>
                            <a:pt x="0" y="0"/>
                          </a:lnTo>
                          <a:lnTo>
                            <a:pt x="0" y="342900"/>
                          </a:ln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44" behindDoc="0" locked="0" layoutInCell="1" allowOverlap="1">
            <wp:simplePos x="0" y="0"/>
            <wp:positionH relativeFrom="page">
              <wp:posOffset>6329933</wp:posOffset>
            </wp:positionH>
            <wp:positionV relativeFrom="page">
              <wp:posOffset>6590788</wp:posOffset>
            </wp:positionV>
            <wp:extent cx="16001" cy="20573"/>
            <wp:effectExtent l="0" t="0" r="0" b="0"/>
            <wp:wrapNone/>
            <wp:docPr id="4415" name="Freeform 44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062" behindDoc="0" locked="0" layoutInCell="1" allowOverlap="1">
            <wp:simplePos x="0" y="0"/>
            <wp:positionH relativeFrom="page">
              <wp:posOffset>2591053</wp:posOffset>
            </wp:positionH>
            <wp:positionV relativeFrom="page">
              <wp:posOffset>6594851</wp:posOffset>
            </wp:positionV>
            <wp:extent cx="45212" cy="45212"/>
            <wp:effectExtent l="0" t="0" r="0" b="0"/>
            <wp:wrapNone/>
            <wp:docPr id="4416" name="Picture 441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416" name="Picture 4416"/>
                    <pic:cNvPicPr>
                      <a:picLocks noChangeAspect="0" noChangeArrowheads="1"/>
                    </pic:cNvPicPr>
                  </pic:nvPicPr>
                  <pic:blipFill>
                    <a:blip r:embed="rId44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212" cy="452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3680" behindDoc="0" locked="0" layoutInCell="1" allowOverlap="1">
            <wp:simplePos x="0" y="0"/>
            <wp:positionH relativeFrom="page">
              <wp:posOffset>5675375</wp:posOffset>
            </wp:positionH>
            <wp:positionV relativeFrom="page">
              <wp:posOffset>6596884</wp:posOffset>
            </wp:positionV>
            <wp:extent cx="16001" cy="20573"/>
            <wp:effectExtent l="0" t="0" r="0" b="0"/>
            <wp:wrapNone/>
            <wp:docPr id="4417" name="Freeform 44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060" behindDoc="0" locked="0" layoutInCell="1" allowOverlap="1">
            <wp:simplePos x="0" y="0"/>
            <wp:positionH relativeFrom="page">
              <wp:posOffset>2603753</wp:posOffset>
            </wp:positionH>
            <wp:positionV relativeFrom="page">
              <wp:posOffset>6607552</wp:posOffset>
            </wp:positionV>
            <wp:extent cx="19811" cy="19811"/>
            <wp:effectExtent l="0" t="0" r="0" b="0"/>
            <wp:wrapNone/>
            <wp:docPr id="4418" name="Freeform 44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811" cy="19811"/>
                    </a:xfrm>
                    <a:custGeom>
                      <a:rect l="l" t="t" r="r" b="b"/>
                      <a:pathLst>
                        <a:path w="330200" h="330200">
                          <a:moveTo>
                            <a:pt x="330200" y="165100"/>
                          </a:moveTo>
                          <a:cubicBezTo>
                            <a:pt x="330200" y="76200"/>
                            <a:pt x="254000" y="0"/>
                            <a:pt x="165100" y="0"/>
                          </a:cubicBezTo>
                          <a:cubicBezTo>
                            <a:pt x="76200" y="0"/>
                            <a:pt x="0" y="76200"/>
                            <a:pt x="0" y="165100"/>
                          </a:cubicBezTo>
                          <a:cubicBezTo>
                            <a:pt x="0" y="254000"/>
                            <a:pt x="76200" y="330200"/>
                            <a:pt x="165100" y="330200"/>
                          </a:cubicBezTo>
                          <a:cubicBezTo>
                            <a:pt x="254000" y="330200"/>
                            <a:pt x="330200" y="254000"/>
                            <a:pt x="330200" y="1651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23" behindDoc="0" locked="0" layoutInCell="1" allowOverlap="1">
            <wp:simplePos x="0" y="0"/>
            <wp:positionH relativeFrom="page">
              <wp:posOffset>4504181</wp:posOffset>
            </wp:positionH>
            <wp:positionV relativeFrom="page">
              <wp:posOffset>6606790</wp:posOffset>
            </wp:positionV>
            <wp:extent cx="93725" cy="180"/>
            <wp:effectExtent l="0" t="0" r="0" b="0"/>
            <wp:wrapNone/>
            <wp:docPr id="4419" name="Freeform 44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3725" cy="180"/>
                    </a:xfrm>
                    <a:custGeom>
                      <a:rect l="l" t="t" r="r" b="b"/>
                      <a:pathLst>
                        <a:path w="1562100" h="180">
                          <a:moveTo>
                            <a:pt x="15621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22" behindDoc="0" locked="0" layoutInCell="1" allowOverlap="1">
            <wp:simplePos x="0" y="0"/>
            <wp:positionH relativeFrom="page">
              <wp:posOffset>4504181</wp:posOffset>
            </wp:positionH>
            <wp:positionV relativeFrom="page">
              <wp:posOffset>6606790</wp:posOffset>
            </wp:positionV>
            <wp:extent cx="93725" cy="180"/>
            <wp:effectExtent l="0" t="0" r="0" b="0"/>
            <wp:wrapNone/>
            <wp:docPr id="4420" name="Freeform 44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3725" cy="180"/>
                    </a:xfrm>
                    <a:custGeom>
                      <a:rect l="l" t="t" r="r" b="b"/>
                      <a:pathLst>
                        <a:path w="1562100" h="180">
                          <a:moveTo>
                            <a:pt x="15621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81" behindDoc="0" locked="0" layoutInCell="1" allowOverlap="1">
            <wp:simplePos x="0" y="0"/>
            <wp:positionH relativeFrom="page">
              <wp:posOffset>4651247</wp:posOffset>
            </wp:positionH>
            <wp:positionV relativeFrom="page">
              <wp:posOffset>6606790</wp:posOffset>
            </wp:positionV>
            <wp:extent cx="30479" cy="180"/>
            <wp:effectExtent l="0" t="0" r="0" b="0"/>
            <wp:wrapNone/>
            <wp:docPr id="4421" name="Freeform 44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9" cy="180"/>
                    </a:xfrm>
                    <a:custGeom>
                      <a:rect l="l" t="t" r="r" b="b"/>
                      <a:pathLst>
                        <a:path w="508000" h="180">
                          <a:moveTo>
                            <a:pt x="0" y="0"/>
                          </a:moveTo>
                          <a:lnTo>
                            <a:pt x="5080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80" behindDoc="0" locked="0" layoutInCell="1" allowOverlap="1">
            <wp:simplePos x="0" y="0"/>
            <wp:positionH relativeFrom="page">
              <wp:posOffset>4651247</wp:posOffset>
            </wp:positionH>
            <wp:positionV relativeFrom="page">
              <wp:posOffset>6606790</wp:posOffset>
            </wp:positionV>
            <wp:extent cx="30479" cy="180"/>
            <wp:effectExtent l="0" t="0" r="0" b="0"/>
            <wp:wrapNone/>
            <wp:docPr id="4422" name="Freeform 44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9" cy="180"/>
                    </a:xfrm>
                    <a:custGeom>
                      <a:rect l="l" t="t" r="r" b="b"/>
                      <a:pathLst>
                        <a:path w="508000" h="180">
                          <a:moveTo>
                            <a:pt x="0" y="0"/>
                          </a:moveTo>
                          <a:lnTo>
                            <a:pt x="5080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89" behindDoc="0" locked="0" layoutInCell="1" allowOverlap="1">
            <wp:simplePos x="0" y="0"/>
            <wp:positionH relativeFrom="page">
              <wp:posOffset>4660391</wp:posOffset>
            </wp:positionH>
            <wp:positionV relativeFrom="page">
              <wp:posOffset>6606790</wp:posOffset>
            </wp:positionV>
            <wp:extent cx="51815" cy="180"/>
            <wp:effectExtent l="0" t="0" r="0" b="0"/>
            <wp:wrapNone/>
            <wp:docPr id="4423" name="Freeform 44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815" cy="180"/>
                    </a:xfrm>
                    <a:custGeom>
                      <a:rect l="l" t="t" r="r" b="b"/>
                      <a:pathLst>
                        <a:path w="863600" h="180">
                          <a:moveTo>
                            <a:pt x="0" y="0"/>
                          </a:moveTo>
                          <a:lnTo>
                            <a:pt x="8636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88" behindDoc="0" locked="0" layoutInCell="1" allowOverlap="1">
            <wp:simplePos x="0" y="0"/>
            <wp:positionH relativeFrom="page">
              <wp:posOffset>4660391</wp:posOffset>
            </wp:positionH>
            <wp:positionV relativeFrom="page">
              <wp:posOffset>6606790</wp:posOffset>
            </wp:positionV>
            <wp:extent cx="51815" cy="180"/>
            <wp:effectExtent l="0" t="0" r="0" b="0"/>
            <wp:wrapNone/>
            <wp:docPr id="4424" name="Freeform 44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815" cy="180"/>
                    </a:xfrm>
                    <a:custGeom>
                      <a:rect l="l" t="t" r="r" b="b"/>
                      <a:pathLst>
                        <a:path w="863600" h="180">
                          <a:moveTo>
                            <a:pt x="0" y="0"/>
                          </a:moveTo>
                          <a:lnTo>
                            <a:pt x="8636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91" behindDoc="0" locked="0" layoutInCell="1" allowOverlap="1">
            <wp:simplePos x="0" y="0"/>
            <wp:positionH relativeFrom="page">
              <wp:posOffset>4678679</wp:posOffset>
            </wp:positionH>
            <wp:positionV relativeFrom="page">
              <wp:posOffset>6606790</wp:posOffset>
            </wp:positionV>
            <wp:extent cx="3047" cy="180"/>
            <wp:effectExtent l="0" t="0" r="0" b="0"/>
            <wp:wrapNone/>
            <wp:docPr id="4425" name="Freeform 44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180"/>
                    </a:xfrm>
                    <a:custGeom>
                      <a:rect l="l" t="t" r="r" b="b"/>
                      <a:pathLst>
                        <a:path w="50800" h="180">
                          <a:moveTo>
                            <a:pt x="508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90" behindDoc="0" locked="0" layoutInCell="1" allowOverlap="1">
            <wp:simplePos x="0" y="0"/>
            <wp:positionH relativeFrom="page">
              <wp:posOffset>4678679</wp:posOffset>
            </wp:positionH>
            <wp:positionV relativeFrom="page">
              <wp:posOffset>6606790</wp:posOffset>
            </wp:positionV>
            <wp:extent cx="3047" cy="180"/>
            <wp:effectExtent l="0" t="0" r="0" b="0"/>
            <wp:wrapNone/>
            <wp:docPr id="4426" name="Freeform 44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180"/>
                    </a:xfrm>
                    <a:custGeom>
                      <a:rect l="l" t="t" r="r" b="b"/>
                      <a:pathLst>
                        <a:path w="50800" h="180">
                          <a:moveTo>
                            <a:pt x="508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306" behindDoc="0" locked="0" layoutInCell="1" allowOverlap="1">
            <wp:simplePos x="0" y="0"/>
            <wp:positionH relativeFrom="page">
              <wp:posOffset>4805933</wp:posOffset>
            </wp:positionH>
            <wp:positionV relativeFrom="page">
              <wp:posOffset>6599932</wp:posOffset>
            </wp:positionV>
            <wp:extent cx="16001" cy="20573"/>
            <wp:effectExtent l="0" t="0" r="0" b="0"/>
            <wp:wrapNone/>
            <wp:docPr id="4427" name="Freeform 44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308" behindDoc="0" locked="0" layoutInCell="1" allowOverlap="1">
            <wp:simplePos x="0" y="0"/>
            <wp:positionH relativeFrom="page">
              <wp:posOffset>4844033</wp:posOffset>
            </wp:positionH>
            <wp:positionV relativeFrom="page">
              <wp:posOffset>6599932</wp:posOffset>
            </wp:positionV>
            <wp:extent cx="16001" cy="20573"/>
            <wp:effectExtent l="0" t="0" r="0" b="0"/>
            <wp:wrapNone/>
            <wp:docPr id="4428" name="Freeform 44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29" behindDoc="0" locked="0" layoutInCell="1" allowOverlap="1">
            <wp:simplePos x="0" y="0"/>
            <wp:positionH relativeFrom="page">
              <wp:posOffset>5047487</wp:posOffset>
            </wp:positionH>
            <wp:positionV relativeFrom="page">
              <wp:posOffset>6607552</wp:posOffset>
            </wp:positionV>
            <wp:extent cx="60959" cy="180"/>
            <wp:effectExtent l="0" t="0" r="0" b="0"/>
            <wp:wrapNone/>
            <wp:docPr id="4429" name="Freeform 44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10160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28" behindDoc="0" locked="0" layoutInCell="1" allowOverlap="1">
            <wp:simplePos x="0" y="0"/>
            <wp:positionH relativeFrom="page">
              <wp:posOffset>5047487</wp:posOffset>
            </wp:positionH>
            <wp:positionV relativeFrom="page">
              <wp:posOffset>6607552</wp:posOffset>
            </wp:positionV>
            <wp:extent cx="60959" cy="180"/>
            <wp:effectExtent l="0" t="0" r="0" b="0"/>
            <wp:wrapNone/>
            <wp:docPr id="4430" name="Freeform 44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10160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19" behindDoc="0" locked="0" layoutInCell="1" allowOverlap="1">
            <wp:simplePos x="0" y="0"/>
            <wp:positionH relativeFrom="page">
              <wp:posOffset>5108447</wp:posOffset>
            </wp:positionH>
            <wp:positionV relativeFrom="page">
              <wp:posOffset>6607552</wp:posOffset>
            </wp:positionV>
            <wp:extent cx="180" cy="28193"/>
            <wp:effectExtent l="0" t="0" r="0" b="0"/>
            <wp:wrapNone/>
            <wp:docPr id="4431" name="Freeform 44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14" behindDoc="0" locked="0" layoutInCell="1" allowOverlap="1">
            <wp:simplePos x="0" y="0"/>
            <wp:positionH relativeFrom="page">
              <wp:posOffset>5215889</wp:posOffset>
            </wp:positionH>
            <wp:positionV relativeFrom="page">
              <wp:posOffset>6599170</wp:posOffset>
            </wp:positionV>
            <wp:extent cx="16001" cy="20573"/>
            <wp:effectExtent l="0" t="0" r="0" b="0"/>
            <wp:wrapNone/>
            <wp:docPr id="4432" name="Freeform 44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266700" y="0"/>
                          </a:moveTo>
                          <a:lnTo>
                            <a:pt x="0" y="0"/>
                          </a:lnTo>
                          <a:lnTo>
                            <a:pt x="0" y="342900"/>
                          </a:ln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13" behindDoc="0" locked="0" layoutInCell="1" allowOverlap="1">
            <wp:simplePos x="0" y="0"/>
            <wp:positionH relativeFrom="page">
              <wp:posOffset>5215889</wp:posOffset>
            </wp:positionH>
            <wp:positionV relativeFrom="page">
              <wp:posOffset>6599170</wp:posOffset>
            </wp:positionV>
            <wp:extent cx="16001" cy="20573"/>
            <wp:effectExtent l="0" t="0" r="0" b="0"/>
            <wp:wrapNone/>
            <wp:docPr id="4433" name="Freeform 44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4" behindDoc="1" locked="0" layoutInCell="1" allowOverlap="1">
            <wp:simplePos x="0" y="0"/>
            <wp:positionH relativeFrom="page">
              <wp:posOffset>5225033</wp:posOffset>
            </wp:positionH>
            <wp:positionV relativeFrom="page">
              <wp:posOffset>6601456</wp:posOffset>
            </wp:positionV>
            <wp:extent cx="14477" cy="6857"/>
            <wp:effectExtent l="0" t="0" r="0" b="0"/>
            <wp:wrapNone/>
            <wp:docPr id="4434" name="Freeform 44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477" cy="6857"/>
                    </a:xfrm>
                    <a:custGeom>
                      <a:rect l="l" t="t" r="r" b="b"/>
                      <a:pathLst>
                        <a:path w="241300" h="114300">
                          <a:moveTo>
                            <a:pt x="0" y="114300"/>
                          </a:moveTo>
                          <a:lnTo>
                            <a:pt x="177800" y="114300"/>
                          </a:lnTo>
                          <a:lnTo>
                            <a:pt x="215900" y="101600"/>
                          </a:lnTo>
                          <a:lnTo>
                            <a:pt x="228600" y="88900"/>
                          </a:lnTo>
                          <a:lnTo>
                            <a:pt x="241300" y="63500"/>
                          </a:lnTo>
                          <a:lnTo>
                            <a:pt x="228600" y="38100"/>
                          </a:lnTo>
                          <a:lnTo>
                            <a:pt x="215900" y="12700"/>
                          </a:lnTo>
                          <a:lnTo>
                            <a:pt x="17780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15" behindDoc="0" locked="0" layoutInCell="1" allowOverlap="1">
            <wp:simplePos x="0" y="0"/>
            <wp:positionH relativeFrom="page">
              <wp:posOffset>4908803</wp:posOffset>
            </wp:positionH>
            <wp:positionV relativeFrom="page">
              <wp:posOffset>6609838</wp:posOffset>
            </wp:positionV>
            <wp:extent cx="94487" cy="180"/>
            <wp:effectExtent l="0" t="0" r="0" b="0"/>
            <wp:wrapNone/>
            <wp:docPr id="4435" name="Freeform 44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4487" cy="180"/>
                    </a:xfrm>
                    <a:custGeom>
                      <a:rect l="l" t="t" r="r" b="b"/>
                      <a:pathLst>
                        <a:path w="1574800" h="180">
                          <a:moveTo>
                            <a:pt x="15748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17" behindDoc="0" locked="0" layoutInCell="1" allowOverlap="1">
            <wp:simplePos x="0" y="0"/>
            <wp:positionH relativeFrom="page">
              <wp:posOffset>5047487</wp:posOffset>
            </wp:positionH>
            <wp:positionV relativeFrom="page">
              <wp:posOffset>6607552</wp:posOffset>
            </wp:positionV>
            <wp:extent cx="180" cy="28193"/>
            <wp:effectExtent l="0" t="0" r="0" b="0"/>
            <wp:wrapNone/>
            <wp:docPr id="4436" name="Freeform 44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16" behindDoc="0" locked="0" layoutInCell="1" allowOverlap="1">
            <wp:simplePos x="0" y="0"/>
            <wp:positionH relativeFrom="page">
              <wp:posOffset>5047487</wp:posOffset>
            </wp:positionH>
            <wp:positionV relativeFrom="page">
              <wp:posOffset>6607552</wp:posOffset>
            </wp:positionV>
            <wp:extent cx="180" cy="28193"/>
            <wp:effectExtent l="0" t="0" r="0" b="0"/>
            <wp:wrapNone/>
            <wp:docPr id="4437" name="Freeform 44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18" behindDoc="0" locked="0" layoutInCell="1" allowOverlap="1">
            <wp:simplePos x="0" y="0"/>
            <wp:positionH relativeFrom="page">
              <wp:posOffset>5108447</wp:posOffset>
            </wp:positionH>
            <wp:positionV relativeFrom="page">
              <wp:posOffset>6607552</wp:posOffset>
            </wp:positionV>
            <wp:extent cx="180" cy="28193"/>
            <wp:effectExtent l="0" t="0" r="0" b="0"/>
            <wp:wrapNone/>
            <wp:docPr id="4438" name="Freeform 44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15" behindDoc="0" locked="0" layoutInCell="1" allowOverlap="1">
            <wp:simplePos x="0" y="0"/>
            <wp:positionH relativeFrom="page">
              <wp:posOffset>5253227</wp:posOffset>
            </wp:positionH>
            <wp:positionV relativeFrom="page">
              <wp:posOffset>6599170</wp:posOffset>
            </wp:positionV>
            <wp:extent cx="16001" cy="20573"/>
            <wp:effectExtent l="0" t="0" r="0" b="0"/>
            <wp:wrapNone/>
            <wp:docPr id="4439" name="Freeform 44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97" behindDoc="0" locked="0" layoutInCell="1" allowOverlap="1">
            <wp:simplePos x="0" y="0"/>
            <wp:positionH relativeFrom="page">
              <wp:posOffset>5463539</wp:posOffset>
            </wp:positionH>
            <wp:positionV relativeFrom="page">
              <wp:posOffset>6607552</wp:posOffset>
            </wp:positionV>
            <wp:extent cx="180" cy="28193"/>
            <wp:effectExtent l="0" t="0" r="0" b="0"/>
            <wp:wrapNone/>
            <wp:docPr id="4440" name="Freeform 44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9" behindDoc="1" locked="0" layoutInCell="1" allowOverlap="1">
            <wp:simplePos x="0" y="0"/>
            <wp:positionH relativeFrom="page">
              <wp:posOffset>5463539</wp:posOffset>
            </wp:positionH>
            <wp:positionV relativeFrom="page">
              <wp:posOffset>6607552</wp:posOffset>
            </wp:positionV>
            <wp:extent cx="60959" cy="180"/>
            <wp:effectExtent l="0" t="0" r="0" b="0"/>
            <wp:wrapNone/>
            <wp:docPr id="4441" name="Freeform 44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10160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96" behindDoc="0" locked="0" layoutInCell="1" allowOverlap="1">
            <wp:simplePos x="0" y="0"/>
            <wp:positionH relativeFrom="page">
              <wp:posOffset>5463539</wp:posOffset>
            </wp:positionH>
            <wp:positionV relativeFrom="page">
              <wp:posOffset>6607552</wp:posOffset>
            </wp:positionV>
            <wp:extent cx="180" cy="28193"/>
            <wp:effectExtent l="0" t="0" r="0" b="0"/>
            <wp:wrapNone/>
            <wp:docPr id="4442" name="Freeform 44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8" behindDoc="1" locked="0" layoutInCell="1" allowOverlap="1">
            <wp:simplePos x="0" y="0"/>
            <wp:positionH relativeFrom="page">
              <wp:posOffset>5463539</wp:posOffset>
            </wp:positionH>
            <wp:positionV relativeFrom="page">
              <wp:posOffset>6607552</wp:posOffset>
            </wp:positionV>
            <wp:extent cx="60959" cy="180"/>
            <wp:effectExtent l="0" t="0" r="0" b="0"/>
            <wp:wrapNone/>
            <wp:docPr id="4443" name="Freeform 44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10160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5" behindDoc="1" locked="0" layoutInCell="1" allowOverlap="1">
            <wp:simplePos x="0" y="0"/>
            <wp:positionH relativeFrom="page">
              <wp:posOffset>5524499</wp:posOffset>
            </wp:positionH>
            <wp:positionV relativeFrom="page">
              <wp:posOffset>6607552</wp:posOffset>
            </wp:positionV>
            <wp:extent cx="180" cy="28193"/>
            <wp:effectExtent l="0" t="0" r="0" b="0"/>
            <wp:wrapNone/>
            <wp:docPr id="4444" name="Freeform 44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4" behindDoc="1" locked="0" layoutInCell="1" allowOverlap="1">
            <wp:simplePos x="0" y="0"/>
            <wp:positionH relativeFrom="page">
              <wp:posOffset>5524499</wp:posOffset>
            </wp:positionH>
            <wp:positionV relativeFrom="page">
              <wp:posOffset>6607552</wp:posOffset>
            </wp:positionV>
            <wp:extent cx="180" cy="28193"/>
            <wp:effectExtent l="0" t="0" r="0" b="0"/>
            <wp:wrapNone/>
            <wp:docPr id="4445" name="Freeform 44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2" behindDoc="1" locked="0" layoutInCell="1" allowOverlap="1">
            <wp:simplePos x="0" y="0"/>
            <wp:positionH relativeFrom="page">
              <wp:posOffset>5543549</wp:posOffset>
            </wp:positionH>
            <wp:positionV relativeFrom="page">
              <wp:posOffset>6599932</wp:posOffset>
            </wp:positionV>
            <wp:extent cx="8381" cy="13715"/>
            <wp:effectExtent l="0" t="0" r="0" b="0"/>
            <wp:wrapNone/>
            <wp:docPr id="4446" name="Freeform 44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381" cy="13715"/>
                    </a:xfrm>
                    <a:custGeom>
                      <a:rect l="l" t="t" r="r" b="b"/>
                      <a:pathLst>
                        <a:path w="139700" h="228600">
                          <a:moveTo>
                            <a:pt x="127000" y="12700"/>
                          </a:moveTo>
                          <a:lnTo>
                            <a:pt x="114300" y="0"/>
                          </a:lnTo>
                          <a:lnTo>
                            <a:pt x="50800" y="0"/>
                          </a:lnTo>
                          <a:lnTo>
                            <a:pt x="38100" y="25400"/>
                          </a:lnTo>
                          <a:lnTo>
                            <a:pt x="12700" y="50800"/>
                          </a:lnTo>
                          <a:lnTo>
                            <a:pt x="12700" y="88900"/>
                          </a:lnTo>
                          <a:lnTo>
                            <a:pt x="0" y="127000"/>
                          </a:lnTo>
                          <a:lnTo>
                            <a:pt x="12700" y="165100"/>
                          </a:lnTo>
                          <a:lnTo>
                            <a:pt x="12700" y="177800"/>
                          </a:lnTo>
                          <a:lnTo>
                            <a:pt x="38100" y="203200"/>
                          </a:lnTo>
                          <a:lnTo>
                            <a:pt x="50800" y="215900"/>
                          </a:lnTo>
                          <a:lnTo>
                            <a:pt x="76200" y="228600"/>
                          </a:lnTo>
                          <a:lnTo>
                            <a:pt x="88900" y="228600"/>
                          </a:lnTo>
                          <a:lnTo>
                            <a:pt x="101600" y="215900"/>
                          </a:lnTo>
                          <a:lnTo>
                            <a:pt x="127000" y="215900"/>
                          </a:lnTo>
                          <a:lnTo>
                            <a:pt x="139700" y="1905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3" behindDoc="1" locked="0" layoutInCell="1" allowOverlap="1">
            <wp:simplePos x="0" y="0"/>
            <wp:positionH relativeFrom="page">
              <wp:posOffset>5558789</wp:posOffset>
            </wp:positionH>
            <wp:positionV relativeFrom="page">
              <wp:posOffset>6599932</wp:posOffset>
            </wp:positionV>
            <wp:extent cx="6095" cy="13715"/>
            <wp:effectExtent l="0" t="0" r="0" b="0"/>
            <wp:wrapNone/>
            <wp:docPr id="4447" name="Freeform 44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3715"/>
                    </a:xfrm>
                    <a:custGeom>
                      <a:rect l="l" t="t" r="r" b="b"/>
                      <a:pathLst>
                        <a:path w="101600" h="228600">
                          <a:moveTo>
                            <a:pt x="0" y="127000"/>
                          </a:moveTo>
                          <a:lnTo>
                            <a:pt x="25400" y="101600"/>
                          </a:lnTo>
                          <a:lnTo>
                            <a:pt x="38100" y="88900"/>
                          </a:lnTo>
                          <a:lnTo>
                            <a:pt x="63500" y="76200"/>
                          </a:lnTo>
                          <a:lnTo>
                            <a:pt x="76200" y="88900"/>
                          </a:lnTo>
                          <a:lnTo>
                            <a:pt x="88900" y="101600"/>
                          </a:lnTo>
                          <a:lnTo>
                            <a:pt x="101600" y="127000"/>
                          </a:lnTo>
                          <a:lnTo>
                            <a:pt x="101600" y="177800"/>
                          </a:lnTo>
                          <a:lnTo>
                            <a:pt x="88900" y="203200"/>
                          </a:lnTo>
                          <a:lnTo>
                            <a:pt x="76200" y="215900"/>
                          </a:lnTo>
                          <a:lnTo>
                            <a:pt x="50800" y="228600"/>
                          </a:lnTo>
                          <a:lnTo>
                            <a:pt x="38100" y="215900"/>
                          </a:lnTo>
                          <a:lnTo>
                            <a:pt x="12700" y="203200"/>
                          </a:lnTo>
                          <a:lnTo>
                            <a:pt x="0" y="165100"/>
                          </a:lnTo>
                          <a:lnTo>
                            <a:pt x="0" y="127000"/>
                          </a:lnTo>
                          <a:lnTo>
                            <a:pt x="12700" y="76200"/>
                          </a:lnTo>
                          <a:lnTo>
                            <a:pt x="12700" y="50800"/>
                          </a:lnTo>
                          <a:lnTo>
                            <a:pt x="25400" y="12700"/>
                          </a:lnTo>
                          <a:lnTo>
                            <a:pt x="50800" y="0"/>
                          </a:lnTo>
                          <a:lnTo>
                            <a:pt x="88900" y="0"/>
                          </a:lnTo>
                          <a:lnTo>
                            <a:pt x="101600" y="254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4" behindDoc="1" locked="0" layoutInCell="1" allowOverlap="1">
            <wp:simplePos x="0" y="0"/>
            <wp:positionH relativeFrom="page">
              <wp:posOffset>5573267</wp:posOffset>
            </wp:positionH>
            <wp:positionV relativeFrom="page">
              <wp:posOffset>6599932</wp:posOffset>
            </wp:positionV>
            <wp:extent cx="6095" cy="13715"/>
            <wp:effectExtent l="0" t="0" r="0" b="0"/>
            <wp:wrapNone/>
            <wp:docPr id="4448" name="Freeform 44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3715"/>
                    </a:xfrm>
                    <a:custGeom>
                      <a:rect l="l" t="t" r="r" b="b"/>
                      <a:pathLst>
                        <a:path w="101600" h="228600">
                          <a:moveTo>
                            <a:pt x="0" y="203200"/>
                          </a:moveTo>
                          <a:lnTo>
                            <a:pt x="25400" y="215900"/>
                          </a:lnTo>
                          <a:lnTo>
                            <a:pt x="38100" y="228600"/>
                          </a:lnTo>
                          <a:lnTo>
                            <a:pt x="63500" y="215900"/>
                          </a:lnTo>
                          <a:lnTo>
                            <a:pt x="76200" y="203200"/>
                          </a:lnTo>
                          <a:lnTo>
                            <a:pt x="88900" y="165100"/>
                          </a:lnTo>
                          <a:lnTo>
                            <a:pt x="101600" y="127000"/>
                          </a:lnTo>
                          <a:lnTo>
                            <a:pt x="101600" y="88900"/>
                          </a:lnTo>
                          <a:lnTo>
                            <a:pt x="88900" y="50800"/>
                          </a:lnTo>
                          <a:lnTo>
                            <a:pt x="76200" y="12700"/>
                          </a:lnTo>
                          <a:lnTo>
                            <a:pt x="63500" y="0"/>
                          </a:lnTo>
                          <a:lnTo>
                            <a:pt x="25400" y="0"/>
                          </a:lnTo>
                          <a:lnTo>
                            <a:pt x="12700" y="12700"/>
                          </a:lnTo>
                          <a:lnTo>
                            <a:pt x="0" y="38100"/>
                          </a:lnTo>
                          <a:lnTo>
                            <a:pt x="0" y="101600"/>
                          </a:lnTo>
                          <a:lnTo>
                            <a:pt x="12700" y="127000"/>
                          </a:lnTo>
                          <a:lnTo>
                            <a:pt x="25400" y="139700"/>
                          </a:lnTo>
                          <a:lnTo>
                            <a:pt x="50800" y="152400"/>
                          </a:lnTo>
                          <a:lnTo>
                            <a:pt x="63500" y="139700"/>
                          </a:lnTo>
                          <a:lnTo>
                            <a:pt x="88900" y="114300"/>
                          </a:lnTo>
                          <a:lnTo>
                            <a:pt x="101600" y="889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14" behindDoc="0" locked="0" layoutInCell="1" allowOverlap="1">
            <wp:simplePos x="0" y="0"/>
            <wp:positionH relativeFrom="page">
              <wp:posOffset>4908803</wp:posOffset>
            </wp:positionH>
            <wp:positionV relativeFrom="page">
              <wp:posOffset>6609838</wp:posOffset>
            </wp:positionV>
            <wp:extent cx="94487" cy="180"/>
            <wp:effectExtent l="0" t="0" r="0" b="0"/>
            <wp:wrapNone/>
            <wp:docPr id="4449" name="Freeform 44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4487" cy="180"/>
                    </a:xfrm>
                    <a:custGeom>
                      <a:rect l="l" t="t" r="r" b="b"/>
                      <a:pathLst>
                        <a:path w="1574800" h="180">
                          <a:moveTo>
                            <a:pt x="15748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65" behindDoc="0" locked="0" layoutInCell="1" allowOverlap="1">
            <wp:simplePos x="0" y="0"/>
            <wp:positionH relativeFrom="page">
              <wp:posOffset>5314949</wp:posOffset>
            </wp:positionH>
            <wp:positionV relativeFrom="page">
              <wp:posOffset>6609838</wp:posOffset>
            </wp:positionV>
            <wp:extent cx="94487" cy="180"/>
            <wp:effectExtent l="0" t="0" r="0" b="0"/>
            <wp:wrapNone/>
            <wp:docPr id="4450" name="Freeform 44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4487" cy="180"/>
                    </a:xfrm>
                    <a:custGeom>
                      <a:rect l="l" t="t" r="r" b="b"/>
                      <a:pathLst>
                        <a:path w="1574800" h="180">
                          <a:moveTo>
                            <a:pt x="15748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64" behindDoc="0" locked="0" layoutInCell="1" allowOverlap="1">
            <wp:simplePos x="0" y="0"/>
            <wp:positionH relativeFrom="page">
              <wp:posOffset>5314949</wp:posOffset>
            </wp:positionH>
            <wp:positionV relativeFrom="page">
              <wp:posOffset>6609838</wp:posOffset>
            </wp:positionV>
            <wp:extent cx="94487" cy="180"/>
            <wp:effectExtent l="0" t="0" r="0" b="0"/>
            <wp:wrapNone/>
            <wp:docPr id="4451" name="Freeform 44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4487" cy="180"/>
                    </a:xfrm>
                    <a:custGeom>
                      <a:rect l="l" t="t" r="r" b="b"/>
                      <a:pathLst>
                        <a:path w="1574800" h="180">
                          <a:moveTo>
                            <a:pt x="15748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5" behindDoc="1" locked="0" layoutInCell="1" allowOverlap="1">
            <wp:simplePos x="0" y="0"/>
            <wp:positionH relativeFrom="page">
              <wp:posOffset>5738621</wp:posOffset>
            </wp:positionH>
            <wp:positionV relativeFrom="page">
              <wp:posOffset>6607552</wp:posOffset>
            </wp:positionV>
            <wp:extent cx="94487" cy="180"/>
            <wp:effectExtent l="0" t="0" r="0" b="0"/>
            <wp:wrapNone/>
            <wp:docPr id="4452" name="Freeform 44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4487" cy="180"/>
                    </a:xfrm>
                    <a:custGeom>
                      <a:rect l="l" t="t" r="r" b="b"/>
                      <a:pathLst>
                        <a:path w="1574800" h="180">
                          <a:moveTo>
                            <a:pt x="15748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4" behindDoc="1" locked="0" layoutInCell="1" allowOverlap="1">
            <wp:simplePos x="0" y="0"/>
            <wp:positionH relativeFrom="page">
              <wp:posOffset>5738621</wp:posOffset>
            </wp:positionH>
            <wp:positionV relativeFrom="page">
              <wp:posOffset>6607552</wp:posOffset>
            </wp:positionV>
            <wp:extent cx="94487" cy="180"/>
            <wp:effectExtent l="0" t="0" r="0" b="0"/>
            <wp:wrapNone/>
            <wp:docPr id="4453" name="Freeform 44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4487" cy="180"/>
                    </a:xfrm>
                    <a:custGeom>
                      <a:rect l="l" t="t" r="r" b="b"/>
                      <a:pathLst>
                        <a:path w="1574800" h="180">
                          <a:moveTo>
                            <a:pt x="15748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4" behindDoc="1" locked="0" layoutInCell="1" allowOverlap="1">
            <wp:simplePos x="0" y="0"/>
            <wp:positionH relativeFrom="page">
              <wp:posOffset>5883401</wp:posOffset>
            </wp:positionH>
            <wp:positionV relativeFrom="page">
              <wp:posOffset>6604504</wp:posOffset>
            </wp:positionV>
            <wp:extent cx="60959" cy="180"/>
            <wp:effectExtent l="0" t="0" r="0" b="0"/>
            <wp:wrapNone/>
            <wp:docPr id="4454" name="Freeform 44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10160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5" behindDoc="1" locked="0" layoutInCell="1" allowOverlap="1">
            <wp:simplePos x="0" y="0"/>
            <wp:positionH relativeFrom="page">
              <wp:posOffset>5883401</wp:posOffset>
            </wp:positionH>
            <wp:positionV relativeFrom="page">
              <wp:posOffset>6604504</wp:posOffset>
            </wp:positionV>
            <wp:extent cx="60959" cy="180"/>
            <wp:effectExtent l="0" t="0" r="0" b="0"/>
            <wp:wrapNone/>
            <wp:docPr id="4455" name="Freeform 44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10160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3" behindDoc="1" locked="0" layoutInCell="1" allowOverlap="1">
            <wp:simplePos x="0" y="0"/>
            <wp:positionH relativeFrom="page">
              <wp:posOffset>5883401</wp:posOffset>
            </wp:positionH>
            <wp:positionV relativeFrom="page">
              <wp:posOffset>6604504</wp:posOffset>
            </wp:positionV>
            <wp:extent cx="180" cy="28193"/>
            <wp:effectExtent l="0" t="0" r="0" b="0"/>
            <wp:wrapNone/>
            <wp:docPr id="4456" name="Freeform 44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15" behindDoc="0" locked="0" layoutInCell="1" allowOverlap="1">
            <wp:simplePos x="0" y="0"/>
            <wp:positionH relativeFrom="page">
              <wp:posOffset>5867400</wp:posOffset>
            </wp:positionH>
            <wp:positionV relativeFrom="page">
              <wp:posOffset>6595614</wp:posOffset>
            </wp:positionV>
            <wp:extent cx="47751" cy="52836"/>
            <wp:effectExtent l="0" t="0" r="0" b="0"/>
            <wp:wrapNone/>
            <wp:docPr id="4457" name="Picture 44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457" name="Picture 4457"/>
                    <pic:cNvPicPr>
                      <a:picLocks noChangeAspect="0" noChangeArrowheads="1"/>
                    </pic:cNvPicPr>
                  </pic:nvPicPr>
                  <pic:blipFill>
                    <a:blip r:embed="rId44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751" cy="528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92" behindDoc="1" locked="0" layoutInCell="1" allowOverlap="1">
            <wp:simplePos x="0" y="0"/>
            <wp:positionH relativeFrom="page">
              <wp:posOffset>5883401</wp:posOffset>
            </wp:positionH>
            <wp:positionV relativeFrom="page">
              <wp:posOffset>6604504</wp:posOffset>
            </wp:positionV>
            <wp:extent cx="180" cy="28193"/>
            <wp:effectExtent l="0" t="0" r="0" b="0"/>
            <wp:wrapNone/>
            <wp:docPr id="4458" name="Freeform 44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87" behindDoc="1" locked="0" layoutInCell="1" allowOverlap="1">
            <wp:simplePos x="0" y="0"/>
            <wp:positionH relativeFrom="page">
              <wp:posOffset>5944361</wp:posOffset>
            </wp:positionH>
            <wp:positionV relativeFrom="page">
              <wp:posOffset>6604504</wp:posOffset>
            </wp:positionV>
            <wp:extent cx="180" cy="28193"/>
            <wp:effectExtent l="0" t="0" r="0" b="0"/>
            <wp:wrapNone/>
            <wp:docPr id="4459" name="Freeform 44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86" behindDoc="1" locked="0" layoutInCell="1" allowOverlap="1">
            <wp:simplePos x="0" y="0"/>
            <wp:positionH relativeFrom="page">
              <wp:posOffset>5944361</wp:posOffset>
            </wp:positionH>
            <wp:positionV relativeFrom="page">
              <wp:posOffset>6604504</wp:posOffset>
            </wp:positionV>
            <wp:extent cx="180" cy="28193"/>
            <wp:effectExtent l="0" t="0" r="0" b="0"/>
            <wp:wrapNone/>
            <wp:docPr id="4460" name="Freeform 44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91" behindDoc="0" locked="0" layoutInCell="1" allowOverlap="1">
            <wp:simplePos x="0" y="0"/>
            <wp:positionH relativeFrom="page">
              <wp:posOffset>3877817</wp:posOffset>
            </wp:positionH>
            <wp:positionV relativeFrom="page">
              <wp:posOffset>6607552</wp:posOffset>
            </wp:positionV>
            <wp:extent cx="19811" cy="19811"/>
            <wp:effectExtent l="0" t="0" r="0" b="0"/>
            <wp:wrapNone/>
            <wp:docPr id="4461" name="Freeform 44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811" cy="19811"/>
                    </a:xfrm>
                    <a:custGeom>
                      <a:rect l="l" t="t" r="r" b="b"/>
                      <a:pathLst>
                        <a:path w="330200" h="330200">
                          <a:moveTo>
                            <a:pt x="330200" y="165100"/>
                          </a:moveTo>
                          <a:cubicBezTo>
                            <a:pt x="330200" y="76200"/>
                            <a:pt x="254000" y="0"/>
                            <a:pt x="165100" y="0"/>
                          </a:cubicBezTo>
                          <a:cubicBezTo>
                            <a:pt x="76200" y="0"/>
                            <a:pt x="0" y="76200"/>
                            <a:pt x="0" y="165100"/>
                          </a:cubicBezTo>
                          <a:cubicBezTo>
                            <a:pt x="0" y="254000"/>
                            <a:pt x="76200" y="330200"/>
                            <a:pt x="165100" y="330200"/>
                          </a:cubicBezTo>
                          <a:cubicBezTo>
                            <a:pt x="254000" y="330200"/>
                            <a:pt x="330200" y="254000"/>
                            <a:pt x="330200" y="1651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47" behindDoc="0" locked="0" layoutInCell="1" allowOverlap="1">
            <wp:simplePos x="0" y="0"/>
            <wp:positionH relativeFrom="page">
              <wp:posOffset>5924549</wp:posOffset>
            </wp:positionH>
            <wp:positionV relativeFrom="page">
              <wp:posOffset>6608314</wp:posOffset>
            </wp:positionV>
            <wp:extent cx="16001" cy="20573"/>
            <wp:effectExtent l="0" t="0" r="0" b="0"/>
            <wp:wrapNone/>
            <wp:docPr id="4462" name="Freeform 44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266700" y="0"/>
                          </a:moveTo>
                          <a:lnTo>
                            <a:pt x="0" y="0"/>
                          </a:lnTo>
                          <a:lnTo>
                            <a:pt x="0" y="342900"/>
                          </a:ln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46" behindDoc="0" locked="0" layoutInCell="1" allowOverlap="1">
            <wp:simplePos x="0" y="0"/>
            <wp:positionH relativeFrom="page">
              <wp:posOffset>5924549</wp:posOffset>
            </wp:positionH>
            <wp:positionV relativeFrom="page">
              <wp:posOffset>6608314</wp:posOffset>
            </wp:positionV>
            <wp:extent cx="16001" cy="20573"/>
            <wp:effectExtent l="0" t="0" r="0" b="0"/>
            <wp:wrapNone/>
            <wp:docPr id="4463" name="Freeform 44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6" behindDoc="1" locked="0" layoutInCell="1" allowOverlap="1">
            <wp:simplePos x="0" y="0"/>
            <wp:positionH relativeFrom="page">
              <wp:posOffset>5957315</wp:posOffset>
            </wp:positionH>
            <wp:positionV relativeFrom="page">
              <wp:posOffset>6603742</wp:posOffset>
            </wp:positionV>
            <wp:extent cx="8381" cy="14477"/>
            <wp:effectExtent l="0" t="0" r="0" b="0"/>
            <wp:wrapNone/>
            <wp:docPr id="4464" name="Freeform 44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381" cy="14477"/>
                    </a:xfrm>
                    <a:custGeom>
                      <a:rect l="l" t="t" r="r" b="b"/>
                      <a:pathLst>
                        <a:path w="139700" h="241300">
                          <a:moveTo>
                            <a:pt x="127000" y="25400"/>
                          </a:moveTo>
                          <a:lnTo>
                            <a:pt x="114300" y="12700"/>
                          </a:lnTo>
                          <a:lnTo>
                            <a:pt x="88900" y="0"/>
                          </a:lnTo>
                          <a:lnTo>
                            <a:pt x="76200" y="0"/>
                          </a:lnTo>
                          <a:lnTo>
                            <a:pt x="50800" y="12700"/>
                          </a:lnTo>
                          <a:lnTo>
                            <a:pt x="25400" y="38100"/>
                          </a:lnTo>
                          <a:lnTo>
                            <a:pt x="12700" y="63500"/>
                          </a:lnTo>
                          <a:lnTo>
                            <a:pt x="12700" y="101600"/>
                          </a:lnTo>
                          <a:lnTo>
                            <a:pt x="0" y="139700"/>
                          </a:lnTo>
                          <a:lnTo>
                            <a:pt x="12700" y="165100"/>
                          </a:lnTo>
                          <a:lnTo>
                            <a:pt x="12700" y="190500"/>
                          </a:lnTo>
                          <a:lnTo>
                            <a:pt x="38100" y="215900"/>
                          </a:lnTo>
                          <a:lnTo>
                            <a:pt x="50800" y="228600"/>
                          </a:lnTo>
                          <a:lnTo>
                            <a:pt x="63500" y="241300"/>
                          </a:lnTo>
                          <a:lnTo>
                            <a:pt x="88900" y="241300"/>
                          </a:lnTo>
                          <a:lnTo>
                            <a:pt x="101600" y="228600"/>
                          </a:lnTo>
                          <a:lnTo>
                            <a:pt x="127000" y="215900"/>
                          </a:lnTo>
                          <a:lnTo>
                            <a:pt x="139700" y="2032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7" behindDoc="1" locked="0" layoutInCell="1" allowOverlap="1">
            <wp:simplePos x="0" y="0"/>
            <wp:positionH relativeFrom="page">
              <wp:posOffset>5972555</wp:posOffset>
            </wp:positionH>
            <wp:positionV relativeFrom="page">
              <wp:posOffset>6603742</wp:posOffset>
            </wp:positionV>
            <wp:extent cx="6095" cy="14477"/>
            <wp:effectExtent l="0" t="0" r="0" b="0"/>
            <wp:wrapNone/>
            <wp:docPr id="4465" name="Freeform 44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4477"/>
                    </a:xfrm>
                    <a:custGeom>
                      <a:rect l="l" t="t" r="r" b="b"/>
                      <a:pathLst>
                        <a:path w="101600" h="241300">
                          <a:moveTo>
                            <a:pt x="50800" y="241300"/>
                          </a:moveTo>
                          <a:lnTo>
                            <a:pt x="50800" y="190500"/>
                          </a:lnTo>
                          <a:lnTo>
                            <a:pt x="63500" y="152400"/>
                          </a:lnTo>
                          <a:lnTo>
                            <a:pt x="63500" y="101600"/>
                          </a:lnTo>
                          <a:lnTo>
                            <a:pt x="76200" y="63500"/>
                          </a:lnTo>
                          <a:lnTo>
                            <a:pt x="10160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8" behindDoc="1" locked="0" layoutInCell="1" allowOverlap="1">
            <wp:simplePos x="0" y="0"/>
            <wp:positionH relativeFrom="page">
              <wp:posOffset>5986271</wp:posOffset>
            </wp:positionH>
            <wp:positionV relativeFrom="page">
              <wp:posOffset>6603742</wp:posOffset>
            </wp:positionV>
            <wp:extent cx="6857" cy="14477"/>
            <wp:effectExtent l="0" t="0" r="0" b="0"/>
            <wp:wrapNone/>
            <wp:docPr id="4466" name="Freeform 44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4477"/>
                    </a:xfrm>
                    <a:custGeom>
                      <a:rect l="l" t="t" r="r" b="b"/>
                      <a:pathLst>
                        <a:path w="114300" h="241300">
                          <a:moveTo>
                            <a:pt x="12700" y="50800"/>
                          </a:moveTo>
                          <a:lnTo>
                            <a:pt x="25400" y="25400"/>
                          </a:lnTo>
                          <a:lnTo>
                            <a:pt x="38100" y="12700"/>
                          </a:lnTo>
                          <a:lnTo>
                            <a:pt x="63500" y="0"/>
                          </a:lnTo>
                          <a:lnTo>
                            <a:pt x="88900" y="12700"/>
                          </a:lnTo>
                          <a:lnTo>
                            <a:pt x="101600" y="38100"/>
                          </a:lnTo>
                          <a:lnTo>
                            <a:pt x="114300" y="50800"/>
                          </a:lnTo>
                          <a:lnTo>
                            <a:pt x="114300" y="76200"/>
                          </a:lnTo>
                          <a:lnTo>
                            <a:pt x="101600" y="101600"/>
                          </a:lnTo>
                          <a:lnTo>
                            <a:pt x="50800" y="139700"/>
                          </a:lnTo>
                          <a:lnTo>
                            <a:pt x="25400" y="165100"/>
                          </a:lnTo>
                          <a:lnTo>
                            <a:pt x="12700" y="203200"/>
                          </a:lnTo>
                          <a:lnTo>
                            <a:pt x="0" y="241300"/>
                          </a:lnTo>
                          <a:lnTo>
                            <a:pt x="114300" y="2413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063" behindDoc="0" locked="0" layoutInCell="1" allowOverlap="1">
            <wp:simplePos x="0" y="0"/>
            <wp:positionH relativeFrom="page">
              <wp:posOffset>2606801</wp:posOffset>
            </wp:positionH>
            <wp:positionV relativeFrom="page">
              <wp:posOffset>6610600</wp:posOffset>
            </wp:positionV>
            <wp:extent cx="13715" cy="13715"/>
            <wp:effectExtent l="0" t="0" r="0" b="0"/>
            <wp:wrapNone/>
            <wp:docPr id="4467" name="Freeform 44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15" cy="13715"/>
                    </a:xfrm>
                    <a:custGeom>
                      <a:rect l="l" t="t" r="r" b="b"/>
                      <a:pathLst>
                        <a:path w="228600" h="228600">
                          <a:moveTo>
                            <a:pt x="228600" y="114300"/>
                          </a:moveTo>
                          <a:cubicBezTo>
                            <a:pt x="228600" y="50800"/>
                            <a:pt x="177800" y="0"/>
                            <a:pt x="114300" y="0"/>
                          </a:cubicBezTo>
                          <a:cubicBezTo>
                            <a:pt x="50800" y="0"/>
                            <a:pt x="0" y="50800"/>
                            <a:pt x="0" y="114300"/>
                          </a:cubicBezTo>
                          <a:cubicBezTo>
                            <a:pt x="0" y="177800"/>
                            <a:pt x="50800" y="228600"/>
                            <a:pt x="114300" y="228600"/>
                          </a:cubicBezTo>
                          <a:cubicBezTo>
                            <a:pt x="177800" y="228600"/>
                            <a:pt x="228600" y="177800"/>
                            <a:pt x="228600" y="1143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94" behindDoc="0" locked="0" layoutInCell="1" allowOverlap="1">
            <wp:simplePos x="0" y="0"/>
            <wp:positionH relativeFrom="page">
              <wp:posOffset>3880865</wp:posOffset>
            </wp:positionH>
            <wp:positionV relativeFrom="page">
              <wp:posOffset>6610600</wp:posOffset>
            </wp:positionV>
            <wp:extent cx="13715" cy="13715"/>
            <wp:effectExtent l="0" t="0" r="0" b="0"/>
            <wp:wrapNone/>
            <wp:docPr id="4468" name="Freeform 44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15" cy="13715"/>
                    </a:xfrm>
                    <a:custGeom>
                      <a:rect l="l" t="t" r="r" b="b"/>
                      <a:pathLst>
                        <a:path w="228600" h="228600">
                          <a:moveTo>
                            <a:pt x="228600" y="114300"/>
                          </a:moveTo>
                          <a:cubicBezTo>
                            <a:pt x="228600" y="50800"/>
                            <a:pt x="177800" y="0"/>
                            <a:pt x="114300" y="0"/>
                          </a:cubicBezTo>
                          <a:cubicBezTo>
                            <a:pt x="50800" y="0"/>
                            <a:pt x="0" y="50800"/>
                            <a:pt x="0" y="114300"/>
                          </a:cubicBezTo>
                          <a:cubicBezTo>
                            <a:pt x="0" y="177800"/>
                            <a:pt x="50800" y="228600"/>
                            <a:pt x="114300" y="228600"/>
                          </a:cubicBezTo>
                          <a:cubicBezTo>
                            <a:pt x="177800" y="228600"/>
                            <a:pt x="228600" y="177800"/>
                            <a:pt x="228600" y="1143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9" behindDoc="1" locked="0" layoutInCell="1" allowOverlap="1">
            <wp:simplePos x="0" y="0"/>
            <wp:positionH relativeFrom="page">
              <wp:posOffset>4722875</wp:posOffset>
            </wp:positionH>
            <wp:positionV relativeFrom="page">
              <wp:posOffset>6612886</wp:posOffset>
            </wp:positionV>
            <wp:extent cx="7619" cy="14477"/>
            <wp:effectExtent l="0" t="0" r="0" b="0"/>
            <wp:wrapNone/>
            <wp:docPr id="4469" name="Freeform 44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14477"/>
                    </a:xfrm>
                    <a:custGeom>
                      <a:rect l="l" t="t" r="r" b="b"/>
                      <a:pathLst>
                        <a:path w="127000" h="241300">
                          <a:moveTo>
                            <a:pt x="114300" y="25400"/>
                          </a:moveTo>
                          <a:lnTo>
                            <a:pt x="101600" y="12700"/>
                          </a:lnTo>
                          <a:lnTo>
                            <a:pt x="88900" y="0"/>
                          </a:lnTo>
                          <a:lnTo>
                            <a:pt x="63500" y="0"/>
                          </a:lnTo>
                          <a:lnTo>
                            <a:pt x="38100" y="12700"/>
                          </a:lnTo>
                          <a:lnTo>
                            <a:pt x="25400" y="38100"/>
                          </a:lnTo>
                          <a:lnTo>
                            <a:pt x="12700" y="63500"/>
                          </a:lnTo>
                          <a:lnTo>
                            <a:pt x="0" y="101600"/>
                          </a:lnTo>
                          <a:lnTo>
                            <a:pt x="0" y="165100"/>
                          </a:lnTo>
                          <a:lnTo>
                            <a:pt x="12700" y="190500"/>
                          </a:lnTo>
                          <a:lnTo>
                            <a:pt x="25400" y="215900"/>
                          </a:lnTo>
                          <a:lnTo>
                            <a:pt x="38100" y="228600"/>
                          </a:lnTo>
                          <a:lnTo>
                            <a:pt x="63500" y="241300"/>
                          </a:lnTo>
                          <a:lnTo>
                            <a:pt x="76200" y="241300"/>
                          </a:lnTo>
                          <a:lnTo>
                            <a:pt x="101600" y="228600"/>
                          </a:lnTo>
                          <a:lnTo>
                            <a:pt x="114300" y="215900"/>
                          </a:lnTo>
                          <a:lnTo>
                            <a:pt x="127000" y="2032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0" behindDoc="1" locked="0" layoutInCell="1" allowOverlap="1">
            <wp:simplePos x="0" y="0"/>
            <wp:positionH relativeFrom="page">
              <wp:posOffset>4737353</wp:posOffset>
            </wp:positionH>
            <wp:positionV relativeFrom="page">
              <wp:posOffset>6612886</wp:posOffset>
            </wp:positionV>
            <wp:extent cx="6095" cy="14477"/>
            <wp:effectExtent l="0" t="0" r="0" b="0"/>
            <wp:wrapNone/>
            <wp:docPr id="4470" name="Freeform 44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4477"/>
                    </a:xfrm>
                    <a:custGeom>
                      <a:rect l="l" t="t" r="r" b="b"/>
                      <a:pathLst>
                        <a:path w="101600" h="241300">
                          <a:moveTo>
                            <a:pt x="0" y="139700"/>
                          </a:moveTo>
                          <a:lnTo>
                            <a:pt x="25400" y="114300"/>
                          </a:lnTo>
                          <a:lnTo>
                            <a:pt x="38100" y="101600"/>
                          </a:lnTo>
                          <a:lnTo>
                            <a:pt x="63500" y="88900"/>
                          </a:lnTo>
                          <a:lnTo>
                            <a:pt x="76200" y="101600"/>
                          </a:lnTo>
                          <a:lnTo>
                            <a:pt x="88900" y="114300"/>
                          </a:lnTo>
                          <a:lnTo>
                            <a:pt x="101600" y="139700"/>
                          </a:lnTo>
                          <a:lnTo>
                            <a:pt x="101600" y="190500"/>
                          </a:lnTo>
                          <a:lnTo>
                            <a:pt x="88900" y="215900"/>
                          </a:lnTo>
                          <a:lnTo>
                            <a:pt x="76200" y="228600"/>
                          </a:lnTo>
                          <a:lnTo>
                            <a:pt x="63500" y="241300"/>
                          </a:lnTo>
                          <a:lnTo>
                            <a:pt x="38100" y="228600"/>
                          </a:lnTo>
                          <a:lnTo>
                            <a:pt x="25400" y="215900"/>
                          </a:lnTo>
                          <a:lnTo>
                            <a:pt x="12700" y="177800"/>
                          </a:lnTo>
                          <a:lnTo>
                            <a:pt x="0" y="139700"/>
                          </a:lnTo>
                          <a:lnTo>
                            <a:pt x="12700" y="88900"/>
                          </a:lnTo>
                          <a:lnTo>
                            <a:pt x="25400" y="50800"/>
                          </a:lnTo>
                          <a:lnTo>
                            <a:pt x="38100" y="25400"/>
                          </a:lnTo>
                          <a:lnTo>
                            <a:pt x="50800" y="12700"/>
                          </a:lnTo>
                          <a:lnTo>
                            <a:pt x="63500" y="0"/>
                          </a:lnTo>
                          <a:lnTo>
                            <a:pt x="88900" y="12700"/>
                          </a:lnTo>
                          <a:lnTo>
                            <a:pt x="101600" y="381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1" behindDoc="1" locked="0" layoutInCell="1" allowOverlap="1">
            <wp:simplePos x="0" y="0"/>
            <wp:positionH relativeFrom="page">
              <wp:posOffset>4751069</wp:posOffset>
            </wp:positionH>
            <wp:positionV relativeFrom="page">
              <wp:posOffset>6612886</wp:posOffset>
            </wp:positionV>
            <wp:extent cx="6857" cy="14477"/>
            <wp:effectExtent l="0" t="0" r="0" b="0"/>
            <wp:wrapNone/>
            <wp:docPr id="4471" name="Freeform 44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4477"/>
                    </a:xfrm>
                    <a:custGeom>
                      <a:rect l="l" t="t" r="r" b="b"/>
                      <a:pathLst>
                        <a:path w="114300" h="241300">
                          <a:moveTo>
                            <a:pt x="0" y="203200"/>
                          </a:moveTo>
                          <a:lnTo>
                            <a:pt x="25400" y="228600"/>
                          </a:lnTo>
                          <a:lnTo>
                            <a:pt x="38100" y="241300"/>
                          </a:lnTo>
                          <a:lnTo>
                            <a:pt x="63500" y="241300"/>
                          </a:lnTo>
                          <a:lnTo>
                            <a:pt x="88900" y="228600"/>
                          </a:lnTo>
                          <a:lnTo>
                            <a:pt x="101600" y="215900"/>
                          </a:lnTo>
                          <a:lnTo>
                            <a:pt x="114300" y="190500"/>
                          </a:lnTo>
                          <a:lnTo>
                            <a:pt x="114300" y="127000"/>
                          </a:lnTo>
                          <a:lnTo>
                            <a:pt x="101600" y="101600"/>
                          </a:lnTo>
                          <a:lnTo>
                            <a:pt x="88900" y="88900"/>
                          </a:lnTo>
                          <a:lnTo>
                            <a:pt x="50800" y="88900"/>
                          </a:lnTo>
                          <a:lnTo>
                            <a:pt x="25400" y="101600"/>
                          </a:lnTo>
                          <a:lnTo>
                            <a:pt x="25400" y="0"/>
                          </a:lnTo>
                          <a:lnTo>
                            <a:pt x="1016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2" behindDoc="1" locked="0" layoutInCell="1" allowOverlap="1">
            <wp:simplePos x="0" y="0"/>
            <wp:positionH relativeFrom="page">
              <wp:posOffset>4765547</wp:posOffset>
            </wp:positionH>
            <wp:positionV relativeFrom="page">
              <wp:posOffset>6612886</wp:posOffset>
            </wp:positionV>
            <wp:extent cx="6857" cy="14477"/>
            <wp:effectExtent l="0" t="0" r="0" b="0"/>
            <wp:wrapNone/>
            <wp:docPr id="4472" name="Freeform 44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4477"/>
                    </a:xfrm>
                    <a:custGeom>
                      <a:rect l="l" t="t" r="r" b="b"/>
                      <a:pathLst>
                        <a:path w="114300" h="241300">
                          <a:moveTo>
                            <a:pt x="50800" y="0"/>
                          </a:moveTo>
                          <a:lnTo>
                            <a:pt x="38100" y="12700"/>
                          </a:lnTo>
                          <a:lnTo>
                            <a:pt x="25400" y="38100"/>
                          </a:lnTo>
                          <a:lnTo>
                            <a:pt x="12700" y="50800"/>
                          </a:lnTo>
                          <a:lnTo>
                            <a:pt x="0" y="88900"/>
                          </a:lnTo>
                          <a:lnTo>
                            <a:pt x="0" y="165100"/>
                          </a:lnTo>
                          <a:lnTo>
                            <a:pt x="12700" y="190500"/>
                          </a:lnTo>
                          <a:lnTo>
                            <a:pt x="25400" y="215900"/>
                          </a:lnTo>
                          <a:lnTo>
                            <a:pt x="38100" y="228600"/>
                          </a:lnTo>
                          <a:lnTo>
                            <a:pt x="50800" y="241300"/>
                          </a:lnTo>
                          <a:lnTo>
                            <a:pt x="76200" y="228600"/>
                          </a:lnTo>
                          <a:lnTo>
                            <a:pt x="88900" y="215900"/>
                          </a:lnTo>
                          <a:lnTo>
                            <a:pt x="101600" y="190500"/>
                          </a:lnTo>
                          <a:lnTo>
                            <a:pt x="114300" y="165100"/>
                          </a:lnTo>
                          <a:lnTo>
                            <a:pt x="114300" y="88900"/>
                          </a:lnTo>
                          <a:lnTo>
                            <a:pt x="101600" y="50800"/>
                          </a:lnTo>
                          <a:lnTo>
                            <a:pt x="88900" y="38100"/>
                          </a:lnTo>
                          <a:lnTo>
                            <a:pt x="76200" y="12700"/>
                          </a:lnTo>
                          <a:lnTo>
                            <a:pt x="508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42" behindDoc="0" locked="0" layoutInCell="1" allowOverlap="1">
            <wp:simplePos x="0" y="0"/>
            <wp:positionH relativeFrom="page">
              <wp:posOffset>5050535</wp:posOffset>
            </wp:positionH>
            <wp:positionV relativeFrom="page">
              <wp:posOffset>6611362</wp:posOffset>
            </wp:positionV>
            <wp:extent cx="16001" cy="20573"/>
            <wp:effectExtent l="0" t="0" r="0" b="0"/>
            <wp:wrapNone/>
            <wp:docPr id="4473" name="Freeform 44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266700" y="0"/>
                          </a:moveTo>
                          <a:lnTo>
                            <a:pt x="0" y="0"/>
                          </a:lnTo>
                          <a:lnTo>
                            <a:pt x="0" y="342900"/>
                          </a:ln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41" behindDoc="0" locked="0" layoutInCell="1" allowOverlap="1">
            <wp:simplePos x="0" y="0"/>
            <wp:positionH relativeFrom="page">
              <wp:posOffset>5050535</wp:posOffset>
            </wp:positionH>
            <wp:positionV relativeFrom="page">
              <wp:posOffset>6611362</wp:posOffset>
            </wp:positionV>
            <wp:extent cx="16001" cy="20573"/>
            <wp:effectExtent l="0" t="0" r="0" b="0"/>
            <wp:wrapNone/>
            <wp:docPr id="4474" name="Freeform 44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44" behindDoc="0" locked="0" layoutInCell="1" allowOverlap="1">
            <wp:simplePos x="0" y="0"/>
            <wp:positionH relativeFrom="page">
              <wp:posOffset>5088635</wp:posOffset>
            </wp:positionH>
            <wp:positionV relativeFrom="page">
              <wp:posOffset>6611362</wp:posOffset>
            </wp:positionV>
            <wp:extent cx="16001" cy="20573"/>
            <wp:effectExtent l="0" t="0" r="0" b="0"/>
            <wp:wrapNone/>
            <wp:docPr id="4475" name="Freeform 44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266700" y="0"/>
                          </a:moveTo>
                          <a:lnTo>
                            <a:pt x="0" y="0"/>
                          </a:lnTo>
                          <a:lnTo>
                            <a:pt x="0" y="342900"/>
                          </a:ln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43" behindDoc="0" locked="0" layoutInCell="1" allowOverlap="1">
            <wp:simplePos x="0" y="0"/>
            <wp:positionH relativeFrom="page">
              <wp:posOffset>5088635</wp:posOffset>
            </wp:positionH>
            <wp:positionV relativeFrom="page">
              <wp:posOffset>6611362</wp:posOffset>
            </wp:positionV>
            <wp:extent cx="16001" cy="20573"/>
            <wp:effectExtent l="0" t="0" r="0" b="0"/>
            <wp:wrapNone/>
            <wp:docPr id="4476" name="Freeform 44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08" behindDoc="0" locked="0" layoutInCell="1" allowOverlap="1">
            <wp:simplePos x="0" y="0"/>
            <wp:positionH relativeFrom="page">
              <wp:posOffset>5448300</wp:posOffset>
            </wp:positionH>
            <wp:positionV relativeFrom="page">
              <wp:posOffset>6598662</wp:posOffset>
            </wp:positionV>
            <wp:extent cx="47751" cy="49788"/>
            <wp:effectExtent l="0" t="0" r="0" b="0"/>
            <wp:wrapNone/>
            <wp:docPr id="4477" name="Picture 44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477" name="Picture 4477"/>
                    <pic:cNvPicPr>
                      <a:picLocks noChangeAspect="0" noChangeArrowheads="1"/>
                    </pic:cNvPicPr>
                  </pic:nvPicPr>
                  <pic:blipFill>
                    <a:blip r:embed="rId44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751" cy="497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525" behindDoc="1" locked="0" layoutInCell="1" allowOverlap="1">
            <wp:simplePos x="0" y="0"/>
            <wp:positionH relativeFrom="page">
              <wp:posOffset>6037325</wp:posOffset>
            </wp:positionH>
            <wp:positionV relativeFrom="page">
              <wp:posOffset>6610600</wp:posOffset>
            </wp:positionV>
            <wp:extent cx="31241" cy="180"/>
            <wp:effectExtent l="0" t="0" r="0" b="0"/>
            <wp:wrapNone/>
            <wp:docPr id="4478" name="Freeform 44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241" cy="180"/>
                    </a:xfrm>
                    <a:custGeom>
                      <a:rect l="l" t="t" r="r" b="b"/>
                      <a:pathLst>
                        <a:path w="520700" h="180">
                          <a:moveTo>
                            <a:pt x="0" y="0"/>
                          </a:moveTo>
                          <a:lnTo>
                            <a:pt x="5207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24" behindDoc="1" locked="0" layoutInCell="1" allowOverlap="1">
            <wp:simplePos x="0" y="0"/>
            <wp:positionH relativeFrom="page">
              <wp:posOffset>6037325</wp:posOffset>
            </wp:positionH>
            <wp:positionV relativeFrom="page">
              <wp:posOffset>6610600</wp:posOffset>
            </wp:positionV>
            <wp:extent cx="31241" cy="180"/>
            <wp:effectExtent l="0" t="0" r="0" b="0"/>
            <wp:wrapNone/>
            <wp:docPr id="4479" name="Freeform 44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241" cy="180"/>
                    </a:xfrm>
                    <a:custGeom>
                      <a:rect l="l" t="t" r="r" b="b"/>
                      <a:pathLst>
                        <a:path w="520700" h="180">
                          <a:moveTo>
                            <a:pt x="0" y="0"/>
                          </a:moveTo>
                          <a:lnTo>
                            <a:pt x="5207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33" behindDoc="1" locked="0" layoutInCell="1" allowOverlap="1">
            <wp:simplePos x="0" y="0"/>
            <wp:positionH relativeFrom="page">
              <wp:posOffset>6047231</wp:posOffset>
            </wp:positionH>
            <wp:positionV relativeFrom="page">
              <wp:posOffset>6610600</wp:posOffset>
            </wp:positionV>
            <wp:extent cx="51815" cy="180"/>
            <wp:effectExtent l="0" t="0" r="0" b="0"/>
            <wp:wrapNone/>
            <wp:docPr id="4480" name="Freeform 44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815" cy="180"/>
                    </a:xfrm>
                    <a:custGeom>
                      <a:rect l="l" t="t" r="r" b="b"/>
                      <a:pathLst>
                        <a:path w="863600" h="180">
                          <a:moveTo>
                            <a:pt x="0" y="0"/>
                          </a:moveTo>
                          <a:lnTo>
                            <a:pt x="8636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32" behindDoc="1" locked="0" layoutInCell="1" allowOverlap="1">
            <wp:simplePos x="0" y="0"/>
            <wp:positionH relativeFrom="page">
              <wp:posOffset>6047231</wp:posOffset>
            </wp:positionH>
            <wp:positionV relativeFrom="page">
              <wp:posOffset>6610600</wp:posOffset>
            </wp:positionV>
            <wp:extent cx="51815" cy="180"/>
            <wp:effectExtent l="0" t="0" r="0" b="0"/>
            <wp:wrapNone/>
            <wp:docPr id="4481" name="Freeform 44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815" cy="180"/>
                    </a:xfrm>
                    <a:custGeom>
                      <a:rect l="l" t="t" r="r" b="b"/>
                      <a:pathLst>
                        <a:path w="863600" h="180">
                          <a:moveTo>
                            <a:pt x="0" y="0"/>
                          </a:moveTo>
                          <a:lnTo>
                            <a:pt x="8636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35" behindDoc="1" locked="0" layoutInCell="1" allowOverlap="1">
            <wp:simplePos x="0" y="0"/>
            <wp:positionH relativeFrom="page">
              <wp:posOffset>6064757</wp:posOffset>
            </wp:positionH>
            <wp:positionV relativeFrom="page">
              <wp:posOffset>6610600</wp:posOffset>
            </wp:positionV>
            <wp:extent cx="3809" cy="180"/>
            <wp:effectExtent l="0" t="0" r="0" b="0"/>
            <wp:wrapNone/>
            <wp:docPr id="4482" name="Freeform 44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635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34" behindDoc="1" locked="0" layoutInCell="1" allowOverlap="1">
            <wp:simplePos x="0" y="0"/>
            <wp:positionH relativeFrom="page">
              <wp:posOffset>6064757</wp:posOffset>
            </wp:positionH>
            <wp:positionV relativeFrom="page">
              <wp:posOffset>6610600</wp:posOffset>
            </wp:positionV>
            <wp:extent cx="3809" cy="180"/>
            <wp:effectExtent l="0" t="0" r="0" b="0"/>
            <wp:wrapNone/>
            <wp:docPr id="4483" name="Freeform 44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635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07" behindDoc="0" locked="0" layoutInCell="1" allowOverlap="1">
            <wp:simplePos x="0" y="0"/>
            <wp:positionH relativeFrom="page">
              <wp:posOffset>4399025</wp:posOffset>
            </wp:positionH>
            <wp:positionV relativeFrom="page">
              <wp:posOffset>6618982</wp:posOffset>
            </wp:positionV>
            <wp:extent cx="30479" cy="180"/>
            <wp:effectExtent l="0" t="0" r="0" b="0"/>
            <wp:wrapNone/>
            <wp:docPr id="4484" name="Freeform 44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9" cy="180"/>
                    </a:xfrm>
                    <a:custGeom>
                      <a:rect l="l" t="t" r="r" b="b"/>
                      <a:pathLst>
                        <a:path w="508000" h="180">
                          <a:moveTo>
                            <a:pt x="0" y="0"/>
                          </a:moveTo>
                          <a:lnTo>
                            <a:pt x="5080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06" behindDoc="0" locked="0" layoutInCell="1" allowOverlap="1">
            <wp:simplePos x="0" y="0"/>
            <wp:positionH relativeFrom="page">
              <wp:posOffset>4399025</wp:posOffset>
            </wp:positionH>
            <wp:positionV relativeFrom="page">
              <wp:posOffset>6618982</wp:posOffset>
            </wp:positionV>
            <wp:extent cx="30479" cy="180"/>
            <wp:effectExtent l="0" t="0" r="0" b="0"/>
            <wp:wrapNone/>
            <wp:docPr id="4485" name="Freeform 44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9" cy="180"/>
                    </a:xfrm>
                    <a:custGeom>
                      <a:rect l="l" t="t" r="r" b="b"/>
                      <a:pathLst>
                        <a:path w="508000" h="180">
                          <a:moveTo>
                            <a:pt x="0" y="0"/>
                          </a:moveTo>
                          <a:lnTo>
                            <a:pt x="5080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15" behindDoc="0" locked="0" layoutInCell="1" allowOverlap="1">
            <wp:simplePos x="0" y="0"/>
            <wp:positionH relativeFrom="page">
              <wp:posOffset>4408931</wp:posOffset>
            </wp:positionH>
            <wp:positionV relativeFrom="page">
              <wp:posOffset>6618982</wp:posOffset>
            </wp:positionV>
            <wp:extent cx="51815" cy="180"/>
            <wp:effectExtent l="0" t="0" r="0" b="0"/>
            <wp:wrapNone/>
            <wp:docPr id="4486" name="Freeform 44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815" cy="180"/>
                    </a:xfrm>
                    <a:custGeom>
                      <a:rect l="l" t="t" r="r" b="b"/>
                      <a:pathLst>
                        <a:path w="863600" h="180">
                          <a:moveTo>
                            <a:pt x="0" y="0"/>
                          </a:moveTo>
                          <a:lnTo>
                            <a:pt x="8636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14" behindDoc="0" locked="0" layoutInCell="1" allowOverlap="1">
            <wp:simplePos x="0" y="0"/>
            <wp:positionH relativeFrom="page">
              <wp:posOffset>4408931</wp:posOffset>
            </wp:positionH>
            <wp:positionV relativeFrom="page">
              <wp:posOffset>6618982</wp:posOffset>
            </wp:positionV>
            <wp:extent cx="51815" cy="180"/>
            <wp:effectExtent l="0" t="0" r="0" b="0"/>
            <wp:wrapNone/>
            <wp:docPr id="4487" name="Freeform 44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815" cy="180"/>
                    </a:xfrm>
                    <a:custGeom>
                      <a:rect l="l" t="t" r="r" b="b"/>
                      <a:pathLst>
                        <a:path w="863600" h="180">
                          <a:moveTo>
                            <a:pt x="0" y="0"/>
                          </a:moveTo>
                          <a:lnTo>
                            <a:pt x="8636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17" behindDoc="0" locked="0" layoutInCell="1" allowOverlap="1">
            <wp:simplePos x="0" y="0"/>
            <wp:positionH relativeFrom="page">
              <wp:posOffset>4426457</wp:posOffset>
            </wp:positionH>
            <wp:positionV relativeFrom="page">
              <wp:posOffset>6618982</wp:posOffset>
            </wp:positionV>
            <wp:extent cx="3047" cy="180"/>
            <wp:effectExtent l="0" t="0" r="0" b="0"/>
            <wp:wrapNone/>
            <wp:docPr id="4488" name="Freeform 44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180"/>
                    </a:xfrm>
                    <a:custGeom>
                      <a:rect l="l" t="t" r="r" b="b"/>
                      <a:pathLst>
                        <a:path w="50800" h="180">
                          <a:moveTo>
                            <a:pt x="508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16" behindDoc="0" locked="0" layoutInCell="1" allowOverlap="1">
            <wp:simplePos x="0" y="0"/>
            <wp:positionH relativeFrom="page">
              <wp:posOffset>4426457</wp:posOffset>
            </wp:positionH>
            <wp:positionV relativeFrom="page">
              <wp:posOffset>6618982</wp:posOffset>
            </wp:positionV>
            <wp:extent cx="3047" cy="180"/>
            <wp:effectExtent l="0" t="0" r="0" b="0"/>
            <wp:wrapNone/>
            <wp:docPr id="4489" name="Freeform 44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180"/>
                    </a:xfrm>
                    <a:custGeom>
                      <a:rect l="l" t="t" r="r" b="b"/>
                      <a:pathLst>
                        <a:path w="50800" h="180">
                          <a:moveTo>
                            <a:pt x="508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04" behindDoc="0" locked="0" layoutInCell="1" allowOverlap="1">
            <wp:simplePos x="0" y="0"/>
            <wp:positionH relativeFrom="page">
              <wp:posOffset>5467349</wp:posOffset>
            </wp:positionH>
            <wp:positionV relativeFrom="page">
              <wp:posOffset>6611362</wp:posOffset>
            </wp:positionV>
            <wp:extent cx="16001" cy="20573"/>
            <wp:effectExtent l="0" t="0" r="0" b="0"/>
            <wp:wrapNone/>
            <wp:docPr id="4490" name="Freeform 44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10" behindDoc="0" locked="0" layoutInCell="1" allowOverlap="1">
            <wp:simplePos x="0" y="0"/>
            <wp:positionH relativeFrom="page">
              <wp:posOffset>5504687</wp:posOffset>
            </wp:positionH>
            <wp:positionV relativeFrom="page">
              <wp:posOffset>6611362</wp:posOffset>
            </wp:positionV>
            <wp:extent cx="16001" cy="20573"/>
            <wp:effectExtent l="0" t="0" r="0" b="0"/>
            <wp:wrapNone/>
            <wp:docPr id="4491" name="Freeform 44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266700" y="0"/>
                          </a:moveTo>
                          <a:lnTo>
                            <a:pt x="0" y="0"/>
                          </a:lnTo>
                          <a:lnTo>
                            <a:pt x="0" y="342900"/>
                          </a:ln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09" behindDoc="0" locked="0" layoutInCell="1" allowOverlap="1">
            <wp:simplePos x="0" y="0"/>
            <wp:positionH relativeFrom="page">
              <wp:posOffset>5504687</wp:posOffset>
            </wp:positionH>
            <wp:positionV relativeFrom="page">
              <wp:posOffset>6611362</wp:posOffset>
            </wp:positionV>
            <wp:extent cx="16001" cy="20573"/>
            <wp:effectExtent l="0" t="0" r="0" b="0"/>
            <wp:wrapNone/>
            <wp:docPr id="4492" name="Freeform 44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11" behindDoc="0" locked="0" layoutInCell="1" allowOverlap="1">
            <wp:simplePos x="0" y="0"/>
            <wp:positionH relativeFrom="page">
              <wp:posOffset>5886449</wp:posOffset>
            </wp:positionH>
            <wp:positionV relativeFrom="page">
              <wp:posOffset>6608314</wp:posOffset>
            </wp:positionV>
            <wp:extent cx="16001" cy="20573"/>
            <wp:effectExtent l="0" t="0" r="0" b="0"/>
            <wp:wrapNone/>
            <wp:docPr id="4493" name="Freeform 44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76" behindDoc="0" locked="0" layoutInCell="1" allowOverlap="1">
            <wp:simplePos x="0" y="0"/>
            <wp:positionH relativeFrom="page">
              <wp:posOffset>4651247</wp:posOffset>
            </wp:positionH>
            <wp:positionV relativeFrom="page">
              <wp:posOffset>6622792</wp:posOffset>
            </wp:positionV>
            <wp:extent cx="51815" cy="180"/>
            <wp:effectExtent l="0" t="0" r="0" b="0"/>
            <wp:wrapNone/>
            <wp:docPr id="4494" name="Freeform 44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815" cy="180"/>
                    </a:xfrm>
                    <a:custGeom>
                      <a:rect l="l" t="t" r="r" b="b"/>
                      <a:pathLst>
                        <a:path w="863600" h="180">
                          <a:moveTo>
                            <a:pt x="8636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291" behindDoc="0" locked="0" layoutInCell="1" allowOverlap="1">
            <wp:simplePos x="0" y="0"/>
            <wp:positionH relativeFrom="page">
              <wp:posOffset>4635500</wp:posOffset>
            </wp:positionH>
            <wp:positionV relativeFrom="page">
              <wp:posOffset>6613901</wp:posOffset>
            </wp:positionV>
            <wp:extent cx="48259" cy="47249"/>
            <wp:effectExtent l="0" t="0" r="0" b="0"/>
            <wp:wrapNone/>
            <wp:docPr id="4495" name="Picture 449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495" name="Picture 4495"/>
                    <pic:cNvPicPr>
                      <a:picLocks noChangeAspect="0" noChangeArrowheads="1"/>
                    </pic:cNvPicPr>
                  </pic:nvPicPr>
                  <pic:blipFill>
                    <a:blip r:embed="rId44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472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1077" behindDoc="0" locked="0" layoutInCell="1" allowOverlap="1">
            <wp:simplePos x="0" y="0"/>
            <wp:positionH relativeFrom="page">
              <wp:posOffset>4651247</wp:posOffset>
            </wp:positionH>
            <wp:positionV relativeFrom="page">
              <wp:posOffset>6622792</wp:posOffset>
            </wp:positionV>
            <wp:extent cx="51815" cy="180"/>
            <wp:effectExtent l="0" t="0" r="0" b="0"/>
            <wp:wrapNone/>
            <wp:docPr id="4496" name="Freeform 44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815" cy="180"/>
                    </a:xfrm>
                    <a:custGeom>
                      <a:rect l="l" t="t" r="r" b="b"/>
                      <a:pathLst>
                        <a:path w="863600" h="180">
                          <a:moveTo>
                            <a:pt x="8636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25" behindDoc="0" locked="0" layoutInCell="1" allowOverlap="1">
            <wp:simplePos x="0" y="0"/>
            <wp:positionH relativeFrom="page">
              <wp:posOffset>4651247</wp:posOffset>
            </wp:positionH>
            <wp:positionV relativeFrom="page">
              <wp:posOffset>6622792</wp:posOffset>
            </wp:positionV>
            <wp:extent cx="180" cy="28193"/>
            <wp:effectExtent l="0" t="0" r="0" b="0"/>
            <wp:wrapNone/>
            <wp:docPr id="4497" name="Freeform 44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24" behindDoc="0" locked="0" layoutInCell="1" allowOverlap="1">
            <wp:simplePos x="0" y="0"/>
            <wp:positionH relativeFrom="page">
              <wp:posOffset>4651247</wp:posOffset>
            </wp:positionH>
            <wp:positionV relativeFrom="page">
              <wp:posOffset>6622792</wp:posOffset>
            </wp:positionV>
            <wp:extent cx="180" cy="28193"/>
            <wp:effectExtent l="0" t="0" r="0" b="0"/>
            <wp:wrapNone/>
            <wp:docPr id="4498" name="Freeform 44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78" behindDoc="0" locked="0" layoutInCell="1" allowOverlap="1">
            <wp:simplePos x="0" y="0"/>
            <wp:positionH relativeFrom="page">
              <wp:posOffset>4681727</wp:posOffset>
            </wp:positionH>
            <wp:positionV relativeFrom="page">
              <wp:posOffset>6622792</wp:posOffset>
            </wp:positionV>
            <wp:extent cx="3809" cy="180"/>
            <wp:effectExtent l="0" t="0" r="0" b="0"/>
            <wp:wrapNone/>
            <wp:docPr id="4499" name="Freeform 44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0" y="0"/>
                          </a:move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79" behindDoc="0" locked="0" layoutInCell="1" allowOverlap="1">
            <wp:simplePos x="0" y="0"/>
            <wp:positionH relativeFrom="page">
              <wp:posOffset>4681727</wp:posOffset>
            </wp:positionH>
            <wp:positionV relativeFrom="page">
              <wp:posOffset>6622792</wp:posOffset>
            </wp:positionV>
            <wp:extent cx="3809" cy="180"/>
            <wp:effectExtent l="0" t="0" r="0" b="0"/>
            <wp:wrapNone/>
            <wp:docPr id="4500" name="Freeform 45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0" y="0"/>
                          </a:move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75" behindDoc="0" locked="0" layoutInCell="1" allowOverlap="1">
            <wp:simplePos x="0" y="0"/>
            <wp:positionH relativeFrom="page">
              <wp:posOffset>4681727</wp:posOffset>
            </wp:positionH>
            <wp:positionV relativeFrom="page">
              <wp:posOffset>6622792</wp:posOffset>
            </wp:positionV>
            <wp:extent cx="30479" cy="180"/>
            <wp:effectExtent l="0" t="0" r="0" b="0"/>
            <wp:wrapNone/>
            <wp:docPr id="4501" name="Freeform 45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9" cy="180"/>
                    </a:xfrm>
                    <a:custGeom>
                      <a:rect l="l" t="t" r="r" b="b"/>
                      <a:pathLst>
                        <a:path w="508000" h="180">
                          <a:moveTo>
                            <a:pt x="5080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74" behindDoc="0" locked="0" layoutInCell="1" allowOverlap="1">
            <wp:simplePos x="0" y="0"/>
            <wp:positionH relativeFrom="page">
              <wp:posOffset>4681727</wp:posOffset>
            </wp:positionH>
            <wp:positionV relativeFrom="page">
              <wp:posOffset>6622792</wp:posOffset>
            </wp:positionV>
            <wp:extent cx="30479" cy="180"/>
            <wp:effectExtent l="0" t="0" r="0" b="0"/>
            <wp:wrapNone/>
            <wp:docPr id="4502" name="Freeform 45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9" cy="180"/>
                    </a:xfrm>
                    <a:custGeom>
                      <a:rect l="l" t="t" r="r" b="b"/>
                      <a:pathLst>
                        <a:path w="508000" h="180">
                          <a:moveTo>
                            <a:pt x="5080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21" behindDoc="0" locked="0" layoutInCell="1" allowOverlap="1">
            <wp:simplePos x="0" y="0"/>
            <wp:positionH relativeFrom="page">
              <wp:posOffset>4712207</wp:posOffset>
            </wp:positionH>
            <wp:positionV relativeFrom="page">
              <wp:posOffset>6622792</wp:posOffset>
            </wp:positionV>
            <wp:extent cx="180" cy="28193"/>
            <wp:effectExtent l="0" t="0" r="0" b="0"/>
            <wp:wrapNone/>
            <wp:docPr id="4503" name="Freeform 45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20" behindDoc="0" locked="0" layoutInCell="1" allowOverlap="1">
            <wp:simplePos x="0" y="0"/>
            <wp:positionH relativeFrom="page">
              <wp:posOffset>4712207</wp:posOffset>
            </wp:positionH>
            <wp:positionV relativeFrom="page">
              <wp:posOffset>6622792</wp:posOffset>
            </wp:positionV>
            <wp:extent cx="180" cy="28193"/>
            <wp:effectExtent l="0" t="0" r="0" b="0"/>
            <wp:wrapNone/>
            <wp:docPr id="4504" name="Freeform 45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27" behindDoc="0" locked="0" layoutInCell="1" allowOverlap="1">
            <wp:simplePos x="0" y="0"/>
            <wp:positionH relativeFrom="page">
              <wp:posOffset>4802885</wp:posOffset>
            </wp:positionH>
            <wp:positionV relativeFrom="page">
              <wp:posOffset>6625078</wp:posOffset>
            </wp:positionV>
            <wp:extent cx="30479" cy="180"/>
            <wp:effectExtent l="0" t="0" r="0" b="0"/>
            <wp:wrapNone/>
            <wp:docPr id="4505" name="Freeform 45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9" cy="180"/>
                    </a:xfrm>
                    <a:custGeom>
                      <a:rect l="l" t="t" r="r" b="b"/>
                      <a:pathLst>
                        <a:path w="508000" h="180">
                          <a:moveTo>
                            <a:pt x="0" y="0"/>
                          </a:moveTo>
                          <a:lnTo>
                            <a:pt x="5080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26" behindDoc="0" locked="0" layoutInCell="1" allowOverlap="1">
            <wp:simplePos x="0" y="0"/>
            <wp:positionH relativeFrom="page">
              <wp:posOffset>4802885</wp:posOffset>
            </wp:positionH>
            <wp:positionV relativeFrom="page">
              <wp:posOffset>6625078</wp:posOffset>
            </wp:positionV>
            <wp:extent cx="30479" cy="180"/>
            <wp:effectExtent l="0" t="0" r="0" b="0"/>
            <wp:wrapNone/>
            <wp:docPr id="4506" name="Freeform 45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9" cy="180"/>
                    </a:xfrm>
                    <a:custGeom>
                      <a:rect l="l" t="t" r="r" b="b"/>
                      <a:pathLst>
                        <a:path w="508000" h="180">
                          <a:moveTo>
                            <a:pt x="0" y="0"/>
                          </a:moveTo>
                          <a:lnTo>
                            <a:pt x="5080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35" behindDoc="0" locked="0" layoutInCell="1" allowOverlap="1">
            <wp:simplePos x="0" y="0"/>
            <wp:positionH relativeFrom="page">
              <wp:posOffset>4812029</wp:posOffset>
            </wp:positionH>
            <wp:positionV relativeFrom="page">
              <wp:posOffset>6625078</wp:posOffset>
            </wp:positionV>
            <wp:extent cx="51815" cy="180"/>
            <wp:effectExtent l="0" t="0" r="0" b="0"/>
            <wp:wrapNone/>
            <wp:docPr id="4507" name="Freeform 45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815" cy="180"/>
                    </a:xfrm>
                    <a:custGeom>
                      <a:rect l="l" t="t" r="r" b="b"/>
                      <a:pathLst>
                        <a:path w="863600" h="180">
                          <a:moveTo>
                            <a:pt x="0" y="0"/>
                          </a:moveTo>
                          <a:lnTo>
                            <a:pt x="8636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34" behindDoc="0" locked="0" layoutInCell="1" allowOverlap="1">
            <wp:simplePos x="0" y="0"/>
            <wp:positionH relativeFrom="page">
              <wp:posOffset>4812029</wp:posOffset>
            </wp:positionH>
            <wp:positionV relativeFrom="page">
              <wp:posOffset>6625078</wp:posOffset>
            </wp:positionV>
            <wp:extent cx="51815" cy="180"/>
            <wp:effectExtent l="0" t="0" r="0" b="0"/>
            <wp:wrapNone/>
            <wp:docPr id="4508" name="Freeform 45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815" cy="180"/>
                    </a:xfrm>
                    <a:custGeom>
                      <a:rect l="l" t="t" r="r" b="b"/>
                      <a:pathLst>
                        <a:path w="863600" h="180">
                          <a:moveTo>
                            <a:pt x="0" y="0"/>
                          </a:moveTo>
                          <a:lnTo>
                            <a:pt x="8636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37" behindDoc="0" locked="0" layoutInCell="1" allowOverlap="1">
            <wp:simplePos x="0" y="0"/>
            <wp:positionH relativeFrom="page">
              <wp:posOffset>4830317</wp:posOffset>
            </wp:positionH>
            <wp:positionV relativeFrom="page">
              <wp:posOffset>6625078</wp:posOffset>
            </wp:positionV>
            <wp:extent cx="3047" cy="180"/>
            <wp:effectExtent l="0" t="0" r="0" b="0"/>
            <wp:wrapNone/>
            <wp:docPr id="4509" name="Freeform 45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180"/>
                    </a:xfrm>
                    <a:custGeom>
                      <a:rect l="l" t="t" r="r" b="b"/>
                      <a:pathLst>
                        <a:path w="50800" h="180">
                          <a:moveTo>
                            <a:pt x="508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36" behindDoc="0" locked="0" layoutInCell="1" allowOverlap="1">
            <wp:simplePos x="0" y="0"/>
            <wp:positionH relativeFrom="page">
              <wp:posOffset>4830317</wp:posOffset>
            </wp:positionH>
            <wp:positionV relativeFrom="page">
              <wp:posOffset>6625078</wp:posOffset>
            </wp:positionV>
            <wp:extent cx="3047" cy="180"/>
            <wp:effectExtent l="0" t="0" r="0" b="0"/>
            <wp:wrapNone/>
            <wp:docPr id="4510" name="Freeform 45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180"/>
                    </a:xfrm>
                    <a:custGeom>
                      <a:rect l="l" t="t" r="r" b="b"/>
                      <a:pathLst>
                        <a:path w="50800" h="180">
                          <a:moveTo>
                            <a:pt x="508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8" behindDoc="1" locked="0" layoutInCell="1" allowOverlap="1">
            <wp:simplePos x="0" y="0"/>
            <wp:positionH relativeFrom="page">
              <wp:posOffset>4870703</wp:posOffset>
            </wp:positionH>
            <wp:positionV relativeFrom="page">
              <wp:posOffset>6620506</wp:posOffset>
            </wp:positionV>
            <wp:extent cx="7619" cy="13715"/>
            <wp:effectExtent l="0" t="0" r="0" b="0"/>
            <wp:wrapNone/>
            <wp:docPr id="4511" name="Freeform 45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13715"/>
                    </a:xfrm>
                    <a:custGeom>
                      <a:rect l="l" t="t" r="r" b="b"/>
                      <a:pathLst>
                        <a:path w="127000" h="228600">
                          <a:moveTo>
                            <a:pt x="114300" y="12700"/>
                          </a:moveTo>
                          <a:lnTo>
                            <a:pt x="101600" y="0"/>
                          </a:lnTo>
                          <a:lnTo>
                            <a:pt x="63500" y="0"/>
                          </a:lnTo>
                          <a:lnTo>
                            <a:pt x="38100" y="12700"/>
                          </a:lnTo>
                          <a:lnTo>
                            <a:pt x="25400" y="25400"/>
                          </a:lnTo>
                          <a:lnTo>
                            <a:pt x="12700" y="50800"/>
                          </a:lnTo>
                          <a:lnTo>
                            <a:pt x="0" y="88900"/>
                          </a:lnTo>
                          <a:lnTo>
                            <a:pt x="0" y="165100"/>
                          </a:lnTo>
                          <a:lnTo>
                            <a:pt x="12700" y="190500"/>
                          </a:lnTo>
                          <a:lnTo>
                            <a:pt x="25400" y="203200"/>
                          </a:lnTo>
                          <a:lnTo>
                            <a:pt x="38100" y="228600"/>
                          </a:lnTo>
                          <a:lnTo>
                            <a:pt x="101600" y="228600"/>
                          </a:lnTo>
                          <a:lnTo>
                            <a:pt x="114300" y="215900"/>
                          </a:lnTo>
                          <a:lnTo>
                            <a:pt x="127000" y="1905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9" behindDoc="1" locked="0" layoutInCell="1" allowOverlap="1">
            <wp:simplePos x="0" y="0"/>
            <wp:positionH relativeFrom="page">
              <wp:posOffset>4885181</wp:posOffset>
            </wp:positionH>
            <wp:positionV relativeFrom="page">
              <wp:posOffset>6620506</wp:posOffset>
            </wp:positionV>
            <wp:extent cx="6857" cy="13715"/>
            <wp:effectExtent l="0" t="0" r="0" b="0"/>
            <wp:wrapNone/>
            <wp:docPr id="4512" name="Freeform 45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3715"/>
                    </a:xfrm>
                    <a:custGeom>
                      <a:rect l="l" t="t" r="r" b="b"/>
                      <a:pathLst>
                        <a:path w="114300" h="228600">
                          <a:moveTo>
                            <a:pt x="0" y="38100"/>
                          </a:moveTo>
                          <a:lnTo>
                            <a:pt x="25400" y="12700"/>
                          </a:lnTo>
                          <a:lnTo>
                            <a:pt x="38100" y="0"/>
                          </a:lnTo>
                          <a:lnTo>
                            <a:pt x="88900" y="0"/>
                          </a:lnTo>
                          <a:lnTo>
                            <a:pt x="101600" y="25400"/>
                          </a:lnTo>
                          <a:lnTo>
                            <a:pt x="114300" y="50800"/>
                          </a:lnTo>
                          <a:lnTo>
                            <a:pt x="101600" y="76200"/>
                          </a:lnTo>
                          <a:lnTo>
                            <a:pt x="101600" y="88900"/>
                          </a:lnTo>
                          <a:lnTo>
                            <a:pt x="38100" y="127000"/>
                          </a:lnTo>
                          <a:lnTo>
                            <a:pt x="25400" y="152400"/>
                          </a:lnTo>
                          <a:lnTo>
                            <a:pt x="0" y="190500"/>
                          </a:lnTo>
                          <a:lnTo>
                            <a:pt x="0" y="228600"/>
                          </a:lnTo>
                          <a:lnTo>
                            <a:pt x="114300" y="2286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0" behindDoc="1" locked="0" layoutInCell="1" allowOverlap="1">
            <wp:simplePos x="0" y="0"/>
            <wp:positionH relativeFrom="page">
              <wp:posOffset>4898897</wp:posOffset>
            </wp:positionH>
            <wp:positionV relativeFrom="page">
              <wp:posOffset>6620506</wp:posOffset>
            </wp:positionV>
            <wp:extent cx="6857" cy="13715"/>
            <wp:effectExtent l="0" t="0" r="0" b="0"/>
            <wp:wrapNone/>
            <wp:docPr id="4513" name="Freeform 45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3715"/>
                    </a:xfrm>
                    <a:custGeom>
                      <a:rect l="l" t="t" r="r" b="b"/>
                      <a:pathLst>
                        <a:path w="114300" h="228600">
                          <a:moveTo>
                            <a:pt x="63500" y="0"/>
                          </a:moveTo>
                          <a:lnTo>
                            <a:pt x="38100" y="0"/>
                          </a:lnTo>
                          <a:lnTo>
                            <a:pt x="25400" y="25400"/>
                          </a:lnTo>
                          <a:lnTo>
                            <a:pt x="12700" y="50800"/>
                          </a:lnTo>
                          <a:lnTo>
                            <a:pt x="0" y="76200"/>
                          </a:lnTo>
                          <a:lnTo>
                            <a:pt x="0" y="152400"/>
                          </a:lnTo>
                          <a:lnTo>
                            <a:pt x="12700" y="177800"/>
                          </a:lnTo>
                          <a:lnTo>
                            <a:pt x="25400" y="203200"/>
                          </a:lnTo>
                          <a:lnTo>
                            <a:pt x="38100" y="228600"/>
                          </a:lnTo>
                          <a:lnTo>
                            <a:pt x="76200" y="228600"/>
                          </a:lnTo>
                          <a:lnTo>
                            <a:pt x="101600" y="203200"/>
                          </a:lnTo>
                          <a:lnTo>
                            <a:pt x="101600" y="177800"/>
                          </a:lnTo>
                          <a:lnTo>
                            <a:pt x="114300" y="152400"/>
                          </a:lnTo>
                          <a:lnTo>
                            <a:pt x="114300" y="76200"/>
                          </a:lnTo>
                          <a:lnTo>
                            <a:pt x="101600" y="50800"/>
                          </a:lnTo>
                          <a:lnTo>
                            <a:pt x="101600" y="25400"/>
                          </a:lnTo>
                          <a:lnTo>
                            <a:pt x="76200" y="0"/>
                          </a:ln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3" behindDoc="1" locked="0" layoutInCell="1" allowOverlap="1">
            <wp:simplePos x="0" y="0"/>
            <wp:positionH relativeFrom="page">
              <wp:posOffset>5634227</wp:posOffset>
            </wp:positionH>
            <wp:positionV relativeFrom="page">
              <wp:posOffset>6621268</wp:posOffset>
            </wp:positionV>
            <wp:extent cx="30479" cy="180"/>
            <wp:effectExtent l="0" t="0" r="0" b="0"/>
            <wp:wrapNone/>
            <wp:docPr id="4514" name="Freeform 45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9" cy="180"/>
                    </a:xfrm>
                    <a:custGeom>
                      <a:rect l="l" t="t" r="r" b="b"/>
                      <a:pathLst>
                        <a:path w="508000" h="180">
                          <a:moveTo>
                            <a:pt x="0" y="0"/>
                          </a:moveTo>
                          <a:lnTo>
                            <a:pt x="5080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2" behindDoc="1" locked="0" layoutInCell="1" allowOverlap="1">
            <wp:simplePos x="0" y="0"/>
            <wp:positionH relativeFrom="page">
              <wp:posOffset>5634227</wp:posOffset>
            </wp:positionH>
            <wp:positionV relativeFrom="page">
              <wp:posOffset>6621268</wp:posOffset>
            </wp:positionV>
            <wp:extent cx="30479" cy="180"/>
            <wp:effectExtent l="0" t="0" r="0" b="0"/>
            <wp:wrapNone/>
            <wp:docPr id="4515" name="Freeform 45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9" cy="180"/>
                    </a:xfrm>
                    <a:custGeom>
                      <a:rect l="l" t="t" r="r" b="b"/>
                      <a:pathLst>
                        <a:path w="508000" h="180">
                          <a:moveTo>
                            <a:pt x="0" y="0"/>
                          </a:moveTo>
                          <a:lnTo>
                            <a:pt x="5080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1" behindDoc="1" locked="0" layoutInCell="1" allowOverlap="1">
            <wp:simplePos x="0" y="0"/>
            <wp:positionH relativeFrom="page">
              <wp:posOffset>5643371</wp:posOffset>
            </wp:positionH>
            <wp:positionV relativeFrom="page">
              <wp:posOffset>6621268</wp:posOffset>
            </wp:positionV>
            <wp:extent cx="51815" cy="180"/>
            <wp:effectExtent l="0" t="0" r="0" b="0"/>
            <wp:wrapNone/>
            <wp:docPr id="4516" name="Freeform 45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815" cy="180"/>
                    </a:xfrm>
                    <a:custGeom>
                      <a:rect l="l" t="t" r="r" b="b"/>
                      <a:pathLst>
                        <a:path w="863600" h="180">
                          <a:moveTo>
                            <a:pt x="0" y="0"/>
                          </a:moveTo>
                          <a:lnTo>
                            <a:pt x="8636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0" behindDoc="1" locked="0" layoutInCell="1" allowOverlap="1">
            <wp:simplePos x="0" y="0"/>
            <wp:positionH relativeFrom="page">
              <wp:posOffset>5643371</wp:posOffset>
            </wp:positionH>
            <wp:positionV relativeFrom="page">
              <wp:posOffset>6621268</wp:posOffset>
            </wp:positionV>
            <wp:extent cx="51815" cy="180"/>
            <wp:effectExtent l="0" t="0" r="0" b="0"/>
            <wp:wrapNone/>
            <wp:docPr id="4517" name="Freeform 45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815" cy="180"/>
                    </a:xfrm>
                    <a:custGeom>
                      <a:rect l="l" t="t" r="r" b="b"/>
                      <a:pathLst>
                        <a:path w="863600" h="180">
                          <a:moveTo>
                            <a:pt x="0" y="0"/>
                          </a:moveTo>
                          <a:lnTo>
                            <a:pt x="8636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3" behindDoc="1" locked="0" layoutInCell="1" allowOverlap="1">
            <wp:simplePos x="0" y="0"/>
            <wp:positionH relativeFrom="page">
              <wp:posOffset>5661659</wp:posOffset>
            </wp:positionH>
            <wp:positionV relativeFrom="page">
              <wp:posOffset>6621268</wp:posOffset>
            </wp:positionV>
            <wp:extent cx="3047" cy="180"/>
            <wp:effectExtent l="0" t="0" r="0" b="0"/>
            <wp:wrapNone/>
            <wp:docPr id="4518" name="Freeform 45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180"/>
                    </a:xfrm>
                    <a:custGeom>
                      <a:rect l="l" t="t" r="r" b="b"/>
                      <a:pathLst>
                        <a:path w="50800" h="180">
                          <a:moveTo>
                            <a:pt x="508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2" behindDoc="1" locked="0" layoutInCell="1" allowOverlap="1">
            <wp:simplePos x="0" y="0"/>
            <wp:positionH relativeFrom="page">
              <wp:posOffset>5661659</wp:posOffset>
            </wp:positionH>
            <wp:positionV relativeFrom="page">
              <wp:posOffset>6621268</wp:posOffset>
            </wp:positionV>
            <wp:extent cx="3047" cy="180"/>
            <wp:effectExtent l="0" t="0" r="0" b="0"/>
            <wp:wrapNone/>
            <wp:docPr id="4519" name="Freeform 45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180"/>
                    </a:xfrm>
                    <a:custGeom>
                      <a:rect l="l" t="t" r="r" b="b"/>
                      <a:pathLst>
                        <a:path w="50800" h="180">
                          <a:moveTo>
                            <a:pt x="508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6" behindDoc="1" locked="0" layoutInCell="1" allowOverlap="1">
            <wp:simplePos x="0" y="0"/>
            <wp:positionH relativeFrom="page">
              <wp:posOffset>6052565</wp:posOffset>
            </wp:positionH>
            <wp:positionV relativeFrom="page">
              <wp:posOffset>6619744</wp:posOffset>
            </wp:positionV>
            <wp:extent cx="8381" cy="13715"/>
            <wp:effectExtent l="0" t="0" r="0" b="0"/>
            <wp:wrapNone/>
            <wp:docPr id="4520" name="Freeform 45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381" cy="13715"/>
                    </a:xfrm>
                    <a:custGeom>
                      <a:rect l="l" t="t" r="r" b="b"/>
                      <a:pathLst>
                        <a:path w="139700" h="228600">
                          <a:moveTo>
                            <a:pt x="127000" y="12700"/>
                          </a:moveTo>
                          <a:lnTo>
                            <a:pt x="114300" y="0"/>
                          </a:lnTo>
                          <a:lnTo>
                            <a:pt x="76200" y="0"/>
                          </a:lnTo>
                          <a:lnTo>
                            <a:pt x="50800" y="12700"/>
                          </a:lnTo>
                          <a:lnTo>
                            <a:pt x="25400" y="25400"/>
                          </a:lnTo>
                          <a:lnTo>
                            <a:pt x="12700" y="50800"/>
                          </a:lnTo>
                          <a:lnTo>
                            <a:pt x="12700" y="88900"/>
                          </a:lnTo>
                          <a:lnTo>
                            <a:pt x="0" y="127000"/>
                          </a:lnTo>
                          <a:lnTo>
                            <a:pt x="12700" y="165100"/>
                          </a:lnTo>
                          <a:lnTo>
                            <a:pt x="12700" y="190500"/>
                          </a:lnTo>
                          <a:lnTo>
                            <a:pt x="38100" y="203200"/>
                          </a:lnTo>
                          <a:lnTo>
                            <a:pt x="50800" y="228600"/>
                          </a:lnTo>
                          <a:lnTo>
                            <a:pt x="101600" y="228600"/>
                          </a:lnTo>
                          <a:lnTo>
                            <a:pt x="127000" y="215900"/>
                          </a:lnTo>
                          <a:lnTo>
                            <a:pt x="139700" y="2032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7" behindDoc="1" locked="0" layoutInCell="1" allowOverlap="1">
            <wp:simplePos x="0" y="0"/>
            <wp:positionH relativeFrom="page">
              <wp:posOffset>6068567</wp:posOffset>
            </wp:positionH>
            <wp:positionV relativeFrom="page">
              <wp:posOffset>6619744</wp:posOffset>
            </wp:positionV>
            <wp:extent cx="2285" cy="13715"/>
            <wp:effectExtent l="0" t="0" r="0" b="0"/>
            <wp:wrapNone/>
            <wp:docPr id="4521" name="Freeform 45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3715"/>
                    </a:xfrm>
                    <a:custGeom>
                      <a:rect l="l" t="t" r="r" b="b"/>
                      <a:pathLst>
                        <a:path w="38100" h="228600">
                          <a:moveTo>
                            <a:pt x="38100" y="228600"/>
                          </a:moveTo>
                          <a:lnTo>
                            <a:pt x="38100" y="0"/>
                          </a:lnTo>
                          <a:lnTo>
                            <a:pt x="0" y="508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9" behindDoc="1" locked="0" layoutInCell="1" allowOverlap="1">
            <wp:simplePos x="0" y="0"/>
            <wp:positionH relativeFrom="page">
              <wp:posOffset>6080759</wp:posOffset>
            </wp:positionH>
            <wp:positionV relativeFrom="page">
              <wp:posOffset>6619744</wp:posOffset>
            </wp:positionV>
            <wp:extent cx="8381" cy="13715"/>
            <wp:effectExtent l="0" t="0" r="0" b="0"/>
            <wp:wrapNone/>
            <wp:docPr id="4522" name="Freeform 45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381" cy="13715"/>
                    </a:xfrm>
                    <a:custGeom>
                      <a:rect l="l" t="t" r="r" b="b"/>
                      <a:pathLst>
                        <a:path w="139700" h="228600">
                          <a:moveTo>
                            <a:pt x="101600" y="228600"/>
                          </a:moveTo>
                          <a:lnTo>
                            <a:pt x="101600" y="0"/>
                          </a:lnTo>
                          <a:lnTo>
                            <a:pt x="0" y="165100"/>
                          </a:lnTo>
                          <a:lnTo>
                            <a:pt x="139700" y="1651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75" behindDoc="1" locked="0" layoutInCell="1" allowOverlap="1">
            <wp:simplePos x="0" y="0"/>
            <wp:positionH relativeFrom="page">
              <wp:posOffset>6288785</wp:posOffset>
            </wp:positionH>
            <wp:positionV relativeFrom="page">
              <wp:posOffset>6615934</wp:posOffset>
            </wp:positionV>
            <wp:extent cx="30479" cy="180"/>
            <wp:effectExtent l="0" t="0" r="0" b="0"/>
            <wp:wrapNone/>
            <wp:docPr id="4523" name="Freeform 45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9" cy="180"/>
                    </a:xfrm>
                    <a:custGeom>
                      <a:rect l="l" t="t" r="r" b="b"/>
                      <a:pathLst>
                        <a:path w="508000" h="180">
                          <a:moveTo>
                            <a:pt x="0" y="0"/>
                          </a:moveTo>
                          <a:lnTo>
                            <a:pt x="5080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74" behindDoc="1" locked="0" layoutInCell="1" allowOverlap="1">
            <wp:simplePos x="0" y="0"/>
            <wp:positionH relativeFrom="page">
              <wp:posOffset>6288785</wp:posOffset>
            </wp:positionH>
            <wp:positionV relativeFrom="page">
              <wp:posOffset>6615934</wp:posOffset>
            </wp:positionV>
            <wp:extent cx="30479" cy="180"/>
            <wp:effectExtent l="0" t="0" r="0" b="0"/>
            <wp:wrapNone/>
            <wp:docPr id="4524" name="Freeform 45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9" cy="180"/>
                    </a:xfrm>
                    <a:custGeom>
                      <a:rect l="l" t="t" r="r" b="b"/>
                      <a:pathLst>
                        <a:path w="508000" h="180">
                          <a:moveTo>
                            <a:pt x="0" y="0"/>
                          </a:moveTo>
                          <a:lnTo>
                            <a:pt x="5080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83" behindDoc="1" locked="0" layoutInCell="1" allowOverlap="1">
            <wp:simplePos x="0" y="0"/>
            <wp:positionH relativeFrom="page">
              <wp:posOffset>6297929</wp:posOffset>
            </wp:positionH>
            <wp:positionV relativeFrom="page">
              <wp:posOffset>6615934</wp:posOffset>
            </wp:positionV>
            <wp:extent cx="51815" cy="180"/>
            <wp:effectExtent l="0" t="0" r="0" b="0"/>
            <wp:wrapNone/>
            <wp:docPr id="4525" name="Freeform 45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815" cy="180"/>
                    </a:xfrm>
                    <a:custGeom>
                      <a:rect l="l" t="t" r="r" b="b"/>
                      <a:pathLst>
                        <a:path w="863600" h="180">
                          <a:moveTo>
                            <a:pt x="0" y="0"/>
                          </a:moveTo>
                          <a:lnTo>
                            <a:pt x="8636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82" behindDoc="1" locked="0" layoutInCell="1" allowOverlap="1">
            <wp:simplePos x="0" y="0"/>
            <wp:positionH relativeFrom="page">
              <wp:posOffset>6297929</wp:posOffset>
            </wp:positionH>
            <wp:positionV relativeFrom="page">
              <wp:posOffset>6615934</wp:posOffset>
            </wp:positionV>
            <wp:extent cx="51815" cy="180"/>
            <wp:effectExtent l="0" t="0" r="0" b="0"/>
            <wp:wrapNone/>
            <wp:docPr id="4526" name="Freeform 45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815" cy="180"/>
                    </a:xfrm>
                    <a:custGeom>
                      <a:rect l="l" t="t" r="r" b="b"/>
                      <a:pathLst>
                        <a:path w="863600" h="180">
                          <a:moveTo>
                            <a:pt x="0" y="0"/>
                          </a:moveTo>
                          <a:lnTo>
                            <a:pt x="8636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85" behindDoc="1" locked="0" layoutInCell="1" allowOverlap="1">
            <wp:simplePos x="0" y="0"/>
            <wp:positionH relativeFrom="page">
              <wp:posOffset>6316217</wp:posOffset>
            </wp:positionH>
            <wp:positionV relativeFrom="page">
              <wp:posOffset>6615934</wp:posOffset>
            </wp:positionV>
            <wp:extent cx="3047" cy="180"/>
            <wp:effectExtent l="0" t="0" r="0" b="0"/>
            <wp:wrapNone/>
            <wp:docPr id="4527" name="Freeform 45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180"/>
                    </a:xfrm>
                    <a:custGeom>
                      <a:rect l="l" t="t" r="r" b="b"/>
                      <a:pathLst>
                        <a:path w="50800" h="180">
                          <a:moveTo>
                            <a:pt x="508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84" behindDoc="1" locked="0" layoutInCell="1" allowOverlap="1">
            <wp:simplePos x="0" y="0"/>
            <wp:positionH relativeFrom="page">
              <wp:posOffset>6316217</wp:posOffset>
            </wp:positionH>
            <wp:positionV relativeFrom="page">
              <wp:posOffset>6615934</wp:posOffset>
            </wp:positionV>
            <wp:extent cx="3047" cy="180"/>
            <wp:effectExtent l="0" t="0" r="0" b="0"/>
            <wp:wrapNone/>
            <wp:docPr id="4528" name="Freeform 45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180"/>
                    </a:xfrm>
                    <a:custGeom>
                      <a:rect l="l" t="t" r="r" b="b"/>
                      <a:pathLst>
                        <a:path w="50800" h="180">
                          <a:moveTo>
                            <a:pt x="508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287" behindDoc="0" locked="0" layoutInCell="1" allowOverlap="1">
            <wp:simplePos x="0" y="0"/>
            <wp:positionH relativeFrom="page">
              <wp:posOffset>4655057</wp:posOffset>
            </wp:positionH>
            <wp:positionV relativeFrom="page">
              <wp:posOffset>6626602</wp:posOffset>
            </wp:positionV>
            <wp:extent cx="16001" cy="20573"/>
            <wp:effectExtent l="0" t="0" r="0" b="0"/>
            <wp:wrapNone/>
            <wp:docPr id="4529" name="Freeform 45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286" behindDoc="0" locked="0" layoutInCell="1" allowOverlap="1">
            <wp:simplePos x="0" y="0"/>
            <wp:positionH relativeFrom="page">
              <wp:posOffset>4692395</wp:posOffset>
            </wp:positionH>
            <wp:positionV relativeFrom="page">
              <wp:posOffset>6626602</wp:posOffset>
            </wp:positionV>
            <wp:extent cx="16001" cy="20573"/>
            <wp:effectExtent l="0" t="0" r="0" b="0"/>
            <wp:wrapNone/>
            <wp:docPr id="4530" name="Freeform 45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285" behindDoc="0" locked="0" layoutInCell="1" allowOverlap="1">
            <wp:simplePos x="0" y="0"/>
            <wp:positionH relativeFrom="page">
              <wp:posOffset>4692395</wp:posOffset>
            </wp:positionH>
            <wp:positionV relativeFrom="page">
              <wp:posOffset>6626602</wp:posOffset>
            </wp:positionV>
            <wp:extent cx="16001" cy="20573"/>
            <wp:effectExtent l="0" t="0" r="0" b="0"/>
            <wp:wrapNone/>
            <wp:docPr id="4531" name="Freeform 45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81" behindDoc="0" locked="0" layoutInCell="1" allowOverlap="1">
            <wp:simplePos x="0" y="0"/>
            <wp:positionH relativeFrom="page">
              <wp:posOffset>5212079</wp:posOffset>
            </wp:positionH>
            <wp:positionV relativeFrom="page">
              <wp:posOffset>6624316</wp:posOffset>
            </wp:positionV>
            <wp:extent cx="31241" cy="180"/>
            <wp:effectExtent l="0" t="0" r="0" b="0"/>
            <wp:wrapNone/>
            <wp:docPr id="4532" name="Freeform 45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241" cy="180"/>
                    </a:xfrm>
                    <a:custGeom>
                      <a:rect l="l" t="t" r="r" b="b"/>
                      <a:pathLst>
                        <a:path w="520700" h="180">
                          <a:moveTo>
                            <a:pt x="0" y="0"/>
                          </a:moveTo>
                          <a:lnTo>
                            <a:pt x="5207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80" behindDoc="0" locked="0" layoutInCell="1" allowOverlap="1">
            <wp:simplePos x="0" y="0"/>
            <wp:positionH relativeFrom="page">
              <wp:posOffset>5212079</wp:posOffset>
            </wp:positionH>
            <wp:positionV relativeFrom="page">
              <wp:posOffset>6624316</wp:posOffset>
            </wp:positionV>
            <wp:extent cx="31241" cy="180"/>
            <wp:effectExtent l="0" t="0" r="0" b="0"/>
            <wp:wrapNone/>
            <wp:docPr id="4533" name="Freeform 45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241" cy="180"/>
                    </a:xfrm>
                    <a:custGeom>
                      <a:rect l="l" t="t" r="r" b="b"/>
                      <a:pathLst>
                        <a:path w="520700" h="180">
                          <a:moveTo>
                            <a:pt x="0" y="0"/>
                          </a:moveTo>
                          <a:lnTo>
                            <a:pt x="5207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89" behindDoc="0" locked="0" layoutInCell="1" allowOverlap="1">
            <wp:simplePos x="0" y="0"/>
            <wp:positionH relativeFrom="page">
              <wp:posOffset>5221985</wp:posOffset>
            </wp:positionH>
            <wp:positionV relativeFrom="page">
              <wp:posOffset>6624316</wp:posOffset>
            </wp:positionV>
            <wp:extent cx="51815" cy="180"/>
            <wp:effectExtent l="0" t="0" r="0" b="0"/>
            <wp:wrapNone/>
            <wp:docPr id="4534" name="Freeform 45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815" cy="180"/>
                    </a:xfrm>
                    <a:custGeom>
                      <a:rect l="l" t="t" r="r" b="b"/>
                      <a:pathLst>
                        <a:path w="863600" h="180">
                          <a:moveTo>
                            <a:pt x="0" y="0"/>
                          </a:moveTo>
                          <a:lnTo>
                            <a:pt x="8636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88" behindDoc="0" locked="0" layoutInCell="1" allowOverlap="1">
            <wp:simplePos x="0" y="0"/>
            <wp:positionH relativeFrom="page">
              <wp:posOffset>5221985</wp:posOffset>
            </wp:positionH>
            <wp:positionV relativeFrom="page">
              <wp:posOffset>6624316</wp:posOffset>
            </wp:positionV>
            <wp:extent cx="51815" cy="180"/>
            <wp:effectExtent l="0" t="0" r="0" b="0"/>
            <wp:wrapNone/>
            <wp:docPr id="4535" name="Freeform 45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815" cy="180"/>
                    </a:xfrm>
                    <a:custGeom>
                      <a:rect l="l" t="t" r="r" b="b"/>
                      <a:pathLst>
                        <a:path w="863600" h="180">
                          <a:moveTo>
                            <a:pt x="0" y="0"/>
                          </a:moveTo>
                          <a:lnTo>
                            <a:pt x="8636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91" behindDoc="0" locked="0" layoutInCell="1" allowOverlap="1">
            <wp:simplePos x="0" y="0"/>
            <wp:positionH relativeFrom="page">
              <wp:posOffset>5239511</wp:posOffset>
            </wp:positionH>
            <wp:positionV relativeFrom="page">
              <wp:posOffset>6624316</wp:posOffset>
            </wp:positionV>
            <wp:extent cx="3809" cy="180"/>
            <wp:effectExtent l="0" t="0" r="0" b="0"/>
            <wp:wrapNone/>
            <wp:docPr id="4536" name="Freeform 45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635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90" behindDoc="0" locked="0" layoutInCell="1" allowOverlap="1">
            <wp:simplePos x="0" y="0"/>
            <wp:positionH relativeFrom="page">
              <wp:posOffset>5239511</wp:posOffset>
            </wp:positionH>
            <wp:positionV relativeFrom="page">
              <wp:posOffset>6624316</wp:posOffset>
            </wp:positionV>
            <wp:extent cx="3809" cy="180"/>
            <wp:effectExtent l="0" t="0" r="0" b="0"/>
            <wp:wrapNone/>
            <wp:docPr id="4537" name="Freeform 45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635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39" behindDoc="1" locked="0" layoutInCell="1" allowOverlap="1">
            <wp:simplePos x="0" y="0"/>
            <wp:positionH relativeFrom="page">
              <wp:posOffset>2596895</wp:posOffset>
            </wp:positionH>
            <wp:positionV relativeFrom="page">
              <wp:posOffset>6629650</wp:posOffset>
            </wp:positionV>
            <wp:extent cx="93725" cy="180"/>
            <wp:effectExtent l="0" t="0" r="0" b="0"/>
            <wp:wrapNone/>
            <wp:docPr id="4538" name="Freeform 45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3725" cy="180"/>
                    </a:xfrm>
                    <a:custGeom>
                      <a:rect l="l" t="t" r="r" b="b"/>
                      <a:pathLst>
                        <a:path w="1562100" h="180">
                          <a:moveTo>
                            <a:pt x="0" y="0"/>
                          </a:moveTo>
                          <a:lnTo>
                            <a:pt x="1562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38" behindDoc="1" locked="0" layoutInCell="1" allowOverlap="1">
            <wp:simplePos x="0" y="0"/>
            <wp:positionH relativeFrom="page">
              <wp:posOffset>2596895</wp:posOffset>
            </wp:positionH>
            <wp:positionV relativeFrom="page">
              <wp:posOffset>6629650</wp:posOffset>
            </wp:positionV>
            <wp:extent cx="93725" cy="180"/>
            <wp:effectExtent l="0" t="0" r="0" b="0"/>
            <wp:wrapNone/>
            <wp:docPr id="4539" name="Freeform 45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3725" cy="180"/>
                    </a:xfrm>
                    <a:custGeom>
                      <a:rect l="l" t="t" r="r" b="b"/>
                      <a:pathLst>
                        <a:path w="1562100" h="180">
                          <a:moveTo>
                            <a:pt x="0" y="0"/>
                          </a:moveTo>
                          <a:lnTo>
                            <a:pt x="1562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33" behindDoc="1" locked="0" layoutInCell="1" allowOverlap="1">
            <wp:simplePos x="0" y="0"/>
            <wp:positionH relativeFrom="page">
              <wp:posOffset>3870959</wp:posOffset>
            </wp:positionH>
            <wp:positionV relativeFrom="page">
              <wp:posOffset>6629650</wp:posOffset>
            </wp:positionV>
            <wp:extent cx="93725" cy="180"/>
            <wp:effectExtent l="0" t="0" r="0" b="0"/>
            <wp:wrapNone/>
            <wp:docPr id="4540" name="Freeform 45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3725" cy="180"/>
                    </a:xfrm>
                    <a:custGeom>
                      <a:rect l="l" t="t" r="r" b="b"/>
                      <a:pathLst>
                        <a:path w="1562100" h="180">
                          <a:moveTo>
                            <a:pt x="0" y="0"/>
                          </a:moveTo>
                          <a:lnTo>
                            <a:pt x="1562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32" behindDoc="1" locked="0" layoutInCell="1" allowOverlap="1">
            <wp:simplePos x="0" y="0"/>
            <wp:positionH relativeFrom="page">
              <wp:posOffset>3870959</wp:posOffset>
            </wp:positionH>
            <wp:positionV relativeFrom="page">
              <wp:posOffset>6629650</wp:posOffset>
            </wp:positionV>
            <wp:extent cx="93725" cy="180"/>
            <wp:effectExtent l="0" t="0" r="0" b="0"/>
            <wp:wrapNone/>
            <wp:docPr id="4541" name="Freeform 45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3725" cy="180"/>
                    </a:xfrm>
                    <a:custGeom>
                      <a:rect l="l" t="t" r="r" b="b"/>
                      <a:pathLst>
                        <a:path w="1562100" h="180">
                          <a:moveTo>
                            <a:pt x="0" y="0"/>
                          </a:moveTo>
                          <a:lnTo>
                            <a:pt x="1562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15" behindDoc="0" locked="0" layoutInCell="1" allowOverlap="1">
            <wp:simplePos x="0" y="0"/>
            <wp:positionH relativeFrom="page">
              <wp:posOffset>5047487</wp:posOffset>
            </wp:positionH>
            <wp:positionV relativeFrom="page">
              <wp:posOffset>6635746</wp:posOffset>
            </wp:positionV>
            <wp:extent cx="30479" cy="180"/>
            <wp:effectExtent l="0" t="0" r="0" b="0"/>
            <wp:wrapNone/>
            <wp:docPr id="4542" name="Freeform 45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9" cy="180"/>
                    </a:xfrm>
                    <a:custGeom>
                      <a:rect l="l" t="t" r="r" b="b"/>
                      <a:pathLst>
                        <a:path w="508000" h="180">
                          <a:moveTo>
                            <a:pt x="0" y="0"/>
                          </a:moveTo>
                          <a:lnTo>
                            <a:pt x="5080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14" behindDoc="0" locked="0" layoutInCell="1" allowOverlap="1">
            <wp:simplePos x="0" y="0"/>
            <wp:positionH relativeFrom="page">
              <wp:posOffset>5047487</wp:posOffset>
            </wp:positionH>
            <wp:positionV relativeFrom="page">
              <wp:posOffset>6635746</wp:posOffset>
            </wp:positionV>
            <wp:extent cx="30479" cy="180"/>
            <wp:effectExtent l="0" t="0" r="0" b="0"/>
            <wp:wrapNone/>
            <wp:docPr id="4543" name="Freeform 45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9" cy="180"/>
                    </a:xfrm>
                    <a:custGeom>
                      <a:rect l="l" t="t" r="r" b="b"/>
                      <a:pathLst>
                        <a:path w="508000" h="180">
                          <a:moveTo>
                            <a:pt x="0" y="0"/>
                          </a:moveTo>
                          <a:lnTo>
                            <a:pt x="5080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21" behindDoc="0" locked="0" layoutInCell="1" allowOverlap="1">
            <wp:simplePos x="0" y="0"/>
            <wp:positionH relativeFrom="page">
              <wp:posOffset>5056631</wp:posOffset>
            </wp:positionH>
            <wp:positionV relativeFrom="page">
              <wp:posOffset>6635746</wp:posOffset>
            </wp:positionV>
            <wp:extent cx="51815" cy="180"/>
            <wp:effectExtent l="0" t="0" r="0" b="0"/>
            <wp:wrapNone/>
            <wp:docPr id="4544" name="Freeform 45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815" cy="180"/>
                    </a:xfrm>
                    <a:custGeom>
                      <a:rect l="l" t="t" r="r" b="b"/>
                      <a:pathLst>
                        <a:path w="863600" h="180">
                          <a:moveTo>
                            <a:pt x="0" y="0"/>
                          </a:moveTo>
                          <a:lnTo>
                            <a:pt x="8636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20" behindDoc="0" locked="0" layoutInCell="1" allowOverlap="1">
            <wp:simplePos x="0" y="0"/>
            <wp:positionH relativeFrom="page">
              <wp:posOffset>5056631</wp:posOffset>
            </wp:positionH>
            <wp:positionV relativeFrom="page">
              <wp:posOffset>6635746</wp:posOffset>
            </wp:positionV>
            <wp:extent cx="51815" cy="180"/>
            <wp:effectExtent l="0" t="0" r="0" b="0"/>
            <wp:wrapNone/>
            <wp:docPr id="4545" name="Freeform 45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815" cy="180"/>
                    </a:xfrm>
                    <a:custGeom>
                      <a:rect l="l" t="t" r="r" b="b"/>
                      <a:pathLst>
                        <a:path w="863600" h="180">
                          <a:moveTo>
                            <a:pt x="0" y="0"/>
                          </a:moveTo>
                          <a:lnTo>
                            <a:pt x="8636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23" behindDoc="0" locked="0" layoutInCell="1" allowOverlap="1">
            <wp:simplePos x="0" y="0"/>
            <wp:positionH relativeFrom="page">
              <wp:posOffset>5074919</wp:posOffset>
            </wp:positionH>
            <wp:positionV relativeFrom="page">
              <wp:posOffset>6635746</wp:posOffset>
            </wp:positionV>
            <wp:extent cx="3047" cy="180"/>
            <wp:effectExtent l="0" t="0" r="0" b="0"/>
            <wp:wrapNone/>
            <wp:docPr id="4546" name="Freeform 45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180"/>
                    </a:xfrm>
                    <a:custGeom>
                      <a:rect l="l" t="t" r="r" b="b"/>
                      <a:pathLst>
                        <a:path w="50800" h="180">
                          <a:moveTo>
                            <a:pt x="508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22" behindDoc="0" locked="0" layoutInCell="1" allowOverlap="1">
            <wp:simplePos x="0" y="0"/>
            <wp:positionH relativeFrom="page">
              <wp:posOffset>5074919</wp:posOffset>
            </wp:positionH>
            <wp:positionV relativeFrom="page">
              <wp:posOffset>6635746</wp:posOffset>
            </wp:positionV>
            <wp:extent cx="3047" cy="180"/>
            <wp:effectExtent l="0" t="0" r="0" b="0"/>
            <wp:wrapNone/>
            <wp:docPr id="4547" name="Freeform 45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180"/>
                    </a:xfrm>
                    <a:custGeom>
                      <a:rect l="l" t="t" r="r" b="b"/>
                      <a:pathLst>
                        <a:path w="50800" h="180">
                          <a:moveTo>
                            <a:pt x="508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6" behindDoc="1" locked="0" layoutInCell="1" allowOverlap="1">
            <wp:simplePos x="0" y="0"/>
            <wp:positionH relativeFrom="page">
              <wp:posOffset>5228081</wp:posOffset>
            </wp:positionH>
            <wp:positionV relativeFrom="page">
              <wp:posOffset>6633460</wp:posOffset>
            </wp:positionV>
            <wp:extent cx="6095" cy="14477"/>
            <wp:effectExtent l="0" t="0" r="0" b="0"/>
            <wp:wrapNone/>
            <wp:docPr id="4548" name="Freeform 45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4477"/>
                    </a:xfrm>
                    <a:custGeom>
                      <a:rect l="l" t="t" r="r" b="b"/>
                      <a:pathLst>
                        <a:path w="101600" h="241300">
                          <a:moveTo>
                            <a:pt x="101600" y="101600"/>
                          </a:moveTo>
                          <a:lnTo>
                            <a:pt x="88900" y="127000"/>
                          </a:lnTo>
                          <a:lnTo>
                            <a:pt x="63500" y="139700"/>
                          </a:lnTo>
                          <a:lnTo>
                            <a:pt x="50800" y="152400"/>
                          </a:lnTo>
                          <a:lnTo>
                            <a:pt x="25400" y="139700"/>
                          </a:lnTo>
                          <a:lnTo>
                            <a:pt x="12700" y="127000"/>
                          </a:lnTo>
                          <a:lnTo>
                            <a:pt x="0" y="101600"/>
                          </a:lnTo>
                          <a:lnTo>
                            <a:pt x="0" y="50800"/>
                          </a:lnTo>
                          <a:lnTo>
                            <a:pt x="12700" y="25400"/>
                          </a:lnTo>
                          <a:lnTo>
                            <a:pt x="38100" y="12700"/>
                          </a:lnTo>
                          <a:lnTo>
                            <a:pt x="50800" y="0"/>
                          </a:lnTo>
                          <a:lnTo>
                            <a:pt x="76200" y="12700"/>
                          </a:lnTo>
                          <a:lnTo>
                            <a:pt x="88900" y="25400"/>
                          </a:lnTo>
                          <a:lnTo>
                            <a:pt x="101600" y="63500"/>
                          </a:lnTo>
                          <a:lnTo>
                            <a:pt x="101600" y="152400"/>
                          </a:lnTo>
                          <a:lnTo>
                            <a:pt x="88900" y="190500"/>
                          </a:lnTo>
                          <a:lnTo>
                            <a:pt x="76200" y="215900"/>
                          </a:lnTo>
                          <a:lnTo>
                            <a:pt x="63500" y="228600"/>
                          </a:lnTo>
                          <a:lnTo>
                            <a:pt x="38100" y="241300"/>
                          </a:lnTo>
                          <a:lnTo>
                            <a:pt x="25400" y="228600"/>
                          </a:lnTo>
                          <a:lnTo>
                            <a:pt x="12700" y="2032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5" behindDoc="1" locked="0" layoutInCell="1" allowOverlap="1">
            <wp:simplePos x="0" y="0"/>
            <wp:positionH relativeFrom="page">
              <wp:posOffset>5243321</wp:posOffset>
            </wp:positionH>
            <wp:positionV relativeFrom="page">
              <wp:posOffset>6633460</wp:posOffset>
            </wp:positionV>
            <wp:extent cx="3809" cy="180"/>
            <wp:effectExtent l="0" t="0" r="0" b="0"/>
            <wp:wrapNone/>
            <wp:docPr id="4549" name="Freeform 45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635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4" behindDoc="1" locked="0" layoutInCell="1" allowOverlap="1">
            <wp:simplePos x="0" y="0"/>
            <wp:positionH relativeFrom="page">
              <wp:posOffset>5245607</wp:posOffset>
            </wp:positionH>
            <wp:positionV relativeFrom="page">
              <wp:posOffset>6633460</wp:posOffset>
            </wp:positionV>
            <wp:extent cx="1523" cy="14477"/>
            <wp:effectExtent l="0" t="0" r="0" b="0"/>
            <wp:wrapNone/>
            <wp:docPr id="4550" name="Freeform 45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" cy="14477"/>
                    </a:xfrm>
                    <a:custGeom>
                      <a:rect l="l" t="t" r="r" b="b"/>
                      <a:pathLst>
                        <a:path w="25400" h="241300">
                          <a:moveTo>
                            <a:pt x="0" y="0"/>
                          </a:moveTo>
                          <a:lnTo>
                            <a:pt x="0" y="241300"/>
                          </a:lnTo>
                          <a:lnTo>
                            <a:pt x="25400" y="1905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3" behindDoc="1" locked="0" layoutInCell="1" allowOverlap="1">
            <wp:simplePos x="0" y="0"/>
            <wp:positionH relativeFrom="page">
              <wp:posOffset>5255513</wp:posOffset>
            </wp:positionH>
            <wp:positionV relativeFrom="page">
              <wp:posOffset>6633460</wp:posOffset>
            </wp:positionV>
            <wp:extent cx="7619" cy="14477"/>
            <wp:effectExtent l="0" t="0" r="0" b="0"/>
            <wp:wrapNone/>
            <wp:docPr id="4551" name="Freeform 45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14477"/>
                    </a:xfrm>
                    <a:custGeom>
                      <a:rect l="l" t="t" r="r" b="b"/>
                      <a:pathLst>
                        <a:path w="127000" h="241300">
                          <a:moveTo>
                            <a:pt x="12700" y="215900"/>
                          </a:moveTo>
                          <a:lnTo>
                            <a:pt x="25400" y="228600"/>
                          </a:lnTo>
                          <a:lnTo>
                            <a:pt x="38100" y="241300"/>
                          </a:lnTo>
                          <a:lnTo>
                            <a:pt x="63500" y="241300"/>
                          </a:lnTo>
                          <a:lnTo>
                            <a:pt x="88900" y="228600"/>
                          </a:lnTo>
                          <a:lnTo>
                            <a:pt x="101600" y="203200"/>
                          </a:lnTo>
                          <a:lnTo>
                            <a:pt x="114300" y="177800"/>
                          </a:lnTo>
                          <a:lnTo>
                            <a:pt x="127000" y="139700"/>
                          </a:lnTo>
                          <a:lnTo>
                            <a:pt x="127000" y="76200"/>
                          </a:lnTo>
                          <a:lnTo>
                            <a:pt x="114300" y="50800"/>
                          </a:lnTo>
                          <a:lnTo>
                            <a:pt x="101600" y="25400"/>
                          </a:lnTo>
                          <a:lnTo>
                            <a:pt x="88900" y="12700"/>
                          </a:lnTo>
                          <a:lnTo>
                            <a:pt x="63500" y="0"/>
                          </a:lnTo>
                          <a:lnTo>
                            <a:pt x="50800" y="0"/>
                          </a:lnTo>
                          <a:lnTo>
                            <a:pt x="25400" y="12700"/>
                          </a:lnTo>
                          <a:lnTo>
                            <a:pt x="12700" y="25400"/>
                          </a:lnTo>
                          <a:lnTo>
                            <a:pt x="0" y="381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95" behindDoc="0" locked="0" layoutInCell="1" allowOverlap="1">
            <wp:simplePos x="0" y="0"/>
            <wp:positionH relativeFrom="page">
              <wp:posOffset>5463539</wp:posOffset>
            </wp:positionH>
            <wp:positionV relativeFrom="page">
              <wp:posOffset>6635746</wp:posOffset>
            </wp:positionV>
            <wp:extent cx="30479" cy="180"/>
            <wp:effectExtent l="0" t="0" r="0" b="0"/>
            <wp:wrapNone/>
            <wp:docPr id="4552" name="Freeform 45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9" cy="180"/>
                    </a:xfrm>
                    <a:custGeom>
                      <a:rect l="l" t="t" r="r" b="b"/>
                      <a:pathLst>
                        <a:path w="508000" h="180">
                          <a:moveTo>
                            <a:pt x="0" y="0"/>
                          </a:moveTo>
                          <a:lnTo>
                            <a:pt x="5080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94" behindDoc="0" locked="0" layoutInCell="1" allowOverlap="1">
            <wp:simplePos x="0" y="0"/>
            <wp:positionH relativeFrom="page">
              <wp:posOffset>5463539</wp:posOffset>
            </wp:positionH>
            <wp:positionV relativeFrom="page">
              <wp:posOffset>6635746</wp:posOffset>
            </wp:positionV>
            <wp:extent cx="30479" cy="180"/>
            <wp:effectExtent l="0" t="0" r="0" b="0"/>
            <wp:wrapNone/>
            <wp:docPr id="4553" name="Freeform 45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9" cy="180"/>
                    </a:xfrm>
                    <a:custGeom>
                      <a:rect l="l" t="t" r="r" b="b"/>
                      <a:pathLst>
                        <a:path w="508000" h="180">
                          <a:moveTo>
                            <a:pt x="0" y="0"/>
                          </a:moveTo>
                          <a:lnTo>
                            <a:pt x="5080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7" behindDoc="1" locked="0" layoutInCell="1" allowOverlap="1">
            <wp:simplePos x="0" y="0"/>
            <wp:positionH relativeFrom="page">
              <wp:posOffset>5472683</wp:posOffset>
            </wp:positionH>
            <wp:positionV relativeFrom="page">
              <wp:posOffset>6635746</wp:posOffset>
            </wp:positionV>
            <wp:extent cx="51815" cy="180"/>
            <wp:effectExtent l="0" t="0" r="0" b="0"/>
            <wp:wrapNone/>
            <wp:docPr id="4554" name="Freeform 45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815" cy="180"/>
                    </a:xfrm>
                    <a:custGeom>
                      <a:rect l="l" t="t" r="r" b="b"/>
                      <a:pathLst>
                        <a:path w="863600" h="180">
                          <a:moveTo>
                            <a:pt x="0" y="0"/>
                          </a:moveTo>
                          <a:lnTo>
                            <a:pt x="8636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6" behindDoc="1" locked="0" layoutInCell="1" allowOverlap="1">
            <wp:simplePos x="0" y="0"/>
            <wp:positionH relativeFrom="page">
              <wp:posOffset>5472683</wp:posOffset>
            </wp:positionH>
            <wp:positionV relativeFrom="page">
              <wp:posOffset>6635746</wp:posOffset>
            </wp:positionV>
            <wp:extent cx="51815" cy="180"/>
            <wp:effectExtent l="0" t="0" r="0" b="0"/>
            <wp:wrapNone/>
            <wp:docPr id="4555" name="Freeform 45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815" cy="180"/>
                    </a:xfrm>
                    <a:custGeom>
                      <a:rect l="l" t="t" r="r" b="b"/>
                      <a:pathLst>
                        <a:path w="863600" h="180">
                          <a:moveTo>
                            <a:pt x="0" y="0"/>
                          </a:moveTo>
                          <a:lnTo>
                            <a:pt x="8636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9" behindDoc="1" locked="0" layoutInCell="1" allowOverlap="1">
            <wp:simplePos x="0" y="0"/>
            <wp:positionH relativeFrom="page">
              <wp:posOffset>5490971</wp:posOffset>
            </wp:positionH>
            <wp:positionV relativeFrom="page">
              <wp:posOffset>6635746</wp:posOffset>
            </wp:positionV>
            <wp:extent cx="3047" cy="180"/>
            <wp:effectExtent l="0" t="0" r="0" b="0"/>
            <wp:wrapNone/>
            <wp:docPr id="4556" name="Freeform 45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180"/>
                    </a:xfrm>
                    <a:custGeom>
                      <a:rect l="l" t="t" r="r" b="b"/>
                      <a:pathLst>
                        <a:path w="50800" h="180">
                          <a:moveTo>
                            <a:pt x="508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8" behindDoc="1" locked="0" layoutInCell="1" allowOverlap="1">
            <wp:simplePos x="0" y="0"/>
            <wp:positionH relativeFrom="page">
              <wp:posOffset>5490971</wp:posOffset>
            </wp:positionH>
            <wp:positionV relativeFrom="page">
              <wp:posOffset>6635746</wp:posOffset>
            </wp:positionV>
            <wp:extent cx="3047" cy="180"/>
            <wp:effectExtent l="0" t="0" r="0" b="0"/>
            <wp:wrapNone/>
            <wp:docPr id="4557" name="Freeform 45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180"/>
                    </a:xfrm>
                    <a:custGeom>
                      <a:rect l="l" t="t" r="r" b="b"/>
                      <a:pathLst>
                        <a:path w="50800" h="180">
                          <a:moveTo>
                            <a:pt x="508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8" behindDoc="1" locked="0" layoutInCell="1" allowOverlap="1">
            <wp:simplePos x="0" y="0"/>
            <wp:positionH relativeFrom="page">
              <wp:posOffset>5651753</wp:posOffset>
            </wp:positionH>
            <wp:positionV relativeFrom="page">
              <wp:posOffset>6629650</wp:posOffset>
            </wp:positionV>
            <wp:extent cx="8381" cy="14477"/>
            <wp:effectExtent l="0" t="0" r="0" b="0"/>
            <wp:wrapNone/>
            <wp:docPr id="4558" name="Freeform 45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381" cy="14477"/>
                    </a:xfrm>
                    <a:custGeom>
                      <a:rect l="l" t="t" r="r" b="b"/>
                      <a:pathLst>
                        <a:path w="139700" h="241300">
                          <a:moveTo>
                            <a:pt x="127000" y="25400"/>
                          </a:moveTo>
                          <a:lnTo>
                            <a:pt x="114300" y="12700"/>
                          </a:lnTo>
                          <a:lnTo>
                            <a:pt x="88900" y="0"/>
                          </a:lnTo>
                          <a:lnTo>
                            <a:pt x="76200" y="0"/>
                          </a:lnTo>
                          <a:lnTo>
                            <a:pt x="50800" y="12700"/>
                          </a:lnTo>
                          <a:lnTo>
                            <a:pt x="25400" y="38100"/>
                          </a:lnTo>
                          <a:lnTo>
                            <a:pt x="12700" y="50800"/>
                          </a:lnTo>
                          <a:lnTo>
                            <a:pt x="12700" y="88900"/>
                          </a:lnTo>
                          <a:lnTo>
                            <a:pt x="0" y="127000"/>
                          </a:lnTo>
                          <a:lnTo>
                            <a:pt x="12700" y="165100"/>
                          </a:lnTo>
                          <a:lnTo>
                            <a:pt x="12700" y="190500"/>
                          </a:lnTo>
                          <a:lnTo>
                            <a:pt x="38100" y="215900"/>
                          </a:lnTo>
                          <a:lnTo>
                            <a:pt x="50800" y="228600"/>
                          </a:lnTo>
                          <a:lnTo>
                            <a:pt x="76200" y="241300"/>
                          </a:lnTo>
                          <a:lnTo>
                            <a:pt x="88900" y="241300"/>
                          </a:lnTo>
                          <a:lnTo>
                            <a:pt x="101600" y="228600"/>
                          </a:lnTo>
                          <a:lnTo>
                            <a:pt x="127000" y="215900"/>
                          </a:lnTo>
                          <a:lnTo>
                            <a:pt x="139700" y="2032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9" behindDoc="1" locked="0" layoutInCell="1" allowOverlap="1">
            <wp:simplePos x="0" y="0"/>
            <wp:positionH relativeFrom="page">
              <wp:posOffset>5668517</wp:posOffset>
            </wp:positionH>
            <wp:positionV relativeFrom="page">
              <wp:posOffset>6629650</wp:posOffset>
            </wp:positionV>
            <wp:extent cx="1523" cy="14477"/>
            <wp:effectExtent l="0" t="0" r="0" b="0"/>
            <wp:wrapNone/>
            <wp:docPr id="4559" name="Freeform 45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" cy="14477"/>
                    </a:xfrm>
                    <a:custGeom>
                      <a:rect l="l" t="t" r="r" b="b"/>
                      <a:pathLst>
                        <a:path w="25400" h="241300">
                          <a:moveTo>
                            <a:pt x="25400" y="241300"/>
                          </a:moveTo>
                          <a:lnTo>
                            <a:pt x="25400" y="0"/>
                          </a:lnTo>
                          <a:lnTo>
                            <a:pt x="0" y="508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1" behindDoc="1" locked="0" layoutInCell="1" allowOverlap="1">
            <wp:simplePos x="0" y="0"/>
            <wp:positionH relativeFrom="page">
              <wp:posOffset>5680709</wp:posOffset>
            </wp:positionH>
            <wp:positionV relativeFrom="page">
              <wp:posOffset>6629650</wp:posOffset>
            </wp:positionV>
            <wp:extent cx="6857" cy="14477"/>
            <wp:effectExtent l="0" t="0" r="0" b="0"/>
            <wp:wrapNone/>
            <wp:docPr id="4560" name="Freeform 45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4477"/>
                    </a:xfrm>
                    <a:custGeom>
                      <a:rect l="l" t="t" r="r" b="b"/>
                      <a:pathLst>
                        <a:path w="114300" h="241300">
                          <a:moveTo>
                            <a:pt x="12700" y="203200"/>
                          </a:moveTo>
                          <a:lnTo>
                            <a:pt x="38100" y="228600"/>
                          </a:lnTo>
                          <a:lnTo>
                            <a:pt x="50800" y="241300"/>
                          </a:lnTo>
                          <a:lnTo>
                            <a:pt x="76200" y="228600"/>
                          </a:lnTo>
                          <a:lnTo>
                            <a:pt x="88900" y="203200"/>
                          </a:lnTo>
                          <a:lnTo>
                            <a:pt x="101600" y="165100"/>
                          </a:lnTo>
                          <a:lnTo>
                            <a:pt x="114300" y="139700"/>
                          </a:lnTo>
                          <a:lnTo>
                            <a:pt x="114300" y="88900"/>
                          </a:lnTo>
                          <a:lnTo>
                            <a:pt x="101600" y="50800"/>
                          </a:lnTo>
                          <a:lnTo>
                            <a:pt x="88900" y="25400"/>
                          </a:lnTo>
                          <a:lnTo>
                            <a:pt x="76200" y="12700"/>
                          </a:lnTo>
                          <a:lnTo>
                            <a:pt x="63500" y="0"/>
                          </a:lnTo>
                          <a:lnTo>
                            <a:pt x="38100" y="12700"/>
                          </a:lnTo>
                          <a:lnTo>
                            <a:pt x="25400" y="25400"/>
                          </a:lnTo>
                          <a:lnTo>
                            <a:pt x="12700" y="50800"/>
                          </a:lnTo>
                          <a:lnTo>
                            <a:pt x="0" y="76200"/>
                          </a:lnTo>
                          <a:lnTo>
                            <a:pt x="12700" y="101600"/>
                          </a:lnTo>
                          <a:lnTo>
                            <a:pt x="25400" y="139700"/>
                          </a:lnTo>
                          <a:lnTo>
                            <a:pt x="38100" y="152400"/>
                          </a:lnTo>
                          <a:lnTo>
                            <a:pt x="63500" y="152400"/>
                          </a:lnTo>
                          <a:lnTo>
                            <a:pt x="76200" y="139700"/>
                          </a:lnTo>
                          <a:lnTo>
                            <a:pt x="88900" y="127000"/>
                          </a:lnTo>
                          <a:lnTo>
                            <a:pt x="114300" y="889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1" behindDoc="1" locked="0" layoutInCell="1" allowOverlap="1">
            <wp:simplePos x="0" y="0"/>
            <wp:positionH relativeFrom="page">
              <wp:posOffset>5883401</wp:posOffset>
            </wp:positionH>
            <wp:positionV relativeFrom="page">
              <wp:posOffset>6632698</wp:posOffset>
            </wp:positionV>
            <wp:extent cx="30479" cy="180"/>
            <wp:effectExtent l="0" t="0" r="0" b="0"/>
            <wp:wrapNone/>
            <wp:docPr id="4561" name="Freeform 45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9" cy="180"/>
                    </a:xfrm>
                    <a:custGeom>
                      <a:rect l="l" t="t" r="r" b="b"/>
                      <a:pathLst>
                        <a:path w="508000" h="180">
                          <a:moveTo>
                            <a:pt x="0" y="0"/>
                          </a:moveTo>
                          <a:lnTo>
                            <a:pt x="5080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0" behindDoc="1" locked="0" layoutInCell="1" allowOverlap="1">
            <wp:simplePos x="0" y="0"/>
            <wp:positionH relativeFrom="page">
              <wp:posOffset>5883401</wp:posOffset>
            </wp:positionH>
            <wp:positionV relativeFrom="page">
              <wp:posOffset>6632698</wp:posOffset>
            </wp:positionV>
            <wp:extent cx="30479" cy="180"/>
            <wp:effectExtent l="0" t="0" r="0" b="0"/>
            <wp:wrapNone/>
            <wp:docPr id="4562" name="Freeform 45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9" cy="180"/>
                    </a:xfrm>
                    <a:custGeom>
                      <a:rect l="l" t="t" r="r" b="b"/>
                      <a:pathLst>
                        <a:path w="508000" h="180">
                          <a:moveTo>
                            <a:pt x="0" y="0"/>
                          </a:moveTo>
                          <a:lnTo>
                            <a:pt x="5080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7" behindDoc="1" locked="0" layoutInCell="1" allowOverlap="1">
            <wp:simplePos x="0" y="0"/>
            <wp:positionH relativeFrom="page">
              <wp:posOffset>5892545</wp:posOffset>
            </wp:positionH>
            <wp:positionV relativeFrom="page">
              <wp:posOffset>6632698</wp:posOffset>
            </wp:positionV>
            <wp:extent cx="51815" cy="180"/>
            <wp:effectExtent l="0" t="0" r="0" b="0"/>
            <wp:wrapNone/>
            <wp:docPr id="4563" name="Freeform 45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815" cy="180"/>
                    </a:xfrm>
                    <a:custGeom>
                      <a:rect l="l" t="t" r="r" b="b"/>
                      <a:pathLst>
                        <a:path w="863600" h="180">
                          <a:moveTo>
                            <a:pt x="0" y="0"/>
                          </a:moveTo>
                          <a:lnTo>
                            <a:pt x="8636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6" behindDoc="1" locked="0" layoutInCell="1" allowOverlap="1">
            <wp:simplePos x="0" y="0"/>
            <wp:positionH relativeFrom="page">
              <wp:posOffset>5892545</wp:posOffset>
            </wp:positionH>
            <wp:positionV relativeFrom="page">
              <wp:posOffset>6632698</wp:posOffset>
            </wp:positionV>
            <wp:extent cx="51815" cy="180"/>
            <wp:effectExtent l="0" t="0" r="0" b="0"/>
            <wp:wrapNone/>
            <wp:docPr id="4564" name="Freeform 45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815" cy="180"/>
                    </a:xfrm>
                    <a:custGeom>
                      <a:rect l="l" t="t" r="r" b="b"/>
                      <a:pathLst>
                        <a:path w="863600" h="180">
                          <a:moveTo>
                            <a:pt x="0" y="0"/>
                          </a:moveTo>
                          <a:lnTo>
                            <a:pt x="8636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9" behindDoc="1" locked="0" layoutInCell="1" allowOverlap="1">
            <wp:simplePos x="0" y="0"/>
            <wp:positionH relativeFrom="page">
              <wp:posOffset>5910833</wp:posOffset>
            </wp:positionH>
            <wp:positionV relativeFrom="page">
              <wp:posOffset>6632698</wp:posOffset>
            </wp:positionV>
            <wp:extent cx="3047" cy="180"/>
            <wp:effectExtent l="0" t="0" r="0" b="0"/>
            <wp:wrapNone/>
            <wp:docPr id="4565" name="Freeform 45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180"/>
                    </a:xfrm>
                    <a:custGeom>
                      <a:rect l="l" t="t" r="r" b="b"/>
                      <a:pathLst>
                        <a:path w="50800" h="180">
                          <a:moveTo>
                            <a:pt x="508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8" behindDoc="1" locked="0" layoutInCell="1" allowOverlap="1">
            <wp:simplePos x="0" y="0"/>
            <wp:positionH relativeFrom="page">
              <wp:posOffset>5910833</wp:posOffset>
            </wp:positionH>
            <wp:positionV relativeFrom="page">
              <wp:posOffset>6632698</wp:posOffset>
            </wp:positionV>
            <wp:extent cx="3047" cy="180"/>
            <wp:effectExtent l="0" t="0" r="0" b="0"/>
            <wp:wrapNone/>
            <wp:docPr id="4566" name="Freeform 45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180"/>
                    </a:xfrm>
                    <a:custGeom>
                      <a:rect l="l" t="t" r="r" b="b"/>
                      <a:pathLst>
                        <a:path w="50800" h="180">
                          <a:moveTo>
                            <a:pt x="508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8" behindDoc="1" locked="0" layoutInCell="1" allowOverlap="1">
            <wp:simplePos x="0" y="0"/>
            <wp:positionH relativeFrom="page">
              <wp:posOffset>6068567</wp:posOffset>
            </wp:positionH>
            <wp:positionV relativeFrom="page">
              <wp:posOffset>6633460</wp:posOffset>
            </wp:positionV>
            <wp:extent cx="3809" cy="180"/>
            <wp:effectExtent l="0" t="0" r="0" b="0"/>
            <wp:wrapNone/>
            <wp:docPr id="4567" name="Freeform 45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0" y="0"/>
                          </a:move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23" behindDoc="0" locked="0" layoutInCell="1" allowOverlap="1">
            <wp:simplePos x="0" y="0"/>
            <wp:positionH relativeFrom="page">
              <wp:posOffset>4651247</wp:posOffset>
            </wp:positionH>
            <wp:positionV relativeFrom="page">
              <wp:posOffset>6650986</wp:posOffset>
            </wp:positionV>
            <wp:extent cx="60959" cy="180"/>
            <wp:effectExtent l="0" t="0" r="0" b="0"/>
            <wp:wrapNone/>
            <wp:docPr id="4568" name="Freeform 45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0" y="0"/>
                          </a:moveTo>
                          <a:lnTo>
                            <a:pt x="10160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22" behindDoc="0" locked="0" layoutInCell="1" allowOverlap="1">
            <wp:simplePos x="0" y="0"/>
            <wp:positionH relativeFrom="page">
              <wp:posOffset>4651247</wp:posOffset>
            </wp:positionH>
            <wp:positionV relativeFrom="page">
              <wp:posOffset>6650986</wp:posOffset>
            </wp:positionV>
            <wp:extent cx="60959" cy="180"/>
            <wp:effectExtent l="0" t="0" r="0" b="0"/>
            <wp:wrapNone/>
            <wp:docPr id="4569" name="Freeform 45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0" y="0"/>
                          </a:moveTo>
                          <a:lnTo>
                            <a:pt x="10160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0" behindDoc="1" locked="0" layoutInCell="1" allowOverlap="1">
            <wp:simplePos x="0" y="0"/>
            <wp:positionH relativeFrom="page">
              <wp:posOffset>5668517</wp:posOffset>
            </wp:positionH>
            <wp:positionV relativeFrom="page">
              <wp:posOffset>6644128</wp:posOffset>
            </wp:positionV>
            <wp:extent cx="3809" cy="180"/>
            <wp:effectExtent l="0" t="0" r="0" b="0"/>
            <wp:wrapNone/>
            <wp:docPr id="4570" name="Freeform 45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0" y="0"/>
                          </a:move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04" behindDoc="0" locked="0" layoutInCell="1" allowOverlap="1">
            <wp:simplePos x="0" y="0"/>
            <wp:positionH relativeFrom="page">
              <wp:posOffset>4338065</wp:posOffset>
            </wp:positionH>
            <wp:positionV relativeFrom="page">
              <wp:posOffset>6664702</wp:posOffset>
            </wp:positionV>
            <wp:extent cx="182117" cy="182117"/>
            <wp:effectExtent l="0" t="0" r="0" b="0"/>
            <wp:wrapNone/>
            <wp:docPr id="4571" name="Freeform 45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117" cy="182117"/>
                    </a:xfrm>
                    <a:custGeom>
                      <a:rect l="l" t="t" r="r" b="b"/>
                      <a:pathLst>
                        <a:path w="3035300" h="3035300">
                          <a:moveTo>
                            <a:pt x="3035300" y="1511300"/>
                          </a:moveTo>
                          <a:cubicBezTo>
                            <a:pt x="3035300" y="673100"/>
                            <a:pt x="2349500" y="0"/>
                            <a:pt x="1511300" y="0"/>
                          </a:cubicBezTo>
                          <a:cubicBezTo>
                            <a:pt x="673100" y="0"/>
                            <a:pt x="0" y="673100"/>
                            <a:pt x="0" y="1511300"/>
                          </a:cubicBezTo>
                          <a:cubicBezTo>
                            <a:pt x="0" y="2349500"/>
                            <a:pt x="673100" y="3035300"/>
                            <a:pt x="1511300" y="3035300"/>
                          </a:cubicBezTo>
                          <a:cubicBezTo>
                            <a:pt x="2349500" y="3035300"/>
                            <a:pt x="3035300" y="2349500"/>
                            <a:pt x="3035300" y="1511300"/>
                          </a:cubicBezTo>
                          <a:close/>
                        </a:path>
                      </a:pathLst>
                    </a:custGeom>
                    <a:noFill/>
                    <a:ln w="685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05" behindDoc="0" locked="0" layoutInCell="1" allowOverlap="1">
            <wp:simplePos x="0" y="0"/>
            <wp:positionH relativeFrom="page">
              <wp:posOffset>4338065</wp:posOffset>
            </wp:positionH>
            <wp:positionV relativeFrom="page">
              <wp:posOffset>6664702</wp:posOffset>
            </wp:positionV>
            <wp:extent cx="182117" cy="182117"/>
            <wp:effectExtent l="0" t="0" r="0" b="0"/>
            <wp:wrapNone/>
            <wp:docPr id="4572" name="Freeform 45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117" cy="182117"/>
                    </a:xfrm>
                    <a:custGeom>
                      <a:rect l="l" t="t" r="r" b="b"/>
                      <a:pathLst>
                        <a:path w="3035300" h="3035300">
                          <a:moveTo>
                            <a:pt x="3035300" y="1511300"/>
                          </a:moveTo>
                          <a:cubicBezTo>
                            <a:pt x="3035300" y="673100"/>
                            <a:pt x="2349500" y="0"/>
                            <a:pt x="1511300" y="0"/>
                          </a:cubicBezTo>
                          <a:cubicBezTo>
                            <a:pt x="673100" y="0"/>
                            <a:pt x="0" y="673100"/>
                            <a:pt x="0" y="1511300"/>
                          </a:cubicBezTo>
                          <a:cubicBezTo>
                            <a:pt x="0" y="2349500"/>
                            <a:pt x="673100" y="3035300"/>
                            <a:pt x="1511300" y="3035300"/>
                          </a:cubicBezTo>
                          <a:cubicBezTo>
                            <a:pt x="2349500" y="3035300"/>
                            <a:pt x="3035300" y="2349500"/>
                            <a:pt x="3035300" y="1511300"/>
                          </a:cubicBezTo>
                          <a:close/>
                        </a:path>
                      </a:pathLst>
                    </a:custGeom>
                    <a:noFill/>
                    <a:ln w="6857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88888" sp="44444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8" behindDoc="1" locked="0" layoutInCell="1" allowOverlap="1">
            <wp:simplePos x="0" y="0"/>
            <wp:positionH relativeFrom="page">
              <wp:posOffset>4340351</wp:posOffset>
            </wp:positionH>
            <wp:positionV relativeFrom="page">
              <wp:posOffset>6657082</wp:posOffset>
            </wp:positionV>
            <wp:extent cx="7619" cy="14477"/>
            <wp:effectExtent l="0" t="0" r="0" b="0"/>
            <wp:wrapNone/>
            <wp:docPr id="4573" name="Freeform 45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14477"/>
                    </a:xfrm>
                    <a:custGeom>
                      <a:rect l="l" t="t" r="r" b="b"/>
                      <a:pathLst>
                        <a:path w="127000" h="241300">
                          <a:moveTo>
                            <a:pt x="127000" y="25400"/>
                          </a:moveTo>
                          <a:lnTo>
                            <a:pt x="101600" y="12700"/>
                          </a:lnTo>
                          <a:lnTo>
                            <a:pt x="88900" y="0"/>
                          </a:lnTo>
                          <a:lnTo>
                            <a:pt x="63500" y="0"/>
                          </a:lnTo>
                          <a:lnTo>
                            <a:pt x="38100" y="12700"/>
                          </a:lnTo>
                          <a:lnTo>
                            <a:pt x="25400" y="38100"/>
                          </a:lnTo>
                          <a:lnTo>
                            <a:pt x="12700" y="50800"/>
                          </a:lnTo>
                          <a:lnTo>
                            <a:pt x="0" y="101600"/>
                          </a:lnTo>
                          <a:lnTo>
                            <a:pt x="0" y="165100"/>
                          </a:lnTo>
                          <a:lnTo>
                            <a:pt x="12700" y="190500"/>
                          </a:lnTo>
                          <a:lnTo>
                            <a:pt x="25400" y="215900"/>
                          </a:lnTo>
                          <a:lnTo>
                            <a:pt x="50800" y="228600"/>
                          </a:lnTo>
                          <a:lnTo>
                            <a:pt x="63500" y="241300"/>
                          </a:lnTo>
                          <a:lnTo>
                            <a:pt x="76200" y="241300"/>
                          </a:lnTo>
                          <a:lnTo>
                            <a:pt x="101600" y="228600"/>
                          </a:lnTo>
                          <a:lnTo>
                            <a:pt x="114300" y="215900"/>
                          </a:lnTo>
                          <a:lnTo>
                            <a:pt x="127000" y="2032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9" behindDoc="1" locked="0" layoutInCell="1" allowOverlap="1">
            <wp:simplePos x="0" y="0"/>
            <wp:positionH relativeFrom="page">
              <wp:posOffset>4356353</wp:posOffset>
            </wp:positionH>
            <wp:positionV relativeFrom="page">
              <wp:posOffset>6657082</wp:posOffset>
            </wp:positionV>
            <wp:extent cx="2285" cy="14477"/>
            <wp:effectExtent l="0" t="0" r="0" b="0"/>
            <wp:wrapNone/>
            <wp:docPr id="4574" name="Freeform 45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4477"/>
                    </a:xfrm>
                    <a:custGeom>
                      <a:rect l="l" t="t" r="r" b="b"/>
                      <a:pathLst>
                        <a:path w="38100" h="241300">
                          <a:moveTo>
                            <a:pt x="38100" y="241300"/>
                          </a:moveTo>
                          <a:lnTo>
                            <a:pt x="38100" y="0"/>
                          </a:lnTo>
                          <a:lnTo>
                            <a:pt x="0" y="508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1" behindDoc="1" locked="0" layoutInCell="1" allowOverlap="1">
            <wp:simplePos x="0" y="0"/>
            <wp:positionH relativeFrom="page">
              <wp:posOffset>4370831</wp:posOffset>
            </wp:positionH>
            <wp:positionV relativeFrom="page">
              <wp:posOffset>6657082</wp:posOffset>
            </wp:positionV>
            <wp:extent cx="1523" cy="14477"/>
            <wp:effectExtent l="0" t="0" r="0" b="0"/>
            <wp:wrapNone/>
            <wp:docPr id="4575" name="Freeform 45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" cy="14477"/>
                    </a:xfrm>
                    <a:custGeom>
                      <a:rect l="l" t="t" r="r" b="b"/>
                      <a:pathLst>
                        <a:path w="25400" h="241300">
                          <a:moveTo>
                            <a:pt x="25400" y="241300"/>
                          </a:moveTo>
                          <a:lnTo>
                            <a:pt x="25400" y="0"/>
                          </a:lnTo>
                          <a:lnTo>
                            <a:pt x="0" y="508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25" behindDoc="0" locked="0" layoutInCell="1" allowOverlap="1">
            <wp:simplePos x="0" y="0"/>
            <wp:positionH relativeFrom="page">
              <wp:posOffset>4558283</wp:posOffset>
            </wp:positionH>
            <wp:positionV relativeFrom="page">
              <wp:posOffset>6667750</wp:posOffset>
            </wp:positionV>
            <wp:extent cx="182117" cy="182117"/>
            <wp:effectExtent l="0" t="0" r="0" b="0"/>
            <wp:wrapNone/>
            <wp:docPr id="4576" name="Freeform 45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117" cy="182117"/>
                    </a:xfrm>
                    <a:custGeom>
                      <a:rect l="l" t="t" r="r" b="b"/>
                      <a:pathLst>
                        <a:path w="3035300" h="3035300">
                          <a:moveTo>
                            <a:pt x="3035300" y="1511300"/>
                          </a:moveTo>
                          <a:cubicBezTo>
                            <a:pt x="3035300" y="673100"/>
                            <a:pt x="2349500" y="0"/>
                            <a:pt x="1511300" y="0"/>
                          </a:cubicBezTo>
                          <a:cubicBezTo>
                            <a:pt x="673100" y="0"/>
                            <a:pt x="0" y="673100"/>
                            <a:pt x="0" y="1511300"/>
                          </a:cubicBezTo>
                          <a:cubicBezTo>
                            <a:pt x="0" y="2349500"/>
                            <a:pt x="673100" y="3035300"/>
                            <a:pt x="1511300" y="3035300"/>
                          </a:cubicBezTo>
                          <a:cubicBezTo>
                            <a:pt x="2349500" y="3035300"/>
                            <a:pt x="3035300" y="2349500"/>
                            <a:pt x="3035300" y="1511300"/>
                          </a:cubicBezTo>
                          <a:close/>
                        </a:path>
                      </a:pathLst>
                    </a:custGeom>
                    <a:noFill/>
                    <a:ln w="6857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88888" sp="44444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24" behindDoc="0" locked="0" layoutInCell="1" allowOverlap="1">
            <wp:simplePos x="0" y="0"/>
            <wp:positionH relativeFrom="page">
              <wp:posOffset>4558283</wp:posOffset>
            </wp:positionH>
            <wp:positionV relativeFrom="page">
              <wp:posOffset>6667750</wp:posOffset>
            </wp:positionV>
            <wp:extent cx="182117" cy="182117"/>
            <wp:effectExtent l="0" t="0" r="0" b="0"/>
            <wp:wrapNone/>
            <wp:docPr id="4577" name="Freeform 45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117" cy="182117"/>
                    </a:xfrm>
                    <a:custGeom>
                      <a:rect l="l" t="t" r="r" b="b"/>
                      <a:pathLst>
                        <a:path w="3035300" h="3035300">
                          <a:moveTo>
                            <a:pt x="3035300" y="1511300"/>
                          </a:moveTo>
                          <a:cubicBezTo>
                            <a:pt x="3035300" y="673100"/>
                            <a:pt x="2349500" y="0"/>
                            <a:pt x="1511300" y="0"/>
                          </a:cubicBezTo>
                          <a:cubicBezTo>
                            <a:pt x="673100" y="0"/>
                            <a:pt x="0" y="673100"/>
                            <a:pt x="0" y="1511300"/>
                          </a:cubicBezTo>
                          <a:cubicBezTo>
                            <a:pt x="0" y="2349500"/>
                            <a:pt x="673100" y="3035300"/>
                            <a:pt x="1511300" y="3035300"/>
                          </a:cubicBezTo>
                          <a:cubicBezTo>
                            <a:pt x="2349500" y="3035300"/>
                            <a:pt x="3035300" y="2349500"/>
                            <a:pt x="3035300" y="1511300"/>
                          </a:cubicBezTo>
                          <a:close/>
                        </a:path>
                      </a:pathLst>
                    </a:custGeom>
                    <a:noFill/>
                    <a:ln w="685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5" behindDoc="1" locked="0" layoutInCell="1" allowOverlap="1">
            <wp:simplePos x="0" y="0"/>
            <wp:positionH relativeFrom="page">
              <wp:posOffset>4556759</wp:posOffset>
            </wp:positionH>
            <wp:positionV relativeFrom="page">
              <wp:posOffset>6659368</wp:posOffset>
            </wp:positionV>
            <wp:extent cx="7619" cy="14477"/>
            <wp:effectExtent l="0" t="0" r="0" b="0"/>
            <wp:wrapNone/>
            <wp:docPr id="4578" name="Freeform 45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14477"/>
                    </a:xfrm>
                    <a:custGeom>
                      <a:rect l="l" t="t" r="r" b="b"/>
                      <a:pathLst>
                        <a:path w="127000" h="241300">
                          <a:moveTo>
                            <a:pt x="127000" y="25400"/>
                          </a:moveTo>
                          <a:lnTo>
                            <a:pt x="101600" y="12700"/>
                          </a:lnTo>
                          <a:lnTo>
                            <a:pt x="88900" y="0"/>
                          </a:lnTo>
                          <a:lnTo>
                            <a:pt x="63500" y="0"/>
                          </a:lnTo>
                          <a:lnTo>
                            <a:pt x="38100" y="12700"/>
                          </a:lnTo>
                          <a:lnTo>
                            <a:pt x="25400" y="38100"/>
                          </a:lnTo>
                          <a:lnTo>
                            <a:pt x="12700" y="63500"/>
                          </a:lnTo>
                          <a:lnTo>
                            <a:pt x="0" y="101600"/>
                          </a:lnTo>
                          <a:lnTo>
                            <a:pt x="0" y="165100"/>
                          </a:lnTo>
                          <a:lnTo>
                            <a:pt x="12700" y="190500"/>
                          </a:lnTo>
                          <a:lnTo>
                            <a:pt x="25400" y="215900"/>
                          </a:lnTo>
                          <a:lnTo>
                            <a:pt x="50800" y="228600"/>
                          </a:lnTo>
                          <a:lnTo>
                            <a:pt x="63500" y="241300"/>
                          </a:lnTo>
                          <a:lnTo>
                            <a:pt x="76200" y="241300"/>
                          </a:lnTo>
                          <a:lnTo>
                            <a:pt x="101600" y="228600"/>
                          </a:lnTo>
                          <a:lnTo>
                            <a:pt x="114300" y="215900"/>
                          </a:lnTo>
                          <a:lnTo>
                            <a:pt x="127000" y="2032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6" behindDoc="1" locked="0" layoutInCell="1" allowOverlap="1">
            <wp:simplePos x="0" y="0"/>
            <wp:positionH relativeFrom="page">
              <wp:posOffset>4571237</wp:posOffset>
            </wp:positionH>
            <wp:positionV relativeFrom="page">
              <wp:posOffset>6659368</wp:posOffset>
            </wp:positionV>
            <wp:extent cx="6857" cy="14477"/>
            <wp:effectExtent l="0" t="0" r="0" b="0"/>
            <wp:wrapNone/>
            <wp:docPr id="4579" name="Freeform 45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4477"/>
                    </a:xfrm>
                    <a:custGeom>
                      <a:rect l="l" t="t" r="r" b="b"/>
                      <a:pathLst>
                        <a:path w="114300" h="241300">
                          <a:moveTo>
                            <a:pt x="0" y="203200"/>
                          </a:moveTo>
                          <a:lnTo>
                            <a:pt x="12700" y="228600"/>
                          </a:lnTo>
                          <a:lnTo>
                            <a:pt x="38100" y="228600"/>
                          </a:lnTo>
                          <a:lnTo>
                            <a:pt x="63500" y="241300"/>
                          </a:lnTo>
                          <a:lnTo>
                            <a:pt x="76200" y="228600"/>
                          </a:lnTo>
                          <a:lnTo>
                            <a:pt x="101600" y="215900"/>
                          </a:lnTo>
                          <a:lnTo>
                            <a:pt x="114300" y="190500"/>
                          </a:lnTo>
                          <a:lnTo>
                            <a:pt x="114300" y="127000"/>
                          </a:lnTo>
                          <a:lnTo>
                            <a:pt x="101600" y="101600"/>
                          </a:lnTo>
                          <a:lnTo>
                            <a:pt x="76200" y="88900"/>
                          </a:lnTo>
                          <a:lnTo>
                            <a:pt x="38100" y="88900"/>
                          </a:lnTo>
                          <a:lnTo>
                            <a:pt x="12700" y="101600"/>
                          </a:lnTo>
                          <a:lnTo>
                            <a:pt x="25400" y="0"/>
                          </a:lnTo>
                          <a:lnTo>
                            <a:pt x="1016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7" behindDoc="1" locked="0" layoutInCell="1" allowOverlap="1">
            <wp:simplePos x="0" y="0"/>
            <wp:positionH relativeFrom="page">
              <wp:posOffset>4585715</wp:posOffset>
            </wp:positionH>
            <wp:positionV relativeFrom="page">
              <wp:posOffset>6659368</wp:posOffset>
            </wp:positionV>
            <wp:extent cx="6857" cy="14477"/>
            <wp:effectExtent l="0" t="0" r="0" b="0"/>
            <wp:wrapNone/>
            <wp:docPr id="4580" name="Freeform 45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4477"/>
                    </a:xfrm>
                    <a:custGeom>
                      <a:rect l="l" t="t" r="r" b="b"/>
                      <a:pathLst>
                        <a:path w="114300" h="241300">
                          <a:moveTo>
                            <a:pt x="50800" y="241300"/>
                          </a:moveTo>
                          <a:lnTo>
                            <a:pt x="63500" y="228600"/>
                          </a:lnTo>
                          <a:lnTo>
                            <a:pt x="88900" y="228600"/>
                          </a:lnTo>
                          <a:lnTo>
                            <a:pt x="101600" y="203200"/>
                          </a:lnTo>
                          <a:lnTo>
                            <a:pt x="114300" y="177800"/>
                          </a:lnTo>
                          <a:lnTo>
                            <a:pt x="101600" y="152400"/>
                          </a:lnTo>
                          <a:lnTo>
                            <a:pt x="88900" y="127000"/>
                          </a:lnTo>
                          <a:lnTo>
                            <a:pt x="63500" y="114300"/>
                          </a:lnTo>
                          <a:lnTo>
                            <a:pt x="38100" y="114300"/>
                          </a:lnTo>
                          <a:lnTo>
                            <a:pt x="25400" y="101600"/>
                          </a:lnTo>
                          <a:lnTo>
                            <a:pt x="12700" y="88900"/>
                          </a:lnTo>
                          <a:lnTo>
                            <a:pt x="0" y="63500"/>
                          </a:lnTo>
                          <a:lnTo>
                            <a:pt x="12700" y="25400"/>
                          </a:lnTo>
                          <a:lnTo>
                            <a:pt x="25400" y="12700"/>
                          </a:lnTo>
                          <a:lnTo>
                            <a:pt x="50800" y="0"/>
                          </a:lnTo>
                          <a:lnTo>
                            <a:pt x="76200" y="12700"/>
                          </a:lnTo>
                          <a:lnTo>
                            <a:pt x="88900" y="25400"/>
                          </a:lnTo>
                          <a:lnTo>
                            <a:pt x="101600" y="63500"/>
                          </a:lnTo>
                          <a:lnTo>
                            <a:pt x="88900" y="88900"/>
                          </a:lnTo>
                          <a:lnTo>
                            <a:pt x="76200" y="101600"/>
                          </a:lnTo>
                          <a:lnTo>
                            <a:pt x="63500" y="114300"/>
                          </a:lnTo>
                          <a:lnTo>
                            <a:pt x="38100" y="114300"/>
                          </a:lnTo>
                          <a:lnTo>
                            <a:pt x="12700" y="127000"/>
                          </a:lnTo>
                          <a:lnTo>
                            <a:pt x="0" y="152400"/>
                          </a:lnTo>
                          <a:lnTo>
                            <a:pt x="0" y="203200"/>
                          </a:lnTo>
                          <a:lnTo>
                            <a:pt x="12700" y="228600"/>
                          </a:lnTo>
                          <a:lnTo>
                            <a:pt x="38100" y="228600"/>
                          </a:lnTo>
                          <a:lnTo>
                            <a:pt x="50800" y="2413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8" behindDoc="1" locked="0" layoutInCell="1" allowOverlap="1">
            <wp:simplePos x="0" y="0"/>
            <wp:positionH relativeFrom="page">
              <wp:posOffset>4599431</wp:posOffset>
            </wp:positionH>
            <wp:positionV relativeFrom="page">
              <wp:posOffset>6659368</wp:posOffset>
            </wp:positionV>
            <wp:extent cx="6857" cy="14477"/>
            <wp:effectExtent l="0" t="0" r="0" b="0"/>
            <wp:wrapNone/>
            <wp:docPr id="4581" name="Freeform 45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4477"/>
                    </a:xfrm>
                    <a:custGeom>
                      <a:rect l="l" t="t" r="r" b="b"/>
                      <a:pathLst>
                        <a:path w="114300" h="241300">
                          <a:moveTo>
                            <a:pt x="63500" y="0"/>
                          </a:moveTo>
                          <a:lnTo>
                            <a:pt x="38100" y="12700"/>
                          </a:lnTo>
                          <a:lnTo>
                            <a:pt x="25400" y="25400"/>
                          </a:lnTo>
                          <a:lnTo>
                            <a:pt x="12700" y="50800"/>
                          </a:lnTo>
                          <a:lnTo>
                            <a:pt x="0" y="88900"/>
                          </a:lnTo>
                          <a:lnTo>
                            <a:pt x="0" y="152400"/>
                          </a:lnTo>
                          <a:lnTo>
                            <a:pt x="12700" y="190500"/>
                          </a:lnTo>
                          <a:lnTo>
                            <a:pt x="25400" y="215900"/>
                          </a:lnTo>
                          <a:lnTo>
                            <a:pt x="38100" y="228600"/>
                          </a:lnTo>
                          <a:lnTo>
                            <a:pt x="63500" y="241300"/>
                          </a:lnTo>
                          <a:lnTo>
                            <a:pt x="76200" y="228600"/>
                          </a:lnTo>
                          <a:lnTo>
                            <a:pt x="88900" y="215900"/>
                          </a:lnTo>
                          <a:lnTo>
                            <a:pt x="101600" y="190500"/>
                          </a:lnTo>
                          <a:lnTo>
                            <a:pt x="114300" y="152400"/>
                          </a:lnTo>
                          <a:lnTo>
                            <a:pt x="114300" y="88900"/>
                          </a:lnTo>
                          <a:lnTo>
                            <a:pt x="101600" y="50800"/>
                          </a:lnTo>
                          <a:lnTo>
                            <a:pt x="88900" y="25400"/>
                          </a:lnTo>
                          <a:lnTo>
                            <a:pt x="76200" y="12700"/>
                          </a:ln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305" behindDoc="0" locked="0" layoutInCell="1" allowOverlap="1">
            <wp:simplePos x="0" y="0"/>
            <wp:positionH relativeFrom="page">
              <wp:posOffset>4610100</wp:posOffset>
            </wp:positionH>
            <wp:positionV relativeFrom="page">
              <wp:posOffset>6651239</wp:posOffset>
            </wp:positionV>
            <wp:extent cx="75183" cy="98811"/>
            <wp:effectExtent l="0" t="0" r="0" b="0"/>
            <wp:wrapNone/>
            <wp:docPr id="4582" name="Picture 458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582" name="Picture 4582"/>
                    <pic:cNvPicPr>
                      <a:picLocks noChangeAspect="0" noChangeArrowheads="1"/>
                    </pic:cNvPicPr>
                  </pic:nvPicPr>
                  <pic:blipFill>
                    <a:blip r:embed="rId45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183" cy="988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31" behindDoc="1" locked="0" layoutInCell="1" allowOverlap="1">
            <wp:simplePos x="0" y="0"/>
            <wp:positionH relativeFrom="page">
              <wp:posOffset>4762499</wp:posOffset>
            </wp:positionH>
            <wp:positionV relativeFrom="page">
              <wp:posOffset>6659368</wp:posOffset>
            </wp:positionV>
            <wp:extent cx="7619" cy="13715"/>
            <wp:effectExtent l="0" t="0" r="0" b="0"/>
            <wp:wrapNone/>
            <wp:docPr id="4583" name="Freeform 45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13715"/>
                    </a:xfrm>
                    <a:custGeom>
                      <a:rect l="l" t="t" r="r" b="b"/>
                      <a:pathLst>
                        <a:path w="127000" h="228600">
                          <a:moveTo>
                            <a:pt x="114300" y="12700"/>
                          </a:moveTo>
                          <a:lnTo>
                            <a:pt x="101600" y="0"/>
                          </a:lnTo>
                          <a:lnTo>
                            <a:pt x="63500" y="0"/>
                          </a:lnTo>
                          <a:lnTo>
                            <a:pt x="38100" y="12700"/>
                          </a:lnTo>
                          <a:lnTo>
                            <a:pt x="25400" y="25400"/>
                          </a:lnTo>
                          <a:lnTo>
                            <a:pt x="12700" y="50800"/>
                          </a:lnTo>
                          <a:lnTo>
                            <a:pt x="0" y="88900"/>
                          </a:lnTo>
                          <a:lnTo>
                            <a:pt x="0" y="165100"/>
                          </a:lnTo>
                          <a:lnTo>
                            <a:pt x="12700" y="177800"/>
                          </a:lnTo>
                          <a:lnTo>
                            <a:pt x="25400" y="203200"/>
                          </a:lnTo>
                          <a:lnTo>
                            <a:pt x="38100" y="228600"/>
                          </a:lnTo>
                          <a:lnTo>
                            <a:pt x="101600" y="228600"/>
                          </a:lnTo>
                          <a:lnTo>
                            <a:pt x="114300" y="215900"/>
                          </a:lnTo>
                          <a:lnTo>
                            <a:pt x="127000" y="1905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2" behindDoc="1" locked="0" layoutInCell="1" allowOverlap="1">
            <wp:simplePos x="0" y="0"/>
            <wp:positionH relativeFrom="page">
              <wp:posOffset>4778501</wp:posOffset>
            </wp:positionH>
            <wp:positionV relativeFrom="page">
              <wp:posOffset>6659368</wp:posOffset>
            </wp:positionV>
            <wp:extent cx="1523" cy="13715"/>
            <wp:effectExtent l="0" t="0" r="0" b="0"/>
            <wp:wrapNone/>
            <wp:docPr id="4584" name="Freeform 45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" cy="13715"/>
                    </a:xfrm>
                    <a:custGeom>
                      <a:rect l="l" t="t" r="r" b="b"/>
                      <a:pathLst>
                        <a:path w="25400" h="228600">
                          <a:moveTo>
                            <a:pt x="25400" y="228600"/>
                          </a:moveTo>
                          <a:lnTo>
                            <a:pt x="25400" y="0"/>
                          </a:lnTo>
                          <a:lnTo>
                            <a:pt x="0" y="381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4" behindDoc="1" locked="0" layoutInCell="1" allowOverlap="1">
            <wp:simplePos x="0" y="0"/>
            <wp:positionH relativeFrom="page">
              <wp:posOffset>4790693</wp:posOffset>
            </wp:positionH>
            <wp:positionV relativeFrom="page">
              <wp:posOffset>6659368</wp:posOffset>
            </wp:positionV>
            <wp:extent cx="6857" cy="13715"/>
            <wp:effectExtent l="0" t="0" r="0" b="0"/>
            <wp:wrapNone/>
            <wp:docPr id="4585" name="Freeform 45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3715"/>
                    </a:xfrm>
                    <a:custGeom>
                      <a:rect l="l" t="t" r="r" b="b"/>
                      <a:pathLst>
                        <a:path w="114300" h="228600">
                          <a:moveTo>
                            <a:pt x="63500" y="228600"/>
                          </a:moveTo>
                          <a:lnTo>
                            <a:pt x="76200" y="228600"/>
                          </a:lnTo>
                          <a:lnTo>
                            <a:pt x="101600" y="215900"/>
                          </a:lnTo>
                          <a:lnTo>
                            <a:pt x="114300" y="190500"/>
                          </a:lnTo>
                          <a:lnTo>
                            <a:pt x="114300" y="139700"/>
                          </a:lnTo>
                          <a:lnTo>
                            <a:pt x="101600" y="114300"/>
                          </a:lnTo>
                          <a:lnTo>
                            <a:pt x="76200" y="101600"/>
                          </a:lnTo>
                          <a:lnTo>
                            <a:pt x="25400" y="101600"/>
                          </a:lnTo>
                          <a:lnTo>
                            <a:pt x="12700" y="76200"/>
                          </a:lnTo>
                          <a:lnTo>
                            <a:pt x="12700" y="50800"/>
                          </a:lnTo>
                          <a:lnTo>
                            <a:pt x="25400" y="25400"/>
                          </a:lnTo>
                          <a:lnTo>
                            <a:pt x="38100" y="0"/>
                          </a:lnTo>
                          <a:lnTo>
                            <a:pt x="76200" y="0"/>
                          </a:lnTo>
                          <a:lnTo>
                            <a:pt x="101600" y="25400"/>
                          </a:lnTo>
                          <a:lnTo>
                            <a:pt x="101600" y="76200"/>
                          </a:lnTo>
                          <a:lnTo>
                            <a:pt x="88900" y="101600"/>
                          </a:lnTo>
                          <a:lnTo>
                            <a:pt x="50800" y="101600"/>
                          </a:lnTo>
                          <a:lnTo>
                            <a:pt x="25400" y="114300"/>
                          </a:lnTo>
                          <a:lnTo>
                            <a:pt x="12700" y="139700"/>
                          </a:lnTo>
                          <a:lnTo>
                            <a:pt x="0" y="165100"/>
                          </a:lnTo>
                          <a:lnTo>
                            <a:pt x="12700" y="190500"/>
                          </a:lnTo>
                          <a:lnTo>
                            <a:pt x="25400" y="215900"/>
                          </a:lnTo>
                          <a:lnTo>
                            <a:pt x="38100" y="228600"/>
                          </a:lnTo>
                          <a:lnTo>
                            <a:pt x="63500" y="2286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4" behindDoc="1" locked="0" layoutInCell="1" allowOverlap="1">
            <wp:simplePos x="0" y="0"/>
            <wp:positionH relativeFrom="page">
              <wp:posOffset>4975097</wp:posOffset>
            </wp:positionH>
            <wp:positionV relativeFrom="page">
              <wp:posOffset>6655558</wp:posOffset>
            </wp:positionV>
            <wp:extent cx="7619" cy="13715"/>
            <wp:effectExtent l="0" t="0" r="0" b="0"/>
            <wp:wrapNone/>
            <wp:docPr id="4586" name="Freeform 45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13715"/>
                    </a:xfrm>
                    <a:custGeom>
                      <a:rect l="l" t="t" r="r" b="b"/>
                      <a:pathLst>
                        <a:path w="127000" h="228600">
                          <a:moveTo>
                            <a:pt x="127000" y="12700"/>
                          </a:moveTo>
                          <a:lnTo>
                            <a:pt x="101600" y="0"/>
                          </a:lnTo>
                          <a:lnTo>
                            <a:pt x="63500" y="0"/>
                          </a:lnTo>
                          <a:lnTo>
                            <a:pt x="38100" y="12700"/>
                          </a:lnTo>
                          <a:lnTo>
                            <a:pt x="25400" y="25400"/>
                          </a:lnTo>
                          <a:lnTo>
                            <a:pt x="12700" y="50800"/>
                          </a:lnTo>
                          <a:lnTo>
                            <a:pt x="0" y="88900"/>
                          </a:lnTo>
                          <a:lnTo>
                            <a:pt x="0" y="165100"/>
                          </a:lnTo>
                          <a:lnTo>
                            <a:pt x="12700" y="190500"/>
                          </a:lnTo>
                          <a:lnTo>
                            <a:pt x="25400" y="203200"/>
                          </a:lnTo>
                          <a:lnTo>
                            <a:pt x="50800" y="228600"/>
                          </a:lnTo>
                          <a:lnTo>
                            <a:pt x="101600" y="228600"/>
                          </a:lnTo>
                          <a:lnTo>
                            <a:pt x="114300" y="215900"/>
                          </a:lnTo>
                          <a:lnTo>
                            <a:pt x="127000" y="1905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5" behindDoc="1" locked="0" layoutInCell="1" allowOverlap="1">
            <wp:simplePos x="0" y="0"/>
            <wp:positionH relativeFrom="page">
              <wp:posOffset>4990337</wp:posOffset>
            </wp:positionH>
            <wp:positionV relativeFrom="page">
              <wp:posOffset>6655558</wp:posOffset>
            </wp:positionV>
            <wp:extent cx="5333" cy="13715"/>
            <wp:effectExtent l="0" t="0" r="0" b="0"/>
            <wp:wrapNone/>
            <wp:docPr id="4587" name="Freeform 45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3715"/>
                    </a:xfrm>
                    <a:custGeom>
                      <a:rect l="l" t="t" r="r" b="b"/>
                      <a:pathLst>
                        <a:path w="88900" h="228600">
                          <a:moveTo>
                            <a:pt x="0" y="139700"/>
                          </a:moveTo>
                          <a:lnTo>
                            <a:pt x="12700" y="101600"/>
                          </a:lnTo>
                          <a:lnTo>
                            <a:pt x="25400" y="88900"/>
                          </a:lnTo>
                          <a:lnTo>
                            <a:pt x="50800" y="76200"/>
                          </a:lnTo>
                          <a:lnTo>
                            <a:pt x="63500" y="88900"/>
                          </a:lnTo>
                          <a:lnTo>
                            <a:pt x="76200" y="101600"/>
                          </a:lnTo>
                          <a:lnTo>
                            <a:pt x="88900" y="127000"/>
                          </a:lnTo>
                          <a:lnTo>
                            <a:pt x="88900" y="177800"/>
                          </a:lnTo>
                          <a:lnTo>
                            <a:pt x="76200" y="203200"/>
                          </a:lnTo>
                          <a:lnTo>
                            <a:pt x="63500" y="228600"/>
                          </a:lnTo>
                          <a:lnTo>
                            <a:pt x="25400" y="228600"/>
                          </a:lnTo>
                          <a:lnTo>
                            <a:pt x="12700" y="203200"/>
                          </a:lnTo>
                          <a:lnTo>
                            <a:pt x="0" y="165100"/>
                          </a:lnTo>
                          <a:lnTo>
                            <a:pt x="0" y="76200"/>
                          </a:lnTo>
                          <a:lnTo>
                            <a:pt x="12700" y="50800"/>
                          </a:lnTo>
                          <a:lnTo>
                            <a:pt x="25400" y="25400"/>
                          </a:lnTo>
                          <a:lnTo>
                            <a:pt x="38100" y="0"/>
                          </a:lnTo>
                          <a:lnTo>
                            <a:pt x="76200" y="0"/>
                          </a:lnTo>
                          <a:lnTo>
                            <a:pt x="88900" y="254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6" behindDoc="1" locked="0" layoutInCell="1" allowOverlap="1">
            <wp:simplePos x="0" y="0"/>
            <wp:positionH relativeFrom="page">
              <wp:posOffset>5004053</wp:posOffset>
            </wp:positionH>
            <wp:positionV relativeFrom="page">
              <wp:posOffset>6655558</wp:posOffset>
            </wp:positionV>
            <wp:extent cx="6857" cy="13715"/>
            <wp:effectExtent l="0" t="0" r="0" b="0"/>
            <wp:wrapNone/>
            <wp:docPr id="4588" name="Freeform 45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3715"/>
                    </a:xfrm>
                    <a:custGeom>
                      <a:rect l="l" t="t" r="r" b="b"/>
                      <a:pathLst>
                        <a:path w="114300" h="228600">
                          <a:moveTo>
                            <a:pt x="50800" y="0"/>
                          </a:moveTo>
                          <a:lnTo>
                            <a:pt x="25400" y="0"/>
                          </a:lnTo>
                          <a:lnTo>
                            <a:pt x="12700" y="25400"/>
                          </a:lnTo>
                          <a:lnTo>
                            <a:pt x="0" y="50800"/>
                          </a:lnTo>
                          <a:lnTo>
                            <a:pt x="0" y="177800"/>
                          </a:lnTo>
                          <a:lnTo>
                            <a:pt x="12700" y="203200"/>
                          </a:lnTo>
                          <a:lnTo>
                            <a:pt x="25400" y="228600"/>
                          </a:lnTo>
                          <a:lnTo>
                            <a:pt x="76200" y="228600"/>
                          </a:lnTo>
                          <a:lnTo>
                            <a:pt x="88900" y="203200"/>
                          </a:lnTo>
                          <a:lnTo>
                            <a:pt x="101600" y="177800"/>
                          </a:lnTo>
                          <a:lnTo>
                            <a:pt x="101600" y="152400"/>
                          </a:lnTo>
                          <a:lnTo>
                            <a:pt x="114300" y="114300"/>
                          </a:lnTo>
                          <a:lnTo>
                            <a:pt x="101600" y="76200"/>
                          </a:lnTo>
                          <a:lnTo>
                            <a:pt x="101600" y="50800"/>
                          </a:lnTo>
                          <a:lnTo>
                            <a:pt x="88900" y="25400"/>
                          </a:lnTo>
                          <a:lnTo>
                            <a:pt x="76200" y="0"/>
                          </a:lnTo>
                          <a:lnTo>
                            <a:pt x="508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149" behindDoc="0" locked="0" layoutInCell="1" allowOverlap="1">
            <wp:simplePos x="0" y="0"/>
            <wp:positionH relativeFrom="page">
              <wp:posOffset>4381500</wp:posOffset>
            </wp:positionH>
            <wp:positionV relativeFrom="page">
              <wp:posOffset>6648450</wp:posOffset>
            </wp:positionV>
            <wp:extent cx="83565" cy="101600"/>
            <wp:effectExtent l="0" t="0" r="0" b="0"/>
            <wp:wrapNone/>
            <wp:docPr id="4589" name="Picture 458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589" name="Picture 4589"/>
                    <pic:cNvPicPr>
                      <a:picLocks noChangeAspect="0" noChangeArrowheads="1"/>
                    </pic:cNvPicPr>
                  </pic:nvPicPr>
                  <pic:blipFill>
                    <a:blip r:embed="rId45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3565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3145" behindDoc="0" locked="0" layoutInCell="1" allowOverlap="1">
            <wp:simplePos x="0" y="0"/>
            <wp:positionH relativeFrom="page">
              <wp:posOffset>4405883</wp:posOffset>
            </wp:positionH>
            <wp:positionV relativeFrom="page">
              <wp:posOffset>6661654</wp:posOffset>
            </wp:positionV>
            <wp:extent cx="46481" cy="70865"/>
            <wp:effectExtent l="0" t="0" r="0" b="0"/>
            <wp:wrapNone/>
            <wp:docPr id="4590" name="Freeform 45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6481" cy="70865"/>
                    </a:xfrm>
                    <a:custGeom>
                      <a:rect l="l" t="t" r="r" b="b"/>
                      <a:pathLst>
                        <a:path w="774700" h="1181100">
                          <a:moveTo>
                            <a:pt x="0" y="1181100"/>
                          </a:moveTo>
                          <a:lnTo>
                            <a:pt x="774700" y="1181100"/>
                          </a:lnTo>
                          <a:lnTo>
                            <a:pt x="774700" y="0"/>
                          </a:lnTo>
                          <a:lnTo>
                            <a:pt x="0" y="0"/>
                          </a:lnTo>
                          <a:lnTo>
                            <a:pt x="0" y="1181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7" behindDoc="1" locked="0" layoutInCell="1" allowOverlap="1">
            <wp:simplePos x="0" y="0"/>
            <wp:positionH relativeFrom="page">
              <wp:posOffset>5169407</wp:posOffset>
            </wp:positionH>
            <wp:positionV relativeFrom="page">
              <wp:posOffset>6657082</wp:posOffset>
            </wp:positionV>
            <wp:extent cx="8381" cy="14477"/>
            <wp:effectExtent l="0" t="0" r="0" b="0"/>
            <wp:wrapNone/>
            <wp:docPr id="4591" name="Freeform 45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381" cy="14477"/>
                    </a:xfrm>
                    <a:custGeom>
                      <a:rect l="l" t="t" r="r" b="b"/>
                      <a:pathLst>
                        <a:path w="139700" h="241300">
                          <a:moveTo>
                            <a:pt x="127000" y="25400"/>
                          </a:moveTo>
                          <a:lnTo>
                            <a:pt x="114300" y="12700"/>
                          </a:lnTo>
                          <a:lnTo>
                            <a:pt x="88900" y="0"/>
                          </a:lnTo>
                          <a:lnTo>
                            <a:pt x="76200" y="0"/>
                          </a:lnTo>
                          <a:lnTo>
                            <a:pt x="50800" y="12700"/>
                          </a:lnTo>
                          <a:lnTo>
                            <a:pt x="25400" y="38100"/>
                          </a:lnTo>
                          <a:lnTo>
                            <a:pt x="12700" y="50800"/>
                          </a:lnTo>
                          <a:lnTo>
                            <a:pt x="12700" y="101600"/>
                          </a:lnTo>
                          <a:lnTo>
                            <a:pt x="0" y="127000"/>
                          </a:lnTo>
                          <a:lnTo>
                            <a:pt x="12700" y="165100"/>
                          </a:lnTo>
                          <a:lnTo>
                            <a:pt x="12700" y="190500"/>
                          </a:lnTo>
                          <a:lnTo>
                            <a:pt x="38100" y="215900"/>
                          </a:lnTo>
                          <a:lnTo>
                            <a:pt x="50800" y="228600"/>
                          </a:lnTo>
                          <a:lnTo>
                            <a:pt x="76200" y="241300"/>
                          </a:lnTo>
                          <a:lnTo>
                            <a:pt x="88900" y="241300"/>
                          </a:lnTo>
                          <a:lnTo>
                            <a:pt x="101600" y="228600"/>
                          </a:lnTo>
                          <a:lnTo>
                            <a:pt x="127000" y="215900"/>
                          </a:lnTo>
                          <a:lnTo>
                            <a:pt x="139700" y="2032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8" behindDoc="1" locked="0" layoutInCell="1" allowOverlap="1">
            <wp:simplePos x="0" y="0"/>
            <wp:positionH relativeFrom="page">
              <wp:posOffset>5186171</wp:posOffset>
            </wp:positionH>
            <wp:positionV relativeFrom="page">
              <wp:posOffset>6657082</wp:posOffset>
            </wp:positionV>
            <wp:extent cx="1523" cy="14477"/>
            <wp:effectExtent l="0" t="0" r="0" b="0"/>
            <wp:wrapNone/>
            <wp:docPr id="4592" name="Freeform 45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" cy="14477"/>
                    </a:xfrm>
                    <a:custGeom>
                      <a:rect l="l" t="t" r="r" b="b"/>
                      <a:pathLst>
                        <a:path w="25400" h="241300">
                          <a:moveTo>
                            <a:pt x="25400" y="241300"/>
                          </a:moveTo>
                          <a:lnTo>
                            <a:pt x="25400" y="0"/>
                          </a:lnTo>
                          <a:lnTo>
                            <a:pt x="0" y="508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0" behindDoc="1" locked="0" layoutInCell="1" allowOverlap="1">
            <wp:simplePos x="0" y="0"/>
            <wp:positionH relativeFrom="page">
              <wp:posOffset>5198363</wp:posOffset>
            </wp:positionH>
            <wp:positionV relativeFrom="page">
              <wp:posOffset>6657082</wp:posOffset>
            </wp:positionV>
            <wp:extent cx="6857" cy="14477"/>
            <wp:effectExtent l="0" t="0" r="0" b="0"/>
            <wp:wrapNone/>
            <wp:docPr id="4593" name="Freeform 45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4477"/>
                    </a:xfrm>
                    <a:custGeom>
                      <a:rect l="l" t="t" r="r" b="b"/>
                      <a:pathLst>
                        <a:path w="114300" h="241300">
                          <a:moveTo>
                            <a:pt x="12700" y="38100"/>
                          </a:moveTo>
                          <a:lnTo>
                            <a:pt x="25400" y="12700"/>
                          </a:lnTo>
                          <a:lnTo>
                            <a:pt x="38100" y="0"/>
                          </a:lnTo>
                          <a:lnTo>
                            <a:pt x="63500" y="0"/>
                          </a:lnTo>
                          <a:lnTo>
                            <a:pt x="88900" y="12700"/>
                          </a:lnTo>
                          <a:lnTo>
                            <a:pt x="114300" y="25400"/>
                          </a:lnTo>
                          <a:lnTo>
                            <a:pt x="114300" y="76200"/>
                          </a:lnTo>
                          <a:lnTo>
                            <a:pt x="101600" y="101600"/>
                          </a:lnTo>
                          <a:lnTo>
                            <a:pt x="50800" y="139700"/>
                          </a:lnTo>
                          <a:lnTo>
                            <a:pt x="25400" y="165100"/>
                          </a:lnTo>
                          <a:lnTo>
                            <a:pt x="12700" y="203200"/>
                          </a:lnTo>
                          <a:lnTo>
                            <a:pt x="0" y="241300"/>
                          </a:lnTo>
                          <a:lnTo>
                            <a:pt x="114300" y="2413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301" behindDoc="0" locked="0" layoutInCell="1" allowOverlap="1">
            <wp:simplePos x="0" y="0"/>
            <wp:positionH relativeFrom="page">
              <wp:posOffset>4626101</wp:posOffset>
            </wp:positionH>
            <wp:positionV relativeFrom="page">
              <wp:posOffset>6663940</wp:posOffset>
            </wp:positionV>
            <wp:extent cx="46481" cy="70865"/>
            <wp:effectExtent l="0" t="0" r="0" b="0"/>
            <wp:wrapNone/>
            <wp:docPr id="4594" name="Freeform 45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6481" cy="70865"/>
                    </a:xfrm>
                    <a:custGeom>
                      <a:rect l="l" t="t" r="r" b="b"/>
                      <a:pathLst>
                        <a:path w="774700" h="1181100">
                          <a:moveTo>
                            <a:pt x="0" y="1181100"/>
                          </a:moveTo>
                          <a:lnTo>
                            <a:pt x="774700" y="1181100"/>
                          </a:lnTo>
                          <a:lnTo>
                            <a:pt x="774700" y="0"/>
                          </a:lnTo>
                          <a:lnTo>
                            <a:pt x="0" y="0"/>
                          </a:lnTo>
                          <a:lnTo>
                            <a:pt x="0" y="1181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23" behindDoc="0" locked="0" layoutInCell="1" allowOverlap="1">
            <wp:simplePos x="0" y="0"/>
            <wp:positionH relativeFrom="page">
              <wp:posOffset>4757927</wp:posOffset>
            </wp:positionH>
            <wp:positionV relativeFrom="page">
              <wp:posOffset>6668512</wp:posOffset>
            </wp:positionV>
            <wp:extent cx="182117" cy="182117"/>
            <wp:effectExtent l="0" t="0" r="0" b="0"/>
            <wp:wrapNone/>
            <wp:docPr id="4595" name="Freeform 45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117" cy="182117"/>
                    </a:xfrm>
                    <a:custGeom>
                      <a:rect l="l" t="t" r="r" b="b"/>
                      <a:pathLst>
                        <a:path w="3035300" h="3035300">
                          <a:moveTo>
                            <a:pt x="3035300" y="1511300"/>
                          </a:moveTo>
                          <a:cubicBezTo>
                            <a:pt x="3035300" y="673100"/>
                            <a:pt x="2349500" y="0"/>
                            <a:pt x="1511300" y="0"/>
                          </a:cubicBezTo>
                          <a:cubicBezTo>
                            <a:pt x="673100" y="0"/>
                            <a:pt x="0" y="673100"/>
                            <a:pt x="0" y="1511300"/>
                          </a:cubicBezTo>
                          <a:cubicBezTo>
                            <a:pt x="0" y="2349500"/>
                            <a:pt x="673100" y="3035300"/>
                            <a:pt x="1511300" y="3035300"/>
                          </a:cubicBezTo>
                          <a:cubicBezTo>
                            <a:pt x="2349500" y="3035300"/>
                            <a:pt x="3035300" y="2349500"/>
                            <a:pt x="3035300" y="1511300"/>
                          </a:cubicBezTo>
                          <a:close/>
                        </a:path>
                      </a:pathLst>
                    </a:custGeom>
                    <a:noFill/>
                    <a:ln w="6857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88888" sp="44444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22" behindDoc="0" locked="0" layoutInCell="1" allowOverlap="1">
            <wp:simplePos x="0" y="0"/>
            <wp:positionH relativeFrom="page">
              <wp:posOffset>4757927</wp:posOffset>
            </wp:positionH>
            <wp:positionV relativeFrom="page">
              <wp:posOffset>6668512</wp:posOffset>
            </wp:positionV>
            <wp:extent cx="182117" cy="182117"/>
            <wp:effectExtent l="0" t="0" r="0" b="0"/>
            <wp:wrapNone/>
            <wp:docPr id="4596" name="Freeform 45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117" cy="182117"/>
                    </a:xfrm>
                    <a:custGeom>
                      <a:rect l="l" t="t" r="r" b="b"/>
                      <a:pathLst>
                        <a:path w="3035300" h="3035300">
                          <a:moveTo>
                            <a:pt x="3035300" y="1511300"/>
                          </a:moveTo>
                          <a:cubicBezTo>
                            <a:pt x="3035300" y="673100"/>
                            <a:pt x="2349500" y="0"/>
                            <a:pt x="1511300" y="0"/>
                          </a:cubicBezTo>
                          <a:cubicBezTo>
                            <a:pt x="673100" y="0"/>
                            <a:pt x="0" y="673100"/>
                            <a:pt x="0" y="1511300"/>
                          </a:cubicBezTo>
                          <a:cubicBezTo>
                            <a:pt x="0" y="2349500"/>
                            <a:pt x="673100" y="3035300"/>
                            <a:pt x="1511300" y="3035300"/>
                          </a:cubicBezTo>
                          <a:cubicBezTo>
                            <a:pt x="2349500" y="3035300"/>
                            <a:pt x="3035300" y="2349500"/>
                            <a:pt x="3035300" y="1511300"/>
                          </a:cubicBezTo>
                          <a:close/>
                        </a:path>
                      </a:pathLst>
                    </a:custGeom>
                    <a:noFill/>
                    <a:ln w="685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298" behindDoc="0" locked="0" layoutInCell="1" allowOverlap="1">
            <wp:simplePos x="0" y="0"/>
            <wp:positionH relativeFrom="page">
              <wp:posOffset>4800600</wp:posOffset>
            </wp:positionH>
            <wp:positionV relativeFrom="page">
              <wp:posOffset>6652764</wp:posOffset>
            </wp:positionV>
            <wp:extent cx="84327" cy="97286"/>
            <wp:effectExtent l="0" t="0" r="0" b="0"/>
            <wp:wrapNone/>
            <wp:docPr id="4597" name="Picture 459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597" name="Picture 4597"/>
                    <pic:cNvPicPr>
                      <a:picLocks noChangeAspect="0" noChangeArrowheads="1"/>
                    </pic:cNvPicPr>
                  </pic:nvPicPr>
                  <pic:blipFill>
                    <a:blip r:embed="rId45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4327" cy="972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3294" behindDoc="0" locked="0" layoutInCell="1" allowOverlap="1">
            <wp:simplePos x="0" y="0"/>
            <wp:positionH relativeFrom="page">
              <wp:posOffset>4825745</wp:posOffset>
            </wp:positionH>
            <wp:positionV relativeFrom="page">
              <wp:posOffset>6665464</wp:posOffset>
            </wp:positionV>
            <wp:extent cx="46481" cy="70865"/>
            <wp:effectExtent l="0" t="0" r="0" b="0"/>
            <wp:wrapNone/>
            <wp:docPr id="4598" name="Freeform 45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6481" cy="70865"/>
                    </a:xfrm>
                    <a:custGeom>
                      <a:rect l="l" t="t" r="r" b="b"/>
                      <a:pathLst>
                        <a:path w="774700" h="1181100">
                          <a:moveTo>
                            <a:pt x="0" y="1181100"/>
                          </a:moveTo>
                          <a:lnTo>
                            <a:pt x="774700" y="1181100"/>
                          </a:lnTo>
                          <a:lnTo>
                            <a:pt x="774700" y="0"/>
                          </a:lnTo>
                          <a:lnTo>
                            <a:pt x="0" y="0"/>
                          </a:lnTo>
                          <a:lnTo>
                            <a:pt x="0" y="1181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77" behindDoc="0" locked="0" layoutInCell="1" allowOverlap="1">
            <wp:simplePos x="0" y="0"/>
            <wp:positionH relativeFrom="page">
              <wp:posOffset>4968239</wp:posOffset>
            </wp:positionH>
            <wp:positionV relativeFrom="page">
              <wp:posOffset>6666988</wp:posOffset>
            </wp:positionV>
            <wp:extent cx="182117" cy="182117"/>
            <wp:effectExtent l="0" t="0" r="0" b="0"/>
            <wp:wrapNone/>
            <wp:docPr id="4599" name="Freeform 45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117" cy="182117"/>
                    </a:xfrm>
                    <a:custGeom>
                      <a:rect l="l" t="t" r="r" b="b"/>
                      <a:pathLst>
                        <a:path w="3035300" h="3035300">
                          <a:moveTo>
                            <a:pt x="3035300" y="1511300"/>
                          </a:moveTo>
                          <a:cubicBezTo>
                            <a:pt x="3035300" y="673100"/>
                            <a:pt x="2349500" y="0"/>
                            <a:pt x="1511300" y="0"/>
                          </a:cubicBezTo>
                          <a:cubicBezTo>
                            <a:pt x="673100" y="0"/>
                            <a:pt x="0" y="673100"/>
                            <a:pt x="0" y="1511300"/>
                          </a:cubicBezTo>
                          <a:cubicBezTo>
                            <a:pt x="0" y="2349500"/>
                            <a:pt x="673100" y="3035300"/>
                            <a:pt x="1511300" y="3035300"/>
                          </a:cubicBezTo>
                          <a:cubicBezTo>
                            <a:pt x="2349500" y="3035300"/>
                            <a:pt x="3035300" y="2349500"/>
                            <a:pt x="3035300" y="1511300"/>
                          </a:cubicBezTo>
                          <a:close/>
                        </a:path>
                      </a:pathLst>
                    </a:custGeom>
                    <a:noFill/>
                    <a:ln w="6857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88888" sp="44444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76" behindDoc="0" locked="0" layoutInCell="1" allowOverlap="1">
            <wp:simplePos x="0" y="0"/>
            <wp:positionH relativeFrom="page">
              <wp:posOffset>4968239</wp:posOffset>
            </wp:positionH>
            <wp:positionV relativeFrom="page">
              <wp:posOffset>6666988</wp:posOffset>
            </wp:positionV>
            <wp:extent cx="182117" cy="182117"/>
            <wp:effectExtent l="0" t="0" r="0" b="0"/>
            <wp:wrapNone/>
            <wp:docPr id="4600" name="Freeform 46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117" cy="182117"/>
                    </a:xfrm>
                    <a:custGeom>
                      <a:rect l="l" t="t" r="r" b="b"/>
                      <a:pathLst>
                        <a:path w="3035300" h="3035300">
                          <a:moveTo>
                            <a:pt x="3035300" y="1511300"/>
                          </a:moveTo>
                          <a:cubicBezTo>
                            <a:pt x="3035300" y="673100"/>
                            <a:pt x="2349500" y="0"/>
                            <a:pt x="1511300" y="0"/>
                          </a:cubicBezTo>
                          <a:cubicBezTo>
                            <a:pt x="673100" y="0"/>
                            <a:pt x="0" y="673100"/>
                            <a:pt x="0" y="1511300"/>
                          </a:cubicBezTo>
                          <a:cubicBezTo>
                            <a:pt x="0" y="2349500"/>
                            <a:pt x="673100" y="3035300"/>
                            <a:pt x="1511300" y="3035300"/>
                          </a:cubicBezTo>
                          <a:cubicBezTo>
                            <a:pt x="2349500" y="3035300"/>
                            <a:pt x="3035300" y="2349500"/>
                            <a:pt x="3035300" y="1511300"/>
                          </a:cubicBezTo>
                          <a:close/>
                        </a:path>
                      </a:pathLst>
                    </a:custGeom>
                    <a:noFill/>
                    <a:ln w="685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12" behindDoc="0" locked="0" layoutInCell="1" allowOverlap="1">
            <wp:simplePos x="0" y="0"/>
            <wp:positionH relativeFrom="page">
              <wp:posOffset>5036057</wp:posOffset>
            </wp:positionH>
            <wp:positionV relativeFrom="page">
              <wp:posOffset>6663178</wp:posOffset>
            </wp:positionV>
            <wp:extent cx="46481" cy="70865"/>
            <wp:effectExtent l="0" t="0" r="0" b="0"/>
            <wp:wrapNone/>
            <wp:docPr id="4601" name="Freeform 46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6481" cy="70865"/>
                    </a:xfrm>
                    <a:custGeom>
                      <a:rect l="l" t="t" r="r" b="b"/>
                      <a:pathLst>
                        <a:path w="774700" h="1181100">
                          <a:moveTo>
                            <a:pt x="774700" y="0"/>
                          </a:moveTo>
                          <a:lnTo>
                            <a:pt x="0" y="0"/>
                          </a:lnTo>
                          <a:lnTo>
                            <a:pt x="0" y="1181100"/>
                          </a:lnTo>
                          <a:lnTo>
                            <a:pt x="774700" y="1181100"/>
                          </a:lnTo>
                          <a:lnTo>
                            <a:pt x="774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11" behindDoc="0" locked="0" layoutInCell="1" allowOverlap="1">
            <wp:simplePos x="0" y="0"/>
            <wp:positionH relativeFrom="page">
              <wp:posOffset>5036057</wp:posOffset>
            </wp:positionH>
            <wp:positionV relativeFrom="page">
              <wp:posOffset>6663178</wp:posOffset>
            </wp:positionV>
            <wp:extent cx="46481" cy="70865"/>
            <wp:effectExtent l="0" t="0" r="0" b="0"/>
            <wp:wrapNone/>
            <wp:docPr id="4602" name="Freeform 46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6481" cy="70865"/>
                    </a:xfrm>
                    <a:custGeom>
                      <a:rect l="l" t="t" r="r" b="b"/>
                      <a:pathLst>
                        <a:path w="774700" h="1181100">
                          <a:moveTo>
                            <a:pt x="0" y="1181100"/>
                          </a:moveTo>
                          <a:lnTo>
                            <a:pt x="774700" y="1181100"/>
                          </a:lnTo>
                          <a:lnTo>
                            <a:pt x="774700" y="0"/>
                          </a:lnTo>
                          <a:lnTo>
                            <a:pt x="0" y="0"/>
                          </a:lnTo>
                          <a:lnTo>
                            <a:pt x="0" y="1181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25" behindDoc="0" locked="0" layoutInCell="1" allowOverlap="1">
            <wp:simplePos x="0" y="0"/>
            <wp:positionH relativeFrom="page">
              <wp:posOffset>5168645</wp:posOffset>
            </wp:positionH>
            <wp:positionV relativeFrom="page">
              <wp:posOffset>6667750</wp:posOffset>
            </wp:positionV>
            <wp:extent cx="182117" cy="182117"/>
            <wp:effectExtent l="0" t="0" r="0" b="0"/>
            <wp:wrapNone/>
            <wp:docPr id="4603" name="Freeform 46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117" cy="182117"/>
                    </a:xfrm>
                    <a:custGeom>
                      <a:rect l="l" t="t" r="r" b="b"/>
                      <a:pathLst>
                        <a:path w="3035300" h="3035300">
                          <a:moveTo>
                            <a:pt x="3035300" y="1511300"/>
                          </a:moveTo>
                          <a:cubicBezTo>
                            <a:pt x="3035300" y="673100"/>
                            <a:pt x="2349500" y="0"/>
                            <a:pt x="1511300" y="0"/>
                          </a:cubicBezTo>
                          <a:cubicBezTo>
                            <a:pt x="673100" y="0"/>
                            <a:pt x="0" y="673100"/>
                            <a:pt x="0" y="1511300"/>
                          </a:cubicBezTo>
                          <a:cubicBezTo>
                            <a:pt x="0" y="2349500"/>
                            <a:pt x="673100" y="3035300"/>
                            <a:pt x="1511300" y="3035300"/>
                          </a:cubicBezTo>
                          <a:cubicBezTo>
                            <a:pt x="2349500" y="3035300"/>
                            <a:pt x="3035300" y="2349500"/>
                            <a:pt x="3035300" y="1511300"/>
                          </a:cubicBezTo>
                          <a:close/>
                        </a:path>
                      </a:pathLst>
                    </a:custGeom>
                    <a:noFill/>
                    <a:ln w="6857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88888" sp="44444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24" behindDoc="0" locked="0" layoutInCell="1" allowOverlap="1">
            <wp:simplePos x="0" y="0"/>
            <wp:positionH relativeFrom="page">
              <wp:posOffset>5168645</wp:posOffset>
            </wp:positionH>
            <wp:positionV relativeFrom="page">
              <wp:posOffset>6667750</wp:posOffset>
            </wp:positionV>
            <wp:extent cx="182117" cy="182117"/>
            <wp:effectExtent l="0" t="0" r="0" b="0"/>
            <wp:wrapNone/>
            <wp:docPr id="4604" name="Freeform 46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117" cy="182117"/>
                    </a:xfrm>
                    <a:custGeom>
                      <a:rect l="l" t="t" r="r" b="b"/>
                      <a:pathLst>
                        <a:path w="3035300" h="3035300">
                          <a:moveTo>
                            <a:pt x="3035300" y="1511300"/>
                          </a:moveTo>
                          <a:cubicBezTo>
                            <a:pt x="3035300" y="673100"/>
                            <a:pt x="2349500" y="0"/>
                            <a:pt x="1511300" y="0"/>
                          </a:cubicBezTo>
                          <a:cubicBezTo>
                            <a:pt x="673100" y="0"/>
                            <a:pt x="0" y="673100"/>
                            <a:pt x="0" y="1511300"/>
                          </a:cubicBezTo>
                          <a:cubicBezTo>
                            <a:pt x="0" y="2349500"/>
                            <a:pt x="673100" y="3035300"/>
                            <a:pt x="1511300" y="3035300"/>
                          </a:cubicBezTo>
                          <a:cubicBezTo>
                            <a:pt x="2349500" y="3035300"/>
                            <a:pt x="3035300" y="2349500"/>
                            <a:pt x="3035300" y="1511300"/>
                          </a:cubicBezTo>
                          <a:close/>
                        </a:path>
                      </a:pathLst>
                    </a:custGeom>
                    <a:noFill/>
                    <a:ln w="685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08" behindDoc="0" locked="0" layoutInCell="1" allowOverlap="1">
            <wp:simplePos x="0" y="0"/>
            <wp:positionH relativeFrom="page">
              <wp:posOffset>5219700</wp:posOffset>
            </wp:positionH>
            <wp:positionV relativeFrom="page">
              <wp:posOffset>6651239</wp:posOffset>
            </wp:positionV>
            <wp:extent cx="76200" cy="98811"/>
            <wp:effectExtent l="0" t="0" r="0" b="0"/>
            <wp:wrapNone/>
            <wp:docPr id="4605" name="Picture 46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605" name="Picture 4605"/>
                    <pic:cNvPicPr>
                      <a:picLocks noChangeAspect="0" noChangeArrowheads="1"/>
                    </pic:cNvPicPr>
                  </pic:nvPicPr>
                  <pic:blipFill>
                    <a:blip r:embed="rId46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6200" cy="988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3504" behindDoc="0" locked="0" layoutInCell="1" allowOverlap="1">
            <wp:simplePos x="0" y="0"/>
            <wp:positionH relativeFrom="page">
              <wp:posOffset>5236463</wp:posOffset>
            </wp:positionH>
            <wp:positionV relativeFrom="page">
              <wp:posOffset>6663940</wp:posOffset>
            </wp:positionV>
            <wp:extent cx="46481" cy="70865"/>
            <wp:effectExtent l="0" t="0" r="0" b="0"/>
            <wp:wrapNone/>
            <wp:docPr id="4606" name="Freeform 46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6481" cy="70865"/>
                    </a:xfrm>
                    <a:custGeom>
                      <a:rect l="l" t="t" r="r" b="b"/>
                      <a:pathLst>
                        <a:path w="774700" h="1181100">
                          <a:moveTo>
                            <a:pt x="0" y="1181100"/>
                          </a:moveTo>
                          <a:lnTo>
                            <a:pt x="774700" y="1181100"/>
                          </a:lnTo>
                          <a:lnTo>
                            <a:pt x="774700" y="0"/>
                          </a:lnTo>
                          <a:lnTo>
                            <a:pt x="0" y="0"/>
                          </a:lnTo>
                          <a:lnTo>
                            <a:pt x="0" y="1181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75" behindDoc="0" locked="0" layoutInCell="1" allowOverlap="1">
            <wp:simplePos x="0" y="0"/>
            <wp:positionH relativeFrom="page">
              <wp:posOffset>5391149</wp:posOffset>
            </wp:positionH>
            <wp:positionV relativeFrom="page">
              <wp:posOffset>6666988</wp:posOffset>
            </wp:positionV>
            <wp:extent cx="182117" cy="182117"/>
            <wp:effectExtent l="0" t="0" r="0" b="0"/>
            <wp:wrapNone/>
            <wp:docPr id="4607" name="Freeform 46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117" cy="182117"/>
                    </a:xfrm>
                    <a:custGeom>
                      <a:rect l="l" t="t" r="r" b="b"/>
                      <a:pathLst>
                        <a:path w="3035300" h="3035300">
                          <a:moveTo>
                            <a:pt x="3035300" y="1511300"/>
                          </a:moveTo>
                          <a:cubicBezTo>
                            <a:pt x="3035300" y="673100"/>
                            <a:pt x="2349500" y="0"/>
                            <a:pt x="1511300" y="0"/>
                          </a:cubicBezTo>
                          <a:cubicBezTo>
                            <a:pt x="673100" y="0"/>
                            <a:pt x="0" y="673100"/>
                            <a:pt x="0" y="1511300"/>
                          </a:cubicBezTo>
                          <a:cubicBezTo>
                            <a:pt x="0" y="2349500"/>
                            <a:pt x="673100" y="3035300"/>
                            <a:pt x="1511300" y="3035300"/>
                          </a:cubicBezTo>
                          <a:cubicBezTo>
                            <a:pt x="2349500" y="3035300"/>
                            <a:pt x="3035300" y="2349500"/>
                            <a:pt x="3035300" y="1511300"/>
                          </a:cubicBezTo>
                          <a:close/>
                        </a:path>
                      </a:pathLst>
                    </a:custGeom>
                    <a:noFill/>
                    <a:ln w="6857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88888" sp="44444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74" behindDoc="0" locked="0" layoutInCell="1" allowOverlap="1">
            <wp:simplePos x="0" y="0"/>
            <wp:positionH relativeFrom="page">
              <wp:posOffset>5391149</wp:posOffset>
            </wp:positionH>
            <wp:positionV relativeFrom="page">
              <wp:posOffset>6666988</wp:posOffset>
            </wp:positionV>
            <wp:extent cx="182117" cy="182117"/>
            <wp:effectExtent l="0" t="0" r="0" b="0"/>
            <wp:wrapNone/>
            <wp:docPr id="4608" name="Freeform 46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117" cy="182117"/>
                    </a:xfrm>
                    <a:custGeom>
                      <a:rect l="l" t="t" r="r" b="b"/>
                      <a:pathLst>
                        <a:path w="3035300" h="3035300">
                          <a:moveTo>
                            <a:pt x="3035300" y="1511300"/>
                          </a:moveTo>
                          <a:cubicBezTo>
                            <a:pt x="3035300" y="673100"/>
                            <a:pt x="2349500" y="0"/>
                            <a:pt x="1511300" y="0"/>
                          </a:cubicBezTo>
                          <a:cubicBezTo>
                            <a:pt x="673100" y="0"/>
                            <a:pt x="0" y="673100"/>
                            <a:pt x="0" y="1511300"/>
                          </a:cubicBezTo>
                          <a:cubicBezTo>
                            <a:pt x="0" y="2349500"/>
                            <a:pt x="673100" y="3035300"/>
                            <a:pt x="1511300" y="3035300"/>
                          </a:cubicBezTo>
                          <a:cubicBezTo>
                            <a:pt x="2349500" y="3035300"/>
                            <a:pt x="3035300" y="2349500"/>
                            <a:pt x="3035300" y="1511300"/>
                          </a:cubicBezTo>
                          <a:close/>
                        </a:path>
                      </a:pathLst>
                    </a:custGeom>
                    <a:noFill/>
                    <a:ln w="685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1" behindDoc="1" locked="0" layoutInCell="1" allowOverlap="1">
            <wp:simplePos x="0" y="0"/>
            <wp:positionH relativeFrom="page">
              <wp:posOffset>5383529</wp:posOffset>
            </wp:positionH>
            <wp:positionV relativeFrom="page">
              <wp:posOffset>6663178</wp:posOffset>
            </wp:positionV>
            <wp:extent cx="8381" cy="14477"/>
            <wp:effectExtent l="0" t="0" r="0" b="0"/>
            <wp:wrapNone/>
            <wp:docPr id="4609" name="Freeform 46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381" cy="14477"/>
                    </a:xfrm>
                    <a:custGeom>
                      <a:rect l="l" t="t" r="r" b="b"/>
                      <a:pathLst>
                        <a:path w="139700" h="241300">
                          <a:moveTo>
                            <a:pt x="127000" y="25400"/>
                          </a:moveTo>
                          <a:lnTo>
                            <a:pt x="114300" y="12700"/>
                          </a:lnTo>
                          <a:lnTo>
                            <a:pt x="88900" y="0"/>
                          </a:lnTo>
                          <a:lnTo>
                            <a:pt x="76200" y="0"/>
                          </a:lnTo>
                          <a:lnTo>
                            <a:pt x="50800" y="12700"/>
                          </a:lnTo>
                          <a:lnTo>
                            <a:pt x="25400" y="38100"/>
                          </a:lnTo>
                          <a:lnTo>
                            <a:pt x="12700" y="63500"/>
                          </a:lnTo>
                          <a:lnTo>
                            <a:pt x="0" y="101600"/>
                          </a:lnTo>
                          <a:lnTo>
                            <a:pt x="0" y="127000"/>
                          </a:lnTo>
                          <a:lnTo>
                            <a:pt x="12700" y="165100"/>
                          </a:lnTo>
                          <a:lnTo>
                            <a:pt x="12700" y="190500"/>
                          </a:lnTo>
                          <a:lnTo>
                            <a:pt x="38100" y="215900"/>
                          </a:lnTo>
                          <a:lnTo>
                            <a:pt x="50800" y="228600"/>
                          </a:lnTo>
                          <a:lnTo>
                            <a:pt x="63500" y="241300"/>
                          </a:lnTo>
                          <a:lnTo>
                            <a:pt x="88900" y="241300"/>
                          </a:lnTo>
                          <a:lnTo>
                            <a:pt x="101600" y="228600"/>
                          </a:lnTo>
                          <a:lnTo>
                            <a:pt x="127000" y="215900"/>
                          </a:lnTo>
                          <a:lnTo>
                            <a:pt x="139700" y="2032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2" behindDoc="1" locked="0" layoutInCell="1" allowOverlap="1">
            <wp:simplePos x="0" y="0"/>
            <wp:positionH relativeFrom="page">
              <wp:posOffset>5398007</wp:posOffset>
            </wp:positionH>
            <wp:positionV relativeFrom="page">
              <wp:posOffset>6663178</wp:posOffset>
            </wp:positionV>
            <wp:extent cx="6857" cy="14477"/>
            <wp:effectExtent l="0" t="0" r="0" b="0"/>
            <wp:wrapNone/>
            <wp:docPr id="4610" name="Freeform 46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4477"/>
                    </a:xfrm>
                    <a:custGeom>
                      <a:rect l="l" t="t" r="r" b="b"/>
                      <a:pathLst>
                        <a:path w="114300" h="241300">
                          <a:moveTo>
                            <a:pt x="0" y="203200"/>
                          </a:moveTo>
                          <a:lnTo>
                            <a:pt x="25400" y="215900"/>
                          </a:lnTo>
                          <a:lnTo>
                            <a:pt x="38100" y="228600"/>
                          </a:lnTo>
                          <a:lnTo>
                            <a:pt x="63500" y="241300"/>
                          </a:lnTo>
                          <a:lnTo>
                            <a:pt x="88900" y="228600"/>
                          </a:lnTo>
                          <a:lnTo>
                            <a:pt x="101600" y="215900"/>
                          </a:lnTo>
                          <a:lnTo>
                            <a:pt x="114300" y="190500"/>
                          </a:lnTo>
                          <a:lnTo>
                            <a:pt x="114300" y="127000"/>
                          </a:lnTo>
                          <a:lnTo>
                            <a:pt x="101600" y="101600"/>
                          </a:lnTo>
                          <a:lnTo>
                            <a:pt x="88900" y="88900"/>
                          </a:lnTo>
                          <a:lnTo>
                            <a:pt x="50800" y="88900"/>
                          </a:lnTo>
                          <a:lnTo>
                            <a:pt x="25400" y="101600"/>
                          </a:lnTo>
                          <a:lnTo>
                            <a:pt x="25400" y="0"/>
                          </a:lnTo>
                          <a:lnTo>
                            <a:pt x="1016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3" behindDoc="1" locked="0" layoutInCell="1" allowOverlap="1">
            <wp:simplePos x="0" y="0"/>
            <wp:positionH relativeFrom="page">
              <wp:posOffset>5413247</wp:posOffset>
            </wp:positionH>
            <wp:positionV relativeFrom="page">
              <wp:posOffset>6663178</wp:posOffset>
            </wp:positionV>
            <wp:extent cx="5333" cy="14477"/>
            <wp:effectExtent l="0" t="0" r="0" b="0"/>
            <wp:wrapNone/>
            <wp:docPr id="4611" name="Freeform 46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4477"/>
                    </a:xfrm>
                    <a:custGeom>
                      <a:rect l="l" t="t" r="r" b="b"/>
                      <a:pathLst>
                        <a:path w="88900" h="241300">
                          <a:moveTo>
                            <a:pt x="0" y="139700"/>
                          </a:moveTo>
                          <a:lnTo>
                            <a:pt x="12700" y="114300"/>
                          </a:lnTo>
                          <a:lnTo>
                            <a:pt x="25400" y="101600"/>
                          </a:lnTo>
                          <a:lnTo>
                            <a:pt x="50800" y="88900"/>
                          </a:lnTo>
                          <a:lnTo>
                            <a:pt x="63500" y="101600"/>
                          </a:lnTo>
                          <a:lnTo>
                            <a:pt x="76200" y="114300"/>
                          </a:lnTo>
                          <a:lnTo>
                            <a:pt x="88900" y="139700"/>
                          </a:lnTo>
                          <a:lnTo>
                            <a:pt x="88900" y="190500"/>
                          </a:lnTo>
                          <a:lnTo>
                            <a:pt x="76200" y="215900"/>
                          </a:lnTo>
                          <a:lnTo>
                            <a:pt x="63500" y="228600"/>
                          </a:lnTo>
                          <a:lnTo>
                            <a:pt x="50800" y="241300"/>
                          </a:lnTo>
                          <a:lnTo>
                            <a:pt x="25400" y="228600"/>
                          </a:lnTo>
                          <a:lnTo>
                            <a:pt x="12700" y="203200"/>
                          </a:lnTo>
                          <a:lnTo>
                            <a:pt x="0" y="165100"/>
                          </a:lnTo>
                          <a:lnTo>
                            <a:pt x="0" y="76200"/>
                          </a:lnTo>
                          <a:lnTo>
                            <a:pt x="12700" y="50800"/>
                          </a:lnTo>
                          <a:lnTo>
                            <a:pt x="25400" y="25400"/>
                          </a:lnTo>
                          <a:lnTo>
                            <a:pt x="38100" y="12700"/>
                          </a:lnTo>
                          <a:lnTo>
                            <a:pt x="50800" y="0"/>
                          </a:lnTo>
                          <a:lnTo>
                            <a:pt x="76200" y="12700"/>
                          </a:lnTo>
                          <a:lnTo>
                            <a:pt x="88900" y="254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656" behindDoc="0" locked="0" layoutInCell="1" allowOverlap="1">
            <wp:simplePos x="0" y="0"/>
            <wp:positionH relativeFrom="page">
              <wp:posOffset>5435600</wp:posOffset>
            </wp:positionH>
            <wp:positionV relativeFrom="page">
              <wp:posOffset>6650478</wp:posOffset>
            </wp:positionV>
            <wp:extent cx="82550" cy="99572"/>
            <wp:effectExtent l="0" t="0" r="0" b="0"/>
            <wp:wrapNone/>
            <wp:docPr id="4612" name="Picture 461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612" name="Picture 4612"/>
                    <pic:cNvPicPr>
                      <a:picLocks noChangeAspect="0" noChangeArrowheads="1"/>
                    </pic:cNvPicPr>
                  </pic:nvPicPr>
                  <pic:blipFill>
                    <a:blip r:embed="rId46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2550" cy="995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3652" behindDoc="0" locked="0" layoutInCell="1" allowOverlap="1">
            <wp:simplePos x="0" y="0"/>
            <wp:positionH relativeFrom="page">
              <wp:posOffset>5458967</wp:posOffset>
            </wp:positionH>
            <wp:positionV relativeFrom="page">
              <wp:posOffset>6663178</wp:posOffset>
            </wp:positionV>
            <wp:extent cx="46481" cy="70865"/>
            <wp:effectExtent l="0" t="0" r="0" b="0"/>
            <wp:wrapNone/>
            <wp:docPr id="4613" name="Freeform 46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6481" cy="70865"/>
                    </a:xfrm>
                    <a:custGeom>
                      <a:rect l="l" t="t" r="r" b="b"/>
                      <a:pathLst>
                        <a:path w="774700" h="1181100">
                          <a:moveTo>
                            <a:pt x="0" y="1181100"/>
                          </a:moveTo>
                          <a:lnTo>
                            <a:pt x="774700" y="1181100"/>
                          </a:lnTo>
                          <a:lnTo>
                            <a:pt x="774700" y="0"/>
                          </a:lnTo>
                          <a:lnTo>
                            <a:pt x="0" y="0"/>
                          </a:lnTo>
                          <a:lnTo>
                            <a:pt x="0" y="1181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0" behindDoc="1" locked="0" layoutInCell="1" allowOverlap="1">
            <wp:simplePos x="0" y="0"/>
            <wp:positionH relativeFrom="page">
              <wp:posOffset>5597651</wp:posOffset>
            </wp:positionH>
            <wp:positionV relativeFrom="page">
              <wp:posOffset>6666988</wp:posOffset>
            </wp:positionV>
            <wp:extent cx="182117" cy="182117"/>
            <wp:effectExtent l="0" t="0" r="0" b="0"/>
            <wp:wrapNone/>
            <wp:docPr id="4614" name="Freeform 46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117" cy="182117"/>
                    </a:xfrm>
                    <a:custGeom>
                      <a:rect l="l" t="t" r="r" b="b"/>
                      <a:pathLst>
                        <a:path w="3035300" h="3035300">
                          <a:moveTo>
                            <a:pt x="3035300" y="1511300"/>
                          </a:moveTo>
                          <a:cubicBezTo>
                            <a:pt x="3035300" y="673100"/>
                            <a:pt x="2349500" y="0"/>
                            <a:pt x="1511300" y="0"/>
                          </a:cubicBezTo>
                          <a:cubicBezTo>
                            <a:pt x="673100" y="0"/>
                            <a:pt x="0" y="673100"/>
                            <a:pt x="0" y="1511300"/>
                          </a:cubicBezTo>
                          <a:cubicBezTo>
                            <a:pt x="0" y="2349500"/>
                            <a:pt x="673100" y="3035300"/>
                            <a:pt x="1511300" y="3035300"/>
                          </a:cubicBezTo>
                          <a:cubicBezTo>
                            <a:pt x="2349500" y="3035300"/>
                            <a:pt x="3035300" y="2349500"/>
                            <a:pt x="3035300" y="1511300"/>
                          </a:cubicBezTo>
                          <a:close/>
                        </a:path>
                      </a:pathLst>
                    </a:custGeom>
                    <a:noFill/>
                    <a:ln w="685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1" behindDoc="1" locked="0" layoutInCell="1" allowOverlap="1">
            <wp:simplePos x="0" y="0"/>
            <wp:positionH relativeFrom="page">
              <wp:posOffset>5597651</wp:posOffset>
            </wp:positionH>
            <wp:positionV relativeFrom="page">
              <wp:posOffset>6666988</wp:posOffset>
            </wp:positionV>
            <wp:extent cx="182117" cy="182117"/>
            <wp:effectExtent l="0" t="0" r="0" b="0"/>
            <wp:wrapNone/>
            <wp:docPr id="4615" name="Freeform 46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117" cy="182117"/>
                    </a:xfrm>
                    <a:custGeom>
                      <a:rect l="l" t="t" r="r" b="b"/>
                      <a:pathLst>
                        <a:path w="3035300" h="3035300">
                          <a:moveTo>
                            <a:pt x="3035300" y="1511300"/>
                          </a:moveTo>
                          <a:cubicBezTo>
                            <a:pt x="3035300" y="673100"/>
                            <a:pt x="2349500" y="0"/>
                            <a:pt x="1511300" y="0"/>
                          </a:cubicBezTo>
                          <a:cubicBezTo>
                            <a:pt x="673100" y="0"/>
                            <a:pt x="0" y="673100"/>
                            <a:pt x="0" y="1511300"/>
                          </a:cubicBezTo>
                          <a:cubicBezTo>
                            <a:pt x="0" y="2349500"/>
                            <a:pt x="673100" y="3035300"/>
                            <a:pt x="1511300" y="3035300"/>
                          </a:cubicBezTo>
                          <a:cubicBezTo>
                            <a:pt x="2349500" y="3035300"/>
                            <a:pt x="3035300" y="2349500"/>
                            <a:pt x="3035300" y="1511300"/>
                          </a:cubicBezTo>
                          <a:close/>
                        </a:path>
                      </a:pathLst>
                    </a:custGeom>
                    <a:noFill/>
                    <a:ln w="6857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88888" sp="44444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7" behindDoc="1" locked="0" layoutInCell="1" allowOverlap="1">
            <wp:simplePos x="0" y="0"/>
            <wp:positionH relativeFrom="page">
              <wp:posOffset>5597651</wp:posOffset>
            </wp:positionH>
            <wp:positionV relativeFrom="page">
              <wp:posOffset>6659368</wp:posOffset>
            </wp:positionV>
            <wp:extent cx="7619" cy="14477"/>
            <wp:effectExtent l="0" t="0" r="0" b="0"/>
            <wp:wrapNone/>
            <wp:docPr id="4616" name="Freeform 46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14477"/>
                    </a:xfrm>
                    <a:custGeom>
                      <a:rect l="l" t="t" r="r" b="b"/>
                      <a:pathLst>
                        <a:path w="127000" h="241300">
                          <a:moveTo>
                            <a:pt x="127000" y="25400"/>
                          </a:moveTo>
                          <a:lnTo>
                            <a:pt x="114300" y="12700"/>
                          </a:lnTo>
                          <a:lnTo>
                            <a:pt x="88900" y="0"/>
                          </a:lnTo>
                          <a:lnTo>
                            <a:pt x="63500" y="0"/>
                          </a:lnTo>
                          <a:lnTo>
                            <a:pt x="50800" y="12700"/>
                          </a:lnTo>
                          <a:lnTo>
                            <a:pt x="25400" y="38100"/>
                          </a:lnTo>
                          <a:lnTo>
                            <a:pt x="12700" y="63500"/>
                          </a:lnTo>
                          <a:lnTo>
                            <a:pt x="0" y="101600"/>
                          </a:lnTo>
                          <a:lnTo>
                            <a:pt x="0" y="127000"/>
                          </a:lnTo>
                          <a:lnTo>
                            <a:pt x="12700" y="165100"/>
                          </a:lnTo>
                          <a:lnTo>
                            <a:pt x="12700" y="190500"/>
                          </a:lnTo>
                          <a:lnTo>
                            <a:pt x="25400" y="215900"/>
                          </a:lnTo>
                          <a:lnTo>
                            <a:pt x="50800" y="228600"/>
                          </a:lnTo>
                          <a:lnTo>
                            <a:pt x="63500" y="241300"/>
                          </a:lnTo>
                          <a:lnTo>
                            <a:pt x="88900" y="241300"/>
                          </a:lnTo>
                          <a:lnTo>
                            <a:pt x="101600" y="228600"/>
                          </a:lnTo>
                          <a:lnTo>
                            <a:pt x="114300" y="215900"/>
                          </a:lnTo>
                          <a:lnTo>
                            <a:pt x="127000" y="2032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8" behindDoc="1" locked="0" layoutInCell="1" allowOverlap="1">
            <wp:simplePos x="0" y="0"/>
            <wp:positionH relativeFrom="page">
              <wp:posOffset>5613653</wp:posOffset>
            </wp:positionH>
            <wp:positionV relativeFrom="page">
              <wp:posOffset>6659368</wp:posOffset>
            </wp:positionV>
            <wp:extent cx="2285" cy="14477"/>
            <wp:effectExtent l="0" t="0" r="0" b="0"/>
            <wp:wrapNone/>
            <wp:docPr id="4617" name="Freeform 46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4477"/>
                    </a:xfrm>
                    <a:custGeom>
                      <a:rect l="l" t="t" r="r" b="b"/>
                      <a:pathLst>
                        <a:path w="38100" h="241300">
                          <a:moveTo>
                            <a:pt x="38100" y="241300"/>
                          </a:moveTo>
                          <a:lnTo>
                            <a:pt x="38100" y="0"/>
                          </a:lnTo>
                          <a:lnTo>
                            <a:pt x="0" y="508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0" behindDoc="1" locked="0" layoutInCell="1" allowOverlap="1">
            <wp:simplePos x="0" y="0"/>
            <wp:positionH relativeFrom="page">
              <wp:posOffset>5626607</wp:posOffset>
            </wp:positionH>
            <wp:positionV relativeFrom="page">
              <wp:posOffset>6659368</wp:posOffset>
            </wp:positionV>
            <wp:extent cx="6095" cy="14477"/>
            <wp:effectExtent l="0" t="0" r="0" b="0"/>
            <wp:wrapNone/>
            <wp:docPr id="4618" name="Freeform 46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4477"/>
                    </a:xfrm>
                    <a:custGeom>
                      <a:rect l="l" t="t" r="r" b="b"/>
                      <a:pathLst>
                        <a:path w="101600" h="241300">
                          <a:moveTo>
                            <a:pt x="50800" y="241300"/>
                          </a:moveTo>
                          <a:lnTo>
                            <a:pt x="50800" y="190500"/>
                          </a:lnTo>
                          <a:lnTo>
                            <a:pt x="63500" y="139700"/>
                          </a:lnTo>
                          <a:lnTo>
                            <a:pt x="76200" y="101600"/>
                          </a:lnTo>
                          <a:lnTo>
                            <a:pt x="88900" y="63500"/>
                          </a:lnTo>
                          <a:lnTo>
                            <a:pt x="10160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649" behindDoc="0" locked="0" layoutInCell="1" allowOverlap="1">
            <wp:simplePos x="0" y="0"/>
            <wp:positionH relativeFrom="page">
              <wp:posOffset>5651500</wp:posOffset>
            </wp:positionH>
            <wp:positionV relativeFrom="page">
              <wp:posOffset>6651239</wp:posOffset>
            </wp:positionV>
            <wp:extent cx="73151" cy="98811"/>
            <wp:effectExtent l="0" t="0" r="0" b="0"/>
            <wp:wrapNone/>
            <wp:docPr id="4619" name="Picture 46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619" name="Picture 4619"/>
                    <pic:cNvPicPr>
                      <a:picLocks noChangeAspect="0" noChangeArrowheads="1"/>
                    </pic:cNvPicPr>
                  </pic:nvPicPr>
                  <pic:blipFill>
                    <a:blip r:embed="rId46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3151" cy="988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15" behindDoc="1" locked="0" layoutInCell="1" allowOverlap="1">
            <wp:simplePos x="0" y="0"/>
            <wp:positionH relativeFrom="page">
              <wp:posOffset>5816345</wp:posOffset>
            </wp:positionH>
            <wp:positionV relativeFrom="page">
              <wp:posOffset>6666988</wp:posOffset>
            </wp:positionV>
            <wp:extent cx="182117" cy="182117"/>
            <wp:effectExtent l="0" t="0" r="0" b="0"/>
            <wp:wrapNone/>
            <wp:docPr id="4620" name="Freeform 46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117" cy="182117"/>
                    </a:xfrm>
                    <a:custGeom>
                      <a:rect l="l" t="t" r="r" b="b"/>
                      <a:pathLst>
                        <a:path w="3035300" h="3035300">
                          <a:moveTo>
                            <a:pt x="3035300" y="1511300"/>
                          </a:moveTo>
                          <a:cubicBezTo>
                            <a:pt x="3035300" y="673100"/>
                            <a:pt x="2349500" y="0"/>
                            <a:pt x="1511300" y="0"/>
                          </a:cubicBezTo>
                          <a:cubicBezTo>
                            <a:pt x="673100" y="0"/>
                            <a:pt x="0" y="673100"/>
                            <a:pt x="0" y="1511300"/>
                          </a:cubicBezTo>
                          <a:cubicBezTo>
                            <a:pt x="0" y="2349500"/>
                            <a:pt x="673100" y="3035300"/>
                            <a:pt x="1511300" y="3035300"/>
                          </a:cubicBezTo>
                          <a:cubicBezTo>
                            <a:pt x="2349500" y="3035300"/>
                            <a:pt x="3035300" y="2349500"/>
                            <a:pt x="3035300" y="1511300"/>
                          </a:cubicBezTo>
                          <a:close/>
                        </a:path>
                      </a:pathLst>
                    </a:custGeom>
                    <a:noFill/>
                    <a:ln w="6857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88888" sp="44444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4" behindDoc="1" locked="0" layoutInCell="1" allowOverlap="1">
            <wp:simplePos x="0" y="0"/>
            <wp:positionH relativeFrom="page">
              <wp:posOffset>5816345</wp:posOffset>
            </wp:positionH>
            <wp:positionV relativeFrom="page">
              <wp:posOffset>6666988</wp:posOffset>
            </wp:positionV>
            <wp:extent cx="182117" cy="182117"/>
            <wp:effectExtent l="0" t="0" r="0" b="0"/>
            <wp:wrapNone/>
            <wp:docPr id="4621" name="Freeform 46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117" cy="182117"/>
                    </a:xfrm>
                    <a:custGeom>
                      <a:rect l="l" t="t" r="r" b="b"/>
                      <a:pathLst>
                        <a:path w="3035300" h="3035300">
                          <a:moveTo>
                            <a:pt x="3035300" y="1511300"/>
                          </a:moveTo>
                          <a:cubicBezTo>
                            <a:pt x="3035300" y="673100"/>
                            <a:pt x="2349500" y="0"/>
                            <a:pt x="1511300" y="0"/>
                          </a:cubicBezTo>
                          <a:cubicBezTo>
                            <a:pt x="673100" y="0"/>
                            <a:pt x="0" y="673100"/>
                            <a:pt x="0" y="1511300"/>
                          </a:cubicBezTo>
                          <a:cubicBezTo>
                            <a:pt x="0" y="2349500"/>
                            <a:pt x="673100" y="3035300"/>
                            <a:pt x="1511300" y="3035300"/>
                          </a:cubicBezTo>
                          <a:cubicBezTo>
                            <a:pt x="2349500" y="3035300"/>
                            <a:pt x="3035300" y="2349500"/>
                            <a:pt x="3035300" y="1511300"/>
                          </a:cubicBezTo>
                          <a:close/>
                        </a:path>
                      </a:pathLst>
                    </a:custGeom>
                    <a:noFill/>
                    <a:ln w="685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659" behindDoc="0" locked="0" layoutInCell="1" allowOverlap="1">
            <wp:simplePos x="0" y="0"/>
            <wp:positionH relativeFrom="page">
              <wp:posOffset>5884163</wp:posOffset>
            </wp:positionH>
            <wp:positionV relativeFrom="page">
              <wp:posOffset>6663940</wp:posOffset>
            </wp:positionV>
            <wp:extent cx="46481" cy="70865"/>
            <wp:effectExtent l="0" t="0" r="0" b="0"/>
            <wp:wrapNone/>
            <wp:docPr id="4622" name="Freeform 46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6481" cy="70865"/>
                    </a:xfrm>
                    <a:custGeom>
                      <a:rect l="l" t="t" r="r" b="b"/>
                      <a:pathLst>
                        <a:path w="774700" h="1181100">
                          <a:moveTo>
                            <a:pt x="0" y="1181100"/>
                          </a:moveTo>
                          <a:lnTo>
                            <a:pt x="774700" y="1181100"/>
                          </a:lnTo>
                          <a:lnTo>
                            <a:pt x="774700" y="0"/>
                          </a:lnTo>
                          <a:lnTo>
                            <a:pt x="0" y="0"/>
                          </a:lnTo>
                          <a:lnTo>
                            <a:pt x="0" y="1181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01" behindDoc="0" locked="0" layoutInCell="1" allowOverlap="1">
            <wp:simplePos x="0" y="0"/>
            <wp:positionH relativeFrom="page">
              <wp:posOffset>6070600</wp:posOffset>
            </wp:positionH>
            <wp:positionV relativeFrom="page">
              <wp:posOffset>6649716</wp:posOffset>
            </wp:positionV>
            <wp:extent cx="73151" cy="100334"/>
            <wp:effectExtent l="0" t="0" r="0" b="0"/>
            <wp:wrapNone/>
            <wp:docPr id="4623" name="Picture 46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623" name="Picture 4623"/>
                    <pic:cNvPicPr>
                      <a:picLocks noChangeAspect="0" noChangeArrowheads="1"/>
                    </pic:cNvPicPr>
                  </pic:nvPicPr>
                  <pic:blipFill>
                    <a:blip r:embed="rId46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3151" cy="1003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473" behindDoc="1" locked="0" layoutInCell="1" allowOverlap="1">
            <wp:simplePos x="0" y="0"/>
            <wp:positionH relativeFrom="page">
              <wp:posOffset>6220205</wp:posOffset>
            </wp:positionH>
            <wp:positionV relativeFrom="page">
              <wp:posOffset>6665464</wp:posOffset>
            </wp:positionV>
            <wp:extent cx="182117" cy="182117"/>
            <wp:effectExtent l="0" t="0" r="0" b="0"/>
            <wp:wrapNone/>
            <wp:docPr id="4624" name="Freeform 46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117" cy="182117"/>
                    </a:xfrm>
                    <a:custGeom>
                      <a:rect l="l" t="t" r="r" b="b"/>
                      <a:pathLst>
                        <a:path w="3035300" h="3035300">
                          <a:moveTo>
                            <a:pt x="3035300" y="1511300"/>
                          </a:moveTo>
                          <a:cubicBezTo>
                            <a:pt x="3035300" y="673100"/>
                            <a:pt x="2349500" y="0"/>
                            <a:pt x="1511300" y="0"/>
                          </a:cubicBezTo>
                          <a:cubicBezTo>
                            <a:pt x="673100" y="0"/>
                            <a:pt x="0" y="673100"/>
                            <a:pt x="0" y="1511300"/>
                          </a:cubicBezTo>
                          <a:cubicBezTo>
                            <a:pt x="0" y="2349500"/>
                            <a:pt x="673100" y="3035300"/>
                            <a:pt x="1511300" y="3035300"/>
                          </a:cubicBezTo>
                          <a:cubicBezTo>
                            <a:pt x="2349500" y="3035300"/>
                            <a:pt x="3035300" y="2349500"/>
                            <a:pt x="3035300" y="1511300"/>
                          </a:cubicBezTo>
                          <a:close/>
                        </a:path>
                      </a:pathLst>
                    </a:custGeom>
                    <a:noFill/>
                    <a:ln w="6857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88888" sp="44444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72" behindDoc="1" locked="0" layoutInCell="1" allowOverlap="1">
            <wp:simplePos x="0" y="0"/>
            <wp:positionH relativeFrom="page">
              <wp:posOffset>6220205</wp:posOffset>
            </wp:positionH>
            <wp:positionV relativeFrom="page">
              <wp:posOffset>6665464</wp:posOffset>
            </wp:positionV>
            <wp:extent cx="182117" cy="182117"/>
            <wp:effectExtent l="0" t="0" r="0" b="0"/>
            <wp:wrapNone/>
            <wp:docPr id="4625" name="Freeform 46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117" cy="182117"/>
                    </a:xfrm>
                    <a:custGeom>
                      <a:rect l="l" t="t" r="r" b="b"/>
                      <a:pathLst>
                        <a:path w="3035300" h="3035300">
                          <a:moveTo>
                            <a:pt x="3035300" y="1511300"/>
                          </a:moveTo>
                          <a:cubicBezTo>
                            <a:pt x="3035300" y="673100"/>
                            <a:pt x="2349500" y="0"/>
                            <a:pt x="1511300" y="0"/>
                          </a:cubicBezTo>
                          <a:cubicBezTo>
                            <a:pt x="673100" y="0"/>
                            <a:pt x="0" y="673100"/>
                            <a:pt x="0" y="1511300"/>
                          </a:cubicBezTo>
                          <a:cubicBezTo>
                            <a:pt x="0" y="2349500"/>
                            <a:pt x="673100" y="3035300"/>
                            <a:pt x="1511300" y="3035300"/>
                          </a:cubicBezTo>
                          <a:cubicBezTo>
                            <a:pt x="2349500" y="3035300"/>
                            <a:pt x="3035300" y="2349500"/>
                            <a:pt x="3035300" y="1511300"/>
                          </a:cubicBezTo>
                          <a:close/>
                        </a:path>
                      </a:pathLst>
                    </a:custGeom>
                    <a:noFill/>
                    <a:ln w="685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5" behindDoc="1" locked="0" layoutInCell="1" allowOverlap="1">
            <wp:simplePos x="0" y="0"/>
            <wp:positionH relativeFrom="page">
              <wp:posOffset>6223253</wp:posOffset>
            </wp:positionH>
            <wp:positionV relativeFrom="page">
              <wp:posOffset>6660130</wp:posOffset>
            </wp:positionV>
            <wp:extent cx="8381" cy="14477"/>
            <wp:effectExtent l="0" t="0" r="0" b="0"/>
            <wp:wrapNone/>
            <wp:docPr id="4626" name="Freeform 46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381" cy="14477"/>
                    </a:xfrm>
                    <a:custGeom>
                      <a:rect l="l" t="t" r="r" b="b"/>
                      <a:pathLst>
                        <a:path w="139700" h="241300">
                          <a:moveTo>
                            <a:pt x="127000" y="25400"/>
                          </a:moveTo>
                          <a:lnTo>
                            <a:pt x="114300" y="12700"/>
                          </a:lnTo>
                          <a:lnTo>
                            <a:pt x="88900" y="0"/>
                          </a:lnTo>
                          <a:lnTo>
                            <a:pt x="76200" y="0"/>
                          </a:lnTo>
                          <a:lnTo>
                            <a:pt x="50800" y="12700"/>
                          </a:lnTo>
                          <a:lnTo>
                            <a:pt x="25400" y="38100"/>
                          </a:lnTo>
                          <a:lnTo>
                            <a:pt x="12700" y="63500"/>
                          </a:lnTo>
                          <a:lnTo>
                            <a:pt x="12700" y="101600"/>
                          </a:lnTo>
                          <a:lnTo>
                            <a:pt x="0" y="127000"/>
                          </a:lnTo>
                          <a:lnTo>
                            <a:pt x="12700" y="165100"/>
                          </a:lnTo>
                          <a:lnTo>
                            <a:pt x="12700" y="190500"/>
                          </a:lnTo>
                          <a:lnTo>
                            <a:pt x="38100" y="215900"/>
                          </a:lnTo>
                          <a:lnTo>
                            <a:pt x="50800" y="228600"/>
                          </a:lnTo>
                          <a:lnTo>
                            <a:pt x="76200" y="241300"/>
                          </a:lnTo>
                          <a:lnTo>
                            <a:pt x="88900" y="241300"/>
                          </a:lnTo>
                          <a:lnTo>
                            <a:pt x="101600" y="228600"/>
                          </a:lnTo>
                          <a:lnTo>
                            <a:pt x="127000" y="215900"/>
                          </a:lnTo>
                          <a:lnTo>
                            <a:pt x="139700" y="2032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6" behindDoc="1" locked="0" layoutInCell="1" allowOverlap="1">
            <wp:simplePos x="0" y="0"/>
            <wp:positionH relativeFrom="page">
              <wp:posOffset>6237731</wp:posOffset>
            </wp:positionH>
            <wp:positionV relativeFrom="page">
              <wp:posOffset>6660130</wp:posOffset>
            </wp:positionV>
            <wp:extent cx="7619" cy="14477"/>
            <wp:effectExtent l="0" t="0" r="0" b="0"/>
            <wp:wrapNone/>
            <wp:docPr id="4627" name="Freeform 46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14477"/>
                    </a:xfrm>
                    <a:custGeom>
                      <a:rect l="l" t="t" r="r" b="b"/>
                      <a:pathLst>
                        <a:path w="127000" h="241300">
                          <a:moveTo>
                            <a:pt x="0" y="203200"/>
                          </a:moveTo>
                          <a:lnTo>
                            <a:pt x="25400" y="215900"/>
                          </a:lnTo>
                          <a:lnTo>
                            <a:pt x="38100" y="228600"/>
                          </a:lnTo>
                          <a:lnTo>
                            <a:pt x="63500" y="241300"/>
                          </a:lnTo>
                          <a:lnTo>
                            <a:pt x="88900" y="228600"/>
                          </a:lnTo>
                          <a:lnTo>
                            <a:pt x="101600" y="215900"/>
                          </a:lnTo>
                          <a:lnTo>
                            <a:pt x="114300" y="190500"/>
                          </a:lnTo>
                          <a:lnTo>
                            <a:pt x="127000" y="152400"/>
                          </a:lnTo>
                          <a:lnTo>
                            <a:pt x="114300" y="127000"/>
                          </a:lnTo>
                          <a:lnTo>
                            <a:pt x="101600" y="101600"/>
                          </a:lnTo>
                          <a:lnTo>
                            <a:pt x="88900" y="88900"/>
                          </a:lnTo>
                          <a:lnTo>
                            <a:pt x="50800" y="88900"/>
                          </a:lnTo>
                          <a:lnTo>
                            <a:pt x="25400" y="101600"/>
                          </a:lnTo>
                          <a:lnTo>
                            <a:pt x="38100" y="0"/>
                          </a:lnTo>
                          <a:lnTo>
                            <a:pt x="1016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7" behindDoc="1" locked="0" layoutInCell="1" allowOverlap="1">
            <wp:simplePos x="0" y="0"/>
            <wp:positionH relativeFrom="page">
              <wp:posOffset>6252209</wp:posOffset>
            </wp:positionH>
            <wp:positionV relativeFrom="page">
              <wp:posOffset>6660130</wp:posOffset>
            </wp:positionV>
            <wp:extent cx="6857" cy="14477"/>
            <wp:effectExtent l="0" t="0" r="0" b="0"/>
            <wp:wrapNone/>
            <wp:docPr id="4628" name="Freeform 46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4477"/>
                    </a:xfrm>
                    <a:custGeom>
                      <a:rect l="l" t="t" r="r" b="b"/>
                      <a:pathLst>
                        <a:path w="114300" h="241300">
                          <a:moveTo>
                            <a:pt x="50800" y="241300"/>
                          </a:moveTo>
                          <a:lnTo>
                            <a:pt x="63500" y="190500"/>
                          </a:lnTo>
                          <a:lnTo>
                            <a:pt x="63500" y="139700"/>
                          </a:lnTo>
                          <a:lnTo>
                            <a:pt x="76200" y="101600"/>
                          </a:lnTo>
                          <a:lnTo>
                            <a:pt x="88900" y="635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08" behindDoc="0" locked="0" layoutInCell="1" allowOverlap="1">
            <wp:simplePos x="0" y="0"/>
            <wp:positionH relativeFrom="page">
              <wp:posOffset>6273800</wp:posOffset>
            </wp:positionH>
            <wp:positionV relativeFrom="page">
              <wp:posOffset>6649716</wp:posOffset>
            </wp:positionV>
            <wp:extent cx="73405" cy="100334"/>
            <wp:effectExtent l="0" t="0" r="0" b="0"/>
            <wp:wrapNone/>
            <wp:docPr id="4629" name="Picture 46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629" name="Picture 4629"/>
                    <pic:cNvPicPr>
                      <a:picLocks noChangeAspect="0" noChangeArrowheads="1"/>
                    </pic:cNvPicPr>
                  </pic:nvPicPr>
                  <pic:blipFill>
                    <a:blip r:embed="rId46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3405" cy="1003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804" behindDoc="0" locked="0" layoutInCell="1" allowOverlap="1">
            <wp:simplePos x="0" y="0"/>
            <wp:positionH relativeFrom="page">
              <wp:posOffset>6288023</wp:posOffset>
            </wp:positionH>
            <wp:positionV relativeFrom="page">
              <wp:posOffset>6662416</wp:posOffset>
            </wp:positionV>
            <wp:extent cx="46481" cy="70865"/>
            <wp:effectExtent l="0" t="0" r="0" b="0"/>
            <wp:wrapNone/>
            <wp:docPr id="4630" name="Freeform 46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6481" cy="70865"/>
                    </a:xfrm>
                    <a:custGeom>
                      <a:rect l="l" t="t" r="r" b="b"/>
                      <a:pathLst>
                        <a:path w="774700" h="1181100">
                          <a:moveTo>
                            <a:pt x="0" y="1181100"/>
                          </a:moveTo>
                          <a:lnTo>
                            <a:pt x="774700" y="1181100"/>
                          </a:lnTo>
                          <a:lnTo>
                            <a:pt x="774700" y="0"/>
                          </a:lnTo>
                          <a:lnTo>
                            <a:pt x="0" y="0"/>
                          </a:lnTo>
                          <a:lnTo>
                            <a:pt x="0" y="1181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0" behindDoc="1" locked="0" layoutInCell="1" allowOverlap="1">
            <wp:simplePos x="0" y="0"/>
            <wp:positionH relativeFrom="page">
              <wp:posOffset>4356353</wp:posOffset>
            </wp:positionH>
            <wp:positionV relativeFrom="page">
              <wp:posOffset>6671560</wp:posOffset>
            </wp:positionV>
            <wp:extent cx="3809" cy="180"/>
            <wp:effectExtent l="0" t="0" r="0" b="0"/>
            <wp:wrapNone/>
            <wp:docPr id="4631" name="Freeform 46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0" y="0"/>
                          </a:move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2" behindDoc="1" locked="0" layoutInCell="1" allowOverlap="1">
            <wp:simplePos x="0" y="0"/>
            <wp:positionH relativeFrom="page">
              <wp:posOffset>4370831</wp:posOffset>
            </wp:positionH>
            <wp:positionV relativeFrom="page">
              <wp:posOffset>6671560</wp:posOffset>
            </wp:positionV>
            <wp:extent cx="3809" cy="180"/>
            <wp:effectExtent l="0" t="0" r="0" b="0"/>
            <wp:wrapNone/>
            <wp:docPr id="4632" name="Freeform 46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0" y="0"/>
                          </a:move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2" behindDoc="1" locked="0" layoutInCell="1" allowOverlap="1">
            <wp:simplePos x="0" y="0"/>
            <wp:positionH relativeFrom="page">
              <wp:posOffset>5821679</wp:posOffset>
            </wp:positionH>
            <wp:positionV relativeFrom="page">
              <wp:posOffset>6665464</wp:posOffset>
            </wp:positionV>
            <wp:extent cx="6857" cy="13715"/>
            <wp:effectExtent l="0" t="0" r="0" b="0"/>
            <wp:wrapNone/>
            <wp:docPr id="4633" name="Freeform 46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3715"/>
                    </a:xfrm>
                    <a:custGeom>
                      <a:rect l="l" t="t" r="r" b="b"/>
                      <a:pathLst>
                        <a:path w="114300" h="228600">
                          <a:moveTo>
                            <a:pt x="0" y="190500"/>
                          </a:moveTo>
                          <a:lnTo>
                            <a:pt x="12700" y="215900"/>
                          </a:lnTo>
                          <a:lnTo>
                            <a:pt x="25400" y="228600"/>
                          </a:lnTo>
                          <a:lnTo>
                            <a:pt x="76200" y="228600"/>
                          </a:lnTo>
                          <a:lnTo>
                            <a:pt x="88900" y="203200"/>
                          </a:lnTo>
                          <a:lnTo>
                            <a:pt x="101600" y="177800"/>
                          </a:lnTo>
                          <a:lnTo>
                            <a:pt x="114300" y="152400"/>
                          </a:lnTo>
                          <a:lnTo>
                            <a:pt x="101600" y="114300"/>
                          </a:lnTo>
                          <a:lnTo>
                            <a:pt x="88900" y="101600"/>
                          </a:lnTo>
                          <a:lnTo>
                            <a:pt x="76200" y="76200"/>
                          </a:lnTo>
                          <a:lnTo>
                            <a:pt x="38100" y="76200"/>
                          </a:lnTo>
                          <a:lnTo>
                            <a:pt x="12700" y="101600"/>
                          </a:lnTo>
                          <a:lnTo>
                            <a:pt x="25400" y="0"/>
                          </a:ln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3" behindDoc="1" locked="0" layoutInCell="1" allowOverlap="1">
            <wp:simplePos x="0" y="0"/>
            <wp:positionH relativeFrom="page">
              <wp:posOffset>5836157</wp:posOffset>
            </wp:positionH>
            <wp:positionV relativeFrom="page">
              <wp:posOffset>6665464</wp:posOffset>
            </wp:positionV>
            <wp:extent cx="6095" cy="13715"/>
            <wp:effectExtent l="0" t="0" r="0" b="0"/>
            <wp:wrapNone/>
            <wp:docPr id="4634" name="Freeform 46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3715"/>
                    </a:xfrm>
                    <a:custGeom>
                      <a:rect l="l" t="t" r="r" b="b"/>
                      <a:pathLst>
                        <a:path w="101600" h="228600">
                          <a:moveTo>
                            <a:pt x="0" y="203200"/>
                          </a:moveTo>
                          <a:lnTo>
                            <a:pt x="25400" y="228600"/>
                          </a:lnTo>
                          <a:lnTo>
                            <a:pt x="63500" y="228600"/>
                          </a:lnTo>
                          <a:lnTo>
                            <a:pt x="76200" y="203200"/>
                          </a:lnTo>
                          <a:lnTo>
                            <a:pt x="88900" y="165100"/>
                          </a:lnTo>
                          <a:lnTo>
                            <a:pt x="101600" y="127000"/>
                          </a:lnTo>
                          <a:lnTo>
                            <a:pt x="101600" y="88900"/>
                          </a:lnTo>
                          <a:lnTo>
                            <a:pt x="88900" y="50800"/>
                          </a:lnTo>
                          <a:lnTo>
                            <a:pt x="76200" y="25400"/>
                          </a:lnTo>
                          <a:lnTo>
                            <a:pt x="63500" y="0"/>
                          </a:lnTo>
                          <a:lnTo>
                            <a:pt x="25400" y="0"/>
                          </a:lnTo>
                          <a:lnTo>
                            <a:pt x="12700" y="25400"/>
                          </a:lnTo>
                          <a:lnTo>
                            <a:pt x="0" y="38100"/>
                          </a:lnTo>
                          <a:lnTo>
                            <a:pt x="0" y="101600"/>
                          </a:lnTo>
                          <a:lnTo>
                            <a:pt x="12700" y="127000"/>
                          </a:lnTo>
                          <a:lnTo>
                            <a:pt x="25400" y="139700"/>
                          </a:lnTo>
                          <a:lnTo>
                            <a:pt x="50800" y="152400"/>
                          </a:lnTo>
                          <a:lnTo>
                            <a:pt x="63500" y="139700"/>
                          </a:lnTo>
                          <a:lnTo>
                            <a:pt x="88900" y="127000"/>
                          </a:lnTo>
                          <a:lnTo>
                            <a:pt x="101600" y="889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3" behindDoc="1" locked="0" layoutInCell="1" allowOverlap="1">
            <wp:simplePos x="0" y="0"/>
            <wp:positionH relativeFrom="page">
              <wp:posOffset>4778501</wp:posOffset>
            </wp:positionH>
            <wp:positionV relativeFrom="page">
              <wp:posOffset>6673084</wp:posOffset>
            </wp:positionV>
            <wp:extent cx="3809" cy="180"/>
            <wp:effectExtent l="0" t="0" r="0" b="0"/>
            <wp:wrapNone/>
            <wp:docPr id="4635" name="Freeform 46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0" y="0"/>
                          </a:move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9" behindDoc="1" locked="0" layoutInCell="1" allowOverlap="1">
            <wp:simplePos x="0" y="0"/>
            <wp:positionH relativeFrom="page">
              <wp:posOffset>5186171</wp:posOffset>
            </wp:positionH>
            <wp:positionV relativeFrom="page">
              <wp:posOffset>6671560</wp:posOffset>
            </wp:positionV>
            <wp:extent cx="3809" cy="180"/>
            <wp:effectExtent l="0" t="0" r="0" b="0"/>
            <wp:wrapNone/>
            <wp:docPr id="4636" name="Freeform 46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0" y="0"/>
                          </a:move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645" behindDoc="0" locked="0" layoutInCell="1" allowOverlap="1">
            <wp:simplePos x="0" y="0"/>
            <wp:positionH relativeFrom="page">
              <wp:posOffset>5665469</wp:posOffset>
            </wp:positionH>
            <wp:positionV relativeFrom="page">
              <wp:posOffset>6663940</wp:posOffset>
            </wp:positionV>
            <wp:extent cx="46481" cy="70865"/>
            <wp:effectExtent l="0" t="0" r="0" b="0"/>
            <wp:wrapNone/>
            <wp:docPr id="4637" name="Freeform 46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6481" cy="70865"/>
                    </a:xfrm>
                    <a:custGeom>
                      <a:rect l="l" t="t" r="r" b="b"/>
                      <a:pathLst>
                        <a:path w="774700" h="1181100">
                          <a:moveTo>
                            <a:pt x="0" y="1181100"/>
                          </a:moveTo>
                          <a:lnTo>
                            <a:pt x="774700" y="1181100"/>
                          </a:lnTo>
                          <a:lnTo>
                            <a:pt x="774700" y="0"/>
                          </a:lnTo>
                          <a:lnTo>
                            <a:pt x="0" y="0"/>
                          </a:lnTo>
                          <a:lnTo>
                            <a:pt x="0" y="1181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1" behindDoc="1" locked="0" layoutInCell="1" allowOverlap="1">
            <wp:simplePos x="0" y="0"/>
            <wp:positionH relativeFrom="page">
              <wp:posOffset>5806439</wp:posOffset>
            </wp:positionH>
            <wp:positionV relativeFrom="page">
              <wp:posOffset>6665464</wp:posOffset>
            </wp:positionV>
            <wp:extent cx="8381" cy="13715"/>
            <wp:effectExtent l="0" t="0" r="0" b="0"/>
            <wp:wrapNone/>
            <wp:docPr id="4638" name="Freeform 46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381" cy="13715"/>
                    </a:xfrm>
                    <a:custGeom>
                      <a:rect l="l" t="t" r="r" b="b"/>
                      <a:pathLst>
                        <a:path w="139700" h="228600">
                          <a:moveTo>
                            <a:pt x="127000" y="12700"/>
                          </a:moveTo>
                          <a:lnTo>
                            <a:pt x="114300" y="0"/>
                          </a:lnTo>
                          <a:lnTo>
                            <a:pt x="76200" y="0"/>
                          </a:lnTo>
                          <a:lnTo>
                            <a:pt x="50800" y="12700"/>
                          </a:lnTo>
                          <a:lnTo>
                            <a:pt x="38100" y="25400"/>
                          </a:lnTo>
                          <a:lnTo>
                            <a:pt x="25400" y="50800"/>
                          </a:lnTo>
                          <a:lnTo>
                            <a:pt x="12700" y="88900"/>
                          </a:lnTo>
                          <a:lnTo>
                            <a:pt x="0" y="127000"/>
                          </a:lnTo>
                          <a:lnTo>
                            <a:pt x="12700" y="165100"/>
                          </a:lnTo>
                          <a:lnTo>
                            <a:pt x="25400" y="177800"/>
                          </a:lnTo>
                          <a:lnTo>
                            <a:pt x="38100" y="203200"/>
                          </a:lnTo>
                          <a:lnTo>
                            <a:pt x="50800" y="228600"/>
                          </a:lnTo>
                          <a:lnTo>
                            <a:pt x="114300" y="228600"/>
                          </a:lnTo>
                          <a:lnTo>
                            <a:pt x="127000" y="215900"/>
                          </a:lnTo>
                          <a:lnTo>
                            <a:pt x="139700" y="1905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663" behindDoc="0" locked="0" layoutInCell="1" allowOverlap="1">
            <wp:simplePos x="0" y="0"/>
            <wp:positionH relativeFrom="page">
              <wp:posOffset>5867400</wp:posOffset>
            </wp:positionH>
            <wp:positionV relativeFrom="page">
              <wp:posOffset>6651239</wp:posOffset>
            </wp:positionV>
            <wp:extent cx="76200" cy="98811"/>
            <wp:effectExtent l="0" t="0" r="0" b="0"/>
            <wp:wrapNone/>
            <wp:docPr id="4639" name="Picture 46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639" name="Picture 4639"/>
                    <pic:cNvPicPr>
                      <a:picLocks noChangeAspect="0" noChangeArrowheads="1"/>
                    </pic:cNvPicPr>
                  </pic:nvPicPr>
                  <pic:blipFill>
                    <a:blip r:embed="rId46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6200" cy="988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375" behindDoc="1" locked="0" layoutInCell="1" allowOverlap="1">
            <wp:simplePos x="0" y="0"/>
            <wp:positionH relativeFrom="page">
              <wp:posOffset>6016751</wp:posOffset>
            </wp:positionH>
            <wp:positionV relativeFrom="page">
              <wp:posOffset>6665464</wp:posOffset>
            </wp:positionV>
            <wp:extent cx="182117" cy="182117"/>
            <wp:effectExtent l="0" t="0" r="0" b="0"/>
            <wp:wrapNone/>
            <wp:docPr id="4640" name="Freeform 46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117" cy="182117"/>
                    </a:xfrm>
                    <a:custGeom>
                      <a:rect l="l" t="t" r="r" b="b"/>
                      <a:pathLst>
                        <a:path w="3035300" h="3035300">
                          <a:moveTo>
                            <a:pt x="3035300" y="1511300"/>
                          </a:moveTo>
                          <a:cubicBezTo>
                            <a:pt x="3035300" y="673100"/>
                            <a:pt x="2349500" y="0"/>
                            <a:pt x="1511300" y="0"/>
                          </a:cubicBezTo>
                          <a:cubicBezTo>
                            <a:pt x="673100" y="0"/>
                            <a:pt x="0" y="673100"/>
                            <a:pt x="0" y="1511300"/>
                          </a:cubicBezTo>
                          <a:cubicBezTo>
                            <a:pt x="0" y="2349500"/>
                            <a:pt x="673100" y="3035300"/>
                            <a:pt x="1511300" y="3035300"/>
                          </a:cubicBezTo>
                          <a:cubicBezTo>
                            <a:pt x="2349500" y="3035300"/>
                            <a:pt x="3035300" y="2349500"/>
                            <a:pt x="3035300" y="1511300"/>
                          </a:cubicBezTo>
                          <a:close/>
                        </a:path>
                      </a:pathLst>
                    </a:custGeom>
                    <a:noFill/>
                    <a:ln w="6857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88888" sp="44444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74" behindDoc="1" locked="0" layoutInCell="1" allowOverlap="1">
            <wp:simplePos x="0" y="0"/>
            <wp:positionH relativeFrom="page">
              <wp:posOffset>6016751</wp:posOffset>
            </wp:positionH>
            <wp:positionV relativeFrom="page">
              <wp:posOffset>6665464</wp:posOffset>
            </wp:positionV>
            <wp:extent cx="182117" cy="182117"/>
            <wp:effectExtent l="0" t="0" r="0" b="0"/>
            <wp:wrapNone/>
            <wp:docPr id="4641" name="Freeform 46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117" cy="182117"/>
                    </a:xfrm>
                    <a:custGeom>
                      <a:rect l="l" t="t" r="r" b="b"/>
                      <a:pathLst>
                        <a:path w="3035300" h="3035300">
                          <a:moveTo>
                            <a:pt x="3035300" y="1511300"/>
                          </a:moveTo>
                          <a:cubicBezTo>
                            <a:pt x="3035300" y="673100"/>
                            <a:pt x="2349500" y="0"/>
                            <a:pt x="1511300" y="0"/>
                          </a:cubicBezTo>
                          <a:cubicBezTo>
                            <a:pt x="673100" y="0"/>
                            <a:pt x="0" y="673100"/>
                            <a:pt x="0" y="1511300"/>
                          </a:cubicBezTo>
                          <a:cubicBezTo>
                            <a:pt x="0" y="2349500"/>
                            <a:pt x="673100" y="3035300"/>
                            <a:pt x="1511300" y="3035300"/>
                          </a:cubicBezTo>
                          <a:cubicBezTo>
                            <a:pt x="2349500" y="3035300"/>
                            <a:pt x="3035300" y="2349500"/>
                            <a:pt x="3035300" y="1511300"/>
                          </a:cubicBezTo>
                          <a:close/>
                        </a:path>
                      </a:pathLst>
                    </a:custGeom>
                    <a:noFill/>
                    <a:ln w="685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9" behindDoc="1" locked="0" layoutInCell="1" allowOverlap="1">
            <wp:simplePos x="0" y="0"/>
            <wp:positionH relativeFrom="page">
              <wp:posOffset>5613653</wp:posOffset>
            </wp:positionH>
            <wp:positionV relativeFrom="page">
              <wp:posOffset>6673846</wp:posOffset>
            </wp:positionV>
            <wp:extent cx="3809" cy="180"/>
            <wp:effectExtent l="0" t="0" r="0" b="0"/>
            <wp:wrapNone/>
            <wp:docPr id="4642" name="Freeform 46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0" y="0"/>
                          </a:move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0" behindDoc="1" locked="0" layoutInCell="1" allowOverlap="1">
            <wp:simplePos x="0" y="0"/>
            <wp:positionH relativeFrom="page">
              <wp:posOffset>6004559</wp:posOffset>
            </wp:positionH>
            <wp:positionV relativeFrom="page">
              <wp:posOffset>6669274</wp:posOffset>
            </wp:positionV>
            <wp:extent cx="7619" cy="13715"/>
            <wp:effectExtent l="0" t="0" r="0" b="0"/>
            <wp:wrapNone/>
            <wp:docPr id="4643" name="Freeform 46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13715"/>
                    </a:xfrm>
                    <a:custGeom>
                      <a:rect l="l" t="t" r="r" b="b"/>
                      <a:pathLst>
                        <a:path w="127000" h="228600">
                          <a:moveTo>
                            <a:pt x="127000" y="12700"/>
                          </a:moveTo>
                          <a:lnTo>
                            <a:pt x="101600" y="0"/>
                          </a:lnTo>
                          <a:lnTo>
                            <a:pt x="63500" y="0"/>
                          </a:lnTo>
                          <a:lnTo>
                            <a:pt x="50800" y="12700"/>
                          </a:lnTo>
                          <a:lnTo>
                            <a:pt x="25400" y="25400"/>
                          </a:lnTo>
                          <a:lnTo>
                            <a:pt x="12700" y="50800"/>
                          </a:lnTo>
                          <a:lnTo>
                            <a:pt x="0" y="88900"/>
                          </a:lnTo>
                          <a:lnTo>
                            <a:pt x="0" y="165100"/>
                          </a:lnTo>
                          <a:lnTo>
                            <a:pt x="12700" y="177800"/>
                          </a:lnTo>
                          <a:lnTo>
                            <a:pt x="25400" y="203200"/>
                          </a:lnTo>
                          <a:lnTo>
                            <a:pt x="50800" y="228600"/>
                          </a:lnTo>
                          <a:lnTo>
                            <a:pt x="101600" y="228600"/>
                          </a:lnTo>
                          <a:lnTo>
                            <a:pt x="114300" y="215900"/>
                          </a:lnTo>
                          <a:lnTo>
                            <a:pt x="127000" y="1905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1" behindDoc="1" locked="0" layoutInCell="1" allowOverlap="1">
            <wp:simplePos x="0" y="0"/>
            <wp:positionH relativeFrom="page">
              <wp:posOffset>6020561</wp:posOffset>
            </wp:positionH>
            <wp:positionV relativeFrom="page">
              <wp:posOffset>6669274</wp:posOffset>
            </wp:positionV>
            <wp:extent cx="2285" cy="13715"/>
            <wp:effectExtent l="0" t="0" r="0" b="0"/>
            <wp:wrapNone/>
            <wp:docPr id="4644" name="Freeform 46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3715"/>
                    </a:xfrm>
                    <a:custGeom>
                      <a:rect l="l" t="t" r="r" b="b"/>
                      <a:pathLst>
                        <a:path w="38100" h="228600">
                          <a:moveTo>
                            <a:pt x="38100" y="228600"/>
                          </a:moveTo>
                          <a:lnTo>
                            <a:pt x="38100" y="0"/>
                          </a:lnTo>
                          <a:lnTo>
                            <a:pt x="0" y="381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4" behindDoc="1" locked="0" layoutInCell="1" allowOverlap="1">
            <wp:simplePos x="0" y="0"/>
            <wp:positionH relativeFrom="page">
              <wp:posOffset>6034277</wp:posOffset>
            </wp:positionH>
            <wp:positionV relativeFrom="page">
              <wp:posOffset>6669274</wp:posOffset>
            </wp:positionV>
            <wp:extent cx="5333" cy="6095"/>
            <wp:effectExtent l="0" t="0" r="0" b="0"/>
            <wp:wrapNone/>
            <wp:docPr id="4645" name="Freeform 46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6095"/>
                    </a:xfrm>
                    <a:custGeom>
                      <a:rect l="l" t="t" r="r" b="b"/>
                      <a:pathLst>
                        <a:path w="88900" h="101600">
                          <a:moveTo>
                            <a:pt x="63500" y="101600"/>
                          </a:moveTo>
                          <a:lnTo>
                            <a:pt x="76200" y="88900"/>
                          </a:lnTo>
                          <a:lnTo>
                            <a:pt x="88900" y="76200"/>
                          </a:lnTo>
                          <a:lnTo>
                            <a:pt x="88900" y="25400"/>
                          </a:lnTo>
                          <a:lnTo>
                            <a:pt x="76200" y="12700"/>
                          </a:lnTo>
                          <a:lnTo>
                            <a:pt x="50800" y="0"/>
                          </a:lnTo>
                          <a:lnTo>
                            <a:pt x="25400" y="0"/>
                          </a:lnTo>
                          <a:lnTo>
                            <a:pt x="0" y="127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797" behindDoc="0" locked="0" layoutInCell="1" allowOverlap="1">
            <wp:simplePos x="0" y="0"/>
            <wp:positionH relativeFrom="page">
              <wp:posOffset>6084569</wp:posOffset>
            </wp:positionH>
            <wp:positionV relativeFrom="page">
              <wp:posOffset>6662416</wp:posOffset>
            </wp:positionV>
            <wp:extent cx="46481" cy="70865"/>
            <wp:effectExtent l="0" t="0" r="0" b="0"/>
            <wp:wrapNone/>
            <wp:docPr id="4646" name="Freeform 46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6481" cy="70865"/>
                    </a:xfrm>
                    <a:custGeom>
                      <a:rect l="l" t="t" r="r" b="b"/>
                      <a:pathLst>
                        <a:path w="774700" h="1181100">
                          <a:moveTo>
                            <a:pt x="0" y="1181100"/>
                          </a:moveTo>
                          <a:lnTo>
                            <a:pt x="774700" y="1181100"/>
                          </a:lnTo>
                          <a:lnTo>
                            <a:pt x="774700" y="0"/>
                          </a:lnTo>
                          <a:lnTo>
                            <a:pt x="0" y="0"/>
                          </a:lnTo>
                          <a:lnTo>
                            <a:pt x="0" y="1181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3" behindDoc="1" locked="0" layoutInCell="1" allowOverlap="1">
            <wp:simplePos x="0" y="0"/>
            <wp:positionH relativeFrom="page">
              <wp:posOffset>6033515</wp:posOffset>
            </wp:positionH>
            <wp:positionV relativeFrom="page">
              <wp:posOffset>6675370</wp:posOffset>
            </wp:positionV>
            <wp:extent cx="6857" cy="7619"/>
            <wp:effectExtent l="0" t="0" r="0" b="0"/>
            <wp:wrapNone/>
            <wp:docPr id="4647" name="Freeform 46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7619"/>
                    </a:xfrm>
                    <a:custGeom>
                      <a:rect l="l" t="t" r="r" b="b"/>
                      <a:pathLst>
                        <a:path w="114300" h="127000">
                          <a:moveTo>
                            <a:pt x="0" y="76200"/>
                          </a:moveTo>
                          <a:lnTo>
                            <a:pt x="12700" y="114300"/>
                          </a:lnTo>
                          <a:lnTo>
                            <a:pt x="38100" y="127000"/>
                          </a:lnTo>
                          <a:lnTo>
                            <a:pt x="76200" y="127000"/>
                          </a:lnTo>
                          <a:lnTo>
                            <a:pt x="101600" y="101600"/>
                          </a:lnTo>
                          <a:lnTo>
                            <a:pt x="114300" y="76200"/>
                          </a:lnTo>
                          <a:lnTo>
                            <a:pt x="114300" y="25400"/>
                          </a:lnTo>
                          <a:lnTo>
                            <a:pt x="88900" y="12700"/>
                          </a:lnTo>
                          <a:lnTo>
                            <a:pt x="76200" y="0"/>
                          </a:lnTo>
                          <a:lnTo>
                            <a:pt x="508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2" behindDoc="1" locked="0" layoutInCell="1" allowOverlap="1">
            <wp:simplePos x="0" y="0"/>
            <wp:positionH relativeFrom="page">
              <wp:posOffset>6020561</wp:posOffset>
            </wp:positionH>
            <wp:positionV relativeFrom="page">
              <wp:posOffset>6682990</wp:posOffset>
            </wp:positionV>
            <wp:extent cx="3809" cy="180"/>
            <wp:effectExtent l="0" t="0" r="0" b="0"/>
            <wp:wrapNone/>
            <wp:docPr id="4648" name="Freeform 46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0" y="0"/>
                          </a:move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02" behindDoc="0" locked="0" layoutInCell="1" allowOverlap="1">
            <wp:simplePos x="0" y="0"/>
            <wp:positionH relativeFrom="page">
              <wp:posOffset>4340351</wp:posOffset>
            </wp:positionH>
            <wp:positionV relativeFrom="page">
              <wp:posOffset>6777478</wp:posOffset>
            </wp:positionV>
            <wp:extent cx="63245" cy="180"/>
            <wp:effectExtent l="0" t="0" r="0" b="0"/>
            <wp:wrapNone/>
            <wp:docPr id="4649" name="Freeform 46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245" cy="180"/>
                    </a:xfrm>
                    <a:custGeom>
                      <a:rect l="l" t="t" r="r" b="b"/>
                      <a:pathLst>
                        <a:path w="1054100" h="180">
                          <a:moveTo>
                            <a:pt x="10541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03" behindDoc="0" locked="0" layoutInCell="1" allowOverlap="1">
            <wp:simplePos x="0" y="0"/>
            <wp:positionH relativeFrom="page">
              <wp:posOffset>4340351</wp:posOffset>
            </wp:positionH>
            <wp:positionV relativeFrom="page">
              <wp:posOffset>6777478</wp:posOffset>
            </wp:positionV>
            <wp:extent cx="63245" cy="180"/>
            <wp:effectExtent l="0" t="0" r="0" b="0"/>
            <wp:wrapNone/>
            <wp:docPr id="4650" name="Freeform 46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245" cy="180"/>
                    </a:xfrm>
                    <a:custGeom>
                      <a:rect l="l" t="t" r="r" b="b"/>
                      <a:pathLst>
                        <a:path w="1054100" h="180">
                          <a:moveTo>
                            <a:pt x="10541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01" behindDoc="0" locked="0" layoutInCell="1" allowOverlap="1">
            <wp:simplePos x="0" y="0"/>
            <wp:positionH relativeFrom="page">
              <wp:posOffset>4340351</wp:posOffset>
            </wp:positionH>
            <wp:positionV relativeFrom="page">
              <wp:posOffset>6776716</wp:posOffset>
            </wp:positionV>
            <wp:extent cx="63245" cy="64769"/>
            <wp:effectExtent l="0" t="0" r="0" b="0"/>
            <wp:wrapNone/>
            <wp:docPr id="4651" name="Freeform 46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245" cy="64769"/>
                    </a:xfrm>
                    <a:custGeom>
                      <a:rect l="l" t="t" r="r" b="b"/>
                      <a:pathLst>
                        <a:path w="1054100" h="1079500">
                          <a:moveTo>
                            <a:pt x="0" y="0"/>
                          </a:moveTo>
                          <a:cubicBezTo>
                            <a:pt x="190500" y="495300"/>
                            <a:pt x="571500" y="876300"/>
                            <a:pt x="1054100" y="1079500"/>
                          </a:cubicBez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00" behindDoc="0" locked="0" layoutInCell="1" allowOverlap="1">
            <wp:simplePos x="0" y="0"/>
            <wp:positionH relativeFrom="page">
              <wp:posOffset>4340351</wp:posOffset>
            </wp:positionH>
            <wp:positionV relativeFrom="page">
              <wp:posOffset>6776716</wp:posOffset>
            </wp:positionV>
            <wp:extent cx="63245" cy="64769"/>
            <wp:effectExtent l="0" t="0" r="0" b="0"/>
            <wp:wrapNone/>
            <wp:docPr id="4652" name="Freeform 46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245" cy="64769"/>
                    </a:xfrm>
                    <a:custGeom>
                      <a:rect l="l" t="t" r="r" b="b"/>
                      <a:pathLst>
                        <a:path w="1054100" h="1079500">
                          <a:moveTo>
                            <a:pt x="0" y="0"/>
                          </a:moveTo>
                          <a:cubicBezTo>
                            <a:pt x="190500" y="495300"/>
                            <a:pt x="571500" y="876300"/>
                            <a:pt x="1054100" y="1079500"/>
                          </a:cubicBez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144" behindDoc="0" locked="0" layoutInCell="1" allowOverlap="1">
            <wp:simplePos x="0" y="0"/>
            <wp:positionH relativeFrom="page">
              <wp:posOffset>4405883</wp:posOffset>
            </wp:positionH>
            <wp:positionV relativeFrom="page">
              <wp:posOffset>6779002</wp:posOffset>
            </wp:positionV>
            <wp:extent cx="46481" cy="70865"/>
            <wp:effectExtent l="0" t="0" r="0" b="0"/>
            <wp:wrapNone/>
            <wp:docPr id="4653" name="Freeform 46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6481" cy="70865"/>
                    </a:xfrm>
                    <a:custGeom>
                      <a:rect l="l" t="t" r="r" b="b"/>
                      <a:pathLst>
                        <a:path w="774700" h="1181100">
                          <a:moveTo>
                            <a:pt x="774700" y="0"/>
                          </a:moveTo>
                          <a:lnTo>
                            <a:pt x="0" y="0"/>
                          </a:lnTo>
                          <a:lnTo>
                            <a:pt x="0" y="1181100"/>
                          </a:lnTo>
                          <a:lnTo>
                            <a:pt x="774700" y="1181100"/>
                          </a:lnTo>
                          <a:lnTo>
                            <a:pt x="774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143" behindDoc="0" locked="0" layoutInCell="1" allowOverlap="1">
            <wp:simplePos x="0" y="0"/>
            <wp:positionH relativeFrom="page">
              <wp:posOffset>4405883</wp:posOffset>
            </wp:positionH>
            <wp:positionV relativeFrom="page">
              <wp:posOffset>6779002</wp:posOffset>
            </wp:positionV>
            <wp:extent cx="46481" cy="70865"/>
            <wp:effectExtent l="0" t="0" r="0" b="0"/>
            <wp:wrapNone/>
            <wp:docPr id="4654" name="Freeform 46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6481" cy="70865"/>
                    </a:xfrm>
                    <a:custGeom>
                      <a:rect l="l" t="t" r="r" b="b"/>
                      <a:pathLst>
                        <a:path w="774700" h="1181100">
                          <a:moveTo>
                            <a:pt x="0" y="1181100"/>
                          </a:moveTo>
                          <a:lnTo>
                            <a:pt x="774700" y="1181100"/>
                          </a:lnTo>
                          <a:lnTo>
                            <a:pt x="774700" y="0"/>
                          </a:lnTo>
                          <a:lnTo>
                            <a:pt x="0" y="0"/>
                          </a:lnTo>
                          <a:lnTo>
                            <a:pt x="0" y="1181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23" behindDoc="0" locked="0" layoutInCell="1" allowOverlap="1">
            <wp:simplePos x="0" y="0"/>
            <wp:positionH relativeFrom="page">
              <wp:posOffset>4559807</wp:posOffset>
            </wp:positionH>
            <wp:positionV relativeFrom="page">
              <wp:posOffset>6779764</wp:posOffset>
            </wp:positionV>
            <wp:extent cx="64007" cy="180"/>
            <wp:effectExtent l="0" t="0" r="0" b="0"/>
            <wp:wrapNone/>
            <wp:docPr id="4655" name="Freeform 46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007" cy="180"/>
                    </a:xfrm>
                    <a:custGeom>
                      <a:rect l="l" t="t" r="r" b="b"/>
                      <a:pathLst>
                        <a:path w="1066800" h="180">
                          <a:moveTo>
                            <a:pt x="10668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21" behindDoc="0" locked="0" layoutInCell="1" allowOverlap="1">
            <wp:simplePos x="0" y="0"/>
            <wp:positionH relativeFrom="page">
              <wp:posOffset>4560569</wp:posOffset>
            </wp:positionH>
            <wp:positionV relativeFrom="page">
              <wp:posOffset>6779002</wp:posOffset>
            </wp:positionV>
            <wp:extent cx="63245" cy="64769"/>
            <wp:effectExtent l="0" t="0" r="0" b="0"/>
            <wp:wrapNone/>
            <wp:docPr id="4656" name="Freeform 46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245" cy="64769"/>
                    </a:xfrm>
                    <a:custGeom>
                      <a:rect l="l" t="t" r="r" b="b"/>
                      <a:pathLst>
                        <a:path w="1054100" h="1079500">
                          <a:moveTo>
                            <a:pt x="0" y="0"/>
                          </a:moveTo>
                          <a:cubicBezTo>
                            <a:pt x="190500" y="495300"/>
                            <a:pt x="571500" y="876300"/>
                            <a:pt x="1054100" y="1079500"/>
                          </a:cubicBez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20" behindDoc="0" locked="0" layoutInCell="1" allowOverlap="1">
            <wp:simplePos x="0" y="0"/>
            <wp:positionH relativeFrom="page">
              <wp:posOffset>4560569</wp:posOffset>
            </wp:positionH>
            <wp:positionV relativeFrom="page">
              <wp:posOffset>6779002</wp:posOffset>
            </wp:positionV>
            <wp:extent cx="63245" cy="64769"/>
            <wp:effectExtent l="0" t="0" r="0" b="0"/>
            <wp:wrapNone/>
            <wp:docPr id="4657" name="Freeform 46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245" cy="64769"/>
                    </a:xfrm>
                    <a:custGeom>
                      <a:rect l="l" t="t" r="r" b="b"/>
                      <a:pathLst>
                        <a:path w="1054100" h="1079500">
                          <a:moveTo>
                            <a:pt x="0" y="0"/>
                          </a:moveTo>
                          <a:cubicBezTo>
                            <a:pt x="190500" y="495300"/>
                            <a:pt x="571500" y="876300"/>
                            <a:pt x="1054100" y="1079500"/>
                          </a:cubicBez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300" behindDoc="0" locked="0" layoutInCell="1" allowOverlap="1">
            <wp:simplePos x="0" y="0"/>
            <wp:positionH relativeFrom="page">
              <wp:posOffset>4626101</wp:posOffset>
            </wp:positionH>
            <wp:positionV relativeFrom="page">
              <wp:posOffset>6782050</wp:posOffset>
            </wp:positionV>
            <wp:extent cx="46481" cy="70865"/>
            <wp:effectExtent l="0" t="0" r="0" b="0"/>
            <wp:wrapNone/>
            <wp:docPr id="4658" name="Freeform 46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6481" cy="70865"/>
                    </a:xfrm>
                    <a:custGeom>
                      <a:rect l="l" t="t" r="r" b="b"/>
                      <a:pathLst>
                        <a:path w="774700" h="1181100">
                          <a:moveTo>
                            <a:pt x="774700" y="0"/>
                          </a:moveTo>
                          <a:lnTo>
                            <a:pt x="0" y="0"/>
                          </a:lnTo>
                          <a:lnTo>
                            <a:pt x="0" y="1181100"/>
                          </a:lnTo>
                          <a:lnTo>
                            <a:pt x="774700" y="1181100"/>
                          </a:lnTo>
                          <a:lnTo>
                            <a:pt x="774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299" behindDoc="0" locked="0" layoutInCell="1" allowOverlap="1">
            <wp:simplePos x="0" y="0"/>
            <wp:positionH relativeFrom="page">
              <wp:posOffset>4626101</wp:posOffset>
            </wp:positionH>
            <wp:positionV relativeFrom="page">
              <wp:posOffset>6782050</wp:posOffset>
            </wp:positionV>
            <wp:extent cx="46481" cy="70865"/>
            <wp:effectExtent l="0" t="0" r="0" b="0"/>
            <wp:wrapNone/>
            <wp:docPr id="4659" name="Freeform 46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6481" cy="70865"/>
                    </a:xfrm>
                    <a:custGeom>
                      <a:rect l="l" t="t" r="r" b="b"/>
                      <a:pathLst>
                        <a:path w="774700" h="1181100">
                          <a:moveTo>
                            <a:pt x="0" y="1181100"/>
                          </a:moveTo>
                          <a:lnTo>
                            <a:pt x="774700" y="1181100"/>
                          </a:lnTo>
                          <a:lnTo>
                            <a:pt x="774700" y="0"/>
                          </a:lnTo>
                          <a:lnTo>
                            <a:pt x="0" y="0"/>
                          </a:lnTo>
                          <a:lnTo>
                            <a:pt x="0" y="1181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20" behindDoc="0" locked="0" layoutInCell="1" allowOverlap="1">
            <wp:simplePos x="0" y="0"/>
            <wp:positionH relativeFrom="page">
              <wp:posOffset>4760213</wp:posOffset>
            </wp:positionH>
            <wp:positionV relativeFrom="page">
              <wp:posOffset>6781288</wp:posOffset>
            </wp:positionV>
            <wp:extent cx="63245" cy="180"/>
            <wp:effectExtent l="0" t="0" r="0" b="0"/>
            <wp:wrapNone/>
            <wp:docPr id="4660" name="Freeform 46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245" cy="180"/>
                    </a:xfrm>
                    <a:custGeom>
                      <a:rect l="l" t="t" r="r" b="b"/>
                      <a:pathLst>
                        <a:path w="1054100" h="180">
                          <a:moveTo>
                            <a:pt x="10541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21" behindDoc="0" locked="0" layoutInCell="1" allowOverlap="1">
            <wp:simplePos x="0" y="0"/>
            <wp:positionH relativeFrom="page">
              <wp:posOffset>4760213</wp:posOffset>
            </wp:positionH>
            <wp:positionV relativeFrom="page">
              <wp:posOffset>6781288</wp:posOffset>
            </wp:positionV>
            <wp:extent cx="63245" cy="180"/>
            <wp:effectExtent l="0" t="0" r="0" b="0"/>
            <wp:wrapNone/>
            <wp:docPr id="4661" name="Freeform 46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245" cy="180"/>
                    </a:xfrm>
                    <a:custGeom>
                      <a:rect l="l" t="t" r="r" b="b"/>
                      <a:pathLst>
                        <a:path w="1054100" h="180">
                          <a:moveTo>
                            <a:pt x="10541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19" behindDoc="0" locked="0" layoutInCell="1" allowOverlap="1">
            <wp:simplePos x="0" y="0"/>
            <wp:positionH relativeFrom="page">
              <wp:posOffset>4760213</wp:posOffset>
            </wp:positionH>
            <wp:positionV relativeFrom="page">
              <wp:posOffset>6780526</wp:posOffset>
            </wp:positionV>
            <wp:extent cx="63245" cy="64769"/>
            <wp:effectExtent l="0" t="0" r="0" b="0"/>
            <wp:wrapNone/>
            <wp:docPr id="4662" name="Freeform 46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245" cy="64769"/>
                    </a:xfrm>
                    <a:custGeom>
                      <a:rect l="l" t="t" r="r" b="b"/>
                      <a:pathLst>
                        <a:path w="1054100" h="1079500">
                          <a:moveTo>
                            <a:pt x="0" y="0"/>
                          </a:moveTo>
                          <a:cubicBezTo>
                            <a:pt x="190500" y="495300"/>
                            <a:pt x="571500" y="876300"/>
                            <a:pt x="1054100" y="1079500"/>
                          </a:cubicBez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18" behindDoc="0" locked="0" layoutInCell="1" allowOverlap="1">
            <wp:simplePos x="0" y="0"/>
            <wp:positionH relativeFrom="page">
              <wp:posOffset>4760213</wp:posOffset>
            </wp:positionH>
            <wp:positionV relativeFrom="page">
              <wp:posOffset>6780526</wp:posOffset>
            </wp:positionV>
            <wp:extent cx="63245" cy="64769"/>
            <wp:effectExtent l="0" t="0" r="0" b="0"/>
            <wp:wrapNone/>
            <wp:docPr id="4663" name="Freeform 46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245" cy="64769"/>
                    </a:xfrm>
                    <a:custGeom>
                      <a:rect l="l" t="t" r="r" b="b"/>
                      <a:pathLst>
                        <a:path w="1054100" h="1079500">
                          <a:moveTo>
                            <a:pt x="0" y="0"/>
                          </a:moveTo>
                          <a:cubicBezTo>
                            <a:pt x="190500" y="495300"/>
                            <a:pt x="571500" y="876300"/>
                            <a:pt x="1054100" y="1079500"/>
                          </a:cubicBez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15" behindDoc="0" locked="0" layoutInCell="1" allowOverlap="1">
            <wp:simplePos x="0" y="0"/>
            <wp:positionH relativeFrom="page">
              <wp:posOffset>4760975</wp:posOffset>
            </wp:positionH>
            <wp:positionV relativeFrom="page">
              <wp:posOffset>6783574</wp:posOffset>
            </wp:positionV>
            <wp:extent cx="62483" cy="180"/>
            <wp:effectExtent l="0" t="0" r="0" b="0"/>
            <wp:wrapNone/>
            <wp:docPr id="4664" name="Freeform 46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483" cy="180"/>
                    </a:xfrm>
                    <a:custGeom>
                      <a:rect l="l" t="t" r="r" b="b"/>
                      <a:pathLst>
                        <a:path w="1041400" h="180">
                          <a:moveTo>
                            <a:pt x="0" y="0"/>
                          </a:moveTo>
                          <a:lnTo>
                            <a:pt x="1041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73" behindDoc="0" locked="0" layoutInCell="1" allowOverlap="1">
            <wp:simplePos x="0" y="0"/>
            <wp:positionH relativeFrom="page">
              <wp:posOffset>4970525</wp:posOffset>
            </wp:positionH>
            <wp:positionV relativeFrom="page">
              <wp:posOffset>6778240</wp:posOffset>
            </wp:positionV>
            <wp:extent cx="63245" cy="64769"/>
            <wp:effectExtent l="0" t="0" r="0" b="0"/>
            <wp:wrapNone/>
            <wp:docPr id="4665" name="Freeform 46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245" cy="64769"/>
                    </a:xfrm>
                    <a:custGeom>
                      <a:rect l="l" t="t" r="r" b="b"/>
                      <a:pathLst>
                        <a:path w="1054100" h="1079500">
                          <a:moveTo>
                            <a:pt x="0" y="0"/>
                          </a:moveTo>
                          <a:cubicBezTo>
                            <a:pt x="190500" y="495300"/>
                            <a:pt x="571500" y="876300"/>
                            <a:pt x="1054100" y="1079500"/>
                          </a:cubicBez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72" behindDoc="0" locked="0" layoutInCell="1" allowOverlap="1">
            <wp:simplePos x="0" y="0"/>
            <wp:positionH relativeFrom="page">
              <wp:posOffset>4970525</wp:posOffset>
            </wp:positionH>
            <wp:positionV relativeFrom="page">
              <wp:posOffset>6778240</wp:posOffset>
            </wp:positionV>
            <wp:extent cx="63245" cy="64769"/>
            <wp:effectExtent l="0" t="0" r="0" b="0"/>
            <wp:wrapNone/>
            <wp:docPr id="4666" name="Freeform 46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245" cy="64769"/>
                    </a:xfrm>
                    <a:custGeom>
                      <a:rect l="l" t="t" r="r" b="b"/>
                      <a:pathLst>
                        <a:path w="1054100" h="1079500">
                          <a:moveTo>
                            <a:pt x="0" y="0"/>
                          </a:moveTo>
                          <a:cubicBezTo>
                            <a:pt x="190500" y="495300"/>
                            <a:pt x="571500" y="876300"/>
                            <a:pt x="1054100" y="1079500"/>
                          </a:cubicBez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67" behindDoc="0" locked="0" layoutInCell="1" allowOverlap="1">
            <wp:simplePos x="0" y="0"/>
            <wp:positionH relativeFrom="page">
              <wp:posOffset>4972049</wp:posOffset>
            </wp:positionH>
            <wp:positionV relativeFrom="page">
              <wp:posOffset>6783574</wp:posOffset>
            </wp:positionV>
            <wp:extent cx="61721" cy="180"/>
            <wp:effectExtent l="0" t="0" r="0" b="0"/>
            <wp:wrapNone/>
            <wp:docPr id="4667" name="Freeform 46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721" cy="180"/>
                    </a:xfrm>
                    <a:custGeom>
                      <a:rect l="l" t="t" r="r" b="b"/>
                      <a:pathLst>
                        <a:path w="1028700" h="180">
                          <a:moveTo>
                            <a:pt x="0" y="0"/>
                          </a:moveTo>
                          <a:lnTo>
                            <a:pt x="1028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74" behindDoc="0" locked="0" layoutInCell="1" allowOverlap="1">
            <wp:simplePos x="0" y="0"/>
            <wp:positionH relativeFrom="page">
              <wp:posOffset>4969763</wp:posOffset>
            </wp:positionH>
            <wp:positionV relativeFrom="page">
              <wp:posOffset>6779002</wp:posOffset>
            </wp:positionV>
            <wp:extent cx="64007" cy="180"/>
            <wp:effectExtent l="0" t="0" r="0" b="0"/>
            <wp:wrapNone/>
            <wp:docPr id="4668" name="Freeform 46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007" cy="180"/>
                    </a:xfrm>
                    <a:custGeom>
                      <a:rect l="l" t="t" r="r" b="b"/>
                      <a:pathLst>
                        <a:path w="1066800" h="180">
                          <a:moveTo>
                            <a:pt x="10668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75" behindDoc="0" locked="0" layoutInCell="1" allowOverlap="1">
            <wp:simplePos x="0" y="0"/>
            <wp:positionH relativeFrom="page">
              <wp:posOffset>4969763</wp:posOffset>
            </wp:positionH>
            <wp:positionV relativeFrom="page">
              <wp:posOffset>6779002</wp:posOffset>
            </wp:positionV>
            <wp:extent cx="64007" cy="180"/>
            <wp:effectExtent l="0" t="0" r="0" b="0"/>
            <wp:wrapNone/>
            <wp:docPr id="4669" name="Freeform 46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007" cy="180"/>
                    </a:xfrm>
                    <a:custGeom>
                      <a:rect l="l" t="t" r="r" b="b"/>
                      <a:pathLst>
                        <a:path w="1066800" h="180">
                          <a:moveTo>
                            <a:pt x="10668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66" behindDoc="0" locked="0" layoutInCell="1" allowOverlap="1">
            <wp:simplePos x="0" y="0"/>
            <wp:positionH relativeFrom="page">
              <wp:posOffset>4972049</wp:posOffset>
            </wp:positionH>
            <wp:positionV relativeFrom="page">
              <wp:posOffset>6783574</wp:posOffset>
            </wp:positionV>
            <wp:extent cx="61721" cy="180"/>
            <wp:effectExtent l="0" t="0" r="0" b="0"/>
            <wp:wrapNone/>
            <wp:docPr id="4670" name="Freeform 46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721" cy="180"/>
                    </a:xfrm>
                    <a:custGeom>
                      <a:rect l="l" t="t" r="r" b="b"/>
                      <a:pathLst>
                        <a:path w="1028700" h="180">
                          <a:moveTo>
                            <a:pt x="0" y="0"/>
                          </a:moveTo>
                          <a:lnTo>
                            <a:pt x="1028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17" behindDoc="0" locked="0" layoutInCell="1" allowOverlap="1">
            <wp:simplePos x="0" y="0"/>
            <wp:positionH relativeFrom="page">
              <wp:posOffset>5085587</wp:posOffset>
            </wp:positionH>
            <wp:positionV relativeFrom="page">
              <wp:posOffset>6783574</wp:posOffset>
            </wp:positionV>
            <wp:extent cx="61721" cy="180"/>
            <wp:effectExtent l="0" t="0" r="0" b="0"/>
            <wp:wrapNone/>
            <wp:docPr id="4671" name="Freeform 46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721" cy="180"/>
                    </a:xfrm>
                    <a:custGeom>
                      <a:rect l="l" t="t" r="r" b="b"/>
                      <a:pathLst>
                        <a:path w="1028700" h="180">
                          <a:moveTo>
                            <a:pt x="0" y="0"/>
                          </a:moveTo>
                          <a:lnTo>
                            <a:pt x="1028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19" behindDoc="0" locked="0" layoutInCell="1" allowOverlap="1">
            <wp:simplePos x="0" y="0"/>
            <wp:positionH relativeFrom="page">
              <wp:posOffset>5085587</wp:posOffset>
            </wp:positionH>
            <wp:positionV relativeFrom="page">
              <wp:posOffset>6780526</wp:posOffset>
            </wp:positionV>
            <wp:extent cx="62483" cy="180"/>
            <wp:effectExtent l="0" t="0" r="0" b="0"/>
            <wp:wrapNone/>
            <wp:docPr id="4672" name="Freeform 46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483" cy="180"/>
                    </a:xfrm>
                    <a:custGeom>
                      <a:rect l="l" t="t" r="r" b="b"/>
                      <a:pathLst>
                        <a:path w="1041400" h="180">
                          <a:moveTo>
                            <a:pt x="0" y="0"/>
                          </a:moveTo>
                          <a:lnTo>
                            <a:pt x="1041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16" behindDoc="0" locked="0" layoutInCell="1" allowOverlap="1">
            <wp:simplePos x="0" y="0"/>
            <wp:positionH relativeFrom="page">
              <wp:posOffset>5085587</wp:posOffset>
            </wp:positionH>
            <wp:positionV relativeFrom="page">
              <wp:posOffset>6783574</wp:posOffset>
            </wp:positionV>
            <wp:extent cx="61721" cy="180"/>
            <wp:effectExtent l="0" t="0" r="0" b="0"/>
            <wp:wrapNone/>
            <wp:docPr id="4673" name="Freeform 46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721" cy="180"/>
                    </a:xfrm>
                    <a:custGeom>
                      <a:rect l="l" t="t" r="r" b="b"/>
                      <a:pathLst>
                        <a:path w="1028700" h="180">
                          <a:moveTo>
                            <a:pt x="0" y="0"/>
                          </a:moveTo>
                          <a:lnTo>
                            <a:pt x="1028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22" behindDoc="0" locked="0" layoutInCell="1" allowOverlap="1">
            <wp:simplePos x="0" y="0"/>
            <wp:positionH relativeFrom="page">
              <wp:posOffset>5170931</wp:posOffset>
            </wp:positionH>
            <wp:positionV relativeFrom="page">
              <wp:posOffset>6779764</wp:posOffset>
            </wp:positionV>
            <wp:extent cx="64007" cy="180"/>
            <wp:effectExtent l="0" t="0" r="0" b="0"/>
            <wp:wrapNone/>
            <wp:docPr id="4674" name="Freeform 46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007" cy="180"/>
                    </a:xfrm>
                    <a:custGeom>
                      <a:rect l="l" t="t" r="r" b="b"/>
                      <a:pathLst>
                        <a:path w="1066800" h="180">
                          <a:moveTo>
                            <a:pt x="10668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23" behindDoc="0" locked="0" layoutInCell="1" allowOverlap="1">
            <wp:simplePos x="0" y="0"/>
            <wp:positionH relativeFrom="page">
              <wp:posOffset>5170931</wp:posOffset>
            </wp:positionH>
            <wp:positionV relativeFrom="page">
              <wp:posOffset>6779764</wp:posOffset>
            </wp:positionV>
            <wp:extent cx="64007" cy="180"/>
            <wp:effectExtent l="0" t="0" r="0" b="0"/>
            <wp:wrapNone/>
            <wp:docPr id="4675" name="Freeform 46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007" cy="180"/>
                    </a:xfrm>
                    <a:custGeom>
                      <a:rect l="l" t="t" r="r" b="b"/>
                      <a:pathLst>
                        <a:path w="1066800" h="180">
                          <a:moveTo>
                            <a:pt x="10668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21" behindDoc="0" locked="0" layoutInCell="1" allowOverlap="1">
            <wp:simplePos x="0" y="0"/>
            <wp:positionH relativeFrom="page">
              <wp:posOffset>5171693</wp:posOffset>
            </wp:positionH>
            <wp:positionV relativeFrom="page">
              <wp:posOffset>6779002</wp:posOffset>
            </wp:positionV>
            <wp:extent cx="63245" cy="64769"/>
            <wp:effectExtent l="0" t="0" r="0" b="0"/>
            <wp:wrapNone/>
            <wp:docPr id="4676" name="Freeform 46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245" cy="64769"/>
                    </a:xfrm>
                    <a:custGeom>
                      <a:rect l="l" t="t" r="r" b="b"/>
                      <a:pathLst>
                        <a:path w="1054100" h="1079500">
                          <a:moveTo>
                            <a:pt x="0" y="0"/>
                          </a:moveTo>
                          <a:cubicBezTo>
                            <a:pt x="190500" y="495300"/>
                            <a:pt x="571500" y="876300"/>
                            <a:pt x="1054100" y="1079500"/>
                          </a:cubicBez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65" behindDoc="0" locked="0" layoutInCell="1" allowOverlap="1">
            <wp:simplePos x="0" y="0"/>
            <wp:positionH relativeFrom="page">
              <wp:posOffset>4972811</wp:posOffset>
            </wp:positionH>
            <wp:positionV relativeFrom="page">
              <wp:posOffset>6786622</wp:posOffset>
            </wp:positionV>
            <wp:extent cx="60959" cy="180"/>
            <wp:effectExtent l="0" t="0" r="0" b="0"/>
            <wp:wrapNone/>
            <wp:docPr id="4677" name="Freeform 46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0" y="0"/>
                          </a:moveTo>
                          <a:lnTo>
                            <a:pt x="1016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17" behindDoc="0" locked="0" layoutInCell="1" allowOverlap="1">
            <wp:simplePos x="0" y="0"/>
            <wp:positionH relativeFrom="page">
              <wp:posOffset>5170931</wp:posOffset>
            </wp:positionH>
            <wp:positionV relativeFrom="page">
              <wp:posOffset>6780526</wp:posOffset>
            </wp:positionV>
            <wp:extent cx="64007" cy="180"/>
            <wp:effectExtent l="0" t="0" r="0" b="0"/>
            <wp:wrapNone/>
            <wp:docPr id="4678" name="Freeform 46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007" cy="180"/>
                    </a:xfrm>
                    <a:custGeom>
                      <a:rect l="l" t="t" r="r" b="b"/>
                      <a:pathLst>
                        <a:path w="1066800" h="180">
                          <a:moveTo>
                            <a:pt x="0" y="0"/>
                          </a:moveTo>
                          <a:lnTo>
                            <a:pt x="1066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16" behindDoc="0" locked="0" layoutInCell="1" allowOverlap="1">
            <wp:simplePos x="0" y="0"/>
            <wp:positionH relativeFrom="page">
              <wp:posOffset>5170931</wp:posOffset>
            </wp:positionH>
            <wp:positionV relativeFrom="page">
              <wp:posOffset>6780526</wp:posOffset>
            </wp:positionV>
            <wp:extent cx="64007" cy="180"/>
            <wp:effectExtent l="0" t="0" r="0" b="0"/>
            <wp:wrapNone/>
            <wp:docPr id="4679" name="Freeform 46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007" cy="180"/>
                    </a:xfrm>
                    <a:custGeom>
                      <a:rect l="l" t="t" r="r" b="b"/>
                      <a:pathLst>
                        <a:path w="1066800" h="180">
                          <a:moveTo>
                            <a:pt x="0" y="0"/>
                          </a:moveTo>
                          <a:lnTo>
                            <a:pt x="1066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20" behindDoc="0" locked="0" layoutInCell="1" allowOverlap="1">
            <wp:simplePos x="0" y="0"/>
            <wp:positionH relativeFrom="page">
              <wp:posOffset>5171693</wp:posOffset>
            </wp:positionH>
            <wp:positionV relativeFrom="page">
              <wp:posOffset>6779002</wp:posOffset>
            </wp:positionV>
            <wp:extent cx="63245" cy="64769"/>
            <wp:effectExtent l="0" t="0" r="0" b="0"/>
            <wp:wrapNone/>
            <wp:docPr id="4680" name="Freeform 46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245" cy="64769"/>
                    </a:xfrm>
                    <a:custGeom>
                      <a:rect l="l" t="t" r="r" b="b"/>
                      <a:pathLst>
                        <a:path w="1054100" h="1079500">
                          <a:moveTo>
                            <a:pt x="0" y="0"/>
                          </a:moveTo>
                          <a:cubicBezTo>
                            <a:pt x="190500" y="495300"/>
                            <a:pt x="571500" y="876300"/>
                            <a:pt x="1054100" y="1079500"/>
                          </a:cubicBez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15" behindDoc="0" locked="0" layoutInCell="1" allowOverlap="1">
            <wp:simplePos x="0" y="0"/>
            <wp:positionH relativeFrom="page">
              <wp:posOffset>5172455</wp:posOffset>
            </wp:positionH>
            <wp:positionV relativeFrom="page">
              <wp:posOffset>6783574</wp:posOffset>
            </wp:positionV>
            <wp:extent cx="62483" cy="180"/>
            <wp:effectExtent l="0" t="0" r="0" b="0"/>
            <wp:wrapNone/>
            <wp:docPr id="4681" name="Freeform 46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483" cy="180"/>
                    </a:xfrm>
                    <a:custGeom>
                      <a:rect l="l" t="t" r="r" b="b"/>
                      <a:pathLst>
                        <a:path w="1041400" h="180">
                          <a:moveTo>
                            <a:pt x="0" y="0"/>
                          </a:moveTo>
                          <a:lnTo>
                            <a:pt x="1041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14" behindDoc="0" locked="0" layoutInCell="1" allowOverlap="1">
            <wp:simplePos x="0" y="0"/>
            <wp:positionH relativeFrom="page">
              <wp:posOffset>5172455</wp:posOffset>
            </wp:positionH>
            <wp:positionV relativeFrom="page">
              <wp:posOffset>6783574</wp:posOffset>
            </wp:positionV>
            <wp:extent cx="62483" cy="180"/>
            <wp:effectExtent l="0" t="0" r="0" b="0"/>
            <wp:wrapNone/>
            <wp:docPr id="4682" name="Freeform 46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483" cy="180"/>
                    </a:xfrm>
                    <a:custGeom>
                      <a:rect l="l" t="t" r="r" b="b"/>
                      <a:pathLst>
                        <a:path w="1041400" h="180">
                          <a:moveTo>
                            <a:pt x="0" y="0"/>
                          </a:moveTo>
                          <a:lnTo>
                            <a:pt x="1041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19" behindDoc="0" locked="0" layoutInCell="1" allowOverlap="1">
            <wp:simplePos x="0" y="0"/>
            <wp:positionH relativeFrom="page">
              <wp:posOffset>5234939</wp:posOffset>
            </wp:positionH>
            <wp:positionV relativeFrom="page">
              <wp:posOffset>6779764</wp:posOffset>
            </wp:positionV>
            <wp:extent cx="180" cy="66293"/>
            <wp:effectExtent l="0" t="0" r="0" b="0"/>
            <wp:wrapNone/>
            <wp:docPr id="4683" name="Freeform 46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6293"/>
                    </a:xfrm>
                    <a:custGeom>
                      <a:rect l="l" t="t" r="r" b="b"/>
                      <a:pathLst>
                        <a:path w="180" h="1104900">
                          <a:moveTo>
                            <a:pt x="0" y="1104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69" behindDoc="0" locked="0" layoutInCell="1" allowOverlap="1">
            <wp:simplePos x="0" y="0"/>
            <wp:positionH relativeFrom="page">
              <wp:posOffset>5393435</wp:posOffset>
            </wp:positionH>
            <wp:positionV relativeFrom="page">
              <wp:posOffset>6780526</wp:posOffset>
            </wp:positionV>
            <wp:extent cx="63245" cy="180"/>
            <wp:effectExtent l="0" t="0" r="0" b="0"/>
            <wp:wrapNone/>
            <wp:docPr id="4684" name="Freeform 46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245" cy="180"/>
                    </a:xfrm>
                    <a:custGeom>
                      <a:rect l="l" t="t" r="r" b="b"/>
                      <a:pathLst>
                        <a:path w="1054100" h="180">
                          <a:moveTo>
                            <a:pt x="0" y="0"/>
                          </a:moveTo>
                          <a:lnTo>
                            <a:pt x="1054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70" behindDoc="0" locked="0" layoutInCell="1" allowOverlap="1">
            <wp:simplePos x="0" y="0"/>
            <wp:positionH relativeFrom="page">
              <wp:posOffset>5393435</wp:posOffset>
            </wp:positionH>
            <wp:positionV relativeFrom="page">
              <wp:posOffset>6778240</wp:posOffset>
            </wp:positionV>
            <wp:extent cx="63245" cy="64769"/>
            <wp:effectExtent l="0" t="0" r="0" b="0"/>
            <wp:wrapNone/>
            <wp:docPr id="4685" name="Freeform 46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245" cy="64769"/>
                    </a:xfrm>
                    <a:custGeom>
                      <a:rect l="l" t="t" r="r" b="b"/>
                      <a:pathLst>
                        <a:path w="1054100" h="1079500">
                          <a:moveTo>
                            <a:pt x="0" y="0"/>
                          </a:moveTo>
                          <a:cubicBezTo>
                            <a:pt x="190500" y="495300"/>
                            <a:pt x="571500" y="876300"/>
                            <a:pt x="1054100" y="1079500"/>
                          </a:cubicBez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72" behindDoc="0" locked="0" layoutInCell="1" allowOverlap="1">
            <wp:simplePos x="0" y="0"/>
            <wp:positionH relativeFrom="page">
              <wp:posOffset>5393435</wp:posOffset>
            </wp:positionH>
            <wp:positionV relativeFrom="page">
              <wp:posOffset>6779002</wp:posOffset>
            </wp:positionV>
            <wp:extent cx="63245" cy="180"/>
            <wp:effectExtent l="0" t="0" r="0" b="0"/>
            <wp:wrapNone/>
            <wp:docPr id="4686" name="Freeform 46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245" cy="180"/>
                    </a:xfrm>
                    <a:custGeom>
                      <a:rect l="l" t="t" r="r" b="b"/>
                      <a:pathLst>
                        <a:path w="1054100" h="180">
                          <a:moveTo>
                            <a:pt x="10541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73" behindDoc="0" locked="0" layoutInCell="1" allowOverlap="1">
            <wp:simplePos x="0" y="0"/>
            <wp:positionH relativeFrom="page">
              <wp:posOffset>5393435</wp:posOffset>
            </wp:positionH>
            <wp:positionV relativeFrom="page">
              <wp:posOffset>6779002</wp:posOffset>
            </wp:positionV>
            <wp:extent cx="63245" cy="180"/>
            <wp:effectExtent l="0" t="0" r="0" b="0"/>
            <wp:wrapNone/>
            <wp:docPr id="4687" name="Freeform 46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245" cy="180"/>
                    </a:xfrm>
                    <a:custGeom>
                      <a:rect l="l" t="t" r="r" b="b"/>
                      <a:pathLst>
                        <a:path w="1054100" h="180">
                          <a:moveTo>
                            <a:pt x="10541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71" behindDoc="0" locked="0" layoutInCell="1" allowOverlap="1">
            <wp:simplePos x="0" y="0"/>
            <wp:positionH relativeFrom="page">
              <wp:posOffset>5393435</wp:posOffset>
            </wp:positionH>
            <wp:positionV relativeFrom="page">
              <wp:posOffset>6778240</wp:posOffset>
            </wp:positionV>
            <wp:extent cx="63245" cy="64769"/>
            <wp:effectExtent l="0" t="0" r="0" b="0"/>
            <wp:wrapNone/>
            <wp:docPr id="4688" name="Freeform 46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245" cy="64769"/>
                    </a:xfrm>
                    <a:custGeom>
                      <a:rect l="l" t="t" r="r" b="b"/>
                      <a:pathLst>
                        <a:path w="1054100" h="1079500">
                          <a:moveTo>
                            <a:pt x="0" y="0"/>
                          </a:moveTo>
                          <a:cubicBezTo>
                            <a:pt x="190500" y="495300"/>
                            <a:pt x="571500" y="876300"/>
                            <a:pt x="1054100" y="1079500"/>
                          </a:cubicBez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68" behindDoc="0" locked="0" layoutInCell="1" allowOverlap="1">
            <wp:simplePos x="0" y="0"/>
            <wp:positionH relativeFrom="page">
              <wp:posOffset>5393435</wp:posOffset>
            </wp:positionH>
            <wp:positionV relativeFrom="page">
              <wp:posOffset>6780526</wp:posOffset>
            </wp:positionV>
            <wp:extent cx="63245" cy="180"/>
            <wp:effectExtent l="0" t="0" r="0" b="0"/>
            <wp:wrapNone/>
            <wp:docPr id="4689" name="Freeform 46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245" cy="180"/>
                    </a:xfrm>
                    <a:custGeom>
                      <a:rect l="l" t="t" r="r" b="b"/>
                      <a:pathLst>
                        <a:path w="1054100" h="180">
                          <a:moveTo>
                            <a:pt x="0" y="0"/>
                          </a:moveTo>
                          <a:lnTo>
                            <a:pt x="1054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3" behindDoc="1" locked="0" layoutInCell="1" allowOverlap="1">
            <wp:simplePos x="0" y="0"/>
            <wp:positionH relativeFrom="page">
              <wp:posOffset>5456681</wp:posOffset>
            </wp:positionH>
            <wp:positionV relativeFrom="page">
              <wp:posOffset>6779002</wp:posOffset>
            </wp:positionV>
            <wp:extent cx="180" cy="66293"/>
            <wp:effectExtent l="0" t="0" r="0" b="0"/>
            <wp:wrapNone/>
            <wp:docPr id="4690" name="Freeform 46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6293"/>
                    </a:xfrm>
                    <a:custGeom>
                      <a:rect l="l" t="t" r="r" b="b"/>
                      <a:pathLst>
                        <a:path w="180" h="1104900">
                          <a:moveTo>
                            <a:pt x="0" y="1104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2" behindDoc="1" locked="0" layoutInCell="1" allowOverlap="1">
            <wp:simplePos x="0" y="0"/>
            <wp:positionH relativeFrom="page">
              <wp:posOffset>5456681</wp:posOffset>
            </wp:positionH>
            <wp:positionV relativeFrom="page">
              <wp:posOffset>6779002</wp:posOffset>
            </wp:positionV>
            <wp:extent cx="180" cy="66293"/>
            <wp:effectExtent l="0" t="0" r="0" b="0"/>
            <wp:wrapNone/>
            <wp:docPr id="4691" name="Freeform 46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6293"/>
                    </a:xfrm>
                    <a:custGeom>
                      <a:rect l="l" t="t" r="r" b="b"/>
                      <a:pathLst>
                        <a:path w="180" h="1104900">
                          <a:moveTo>
                            <a:pt x="0" y="1104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93" behindDoc="0" locked="0" layoutInCell="1" allowOverlap="1">
            <wp:simplePos x="0" y="0"/>
            <wp:positionH relativeFrom="page">
              <wp:posOffset>4344161</wp:posOffset>
            </wp:positionH>
            <wp:positionV relativeFrom="page">
              <wp:posOffset>6786622</wp:posOffset>
            </wp:positionV>
            <wp:extent cx="59435" cy="180"/>
            <wp:effectExtent l="0" t="0" r="0" b="0"/>
            <wp:wrapNone/>
            <wp:docPr id="4692" name="Freeform 46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435" cy="180"/>
                    </a:xfrm>
                    <a:custGeom>
                      <a:rect l="l" t="t" r="r" b="b"/>
                      <a:pathLst>
                        <a:path w="990600" h="180">
                          <a:moveTo>
                            <a:pt x="0" y="0"/>
                          </a:moveTo>
                          <a:lnTo>
                            <a:pt x="990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94" behindDoc="0" locked="0" layoutInCell="1" allowOverlap="1">
            <wp:simplePos x="0" y="0"/>
            <wp:positionH relativeFrom="page">
              <wp:posOffset>4342637</wp:posOffset>
            </wp:positionH>
            <wp:positionV relativeFrom="page">
              <wp:posOffset>6783574</wp:posOffset>
            </wp:positionV>
            <wp:extent cx="60959" cy="180"/>
            <wp:effectExtent l="0" t="0" r="0" b="0"/>
            <wp:wrapNone/>
            <wp:docPr id="4693" name="Freeform 46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0" y="0"/>
                          </a:moveTo>
                          <a:lnTo>
                            <a:pt x="1016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95" behindDoc="0" locked="0" layoutInCell="1" allowOverlap="1">
            <wp:simplePos x="0" y="0"/>
            <wp:positionH relativeFrom="page">
              <wp:posOffset>4342637</wp:posOffset>
            </wp:positionH>
            <wp:positionV relativeFrom="page">
              <wp:posOffset>6783574</wp:posOffset>
            </wp:positionV>
            <wp:extent cx="60959" cy="180"/>
            <wp:effectExtent l="0" t="0" r="0" b="0"/>
            <wp:wrapNone/>
            <wp:docPr id="4694" name="Freeform 46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0" y="0"/>
                          </a:moveTo>
                          <a:lnTo>
                            <a:pt x="1016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96" behindDoc="0" locked="0" layoutInCell="1" allowOverlap="1">
            <wp:simplePos x="0" y="0"/>
            <wp:positionH relativeFrom="page">
              <wp:posOffset>4341113</wp:posOffset>
            </wp:positionH>
            <wp:positionV relativeFrom="page">
              <wp:posOffset>6780526</wp:posOffset>
            </wp:positionV>
            <wp:extent cx="62483" cy="180"/>
            <wp:effectExtent l="0" t="0" r="0" b="0"/>
            <wp:wrapNone/>
            <wp:docPr id="4695" name="Freeform 46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483" cy="180"/>
                    </a:xfrm>
                    <a:custGeom>
                      <a:rect l="l" t="t" r="r" b="b"/>
                      <a:pathLst>
                        <a:path w="1041400" h="180">
                          <a:moveTo>
                            <a:pt x="0" y="0"/>
                          </a:moveTo>
                          <a:lnTo>
                            <a:pt x="1041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97" behindDoc="0" locked="0" layoutInCell="1" allowOverlap="1">
            <wp:simplePos x="0" y="0"/>
            <wp:positionH relativeFrom="page">
              <wp:posOffset>4341113</wp:posOffset>
            </wp:positionH>
            <wp:positionV relativeFrom="page">
              <wp:posOffset>6780526</wp:posOffset>
            </wp:positionV>
            <wp:extent cx="62483" cy="180"/>
            <wp:effectExtent l="0" t="0" r="0" b="0"/>
            <wp:wrapNone/>
            <wp:docPr id="4696" name="Freeform 46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483" cy="180"/>
                    </a:xfrm>
                    <a:custGeom>
                      <a:rect l="l" t="t" r="r" b="b"/>
                      <a:pathLst>
                        <a:path w="1041400" h="180">
                          <a:moveTo>
                            <a:pt x="0" y="0"/>
                          </a:moveTo>
                          <a:lnTo>
                            <a:pt x="1041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99" behindDoc="0" locked="0" layoutInCell="1" allowOverlap="1">
            <wp:simplePos x="0" y="0"/>
            <wp:positionH relativeFrom="page">
              <wp:posOffset>4403597</wp:posOffset>
            </wp:positionH>
            <wp:positionV relativeFrom="page">
              <wp:posOffset>6777478</wp:posOffset>
            </wp:positionV>
            <wp:extent cx="180" cy="65531"/>
            <wp:effectExtent l="0" t="0" r="0" b="0"/>
            <wp:wrapNone/>
            <wp:docPr id="4697" name="Freeform 46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5531"/>
                    </a:xfrm>
                    <a:custGeom>
                      <a:rect l="l" t="t" r="r" b="b"/>
                      <a:pathLst>
                        <a:path w="180" h="1092200">
                          <a:moveTo>
                            <a:pt x="0" y="10922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98" behindDoc="0" locked="0" layoutInCell="1" allowOverlap="1">
            <wp:simplePos x="0" y="0"/>
            <wp:positionH relativeFrom="page">
              <wp:posOffset>4403597</wp:posOffset>
            </wp:positionH>
            <wp:positionV relativeFrom="page">
              <wp:posOffset>6777478</wp:posOffset>
            </wp:positionV>
            <wp:extent cx="180" cy="65531"/>
            <wp:effectExtent l="0" t="0" r="0" b="0"/>
            <wp:wrapNone/>
            <wp:docPr id="4698" name="Freeform 46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5531"/>
                    </a:xfrm>
                    <a:custGeom>
                      <a:rect l="l" t="t" r="r" b="b"/>
                      <a:pathLst>
                        <a:path w="180" h="1092200">
                          <a:moveTo>
                            <a:pt x="0" y="10922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92" behindDoc="0" locked="0" layoutInCell="1" allowOverlap="1">
            <wp:simplePos x="0" y="0"/>
            <wp:positionH relativeFrom="page">
              <wp:posOffset>4344161</wp:posOffset>
            </wp:positionH>
            <wp:positionV relativeFrom="page">
              <wp:posOffset>6786622</wp:posOffset>
            </wp:positionV>
            <wp:extent cx="59435" cy="180"/>
            <wp:effectExtent l="0" t="0" r="0" b="0"/>
            <wp:wrapNone/>
            <wp:docPr id="4699" name="Freeform 46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435" cy="180"/>
                    </a:xfrm>
                    <a:custGeom>
                      <a:rect l="l" t="t" r="r" b="b"/>
                      <a:pathLst>
                        <a:path w="990600" h="180">
                          <a:moveTo>
                            <a:pt x="0" y="0"/>
                          </a:moveTo>
                          <a:lnTo>
                            <a:pt x="990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15" behindDoc="0" locked="0" layoutInCell="1" allowOverlap="1">
            <wp:simplePos x="0" y="0"/>
            <wp:positionH relativeFrom="page">
              <wp:posOffset>4561331</wp:posOffset>
            </wp:positionH>
            <wp:positionV relativeFrom="page">
              <wp:posOffset>6783574</wp:posOffset>
            </wp:positionV>
            <wp:extent cx="62483" cy="180"/>
            <wp:effectExtent l="0" t="0" r="0" b="0"/>
            <wp:wrapNone/>
            <wp:docPr id="4700" name="Freeform 47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483" cy="180"/>
                    </a:xfrm>
                    <a:custGeom>
                      <a:rect l="l" t="t" r="r" b="b"/>
                      <a:pathLst>
                        <a:path w="1041400" h="180">
                          <a:moveTo>
                            <a:pt x="0" y="0"/>
                          </a:moveTo>
                          <a:lnTo>
                            <a:pt x="1041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16" behindDoc="0" locked="0" layoutInCell="1" allowOverlap="1">
            <wp:simplePos x="0" y="0"/>
            <wp:positionH relativeFrom="page">
              <wp:posOffset>4560569</wp:posOffset>
            </wp:positionH>
            <wp:positionV relativeFrom="page">
              <wp:posOffset>6780526</wp:posOffset>
            </wp:positionV>
            <wp:extent cx="63245" cy="180"/>
            <wp:effectExtent l="0" t="0" r="0" b="0"/>
            <wp:wrapNone/>
            <wp:docPr id="4701" name="Freeform 47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245" cy="180"/>
                    </a:xfrm>
                    <a:custGeom>
                      <a:rect l="l" t="t" r="r" b="b"/>
                      <a:pathLst>
                        <a:path w="1054100" h="180">
                          <a:moveTo>
                            <a:pt x="0" y="0"/>
                          </a:moveTo>
                          <a:lnTo>
                            <a:pt x="1054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17" behindDoc="0" locked="0" layoutInCell="1" allowOverlap="1">
            <wp:simplePos x="0" y="0"/>
            <wp:positionH relativeFrom="page">
              <wp:posOffset>4560569</wp:posOffset>
            </wp:positionH>
            <wp:positionV relativeFrom="page">
              <wp:posOffset>6780526</wp:posOffset>
            </wp:positionV>
            <wp:extent cx="63245" cy="180"/>
            <wp:effectExtent l="0" t="0" r="0" b="0"/>
            <wp:wrapNone/>
            <wp:docPr id="4702" name="Freeform 47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245" cy="180"/>
                    </a:xfrm>
                    <a:custGeom>
                      <a:rect l="l" t="t" r="r" b="b"/>
                      <a:pathLst>
                        <a:path w="1054100" h="180">
                          <a:moveTo>
                            <a:pt x="0" y="0"/>
                          </a:moveTo>
                          <a:lnTo>
                            <a:pt x="1054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22" behindDoc="0" locked="0" layoutInCell="1" allowOverlap="1">
            <wp:simplePos x="0" y="0"/>
            <wp:positionH relativeFrom="page">
              <wp:posOffset>4559807</wp:posOffset>
            </wp:positionH>
            <wp:positionV relativeFrom="page">
              <wp:posOffset>6779764</wp:posOffset>
            </wp:positionV>
            <wp:extent cx="64007" cy="180"/>
            <wp:effectExtent l="0" t="0" r="0" b="0"/>
            <wp:wrapNone/>
            <wp:docPr id="4703" name="Freeform 47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007" cy="180"/>
                    </a:xfrm>
                    <a:custGeom>
                      <a:rect l="l" t="t" r="r" b="b"/>
                      <a:pathLst>
                        <a:path w="1066800" h="180">
                          <a:moveTo>
                            <a:pt x="10668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14" behindDoc="0" locked="0" layoutInCell="1" allowOverlap="1">
            <wp:simplePos x="0" y="0"/>
            <wp:positionH relativeFrom="page">
              <wp:posOffset>4561331</wp:posOffset>
            </wp:positionH>
            <wp:positionV relativeFrom="page">
              <wp:posOffset>6783574</wp:posOffset>
            </wp:positionV>
            <wp:extent cx="62483" cy="180"/>
            <wp:effectExtent l="0" t="0" r="0" b="0"/>
            <wp:wrapNone/>
            <wp:docPr id="4704" name="Freeform 47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483" cy="180"/>
                    </a:xfrm>
                    <a:custGeom>
                      <a:rect l="l" t="t" r="r" b="b"/>
                      <a:pathLst>
                        <a:path w="1041400" h="180">
                          <a:moveTo>
                            <a:pt x="0" y="0"/>
                          </a:moveTo>
                          <a:lnTo>
                            <a:pt x="1041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19" behindDoc="0" locked="0" layoutInCell="1" allowOverlap="1">
            <wp:simplePos x="0" y="0"/>
            <wp:positionH relativeFrom="page">
              <wp:posOffset>4623815</wp:posOffset>
            </wp:positionH>
            <wp:positionV relativeFrom="page">
              <wp:posOffset>6779764</wp:posOffset>
            </wp:positionV>
            <wp:extent cx="180" cy="66293"/>
            <wp:effectExtent l="0" t="0" r="0" b="0"/>
            <wp:wrapNone/>
            <wp:docPr id="4705" name="Freeform 47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6293"/>
                    </a:xfrm>
                    <a:custGeom>
                      <a:rect l="l" t="t" r="r" b="b"/>
                      <a:pathLst>
                        <a:path w="180" h="1104900">
                          <a:moveTo>
                            <a:pt x="0" y="1104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18" behindDoc="0" locked="0" layoutInCell="1" allowOverlap="1">
            <wp:simplePos x="0" y="0"/>
            <wp:positionH relativeFrom="page">
              <wp:posOffset>4623815</wp:posOffset>
            </wp:positionH>
            <wp:positionV relativeFrom="page">
              <wp:posOffset>6779764</wp:posOffset>
            </wp:positionV>
            <wp:extent cx="180" cy="66293"/>
            <wp:effectExtent l="0" t="0" r="0" b="0"/>
            <wp:wrapNone/>
            <wp:docPr id="4706" name="Freeform 47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6293"/>
                    </a:xfrm>
                    <a:custGeom>
                      <a:rect l="l" t="t" r="r" b="b"/>
                      <a:pathLst>
                        <a:path w="180" h="1104900">
                          <a:moveTo>
                            <a:pt x="0" y="1104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14" behindDoc="0" locked="0" layoutInCell="1" allowOverlap="1">
            <wp:simplePos x="0" y="0"/>
            <wp:positionH relativeFrom="page">
              <wp:posOffset>4760975</wp:posOffset>
            </wp:positionH>
            <wp:positionV relativeFrom="page">
              <wp:posOffset>6783574</wp:posOffset>
            </wp:positionV>
            <wp:extent cx="62483" cy="180"/>
            <wp:effectExtent l="0" t="0" r="0" b="0"/>
            <wp:wrapNone/>
            <wp:docPr id="4707" name="Freeform 47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483" cy="180"/>
                    </a:xfrm>
                    <a:custGeom>
                      <a:rect l="l" t="t" r="r" b="b"/>
                      <a:pathLst>
                        <a:path w="1041400" h="180">
                          <a:moveTo>
                            <a:pt x="0" y="0"/>
                          </a:moveTo>
                          <a:lnTo>
                            <a:pt x="1041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292" behindDoc="0" locked="0" layoutInCell="1" allowOverlap="1">
            <wp:simplePos x="0" y="0"/>
            <wp:positionH relativeFrom="page">
              <wp:posOffset>4825745</wp:posOffset>
            </wp:positionH>
            <wp:positionV relativeFrom="page">
              <wp:posOffset>6782812</wp:posOffset>
            </wp:positionV>
            <wp:extent cx="46481" cy="70865"/>
            <wp:effectExtent l="0" t="0" r="0" b="0"/>
            <wp:wrapNone/>
            <wp:docPr id="4708" name="Freeform 47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6481" cy="70865"/>
                    </a:xfrm>
                    <a:custGeom>
                      <a:rect l="l" t="t" r="r" b="b"/>
                      <a:pathLst>
                        <a:path w="774700" h="1181100">
                          <a:moveTo>
                            <a:pt x="0" y="1181100"/>
                          </a:moveTo>
                          <a:lnTo>
                            <a:pt x="774700" y="1181100"/>
                          </a:lnTo>
                          <a:lnTo>
                            <a:pt x="774700" y="0"/>
                          </a:lnTo>
                          <a:lnTo>
                            <a:pt x="0" y="0"/>
                          </a:lnTo>
                          <a:lnTo>
                            <a:pt x="0" y="1181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293" behindDoc="0" locked="0" layoutInCell="1" allowOverlap="1">
            <wp:simplePos x="0" y="0"/>
            <wp:positionH relativeFrom="page">
              <wp:posOffset>4825745</wp:posOffset>
            </wp:positionH>
            <wp:positionV relativeFrom="page">
              <wp:posOffset>6782812</wp:posOffset>
            </wp:positionV>
            <wp:extent cx="46481" cy="70865"/>
            <wp:effectExtent l="0" t="0" r="0" b="0"/>
            <wp:wrapNone/>
            <wp:docPr id="4709" name="Freeform 47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6481" cy="70865"/>
                    </a:xfrm>
                    <a:custGeom>
                      <a:rect l="l" t="t" r="r" b="b"/>
                      <a:pathLst>
                        <a:path w="774700" h="1181100">
                          <a:moveTo>
                            <a:pt x="774700" y="0"/>
                          </a:moveTo>
                          <a:lnTo>
                            <a:pt x="0" y="0"/>
                          </a:lnTo>
                          <a:lnTo>
                            <a:pt x="0" y="1181100"/>
                          </a:lnTo>
                          <a:lnTo>
                            <a:pt x="774700" y="1181100"/>
                          </a:lnTo>
                          <a:lnTo>
                            <a:pt x="774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17" behindDoc="0" locked="0" layoutInCell="1" allowOverlap="1">
            <wp:simplePos x="0" y="0"/>
            <wp:positionH relativeFrom="page">
              <wp:posOffset>4823459</wp:posOffset>
            </wp:positionH>
            <wp:positionV relativeFrom="page">
              <wp:posOffset>6781288</wp:posOffset>
            </wp:positionV>
            <wp:extent cx="180" cy="65531"/>
            <wp:effectExtent l="0" t="0" r="0" b="0"/>
            <wp:wrapNone/>
            <wp:docPr id="4710" name="Freeform 47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5531"/>
                    </a:xfrm>
                    <a:custGeom>
                      <a:rect l="l" t="t" r="r" b="b"/>
                      <a:pathLst>
                        <a:path w="180" h="1092200">
                          <a:moveTo>
                            <a:pt x="0" y="10922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16" behindDoc="0" locked="0" layoutInCell="1" allowOverlap="1">
            <wp:simplePos x="0" y="0"/>
            <wp:positionH relativeFrom="page">
              <wp:posOffset>4823459</wp:posOffset>
            </wp:positionH>
            <wp:positionV relativeFrom="page">
              <wp:posOffset>6781288</wp:posOffset>
            </wp:positionV>
            <wp:extent cx="180" cy="65531"/>
            <wp:effectExtent l="0" t="0" r="0" b="0"/>
            <wp:wrapNone/>
            <wp:docPr id="4711" name="Freeform 47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5531"/>
                    </a:xfrm>
                    <a:custGeom>
                      <a:rect l="l" t="t" r="r" b="b"/>
                      <a:pathLst>
                        <a:path w="180" h="1092200">
                          <a:moveTo>
                            <a:pt x="0" y="10922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67" behindDoc="0" locked="0" layoutInCell="1" allowOverlap="1">
            <wp:simplePos x="0" y="0"/>
            <wp:positionH relativeFrom="page">
              <wp:posOffset>4875275</wp:posOffset>
            </wp:positionH>
            <wp:positionV relativeFrom="page">
              <wp:posOffset>6783574</wp:posOffset>
            </wp:positionV>
            <wp:extent cx="62483" cy="180"/>
            <wp:effectExtent l="0" t="0" r="0" b="0"/>
            <wp:wrapNone/>
            <wp:docPr id="4712" name="Freeform 47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483" cy="180"/>
                    </a:xfrm>
                    <a:custGeom>
                      <a:rect l="l" t="t" r="r" b="b"/>
                      <a:pathLst>
                        <a:path w="1041400" h="180">
                          <a:moveTo>
                            <a:pt x="0" y="0"/>
                          </a:moveTo>
                          <a:lnTo>
                            <a:pt x="1041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66" behindDoc="0" locked="0" layoutInCell="1" allowOverlap="1">
            <wp:simplePos x="0" y="0"/>
            <wp:positionH relativeFrom="page">
              <wp:posOffset>4875275</wp:posOffset>
            </wp:positionH>
            <wp:positionV relativeFrom="page">
              <wp:posOffset>6783574</wp:posOffset>
            </wp:positionV>
            <wp:extent cx="62483" cy="180"/>
            <wp:effectExtent l="0" t="0" r="0" b="0"/>
            <wp:wrapNone/>
            <wp:docPr id="4713" name="Freeform 47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483" cy="180"/>
                    </a:xfrm>
                    <a:custGeom>
                      <a:rect l="l" t="t" r="r" b="b"/>
                      <a:pathLst>
                        <a:path w="1041400" h="180">
                          <a:moveTo>
                            <a:pt x="0" y="0"/>
                          </a:moveTo>
                          <a:lnTo>
                            <a:pt x="1041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22" behindDoc="0" locked="0" layoutInCell="1" allowOverlap="1">
            <wp:simplePos x="0" y="0"/>
            <wp:positionH relativeFrom="page">
              <wp:posOffset>5084825</wp:posOffset>
            </wp:positionH>
            <wp:positionV relativeFrom="page">
              <wp:posOffset>6778240</wp:posOffset>
            </wp:positionV>
            <wp:extent cx="62483" cy="65531"/>
            <wp:effectExtent l="0" t="0" r="0" b="0"/>
            <wp:wrapNone/>
            <wp:docPr id="4714" name="Freeform 47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483" cy="65531"/>
                    </a:xfrm>
                    <a:custGeom>
                      <a:rect l="l" t="t" r="r" b="b"/>
                      <a:pathLst>
                        <a:path w="1041400" h="1092200">
                          <a:moveTo>
                            <a:pt x="0" y="1092200"/>
                          </a:moveTo>
                          <a:cubicBezTo>
                            <a:pt x="482600" y="889000"/>
                            <a:pt x="863600" y="495300"/>
                            <a:pt x="1041400" y="0"/>
                          </a:cubicBez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23" behindDoc="0" locked="0" layoutInCell="1" allowOverlap="1">
            <wp:simplePos x="0" y="0"/>
            <wp:positionH relativeFrom="page">
              <wp:posOffset>5084825</wp:posOffset>
            </wp:positionH>
            <wp:positionV relativeFrom="page">
              <wp:posOffset>6778240</wp:posOffset>
            </wp:positionV>
            <wp:extent cx="62483" cy="65531"/>
            <wp:effectExtent l="0" t="0" r="0" b="0"/>
            <wp:wrapNone/>
            <wp:docPr id="4715" name="Freeform 47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483" cy="65531"/>
                    </a:xfrm>
                    <a:custGeom>
                      <a:rect l="l" t="t" r="r" b="b"/>
                      <a:pathLst>
                        <a:path w="1041400" h="1092200">
                          <a:moveTo>
                            <a:pt x="0" y="1092200"/>
                          </a:moveTo>
                          <a:cubicBezTo>
                            <a:pt x="482600" y="889000"/>
                            <a:pt x="863600" y="495300"/>
                            <a:pt x="1041400" y="0"/>
                          </a:cubicBez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24" behindDoc="0" locked="0" layoutInCell="1" allowOverlap="1">
            <wp:simplePos x="0" y="0"/>
            <wp:positionH relativeFrom="page">
              <wp:posOffset>5085587</wp:posOffset>
            </wp:positionH>
            <wp:positionV relativeFrom="page">
              <wp:posOffset>6779002</wp:posOffset>
            </wp:positionV>
            <wp:extent cx="180" cy="66293"/>
            <wp:effectExtent l="0" t="0" r="0" b="0"/>
            <wp:wrapNone/>
            <wp:docPr id="4716" name="Freeform 47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6293"/>
                    </a:xfrm>
                    <a:custGeom>
                      <a:rect l="l" t="t" r="r" b="b"/>
                      <a:pathLst>
                        <a:path w="180" h="1104900">
                          <a:moveTo>
                            <a:pt x="0" y="0"/>
                          </a:moveTo>
                          <a:lnTo>
                            <a:pt x="0" y="1104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25" behindDoc="0" locked="0" layoutInCell="1" allowOverlap="1">
            <wp:simplePos x="0" y="0"/>
            <wp:positionH relativeFrom="page">
              <wp:posOffset>5085587</wp:posOffset>
            </wp:positionH>
            <wp:positionV relativeFrom="page">
              <wp:posOffset>6779002</wp:posOffset>
            </wp:positionV>
            <wp:extent cx="180" cy="66293"/>
            <wp:effectExtent l="0" t="0" r="0" b="0"/>
            <wp:wrapNone/>
            <wp:docPr id="4717" name="Freeform 47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6293"/>
                    </a:xfrm>
                    <a:custGeom>
                      <a:rect l="l" t="t" r="r" b="b"/>
                      <a:pathLst>
                        <a:path w="180" h="1104900">
                          <a:moveTo>
                            <a:pt x="0" y="0"/>
                          </a:moveTo>
                          <a:lnTo>
                            <a:pt x="0" y="1104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21" behindDoc="0" locked="0" layoutInCell="1" allowOverlap="1">
            <wp:simplePos x="0" y="0"/>
            <wp:positionH relativeFrom="page">
              <wp:posOffset>5085587</wp:posOffset>
            </wp:positionH>
            <wp:positionV relativeFrom="page">
              <wp:posOffset>6779002</wp:posOffset>
            </wp:positionV>
            <wp:extent cx="63245" cy="180"/>
            <wp:effectExtent l="0" t="0" r="0" b="0"/>
            <wp:wrapNone/>
            <wp:docPr id="4718" name="Freeform 47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245" cy="180"/>
                    </a:xfrm>
                    <a:custGeom>
                      <a:rect l="l" t="t" r="r" b="b"/>
                      <a:pathLst>
                        <a:path w="1054100" h="180">
                          <a:moveTo>
                            <a:pt x="10541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20" behindDoc="0" locked="0" layoutInCell="1" allowOverlap="1">
            <wp:simplePos x="0" y="0"/>
            <wp:positionH relativeFrom="page">
              <wp:posOffset>5085587</wp:posOffset>
            </wp:positionH>
            <wp:positionV relativeFrom="page">
              <wp:posOffset>6779002</wp:posOffset>
            </wp:positionV>
            <wp:extent cx="63245" cy="180"/>
            <wp:effectExtent l="0" t="0" r="0" b="0"/>
            <wp:wrapNone/>
            <wp:docPr id="4719" name="Freeform 47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245" cy="180"/>
                    </a:xfrm>
                    <a:custGeom>
                      <a:rect l="l" t="t" r="r" b="b"/>
                      <a:pathLst>
                        <a:path w="1054100" h="180">
                          <a:moveTo>
                            <a:pt x="10541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18" behindDoc="0" locked="0" layoutInCell="1" allowOverlap="1">
            <wp:simplePos x="0" y="0"/>
            <wp:positionH relativeFrom="page">
              <wp:posOffset>5234939</wp:posOffset>
            </wp:positionH>
            <wp:positionV relativeFrom="page">
              <wp:posOffset>6779764</wp:posOffset>
            </wp:positionV>
            <wp:extent cx="180" cy="66293"/>
            <wp:effectExtent l="0" t="0" r="0" b="0"/>
            <wp:wrapNone/>
            <wp:docPr id="4720" name="Freeform 47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6293"/>
                    </a:xfrm>
                    <a:custGeom>
                      <a:rect l="l" t="t" r="r" b="b"/>
                      <a:pathLst>
                        <a:path w="180" h="1104900">
                          <a:moveTo>
                            <a:pt x="0" y="1104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69" behindDoc="0" locked="0" layoutInCell="1" allowOverlap="1">
            <wp:simplePos x="0" y="0"/>
            <wp:positionH relativeFrom="page">
              <wp:posOffset>5285993</wp:posOffset>
            </wp:positionH>
            <wp:positionV relativeFrom="page">
              <wp:posOffset>6779764</wp:posOffset>
            </wp:positionV>
            <wp:extent cx="64007" cy="180"/>
            <wp:effectExtent l="0" t="0" r="0" b="0"/>
            <wp:wrapNone/>
            <wp:docPr id="4721" name="Freeform 47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007" cy="180"/>
                    </a:xfrm>
                    <a:custGeom>
                      <a:rect l="l" t="t" r="r" b="b"/>
                      <a:pathLst>
                        <a:path w="1066800" h="180">
                          <a:moveTo>
                            <a:pt x="10668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68" behindDoc="0" locked="0" layoutInCell="1" allowOverlap="1">
            <wp:simplePos x="0" y="0"/>
            <wp:positionH relativeFrom="page">
              <wp:posOffset>5285993</wp:posOffset>
            </wp:positionH>
            <wp:positionV relativeFrom="page">
              <wp:posOffset>6779764</wp:posOffset>
            </wp:positionV>
            <wp:extent cx="64007" cy="180"/>
            <wp:effectExtent l="0" t="0" r="0" b="0"/>
            <wp:wrapNone/>
            <wp:docPr id="4722" name="Freeform 47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007" cy="180"/>
                    </a:xfrm>
                    <a:custGeom>
                      <a:rect l="l" t="t" r="r" b="b"/>
                      <a:pathLst>
                        <a:path w="1066800" h="180">
                          <a:moveTo>
                            <a:pt x="10668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65" behindDoc="0" locked="0" layoutInCell="1" allowOverlap="1">
            <wp:simplePos x="0" y="0"/>
            <wp:positionH relativeFrom="page">
              <wp:posOffset>5285993</wp:posOffset>
            </wp:positionH>
            <wp:positionV relativeFrom="page">
              <wp:posOffset>6783574</wp:posOffset>
            </wp:positionV>
            <wp:extent cx="62483" cy="180"/>
            <wp:effectExtent l="0" t="0" r="0" b="0"/>
            <wp:wrapNone/>
            <wp:docPr id="4723" name="Freeform 47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483" cy="180"/>
                    </a:xfrm>
                    <a:custGeom>
                      <a:rect l="l" t="t" r="r" b="b"/>
                      <a:pathLst>
                        <a:path w="1041400" h="180">
                          <a:moveTo>
                            <a:pt x="0" y="0"/>
                          </a:moveTo>
                          <a:lnTo>
                            <a:pt x="1041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64" behindDoc="0" locked="0" layoutInCell="1" allowOverlap="1">
            <wp:simplePos x="0" y="0"/>
            <wp:positionH relativeFrom="page">
              <wp:posOffset>5285993</wp:posOffset>
            </wp:positionH>
            <wp:positionV relativeFrom="page">
              <wp:posOffset>6783574</wp:posOffset>
            </wp:positionV>
            <wp:extent cx="62483" cy="180"/>
            <wp:effectExtent l="0" t="0" r="0" b="0"/>
            <wp:wrapNone/>
            <wp:docPr id="4724" name="Freeform 47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483" cy="180"/>
                    </a:xfrm>
                    <a:custGeom>
                      <a:rect l="l" t="t" r="r" b="b"/>
                      <a:pathLst>
                        <a:path w="1041400" h="180">
                          <a:moveTo>
                            <a:pt x="0" y="0"/>
                          </a:moveTo>
                          <a:lnTo>
                            <a:pt x="1041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5" behindDoc="1" locked="0" layoutInCell="1" allowOverlap="1">
            <wp:simplePos x="0" y="0"/>
            <wp:positionH relativeFrom="page">
              <wp:posOffset>5508497</wp:posOffset>
            </wp:positionH>
            <wp:positionV relativeFrom="page">
              <wp:posOffset>6780526</wp:posOffset>
            </wp:positionV>
            <wp:extent cx="63245" cy="180"/>
            <wp:effectExtent l="0" t="0" r="0" b="0"/>
            <wp:wrapNone/>
            <wp:docPr id="4725" name="Freeform 47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245" cy="180"/>
                    </a:xfrm>
                    <a:custGeom>
                      <a:rect l="l" t="t" r="r" b="b"/>
                      <a:pathLst>
                        <a:path w="1054100" h="180">
                          <a:moveTo>
                            <a:pt x="0" y="0"/>
                          </a:moveTo>
                          <a:lnTo>
                            <a:pt x="1054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6" behindDoc="1" locked="0" layoutInCell="1" allowOverlap="1">
            <wp:simplePos x="0" y="0"/>
            <wp:positionH relativeFrom="page">
              <wp:posOffset>5508497</wp:posOffset>
            </wp:positionH>
            <wp:positionV relativeFrom="page">
              <wp:posOffset>6779002</wp:posOffset>
            </wp:positionV>
            <wp:extent cx="63245" cy="180"/>
            <wp:effectExtent l="0" t="0" r="0" b="0"/>
            <wp:wrapNone/>
            <wp:docPr id="4726" name="Freeform 47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245" cy="180"/>
                    </a:xfrm>
                    <a:custGeom>
                      <a:rect l="l" t="t" r="r" b="b"/>
                      <a:pathLst>
                        <a:path w="1054100" h="180">
                          <a:moveTo>
                            <a:pt x="10541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8" behindDoc="1" locked="0" layoutInCell="1" allowOverlap="1">
            <wp:simplePos x="0" y="0"/>
            <wp:positionH relativeFrom="page">
              <wp:posOffset>5507735</wp:posOffset>
            </wp:positionH>
            <wp:positionV relativeFrom="page">
              <wp:posOffset>6778240</wp:posOffset>
            </wp:positionV>
            <wp:extent cx="62483" cy="65531"/>
            <wp:effectExtent l="0" t="0" r="0" b="0"/>
            <wp:wrapNone/>
            <wp:docPr id="4727" name="Freeform 47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483" cy="65531"/>
                    </a:xfrm>
                    <a:custGeom>
                      <a:rect l="l" t="t" r="r" b="b"/>
                      <a:pathLst>
                        <a:path w="1041400" h="1092200">
                          <a:moveTo>
                            <a:pt x="0" y="1092200"/>
                          </a:moveTo>
                          <a:cubicBezTo>
                            <a:pt x="482600" y="889000"/>
                            <a:pt x="863600" y="495300"/>
                            <a:pt x="1041400" y="0"/>
                          </a:cubicBez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9" behindDoc="1" locked="0" layoutInCell="1" allowOverlap="1">
            <wp:simplePos x="0" y="0"/>
            <wp:positionH relativeFrom="page">
              <wp:posOffset>5507735</wp:posOffset>
            </wp:positionH>
            <wp:positionV relativeFrom="page">
              <wp:posOffset>6778240</wp:posOffset>
            </wp:positionV>
            <wp:extent cx="62483" cy="65531"/>
            <wp:effectExtent l="0" t="0" r="0" b="0"/>
            <wp:wrapNone/>
            <wp:docPr id="4728" name="Freeform 47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483" cy="65531"/>
                    </a:xfrm>
                    <a:custGeom>
                      <a:rect l="l" t="t" r="r" b="b"/>
                      <a:pathLst>
                        <a:path w="1041400" h="1092200">
                          <a:moveTo>
                            <a:pt x="0" y="1092200"/>
                          </a:moveTo>
                          <a:cubicBezTo>
                            <a:pt x="482600" y="889000"/>
                            <a:pt x="863600" y="495300"/>
                            <a:pt x="1041400" y="0"/>
                          </a:cubicBez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0" behindDoc="1" locked="0" layoutInCell="1" allowOverlap="1">
            <wp:simplePos x="0" y="0"/>
            <wp:positionH relativeFrom="page">
              <wp:posOffset>5508497</wp:posOffset>
            </wp:positionH>
            <wp:positionV relativeFrom="page">
              <wp:posOffset>6779002</wp:posOffset>
            </wp:positionV>
            <wp:extent cx="180" cy="66293"/>
            <wp:effectExtent l="0" t="0" r="0" b="0"/>
            <wp:wrapNone/>
            <wp:docPr id="4729" name="Freeform 47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6293"/>
                    </a:xfrm>
                    <a:custGeom>
                      <a:rect l="l" t="t" r="r" b="b"/>
                      <a:pathLst>
                        <a:path w="180" h="1104900">
                          <a:moveTo>
                            <a:pt x="0" y="0"/>
                          </a:moveTo>
                          <a:lnTo>
                            <a:pt x="0" y="1104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1" behindDoc="1" locked="0" layoutInCell="1" allowOverlap="1">
            <wp:simplePos x="0" y="0"/>
            <wp:positionH relativeFrom="page">
              <wp:posOffset>5508497</wp:posOffset>
            </wp:positionH>
            <wp:positionV relativeFrom="page">
              <wp:posOffset>6779002</wp:posOffset>
            </wp:positionV>
            <wp:extent cx="180" cy="66293"/>
            <wp:effectExtent l="0" t="0" r="0" b="0"/>
            <wp:wrapNone/>
            <wp:docPr id="4730" name="Freeform 47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6293"/>
                    </a:xfrm>
                    <a:custGeom>
                      <a:rect l="l" t="t" r="r" b="b"/>
                      <a:pathLst>
                        <a:path w="180" h="1104900">
                          <a:moveTo>
                            <a:pt x="0" y="0"/>
                          </a:moveTo>
                          <a:lnTo>
                            <a:pt x="0" y="1104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7" behindDoc="1" locked="0" layoutInCell="1" allowOverlap="1">
            <wp:simplePos x="0" y="0"/>
            <wp:positionH relativeFrom="page">
              <wp:posOffset>5508497</wp:posOffset>
            </wp:positionH>
            <wp:positionV relativeFrom="page">
              <wp:posOffset>6779002</wp:posOffset>
            </wp:positionV>
            <wp:extent cx="63245" cy="180"/>
            <wp:effectExtent l="0" t="0" r="0" b="0"/>
            <wp:wrapNone/>
            <wp:docPr id="4731" name="Freeform 47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245" cy="180"/>
                    </a:xfrm>
                    <a:custGeom>
                      <a:rect l="l" t="t" r="r" b="b"/>
                      <a:pathLst>
                        <a:path w="1054100" h="180">
                          <a:moveTo>
                            <a:pt x="10541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65" behindDoc="0" locked="0" layoutInCell="1" allowOverlap="1">
            <wp:simplePos x="0" y="0"/>
            <wp:positionH relativeFrom="page">
              <wp:posOffset>4875275</wp:posOffset>
            </wp:positionH>
            <wp:positionV relativeFrom="page">
              <wp:posOffset>6786622</wp:posOffset>
            </wp:positionV>
            <wp:extent cx="61721" cy="180"/>
            <wp:effectExtent l="0" t="0" r="0" b="0"/>
            <wp:wrapNone/>
            <wp:docPr id="4732" name="Freeform 47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721" cy="180"/>
                    </a:xfrm>
                    <a:custGeom>
                      <a:rect l="l" t="t" r="r" b="b"/>
                      <a:pathLst>
                        <a:path w="1028700" h="180">
                          <a:moveTo>
                            <a:pt x="0" y="0"/>
                          </a:moveTo>
                          <a:lnTo>
                            <a:pt x="1028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68" behindDoc="0" locked="0" layoutInCell="1" allowOverlap="1">
            <wp:simplePos x="0" y="0"/>
            <wp:positionH relativeFrom="page">
              <wp:posOffset>4875275</wp:posOffset>
            </wp:positionH>
            <wp:positionV relativeFrom="page">
              <wp:posOffset>6781288</wp:posOffset>
            </wp:positionV>
            <wp:extent cx="64007" cy="180"/>
            <wp:effectExtent l="0" t="0" r="0" b="0"/>
            <wp:wrapNone/>
            <wp:docPr id="4733" name="Freeform 47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007" cy="180"/>
                    </a:xfrm>
                    <a:custGeom>
                      <a:rect l="l" t="t" r="r" b="b"/>
                      <a:pathLst>
                        <a:path w="1066800" h="180">
                          <a:moveTo>
                            <a:pt x="10668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70" behindDoc="0" locked="0" layoutInCell="1" allowOverlap="1">
            <wp:simplePos x="0" y="0"/>
            <wp:positionH relativeFrom="page">
              <wp:posOffset>4874513</wp:posOffset>
            </wp:positionH>
            <wp:positionV relativeFrom="page">
              <wp:posOffset>6780526</wp:posOffset>
            </wp:positionV>
            <wp:extent cx="62483" cy="64769"/>
            <wp:effectExtent l="0" t="0" r="0" b="0"/>
            <wp:wrapNone/>
            <wp:docPr id="4734" name="Freeform 47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483" cy="64769"/>
                    </a:xfrm>
                    <a:custGeom>
                      <a:rect l="l" t="t" r="r" b="b"/>
                      <a:pathLst>
                        <a:path w="1041400" h="1079500">
                          <a:moveTo>
                            <a:pt x="0" y="1079500"/>
                          </a:moveTo>
                          <a:cubicBezTo>
                            <a:pt x="482600" y="876300"/>
                            <a:pt x="850900" y="482600"/>
                            <a:pt x="1041400" y="0"/>
                          </a:cubicBez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71" behindDoc="0" locked="0" layoutInCell="1" allowOverlap="1">
            <wp:simplePos x="0" y="0"/>
            <wp:positionH relativeFrom="page">
              <wp:posOffset>4874513</wp:posOffset>
            </wp:positionH>
            <wp:positionV relativeFrom="page">
              <wp:posOffset>6780526</wp:posOffset>
            </wp:positionV>
            <wp:extent cx="62483" cy="64769"/>
            <wp:effectExtent l="0" t="0" r="0" b="0"/>
            <wp:wrapNone/>
            <wp:docPr id="4735" name="Freeform 47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483" cy="64769"/>
                    </a:xfrm>
                    <a:custGeom>
                      <a:rect l="l" t="t" r="r" b="b"/>
                      <a:pathLst>
                        <a:path w="1041400" h="1079500">
                          <a:moveTo>
                            <a:pt x="0" y="1079500"/>
                          </a:moveTo>
                          <a:cubicBezTo>
                            <a:pt x="482600" y="876300"/>
                            <a:pt x="850900" y="482600"/>
                            <a:pt x="1041400" y="0"/>
                          </a:cubicBez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72" behindDoc="0" locked="0" layoutInCell="1" allowOverlap="1">
            <wp:simplePos x="0" y="0"/>
            <wp:positionH relativeFrom="page">
              <wp:posOffset>4875275</wp:posOffset>
            </wp:positionH>
            <wp:positionV relativeFrom="page">
              <wp:posOffset>6781288</wp:posOffset>
            </wp:positionV>
            <wp:extent cx="180" cy="65531"/>
            <wp:effectExtent l="0" t="0" r="0" b="0"/>
            <wp:wrapNone/>
            <wp:docPr id="4736" name="Freeform 47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5531"/>
                    </a:xfrm>
                    <a:custGeom>
                      <a:rect l="l" t="t" r="r" b="b"/>
                      <a:pathLst>
                        <a:path w="180" h="1092200">
                          <a:moveTo>
                            <a:pt x="0" y="0"/>
                          </a:moveTo>
                          <a:lnTo>
                            <a:pt x="0" y="10922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73" behindDoc="0" locked="0" layoutInCell="1" allowOverlap="1">
            <wp:simplePos x="0" y="0"/>
            <wp:positionH relativeFrom="page">
              <wp:posOffset>4875275</wp:posOffset>
            </wp:positionH>
            <wp:positionV relativeFrom="page">
              <wp:posOffset>6781288</wp:posOffset>
            </wp:positionV>
            <wp:extent cx="180" cy="65531"/>
            <wp:effectExtent l="0" t="0" r="0" b="0"/>
            <wp:wrapNone/>
            <wp:docPr id="4737" name="Freeform 47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5531"/>
                    </a:xfrm>
                    <a:custGeom>
                      <a:rect l="l" t="t" r="r" b="b"/>
                      <a:pathLst>
                        <a:path w="180" h="1092200">
                          <a:moveTo>
                            <a:pt x="0" y="0"/>
                          </a:moveTo>
                          <a:lnTo>
                            <a:pt x="0" y="10922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69" behindDoc="0" locked="0" layoutInCell="1" allowOverlap="1">
            <wp:simplePos x="0" y="0"/>
            <wp:positionH relativeFrom="page">
              <wp:posOffset>4875275</wp:posOffset>
            </wp:positionH>
            <wp:positionV relativeFrom="page">
              <wp:posOffset>6781288</wp:posOffset>
            </wp:positionV>
            <wp:extent cx="64007" cy="180"/>
            <wp:effectExtent l="0" t="0" r="0" b="0"/>
            <wp:wrapNone/>
            <wp:docPr id="4738" name="Freeform 47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007" cy="180"/>
                    </a:xfrm>
                    <a:custGeom>
                      <a:rect l="l" t="t" r="r" b="b"/>
                      <a:pathLst>
                        <a:path w="1066800" h="180">
                          <a:moveTo>
                            <a:pt x="10668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64" behindDoc="0" locked="0" layoutInCell="1" allowOverlap="1">
            <wp:simplePos x="0" y="0"/>
            <wp:positionH relativeFrom="page">
              <wp:posOffset>4875275</wp:posOffset>
            </wp:positionH>
            <wp:positionV relativeFrom="page">
              <wp:posOffset>6786622</wp:posOffset>
            </wp:positionV>
            <wp:extent cx="61721" cy="180"/>
            <wp:effectExtent l="0" t="0" r="0" b="0"/>
            <wp:wrapNone/>
            <wp:docPr id="4739" name="Freeform 47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721" cy="180"/>
                    </a:xfrm>
                    <a:custGeom>
                      <a:rect l="l" t="t" r="r" b="b"/>
                      <a:pathLst>
                        <a:path w="1028700" h="180">
                          <a:moveTo>
                            <a:pt x="0" y="0"/>
                          </a:moveTo>
                          <a:lnTo>
                            <a:pt x="1028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68" behindDoc="0" locked="0" layoutInCell="1" allowOverlap="1">
            <wp:simplePos x="0" y="0"/>
            <wp:positionH relativeFrom="page">
              <wp:posOffset>4970525</wp:posOffset>
            </wp:positionH>
            <wp:positionV relativeFrom="page">
              <wp:posOffset>6780526</wp:posOffset>
            </wp:positionV>
            <wp:extent cx="63245" cy="180"/>
            <wp:effectExtent l="0" t="0" r="0" b="0"/>
            <wp:wrapNone/>
            <wp:docPr id="4740" name="Freeform 47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245" cy="180"/>
                    </a:xfrm>
                    <a:custGeom>
                      <a:rect l="l" t="t" r="r" b="b"/>
                      <a:pathLst>
                        <a:path w="1054100" h="180">
                          <a:moveTo>
                            <a:pt x="0" y="0"/>
                          </a:moveTo>
                          <a:lnTo>
                            <a:pt x="1054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69" behindDoc="0" locked="0" layoutInCell="1" allowOverlap="1">
            <wp:simplePos x="0" y="0"/>
            <wp:positionH relativeFrom="page">
              <wp:posOffset>4970525</wp:posOffset>
            </wp:positionH>
            <wp:positionV relativeFrom="page">
              <wp:posOffset>6780526</wp:posOffset>
            </wp:positionV>
            <wp:extent cx="63245" cy="180"/>
            <wp:effectExtent l="0" t="0" r="0" b="0"/>
            <wp:wrapNone/>
            <wp:docPr id="4741" name="Freeform 47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245" cy="180"/>
                    </a:xfrm>
                    <a:custGeom>
                      <a:rect l="l" t="t" r="r" b="b"/>
                      <a:pathLst>
                        <a:path w="1054100" h="180">
                          <a:moveTo>
                            <a:pt x="0" y="0"/>
                          </a:moveTo>
                          <a:lnTo>
                            <a:pt x="1054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71" behindDoc="0" locked="0" layoutInCell="1" allowOverlap="1">
            <wp:simplePos x="0" y="0"/>
            <wp:positionH relativeFrom="page">
              <wp:posOffset>5033771</wp:posOffset>
            </wp:positionH>
            <wp:positionV relativeFrom="page">
              <wp:posOffset>6779002</wp:posOffset>
            </wp:positionV>
            <wp:extent cx="180" cy="66293"/>
            <wp:effectExtent l="0" t="0" r="0" b="0"/>
            <wp:wrapNone/>
            <wp:docPr id="4742" name="Freeform 47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6293"/>
                    </a:xfrm>
                    <a:custGeom>
                      <a:rect l="l" t="t" r="r" b="b"/>
                      <a:pathLst>
                        <a:path w="180" h="1104900">
                          <a:moveTo>
                            <a:pt x="0" y="1104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09" behindDoc="0" locked="0" layoutInCell="1" allowOverlap="1">
            <wp:simplePos x="0" y="0"/>
            <wp:positionH relativeFrom="page">
              <wp:posOffset>5036057</wp:posOffset>
            </wp:positionH>
            <wp:positionV relativeFrom="page">
              <wp:posOffset>6781288</wp:posOffset>
            </wp:positionV>
            <wp:extent cx="46481" cy="70865"/>
            <wp:effectExtent l="0" t="0" r="0" b="0"/>
            <wp:wrapNone/>
            <wp:docPr id="4743" name="Freeform 47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6481" cy="70865"/>
                    </a:xfrm>
                    <a:custGeom>
                      <a:rect l="l" t="t" r="r" b="b"/>
                      <a:pathLst>
                        <a:path w="774700" h="1181100">
                          <a:moveTo>
                            <a:pt x="0" y="1181100"/>
                          </a:moveTo>
                          <a:lnTo>
                            <a:pt x="774700" y="1181100"/>
                          </a:lnTo>
                          <a:lnTo>
                            <a:pt x="774700" y="0"/>
                          </a:lnTo>
                          <a:lnTo>
                            <a:pt x="0" y="0"/>
                          </a:lnTo>
                          <a:lnTo>
                            <a:pt x="0" y="1181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70" behindDoc="0" locked="0" layoutInCell="1" allowOverlap="1">
            <wp:simplePos x="0" y="0"/>
            <wp:positionH relativeFrom="page">
              <wp:posOffset>5033771</wp:posOffset>
            </wp:positionH>
            <wp:positionV relativeFrom="page">
              <wp:posOffset>6779002</wp:posOffset>
            </wp:positionV>
            <wp:extent cx="180" cy="66293"/>
            <wp:effectExtent l="0" t="0" r="0" b="0"/>
            <wp:wrapNone/>
            <wp:docPr id="4744" name="Freeform 47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6293"/>
                    </a:xfrm>
                    <a:custGeom>
                      <a:rect l="l" t="t" r="r" b="b"/>
                      <a:pathLst>
                        <a:path w="180" h="1104900">
                          <a:moveTo>
                            <a:pt x="0" y="1104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64" behindDoc="0" locked="0" layoutInCell="1" allowOverlap="1">
            <wp:simplePos x="0" y="0"/>
            <wp:positionH relativeFrom="page">
              <wp:posOffset>4972811</wp:posOffset>
            </wp:positionH>
            <wp:positionV relativeFrom="page">
              <wp:posOffset>6786622</wp:posOffset>
            </wp:positionV>
            <wp:extent cx="60959" cy="180"/>
            <wp:effectExtent l="0" t="0" r="0" b="0"/>
            <wp:wrapNone/>
            <wp:docPr id="4745" name="Freeform 47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0" y="0"/>
                          </a:moveTo>
                          <a:lnTo>
                            <a:pt x="1016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10" behindDoc="0" locked="0" layoutInCell="1" allowOverlap="1">
            <wp:simplePos x="0" y="0"/>
            <wp:positionH relativeFrom="page">
              <wp:posOffset>5036057</wp:posOffset>
            </wp:positionH>
            <wp:positionV relativeFrom="page">
              <wp:posOffset>6781288</wp:posOffset>
            </wp:positionV>
            <wp:extent cx="46481" cy="70865"/>
            <wp:effectExtent l="0" t="0" r="0" b="0"/>
            <wp:wrapNone/>
            <wp:docPr id="4746" name="Freeform 47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6481" cy="70865"/>
                    </a:xfrm>
                    <a:custGeom>
                      <a:rect l="l" t="t" r="r" b="b"/>
                      <a:pathLst>
                        <a:path w="774700" h="1181100">
                          <a:moveTo>
                            <a:pt x="774700" y="0"/>
                          </a:moveTo>
                          <a:lnTo>
                            <a:pt x="0" y="0"/>
                          </a:lnTo>
                          <a:lnTo>
                            <a:pt x="0" y="1181100"/>
                          </a:lnTo>
                          <a:lnTo>
                            <a:pt x="774700" y="1181100"/>
                          </a:lnTo>
                          <a:lnTo>
                            <a:pt x="774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03" behindDoc="0" locked="0" layoutInCell="1" allowOverlap="1">
            <wp:simplePos x="0" y="0"/>
            <wp:positionH relativeFrom="page">
              <wp:posOffset>5236463</wp:posOffset>
            </wp:positionH>
            <wp:positionV relativeFrom="page">
              <wp:posOffset>6782050</wp:posOffset>
            </wp:positionV>
            <wp:extent cx="46481" cy="70865"/>
            <wp:effectExtent l="0" t="0" r="0" b="0"/>
            <wp:wrapNone/>
            <wp:docPr id="4747" name="Freeform 47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6481" cy="70865"/>
                    </a:xfrm>
                    <a:custGeom>
                      <a:rect l="l" t="t" r="r" b="b"/>
                      <a:pathLst>
                        <a:path w="774700" h="1181100">
                          <a:moveTo>
                            <a:pt x="774700" y="0"/>
                          </a:moveTo>
                          <a:lnTo>
                            <a:pt x="0" y="0"/>
                          </a:lnTo>
                          <a:lnTo>
                            <a:pt x="0" y="1181100"/>
                          </a:lnTo>
                          <a:lnTo>
                            <a:pt x="774700" y="1181100"/>
                          </a:lnTo>
                          <a:lnTo>
                            <a:pt x="774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02" behindDoc="0" locked="0" layoutInCell="1" allowOverlap="1">
            <wp:simplePos x="0" y="0"/>
            <wp:positionH relativeFrom="page">
              <wp:posOffset>5236463</wp:posOffset>
            </wp:positionH>
            <wp:positionV relativeFrom="page">
              <wp:posOffset>6782050</wp:posOffset>
            </wp:positionV>
            <wp:extent cx="46481" cy="70865"/>
            <wp:effectExtent l="0" t="0" r="0" b="0"/>
            <wp:wrapNone/>
            <wp:docPr id="4748" name="Freeform 47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6481" cy="70865"/>
                    </a:xfrm>
                    <a:custGeom>
                      <a:rect l="l" t="t" r="r" b="b"/>
                      <a:pathLst>
                        <a:path w="774700" h="1181100">
                          <a:moveTo>
                            <a:pt x="0" y="1181100"/>
                          </a:moveTo>
                          <a:lnTo>
                            <a:pt x="774700" y="1181100"/>
                          </a:lnTo>
                          <a:lnTo>
                            <a:pt x="774700" y="0"/>
                          </a:lnTo>
                          <a:lnTo>
                            <a:pt x="0" y="0"/>
                          </a:lnTo>
                          <a:lnTo>
                            <a:pt x="0" y="1181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4" behindDoc="1" locked="0" layoutInCell="1" allowOverlap="1">
            <wp:simplePos x="0" y="0"/>
            <wp:positionH relativeFrom="page">
              <wp:posOffset>5508497</wp:posOffset>
            </wp:positionH>
            <wp:positionV relativeFrom="page">
              <wp:posOffset>6780526</wp:posOffset>
            </wp:positionV>
            <wp:extent cx="63245" cy="180"/>
            <wp:effectExtent l="0" t="0" r="0" b="0"/>
            <wp:wrapNone/>
            <wp:docPr id="4749" name="Freeform 47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245" cy="180"/>
                    </a:xfrm>
                    <a:custGeom>
                      <a:rect l="l" t="t" r="r" b="b"/>
                      <a:pathLst>
                        <a:path w="1054100" h="180">
                          <a:moveTo>
                            <a:pt x="0" y="0"/>
                          </a:moveTo>
                          <a:lnTo>
                            <a:pt x="1054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61" behindDoc="0" locked="0" layoutInCell="1" allowOverlap="1">
            <wp:simplePos x="0" y="0"/>
            <wp:positionH relativeFrom="page">
              <wp:posOffset>5285993</wp:posOffset>
            </wp:positionH>
            <wp:positionV relativeFrom="page">
              <wp:posOffset>6789670</wp:posOffset>
            </wp:positionV>
            <wp:extent cx="59435" cy="180"/>
            <wp:effectExtent l="0" t="0" r="0" b="0"/>
            <wp:wrapNone/>
            <wp:docPr id="4750" name="Freeform 47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435" cy="180"/>
                    </a:xfrm>
                    <a:custGeom>
                      <a:rect l="l" t="t" r="r" b="b"/>
                      <a:pathLst>
                        <a:path w="990600" h="180">
                          <a:moveTo>
                            <a:pt x="0" y="0"/>
                          </a:moveTo>
                          <a:lnTo>
                            <a:pt x="990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3" behindDoc="1" locked="0" layoutInCell="1" allowOverlap="1">
            <wp:simplePos x="0" y="0"/>
            <wp:positionH relativeFrom="page">
              <wp:posOffset>5508497</wp:posOffset>
            </wp:positionH>
            <wp:positionV relativeFrom="page">
              <wp:posOffset>6783574</wp:posOffset>
            </wp:positionV>
            <wp:extent cx="61721" cy="180"/>
            <wp:effectExtent l="0" t="0" r="0" b="0"/>
            <wp:wrapNone/>
            <wp:docPr id="4751" name="Freeform 47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721" cy="180"/>
                    </a:xfrm>
                    <a:custGeom>
                      <a:rect l="l" t="t" r="r" b="b"/>
                      <a:pathLst>
                        <a:path w="1028700" h="180">
                          <a:moveTo>
                            <a:pt x="0" y="0"/>
                          </a:moveTo>
                          <a:lnTo>
                            <a:pt x="1028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2" behindDoc="1" locked="0" layoutInCell="1" allowOverlap="1">
            <wp:simplePos x="0" y="0"/>
            <wp:positionH relativeFrom="page">
              <wp:posOffset>5508497</wp:posOffset>
            </wp:positionH>
            <wp:positionV relativeFrom="page">
              <wp:posOffset>6783574</wp:posOffset>
            </wp:positionV>
            <wp:extent cx="61721" cy="180"/>
            <wp:effectExtent l="0" t="0" r="0" b="0"/>
            <wp:wrapNone/>
            <wp:docPr id="4752" name="Freeform 47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721" cy="180"/>
                    </a:xfrm>
                    <a:custGeom>
                      <a:rect l="l" t="t" r="r" b="b"/>
                      <a:pathLst>
                        <a:path w="1028700" h="180">
                          <a:moveTo>
                            <a:pt x="0" y="0"/>
                          </a:moveTo>
                          <a:lnTo>
                            <a:pt x="1028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01" behindDoc="1" locked="0" layoutInCell="1" allowOverlap="1">
            <wp:simplePos x="0" y="0"/>
            <wp:positionH relativeFrom="page">
              <wp:posOffset>5601461</wp:posOffset>
            </wp:positionH>
            <wp:positionV relativeFrom="page">
              <wp:posOffset>6783574</wp:posOffset>
            </wp:positionV>
            <wp:extent cx="61721" cy="180"/>
            <wp:effectExtent l="0" t="0" r="0" b="0"/>
            <wp:wrapNone/>
            <wp:docPr id="4753" name="Freeform 47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721" cy="180"/>
                    </a:xfrm>
                    <a:custGeom>
                      <a:rect l="l" t="t" r="r" b="b"/>
                      <a:pathLst>
                        <a:path w="1028700" h="180">
                          <a:moveTo>
                            <a:pt x="0" y="0"/>
                          </a:moveTo>
                          <a:lnTo>
                            <a:pt x="1028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02" behindDoc="1" locked="0" layoutInCell="1" allowOverlap="1">
            <wp:simplePos x="0" y="0"/>
            <wp:positionH relativeFrom="page">
              <wp:posOffset>5599937</wp:posOffset>
            </wp:positionH>
            <wp:positionV relativeFrom="page">
              <wp:posOffset>6780526</wp:posOffset>
            </wp:positionV>
            <wp:extent cx="63245" cy="180"/>
            <wp:effectExtent l="0" t="0" r="0" b="0"/>
            <wp:wrapNone/>
            <wp:docPr id="4754" name="Freeform 47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245" cy="180"/>
                    </a:xfrm>
                    <a:custGeom>
                      <a:rect l="l" t="t" r="r" b="b"/>
                      <a:pathLst>
                        <a:path w="1054100" h="180">
                          <a:moveTo>
                            <a:pt x="0" y="0"/>
                          </a:moveTo>
                          <a:lnTo>
                            <a:pt x="1054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06" behindDoc="1" locked="0" layoutInCell="1" allowOverlap="1">
            <wp:simplePos x="0" y="0"/>
            <wp:positionH relativeFrom="page">
              <wp:posOffset>5599937</wp:posOffset>
            </wp:positionH>
            <wp:positionV relativeFrom="page">
              <wp:posOffset>6779002</wp:posOffset>
            </wp:positionV>
            <wp:extent cx="63245" cy="64769"/>
            <wp:effectExtent l="0" t="0" r="0" b="0"/>
            <wp:wrapNone/>
            <wp:docPr id="4755" name="Freeform 47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245" cy="64769"/>
                    </a:xfrm>
                    <a:custGeom>
                      <a:rect l="l" t="t" r="r" b="b"/>
                      <a:pathLst>
                        <a:path w="1054100" h="1079500">
                          <a:moveTo>
                            <a:pt x="0" y="0"/>
                          </a:moveTo>
                          <a:cubicBezTo>
                            <a:pt x="190500" y="482600"/>
                            <a:pt x="571500" y="876300"/>
                            <a:pt x="1054100" y="1079500"/>
                          </a:cubicBez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07" behindDoc="1" locked="0" layoutInCell="1" allowOverlap="1">
            <wp:simplePos x="0" y="0"/>
            <wp:positionH relativeFrom="page">
              <wp:posOffset>5599937</wp:posOffset>
            </wp:positionH>
            <wp:positionV relativeFrom="page">
              <wp:posOffset>6779002</wp:posOffset>
            </wp:positionV>
            <wp:extent cx="63245" cy="64769"/>
            <wp:effectExtent l="0" t="0" r="0" b="0"/>
            <wp:wrapNone/>
            <wp:docPr id="4756" name="Freeform 47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245" cy="64769"/>
                    </a:xfrm>
                    <a:custGeom>
                      <a:rect l="l" t="t" r="r" b="b"/>
                      <a:pathLst>
                        <a:path w="1054100" h="1079500">
                          <a:moveTo>
                            <a:pt x="0" y="0"/>
                          </a:moveTo>
                          <a:cubicBezTo>
                            <a:pt x="190500" y="482600"/>
                            <a:pt x="571500" y="876300"/>
                            <a:pt x="1054100" y="1079500"/>
                          </a:cubicBez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08" behindDoc="1" locked="0" layoutInCell="1" allowOverlap="1">
            <wp:simplePos x="0" y="0"/>
            <wp:positionH relativeFrom="page">
              <wp:posOffset>5599175</wp:posOffset>
            </wp:positionH>
            <wp:positionV relativeFrom="page">
              <wp:posOffset>6779764</wp:posOffset>
            </wp:positionV>
            <wp:extent cx="64007" cy="180"/>
            <wp:effectExtent l="0" t="0" r="0" b="0"/>
            <wp:wrapNone/>
            <wp:docPr id="4757" name="Freeform 47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007" cy="180"/>
                    </a:xfrm>
                    <a:custGeom>
                      <a:rect l="l" t="t" r="r" b="b"/>
                      <a:pathLst>
                        <a:path w="1066800" h="180">
                          <a:moveTo>
                            <a:pt x="10668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09" behindDoc="1" locked="0" layoutInCell="1" allowOverlap="1">
            <wp:simplePos x="0" y="0"/>
            <wp:positionH relativeFrom="page">
              <wp:posOffset>5599175</wp:posOffset>
            </wp:positionH>
            <wp:positionV relativeFrom="page">
              <wp:posOffset>6779764</wp:posOffset>
            </wp:positionV>
            <wp:extent cx="64007" cy="180"/>
            <wp:effectExtent l="0" t="0" r="0" b="0"/>
            <wp:wrapNone/>
            <wp:docPr id="4758" name="Freeform 47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007" cy="180"/>
                    </a:xfrm>
                    <a:custGeom>
                      <a:rect l="l" t="t" r="r" b="b"/>
                      <a:pathLst>
                        <a:path w="1066800" h="180">
                          <a:moveTo>
                            <a:pt x="10668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03" behindDoc="1" locked="0" layoutInCell="1" allowOverlap="1">
            <wp:simplePos x="0" y="0"/>
            <wp:positionH relativeFrom="page">
              <wp:posOffset>5599937</wp:posOffset>
            </wp:positionH>
            <wp:positionV relativeFrom="page">
              <wp:posOffset>6780526</wp:posOffset>
            </wp:positionV>
            <wp:extent cx="63245" cy="180"/>
            <wp:effectExtent l="0" t="0" r="0" b="0"/>
            <wp:wrapNone/>
            <wp:docPr id="4759" name="Freeform 47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245" cy="180"/>
                    </a:xfrm>
                    <a:custGeom>
                      <a:rect l="l" t="t" r="r" b="b"/>
                      <a:pathLst>
                        <a:path w="1054100" h="180">
                          <a:moveTo>
                            <a:pt x="0" y="0"/>
                          </a:moveTo>
                          <a:lnTo>
                            <a:pt x="1054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00" behindDoc="1" locked="0" layoutInCell="1" allowOverlap="1">
            <wp:simplePos x="0" y="0"/>
            <wp:positionH relativeFrom="page">
              <wp:posOffset>5601461</wp:posOffset>
            </wp:positionH>
            <wp:positionV relativeFrom="page">
              <wp:posOffset>6783574</wp:posOffset>
            </wp:positionV>
            <wp:extent cx="61721" cy="180"/>
            <wp:effectExtent l="0" t="0" r="0" b="0"/>
            <wp:wrapNone/>
            <wp:docPr id="4760" name="Freeform 47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721" cy="180"/>
                    </a:xfrm>
                    <a:custGeom>
                      <a:rect l="l" t="t" r="r" b="b"/>
                      <a:pathLst>
                        <a:path w="1028700" h="180">
                          <a:moveTo>
                            <a:pt x="0" y="0"/>
                          </a:moveTo>
                          <a:lnTo>
                            <a:pt x="1028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05" behindDoc="1" locked="0" layoutInCell="1" allowOverlap="1">
            <wp:simplePos x="0" y="0"/>
            <wp:positionH relativeFrom="page">
              <wp:posOffset>5663183</wp:posOffset>
            </wp:positionH>
            <wp:positionV relativeFrom="page">
              <wp:posOffset>6779764</wp:posOffset>
            </wp:positionV>
            <wp:extent cx="180" cy="65531"/>
            <wp:effectExtent l="0" t="0" r="0" b="0"/>
            <wp:wrapNone/>
            <wp:docPr id="4761" name="Freeform 47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5531"/>
                    </a:xfrm>
                    <a:custGeom>
                      <a:rect l="l" t="t" r="r" b="b"/>
                      <a:pathLst>
                        <a:path w="180" h="1092200">
                          <a:moveTo>
                            <a:pt x="0" y="10922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04" behindDoc="1" locked="0" layoutInCell="1" allowOverlap="1">
            <wp:simplePos x="0" y="0"/>
            <wp:positionH relativeFrom="page">
              <wp:posOffset>5663183</wp:posOffset>
            </wp:positionH>
            <wp:positionV relativeFrom="page">
              <wp:posOffset>6779764</wp:posOffset>
            </wp:positionV>
            <wp:extent cx="180" cy="65531"/>
            <wp:effectExtent l="0" t="0" r="0" b="0"/>
            <wp:wrapNone/>
            <wp:docPr id="4762" name="Freeform 47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5531"/>
                    </a:xfrm>
                    <a:custGeom>
                      <a:rect l="l" t="t" r="r" b="b"/>
                      <a:pathLst>
                        <a:path w="180" h="1092200">
                          <a:moveTo>
                            <a:pt x="0" y="10922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8" behindDoc="1" locked="0" layoutInCell="1" allowOverlap="1">
            <wp:simplePos x="0" y="0"/>
            <wp:positionH relativeFrom="page">
              <wp:posOffset>5714999</wp:posOffset>
            </wp:positionH>
            <wp:positionV relativeFrom="page">
              <wp:posOffset>6779764</wp:posOffset>
            </wp:positionV>
            <wp:extent cx="180" cy="65531"/>
            <wp:effectExtent l="0" t="0" r="0" b="0"/>
            <wp:wrapNone/>
            <wp:docPr id="4763" name="Freeform 47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5531"/>
                    </a:xfrm>
                    <a:custGeom>
                      <a:rect l="l" t="t" r="r" b="b"/>
                      <a:pathLst>
                        <a:path w="180" h="1092200">
                          <a:moveTo>
                            <a:pt x="0" y="0"/>
                          </a:moveTo>
                          <a:lnTo>
                            <a:pt x="0" y="10922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9" behindDoc="1" locked="0" layoutInCell="1" allowOverlap="1">
            <wp:simplePos x="0" y="0"/>
            <wp:positionH relativeFrom="page">
              <wp:posOffset>5714999</wp:posOffset>
            </wp:positionH>
            <wp:positionV relativeFrom="page">
              <wp:posOffset>6779764</wp:posOffset>
            </wp:positionV>
            <wp:extent cx="180" cy="65531"/>
            <wp:effectExtent l="0" t="0" r="0" b="0"/>
            <wp:wrapNone/>
            <wp:docPr id="4764" name="Freeform 47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5531"/>
                    </a:xfrm>
                    <a:custGeom>
                      <a:rect l="l" t="t" r="r" b="b"/>
                      <a:pathLst>
                        <a:path w="180" h="1092200">
                          <a:moveTo>
                            <a:pt x="0" y="0"/>
                          </a:moveTo>
                          <a:lnTo>
                            <a:pt x="0" y="10922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7" behindDoc="1" locked="0" layoutInCell="1" allowOverlap="1">
            <wp:simplePos x="0" y="0"/>
            <wp:positionH relativeFrom="page">
              <wp:posOffset>5714237</wp:posOffset>
            </wp:positionH>
            <wp:positionV relativeFrom="page">
              <wp:posOffset>6779002</wp:posOffset>
            </wp:positionV>
            <wp:extent cx="62483" cy="64769"/>
            <wp:effectExtent l="0" t="0" r="0" b="0"/>
            <wp:wrapNone/>
            <wp:docPr id="4765" name="Freeform 47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483" cy="64769"/>
                    </a:xfrm>
                    <a:custGeom>
                      <a:rect l="l" t="t" r="r" b="b"/>
                      <a:pathLst>
                        <a:path w="1041400" h="1079500">
                          <a:moveTo>
                            <a:pt x="0" y="1079500"/>
                          </a:moveTo>
                          <a:cubicBezTo>
                            <a:pt x="482600" y="876300"/>
                            <a:pt x="850900" y="482600"/>
                            <a:pt x="1041400" y="0"/>
                          </a:cubicBez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6" behindDoc="1" locked="0" layoutInCell="1" allowOverlap="1">
            <wp:simplePos x="0" y="0"/>
            <wp:positionH relativeFrom="page">
              <wp:posOffset>5714237</wp:posOffset>
            </wp:positionH>
            <wp:positionV relativeFrom="page">
              <wp:posOffset>6779002</wp:posOffset>
            </wp:positionV>
            <wp:extent cx="62483" cy="64769"/>
            <wp:effectExtent l="0" t="0" r="0" b="0"/>
            <wp:wrapNone/>
            <wp:docPr id="4766" name="Freeform 47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483" cy="64769"/>
                    </a:xfrm>
                    <a:custGeom>
                      <a:rect l="l" t="t" r="r" b="b"/>
                      <a:pathLst>
                        <a:path w="1041400" h="1079500">
                          <a:moveTo>
                            <a:pt x="0" y="1079500"/>
                          </a:moveTo>
                          <a:cubicBezTo>
                            <a:pt x="482600" y="876300"/>
                            <a:pt x="850900" y="482600"/>
                            <a:pt x="1041400" y="0"/>
                          </a:cubicBez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5" behindDoc="1" locked="0" layoutInCell="1" allowOverlap="1">
            <wp:simplePos x="0" y="0"/>
            <wp:positionH relativeFrom="page">
              <wp:posOffset>5714999</wp:posOffset>
            </wp:positionH>
            <wp:positionV relativeFrom="page">
              <wp:posOffset>6779764</wp:posOffset>
            </wp:positionV>
            <wp:extent cx="63245" cy="180"/>
            <wp:effectExtent l="0" t="0" r="0" b="0"/>
            <wp:wrapNone/>
            <wp:docPr id="4767" name="Freeform 47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245" cy="180"/>
                    </a:xfrm>
                    <a:custGeom>
                      <a:rect l="l" t="t" r="r" b="b"/>
                      <a:pathLst>
                        <a:path w="1054100" h="180">
                          <a:moveTo>
                            <a:pt x="10541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2" behindDoc="1" locked="0" layoutInCell="1" allowOverlap="1">
            <wp:simplePos x="0" y="0"/>
            <wp:positionH relativeFrom="page">
              <wp:posOffset>5818631</wp:posOffset>
            </wp:positionH>
            <wp:positionV relativeFrom="page">
              <wp:posOffset>6779764</wp:posOffset>
            </wp:positionV>
            <wp:extent cx="63245" cy="180"/>
            <wp:effectExtent l="0" t="0" r="0" b="0"/>
            <wp:wrapNone/>
            <wp:docPr id="4768" name="Freeform 47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245" cy="180"/>
                    </a:xfrm>
                    <a:custGeom>
                      <a:rect l="l" t="t" r="r" b="b"/>
                      <a:pathLst>
                        <a:path w="1054100" h="180">
                          <a:moveTo>
                            <a:pt x="10541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3" behindDoc="1" locked="0" layoutInCell="1" allowOverlap="1">
            <wp:simplePos x="0" y="0"/>
            <wp:positionH relativeFrom="page">
              <wp:posOffset>5818631</wp:posOffset>
            </wp:positionH>
            <wp:positionV relativeFrom="page">
              <wp:posOffset>6779764</wp:posOffset>
            </wp:positionV>
            <wp:extent cx="63245" cy="180"/>
            <wp:effectExtent l="0" t="0" r="0" b="0"/>
            <wp:wrapNone/>
            <wp:docPr id="4769" name="Freeform 47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245" cy="180"/>
                    </a:xfrm>
                    <a:custGeom>
                      <a:rect l="l" t="t" r="r" b="b"/>
                      <a:pathLst>
                        <a:path w="1054100" h="180">
                          <a:moveTo>
                            <a:pt x="10541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1" behindDoc="1" locked="0" layoutInCell="1" allowOverlap="1">
            <wp:simplePos x="0" y="0"/>
            <wp:positionH relativeFrom="page">
              <wp:posOffset>5818631</wp:posOffset>
            </wp:positionH>
            <wp:positionV relativeFrom="page">
              <wp:posOffset>6779002</wp:posOffset>
            </wp:positionV>
            <wp:extent cx="63245" cy="64769"/>
            <wp:effectExtent l="0" t="0" r="0" b="0"/>
            <wp:wrapNone/>
            <wp:docPr id="4770" name="Freeform 47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245" cy="64769"/>
                    </a:xfrm>
                    <a:custGeom>
                      <a:rect l="l" t="t" r="r" b="b"/>
                      <a:pathLst>
                        <a:path w="1054100" h="1079500">
                          <a:moveTo>
                            <a:pt x="0" y="0"/>
                          </a:moveTo>
                          <a:cubicBezTo>
                            <a:pt x="190500" y="495300"/>
                            <a:pt x="571500" y="876300"/>
                            <a:pt x="1054100" y="1079500"/>
                          </a:cubicBez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0" behindDoc="1" locked="0" layoutInCell="1" allowOverlap="1">
            <wp:simplePos x="0" y="0"/>
            <wp:positionH relativeFrom="page">
              <wp:posOffset>5818631</wp:posOffset>
            </wp:positionH>
            <wp:positionV relativeFrom="page">
              <wp:posOffset>6779002</wp:posOffset>
            </wp:positionV>
            <wp:extent cx="63245" cy="64769"/>
            <wp:effectExtent l="0" t="0" r="0" b="0"/>
            <wp:wrapNone/>
            <wp:docPr id="4771" name="Freeform 47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245" cy="64769"/>
                    </a:xfrm>
                    <a:custGeom>
                      <a:rect l="l" t="t" r="r" b="b"/>
                      <a:pathLst>
                        <a:path w="1054100" h="1079500">
                          <a:moveTo>
                            <a:pt x="0" y="0"/>
                          </a:moveTo>
                          <a:cubicBezTo>
                            <a:pt x="190500" y="495300"/>
                            <a:pt x="571500" y="876300"/>
                            <a:pt x="1054100" y="1079500"/>
                          </a:cubicBez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73" behindDoc="1" locked="0" layoutInCell="1" allowOverlap="1">
            <wp:simplePos x="0" y="0"/>
            <wp:positionH relativeFrom="page">
              <wp:posOffset>6018275</wp:posOffset>
            </wp:positionH>
            <wp:positionV relativeFrom="page">
              <wp:posOffset>6778240</wp:posOffset>
            </wp:positionV>
            <wp:extent cx="64007" cy="180"/>
            <wp:effectExtent l="0" t="0" r="0" b="0"/>
            <wp:wrapNone/>
            <wp:docPr id="4772" name="Freeform 47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007" cy="180"/>
                    </a:xfrm>
                    <a:custGeom>
                      <a:rect l="l" t="t" r="r" b="b"/>
                      <a:pathLst>
                        <a:path w="1066800" h="180">
                          <a:moveTo>
                            <a:pt x="10668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72" behindDoc="1" locked="0" layoutInCell="1" allowOverlap="1">
            <wp:simplePos x="0" y="0"/>
            <wp:positionH relativeFrom="page">
              <wp:posOffset>6018275</wp:posOffset>
            </wp:positionH>
            <wp:positionV relativeFrom="page">
              <wp:posOffset>6778240</wp:posOffset>
            </wp:positionV>
            <wp:extent cx="64007" cy="180"/>
            <wp:effectExtent l="0" t="0" r="0" b="0"/>
            <wp:wrapNone/>
            <wp:docPr id="4773" name="Freeform 47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007" cy="180"/>
                    </a:xfrm>
                    <a:custGeom>
                      <a:rect l="l" t="t" r="r" b="b"/>
                      <a:pathLst>
                        <a:path w="1066800" h="180">
                          <a:moveTo>
                            <a:pt x="10668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71" behindDoc="1" locked="0" layoutInCell="1" allowOverlap="1">
            <wp:simplePos x="0" y="0"/>
            <wp:positionH relativeFrom="page">
              <wp:posOffset>6019037</wp:posOffset>
            </wp:positionH>
            <wp:positionV relativeFrom="page">
              <wp:posOffset>6777478</wp:posOffset>
            </wp:positionV>
            <wp:extent cx="63245" cy="64769"/>
            <wp:effectExtent l="0" t="0" r="0" b="0"/>
            <wp:wrapNone/>
            <wp:docPr id="4774" name="Freeform 47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245" cy="64769"/>
                    </a:xfrm>
                    <a:custGeom>
                      <a:rect l="l" t="t" r="r" b="b"/>
                      <a:pathLst>
                        <a:path w="1054100" h="1079500">
                          <a:moveTo>
                            <a:pt x="0" y="0"/>
                          </a:moveTo>
                          <a:cubicBezTo>
                            <a:pt x="190500" y="495300"/>
                            <a:pt x="571500" y="876300"/>
                            <a:pt x="1054100" y="1079500"/>
                          </a:cubicBez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69" behindDoc="1" locked="0" layoutInCell="1" allowOverlap="1">
            <wp:simplePos x="0" y="0"/>
            <wp:positionH relativeFrom="page">
              <wp:posOffset>6222491</wp:posOffset>
            </wp:positionH>
            <wp:positionV relativeFrom="page">
              <wp:posOffset>6777478</wp:posOffset>
            </wp:positionV>
            <wp:extent cx="63245" cy="64769"/>
            <wp:effectExtent l="0" t="0" r="0" b="0"/>
            <wp:wrapNone/>
            <wp:docPr id="4775" name="Freeform 47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245" cy="64769"/>
                    </a:xfrm>
                    <a:custGeom>
                      <a:rect l="l" t="t" r="r" b="b"/>
                      <a:pathLst>
                        <a:path w="1054100" h="1079500">
                          <a:moveTo>
                            <a:pt x="0" y="0"/>
                          </a:moveTo>
                          <a:cubicBezTo>
                            <a:pt x="190500" y="495300"/>
                            <a:pt x="571500" y="876300"/>
                            <a:pt x="1054100" y="1079500"/>
                          </a:cubicBez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68" behindDoc="1" locked="0" layoutInCell="1" allowOverlap="1">
            <wp:simplePos x="0" y="0"/>
            <wp:positionH relativeFrom="page">
              <wp:posOffset>6222491</wp:posOffset>
            </wp:positionH>
            <wp:positionV relativeFrom="page">
              <wp:posOffset>6777478</wp:posOffset>
            </wp:positionV>
            <wp:extent cx="63245" cy="64769"/>
            <wp:effectExtent l="0" t="0" r="0" b="0"/>
            <wp:wrapNone/>
            <wp:docPr id="4776" name="Freeform 47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245" cy="64769"/>
                    </a:xfrm>
                    <a:custGeom>
                      <a:rect l="l" t="t" r="r" b="b"/>
                      <a:pathLst>
                        <a:path w="1054100" h="1079500">
                          <a:moveTo>
                            <a:pt x="0" y="0"/>
                          </a:moveTo>
                          <a:cubicBezTo>
                            <a:pt x="190500" y="495300"/>
                            <a:pt x="571500" y="876300"/>
                            <a:pt x="1054100" y="1079500"/>
                          </a:cubicBez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13" behindDoc="0" locked="0" layoutInCell="1" allowOverlap="1">
            <wp:simplePos x="0" y="0"/>
            <wp:positionH relativeFrom="page">
              <wp:posOffset>4762499</wp:posOffset>
            </wp:positionH>
            <wp:positionV relativeFrom="page">
              <wp:posOffset>6786622</wp:posOffset>
            </wp:positionV>
            <wp:extent cx="60959" cy="180"/>
            <wp:effectExtent l="0" t="0" r="0" b="0"/>
            <wp:wrapNone/>
            <wp:docPr id="4777" name="Freeform 47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0" y="0"/>
                          </a:moveTo>
                          <a:lnTo>
                            <a:pt x="1016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12" behindDoc="0" locked="0" layoutInCell="1" allowOverlap="1">
            <wp:simplePos x="0" y="0"/>
            <wp:positionH relativeFrom="page">
              <wp:posOffset>4762499</wp:posOffset>
            </wp:positionH>
            <wp:positionV relativeFrom="page">
              <wp:posOffset>6786622</wp:posOffset>
            </wp:positionV>
            <wp:extent cx="60959" cy="180"/>
            <wp:effectExtent l="0" t="0" r="0" b="0"/>
            <wp:wrapNone/>
            <wp:docPr id="4778" name="Freeform 47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0" y="0"/>
                          </a:moveTo>
                          <a:lnTo>
                            <a:pt x="1016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18" behindDoc="0" locked="0" layoutInCell="1" allowOverlap="1">
            <wp:simplePos x="0" y="0"/>
            <wp:positionH relativeFrom="page">
              <wp:posOffset>5085587</wp:posOffset>
            </wp:positionH>
            <wp:positionV relativeFrom="page">
              <wp:posOffset>6780526</wp:posOffset>
            </wp:positionV>
            <wp:extent cx="62483" cy="180"/>
            <wp:effectExtent l="0" t="0" r="0" b="0"/>
            <wp:wrapNone/>
            <wp:docPr id="4779" name="Freeform 47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483" cy="180"/>
                    </a:xfrm>
                    <a:custGeom>
                      <a:rect l="l" t="t" r="r" b="b"/>
                      <a:pathLst>
                        <a:path w="1041400" h="180">
                          <a:moveTo>
                            <a:pt x="0" y="0"/>
                          </a:moveTo>
                          <a:lnTo>
                            <a:pt x="1041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63" behindDoc="0" locked="0" layoutInCell="1" allowOverlap="1">
            <wp:simplePos x="0" y="0"/>
            <wp:positionH relativeFrom="page">
              <wp:posOffset>4875275</wp:posOffset>
            </wp:positionH>
            <wp:positionV relativeFrom="page">
              <wp:posOffset>6789670</wp:posOffset>
            </wp:positionV>
            <wp:extent cx="60197" cy="180"/>
            <wp:effectExtent l="0" t="0" r="0" b="0"/>
            <wp:wrapNone/>
            <wp:docPr id="4780" name="Freeform 47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197" cy="180"/>
                    </a:xfrm>
                    <a:custGeom>
                      <a:rect l="l" t="t" r="r" b="b"/>
                      <a:pathLst>
                        <a:path w="1003300" h="180">
                          <a:moveTo>
                            <a:pt x="0" y="0"/>
                          </a:moveTo>
                          <a:lnTo>
                            <a:pt x="1003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62" behindDoc="0" locked="0" layoutInCell="1" allowOverlap="1">
            <wp:simplePos x="0" y="0"/>
            <wp:positionH relativeFrom="page">
              <wp:posOffset>4875275</wp:posOffset>
            </wp:positionH>
            <wp:positionV relativeFrom="page">
              <wp:posOffset>6789670</wp:posOffset>
            </wp:positionV>
            <wp:extent cx="60197" cy="180"/>
            <wp:effectExtent l="0" t="0" r="0" b="0"/>
            <wp:wrapNone/>
            <wp:docPr id="4781" name="Freeform 47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197" cy="180"/>
                    </a:xfrm>
                    <a:custGeom>
                      <a:rect l="l" t="t" r="r" b="b"/>
                      <a:pathLst>
                        <a:path w="1003300" h="180">
                          <a:moveTo>
                            <a:pt x="0" y="0"/>
                          </a:moveTo>
                          <a:lnTo>
                            <a:pt x="1003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61" behindDoc="0" locked="0" layoutInCell="1" allowOverlap="1">
            <wp:simplePos x="0" y="0"/>
            <wp:positionH relativeFrom="page">
              <wp:posOffset>4875275</wp:posOffset>
            </wp:positionH>
            <wp:positionV relativeFrom="page">
              <wp:posOffset>6792718</wp:posOffset>
            </wp:positionV>
            <wp:extent cx="58673" cy="180"/>
            <wp:effectExtent l="0" t="0" r="0" b="0"/>
            <wp:wrapNone/>
            <wp:docPr id="4782" name="Freeform 47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8673" cy="180"/>
                    </a:xfrm>
                    <a:custGeom>
                      <a:rect l="l" t="t" r="r" b="b"/>
                      <a:pathLst>
                        <a:path w="977900" h="180">
                          <a:moveTo>
                            <a:pt x="0" y="0"/>
                          </a:moveTo>
                          <a:lnTo>
                            <a:pt x="977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60" behindDoc="0" locked="0" layoutInCell="1" allowOverlap="1">
            <wp:simplePos x="0" y="0"/>
            <wp:positionH relativeFrom="page">
              <wp:posOffset>4875275</wp:posOffset>
            </wp:positionH>
            <wp:positionV relativeFrom="page">
              <wp:posOffset>6792718</wp:posOffset>
            </wp:positionV>
            <wp:extent cx="58673" cy="180"/>
            <wp:effectExtent l="0" t="0" r="0" b="0"/>
            <wp:wrapNone/>
            <wp:docPr id="4783" name="Freeform 47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8673" cy="180"/>
                    </a:xfrm>
                    <a:custGeom>
                      <a:rect l="l" t="t" r="r" b="b"/>
                      <a:pathLst>
                        <a:path w="977900" h="180">
                          <a:moveTo>
                            <a:pt x="0" y="0"/>
                          </a:moveTo>
                          <a:lnTo>
                            <a:pt x="977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0" behindDoc="1" locked="0" layoutInCell="1" allowOverlap="1">
            <wp:simplePos x="0" y="0"/>
            <wp:positionH relativeFrom="page">
              <wp:posOffset>5508497</wp:posOffset>
            </wp:positionH>
            <wp:positionV relativeFrom="page">
              <wp:posOffset>6786622</wp:posOffset>
            </wp:positionV>
            <wp:extent cx="60197" cy="180"/>
            <wp:effectExtent l="0" t="0" r="0" b="0"/>
            <wp:wrapNone/>
            <wp:docPr id="4784" name="Freeform 47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197" cy="180"/>
                    </a:xfrm>
                    <a:custGeom>
                      <a:rect l="l" t="t" r="r" b="b"/>
                      <a:pathLst>
                        <a:path w="1003300" h="180">
                          <a:moveTo>
                            <a:pt x="0" y="0"/>
                          </a:moveTo>
                          <a:lnTo>
                            <a:pt x="1003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1" behindDoc="1" locked="0" layoutInCell="1" allowOverlap="1">
            <wp:simplePos x="0" y="0"/>
            <wp:positionH relativeFrom="page">
              <wp:posOffset>5508497</wp:posOffset>
            </wp:positionH>
            <wp:positionV relativeFrom="page">
              <wp:posOffset>6786622</wp:posOffset>
            </wp:positionV>
            <wp:extent cx="60197" cy="180"/>
            <wp:effectExtent l="0" t="0" r="0" b="0"/>
            <wp:wrapNone/>
            <wp:docPr id="4785" name="Freeform 47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197" cy="180"/>
                    </a:xfrm>
                    <a:custGeom>
                      <a:rect l="l" t="t" r="r" b="b"/>
                      <a:pathLst>
                        <a:path w="1003300" h="180">
                          <a:moveTo>
                            <a:pt x="0" y="0"/>
                          </a:moveTo>
                          <a:lnTo>
                            <a:pt x="1003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14" behindDoc="1" locked="0" layoutInCell="1" allowOverlap="1">
            <wp:simplePos x="0" y="0"/>
            <wp:positionH relativeFrom="page">
              <wp:posOffset>5933693</wp:posOffset>
            </wp:positionH>
            <wp:positionV relativeFrom="page">
              <wp:posOffset>6783574</wp:posOffset>
            </wp:positionV>
            <wp:extent cx="61721" cy="180"/>
            <wp:effectExtent l="0" t="0" r="0" b="0"/>
            <wp:wrapNone/>
            <wp:docPr id="4786" name="Freeform 47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721" cy="180"/>
                    </a:xfrm>
                    <a:custGeom>
                      <a:rect l="l" t="t" r="r" b="b"/>
                      <a:pathLst>
                        <a:path w="1028700" h="180">
                          <a:moveTo>
                            <a:pt x="0" y="0"/>
                          </a:moveTo>
                          <a:lnTo>
                            <a:pt x="1028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16" behindDoc="1" locked="0" layoutInCell="1" allowOverlap="1">
            <wp:simplePos x="0" y="0"/>
            <wp:positionH relativeFrom="page">
              <wp:posOffset>5933693</wp:posOffset>
            </wp:positionH>
            <wp:positionV relativeFrom="page">
              <wp:posOffset>6780526</wp:posOffset>
            </wp:positionV>
            <wp:extent cx="63245" cy="180"/>
            <wp:effectExtent l="0" t="0" r="0" b="0"/>
            <wp:wrapNone/>
            <wp:docPr id="4787" name="Freeform 47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245" cy="180"/>
                    </a:xfrm>
                    <a:custGeom>
                      <a:rect l="l" t="t" r="r" b="b"/>
                      <a:pathLst>
                        <a:path w="1054100" h="180">
                          <a:moveTo>
                            <a:pt x="0" y="0"/>
                          </a:moveTo>
                          <a:lnTo>
                            <a:pt x="1054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18" behindDoc="1" locked="0" layoutInCell="1" allowOverlap="1">
            <wp:simplePos x="0" y="0"/>
            <wp:positionH relativeFrom="page">
              <wp:posOffset>5933693</wp:posOffset>
            </wp:positionH>
            <wp:positionV relativeFrom="page">
              <wp:posOffset>6779764</wp:posOffset>
            </wp:positionV>
            <wp:extent cx="63245" cy="180"/>
            <wp:effectExtent l="0" t="0" r="0" b="0"/>
            <wp:wrapNone/>
            <wp:docPr id="4788" name="Freeform 47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245" cy="180"/>
                    </a:xfrm>
                    <a:custGeom>
                      <a:rect l="l" t="t" r="r" b="b"/>
                      <a:pathLst>
                        <a:path w="1054100" h="180">
                          <a:moveTo>
                            <a:pt x="10541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19" behindDoc="1" locked="0" layoutInCell="1" allowOverlap="1">
            <wp:simplePos x="0" y="0"/>
            <wp:positionH relativeFrom="page">
              <wp:posOffset>5933693</wp:posOffset>
            </wp:positionH>
            <wp:positionV relativeFrom="page">
              <wp:posOffset>6779764</wp:posOffset>
            </wp:positionV>
            <wp:extent cx="63245" cy="180"/>
            <wp:effectExtent l="0" t="0" r="0" b="0"/>
            <wp:wrapNone/>
            <wp:docPr id="4789" name="Freeform 47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245" cy="180"/>
                    </a:xfrm>
                    <a:custGeom>
                      <a:rect l="l" t="t" r="r" b="b"/>
                      <a:pathLst>
                        <a:path w="1054100" h="180">
                          <a:moveTo>
                            <a:pt x="10541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20" behindDoc="1" locked="0" layoutInCell="1" allowOverlap="1">
            <wp:simplePos x="0" y="0"/>
            <wp:positionH relativeFrom="page">
              <wp:posOffset>5932931</wp:posOffset>
            </wp:positionH>
            <wp:positionV relativeFrom="page">
              <wp:posOffset>6779002</wp:posOffset>
            </wp:positionV>
            <wp:extent cx="62483" cy="64769"/>
            <wp:effectExtent l="0" t="0" r="0" b="0"/>
            <wp:wrapNone/>
            <wp:docPr id="4790" name="Freeform 47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483" cy="64769"/>
                    </a:xfrm>
                    <a:custGeom>
                      <a:rect l="l" t="t" r="r" b="b"/>
                      <a:pathLst>
                        <a:path w="1041400" h="1079500">
                          <a:moveTo>
                            <a:pt x="0" y="1079500"/>
                          </a:moveTo>
                          <a:cubicBezTo>
                            <a:pt x="482600" y="876300"/>
                            <a:pt x="850900" y="482600"/>
                            <a:pt x="1041400" y="0"/>
                          </a:cubicBez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22" behindDoc="1" locked="0" layoutInCell="1" allowOverlap="1">
            <wp:simplePos x="0" y="0"/>
            <wp:positionH relativeFrom="page">
              <wp:posOffset>5933693</wp:posOffset>
            </wp:positionH>
            <wp:positionV relativeFrom="page">
              <wp:posOffset>6779764</wp:posOffset>
            </wp:positionV>
            <wp:extent cx="180" cy="65531"/>
            <wp:effectExtent l="0" t="0" r="0" b="0"/>
            <wp:wrapNone/>
            <wp:docPr id="4791" name="Freeform 47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5531"/>
                    </a:xfrm>
                    <a:custGeom>
                      <a:rect l="l" t="t" r="r" b="b"/>
                      <a:pathLst>
                        <a:path w="180" h="1092200">
                          <a:moveTo>
                            <a:pt x="0" y="0"/>
                          </a:moveTo>
                          <a:lnTo>
                            <a:pt x="0" y="10922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23" behindDoc="1" locked="0" layoutInCell="1" allowOverlap="1">
            <wp:simplePos x="0" y="0"/>
            <wp:positionH relativeFrom="page">
              <wp:posOffset>5933693</wp:posOffset>
            </wp:positionH>
            <wp:positionV relativeFrom="page">
              <wp:posOffset>6779764</wp:posOffset>
            </wp:positionV>
            <wp:extent cx="180" cy="65531"/>
            <wp:effectExtent l="0" t="0" r="0" b="0"/>
            <wp:wrapNone/>
            <wp:docPr id="4792" name="Freeform 47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5531"/>
                    </a:xfrm>
                    <a:custGeom>
                      <a:rect l="l" t="t" r="r" b="b"/>
                      <a:pathLst>
                        <a:path w="180" h="1092200">
                          <a:moveTo>
                            <a:pt x="0" y="0"/>
                          </a:moveTo>
                          <a:lnTo>
                            <a:pt x="0" y="10922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21" behindDoc="1" locked="0" layoutInCell="1" allowOverlap="1">
            <wp:simplePos x="0" y="0"/>
            <wp:positionH relativeFrom="page">
              <wp:posOffset>5932931</wp:posOffset>
            </wp:positionH>
            <wp:positionV relativeFrom="page">
              <wp:posOffset>6779002</wp:posOffset>
            </wp:positionV>
            <wp:extent cx="62483" cy="64769"/>
            <wp:effectExtent l="0" t="0" r="0" b="0"/>
            <wp:wrapNone/>
            <wp:docPr id="4793" name="Freeform 47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483" cy="64769"/>
                    </a:xfrm>
                    <a:custGeom>
                      <a:rect l="l" t="t" r="r" b="b"/>
                      <a:pathLst>
                        <a:path w="1041400" h="1079500">
                          <a:moveTo>
                            <a:pt x="0" y="1079500"/>
                          </a:moveTo>
                          <a:cubicBezTo>
                            <a:pt x="482600" y="876300"/>
                            <a:pt x="850900" y="482600"/>
                            <a:pt x="1041400" y="0"/>
                          </a:cubicBez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17" behindDoc="1" locked="0" layoutInCell="1" allowOverlap="1">
            <wp:simplePos x="0" y="0"/>
            <wp:positionH relativeFrom="page">
              <wp:posOffset>5933693</wp:posOffset>
            </wp:positionH>
            <wp:positionV relativeFrom="page">
              <wp:posOffset>6780526</wp:posOffset>
            </wp:positionV>
            <wp:extent cx="63245" cy="180"/>
            <wp:effectExtent l="0" t="0" r="0" b="0"/>
            <wp:wrapNone/>
            <wp:docPr id="4794" name="Freeform 47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245" cy="180"/>
                    </a:xfrm>
                    <a:custGeom>
                      <a:rect l="l" t="t" r="r" b="b"/>
                      <a:pathLst>
                        <a:path w="1054100" h="180">
                          <a:moveTo>
                            <a:pt x="0" y="0"/>
                          </a:moveTo>
                          <a:lnTo>
                            <a:pt x="1054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15" behindDoc="1" locked="0" layoutInCell="1" allowOverlap="1">
            <wp:simplePos x="0" y="0"/>
            <wp:positionH relativeFrom="page">
              <wp:posOffset>5933693</wp:posOffset>
            </wp:positionH>
            <wp:positionV relativeFrom="page">
              <wp:posOffset>6783574</wp:posOffset>
            </wp:positionV>
            <wp:extent cx="61721" cy="180"/>
            <wp:effectExtent l="0" t="0" r="0" b="0"/>
            <wp:wrapNone/>
            <wp:docPr id="4795" name="Freeform 47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721" cy="180"/>
                    </a:xfrm>
                    <a:custGeom>
                      <a:rect l="l" t="t" r="r" b="b"/>
                      <a:pathLst>
                        <a:path w="1028700" h="180">
                          <a:moveTo>
                            <a:pt x="0" y="0"/>
                          </a:moveTo>
                          <a:lnTo>
                            <a:pt x="1028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13" behindDoc="1" locked="0" layoutInCell="1" allowOverlap="1">
            <wp:simplePos x="0" y="0"/>
            <wp:positionH relativeFrom="page">
              <wp:posOffset>5933693</wp:posOffset>
            </wp:positionH>
            <wp:positionV relativeFrom="page">
              <wp:posOffset>6786622</wp:posOffset>
            </wp:positionV>
            <wp:extent cx="60959" cy="180"/>
            <wp:effectExtent l="0" t="0" r="0" b="0"/>
            <wp:wrapNone/>
            <wp:docPr id="4796" name="Freeform 47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0" y="0"/>
                          </a:moveTo>
                          <a:lnTo>
                            <a:pt x="1016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67" behindDoc="1" locked="0" layoutInCell="1" allowOverlap="1">
            <wp:simplePos x="0" y="0"/>
            <wp:positionH relativeFrom="page">
              <wp:posOffset>6019799</wp:posOffset>
            </wp:positionH>
            <wp:positionV relativeFrom="page">
              <wp:posOffset>6780526</wp:posOffset>
            </wp:positionV>
            <wp:extent cx="62483" cy="180"/>
            <wp:effectExtent l="0" t="0" r="0" b="0"/>
            <wp:wrapNone/>
            <wp:docPr id="4797" name="Freeform 47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483" cy="180"/>
                    </a:xfrm>
                    <a:custGeom>
                      <a:rect l="l" t="t" r="r" b="b"/>
                      <a:pathLst>
                        <a:path w="1041400" h="180">
                          <a:moveTo>
                            <a:pt x="0" y="0"/>
                          </a:moveTo>
                          <a:lnTo>
                            <a:pt x="1041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796" behindDoc="0" locked="0" layoutInCell="1" allowOverlap="1">
            <wp:simplePos x="0" y="0"/>
            <wp:positionH relativeFrom="page">
              <wp:posOffset>6084569</wp:posOffset>
            </wp:positionH>
            <wp:positionV relativeFrom="page">
              <wp:posOffset>6779764</wp:posOffset>
            </wp:positionV>
            <wp:extent cx="46481" cy="70865"/>
            <wp:effectExtent l="0" t="0" r="0" b="0"/>
            <wp:wrapNone/>
            <wp:docPr id="4798" name="Freeform 47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6481" cy="70865"/>
                    </a:xfrm>
                    <a:custGeom>
                      <a:rect l="l" t="t" r="r" b="b"/>
                      <a:pathLst>
                        <a:path w="774700" h="1181100">
                          <a:moveTo>
                            <a:pt x="774700" y="0"/>
                          </a:moveTo>
                          <a:lnTo>
                            <a:pt x="0" y="0"/>
                          </a:lnTo>
                          <a:lnTo>
                            <a:pt x="0" y="1181100"/>
                          </a:lnTo>
                          <a:lnTo>
                            <a:pt x="774700" y="1181100"/>
                          </a:lnTo>
                          <a:lnTo>
                            <a:pt x="774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69" behindDoc="1" locked="0" layoutInCell="1" allowOverlap="1">
            <wp:simplePos x="0" y="0"/>
            <wp:positionH relativeFrom="page">
              <wp:posOffset>6082283</wp:posOffset>
            </wp:positionH>
            <wp:positionV relativeFrom="page">
              <wp:posOffset>6778240</wp:posOffset>
            </wp:positionV>
            <wp:extent cx="180" cy="66293"/>
            <wp:effectExtent l="0" t="0" r="0" b="0"/>
            <wp:wrapNone/>
            <wp:docPr id="4799" name="Freeform 47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6293"/>
                    </a:xfrm>
                    <a:custGeom>
                      <a:rect l="l" t="t" r="r" b="b"/>
                      <a:pathLst>
                        <a:path w="180" h="1104900">
                          <a:moveTo>
                            <a:pt x="0" y="1104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795" behindDoc="0" locked="0" layoutInCell="1" allowOverlap="1">
            <wp:simplePos x="0" y="0"/>
            <wp:positionH relativeFrom="page">
              <wp:posOffset>6084569</wp:posOffset>
            </wp:positionH>
            <wp:positionV relativeFrom="page">
              <wp:posOffset>6779764</wp:posOffset>
            </wp:positionV>
            <wp:extent cx="46481" cy="70865"/>
            <wp:effectExtent l="0" t="0" r="0" b="0"/>
            <wp:wrapNone/>
            <wp:docPr id="4800" name="Freeform 48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6481" cy="70865"/>
                    </a:xfrm>
                    <a:custGeom>
                      <a:rect l="l" t="t" r="r" b="b"/>
                      <a:pathLst>
                        <a:path w="774700" h="1181100">
                          <a:moveTo>
                            <a:pt x="0" y="1181100"/>
                          </a:moveTo>
                          <a:lnTo>
                            <a:pt x="774700" y="1181100"/>
                          </a:lnTo>
                          <a:lnTo>
                            <a:pt x="774700" y="0"/>
                          </a:lnTo>
                          <a:lnTo>
                            <a:pt x="0" y="0"/>
                          </a:lnTo>
                          <a:lnTo>
                            <a:pt x="0" y="1181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68" behindDoc="1" locked="0" layoutInCell="1" allowOverlap="1">
            <wp:simplePos x="0" y="0"/>
            <wp:positionH relativeFrom="page">
              <wp:posOffset>6082283</wp:posOffset>
            </wp:positionH>
            <wp:positionV relativeFrom="page">
              <wp:posOffset>6778240</wp:posOffset>
            </wp:positionV>
            <wp:extent cx="180" cy="66293"/>
            <wp:effectExtent l="0" t="0" r="0" b="0"/>
            <wp:wrapNone/>
            <wp:docPr id="4801" name="Freeform 48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6293"/>
                    </a:xfrm>
                    <a:custGeom>
                      <a:rect l="l" t="t" r="r" b="b"/>
                      <a:pathLst>
                        <a:path w="180" h="1104900">
                          <a:moveTo>
                            <a:pt x="0" y="1104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03" behindDoc="0" locked="0" layoutInCell="1" allowOverlap="1">
            <wp:simplePos x="0" y="0"/>
            <wp:positionH relativeFrom="page">
              <wp:posOffset>6288023</wp:posOffset>
            </wp:positionH>
            <wp:positionV relativeFrom="page">
              <wp:posOffset>6779764</wp:posOffset>
            </wp:positionV>
            <wp:extent cx="46481" cy="70865"/>
            <wp:effectExtent l="0" t="0" r="0" b="0"/>
            <wp:wrapNone/>
            <wp:docPr id="4802" name="Freeform 48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6481" cy="70865"/>
                    </a:xfrm>
                    <a:custGeom>
                      <a:rect l="l" t="t" r="r" b="b"/>
                      <a:pathLst>
                        <a:path w="774700" h="1181100">
                          <a:moveTo>
                            <a:pt x="774700" y="0"/>
                          </a:moveTo>
                          <a:lnTo>
                            <a:pt x="0" y="0"/>
                          </a:lnTo>
                          <a:lnTo>
                            <a:pt x="0" y="1181100"/>
                          </a:lnTo>
                          <a:lnTo>
                            <a:pt x="774700" y="1181100"/>
                          </a:lnTo>
                          <a:lnTo>
                            <a:pt x="774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02" behindDoc="0" locked="0" layoutInCell="1" allowOverlap="1">
            <wp:simplePos x="0" y="0"/>
            <wp:positionH relativeFrom="page">
              <wp:posOffset>6288023</wp:posOffset>
            </wp:positionH>
            <wp:positionV relativeFrom="page">
              <wp:posOffset>6779764</wp:posOffset>
            </wp:positionV>
            <wp:extent cx="46481" cy="70865"/>
            <wp:effectExtent l="0" t="0" r="0" b="0"/>
            <wp:wrapNone/>
            <wp:docPr id="4803" name="Freeform 48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6481" cy="70865"/>
                    </a:xfrm>
                    <a:custGeom>
                      <a:rect l="l" t="t" r="r" b="b"/>
                      <a:pathLst>
                        <a:path w="774700" h="1181100">
                          <a:moveTo>
                            <a:pt x="0" y="1181100"/>
                          </a:moveTo>
                          <a:lnTo>
                            <a:pt x="774700" y="1181100"/>
                          </a:lnTo>
                          <a:lnTo>
                            <a:pt x="774700" y="0"/>
                          </a:lnTo>
                          <a:lnTo>
                            <a:pt x="0" y="0"/>
                          </a:lnTo>
                          <a:lnTo>
                            <a:pt x="0" y="1181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9" behindDoc="1" locked="0" layoutInCell="1" allowOverlap="1">
            <wp:simplePos x="0" y="0"/>
            <wp:positionH relativeFrom="page">
              <wp:posOffset>5508497</wp:posOffset>
            </wp:positionH>
            <wp:positionV relativeFrom="page">
              <wp:posOffset>6789670</wp:posOffset>
            </wp:positionV>
            <wp:extent cx="58673" cy="180"/>
            <wp:effectExtent l="0" t="0" r="0" b="0"/>
            <wp:wrapNone/>
            <wp:docPr id="4804" name="Freeform 48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8673" cy="180"/>
                    </a:xfrm>
                    <a:custGeom>
                      <a:rect l="l" t="t" r="r" b="b"/>
                      <a:pathLst>
                        <a:path w="977900" h="180">
                          <a:moveTo>
                            <a:pt x="0" y="0"/>
                          </a:moveTo>
                          <a:lnTo>
                            <a:pt x="977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8" behindDoc="1" locked="0" layoutInCell="1" allowOverlap="1">
            <wp:simplePos x="0" y="0"/>
            <wp:positionH relativeFrom="page">
              <wp:posOffset>5508497</wp:posOffset>
            </wp:positionH>
            <wp:positionV relativeFrom="page">
              <wp:posOffset>6789670</wp:posOffset>
            </wp:positionV>
            <wp:extent cx="58673" cy="180"/>
            <wp:effectExtent l="0" t="0" r="0" b="0"/>
            <wp:wrapNone/>
            <wp:docPr id="4805" name="Freeform 48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8673" cy="180"/>
                    </a:xfrm>
                    <a:custGeom>
                      <a:rect l="l" t="t" r="r" b="b"/>
                      <a:pathLst>
                        <a:path w="977900" h="180">
                          <a:moveTo>
                            <a:pt x="0" y="0"/>
                          </a:moveTo>
                          <a:lnTo>
                            <a:pt x="977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5" behindDoc="1" locked="0" layoutInCell="1" allowOverlap="1">
            <wp:simplePos x="0" y="0"/>
            <wp:positionH relativeFrom="page">
              <wp:posOffset>5820155</wp:posOffset>
            </wp:positionH>
            <wp:positionV relativeFrom="page">
              <wp:posOffset>6783574</wp:posOffset>
            </wp:positionV>
            <wp:extent cx="61721" cy="180"/>
            <wp:effectExtent l="0" t="0" r="0" b="0"/>
            <wp:wrapNone/>
            <wp:docPr id="4806" name="Freeform 48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721" cy="180"/>
                    </a:xfrm>
                    <a:custGeom>
                      <a:rect l="l" t="t" r="r" b="b"/>
                      <a:pathLst>
                        <a:path w="1028700" h="180">
                          <a:moveTo>
                            <a:pt x="0" y="0"/>
                          </a:moveTo>
                          <a:lnTo>
                            <a:pt x="1028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65" behindDoc="1" locked="0" layoutInCell="1" allowOverlap="1">
            <wp:simplePos x="0" y="0"/>
            <wp:positionH relativeFrom="page">
              <wp:posOffset>6020561</wp:posOffset>
            </wp:positionH>
            <wp:positionV relativeFrom="page">
              <wp:posOffset>6783574</wp:posOffset>
            </wp:positionV>
            <wp:extent cx="61721" cy="180"/>
            <wp:effectExtent l="0" t="0" r="0" b="0"/>
            <wp:wrapNone/>
            <wp:docPr id="4807" name="Freeform 48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721" cy="180"/>
                    </a:xfrm>
                    <a:custGeom>
                      <a:rect l="l" t="t" r="r" b="b"/>
                      <a:pathLst>
                        <a:path w="1028700" h="180">
                          <a:moveTo>
                            <a:pt x="0" y="0"/>
                          </a:moveTo>
                          <a:lnTo>
                            <a:pt x="1028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7" behindDoc="1" locked="0" layoutInCell="1" allowOverlap="1">
            <wp:simplePos x="0" y="0"/>
            <wp:positionH relativeFrom="page">
              <wp:posOffset>5508497</wp:posOffset>
            </wp:positionH>
            <wp:positionV relativeFrom="page">
              <wp:posOffset>6792718</wp:posOffset>
            </wp:positionV>
            <wp:extent cx="57149" cy="180"/>
            <wp:effectExtent l="0" t="0" r="0" b="0"/>
            <wp:wrapNone/>
            <wp:docPr id="4808" name="Freeform 48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49" cy="180"/>
                    </a:xfrm>
                    <a:custGeom>
                      <a:rect l="l" t="t" r="r" b="b"/>
                      <a:pathLst>
                        <a:path w="952500" h="180">
                          <a:moveTo>
                            <a:pt x="0" y="0"/>
                          </a:moveTo>
                          <a:lnTo>
                            <a:pt x="952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7" behindDoc="1" locked="0" layoutInCell="1" allowOverlap="1">
            <wp:simplePos x="0" y="0"/>
            <wp:positionH relativeFrom="page">
              <wp:posOffset>5603747</wp:posOffset>
            </wp:positionH>
            <wp:positionV relativeFrom="page">
              <wp:posOffset>6789670</wp:posOffset>
            </wp:positionV>
            <wp:extent cx="59435" cy="180"/>
            <wp:effectExtent l="0" t="0" r="0" b="0"/>
            <wp:wrapNone/>
            <wp:docPr id="4809" name="Freeform 48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435" cy="180"/>
                    </a:xfrm>
                    <a:custGeom>
                      <a:rect l="l" t="t" r="r" b="b"/>
                      <a:pathLst>
                        <a:path w="990600" h="180">
                          <a:moveTo>
                            <a:pt x="0" y="0"/>
                          </a:moveTo>
                          <a:lnTo>
                            <a:pt x="990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6" behindDoc="1" locked="0" layoutInCell="1" allowOverlap="1">
            <wp:simplePos x="0" y="0"/>
            <wp:positionH relativeFrom="page">
              <wp:posOffset>5603747</wp:posOffset>
            </wp:positionH>
            <wp:positionV relativeFrom="page">
              <wp:posOffset>6789670</wp:posOffset>
            </wp:positionV>
            <wp:extent cx="59435" cy="180"/>
            <wp:effectExtent l="0" t="0" r="0" b="0"/>
            <wp:wrapNone/>
            <wp:docPr id="4810" name="Freeform 48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435" cy="180"/>
                    </a:xfrm>
                    <a:custGeom>
                      <a:rect l="l" t="t" r="r" b="b"/>
                      <a:pathLst>
                        <a:path w="990600" h="180">
                          <a:moveTo>
                            <a:pt x="0" y="0"/>
                          </a:moveTo>
                          <a:lnTo>
                            <a:pt x="990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8" behindDoc="1" locked="0" layoutInCell="1" allowOverlap="1">
            <wp:simplePos x="0" y="0"/>
            <wp:positionH relativeFrom="page">
              <wp:posOffset>5602223</wp:posOffset>
            </wp:positionH>
            <wp:positionV relativeFrom="page">
              <wp:posOffset>6786622</wp:posOffset>
            </wp:positionV>
            <wp:extent cx="60959" cy="180"/>
            <wp:effectExtent l="0" t="0" r="0" b="0"/>
            <wp:wrapNone/>
            <wp:docPr id="4811" name="Freeform 48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0" y="0"/>
                          </a:moveTo>
                          <a:lnTo>
                            <a:pt x="1016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9" behindDoc="1" locked="0" layoutInCell="1" allowOverlap="1">
            <wp:simplePos x="0" y="0"/>
            <wp:positionH relativeFrom="page">
              <wp:posOffset>5602223</wp:posOffset>
            </wp:positionH>
            <wp:positionV relativeFrom="page">
              <wp:posOffset>6786622</wp:posOffset>
            </wp:positionV>
            <wp:extent cx="60959" cy="180"/>
            <wp:effectExtent l="0" t="0" r="0" b="0"/>
            <wp:wrapNone/>
            <wp:docPr id="4812" name="Freeform 48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0" y="0"/>
                          </a:moveTo>
                          <a:lnTo>
                            <a:pt x="1016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5" behindDoc="1" locked="0" layoutInCell="1" allowOverlap="1">
            <wp:simplePos x="0" y="0"/>
            <wp:positionH relativeFrom="page">
              <wp:posOffset>5605271</wp:posOffset>
            </wp:positionH>
            <wp:positionV relativeFrom="page">
              <wp:posOffset>6792718</wp:posOffset>
            </wp:positionV>
            <wp:extent cx="57911" cy="180"/>
            <wp:effectExtent l="0" t="0" r="0" b="0"/>
            <wp:wrapNone/>
            <wp:docPr id="4813" name="Freeform 48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911" cy="180"/>
                    </a:xfrm>
                    <a:custGeom>
                      <a:rect l="l" t="t" r="r" b="b"/>
                      <a:pathLst>
                        <a:path w="965200" h="180">
                          <a:moveTo>
                            <a:pt x="0" y="0"/>
                          </a:moveTo>
                          <a:lnTo>
                            <a:pt x="965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8" behindDoc="1" locked="0" layoutInCell="1" allowOverlap="1">
            <wp:simplePos x="0" y="0"/>
            <wp:positionH relativeFrom="page">
              <wp:posOffset>5714999</wp:posOffset>
            </wp:positionH>
            <wp:positionV relativeFrom="page">
              <wp:posOffset>6786622</wp:posOffset>
            </wp:positionV>
            <wp:extent cx="60197" cy="180"/>
            <wp:effectExtent l="0" t="0" r="0" b="0"/>
            <wp:wrapNone/>
            <wp:docPr id="4814" name="Freeform 48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197" cy="180"/>
                    </a:xfrm>
                    <a:custGeom>
                      <a:rect l="l" t="t" r="r" b="b"/>
                      <a:pathLst>
                        <a:path w="1003300" h="180">
                          <a:moveTo>
                            <a:pt x="0" y="0"/>
                          </a:moveTo>
                          <a:lnTo>
                            <a:pt x="1003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0" behindDoc="1" locked="0" layoutInCell="1" allowOverlap="1">
            <wp:simplePos x="0" y="0"/>
            <wp:positionH relativeFrom="page">
              <wp:posOffset>5714999</wp:posOffset>
            </wp:positionH>
            <wp:positionV relativeFrom="page">
              <wp:posOffset>6783574</wp:posOffset>
            </wp:positionV>
            <wp:extent cx="61721" cy="180"/>
            <wp:effectExtent l="0" t="0" r="0" b="0"/>
            <wp:wrapNone/>
            <wp:docPr id="4815" name="Freeform 48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721" cy="180"/>
                    </a:xfrm>
                    <a:custGeom>
                      <a:rect l="l" t="t" r="r" b="b"/>
                      <a:pathLst>
                        <a:path w="1028700" h="180">
                          <a:moveTo>
                            <a:pt x="0" y="0"/>
                          </a:moveTo>
                          <a:lnTo>
                            <a:pt x="1028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1" behindDoc="1" locked="0" layoutInCell="1" allowOverlap="1">
            <wp:simplePos x="0" y="0"/>
            <wp:positionH relativeFrom="page">
              <wp:posOffset>5714999</wp:posOffset>
            </wp:positionH>
            <wp:positionV relativeFrom="page">
              <wp:posOffset>6783574</wp:posOffset>
            </wp:positionV>
            <wp:extent cx="61721" cy="180"/>
            <wp:effectExtent l="0" t="0" r="0" b="0"/>
            <wp:wrapNone/>
            <wp:docPr id="4816" name="Freeform 48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721" cy="180"/>
                    </a:xfrm>
                    <a:custGeom>
                      <a:rect l="l" t="t" r="r" b="b"/>
                      <a:pathLst>
                        <a:path w="1028700" h="180">
                          <a:moveTo>
                            <a:pt x="0" y="0"/>
                          </a:moveTo>
                          <a:lnTo>
                            <a:pt x="1028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2" behindDoc="1" locked="0" layoutInCell="1" allowOverlap="1">
            <wp:simplePos x="0" y="0"/>
            <wp:positionH relativeFrom="page">
              <wp:posOffset>5714999</wp:posOffset>
            </wp:positionH>
            <wp:positionV relativeFrom="page">
              <wp:posOffset>6780526</wp:posOffset>
            </wp:positionV>
            <wp:extent cx="63245" cy="180"/>
            <wp:effectExtent l="0" t="0" r="0" b="0"/>
            <wp:wrapNone/>
            <wp:docPr id="4817" name="Freeform 48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245" cy="180"/>
                    </a:xfrm>
                    <a:custGeom>
                      <a:rect l="l" t="t" r="r" b="b"/>
                      <a:pathLst>
                        <a:path w="1054100" h="180">
                          <a:moveTo>
                            <a:pt x="0" y="0"/>
                          </a:moveTo>
                          <a:lnTo>
                            <a:pt x="1054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4" behindDoc="1" locked="0" layoutInCell="1" allowOverlap="1">
            <wp:simplePos x="0" y="0"/>
            <wp:positionH relativeFrom="page">
              <wp:posOffset>5714999</wp:posOffset>
            </wp:positionH>
            <wp:positionV relativeFrom="page">
              <wp:posOffset>6779764</wp:posOffset>
            </wp:positionV>
            <wp:extent cx="63245" cy="180"/>
            <wp:effectExtent l="0" t="0" r="0" b="0"/>
            <wp:wrapNone/>
            <wp:docPr id="4818" name="Freeform 48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245" cy="180"/>
                    </a:xfrm>
                    <a:custGeom>
                      <a:rect l="l" t="t" r="r" b="b"/>
                      <a:pathLst>
                        <a:path w="1054100" h="180">
                          <a:moveTo>
                            <a:pt x="10541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3" behindDoc="1" locked="0" layoutInCell="1" allowOverlap="1">
            <wp:simplePos x="0" y="0"/>
            <wp:positionH relativeFrom="page">
              <wp:posOffset>5714999</wp:posOffset>
            </wp:positionH>
            <wp:positionV relativeFrom="page">
              <wp:posOffset>6780526</wp:posOffset>
            </wp:positionV>
            <wp:extent cx="63245" cy="180"/>
            <wp:effectExtent l="0" t="0" r="0" b="0"/>
            <wp:wrapNone/>
            <wp:docPr id="4819" name="Freeform 48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245" cy="180"/>
                    </a:xfrm>
                    <a:custGeom>
                      <a:rect l="l" t="t" r="r" b="b"/>
                      <a:pathLst>
                        <a:path w="1054100" h="180">
                          <a:moveTo>
                            <a:pt x="0" y="0"/>
                          </a:moveTo>
                          <a:lnTo>
                            <a:pt x="1054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9" behindDoc="1" locked="0" layoutInCell="1" allowOverlap="1">
            <wp:simplePos x="0" y="0"/>
            <wp:positionH relativeFrom="page">
              <wp:posOffset>5714999</wp:posOffset>
            </wp:positionH>
            <wp:positionV relativeFrom="page">
              <wp:posOffset>6786622</wp:posOffset>
            </wp:positionV>
            <wp:extent cx="60197" cy="180"/>
            <wp:effectExtent l="0" t="0" r="0" b="0"/>
            <wp:wrapNone/>
            <wp:docPr id="4820" name="Freeform 48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197" cy="180"/>
                    </a:xfrm>
                    <a:custGeom>
                      <a:rect l="l" t="t" r="r" b="b"/>
                      <a:pathLst>
                        <a:path w="1003300" h="180">
                          <a:moveTo>
                            <a:pt x="0" y="0"/>
                          </a:moveTo>
                          <a:lnTo>
                            <a:pt x="1003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6" behindDoc="1" locked="0" layoutInCell="1" allowOverlap="1">
            <wp:simplePos x="0" y="0"/>
            <wp:positionH relativeFrom="page">
              <wp:posOffset>5818631</wp:posOffset>
            </wp:positionH>
            <wp:positionV relativeFrom="page">
              <wp:posOffset>6780526</wp:posOffset>
            </wp:positionV>
            <wp:extent cx="63245" cy="180"/>
            <wp:effectExtent l="0" t="0" r="0" b="0"/>
            <wp:wrapNone/>
            <wp:docPr id="4821" name="Freeform 48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245" cy="180"/>
                    </a:xfrm>
                    <a:custGeom>
                      <a:rect l="l" t="t" r="r" b="b"/>
                      <a:pathLst>
                        <a:path w="1054100" h="180">
                          <a:moveTo>
                            <a:pt x="0" y="0"/>
                          </a:moveTo>
                          <a:lnTo>
                            <a:pt x="1054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7" behindDoc="1" locked="0" layoutInCell="1" allowOverlap="1">
            <wp:simplePos x="0" y="0"/>
            <wp:positionH relativeFrom="page">
              <wp:posOffset>5818631</wp:posOffset>
            </wp:positionH>
            <wp:positionV relativeFrom="page">
              <wp:posOffset>6780526</wp:posOffset>
            </wp:positionV>
            <wp:extent cx="63245" cy="180"/>
            <wp:effectExtent l="0" t="0" r="0" b="0"/>
            <wp:wrapNone/>
            <wp:docPr id="4822" name="Freeform 48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245" cy="180"/>
                    </a:xfrm>
                    <a:custGeom>
                      <a:rect l="l" t="t" r="r" b="b"/>
                      <a:pathLst>
                        <a:path w="1054100" h="180">
                          <a:moveTo>
                            <a:pt x="0" y="0"/>
                          </a:moveTo>
                          <a:lnTo>
                            <a:pt x="1054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4" behindDoc="1" locked="0" layoutInCell="1" allowOverlap="1">
            <wp:simplePos x="0" y="0"/>
            <wp:positionH relativeFrom="page">
              <wp:posOffset>5820155</wp:posOffset>
            </wp:positionH>
            <wp:positionV relativeFrom="page">
              <wp:posOffset>6783574</wp:posOffset>
            </wp:positionV>
            <wp:extent cx="61721" cy="180"/>
            <wp:effectExtent l="0" t="0" r="0" b="0"/>
            <wp:wrapNone/>
            <wp:docPr id="4823" name="Freeform 48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721" cy="180"/>
                    </a:xfrm>
                    <a:custGeom>
                      <a:rect l="l" t="t" r="r" b="b"/>
                      <a:pathLst>
                        <a:path w="1028700" h="180">
                          <a:moveTo>
                            <a:pt x="0" y="0"/>
                          </a:moveTo>
                          <a:lnTo>
                            <a:pt x="1028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9" behindDoc="1" locked="0" layoutInCell="1" allowOverlap="1">
            <wp:simplePos x="0" y="0"/>
            <wp:positionH relativeFrom="page">
              <wp:posOffset>5881877</wp:posOffset>
            </wp:positionH>
            <wp:positionV relativeFrom="page">
              <wp:posOffset>6779764</wp:posOffset>
            </wp:positionV>
            <wp:extent cx="180" cy="65531"/>
            <wp:effectExtent l="0" t="0" r="0" b="0"/>
            <wp:wrapNone/>
            <wp:docPr id="4824" name="Freeform 48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5531"/>
                    </a:xfrm>
                    <a:custGeom>
                      <a:rect l="l" t="t" r="r" b="b"/>
                      <a:pathLst>
                        <a:path w="180" h="1092200">
                          <a:moveTo>
                            <a:pt x="0" y="10922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8" behindDoc="1" locked="0" layoutInCell="1" allowOverlap="1">
            <wp:simplePos x="0" y="0"/>
            <wp:positionH relativeFrom="page">
              <wp:posOffset>5881877</wp:posOffset>
            </wp:positionH>
            <wp:positionV relativeFrom="page">
              <wp:posOffset>6779764</wp:posOffset>
            </wp:positionV>
            <wp:extent cx="180" cy="65531"/>
            <wp:effectExtent l="0" t="0" r="0" b="0"/>
            <wp:wrapNone/>
            <wp:docPr id="4825" name="Freeform 48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5531"/>
                    </a:xfrm>
                    <a:custGeom>
                      <a:rect l="l" t="t" r="r" b="b"/>
                      <a:pathLst>
                        <a:path w="180" h="1092200">
                          <a:moveTo>
                            <a:pt x="0" y="10922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18" behindDoc="1" locked="0" layoutInCell="1" allowOverlap="1">
            <wp:simplePos x="0" y="0"/>
            <wp:positionH relativeFrom="page">
              <wp:posOffset>6134099</wp:posOffset>
            </wp:positionH>
            <wp:positionV relativeFrom="page">
              <wp:posOffset>6780526</wp:posOffset>
            </wp:positionV>
            <wp:extent cx="62483" cy="180"/>
            <wp:effectExtent l="0" t="0" r="0" b="0"/>
            <wp:wrapNone/>
            <wp:docPr id="4826" name="Freeform 48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483" cy="180"/>
                    </a:xfrm>
                    <a:custGeom>
                      <a:rect l="l" t="t" r="r" b="b"/>
                      <a:pathLst>
                        <a:path w="1041400" h="180">
                          <a:moveTo>
                            <a:pt x="0" y="0"/>
                          </a:moveTo>
                          <a:lnTo>
                            <a:pt x="1041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19" behindDoc="1" locked="0" layoutInCell="1" allowOverlap="1">
            <wp:simplePos x="0" y="0"/>
            <wp:positionH relativeFrom="page">
              <wp:posOffset>6134099</wp:posOffset>
            </wp:positionH>
            <wp:positionV relativeFrom="page">
              <wp:posOffset>6780526</wp:posOffset>
            </wp:positionV>
            <wp:extent cx="62483" cy="180"/>
            <wp:effectExtent l="0" t="0" r="0" b="0"/>
            <wp:wrapNone/>
            <wp:docPr id="4827" name="Freeform 48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483" cy="180"/>
                    </a:xfrm>
                    <a:custGeom>
                      <a:rect l="l" t="t" r="r" b="b"/>
                      <a:pathLst>
                        <a:path w="1041400" h="180">
                          <a:moveTo>
                            <a:pt x="0" y="0"/>
                          </a:moveTo>
                          <a:lnTo>
                            <a:pt x="1041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20" behindDoc="1" locked="0" layoutInCell="1" allowOverlap="1">
            <wp:simplePos x="0" y="0"/>
            <wp:positionH relativeFrom="page">
              <wp:posOffset>6134099</wp:posOffset>
            </wp:positionH>
            <wp:positionV relativeFrom="page">
              <wp:posOffset>6778240</wp:posOffset>
            </wp:positionV>
            <wp:extent cx="63245" cy="180"/>
            <wp:effectExtent l="0" t="0" r="0" b="0"/>
            <wp:wrapNone/>
            <wp:docPr id="4828" name="Freeform 48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245" cy="180"/>
                    </a:xfrm>
                    <a:custGeom>
                      <a:rect l="l" t="t" r="r" b="b"/>
                      <a:pathLst>
                        <a:path w="1054100" h="180">
                          <a:moveTo>
                            <a:pt x="10541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22" behindDoc="1" locked="0" layoutInCell="1" allowOverlap="1">
            <wp:simplePos x="0" y="0"/>
            <wp:positionH relativeFrom="page">
              <wp:posOffset>6132575</wp:posOffset>
            </wp:positionH>
            <wp:positionV relativeFrom="page">
              <wp:posOffset>6777478</wp:posOffset>
            </wp:positionV>
            <wp:extent cx="63245" cy="64769"/>
            <wp:effectExtent l="0" t="0" r="0" b="0"/>
            <wp:wrapNone/>
            <wp:docPr id="4829" name="Freeform 48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245" cy="64769"/>
                    </a:xfrm>
                    <a:custGeom>
                      <a:rect l="l" t="t" r="r" b="b"/>
                      <a:pathLst>
                        <a:path w="1054100" h="1079500">
                          <a:moveTo>
                            <a:pt x="0" y="1079500"/>
                          </a:moveTo>
                          <a:cubicBezTo>
                            <a:pt x="482600" y="876300"/>
                            <a:pt x="863600" y="482600"/>
                            <a:pt x="1054100" y="0"/>
                          </a:cubicBez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23" behindDoc="1" locked="0" layoutInCell="1" allowOverlap="1">
            <wp:simplePos x="0" y="0"/>
            <wp:positionH relativeFrom="page">
              <wp:posOffset>6132575</wp:posOffset>
            </wp:positionH>
            <wp:positionV relativeFrom="page">
              <wp:posOffset>6777478</wp:posOffset>
            </wp:positionV>
            <wp:extent cx="63245" cy="64769"/>
            <wp:effectExtent l="0" t="0" r="0" b="0"/>
            <wp:wrapNone/>
            <wp:docPr id="4830" name="Freeform 48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245" cy="64769"/>
                    </a:xfrm>
                    <a:custGeom>
                      <a:rect l="l" t="t" r="r" b="b"/>
                      <a:pathLst>
                        <a:path w="1054100" h="1079500">
                          <a:moveTo>
                            <a:pt x="0" y="1079500"/>
                          </a:moveTo>
                          <a:cubicBezTo>
                            <a:pt x="482600" y="876300"/>
                            <a:pt x="863600" y="482600"/>
                            <a:pt x="1054100" y="0"/>
                          </a:cubicBez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24" behindDoc="1" locked="0" layoutInCell="1" allowOverlap="1">
            <wp:simplePos x="0" y="0"/>
            <wp:positionH relativeFrom="page">
              <wp:posOffset>6134099</wp:posOffset>
            </wp:positionH>
            <wp:positionV relativeFrom="page">
              <wp:posOffset>6778240</wp:posOffset>
            </wp:positionV>
            <wp:extent cx="180" cy="66293"/>
            <wp:effectExtent l="0" t="0" r="0" b="0"/>
            <wp:wrapNone/>
            <wp:docPr id="4831" name="Freeform 48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6293"/>
                    </a:xfrm>
                    <a:custGeom>
                      <a:rect l="l" t="t" r="r" b="b"/>
                      <a:pathLst>
                        <a:path w="180" h="1104900">
                          <a:moveTo>
                            <a:pt x="0" y="0"/>
                          </a:moveTo>
                          <a:lnTo>
                            <a:pt x="0" y="1104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25" behindDoc="1" locked="0" layoutInCell="1" allowOverlap="1">
            <wp:simplePos x="0" y="0"/>
            <wp:positionH relativeFrom="page">
              <wp:posOffset>6134099</wp:posOffset>
            </wp:positionH>
            <wp:positionV relativeFrom="page">
              <wp:posOffset>6778240</wp:posOffset>
            </wp:positionV>
            <wp:extent cx="180" cy="66293"/>
            <wp:effectExtent l="0" t="0" r="0" b="0"/>
            <wp:wrapNone/>
            <wp:docPr id="4832" name="Freeform 48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6293"/>
                    </a:xfrm>
                    <a:custGeom>
                      <a:rect l="l" t="t" r="r" b="b"/>
                      <a:pathLst>
                        <a:path w="180" h="1104900">
                          <a:moveTo>
                            <a:pt x="0" y="0"/>
                          </a:moveTo>
                          <a:lnTo>
                            <a:pt x="0" y="1104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21" behindDoc="1" locked="0" layoutInCell="1" allowOverlap="1">
            <wp:simplePos x="0" y="0"/>
            <wp:positionH relativeFrom="page">
              <wp:posOffset>6134099</wp:posOffset>
            </wp:positionH>
            <wp:positionV relativeFrom="page">
              <wp:posOffset>6778240</wp:posOffset>
            </wp:positionV>
            <wp:extent cx="63245" cy="180"/>
            <wp:effectExtent l="0" t="0" r="0" b="0"/>
            <wp:wrapNone/>
            <wp:docPr id="4833" name="Freeform 48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245" cy="180"/>
                    </a:xfrm>
                    <a:custGeom>
                      <a:rect l="l" t="t" r="r" b="b"/>
                      <a:pathLst>
                        <a:path w="1054100" h="180">
                          <a:moveTo>
                            <a:pt x="10541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70" behindDoc="1" locked="0" layoutInCell="1" allowOverlap="1">
            <wp:simplePos x="0" y="0"/>
            <wp:positionH relativeFrom="page">
              <wp:posOffset>6019037</wp:posOffset>
            </wp:positionH>
            <wp:positionV relativeFrom="page">
              <wp:posOffset>6777478</wp:posOffset>
            </wp:positionV>
            <wp:extent cx="63245" cy="64769"/>
            <wp:effectExtent l="0" t="0" r="0" b="0"/>
            <wp:wrapNone/>
            <wp:docPr id="4834" name="Freeform 48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245" cy="64769"/>
                    </a:xfrm>
                    <a:custGeom>
                      <a:rect l="l" t="t" r="r" b="b"/>
                      <a:pathLst>
                        <a:path w="1054100" h="1079500">
                          <a:moveTo>
                            <a:pt x="0" y="0"/>
                          </a:moveTo>
                          <a:cubicBezTo>
                            <a:pt x="190500" y="495300"/>
                            <a:pt x="571500" y="876300"/>
                            <a:pt x="1054100" y="1079500"/>
                          </a:cubicBez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64" behindDoc="1" locked="0" layoutInCell="1" allowOverlap="1">
            <wp:simplePos x="0" y="0"/>
            <wp:positionH relativeFrom="page">
              <wp:posOffset>6020561</wp:posOffset>
            </wp:positionH>
            <wp:positionV relativeFrom="page">
              <wp:posOffset>6783574</wp:posOffset>
            </wp:positionV>
            <wp:extent cx="61721" cy="180"/>
            <wp:effectExtent l="0" t="0" r="0" b="0"/>
            <wp:wrapNone/>
            <wp:docPr id="4835" name="Freeform 48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721" cy="180"/>
                    </a:xfrm>
                    <a:custGeom>
                      <a:rect l="l" t="t" r="r" b="b"/>
                      <a:pathLst>
                        <a:path w="1028700" h="180">
                          <a:moveTo>
                            <a:pt x="0" y="0"/>
                          </a:moveTo>
                          <a:lnTo>
                            <a:pt x="1028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90" behindDoc="0" locked="0" layoutInCell="1" allowOverlap="1">
            <wp:simplePos x="0" y="0"/>
            <wp:positionH relativeFrom="page">
              <wp:posOffset>4345685</wp:posOffset>
            </wp:positionH>
            <wp:positionV relativeFrom="page">
              <wp:posOffset>6789670</wp:posOffset>
            </wp:positionV>
            <wp:extent cx="57911" cy="180"/>
            <wp:effectExtent l="0" t="0" r="0" b="0"/>
            <wp:wrapNone/>
            <wp:docPr id="4836" name="Freeform 48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911" cy="180"/>
                    </a:xfrm>
                    <a:custGeom>
                      <a:rect l="l" t="t" r="r" b="b"/>
                      <a:pathLst>
                        <a:path w="965200" h="180">
                          <a:moveTo>
                            <a:pt x="0" y="0"/>
                          </a:moveTo>
                          <a:lnTo>
                            <a:pt x="965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91" behindDoc="0" locked="0" layoutInCell="1" allowOverlap="1">
            <wp:simplePos x="0" y="0"/>
            <wp:positionH relativeFrom="page">
              <wp:posOffset>4345685</wp:posOffset>
            </wp:positionH>
            <wp:positionV relativeFrom="page">
              <wp:posOffset>6789670</wp:posOffset>
            </wp:positionV>
            <wp:extent cx="57911" cy="180"/>
            <wp:effectExtent l="0" t="0" r="0" b="0"/>
            <wp:wrapNone/>
            <wp:docPr id="4837" name="Freeform 48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911" cy="180"/>
                    </a:xfrm>
                    <a:custGeom>
                      <a:rect l="l" t="t" r="r" b="b"/>
                      <a:pathLst>
                        <a:path w="965200" h="180">
                          <a:moveTo>
                            <a:pt x="0" y="0"/>
                          </a:moveTo>
                          <a:lnTo>
                            <a:pt x="965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89" behindDoc="0" locked="0" layoutInCell="1" allowOverlap="1">
            <wp:simplePos x="0" y="0"/>
            <wp:positionH relativeFrom="page">
              <wp:posOffset>4347209</wp:posOffset>
            </wp:positionH>
            <wp:positionV relativeFrom="page">
              <wp:posOffset>6792718</wp:posOffset>
            </wp:positionV>
            <wp:extent cx="56387" cy="180"/>
            <wp:effectExtent l="0" t="0" r="0" b="0"/>
            <wp:wrapNone/>
            <wp:docPr id="4838" name="Freeform 48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6387" cy="180"/>
                    </a:xfrm>
                    <a:custGeom>
                      <a:rect l="l" t="t" r="r" b="b"/>
                      <a:pathLst>
                        <a:path w="939800" h="180">
                          <a:moveTo>
                            <a:pt x="0" y="0"/>
                          </a:moveTo>
                          <a:lnTo>
                            <a:pt x="939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15" behindDoc="0" locked="0" layoutInCell="1" allowOverlap="1">
            <wp:simplePos x="0" y="0"/>
            <wp:positionH relativeFrom="page">
              <wp:posOffset>5085587</wp:posOffset>
            </wp:positionH>
            <wp:positionV relativeFrom="page">
              <wp:posOffset>6786622</wp:posOffset>
            </wp:positionV>
            <wp:extent cx="60197" cy="180"/>
            <wp:effectExtent l="0" t="0" r="0" b="0"/>
            <wp:wrapNone/>
            <wp:docPr id="4839" name="Freeform 48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197" cy="180"/>
                    </a:xfrm>
                    <a:custGeom>
                      <a:rect l="l" t="t" r="r" b="b"/>
                      <a:pathLst>
                        <a:path w="1003300" h="180">
                          <a:moveTo>
                            <a:pt x="0" y="0"/>
                          </a:moveTo>
                          <a:lnTo>
                            <a:pt x="1003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13" behindDoc="0" locked="0" layoutInCell="1" allowOverlap="1">
            <wp:simplePos x="0" y="0"/>
            <wp:positionH relativeFrom="page">
              <wp:posOffset>5085587</wp:posOffset>
            </wp:positionH>
            <wp:positionV relativeFrom="page">
              <wp:posOffset>6789670</wp:posOffset>
            </wp:positionV>
            <wp:extent cx="58673" cy="180"/>
            <wp:effectExtent l="0" t="0" r="0" b="0"/>
            <wp:wrapNone/>
            <wp:docPr id="4840" name="Freeform 48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8673" cy="180"/>
                    </a:xfrm>
                    <a:custGeom>
                      <a:rect l="l" t="t" r="r" b="b"/>
                      <a:pathLst>
                        <a:path w="977900" h="180">
                          <a:moveTo>
                            <a:pt x="0" y="0"/>
                          </a:moveTo>
                          <a:lnTo>
                            <a:pt x="977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12" behindDoc="0" locked="0" layoutInCell="1" allowOverlap="1">
            <wp:simplePos x="0" y="0"/>
            <wp:positionH relativeFrom="page">
              <wp:posOffset>5173979</wp:posOffset>
            </wp:positionH>
            <wp:positionV relativeFrom="page">
              <wp:posOffset>6786622</wp:posOffset>
            </wp:positionV>
            <wp:extent cx="60959" cy="180"/>
            <wp:effectExtent l="0" t="0" r="0" b="0"/>
            <wp:wrapNone/>
            <wp:docPr id="4841" name="Freeform 48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0" y="0"/>
                          </a:moveTo>
                          <a:lnTo>
                            <a:pt x="1016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13" behindDoc="0" locked="0" layoutInCell="1" allowOverlap="1">
            <wp:simplePos x="0" y="0"/>
            <wp:positionH relativeFrom="page">
              <wp:posOffset>5173979</wp:posOffset>
            </wp:positionH>
            <wp:positionV relativeFrom="page">
              <wp:posOffset>6786622</wp:posOffset>
            </wp:positionV>
            <wp:extent cx="60959" cy="180"/>
            <wp:effectExtent l="0" t="0" r="0" b="0"/>
            <wp:wrapNone/>
            <wp:docPr id="4842" name="Freeform 48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0" y="0"/>
                          </a:moveTo>
                          <a:lnTo>
                            <a:pt x="1016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09" behindDoc="0" locked="0" layoutInCell="1" allowOverlap="1">
            <wp:simplePos x="0" y="0"/>
            <wp:positionH relativeFrom="page">
              <wp:posOffset>5177027</wp:posOffset>
            </wp:positionH>
            <wp:positionV relativeFrom="page">
              <wp:posOffset>6792718</wp:posOffset>
            </wp:positionV>
            <wp:extent cx="57911" cy="180"/>
            <wp:effectExtent l="0" t="0" r="0" b="0"/>
            <wp:wrapNone/>
            <wp:docPr id="4843" name="Freeform 48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911" cy="180"/>
                    </a:xfrm>
                    <a:custGeom>
                      <a:rect l="l" t="t" r="r" b="b"/>
                      <a:pathLst>
                        <a:path w="965200" h="180">
                          <a:moveTo>
                            <a:pt x="0" y="0"/>
                          </a:moveTo>
                          <a:lnTo>
                            <a:pt x="965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10" behindDoc="0" locked="0" layoutInCell="1" allowOverlap="1">
            <wp:simplePos x="0" y="0"/>
            <wp:positionH relativeFrom="page">
              <wp:posOffset>5175503</wp:posOffset>
            </wp:positionH>
            <wp:positionV relativeFrom="page">
              <wp:posOffset>6789670</wp:posOffset>
            </wp:positionV>
            <wp:extent cx="59435" cy="180"/>
            <wp:effectExtent l="0" t="0" r="0" b="0"/>
            <wp:wrapNone/>
            <wp:docPr id="4844" name="Freeform 48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435" cy="180"/>
                    </a:xfrm>
                    <a:custGeom>
                      <a:rect l="l" t="t" r="r" b="b"/>
                      <a:pathLst>
                        <a:path w="990600" h="180">
                          <a:moveTo>
                            <a:pt x="0" y="0"/>
                          </a:moveTo>
                          <a:lnTo>
                            <a:pt x="990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11" behindDoc="0" locked="0" layoutInCell="1" allowOverlap="1">
            <wp:simplePos x="0" y="0"/>
            <wp:positionH relativeFrom="page">
              <wp:posOffset>5175503</wp:posOffset>
            </wp:positionH>
            <wp:positionV relativeFrom="page">
              <wp:posOffset>6789670</wp:posOffset>
            </wp:positionV>
            <wp:extent cx="59435" cy="180"/>
            <wp:effectExtent l="0" t="0" r="0" b="0"/>
            <wp:wrapNone/>
            <wp:docPr id="4845" name="Freeform 48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435" cy="180"/>
                    </a:xfrm>
                    <a:custGeom>
                      <a:rect l="l" t="t" r="r" b="b"/>
                      <a:pathLst>
                        <a:path w="990600" h="180">
                          <a:moveTo>
                            <a:pt x="0" y="0"/>
                          </a:moveTo>
                          <a:lnTo>
                            <a:pt x="990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08" behindDoc="0" locked="0" layoutInCell="1" allowOverlap="1">
            <wp:simplePos x="0" y="0"/>
            <wp:positionH relativeFrom="page">
              <wp:posOffset>5177027</wp:posOffset>
            </wp:positionH>
            <wp:positionV relativeFrom="page">
              <wp:posOffset>6792718</wp:posOffset>
            </wp:positionV>
            <wp:extent cx="57911" cy="180"/>
            <wp:effectExtent l="0" t="0" r="0" b="0"/>
            <wp:wrapNone/>
            <wp:docPr id="4846" name="Freeform 48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911" cy="180"/>
                    </a:xfrm>
                    <a:custGeom>
                      <a:rect l="l" t="t" r="r" b="b"/>
                      <a:pathLst>
                        <a:path w="965200" h="180">
                          <a:moveTo>
                            <a:pt x="0" y="0"/>
                          </a:moveTo>
                          <a:lnTo>
                            <a:pt x="965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60" behindDoc="0" locked="0" layoutInCell="1" allowOverlap="1">
            <wp:simplePos x="0" y="0"/>
            <wp:positionH relativeFrom="page">
              <wp:posOffset>5285993</wp:posOffset>
            </wp:positionH>
            <wp:positionV relativeFrom="page">
              <wp:posOffset>6789670</wp:posOffset>
            </wp:positionV>
            <wp:extent cx="59435" cy="180"/>
            <wp:effectExtent l="0" t="0" r="0" b="0"/>
            <wp:wrapNone/>
            <wp:docPr id="4847" name="Freeform 48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435" cy="180"/>
                    </a:xfrm>
                    <a:custGeom>
                      <a:rect l="l" t="t" r="r" b="b"/>
                      <a:pathLst>
                        <a:path w="990600" h="180">
                          <a:moveTo>
                            <a:pt x="0" y="0"/>
                          </a:moveTo>
                          <a:lnTo>
                            <a:pt x="990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63" behindDoc="1" locked="0" layoutInCell="1" allowOverlap="1">
            <wp:simplePos x="0" y="0"/>
            <wp:positionH relativeFrom="page">
              <wp:posOffset>6022085</wp:posOffset>
            </wp:positionH>
            <wp:positionV relativeFrom="page">
              <wp:posOffset>6786622</wp:posOffset>
            </wp:positionV>
            <wp:extent cx="60197" cy="180"/>
            <wp:effectExtent l="0" t="0" r="0" b="0"/>
            <wp:wrapNone/>
            <wp:docPr id="4848" name="Freeform 48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197" cy="180"/>
                    </a:xfrm>
                    <a:custGeom>
                      <a:rect l="l" t="t" r="r" b="b"/>
                      <a:pathLst>
                        <a:path w="1003300" h="180">
                          <a:moveTo>
                            <a:pt x="0" y="0"/>
                          </a:moveTo>
                          <a:lnTo>
                            <a:pt x="1003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17" behindDoc="1" locked="0" layoutInCell="1" allowOverlap="1">
            <wp:simplePos x="0" y="0"/>
            <wp:positionH relativeFrom="page">
              <wp:posOffset>6134099</wp:posOffset>
            </wp:positionH>
            <wp:positionV relativeFrom="page">
              <wp:posOffset>6783574</wp:posOffset>
            </wp:positionV>
            <wp:extent cx="60959" cy="180"/>
            <wp:effectExtent l="0" t="0" r="0" b="0"/>
            <wp:wrapNone/>
            <wp:docPr id="4849" name="Freeform 48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0" y="0"/>
                          </a:moveTo>
                          <a:lnTo>
                            <a:pt x="1016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13" behindDoc="1" locked="0" layoutInCell="1" allowOverlap="1">
            <wp:simplePos x="0" y="0"/>
            <wp:positionH relativeFrom="page">
              <wp:posOffset>6337553</wp:posOffset>
            </wp:positionH>
            <wp:positionV relativeFrom="page">
              <wp:posOffset>6786622</wp:posOffset>
            </wp:positionV>
            <wp:extent cx="60197" cy="180"/>
            <wp:effectExtent l="0" t="0" r="0" b="0"/>
            <wp:wrapNone/>
            <wp:docPr id="4850" name="Freeform 48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197" cy="180"/>
                    </a:xfrm>
                    <a:custGeom>
                      <a:rect l="l" t="t" r="r" b="b"/>
                      <a:pathLst>
                        <a:path w="1003300" h="180">
                          <a:moveTo>
                            <a:pt x="0" y="0"/>
                          </a:moveTo>
                          <a:lnTo>
                            <a:pt x="1003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16" behindDoc="1" locked="0" layoutInCell="1" allowOverlap="1">
            <wp:simplePos x="0" y="0"/>
            <wp:positionH relativeFrom="page">
              <wp:posOffset>6337553</wp:posOffset>
            </wp:positionH>
            <wp:positionV relativeFrom="page">
              <wp:posOffset>6780526</wp:posOffset>
            </wp:positionV>
            <wp:extent cx="62483" cy="180"/>
            <wp:effectExtent l="0" t="0" r="0" b="0"/>
            <wp:wrapNone/>
            <wp:docPr id="4851" name="Freeform 48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483" cy="180"/>
                    </a:xfrm>
                    <a:custGeom>
                      <a:rect l="l" t="t" r="r" b="b"/>
                      <a:pathLst>
                        <a:path w="1041400" h="180">
                          <a:moveTo>
                            <a:pt x="0" y="0"/>
                          </a:moveTo>
                          <a:lnTo>
                            <a:pt x="1041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17" behindDoc="1" locked="0" layoutInCell="1" allowOverlap="1">
            <wp:simplePos x="0" y="0"/>
            <wp:positionH relativeFrom="page">
              <wp:posOffset>6337553</wp:posOffset>
            </wp:positionH>
            <wp:positionV relativeFrom="page">
              <wp:posOffset>6780526</wp:posOffset>
            </wp:positionV>
            <wp:extent cx="62483" cy="180"/>
            <wp:effectExtent l="0" t="0" r="0" b="0"/>
            <wp:wrapNone/>
            <wp:docPr id="4852" name="Freeform 48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483" cy="180"/>
                    </a:xfrm>
                    <a:custGeom>
                      <a:rect l="l" t="t" r="r" b="b"/>
                      <a:pathLst>
                        <a:path w="1041400" h="180">
                          <a:moveTo>
                            <a:pt x="0" y="0"/>
                          </a:moveTo>
                          <a:lnTo>
                            <a:pt x="1041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12" behindDoc="1" locked="0" layoutInCell="1" allowOverlap="1">
            <wp:simplePos x="0" y="0"/>
            <wp:positionH relativeFrom="page">
              <wp:posOffset>6337553</wp:posOffset>
            </wp:positionH>
            <wp:positionV relativeFrom="page">
              <wp:posOffset>6786622</wp:posOffset>
            </wp:positionV>
            <wp:extent cx="60197" cy="180"/>
            <wp:effectExtent l="0" t="0" r="0" b="0"/>
            <wp:wrapNone/>
            <wp:docPr id="4853" name="Freeform 48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197" cy="180"/>
                    </a:xfrm>
                    <a:custGeom>
                      <a:rect l="l" t="t" r="r" b="b"/>
                      <a:pathLst>
                        <a:path w="1003300" h="180">
                          <a:moveTo>
                            <a:pt x="0" y="0"/>
                          </a:moveTo>
                          <a:lnTo>
                            <a:pt x="1003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06" behindDoc="0" locked="0" layoutInCell="1" allowOverlap="1">
            <wp:simplePos x="0" y="0"/>
            <wp:positionH relativeFrom="page">
              <wp:posOffset>5178551</wp:posOffset>
            </wp:positionH>
            <wp:positionV relativeFrom="page">
              <wp:posOffset>6795766</wp:posOffset>
            </wp:positionV>
            <wp:extent cx="56387" cy="180"/>
            <wp:effectExtent l="0" t="0" r="0" b="0"/>
            <wp:wrapNone/>
            <wp:docPr id="4854" name="Freeform 48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6387" cy="180"/>
                    </a:xfrm>
                    <a:custGeom>
                      <a:rect l="l" t="t" r="r" b="b"/>
                      <a:pathLst>
                        <a:path w="939800" h="180">
                          <a:moveTo>
                            <a:pt x="0" y="0"/>
                          </a:moveTo>
                          <a:lnTo>
                            <a:pt x="939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07" behindDoc="0" locked="0" layoutInCell="1" allowOverlap="1">
            <wp:simplePos x="0" y="0"/>
            <wp:positionH relativeFrom="page">
              <wp:posOffset>5178551</wp:posOffset>
            </wp:positionH>
            <wp:positionV relativeFrom="page">
              <wp:posOffset>6795766</wp:posOffset>
            </wp:positionV>
            <wp:extent cx="56387" cy="180"/>
            <wp:effectExtent l="0" t="0" r="0" b="0"/>
            <wp:wrapNone/>
            <wp:docPr id="4855" name="Freeform 48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6387" cy="180"/>
                    </a:xfrm>
                    <a:custGeom>
                      <a:rect l="l" t="t" r="r" b="b"/>
                      <a:pathLst>
                        <a:path w="939800" h="180">
                          <a:moveTo>
                            <a:pt x="0" y="0"/>
                          </a:moveTo>
                          <a:lnTo>
                            <a:pt x="939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05" behindDoc="0" locked="0" layoutInCell="1" allowOverlap="1">
            <wp:simplePos x="0" y="0"/>
            <wp:positionH relativeFrom="page">
              <wp:posOffset>5180075</wp:posOffset>
            </wp:positionH>
            <wp:positionV relativeFrom="page">
              <wp:posOffset>6798814</wp:posOffset>
            </wp:positionV>
            <wp:extent cx="54863" cy="180"/>
            <wp:effectExtent l="0" t="0" r="0" b="0"/>
            <wp:wrapNone/>
            <wp:docPr id="4856" name="Freeform 48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4863" cy="180"/>
                    </a:xfrm>
                    <a:custGeom>
                      <a:rect l="l" t="t" r="r" b="b"/>
                      <a:pathLst>
                        <a:path w="914400" h="180">
                          <a:moveTo>
                            <a:pt x="0" y="0"/>
                          </a:moveTo>
                          <a:lnTo>
                            <a:pt x="914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04" behindDoc="0" locked="0" layoutInCell="1" allowOverlap="1">
            <wp:simplePos x="0" y="0"/>
            <wp:positionH relativeFrom="page">
              <wp:posOffset>5180075</wp:posOffset>
            </wp:positionH>
            <wp:positionV relativeFrom="page">
              <wp:posOffset>6798814</wp:posOffset>
            </wp:positionV>
            <wp:extent cx="54863" cy="180"/>
            <wp:effectExtent l="0" t="0" r="0" b="0"/>
            <wp:wrapNone/>
            <wp:docPr id="4857" name="Freeform 48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4863" cy="180"/>
                    </a:xfrm>
                    <a:custGeom>
                      <a:rect l="l" t="t" r="r" b="b"/>
                      <a:pathLst>
                        <a:path w="914400" h="180">
                          <a:moveTo>
                            <a:pt x="0" y="0"/>
                          </a:moveTo>
                          <a:lnTo>
                            <a:pt x="914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03" behindDoc="0" locked="0" layoutInCell="1" allowOverlap="1">
            <wp:simplePos x="0" y="0"/>
            <wp:positionH relativeFrom="page">
              <wp:posOffset>5182361</wp:posOffset>
            </wp:positionH>
            <wp:positionV relativeFrom="page">
              <wp:posOffset>6801862</wp:posOffset>
            </wp:positionV>
            <wp:extent cx="52577" cy="180"/>
            <wp:effectExtent l="0" t="0" r="0" b="0"/>
            <wp:wrapNone/>
            <wp:docPr id="4858" name="Freeform 48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2577" cy="180"/>
                    </a:xfrm>
                    <a:custGeom>
                      <a:rect l="l" t="t" r="r" b="b"/>
                      <a:pathLst>
                        <a:path w="876300" h="180">
                          <a:moveTo>
                            <a:pt x="0" y="0"/>
                          </a:moveTo>
                          <a:lnTo>
                            <a:pt x="876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02" behindDoc="0" locked="0" layoutInCell="1" allowOverlap="1">
            <wp:simplePos x="0" y="0"/>
            <wp:positionH relativeFrom="page">
              <wp:posOffset>5182361</wp:posOffset>
            </wp:positionH>
            <wp:positionV relativeFrom="page">
              <wp:posOffset>6801862</wp:posOffset>
            </wp:positionV>
            <wp:extent cx="52577" cy="180"/>
            <wp:effectExtent l="0" t="0" r="0" b="0"/>
            <wp:wrapNone/>
            <wp:docPr id="4859" name="Freeform 48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2577" cy="180"/>
                    </a:xfrm>
                    <a:custGeom>
                      <a:rect l="l" t="t" r="r" b="b"/>
                      <a:pathLst>
                        <a:path w="876300" h="180">
                          <a:moveTo>
                            <a:pt x="0" y="0"/>
                          </a:moveTo>
                          <a:lnTo>
                            <a:pt x="876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57" behindDoc="0" locked="0" layoutInCell="1" allowOverlap="1">
            <wp:simplePos x="0" y="0"/>
            <wp:positionH relativeFrom="page">
              <wp:posOffset>5285993</wp:posOffset>
            </wp:positionH>
            <wp:positionV relativeFrom="page">
              <wp:posOffset>6795766</wp:posOffset>
            </wp:positionV>
            <wp:extent cx="56387" cy="180"/>
            <wp:effectExtent l="0" t="0" r="0" b="0"/>
            <wp:wrapNone/>
            <wp:docPr id="4860" name="Freeform 48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6387" cy="180"/>
                    </a:xfrm>
                    <a:custGeom>
                      <a:rect l="l" t="t" r="r" b="b"/>
                      <a:pathLst>
                        <a:path w="939800" h="180">
                          <a:moveTo>
                            <a:pt x="0" y="0"/>
                          </a:moveTo>
                          <a:lnTo>
                            <a:pt x="939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56" behindDoc="0" locked="0" layoutInCell="1" allowOverlap="1">
            <wp:simplePos x="0" y="0"/>
            <wp:positionH relativeFrom="page">
              <wp:posOffset>5285993</wp:posOffset>
            </wp:positionH>
            <wp:positionV relativeFrom="page">
              <wp:posOffset>6795766</wp:posOffset>
            </wp:positionV>
            <wp:extent cx="56387" cy="180"/>
            <wp:effectExtent l="0" t="0" r="0" b="0"/>
            <wp:wrapNone/>
            <wp:docPr id="4861" name="Freeform 48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6387" cy="180"/>
                    </a:xfrm>
                    <a:custGeom>
                      <a:rect l="l" t="t" r="r" b="b"/>
                      <a:pathLst>
                        <a:path w="939800" h="180">
                          <a:moveTo>
                            <a:pt x="0" y="0"/>
                          </a:moveTo>
                          <a:lnTo>
                            <a:pt x="939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53" behindDoc="0" locked="0" layoutInCell="1" allowOverlap="1">
            <wp:simplePos x="0" y="0"/>
            <wp:positionH relativeFrom="page">
              <wp:posOffset>5285993</wp:posOffset>
            </wp:positionH>
            <wp:positionV relativeFrom="page">
              <wp:posOffset>6801862</wp:posOffset>
            </wp:positionV>
            <wp:extent cx="52577" cy="180"/>
            <wp:effectExtent l="0" t="0" r="0" b="0"/>
            <wp:wrapNone/>
            <wp:docPr id="4862" name="Freeform 48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2577" cy="180"/>
                    </a:xfrm>
                    <a:custGeom>
                      <a:rect l="l" t="t" r="r" b="b"/>
                      <a:pathLst>
                        <a:path w="876300" h="180">
                          <a:moveTo>
                            <a:pt x="0" y="0"/>
                          </a:moveTo>
                          <a:lnTo>
                            <a:pt x="876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1" behindDoc="1" locked="0" layoutInCell="1" allowOverlap="1">
            <wp:simplePos x="0" y="0"/>
            <wp:positionH relativeFrom="page">
              <wp:posOffset>5508497</wp:posOffset>
            </wp:positionH>
            <wp:positionV relativeFrom="page">
              <wp:posOffset>6801862</wp:posOffset>
            </wp:positionV>
            <wp:extent cx="51815" cy="180"/>
            <wp:effectExtent l="0" t="0" r="0" b="0"/>
            <wp:wrapNone/>
            <wp:docPr id="4863" name="Freeform 48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815" cy="180"/>
                    </a:xfrm>
                    <a:custGeom>
                      <a:rect l="l" t="t" r="r" b="b"/>
                      <a:pathLst>
                        <a:path w="863600" h="180">
                          <a:moveTo>
                            <a:pt x="0" y="0"/>
                          </a:moveTo>
                          <a:lnTo>
                            <a:pt x="863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2" behindDoc="1" locked="0" layoutInCell="1" allowOverlap="1">
            <wp:simplePos x="0" y="0"/>
            <wp:positionH relativeFrom="page">
              <wp:posOffset>5508497</wp:posOffset>
            </wp:positionH>
            <wp:positionV relativeFrom="page">
              <wp:posOffset>6798814</wp:posOffset>
            </wp:positionV>
            <wp:extent cx="53339" cy="180"/>
            <wp:effectExtent l="0" t="0" r="0" b="0"/>
            <wp:wrapNone/>
            <wp:docPr id="4864" name="Freeform 48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9" cy="180"/>
                    </a:xfrm>
                    <a:custGeom>
                      <a:rect l="l" t="t" r="r" b="b"/>
                      <a:pathLst>
                        <a:path w="889000" h="180">
                          <a:moveTo>
                            <a:pt x="0" y="0"/>
                          </a:moveTo>
                          <a:lnTo>
                            <a:pt x="889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3" behindDoc="1" locked="0" layoutInCell="1" allowOverlap="1">
            <wp:simplePos x="0" y="0"/>
            <wp:positionH relativeFrom="page">
              <wp:posOffset>5508497</wp:posOffset>
            </wp:positionH>
            <wp:positionV relativeFrom="page">
              <wp:posOffset>6798814</wp:posOffset>
            </wp:positionV>
            <wp:extent cx="53339" cy="180"/>
            <wp:effectExtent l="0" t="0" r="0" b="0"/>
            <wp:wrapNone/>
            <wp:docPr id="4865" name="Freeform 48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9" cy="180"/>
                    </a:xfrm>
                    <a:custGeom>
                      <a:rect l="l" t="t" r="r" b="b"/>
                      <a:pathLst>
                        <a:path w="889000" h="180">
                          <a:moveTo>
                            <a:pt x="0" y="0"/>
                          </a:moveTo>
                          <a:lnTo>
                            <a:pt x="889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4" behindDoc="1" locked="0" layoutInCell="1" allowOverlap="1">
            <wp:simplePos x="0" y="0"/>
            <wp:positionH relativeFrom="page">
              <wp:posOffset>5508497</wp:posOffset>
            </wp:positionH>
            <wp:positionV relativeFrom="page">
              <wp:posOffset>6795766</wp:posOffset>
            </wp:positionV>
            <wp:extent cx="55625" cy="180"/>
            <wp:effectExtent l="0" t="0" r="0" b="0"/>
            <wp:wrapNone/>
            <wp:docPr id="4866" name="Freeform 48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5625" cy="180"/>
                    </a:xfrm>
                    <a:custGeom>
                      <a:rect l="l" t="t" r="r" b="b"/>
                      <a:pathLst>
                        <a:path w="927100" h="180">
                          <a:moveTo>
                            <a:pt x="0" y="0"/>
                          </a:moveTo>
                          <a:lnTo>
                            <a:pt x="927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6" behindDoc="1" locked="0" layoutInCell="1" allowOverlap="1">
            <wp:simplePos x="0" y="0"/>
            <wp:positionH relativeFrom="page">
              <wp:posOffset>5508497</wp:posOffset>
            </wp:positionH>
            <wp:positionV relativeFrom="page">
              <wp:posOffset>6792718</wp:posOffset>
            </wp:positionV>
            <wp:extent cx="57149" cy="180"/>
            <wp:effectExtent l="0" t="0" r="0" b="0"/>
            <wp:wrapNone/>
            <wp:docPr id="4867" name="Freeform 48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49" cy="180"/>
                    </a:xfrm>
                    <a:custGeom>
                      <a:rect l="l" t="t" r="r" b="b"/>
                      <a:pathLst>
                        <a:path w="952500" h="180">
                          <a:moveTo>
                            <a:pt x="0" y="0"/>
                          </a:moveTo>
                          <a:lnTo>
                            <a:pt x="952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3" behindDoc="1" locked="0" layoutInCell="1" allowOverlap="1">
            <wp:simplePos x="0" y="0"/>
            <wp:positionH relativeFrom="page">
              <wp:posOffset>5821679</wp:posOffset>
            </wp:positionH>
            <wp:positionV relativeFrom="page">
              <wp:posOffset>6786622</wp:posOffset>
            </wp:positionV>
            <wp:extent cx="60197" cy="180"/>
            <wp:effectExtent l="0" t="0" r="0" b="0"/>
            <wp:wrapNone/>
            <wp:docPr id="4868" name="Freeform 48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197" cy="180"/>
                    </a:xfrm>
                    <a:custGeom>
                      <a:rect l="l" t="t" r="r" b="b"/>
                      <a:pathLst>
                        <a:path w="1003300" h="180">
                          <a:moveTo>
                            <a:pt x="0" y="0"/>
                          </a:moveTo>
                          <a:lnTo>
                            <a:pt x="1003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2" behindDoc="1" locked="0" layoutInCell="1" allowOverlap="1">
            <wp:simplePos x="0" y="0"/>
            <wp:positionH relativeFrom="page">
              <wp:posOffset>5821679</wp:posOffset>
            </wp:positionH>
            <wp:positionV relativeFrom="page">
              <wp:posOffset>6786622</wp:posOffset>
            </wp:positionV>
            <wp:extent cx="60197" cy="180"/>
            <wp:effectExtent l="0" t="0" r="0" b="0"/>
            <wp:wrapNone/>
            <wp:docPr id="4869" name="Freeform 48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197" cy="180"/>
                    </a:xfrm>
                    <a:custGeom>
                      <a:rect l="l" t="t" r="r" b="b"/>
                      <a:pathLst>
                        <a:path w="1003300" h="180">
                          <a:moveTo>
                            <a:pt x="0" y="0"/>
                          </a:moveTo>
                          <a:lnTo>
                            <a:pt x="1003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66" behindDoc="1" locked="0" layoutInCell="1" allowOverlap="1">
            <wp:simplePos x="0" y="0"/>
            <wp:positionH relativeFrom="page">
              <wp:posOffset>6019799</wp:posOffset>
            </wp:positionH>
            <wp:positionV relativeFrom="page">
              <wp:posOffset>6780526</wp:posOffset>
            </wp:positionV>
            <wp:extent cx="62483" cy="180"/>
            <wp:effectExtent l="0" t="0" r="0" b="0"/>
            <wp:wrapNone/>
            <wp:docPr id="4870" name="Freeform 48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483" cy="180"/>
                    </a:xfrm>
                    <a:custGeom>
                      <a:rect l="l" t="t" r="r" b="b"/>
                      <a:pathLst>
                        <a:path w="1041400" h="180">
                          <a:moveTo>
                            <a:pt x="0" y="0"/>
                          </a:moveTo>
                          <a:lnTo>
                            <a:pt x="1041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64" behindDoc="1" locked="0" layoutInCell="1" allowOverlap="1">
            <wp:simplePos x="0" y="0"/>
            <wp:positionH relativeFrom="page">
              <wp:posOffset>6223253</wp:posOffset>
            </wp:positionH>
            <wp:positionV relativeFrom="page">
              <wp:posOffset>6780526</wp:posOffset>
            </wp:positionV>
            <wp:extent cx="62483" cy="180"/>
            <wp:effectExtent l="0" t="0" r="0" b="0"/>
            <wp:wrapNone/>
            <wp:docPr id="4871" name="Freeform 48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483" cy="180"/>
                    </a:xfrm>
                    <a:custGeom>
                      <a:rect l="l" t="t" r="r" b="b"/>
                      <a:pathLst>
                        <a:path w="1041400" h="180">
                          <a:moveTo>
                            <a:pt x="0" y="0"/>
                          </a:moveTo>
                          <a:lnTo>
                            <a:pt x="1041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65" behindDoc="1" locked="0" layoutInCell="1" allowOverlap="1">
            <wp:simplePos x="0" y="0"/>
            <wp:positionH relativeFrom="page">
              <wp:posOffset>6223253</wp:posOffset>
            </wp:positionH>
            <wp:positionV relativeFrom="page">
              <wp:posOffset>6780526</wp:posOffset>
            </wp:positionV>
            <wp:extent cx="62483" cy="180"/>
            <wp:effectExtent l="0" t="0" r="0" b="0"/>
            <wp:wrapNone/>
            <wp:docPr id="4872" name="Freeform 48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483" cy="180"/>
                    </a:xfrm>
                    <a:custGeom>
                      <a:rect l="l" t="t" r="r" b="b"/>
                      <a:pathLst>
                        <a:path w="1041400" h="180">
                          <a:moveTo>
                            <a:pt x="0" y="0"/>
                          </a:moveTo>
                          <a:lnTo>
                            <a:pt x="1041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70" behindDoc="1" locked="0" layoutInCell="1" allowOverlap="1">
            <wp:simplePos x="0" y="0"/>
            <wp:positionH relativeFrom="page">
              <wp:posOffset>6222491</wp:posOffset>
            </wp:positionH>
            <wp:positionV relativeFrom="page">
              <wp:posOffset>6778240</wp:posOffset>
            </wp:positionV>
            <wp:extent cx="63245" cy="180"/>
            <wp:effectExtent l="0" t="0" r="0" b="0"/>
            <wp:wrapNone/>
            <wp:docPr id="4873" name="Freeform 48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245" cy="180"/>
                    </a:xfrm>
                    <a:custGeom>
                      <a:rect l="l" t="t" r="r" b="b"/>
                      <a:pathLst>
                        <a:path w="1054100" h="180">
                          <a:moveTo>
                            <a:pt x="10541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71" behindDoc="1" locked="0" layoutInCell="1" allowOverlap="1">
            <wp:simplePos x="0" y="0"/>
            <wp:positionH relativeFrom="page">
              <wp:posOffset>6222491</wp:posOffset>
            </wp:positionH>
            <wp:positionV relativeFrom="page">
              <wp:posOffset>6778240</wp:posOffset>
            </wp:positionV>
            <wp:extent cx="63245" cy="180"/>
            <wp:effectExtent l="0" t="0" r="0" b="0"/>
            <wp:wrapNone/>
            <wp:docPr id="4874" name="Freeform 48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245" cy="180"/>
                    </a:xfrm>
                    <a:custGeom>
                      <a:rect l="l" t="t" r="r" b="b"/>
                      <a:pathLst>
                        <a:path w="1054100" h="180">
                          <a:moveTo>
                            <a:pt x="10541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63" behindDoc="1" locked="0" layoutInCell="1" allowOverlap="1">
            <wp:simplePos x="0" y="0"/>
            <wp:positionH relativeFrom="page">
              <wp:posOffset>6224777</wp:posOffset>
            </wp:positionH>
            <wp:positionV relativeFrom="page">
              <wp:posOffset>6783574</wp:posOffset>
            </wp:positionV>
            <wp:extent cx="60959" cy="180"/>
            <wp:effectExtent l="0" t="0" r="0" b="0"/>
            <wp:wrapNone/>
            <wp:docPr id="4875" name="Freeform 48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0" y="0"/>
                          </a:moveTo>
                          <a:lnTo>
                            <a:pt x="1016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67" behindDoc="1" locked="0" layoutInCell="1" allowOverlap="1">
            <wp:simplePos x="0" y="0"/>
            <wp:positionH relativeFrom="page">
              <wp:posOffset>6285737</wp:posOffset>
            </wp:positionH>
            <wp:positionV relativeFrom="page">
              <wp:posOffset>6778240</wp:posOffset>
            </wp:positionV>
            <wp:extent cx="180" cy="65531"/>
            <wp:effectExtent l="0" t="0" r="0" b="0"/>
            <wp:wrapNone/>
            <wp:docPr id="4876" name="Freeform 48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5531"/>
                    </a:xfrm>
                    <a:custGeom>
                      <a:rect l="l" t="t" r="r" b="b"/>
                      <a:pathLst>
                        <a:path w="180" h="1092200">
                          <a:moveTo>
                            <a:pt x="0" y="10922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66" behindDoc="1" locked="0" layoutInCell="1" allowOverlap="1">
            <wp:simplePos x="0" y="0"/>
            <wp:positionH relativeFrom="page">
              <wp:posOffset>6285737</wp:posOffset>
            </wp:positionH>
            <wp:positionV relativeFrom="page">
              <wp:posOffset>6778240</wp:posOffset>
            </wp:positionV>
            <wp:extent cx="180" cy="65531"/>
            <wp:effectExtent l="0" t="0" r="0" b="0"/>
            <wp:wrapNone/>
            <wp:docPr id="4877" name="Freeform 48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5531"/>
                    </a:xfrm>
                    <a:custGeom>
                      <a:rect l="l" t="t" r="r" b="b"/>
                      <a:pathLst>
                        <a:path w="180" h="1092200">
                          <a:moveTo>
                            <a:pt x="0" y="10922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84" behindDoc="0" locked="0" layoutInCell="1" allowOverlap="1">
            <wp:simplePos x="0" y="0"/>
            <wp:positionH relativeFrom="page">
              <wp:posOffset>4351019</wp:posOffset>
            </wp:positionH>
            <wp:positionV relativeFrom="page">
              <wp:posOffset>6798814</wp:posOffset>
            </wp:positionV>
            <wp:extent cx="52577" cy="180"/>
            <wp:effectExtent l="0" t="0" r="0" b="0"/>
            <wp:wrapNone/>
            <wp:docPr id="4878" name="Freeform 48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2577" cy="180"/>
                    </a:xfrm>
                    <a:custGeom>
                      <a:rect l="l" t="t" r="r" b="b"/>
                      <a:pathLst>
                        <a:path w="876300" h="180">
                          <a:moveTo>
                            <a:pt x="0" y="0"/>
                          </a:moveTo>
                          <a:lnTo>
                            <a:pt x="876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86" behindDoc="0" locked="0" layoutInCell="1" allowOverlap="1">
            <wp:simplePos x="0" y="0"/>
            <wp:positionH relativeFrom="page">
              <wp:posOffset>4348733</wp:posOffset>
            </wp:positionH>
            <wp:positionV relativeFrom="page">
              <wp:posOffset>6795766</wp:posOffset>
            </wp:positionV>
            <wp:extent cx="54863" cy="180"/>
            <wp:effectExtent l="0" t="0" r="0" b="0"/>
            <wp:wrapNone/>
            <wp:docPr id="4879" name="Freeform 48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4863" cy="180"/>
                    </a:xfrm>
                    <a:custGeom>
                      <a:rect l="l" t="t" r="r" b="b"/>
                      <a:pathLst>
                        <a:path w="914400" h="180">
                          <a:moveTo>
                            <a:pt x="0" y="0"/>
                          </a:moveTo>
                          <a:lnTo>
                            <a:pt x="914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87" behindDoc="0" locked="0" layoutInCell="1" allowOverlap="1">
            <wp:simplePos x="0" y="0"/>
            <wp:positionH relativeFrom="page">
              <wp:posOffset>4348733</wp:posOffset>
            </wp:positionH>
            <wp:positionV relativeFrom="page">
              <wp:posOffset>6795766</wp:posOffset>
            </wp:positionV>
            <wp:extent cx="54863" cy="180"/>
            <wp:effectExtent l="0" t="0" r="0" b="0"/>
            <wp:wrapNone/>
            <wp:docPr id="4880" name="Freeform 48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4863" cy="180"/>
                    </a:xfrm>
                    <a:custGeom>
                      <a:rect l="l" t="t" r="r" b="b"/>
                      <a:pathLst>
                        <a:path w="914400" h="180">
                          <a:moveTo>
                            <a:pt x="0" y="0"/>
                          </a:moveTo>
                          <a:lnTo>
                            <a:pt x="914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88" behindDoc="0" locked="0" layoutInCell="1" allowOverlap="1">
            <wp:simplePos x="0" y="0"/>
            <wp:positionH relativeFrom="page">
              <wp:posOffset>4347209</wp:posOffset>
            </wp:positionH>
            <wp:positionV relativeFrom="page">
              <wp:posOffset>6792718</wp:posOffset>
            </wp:positionV>
            <wp:extent cx="56387" cy="180"/>
            <wp:effectExtent l="0" t="0" r="0" b="0"/>
            <wp:wrapNone/>
            <wp:docPr id="4881" name="Freeform 48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6387" cy="180"/>
                    </a:xfrm>
                    <a:custGeom>
                      <a:rect l="l" t="t" r="r" b="b"/>
                      <a:pathLst>
                        <a:path w="939800" h="180">
                          <a:moveTo>
                            <a:pt x="0" y="0"/>
                          </a:moveTo>
                          <a:lnTo>
                            <a:pt x="939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85" behindDoc="0" locked="0" layoutInCell="1" allowOverlap="1">
            <wp:simplePos x="0" y="0"/>
            <wp:positionH relativeFrom="page">
              <wp:posOffset>4351019</wp:posOffset>
            </wp:positionH>
            <wp:positionV relativeFrom="page">
              <wp:posOffset>6798814</wp:posOffset>
            </wp:positionV>
            <wp:extent cx="52577" cy="180"/>
            <wp:effectExtent l="0" t="0" r="0" b="0"/>
            <wp:wrapNone/>
            <wp:docPr id="4882" name="Freeform 48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2577" cy="180"/>
                    </a:xfrm>
                    <a:custGeom>
                      <a:rect l="l" t="t" r="r" b="b"/>
                      <a:pathLst>
                        <a:path w="876300" h="180">
                          <a:moveTo>
                            <a:pt x="0" y="0"/>
                          </a:moveTo>
                          <a:lnTo>
                            <a:pt x="876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83" behindDoc="0" locked="0" layoutInCell="1" allowOverlap="1">
            <wp:simplePos x="0" y="0"/>
            <wp:positionH relativeFrom="page">
              <wp:posOffset>4352543</wp:posOffset>
            </wp:positionH>
            <wp:positionV relativeFrom="page">
              <wp:posOffset>6801862</wp:posOffset>
            </wp:positionV>
            <wp:extent cx="51053" cy="180"/>
            <wp:effectExtent l="0" t="0" r="0" b="0"/>
            <wp:wrapNone/>
            <wp:docPr id="4883" name="Freeform 48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053" cy="180"/>
                    </a:xfrm>
                    <a:custGeom>
                      <a:rect l="l" t="t" r="r" b="b"/>
                      <a:pathLst>
                        <a:path w="850900" h="180">
                          <a:moveTo>
                            <a:pt x="0" y="0"/>
                          </a:moveTo>
                          <a:lnTo>
                            <a:pt x="850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5" behindDoc="1" locked="0" layoutInCell="1" allowOverlap="1">
            <wp:simplePos x="0" y="0"/>
            <wp:positionH relativeFrom="page">
              <wp:posOffset>5508497</wp:posOffset>
            </wp:positionH>
            <wp:positionV relativeFrom="page">
              <wp:posOffset>6795766</wp:posOffset>
            </wp:positionV>
            <wp:extent cx="55625" cy="180"/>
            <wp:effectExtent l="0" t="0" r="0" b="0"/>
            <wp:wrapNone/>
            <wp:docPr id="4884" name="Freeform 48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5625" cy="180"/>
                    </a:xfrm>
                    <a:custGeom>
                      <a:rect l="l" t="t" r="r" b="b"/>
                      <a:pathLst>
                        <a:path w="927100" h="180">
                          <a:moveTo>
                            <a:pt x="0" y="0"/>
                          </a:moveTo>
                          <a:lnTo>
                            <a:pt x="927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0" behindDoc="1" locked="0" layoutInCell="1" allowOverlap="1">
            <wp:simplePos x="0" y="0"/>
            <wp:positionH relativeFrom="page">
              <wp:posOffset>5508497</wp:posOffset>
            </wp:positionH>
            <wp:positionV relativeFrom="page">
              <wp:posOffset>6801862</wp:posOffset>
            </wp:positionV>
            <wp:extent cx="51815" cy="180"/>
            <wp:effectExtent l="0" t="0" r="0" b="0"/>
            <wp:wrapNone/>
            <wp:docPr id="4885" name="Freeform 48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815" cy="180"/>
                    </a:xfrm>
                    <a:custGeom>
                      <a:rect l="l" t="t" r="r" b="b"/>
                      <a:pathLst>
                        <a:path w="863600" h="180">
                          <a:moveTo>
                            <a:pt x="0" y="0"/>
                          </a:moveTo>
                          <a:lnTo>
                            <a:pt x="863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3" behindDoc="1" locked="0" layoutInCell="1" allowOverlap="1">
            <wp:simplePos x="0" y="0"/>
            <wp:positionH relativeFrom="page">
              <wp:posOffset>5607557</wp:posOffset>
            </wp:positionH>
            <wp:positionV relativeFrom="page">
              <wp:posOffset>6795766</wp:posOffset>
            </wp:positionV>
            <wp:extent cx="55625" cy="180"/>
            <wp:effectExtent l="0" t="0" r="0" b="0"/>
            <wp:wrapNone/>
            <wp:docPr id="4886" name="Freeform 48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5625" cy="180"/>
                    </a:xfrm>
                    <a:custGeom>
                      <a:rect l="l" t="t" r="r" b="b"/>
                      <a:pathLst>
                        <a:path w="927100" h="180">
                          <a:moveTo>
                            <a:pt x="0" y="0"/>
                          </a:moveTo>
                          <a:lnTo>
                            <a:pt x="927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2" behindDoc="1" locked="0" layoutInCell="1" allowOverlap="1">
            <wp:simplePos x="0" y="0"/>
            <wp:positionH relativeFrom="page">
              <wp:posOffset>5607557</wp:posOffset>
            </wp:positionH>
            <wp:positionV relativeFrom="page">
              <wp:posOffset>6795766</wp:posOffset>
            </wp:positionV>
            <wp:extent cx="55625" cy="180"/>
            <wp:effectExtent l="0" t="0" r="0" b="0"/>
            <wp:wrapNone/>
            <wp:docPr id="4887" name="Freeform 48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5625" cy="180"/>
                    </a:xfrm>
                    <a:custGeom>
                      <a:rect l="l" t="t" r="r" b="b"/>
                      <a:pathLst>
                        <a:path w="927100" h="180">
                          <a:moveTo>
                            <a:pt x="0" y="0"/>
                          </a:moveTo>
                          <a:lnTo>
                            <a:pt x="927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61" behindDoc="1" locked="0" layoutInCell="1" allowOverlap="1">
            <wp:simplePos x="0" y="0"/>
            <wp:positionH relativeFrom="page">
              <wp:posOffset>6023609</wp:posOffset>
            </wp:positionH>
            <wp:positionV relativeFrom="page">
              <wp:posOffset>6789670</wp:posOffset>
            </wp:positionV>
            <wp:extent cx="58673" cy="180"/>
            <wp:effectExtent l="0" t="0" r="0" b="0"/>
            <wp:wrapNone/>
            <wp:docPr id="4888" name="Freeform 48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8673" cy="180"/>
                    </a:xfrm>
                    <a:custGeom>
                      <a:rect l="l" t="t" r="r" b="b"/>
                      <a:pathLst>
                        <a:path w="977900" h="180">
                          <a:moveTo>
                            <a:pt x="0" y="0"/>
                          </a:moveTo>
                          <a:lnTo>
                            <a:pt x="977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34" behindDoc="0" locked="0" layoutInCell="1" allowOverlap="1">
            <wp:simplePos x="0" y="0"/>
            <wp:positionH relativeFrom="page">
              <wp:posOffset>4455413</wp:posOffset>
            </wp:positionH>
            <wp:positionV relativeFrom="page">
              <wp:posOffset>6801862</wp:posOffset>
            </wp:positionV>
            <wp:extent cx="50291" cy="180"/>
            <wp:effectExtent l="0" t="0" r="0" b="0"/>
            <wp:wrapNone/>
            <wp:docPr id="4889" name="Freeform 48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291" cy="180"/>
                    </a:xfrm>
                    <a:custGeom>
                      <a:rect l="l" t="t" r="r" b="b"/>
                      <a:pathLst>
                        <a:path w="838200" h="180">
                          <a:moveTo>
                            <a:pt x="0" y="0"/>
                          </a:moveTo>
                          <a:lnTo>
                            <a:pt x="838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35" behindDoc="0" locked="0" layoutInCell="1" allowOverlap="1">
            <wp:simplePos x="0" y="0"/>
            <wp:positionH relativeFrom="page">
              <wp:posOffset>4455413</wp:posOffset>
            </wp:positionH>
            <wp:positionV relativeFrom="page">
              <wp:posOffset>6801862</wp:posOffset>
            </wp:positionV>
            <wp:extent cx="50291" cy="180"/>
            <wp:effectExtent l="0" t="0" r="0" b="0"/>
            <wp:wrapNone/>
            <wp:docPr id="4890" name="Freeform 48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291" cy="180"/>
                    </a:xfrm>
                    <a:custGeom>
                      <a:rect l="l" t="t" r="r" b="b"/>
                      <a:pathLst>
                        <a:path w="838200" h="180">
                          <a:moveTo>
                            <a:pt x="0" y="0"/>
                          </a:moveTo>
                          <a:lnTo>
                            <a:pt x="838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36" behindDoc="0" locked="0" layoutInCell="1" allowOverlap="1">
            <wp:simplePos x="0" y="0"/>
            <wp:positionH relativeFrom="page">
              <wp:posOffset>4455413</wp:posOffset>
            </wp:positionH>
            <wp:positionV relativeFrom="page">
              <wp:posOffset>6798814</wp:posOffset>
            </wp:positionV>
            <wp:extent cx="52577" cy="180"/>
            <wp:effectExtent l="0" t="0" r="0" b="0"/>
            <wp:wrapNone/>
            <wp:docPr id="4891" name="Freeform 48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2577" cy="180"/>
                    </a:xfrm>
                    <a:custGeom>
                      <a:rect l="l" t="t" r="r" b="b"/>
                      <a:pathLst>
                        <a:path w="876300" h="180">
                          <a:moveTo>
                            <a:pt x="0" y="0"/>
                          </a:moveTo>
                          <a:lnTo>
                            <a:pt x="876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38" behindDoc="0" locked="0" layoutInCell="1" allowOverlap="1">
            <wp:simplePos x="0" y="0"/>
            <wp:positionH relativeFrom="page">
              <wp:posOffset>4455413</wp:posOffset>
            </wp:positionH>
            <wp:positionV relativeFrom="page">
              <wp:posOffset>6795766</wp:posOffset>
            </wp:positionV>
            <wp:extent cx="54101" cy="180"/>
            <wp:effectExtent l="0" t="0" r="0" b="0"/>
            <wp:wrapNone/>
            <wp:docPr id="4892" name="Freeform 48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4101" cy="180"/>
                    </a:xfrm>
                    <a:custGeom>
                      <a:rect l="l" t="t" r="r" b="b"/>
                      <a:pathLst>
                        <a:path w="901700" h="180">
                          <a:moveTo>
                            <a:pt x="0" y="0"/>
                          </a:moveTo>
                          <a:lnTo>
                            <a:pt x="901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39" behindDoc="0" locked="0" layoutInCell="1" allowOverlap="1">
            <wp:simplePos x="0" y="0"/>
            <wp:positionH relativeFrom="page">
              <wp:posOffset>4455413</wp:posOffset>
            </wp:positionH>
            <wp:positionV relativeFrom="page">
              <wp:posOffset>6795766</wp:posOffset>
            </wp:positionV>
            <wp:extent cx="54101" cy="180"/>
            <wp:effectExtent l="0" t="0" r="0" b="0"/>
            <wp:wrapNone/>
            <wp:docPr id="4893" name="Freeform 48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4101" cy="180"/>
                    </a:xfrm>
                    <a:custGeom>
                      <a:rect l="l" t="t" r="r" b="b"/>
                      <a:pathLst>
                        <a:path w="901700" h="180">
                          <a:moveTo>
                            <a:pt x="0" y="0"/>
                          </a:moveTo>
                          <a:lnTo>
                            <a:pt x="901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40" behindDoc="0" locked="0" layoutInCell="1" allowOverlap="1">
            <wp:simplePos x="0" y="0"/>
            <wp:positionH relativeFrom="page">
              <wp:posOffset>4455413</wp:posOffset>
            </wp:positionH>
            <wp:positionV relativeFrom="page">
              <wp:posOffset>6792718</wp:posOffset>
            </wp:positionV>
            <wp:extent cx="56387" cy="180"/>
            <wp:effectExtent l="0" t="0" r="0" b="0"/>
            <wp:wrapNone/>
            <wp:docPr id="4894" name="Freeform 48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6387" cy="180"/>
                    </a:xfrm>
                    <a:custGeom>
                      <a:rect l="l" t="t" r="r" b="b"/>
                      <a:pathLst>
                        <a:path w="939800" h="180">
                          <a:moveTo>
                            <a:pt x="0" y="0"/>
                          </a:moveTo>
                          <a:lnTo>
                            <a:pt x="939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42" behindDoc="0" locked="0" layoutInCell="1" allowOverlap="1">
            <wp:simplePos x="0" y="0"/>
            <wp:positionH relativeFrom="page">
              <wp:posOffset>4455413</wp:posOffset>
            </wp:positionH>
            <wp:positionV relativeFrom="page">
              <wp:posOffset>6789670</wp:posOffset>
            </wp:positionV>
            <wp:extent cx="57911" cy="180"/>
            <wp:effectExtent l="0" t="0" r="0" b="0"/>
            <wp:wrapNone/>
            <wp:docPr id="4895" name="Freeform 48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911" cy="180"/>
                    </a:xfrm>
                    <a:custGeom>
                      <a:rect l="l" t="t" r="r" b="b"/>
                      <a:pathLst>
                        <a:path w="965200" h="180">
                          <a:moveTo>
                            <a:pt x="0" y="0"/>
                          </a:moveTo>
                          <a:lnTo>
                            <a:pt x="965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43" behindDoc="0" locked="0" layoutInCell="1" allowOverlap="1">
            <wp:simplePos x="0" y="0"/>
            <wp:positionH relativeFrom="page">
              <wp:posOffset>4455413</wp:posOffset>
            </wp:positionH>
            <wp:positionV relativeFrom="page">
              <wp:posOffset>6789670</wp:posOffset>
            </wp:positionV>
            <wp:extent cx="57911" cy="180"/>
            <wp:effectExtent l="0" t="0" r="0" b="0"/>
            <wp:wrapNone/>
            <wp:docPr id="4896" name="Freeform 48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911" cy="180"/>
                    </a:xfrm>
                    <a:custGeom>
                      <a:rect l="l" t="t" r="r" b="b"/>
                      <a:pathLst>
                        <a:path w="965200" h="180">
                          <a:moveTo>
                            <a:pt x="0" y="0"/>
                          </a:moveTo>
                          <a:lnTo>
                            <a:pt x="965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44" behindDoc="0" locked="0" layoutInCell="1" allowOverlap="1">
            <wp:simplePos x="0" y="0"/>
            <wp:positionH relativeFrom="page">
              <wp:posOffset>4455413</wp:posOffset>
            </wp:positionH>
            <wp:positionV relativeFrom="page">
              <wp:posOffset>6786622</wp:posOffset>
            </wp:positionV>
            <wp:extent cx="59435" cy="180"/>
            <wp:effectExtent l="0" t="0" r="0" b="0"/>
            <wp:wrapNone/>
            <wp:docPr id="4897" name="Freeform 48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435" cy="180"/>
                    </a:xfrm>
                    <a:custGeom>
                      <a:rect l="l" t="t" r="r" b="b"/>
                      <a:pathLst>
                        <a:path w="990600" h="180">
                          <a:moveTo>
                            <a:pt x="0" y="0"/>
                          </a:moveTo>
                          <a:lnTo>
                            <a:pt x="990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46" behindDoc="0" locked="0" layoutInCell="1" allowOverlap="1">
            <wp:simplePos x="0" y="0"/>
            <wp:positionH relativeFrom="page">
              <wp:posOffset>4455413</wp:posOffset>
            </wp:positionH>
            <wp:positionV relativeFrom="page">
              <wp:posOffset>6783574</wp:posOffset>
            </wp:positionV>
            <wp:extent cx="60959" cy="180"/>
            <wp:effectExtent l="0" t="0" r="0" b="0"/>
            <wp:wrapNone/>
            <wp:docPr id="4898" name="Freeform 48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0" y="0"/>
                          </a:moveTo>
                          <a:lnTo>
                            <a:pt x="1016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47" behindDoc="0" locked="0" layoutInCell="1" allowOverlap="1">
            <wp:simplePos x="0" y="0"/>
            <wp:positionH relativeFrom="page">
              <wp:posOffset>4455413</wp:posOffset>
            </wp:positionH>
            <wp:positionV relativeFrom="page">
              <wp:posOffset>6783574</wp:posOffset>
            </wp:positionV>
            <wp:extent cx="60959" cy="180"/>
            <wp:effectExtent l="0" t="0" r="0" b="0"/>
            <wp:wrapNone/>
            <wp:docPr id="4899" name="Freeform 48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0" y="0"/>
                          </a:moveTo>
                          <a:lnTo>
                            <a:pt x="1016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48" behindDoc="0" locked="0" layoutInCell="1" allowOverlap="1">
            <wp:simplePos x="0" y="0"/>
            <wp:positionH relativeFrom="page">
              <wp:posOffset>4455413</wp:posOffset>
            </wp:positionH>
            <wp:positionV relativeFrom="page">
              <wp:posOffset>6780526</wp:posOffset>
            </wp:positionV>
            <wp:extent cx="61721" cy="180"/>
            <wp:effectExtent l="0" t="0" r="0" b="0"/>
            <wp:wrapNone/>
            <wp:docPr id="4900" name="Freeform 49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721" cy="180"/>
                    </a:xfrm>
                    <a:custGeom>
                      <a:rect l="l" t="t" r="r" b="b"/>
                      <a:pathLst>
                        <a:path w="1028700" h="180">
                          <a:moveTo>
                            <a:pt x="0" y="0"/>
                          </a:moveTo>
                          <a:lnTo>
                            <a:pt x="1028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50" behindDoc="0" locked="0" layoutInCell="1" allowOverlap="1">
            <wp:simplePos x="0" y="0"/>
            <wp:positionH relativeFrom="page">
              <wp:posOffset>4455413</wp:posOffset>
            </wp:positionH>
            <wp:positionV relativeFrom="page">
              <wp:posOffset>6777478</wp:posOffset>
            </wp:positionV>
            <wp:extent cx="63245" cy="180"/>
            <wp:effectExtent l="0" t="0" r="0" b="0"/>
            <wp:wrapNone/>
            <wp:docPr id="4901" name="Freeform 49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245" cy="180"/>
                    </a:xfrm>
                    <a:custGeom>
                      <a:rect l="l" t="t" r="r" b="b"/>
                      <a:pathLst>
                        <a:path w="1054100" h="180">
                          <a:moveTo>
                            <a:pt x="10541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51" behindDoc="0" locked="0" layoutInCell="1" allowOverlap="1">
            <wp:simplePos x="0" y="0"/>
            <wp:positionH relativeFrom="page">
              <wp:posOffset>4455413</wp:posOffset>
            </wp:positionH>
            <wp:positionV relativeFrom="page">
              <wp:posOffset>6777478</wp:posOffset>
            </wp:positionV>
            <wp:extent cx="63245" cy="180"/>
            <wp:effectExtent l="0" t="0" r="0" b="0"/>
            <wp:wrapNone/>
            <wp:docPr id="4902" name="Freeform 49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245" cy="180"/>
                    </a:xfrm>
                    <a:custGeom>
                      <a:rect l="l" t="t" r="r" b="b"/>
                      <a:pathLst>
                        <a:path w="1054100" h="180">
                          <a:moveTo>
                            <a:pt x="10541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52" behindDoc="0" locked="0" layoutInCell="1" allowOverlap="1">
            <wp:simplePos x="0" y="0"/>
            <wp:positionH relativeFrom="page">
              <wp:posOffset>4454651</wp:posOffset>
            </wp:positionH>
            <wp:positionV relativeFrom="page">
              <wp:posOffset>6776716</wp:posOffset>
            </wp:positionV>
            <wp:extent cx="62483" cy="64769"/>
            <wp:effectExtent l="0" t="0" r="0" b="0"/>
            <wp:wrapNone/>
            <wp:docPr id="4903" name="Freeform 49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483" cy="64769"/>
                    </a:xfrm>
                    <a:custGeom>
                      <a:rect l="l" t="t" r="r" b="b"/>
                      <a:pathLst>
                        <a:path w="1041400" h="1079500">
                          <a:moveTo>
                            <a:pt x="0" y="1079500"/>
                          </a:moveTo>
                          <a:cubicBezTo>
                            <a:pt x="482600" y="876300"/>
                            <a:pt x="850900" y="482600"/>
                            <a:pt x="1041400" y="0"/>
                          </a:cubicBez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54" behindDoc="0" locked="0" layoutInCell="1" allowOverlap="1">
            <wp:simplePos x="0" y="0"/>
            <wp:positionH relativeFrom="page">
              <wp:posOffset>4455413</wp:posOffset>
            </wp:positionH>
            <wp:positionV relativeFrom="page">
              <wp:posOffset>6777478</wp:posOffset>
            </wp:positionV>
            <wp:extent cx="180" cy="65531"/>
            <wp:effectExtent l="0" t="0" r="0" b="0"/>
            <wp:wrapNone/>
            <wp:docPr id="4904" name="Freeform 49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5531"/>
                    </a:xfrm>
                    <a:custGeom>
                      <a:rect l="l" t="t" r="r" b="b"/>
                      <a:pathLst>
                        <a:path w="180" h="1092200">
                          <a:moveTo>
                            <a:pt x="0" y="0"/>
                          </a:moveTo>
                          <a:lnTo>
                            <a:pt x="0" y="10922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55" behindDoc="0" locked="0" layoutInCell="1" allowOverlap="1">
            <wp:simplePos x="0" y="0"/>
            <wp:positionH relativeFrom="page">
              <wp:posOffset>4455413</wp:posOffset>
            </wp:positionH>
            <wp:positionV relativeFrom="page">
              <wp:posOffset>6777478</wp:posOffset>
            </wp:positionV>
            <wp:extent cx="180" cy="65531"/>
            <wp:effectExtent l="0" t="0" r="0" b="0"/>
            <wp:wrapNone/>
            <wp:docPr id="4905" name="Freeform 49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5531"/>
                    </a:xfrm>
                    <a:custGeom>
                      <a:rect l="l" t="t" r="r" b="b"/>
                      <a:pathLst>
                        <a:path w="180" h="1092200">
                          <a:moveTo>
                            <a:pt x="0" y="0"/>
                          </a:moveTo>
                          <a:lnTo>
                            <a:pt x="0" y="10922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53" behindDoc="0" locked="0" layoutInCell="1" allowOverlap="1">
            <wp:simplePos x="0" y="0"/>
            <wp:positionH relativeFrom="page">
              <wp:posOffset>4454651</wp:posOffset>
            </wp:positionH>
            <wp:positionV relativeFrom="page">
              <wp:posOffset>6776716</wp:posOffset>
            </wp:positionV>
            <wp:extent cx="62483" cy="64769"/>
            <wp:effectExtent l="0" t="0" r="0" b="0"/>
            <wp:wrapNone/>
            <wp:docPr id="4906" name="Freeform 49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483" cy="64769"/>
                    </a:xfrm>
                    <a:custGeom>
                      <a:rect l="l" t="t" r="r" b="b"/>
                      <a:pathLst>
                        <a:path w="1041400" h="1079500">
                          <a:moveTo>
                            <a:pt x="0" y="1079500"/>
                          </a:moveTo>
                          <a:cubicBezTo>
                            <a:pt x="482600" y="876300"/>
                            <a:pt x="850900" y="482600"/>
                            <a:pt x="1041400" y="0"/>
                          </a:cubicBez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49" behindDoc="0" locked="0" layoutInCell="1" allowOverlap="1">
            <wp:simplePos x="0" y="0"/>
            <wp:positionH relativeFrom="page">
              <wp:posOffset>4455413</wp:posOffset>
            </wp:positionH>
            <wp:positionV relativeFrom="page">
              <wp:posOffset>6780526</wp:posOffset>
            </wp:positionV>
            <wp:extent cx="61721" cy="180"/>
            <wp:effectExtent l="0" t="0" r="0" b="0"/>
            <wp:wrapNone/>
            <wp:docPr id="4907" name="Freeform 49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721" cy="180"/>
                    </a:xfrm>
                    <a:custGeom>
                      <a:rect l="l" t="t" r="r" b="b"/>
                      <a:pathLst>
                        <a:path w="1028700" h="180">
                          <a:moveTo>
                            <a:pt x="0" y="0"/>
                          </a:moveTo>
                          <a:lnTo>
                            <a:pt x="1028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45" behindDoc="0" locked="0" layoutInCell="1" allowOverlap="1">
            <wp:simplePos x="0" y="0"/>
            <wp:positionH relativeFrom="page">
              <wp:posOffset>4455413</wp:posOffset>
            </wp:positionH>
            <wp:positionV relativeFrom="page">
              <wp:posOffset>6786622</wp:posOffset>
            </wp:positionV>
            <wp:extent cx="59435" cy="180"/>
            <wp:effectExtent l="0" t="0" r="0" b="0"/>
            <wp:wrapNone/>
            <wp:docPr id="4908" name="Freeform 49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435" cy="180"/>
                    </a:xfrm>
                    <a:custGeom>
                      <a:rect l="l" t="t" r="r" b="b"/>
                      <a:pathLst>
                        <a:path w="990600" h="180">
                          <a:moveTo>
                            <a:pt x="0" y="0"/>
                          </a:moveTo>
                          <a:lnTo>
                            <a:pt x="990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41" behindDoc="0" locked="0" layoutInCell="1" allowOverlap="1">
            <wp:simplePos x="0" y="0"/>
            <wp:positionH relativeFrom="page">
              <wp:posOffset>4455413</wp:posOffset>
            </wp:positionH>
            <wp:positionV relativeFrom="page">
              <wp:posOffset>6792718</wp:posOffset>
            </wp:positionV>
            <wp:extent cx="56387" cy="180"/>
            <wp:effectExtent l="0" t="0" r="0" b="0"/>
            <wp:wrapNone/>
            <wp:docPr id="4909" name="Freeform 49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6387" cy="180"/>
                    </a:xfrm>
                    <a:custGeom>
                      <a:rect l="l" t="t" r="r" b="b"/>
                      <a:pathLst>
                        <a:path w="939800" h="180">
                          <a:moveTo>
                            <a:pt x="0" y="0"/>
                          </a:moveTo>
                          <a:lnTo>
                            <a:pt x="939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13" behindDoc="0" locked="0" layoutInCell="1" allowOverlap="1">
            <wp:simplePos x="0" y="0"/>
            <wp:positionH relativeFrom="page">
              <wp:posOffset>4562855</wp:posOffset>
            </wp:positionH>
            <wp:positionV relativeFrom="page">
              <wp:posOffset>6786622</wp:posOffset>
            </wp:positionV>
            <wp:extent cx="60959" cy="180"/>
            <wp:effectExtent l="0" t="0" r="0" b="0"/>
            <wp:wrapNone/>
            <wp:docPr id="4910" name="Freeform 49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0" y="0"/>
                          </a:moveTo>
                          <a:lnTo>
                            <a:pt x="1016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37" behindDoc="0" locked="0" layoutInCell="1" allowOverlap="1">
            <wp:simplePos x="0" y="0"/>
            <wp:positionH relativeFrom="page">
              <wp:posOffset>4455413</wp:posOffset>
            </wp:positionH>
            <wp:positionV relativeFrom="page">
              <wp:posOffset>6798814</wp:posOffset>
            </wp:positionV>
            <wp:extent cx="52577" cy="180"/>
            <wp:effectExtent l="0" t="0" r="0" b="0"/>
            <wp:wrapNone/>
            <wp:docPr id="4911" name="Freeform 49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2577" cy="180"/>
                    </a:xfrm>
                    <a:custGeom>
                      <a:rect l="l" t="t" r="r" b="b"/>
                      <a:pathLst>
                        <a:path w="876300" h="180">
                          <a:moveTo>
                            <a:pt x="0" y="0"/>
                          </a:moveTo>
                          <a:lnTo>
                            <a:pt x="876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08" behindDoc="0" locked="0" layoutInCell="1" allowOverlap="1">
            <wp:simplePos x="0" y="0"/>
            <wp:positionH relativeFrom="page">
              <wp:posOffset>4565903</wp:posOffset>
            </wp:positionH>
            <wp:positionV relativeFrom="page">
              <wp:posOffset>6792718</wp:posOffset>
            </wp:positionV>
            <wp:extent cx="57911" cy="180"/>
            <wp:effectExtent l="0" t="0" r="0" b="0"/>
            <wp:wrapNone/>
            <wp:docPr id="4912" name="Freeform 49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911" cy="180"/>
                    </a:xfrm>
                    <a:custGeom>
                      <a:rect l="l" t="t" r="r" b="b"/>
                      <a:pathLst>
                        <a:path w="965200" h="180">
                          <a:moveTo>
                            <a:pt x="0" y="0"/>
                          </a:moveTo>
                          <a:lnTo>
                            <a:pt x="965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10" behindDoc="0" locked="0" layoutInCell="1" allowOverlap="1">
            <wp:simplePos x="0" y="0"/>
            <wp:positionH relativeFrom="page">
              <wp:posOffset>4564379</wp:posOffset>
            </wp:positionH>
            <wp:positionV relativeFrom="page">
              <wp:posOffset>6789670</wp:posOffset>
            </wp:positionV>
            <wp:extent cx="59435" cy="180"/>
            <wp:effectExtent l="0" t="0" r="0" b="0"/>
            <wp:wrapNone/>
            <wp:docPr id="4913" name="Freeform 49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435" cy="180"/>
                    </a:xfrm>
                    <a:custGeom>
                      <a:rect l="l" t="t" r="r" b="b"/>
                      <a:pathLst>
                        <a:path w="990600" h="180">
                          <a:moveTo>
                            <a:pt x="0" y="0"/>
                          </a:moveTo>
                          <a:lnTo>
                            <a:pt x="990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11" behindDoc="0" locked="0" layoutInCell="1" allowOverlap="1">
            <wp:simplePos x="0" y="0"/>
            <wp:positionH relativeFrom="page">
              <wp:posOffset>4564379</wp:posOffset>
            </wp:positionH>
            <wp:positionV relativeFrom="page">
              <wp:posOffset>6789670</wp:posOffset>
            </wp:positionV>
            <wp:extent cx="59435" cy="180"/>
            <wp:effectExtent l="0" t="0" r="0" b="0"/>
            <wp:wrapNone/>
            <wp:docPr id="4914" name="Freeform 49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435" cy="180"/>
                    </a:xfrm>
                    <a:custGeom>
                      <a:rect l="l" t="t" r="r" b="b"/>
                      <a:pathLst>
                        <a:path w="990600" h="180">
                          <a:moveTo>
                            <a:pt x="0" y="0"/>
                          </a:moveTo>
                          <a:lnTo>
                            <a:pt x="990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12" behindDoc="0" locked="0" layoutInCell="1" allowOverlap="1">
            <wp:simplePos x="0" y="0"/>
            <wp:positionH relativeFrom="page">
              <wp:posOffset>4562855</wp:posOffset>
            </wp:positionH>
            <wp:positionV relativeFrom="page">
              <wp:posOffset>6786622</wp:posOffset>
            </wp:positionV>
            <wp:extent cx="60959" cy="180"/>
            <wp:effectExtent l="0" t="0" r="0" b="0"/>
            <wp:wrapNone/>
            <wp:docPr id="4915" name="Freeform 49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0" y="0"/>
                          </a:moveTo>
                          <a:lnTo>
                            <a:pt x="1016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67" behindDoc="0" locked="0" layoutInCell="1" allowOverlap="1">
            <wp:simplePos x="0" y="0"/>
            <wp:positionH relativeFrom="page">
              <wp:posOffset>5394959</wp:posOffset>
            </wp:positionH>
            <wp:positionV relativeFrom="page">
              <wp:posOffset>6783574</wp:posOffset>
            </wp:positionV>
            <wp:extent cx="61721" cy="180"/>
            <wp:effectExtent l="0" t="0" r="0" b="0"/>
            <wp:wrapNone/>
            <wp:docPr id="4916" name="Freeform 49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721" cy="180"/>
                    </a:xfrm>
                    <a:custGeom>
                      <a:rect l="l" t="t" r="r" b="b"/>
                      <a:pathLst>
                        <a:path w="1028700" h="180">
                          <a:moveTo>
                            <a:pt x="0" y="0"/>
                          </a:moveTo>
                          <a:lnTo>
                            <a:pt x="1028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66" behindDoc="0" locked="0" layoutInCell="1" allowOverlap="1">
            <wp:simplePos x="0" y="0"/>
            <wp:positionH relativeFrom="page">
              <wp:posOffset>5394959</wp:posOffset>
            </wp:positionH>
            <wp:positionV relativeFrom="page">
              <wp:posOffset>6783574</wp:posOffset>
            </wp:positionV>
            <wp:extent cx="61721" cy="180"/>
            <wp:effectExtent l="0" t="0" r="0" b="0"/>
            <wp:wrapNone/>
            <wp:docPr id="4917" name="Freeform 49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721" cy="180"/>
                    </a:xfrm>
                    <a:custGeom>
                      <a:rect l="l" t="t" r="r" b="b"/>
                      <a:pathLst>
                        <a:path w="1028700" h="180">
                          <a:moveTo>
                            <a:pt x="0" y="0"/>
                          </a:moveTo>
                          <a:lnTo>
                            <a:pt x="1028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09" behindDoc="0" locked="0" layoutInCell="1" allowOverlap="1">
            <wp:simplePos x="0" y="0"/>
            <wp:positionH relativeFrom="page">
              <wp:posOffset>4565903</wp:posOffset>
            </wp:positionH>
            <wp:positionV relativeFrom="page">
              <wp:posOffset>6792718</wp:posOffset>
            </wp:positionV>
            <wp:extent cx="57911" cy="180"/>
            <wp:effectExtent l="0" t="0" r="0" b="0"/>
            <wp:wrapNone/>
            <wp:docPr id="4918" name="Freeform 49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911" cy="180"/>
                    </a:xfrm>
                    <a:custGeom>
                      <a:rect l="l" t="t" r="r" b="b"/>
                      <a:pathLst>
                        <a:path w="965200" h="180">
                          <a:moveTo>
                            <a:pt x="0" y="0"/>
                          </a:moveTo>
                          <a:lnTo>
                            <a:pt x="965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65" behindDoc="0" locked="0" layoutInCell="1" allowOverlap="1">
            <wp:simplePos x="0" y="0"/>
            <wp:positionH relativeFrom="page">
              <wp:posOffset>5396483</wp:posOffset>
            </wp:positionH>
            <wp:positionV relativeFrom="page">
              <wp:posOffset>6786622</wp:posOffset>
            </wp:positionV>
            <wp:extent cx="60197" cy="180"/>
            <wp:effectExtent l="0" t="0" r="0" b="0"/>
            <wp:wrapNone/>
            <wp:docPr id="4919" name="Freeform 49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197" cy="180"/>
                    </a:xfrm>
                    <a:custGeom>
                      <a:rect l="l" t="t" r="r" b="b"/>
                      <a:pathLst>
                        <a:path w="1003300" h="180">
                          <a:moveTo>
                            <a:pt x="0" y="0"/>
                          </a:moveTo>
                          <a:lnTo>
                            <a:pt x="1003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64" behindDoc="0" locked="0" layoutInCell="1" allowOverlap="1">
            <wp:simplePos x="0" y="0"/>
            <wp:positionH relativeFrom="page">
              <wp:posOffset>5396483</wp:posOffset>
            </wp:positionH>
            <wp:positionV relativeFrom="page">
              <wp:posOffset>6786622</wp:posOffset>
            </wp:positionV>
            <wp:extent cx="60197" cy="180"/>
            <wp:effectExtent l="0" t="0" r="0" b="0"/>
            <wp:wrapNone/>
            <wp:docPr id="4920" name="Freeform 49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197" cy="180"/>
                    </a:xfrm>
                    <a:custGeom>
                      <a:rect l="l" t="t" r="r" b="b"/>
                      <a:pathLst>
                        <a:path w="1003300" h="180">
                          <a:moveTo>
                            <a:pt x="0" y="0"/>
                          </a:moveTo>
                          <a:lnTo>
                            <a:pt x="1003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07" behindDoc="0" locked="0" layoutInCell="1" allowOverlap="1">
            <wp:simplePos x="0" y="0"/>
            <wp:positionH relativeFrom="page">
              <wp:posOffset>4567427</wp:posOffset>
            </wp:positionH>
            <wp:positionV relativeFrom="page">
              <wp:posOffset>6795766</wp:posOffset>
            </wp:positionV>
            <wp:extent cx="56387" cy="180"/>
            <wp:effectExtent l="0" t="0" r="0" b="0"/>
            <wp:wrapNone/>
            <wp:docPr id="4921" name="Freeform 49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6387" cy="180"/>
                    </a:xfrm>
                    <a:custGeom>
                      <a:rect l="l" t="t" r="r" b="b"/>
                      <a:pathLst>
                        <a:path w="939800" h="180">
                          <a:moveTo>
                            <a:pt x="0" y="0"/>
                          </a:moveTo>
                          <a:lnTo>
                            <a:pt x="939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06" behindDoc="0" locked="0" layoutInCell="1" allowOverlap="1">
            <wp:simplePos x="0" y="0"/>
            <wp:positionH relativeFrom="page">
              <wp:posOffset>4567427</wp:posOffset>
            </wp:positionH>
            <wp:positionV relativeFrom="page">
              <wp:posOffset>6795766</wp:posOffset>
            </wp:positionV>
            <wp:extent cx="56387" cy="180"/>
            <wp:effectExtent l="0" t="0" r="0" b="0"/>
            <wp:wrapNone/>
            <wp:docPr id="4922" name="Freeform 49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6387" cy="180"/>
                    </a:xfrm>
                    <a:custGeom>
                      <a:rect l="l" t="t" r="r" b="b"/>
                      <a:pathLst>
                        <a:path w="939800" h="180">
                          <a:moveTo>
                            <a:pt x="0" y="0"/>
                          </a:moveTo>
                          <a:lnTo>
                            <a:pt x="939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10" behindDoc="0" locked="0" layoutInCell="1" allowOverlap="1">
            <wp:simplePos x="0" y="0"/>
            <wp:positionH relativeFrom="page">
              <wp:posOffset>4764023</wp:posOffset>
            </wp:positionH>
            <wp:positionV relativeFrom="page">
              <wp:posOffset>6789670</wp:posOffset>
            </wp:positionV>
            <wp:extent cx="59435" cy="180"/>
            <wp:effectExtent l="0" t="0" r="0" b="0"/>
            <wp:wrapNone/>
            <wp:docPr id="4923" name="Freeform 49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435" cy="180"/>
                    </a:xfrm>
                    <a:custGeom>
                      <a:rect l="l" t="t" r="r" b="b"/>
                      <a:pathLst>
                        <a:path w="990600" h="180">
                          <a:moveTo>
                            <a:pt x="0" y="0"/>
                          </a:moveTo>
                          <a:lnTo>
                            <a:pt x="990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11" behindDoc="0" locked="0" layoutInCell="1" allowOverlap="1">
            <wp:simplePos x="0" y="0"/>
            <wp:positionH relativeFrom="page">
              <wp:posOffset>4764023</wp:posOffset>
            </wp:positionH>
            <wp:positionV relativeFrom="page">
              <wp:posOffset>6789670</wp:posOffset>
            </wp:positionV>
            <wp:extent cx="59435" cy="180"/>
            <wp:effectExtent l="0" t="0" r="0" b="0"/>
            <wp:wrapNone/>
            <wp:docPr id="4924" name="Freeform 49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435" cy="180"/>
                    </a:xfrm>
                    <a:custGeom>
                      <a:rect l="l" t="t" r="r" b="b"/>
                      <a:pathLst>
                        <a:path w="990600" h="180">
                          <a:moveTo>
                            <a:pt x="0" y="0"/>
                          </a:moveTo>
                          <a:lnTo>
                            <a:pt x="990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59" behindDoc="0" locked="0" layoutInCell="1" allowOverlap="1">
            <wp:simplePos x="0" y="0"/>
            <wp:positionH relativeFrom="page">
              <wp:posOffset>4978145</wp:posOffset>
            </wp:positionH>
            <wp:positionV relativeFrom="page">
              <wp:posOffset>6795766</wp:posOffset>
            </wp:positionV>
            <wp:extent cx="55625" cy="180"/>
            <wp:effectExtent l="0" t="0" r="0" b="0"/>
            <wp:wrapNone/>
            <wp:docPr id="4925" name="Freeform 49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5625" cy="180"/>
                    </a:xfrm>
                    <a:custGeom>
                      <a:rect l="l" t="t" r="r" b="b"/>
                      <a:pathLst>
                        <a:path w="927100" h="180">
                          <a:moveTo>
                            <a:pt x="0" y="0"/>
                          </a:moveTo>
                          <a:lnTo>
                            <a:pt x="927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11" behindDoc="0" locked="0" layoutInCell="1" allowOverlap="1">
            <wp:simplePos x="0" y="0"/>
            <wp:positionH relativeFrom="page">
              <wp:posOffset>5085587</wp:posOffset>
            </wp:positionH>
            <wp:positionV relativeFrom="page">
              <wp:posOffset>6792718</wp:posOffset>
            </wp:positionV>
            <wp:extent cx="57149" cy="180"/>
            <wp:effectExtent l="0" t="0" r="0" b="0"/>
            <wp:wrapNone/>
            <wp:docPr id="4926" name="Freeform 49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49" cy="180"/>
                    </a:xfrm>
                    <a:custGeom>
                      <a:rect l="l" t="t" r="r" b="b"/>
                      <a:pathLst>
                        <a:path w="952500" h="180">
                          <a:moveTo>
                            <a:pt x="0" y="0"/>
                          </a:moveTo>
                          <a:lnTo>
                            <a:pt x="952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09" behindDoc="0" locked="0" layoutInCell="1" allowOverlap="1">
            <wp:simplePos x="0" y="0"/>
            <wp:positionH relativeFrom="page">
              <wp:posOffset>5085587</wp:posOffset>
            </wp:positionH>
            <wp:positionV relativeFrom="page">
              <wp:posOffset>6795766</wp:posOffset>
            </wp:positionV>
            <wp:extent cx="55625" cy="180"/>
            <wp:effectExtent l="0" t="0" r="0" b="0"/>
            <wp:wrapNone/>
            <wp:docPr id="4927" name="Freeform 49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5625" cy="180"/>
                    </a:xfrm>
                    <a:custGeom>
                      <a:rect l="l" t="t" r="r" b="b"/>
                      <a:pathLst>
                        <a:path w="927100" h="180">
                          <a:moveTo>
                            <a:pt x="0" y="0"/>
                          </a:moveTo>
                          <a:lnTo>
                            <a:pt x="927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08" behindDoc="0" locked="0" layoutInCell="1" allowOverlap="1">
            <wp:simplePos x="0" y="0"/>
            <wp:positionH relativeFrom="page">
              <wp:posOffset>5085587</wp:posOffset>
            </wp:positionH>
            <wp:positionV relativeFrom="page">
              <wp:posOffset>6795766</wp:posOffset>
            </wp:positionV>
            <wp:extent cx="55625" cy="180"/>
            <wp:effectExtent l="0" t="0" r="0" b="0"/>
            <wp:wrapNone/>
            <wp:docPr id="4928" name="Freeform 49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5625" cy="180"/>
                    </a:xfrm>
                    <a:custGeom>
                      <a:rect l="l" t="t" r="r" b="b"/>
                      <a:pathLst>
                        <a:path w="927100" h="180">
                          <a:moveTo>
                            <a:pt x="0" y="0"/>
                          </a:moveTo>
                          <a:lnTo>
                            <a:pt x="927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63" behindDoc="0" locked="0" layoutInCell="1" allowOverlap="1">
            <wp:simplePos x="0" y="0"/>
            <wp:positionH relativeFrom="page">
              <wp:posOffset>5397245</wp:posOffset>
            </wp:positionH>
            <wp:positionV relativeFrom="page">
              <wp:posOffset>6789670</wp:posOffset>
            </wp:positionV>
            <wp:extent cx="59435" cy="180"/>
            <wp:effectExtent l="0" t="0" r="0" b="0"/>
            <wp:wrapNone/>
            <wp:docPr id="4929" name="Freeform 49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435" cy="180"/>
                    </a:xfrm>
                    <a:custGeom>
                      <a:rect l="l" t="t" r="r" b="b"/>
                      <a:pathLst>
                        <a:path w="990600" h="180">
                          <a:moveTo>
                            <a:pt x="0" y="0"/>
                          </a:moveTo>
                          <a:lnTo>
                            <a:pt x="990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62" behindDoc="0" locked="0" layoutInCell="1" allowOverlap="1">
            <wp:simplePos x="0" y="0"/>
            <wp:positionH relativeFrom="page">
              <wp:posOffset>5397245</wp:posOffset>
            </wp:positionH>
            <wp:positionV relativeFrom="page">
              <wp:posOffset>6789670</wp:posOffset>
            </wp:positionV>
            <wp:extent cx="59435" cy="180"/>
            <wp:effectExtent l="0" t="0" r="0" b="0"/>
            <wp:wrapNone/>
            <wp:docPr id="4930" name="Freeform 49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435" cy="180"/>
                    </a:xfrm>
                    <a:custGeom>
                      <a:rect l="l" t="t" r="r" b="b"/>
                      <a:pathLst>
                        <a:path w="990600" h="180">
                          <a:moveTo>
                            <a:pt x="0" y="0"/>
                          </a:moveTo>
                          <a:lnTo>
                            <a:pt x="990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05" behindDoc="0" locked="0" layoutInCell="1" allowOverlap="1">
            <wp:simplePos x="0" y="0"/>
            <wp:positionH relativeFrom="page">
              <wp:posOffset>4568951</wp:posOffset>
            </wp:positionH>
            <wp:positionV relativeFrom="page">
              <wp:posOffset>6798814</wp:posOffset>
            </wp:positionV>
            <wp:extent cx="54863" cy="180"/>
            <wp:effectExtent l="0" t="0" r="0" b="0"/>
            <wp:wrapNone/>
            <wp:docPr id="4931" name="Freeform 49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4863" cy="180"/>
                    </a:xfrm>
                    <a:custGeom>
                      <a:rect l="l" t="t" r="r" b="b"/>
                      <a:pathLst>
                        <a:path w="914400" h="180">
                          <a:moveTo>
                            <a:pt x="0" y="0"/>
                          </a:moveTo>
                          <a:lnTo>
                            <a:pt x="914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09" behindDoc="0" locked="0" layoutInCell="1" allowOverlap="1">
            <wp:simplePos x="0" y="0"/>
            <wp:positionH relativeFrom="page">
              <wp:posOffset>4765547</wp:posOffset>
            </wp:positionH>
            <wp:positionV relativeFrom="page">
              <wp:posOffset>6792718</wp:posOffset>
            </wp:positionV>
            <wp:extent cx="57911" cy="180"/>
            <wp:effectExtent l="0" t="0" r="0" b="0"/>
            <wp:wrapNone/>
            <wp:docPr id="4932" name="Freeform 49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911" cy="180"/>
                    </a:xfrm>
                    <a:custGeom>
                      <a:rect l="l" t="t" r="r" b="b"/>
                      <a:pathLst>
                        <a:path w="965200" h="180">
                          <a:moveTo>
                            <a:pt x="0" y="0"/>
                          </a:moveTo>
                          <a:lnTo>
                            <a:pt x="965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33" behindDoc="0" locked="0" layoutInCell="1" allowOverlap="1">
            <wp:simplePos x="0" y="0"/>
            <wp:positionH relativeFrom="page">
              <wp:posOffset>4455413</wp:posOffset>
            </wp:positionH>
            <wp:positionV relativeFrom="page">
              <wp:posOffset>6804910</wp:posOffset>
            </wp:positionV>
            <wp:extent cx="48005" cy="180"/>
            <wp:effectExtent l="0" t="0" r="0" b="0"/>
            <wp:wrapNone/>
            <wp:docPr id="4933" name="Freeform 49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005" cy="180"/>
                    </a:xfrm>
                    <a:custGeom>
                      <a:rect l="l" t="t" r="r" b="b"/>
                      <a:pathLst>
                        <a:path w="800100" h="180">
                          <a:moveTo>
                            <a:pt x="0" y="0"/>
                          </a:moveTo>
                          <a:lnTo>
                            <a:pt x="800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08" behindDoc="0" locked="0" layoutInCell="1" allowOverlap="1">
            <wp:simplePos x="0" y="0"/>
            <wp:positionH relativeFrom="page">
              <wp:posOffset>4765547</wp:posOffset>
            </wp:positionH>
            <wp:positionV relativeFrom="page">
              <wp:posOffset>6792718</wp:posOffset>
            </wp:positionV>
            <wp:extent cx="57911" cy="180"/>
            <wp:effectExtent l="0" t="0" r="0" b="0"/>
            <wp:wrapNone/>
            <wp:docPr id="4934" name="Freeform 49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911" cy="180"/>
                    </a:xfrm>
                    <a:custGeom>
                      <a:rect l="l" t="t" r="r" b="b"/>
                      <a:pathLst>
                        <a:path w="965200" h="180">
                          <a:moveTo>
                            <a:pt x="0" y="0"/>
                          </a:moveTo>
                          <a:lnTo>
                            <a:pt x="965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04" behindDoc="0" locked="0" layoutInCell="1" allowOverlap="1">
            <wp:simplePos x="0" y="0"/>
            <wp:positionH relativeFrom="page">
              <wp:posOffset>4568951</wp:posOffset>
            </wp:positionH>
            <wp:positionV relativeFrom="page">
              <wp:posOffset>6798814</wp:posOffset>
            </wp:positionV>
            <wp:extent cx="54863" cy="180"/>
            <wp:effectExtent l="0" t="0" r="0" b="0"/>
            <wp:wrapNone/>
            <wp:docPr id="4935" name="Freeform 49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4863" cy="180"/>
                    </a:xfrm>
                    <a:custGeom>
                      <a:rect l="l" t="t" r="r" b="b"/>
                      <a:pathLst>
                        <a:path w="914400" h="180">
                          <a:moveTo>
                            <a:pt x="0" y="0"/>
                          </a:moveTo>
                          <a:lnTo>
                            <a:pt x="914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01" behindDoc="0" locked="0" layoutInCell="1" allowOverlap="1">
            <wp:simplePos x="0" y="0"/>
            <wp:positionH relativeFrom="page">
              <wp:posOffset>4573523</wp:posOffset>
            </wp:positionH>
            <wp:positionV relativeFrom="page">
              <wp:posOffset>6804910</wp:posOffset>
            </wp:positionV>
            <wp:extent cx="50291" cy="180"/>
            <wp:effectExtent l="0" t="0" r="0" b="0"/>
            <wp:wrapNone/>
            <wp:docPr id="4936" name="Freeform 49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291" cy="180"/>
                    </a:xfrm>
                    <a:custGeom>
                      <a:rect l="l" t="t" r="r" b="b"/>
                      <a:pathLst>
                        <a:path w="838200" h="180">
                          <a:moveTo>
                            <a:pt x="0" y="0"/>
                          </a:moveTo>
                          <a:lnTo>
                            <a:pt x="838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00" behindDoc="0" locked="0" layoutInCell="1" allowOverlap="1">
            <wp:simplePos x="0" y="0"/>
            <wp:positionH relativeFrom="page">
              <wp:posOffset>4573523</wp:posOffset>
            </wp:positionH>
            <wp:positionV relativeFrom="page">
              <wp:posOffset>6804910</wp:posOffset>
            </wp:positionV>
            <wp:extent cx="50291" cy="180"/>
            <wp:effectExtent l="0" t="0" r="0" b="0"/>
            <wp:wrapNone/>
            <wp:docPr id="4937" name="Freeform 49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291" cy="180"/>
                    </a:xfrm>
                    <a:custGeom>
                      <a:rect l="l" t="t" r="r" b="b"/>
                      <a:pathLst>
                        <a:path w="838200" h="180">
                          <a:moveTo>
                            <a:pt x="0" y="0"/>
                          </a:moveTo>
                          <a:lnTo>
                            <a:pt x="838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53" behindDoc="0" locked="0" layoutInCell="1" allowOverlap="1">
            <wp:simplePos x="0" y="0"/>
            <wp:positionH relativeFrom="page">
              <wp:posOffset>4675631</wp:posOffset>
            </wp:positionH>
            <wp:positionV relativeFrom="page">
              <wp:posOffset>6801862</wp:posOffset>
            </wp:positionV>
            <wp:extent cx="51815" cy="180"/>
            <wp:effectExtent l="0" t="0" r="0" b="0"/>
            <wp:wrapNone/>
            <wp:docPr id="4938" name="Freeform 49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815" cy="180"/>
                    </a:xfrm>
                    <a:custGeom>
                      <a:rect l="l" t="t" r="r" b="b"/>
                      <a:pathLst>
                        <a:path w="863600" h="180">
                          <a:moveTo>
                            <a:pt x="0" y="0"/>
                          </a:moveTo>
                          <a:lnTo>
                            <a:pt x="863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52" behindDoc="0" locked="0" layoutInCell="1" allowOverlap="1">
            <wp:simplePos x="0" y="0"/>
            <wp:positionH relativeFrom="page">
              <wp:posOffset>4675631</wp:posOffset>
            </wp:positionH>
            <wp:positionV relativeFrom="page">
              <wp:posOffset>6801862</wp:posOffset>
            </wp:positionV>
            <wp:extent cx="51815" cy="180"/>
            <wp:effectExtent l="0" t="0" r="0" b="0"/>
            <wp:wrapNone/>
            <wp:docPr id="4939" name="Freeform 49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815" cy="180"/>
                    </a:xfrm>
                    <a:custGeom>
                      <a:rect l="l" t="t" r="r" b="b"/>
                      <a:pathLst>
                        <a:path w="863600" h="180">
                          <a:moveTo>
                            <a:pt x="0" y="0"/>
                          </a:moveTo>
                          <a:lnTo>
                            <a:pt x="863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04" behindDoc="0" locked="0" layoutInCell="1" allowOverlap="1">
            <wp:simplePos x="0" y="0"/>
            <wp:positionH relativeFrom="page">
              <wp:posOffset>4768595</wp:posOffset>
            </wp:positionH>
            <wp:positionV relativeFrom="page">
              <wp:posOffset>6798814</wp:posOffset>
            </wp:positionV>
            <wp:extent cx="54863" cy="180"/>
            <wp:effectExtent l="0" t="0" r="0" b="0"/>
            <wp:wrapNone/>
            <wp:docPr id="4940" name="Freeform 49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4863" cy="180"/>
                    </a:xfrm>
                    <a:custGeom>
                      <a:rect l="l" t="t" r="r" b="b"/>
                      <a:pathLst>
                        <a:path w="914400" h="180">
                          <a:moveTo>
                            <a:pt x="0" y="0"/>
                          </a:moveTo>
                          <a:lnTo>
                            <a:pt x="914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05" behindDoc="0" locked="0" layoutInCell="1" allowOverlap="1">
            <wp:simplePos x="0" y="0"/>
            <wp:positionH relativeFrom="page">
              <wp:posOffset>4768595</wp:posOffset>
            </wp:positionH>
            <wp:positionV relativeFrom="page">
              <wp:posOffset>6798814</wp:posOffset>
            </wp:positionV>
            <wp:extent cx="54863" cy="180"/>
            <wp:effectExtent l="0" t="0" r="0" b="0"/>
            <wp:wrapNone/>
            <wp:docPr id="4941" name="Freeform 49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4863" cy="180"/>
                    </a:xfrm>
                    <a:custGeom>
                      <a:rect l="l" t="t" r="r" b="b"/>
                      <a:pathLst>
                        <a:path w="914400" h="180">
                          <a:moveTo>
                            <a:pt x="0" y="0"/>
                          </a:moveTo>
                          <a:lnTo>
                            <a:pt x="914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07" behindDoc="0" locked="0" layoutInCell="1" allowOverlap="1">
            <wp:simplePos x="0" y="0"/>
            <wp:positionH relativeFrom="page">
              <wp:posOffset>4767071</wp:posOffset>
            </wp:positionH>
            <wp:positionV relativeFrom="page">
              <wp:posOffset>6795766</wp:posOffset>
            </wp:positionV>
            <wp:extent cx="56387" cy="180"/>
            <wp:effectExtent l="0" t="0" r="0" b="0"/>
            <wp:wrapNone/>
            <wp:docPr id="4942" name="Freeform 49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6387" cy="180"/>
                    </a:xfrm>
                    <a:custGeom>
                      <a:rect l="l" t="t" r="r" b="b"/>
                      <a:pathLst>
                        <a:path w="939800" h="180">
                          <a:moveTo>
                            <a:pt x="0" y="0"/>
                          </a:moveTo>
                          <a:lnTo>
                            <a:pt x="939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02" behindDoc="0" locked="0" layoutInCell="1" allowOverlap="1">
            <wp:simplePos x="0" y="0"/>
            <wp:positionH relativeFrom="page">
              <wp:posOffset>4571237</wp:posOffset>
            </wp:positionH>
            <wp:positionV relativeFrom="page">
              <wp:posOffset>6801862</wp:posOffset>
            </wp:positionV>
            <wp:extent cx="52577" cy="180"/>
            <wp:effectExtent l="0" t="0" r="0" b="0"/>
            <wp:wrapNone/>
            <wp:docPr id="4943" name="Freeform 49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2577" cy="180"/>
                    </a:xfrm>
                    <a:custGeom>
                      <a:rect l="l" t="t" r="r" b="b"/>
                      <a:pathLst>
                        <a:path w="876300" h="180">
                          <a:moveTo>
                            <a:pt x="0" y="0"/>
                          </a:moveTo>
                          <a:lnTo>
                            <a:pt x="876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03" behindDoc="0" locked="0" layoutInCell="1" allowOverlap="1">
            <wp:simplePos x="0" y="0"/>
            <wp:positionH relativeFrom="page">
              <wp:posOffset>4571237</wp:posOffset>
            </wp:positionH>
            <wp:positionV relativeFrom="page">
              <wp:posOffset>6801862</wp:posOffset>
            </wp:positionV>
            <wp:extent cx="52577" cy="180"/>
            <wp:effectExtent l="0" t="0" r="0" b="0"/>
            <wp:wrapNone/>
            <wp:docPr id="4944" name="Freeform 49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2577" cy="180"/>
                    </a:xfrm>
                    <a:custGeom>
                      <a:rect l="l" t="t" r="r" b="b"/>
                      <a:pathLst>
                        <a:path w="876300" h="180">
                          <a:moveTo>
                            <a:pt x="0" y="0"/>
                          </a:moveTo>
                          <a:lnTo>
                            <a:pt x="876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99" behindDoc="0" locked="0" layoutInCell="1" allowOverlap="1">
            <wp:simplePos x="0" y="0"/>
            <wp:positionH relativeFrom="page">
              <wp:posOffset>4575809</wp:posOffset>
            </wp:positionH>
            <wp:positionV relativeFrom="page">
              <wp:posOffset>6807958</wp:posOffset>
            </wp:positionV>
            <wp:extent cx="48005" cy="180"/>
            <wp:effectExtent l="0" t="0" r="0" b="0"/>
            <wp:wrapNone/>
            <wp:docPr id="4945" name="Freeform 49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005" cy="180"/>
                    </a:xfrm>
                    <a:custGeom>
                      <a:rect l="l" t="t" r="r" b="b"/>
                      <a:pathLst>
                        <a:path w="800100" h="180">
                          <a:moveTo>
                            <a:pt x="0" y="0"/>
                          </a:moveTo>
                          <a:lnTo>
                            <a:pt x="800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03" behindDoc="0" locked="0" layoutInCell="1" allowOverlap="1">
            <wp:simplePos x="0" y="0"/>
            <wp:positionH relativeFrom="page">
              <wp:posOffset>4770881</wp:posOffset>
            </wp:positionH>
            <wp:positionV relativeFrom="page">
              <wp:posOffset>6801862</wp:posOffset>
            </wp:positionV>
            <wp:extent cx="52577" cy="180"/>
            <wp:effectExtent l="0" t="0" r="0" b="0"/>
            <wp:wrapNone/>
            <wp:docPr id="4946" name="Freeform 49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2577" cy="180"/>
                    </a:xfrm>
                    <a:custGeom>
                      <a:rect l="l" t="t" r="r" b="b"/>
                      <a:pathLst>
                        <a:path w="876300" h="180">
                          <a:moveTo>
                            <a:pt x="0" y="0"/>
                          </a:moveTo>
                          <a:lnTo>
                            <a:pt x="876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01" behindDoc="0" locked="0" layoutInCell="1" allowOverlap="1">
            <wp:simplePos x="0" y="0"/>
            <wp:positionH relativeFrom="page">
              <wp:posOffset>4772405</wp:posOffset>
            </wp:positionH>
            <wp:positionV relativeFrom="page">
              <wp:posOffset>6804910</wp:posOffset>
            </wp:positionV>
            <wp:extent cx="51053" cy="180"/>
            <wp:effectExtent l="0" t="0" r="0" b="0"/>
            <wp:wrapNone/>
            <wp:docPr id="4947" name="Freeform 49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053" cy="180"/>
                    </a:xfrm>
                    <a:custGeom>
                      <a:rect l="l" t="t" r="r" b="b"/>
                      <a:pathLst>
                        <a:path w="850900" h="180">
                          <a:moveTo>
                            <a:pt x="0" y="0"/>
                          </a:moveTo>
                          <a:lnTo>
                            <a:pt x="850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00" behindDoc="0" locked="0" layoutInCell="1" allowOverlap="1">
            <wp:simplePos x="0" y="0"/>
            <wp:positionH relativeFrom="page">
              <wp:posOffset>4772405</wp:posOffset>
            </wp:positionH>
            <wp:positionV relativeFrom="page">
              <wp:posOffset>6804910</wp:posOffset>
            </wp:positionV>
            <wp:extent cx="51053" cy="180"/>
            <wp:effectExtent l="0" t="0" r="0" b="0"/>
            <wp:wrapNone/>
            <wp:docPr id="4948" name="Freeform 49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053" cy="180"/>
                    </a:xfrm>
                    <a:custGeom>
                      <a:rect l="l" t="t" r="r" b="b"/>
                      <a:pathLst>
                        <a:path w="850900" h="180">
                          <a:moveTo>
                            <a:pt x="0" y="0"/>
                          </a:moveTo>
                          <a:lnTo>
                            <a:pt x="850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56" behindDoc="0" locked="0" layoutInCell="1" allowOverlap="1">
            <wp:simplePos x="0" y="0"/>
            <wp:positionH relativeFrom="page">
              <wp:posOffset>4875275</wp:posOffset>
            </wp:positionH>
            <wp:positionV relativeFrom="page">
              <wp:posOffset>6798814</wp:posOffset>
            </wp:positionV>
            <wp:extent cx="54863" cy="180"/>
            <wp:effectExtent l="0" t="0" r="0" b="0"/>
            <wp:wrapNone/>
            <wp:docPr id="4949" name="Freeform 49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4863" cy="180"/>
                    </a:xfrm>
                    <a:custGeom>
                      <a:rect l="l" t="t" r="r" b="b"/>
                      <a:pathLst>
                        <a:path w="914400" h="180">
                          <a:moveTo>
                            <a:pt x="0" y="0"/>
                          </a:moveTo>
                          <a:lnTo>
                            <a:pt x="914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58" behindDoc="0" locked="0" layoutInCell="1" allowOverlap="1">
            <wp:simplePos x="0" y="0"/>
            <wp:positionH relativeFrom="page">
              <wp:posOffset>4875275</wp:posOffset>
            </wp:positionH>
            <wp:positionV relativeFrom="page">
              <wp:posOffset>6795766</wp:posOffset>
            </wp:positionV>
            <wp:extent cx="57149" cy="180"/>
            <wp:effectExtent l="0" t="0" r="0" b="0"/>
            <wp:wrapNone/>
            <wp:docPr id="4950" name="Freeform 49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49" cy="180"/>
                    </a:xfrm>
                    <a:custGeom>
                      <a:rect l="l" t="t" r="r" b="b"/>
                      <a:pathLst>
                        <a:path w="952500" h="180">
                          <a:moveTo>
                            <a:pt x="0" y="0"/>
                          </a:moveTo>
                          <a:lnTo>
                            <a:pt x="952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59" behindDoc="0" locked="0" layoutInCell="1" allowOverlap="1">
            <wp:simplePos x="0" y="0"/>
            <wp:positionH relativeFrom="page">
              <wp:posOffset>4875275</wp:posOffset>
            </wp:positionH>
            <wp:positionV relativeFrom="page">
              <wp:posOffset>6795766</wp:posOffset>
            </wp:positionV>
            <wp:extent cx="57149" cy="180"/>
            <wp:effectExtent l="0" t="0" r="0" b="0"/>
            <wp:wrapNone/>
            <wp:docPr id="4951" name="Freeform 49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49" cy="180"/>
                    </a:xfrm>
                    <a:custGeom>
                      <a:rect l="l" t="t" r="r" b="b"/>
                      <a:pathLst>
                        <a:path w="952500" h="180">
                          <a:moveTo>
                            <a:pt x="0" y="0"/>
                          </a:moveTo>
                          <a:lnTo>
                            <a:pt x="952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57" behindDoc="0" locked="0" layoutInCell="1" allowOverlap="1">
            <wp:simplePos x="0" y="0"/>
            <wp:positionH relativeFrom="page">
              <wp:posOffset>4875275</wp:posOffset>
            </wp:positionH>
            <wp:positionV relativeFrom="page">
              <wp:posOffset>6798814</wp:posOffset>
            </wp:positionV>
            <wp:extent cx="54863" cy="180"/>
            <wp:effectExtent l="0" t="0" r="0" b="0"/>
            <wp:wrapNone/>
            <wp:docPr id="4952" name="Freeform 49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4863" cy="180"/>
                    </a:xfrm>
                    <a:custGeom>
                      <a:rect l="l" t="t" r="r" b="b"/>
                      <a:pathLst>
                        <a:path w="914400" h="180">
                          <a:moveTo>
                            <a:pt x="0" y="0"/>
                          </a:moveTo>
                          <a:lnTo>
                            <a:pt x="914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62" behindDoc="0" locked="0" layoutInCell="1" allowOverlap="1">
            <wp:simplePos x="0" y="0"/>
            <wp:positionH relativeFrom="page">
              <wp:posOffset>4974335</wp:posOffset>
            </wp:positionH>
            <wp:positionV relativeFrom="page">
              <wp:posOffset>6789670</wp:posOffset>
            </wp:positionV>
            <wp:extent cx="59435" cy="180"/>
            <wp:effectExtent l="0" t="0" r="0" b="0"/>
            <wp:wrapNone/>
            <wp:docPr id="4953" name="Freeform 49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435" cy="180"/>
                    </a:xfrm>
                    <a:custGeom>
                      <a:rect l="l" t="t" r="r" b="b"/>
                      <a:pathLst>
                        <a:path w="990600" h="180">
                          <a:moveTo>
                            <a:pt x="0" y="0"/>
                          </a:moveTo>
                          <a:lnTo>
                            <a:pt x="990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63" behindDoc="0" locked="0" layoutInCell="1" allowOverlap="1">
            <wp:simplePos x="0" y="0"/>
            <wp:positionH relativeFrom="page">
              <wp:posOffset>4974335</wp:posOffset>
            </wp:positionH>
            <wp:positionV relativeFrom="page">
              <wp:posOffset>6789670</wp:posOffset>
            </wp:positionV>
            <wp:extent cx="59435" cy="180"/>
            <wp:effectExtent l="0" t="0" r="0" b="0"/>
            <wp:wrapNone/>
            <wp:docPr id="4954" name="Freeform 49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435" cy="180"/>
                    </a:xfrm>
                    <a:custGeom>
                      <a:rect l="l" t="t" r="r" b="b"/>
                      <a:pathLst>
                        <a:path w="990600" h="180">
                          <a:moveTo>
                            <a:pt x="0" y="0"/>
                          </a:moveTo>
                          <a:lnTo>
                            <a:pt x="990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61" behindDoc="0" locked="0" layoutInCell="1" allowOverlap="1">
            <wp:simplePos x="0" y="0"/>
            <wp:positionH relativeFrom="page">
              <wp:posOffset>4975859</wp:posOffset>
            </wp:positionH>
            <wp:positionV relativeFrom="page">
              <wp:posOffset>6792718</wp:posOffset>
            </wp:positionV>
            <wp:extent cx="57911" cy="180"/>
            <wp:effectExtent l="0" t="0" r="0" b="0"/>
            <wp:wrapNone/>
            <wp:docPr id="4955" name="Freeform 49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911" cy="180"/>
                    </a:xfrm>
                    <a:custGeom>
                      <a:rect l="l" t="t" r="r" b="b"/>
                      <a:pathLst>
                        <a:path w="965200" h="180">
                          <a:moveTo>
                            <a:pt x="0" y="0"/>
                          </a:moveTo>
                          <a:lnTo>
                            <a:pt x="965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60" behindDoc="0" locked="0" layoutInCell="1" allowOverlap="1">
            <wp:simplePos x="0" y="0"/>
            <wp:positionH relativeFrom="page">
              <wp:posOffset>4975859</wp:posOffset>
            </wp:positionH>
            <wp:positionV relativeFrom="page">
              <wp:posOffset>6792718</wp:posOffset>
            </wp:positionV>
            <wp:extent cx="57911" cy="180"/>
            <wp:effectExtent l="0" t="0" r="0" b="0"/>
            <wp:wrapNone/>
            <wp:docPr id="4956" name="Freeform 49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911" cy="180"/>
                    </a:xfrm>
                    <a:custGeom>
                      <a:rect l="l" t="t" r="r" b="b"/>
                      <a:pathLst>
                        <a:path w="965200" h="180">
                          <a:moveTo>
                            <a:pt x="0" y="0"/>
                          </a:moveTo>
                          <a:lnTo>
                            <a:pt x="965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98" behindDoc="0" locked="0" layoutInCell="1" allowOverlap="1">
            <wp:simplePos x="0" y="0"/>
            <wp:positionH relativeFrom="page">
              <wp:posOffset>4575809</wp:posOffset>
            </wp:positionH>
            <wp:positionV relativeFrom="page">
              <wp:posOffset>6807958</wp:posOffset>
            </wp:positionV>
            <wp:extent cx="48005" cy="180"/>
            <wp:effectExtent l="0" t="0" r="0" b="0"/>
            <wp:wrapNone/>
            <wp:docPr id="4957" name="Freeform 49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005" cy="180"/>
                    </a:xfrm>
                    <a:custGeom>
                      <a:rect l="l" t="t" r="r" b="b"/>
                      <a:pathLst>
                        <a:path w="800100" h="180">
                          <a:moveTo>
                            <a:pt x="0" y="0"/>
                          </a:moveTo>
                          <a:lnTo>
                            <a:pt x="800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97" behindDoc="0" locked="0" layoutInCell="1" allowOverlap="1">
            <wp:simplePos x="0" y="0"/>
            <wp:positionH relativeFrom="page">
              <wp:posOffset>4578095</wp:posOffset>
            </wp:positionH>
            <wp:positionV relativeFrom="page">
              <wp:posOffset>6811006</wp:posOffset>
            </wp:positionV>
            <wp:extent cx="45719" cy="180"/>
            <wp:effectExtent l="0" t="0" r="0" b="0"/>
            <wp:wrapNone/>
            <wp:docPr id="4958" name="Freeform 49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719" cy="180"/>
                    </a:xfrm>
                    <a:custGeom>
                      <a:rect l="l" t="t" r="r" b="b"/>
                      <a:pathLst>
                        <a:path w="762000" h="180">
                          <a:moveTo>
                            <a:pt x="0" y="0"/>
                          </a:moveTo>
                          <a:lnTo>
                            <a:pt x="762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96" behindDoc="0" locked="0" layoutInCell="1" allowOverlap="1">
            <wp:simplePos x="0" y="0"/>
            <wp:positionH relativeFrom="page">
              <wp:posOffset>4578095</wp:posOffset>
            </wp:positionH>
            <wp:positionV relativeFrom="page">
              <wp:posOffset>6811006</wp:posOffset>
            </wp:positionV>
            <wp:extent cx="45719" cy="180"/>
            <wp:effectExtent l="0" t="0" r="0" b="0"/>
            <wp:wrapNone/>
            <wp:docPr id="4959" name="Freeform 49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719" cy="180"/>
                    </a:xfrm>
                    <a:custGeom>
                      <a:rect l="l" t="t" r="r" b="b"/>
                      <a:pathLst>
                        <a:path w="762000" h="180">
                          <a:moveTo>
                            <a:pt x="0" y="0"/>
                          </a:moveTo>
                          <a:lnTo>
                            <a:pt x="762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53" behindDoc="0" locked="0" layoutInCell="1" allowOverlap="1">
            <wp:simplePos x="0" y="0"/>
            <wp:positionH relativeFrom="page">
              <wp:posOffset>4875275</wp:posOffset>
            </wp:positionH>
            <wp:positionV relativeFrom="page">
              <wp:posOffset>6804910</wp:posOffset>
            </wp:positionV>
            <wp:extent cx="51053" cy="180"/>
            <wp:effectExtent l="0" t="0" r="0" b="0"/>
            <wp:wrapNone/>
            <wp:docPr id="4960" name="Freeform 49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053" cy="180"/>
                    </a:xfrm>
                    <a:custGeom>
                      <a:rect l="l" t="t" r="r" b="b"/>
                      <a:pathLst>
                        <a:path w="850900" h="180">
                          <a:moveTo>
                            <a:pt x="0" y="0"/>
                          </a:moveTo>
                          <a:lnTo>
                            <a:pt x="850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55" behindDoc="0" locked="0" layoutInCell="1" allowOverlap="1">
            <wp:simplePos x="0" y="0"/>
            <wp:positionH relativeFrom="page">
              <wp:posOffset>4875275</wp:posOffset>
            </wp:positionH>
            <wp:positionV relativeFrom="page">
              <wp:posOffset>6801862</wp:posOffset>
            </wp:positionV>
            <wp:extent cx="53339" cy="180"/>
            <wp:effectExtent l="0" t="0" r="0" b="0"/>
            <wp:wrapNone/>
            <wp:docPr id="4961" name="Freeform 49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9" cy="180"/>
                    </a:xfrm>
                    <a:custGeom>
                      <a:rect l="l" t="t" r="r" b="b"/>
                      <a:pathLst>
                        <a:path w="889000" h="180">
                          <a:moveTo>
                            <a:pt x="0" y="0"/>
                          </a:moveTo>
                          <a:lnTo>
                            <a:pt x="889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52" behindDoc="0" locked="0" layoutInCell="1" allowOverlap="1">
            <wp:simplePos x="0" y="0"/>
            <wp:positionH relativeFrom="page">
              <wp:posOffset>4875275</wp:posOffset>
            </wp:positionH>
            <wp:positionV relativeFrom="page">
              <wp:posOffset>6804910</wp:posOffset>
            </wp:positionV>
            <wp:extent cx="51053" cy="180"/>
            <wp:effectExtent l="0" t="0" r="0" b="0"/>
            <wp:wrapNone/>
            <wp:docPr id="4962" name="Freeform 49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053" cy="180"/>
                    </a:xfrm>
                    <a:custGeom>
                      <a:rect l="l" t="t" r="r" b="b"/>
                      <a:pathLst>
                        <a:path w="850900" h="180">
                          <a:moveTo>
                            <a:pt x="0" y="0"/>
                          </a:moveTo>
                          <a:lnTo>
                            <a:pt x="850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51" behindDoc="0" locked="0" layoutInCell="1" allowOverlap="1">
            <wp:simplePos x="0" y="0"/>
            <wp:positionH relativeFrom="page">
              <wp:posOffset>4875275</wp:posOffset>
            </wp:positionH>
            <wp:positionV relativeFrom="page">
              <wp:posOffset>6807958</wp:posOffset>
            </wp:positionV>
            <wp:extent cx="49529" cy="180"/>
            <wp:effectExtent l="0" t="0" r="0" b="0"/>
            <wp:wrapNone/>
            <wp:docPr id="4963" name="Freeform 49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29" cy="180"/>
                    </a:xfrm>
                    <a:custGeom>
                      <a:rect l="l" t="t" r="r" b="b"/>
                      <a:pathLst>
                        <a:path w="825500" h="180">
                          <a:moveTo>
                            <a:pt x="0" y="0"/>
                          </a:moveTo>
                          <a:lnTo>
                            <a:pt x="825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9" behindDoc="1" locked="0" layoutInCell="1" allowOverlap="1">
            <wp:simplePos x="0" y="0"/>
            <wp:positionH relativeFrom="page">
              <wp:posOffset>5508497</wp:posOffset>
            </wp:positionH>
            <wp:positionV relativeFrom="page">
              <wp:posOffset>6804910</wp:posOffset>
            </wp:positionV>
            <wp:extent cx="49529" cy="180"/>
            <wp:effectExtent l="0" t="0" r="0" b="0"/>
            <wp:wrapNone/>
            <wp:docPr id="4964" name="Freeform 49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29" cy="180"/>
                    </a:xfrm>
                    <a:custGeom>
                      <a:rect l="l" t="t" r="r" b="b"/>
                      <a:pathLst>
                        <a:path w="825500" h="180">
                          <a:moveTo>
                            <a:pt x="0" y="0"/>
                          </a:moveTo>
                          <a:lnTo>
                            <a:pt x="825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8" behindDoc="1" locked="0" layoutInCell="1" allowOverlap="1">
            <wp:simplePos x="0" y="0"/>
            <wp:positionH relativeFrom="page">
              <wp:posOffset>5508497</wp:posOffset>
            </wp:positionH>
            <wp:positionV relativeFrom="page">
              <wp:posOffset>6804910</wp:posOffset>
            </wp:positionV>
            <wp:extent cx="49529" cy="180"/>
            <wp:effectExtent l="0" t="0" r="0" b="0"/>
            <wp:wrapNone/>
            <wp:docPr id="4965" name="Freeform 49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29" cy="180"/>
                    </a:xfrm>
                    <a:custGeom>
                      <a:rect l="l" t="t" r="r" b="b"/>
                      <a:pathLst>
                        <a:path w="825500" h="180">
                          <a:moveTo>
                            <a:pt x="0" y="0"/>
                          </a:moveTo>
                          <a:lnTo>
                            <a:pt x="825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1" behindDoc="1" locked="0" layoutInCell="1" allowOverlap="1">
            <wp:simplePos x="0" y="0"/>
            <wp:positionH relativeFrom="page">
              <wp:posOffset>5609081</wp:posOffset>
            </wp:positionH>
            <wp:positionV relativeFrom="page">
              <wp:posOffset>6798814</wp:posOffset>
            </wp:positionV>
            <wp:extent cx="54101" cy="180"/>
            <wp:effectExtent l="0" t="0" r="0" b="0"/>
            <wp:wrapNone/>
            <wp:docPr id="4966" name="Freeform 49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4101" cy="180"/>
                    </a:xfrm>
                    <a:custGeom>
                      <a:rect l="l" t="t" r="r" b="b"/>
                      <a:pathLst>
                        <a:path w="901700" h="180">
                          <a:moveTo>
                            <a:pt x="0" y="0"/>
                          </a:moveTo>
                          <a:lnTo>
                            <a:pt x="901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4" behindDoc="1" locked="0" layoutInCell="1" allowOverlap="1">
            <wp:simplePos x="0" y="0"/>
            <wp:positionH relativeFrom="page">
              <wp:posOffset>5605271</wp:posOffset>
            </wp:positionH>
            <wp:positionV relativeFrom="page">
              <wp:posOffset>6792718</wp:posOffset>
            </wp:positionV>
            <wp:extent cx="57911" cy="180"/>
            <wp:effectExtent l="0" t="0" r="0" b="0"/>
            <wp:wrapNone/>
            <wp:docPr id="4967" name="Freeform 49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911" cy="180"/>
                    </a:xfrm>
                    <a:custGeom>
                      <a:rect l="l" t="t" r="r" b="b"/>
                      <a:pathLst>
                        <a:path w="965200" h="180">
                          <a:moveTo>
                            <a:pt x="0" y="0"/>
                          </a:moveTo>
                          <a:lnTo>
                            <a:pt x="965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0" behindDoc="1" locked="0" layoutInCell="1" allowOverlap="1">
            <wp:simplePos x="0" y="0"/>
            <wp:positionH relativeFrom="page">
              <wp:posOffset>5609081</wp:posOffset>
            </wp:positionH>
            <wp:positionV relativeFrom="page">
              <wp:posOffset>6798814</wp:posOffset>
            </wp:positionV>
            <wp:extent cx="54101" cy="180"/>
            <wp:effectExtent l="0" t="0" r="0" b="0"/>
            <wp:wrapNone/>
            <wp:docPr id="4968" name="Freeform 49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4101" cy="180"/>
                    </a:xfrm>
                    <a:custGeom>
                      <a:rect l="l" t="t" r="r" b="b"/>
                      <a:pathLst>
                        <a:path w="901700" h="180">
                          <a:moveTo>
                            <a:pt x="0" y="0"/>
                          </a:moveTo>
                          <a:lnTo>
                            <a:pt x="901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4" behindDoc="1" locked="0" layoutInCell="1" allowOverlap="1">
            <wp:simplePos x="0" y="0"/>
            <wp:positionH relativeFrom="page">
              <wp:posOffset>5714999</wp:posOffset>
            </wp:positionH>
            <wp:positionV relativeFrom="page">
              <wp:posOffset>6792718</wp:posOffset>
            </wp:positionV>
            <wp:extent cx="57149" cy="180"/>
            <wp:effectExtent l="0" t="0" r="0" b="0"/>
            <wp:wrapNone/>
            <wp:docPr id="4969" name="Freeform 49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49" cy="180"/>
                    </a:xfrm>
                    <a:custGeom>
                      <a:rect l="l" t="t" r="r" b="b"/>
                      <a:pathLst>
                        <a:path w="952500" h="180">
                          <a:moveTo>
                            <a:pt x="0" y="0"/>
                          </a:moveTo>
                          <a:lnTo>
                            <a:pt x="952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6" behindDoc="1" locked="0" layoutInCell="1" allowOverlap="1">
            <wp:simplePos x="0" y="0"/>
            <wp:positionH relativeFrom="page">
              <wp:posOffset>5714999</wp:posOffset>
            </wp:positionH>
            <wp:positionV relativeFrom="page">
              <wp:posOffset>6789670</wp:posOffset>
            </wp:positionV>
            <wp:extent cx="58673" cy="180"/>
            <wp:effectExtent l="0" t="0" r="0" b="0"/>
            <wp:wrapNone/>
            <wp:docPr id="4970" name="Freeform 49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8673" cy="180"/>
                    </a:xfrm>
                    <a:custGeom>
                      <a:rect l="l" t="t" r="r" b="b"/>
                      <a:pathLst>
                        <a:path w="977900" h="180">
                          <a:moveTo>
                            <a:pt x="0" y="0"/>
                          </a:moveTo>
                          <a:lnTo>
                            <a:pt x="977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7" behindDoc="1" locked="0" layoutInCell="1" allowOverlap="1">
            <wp:simplePos x="0" y="0"/>
            <wp:positionH relativeFrom="page">
              <wp:posOffset>5714999</wp:posOffset>
            </wp:positionH>
            <wp:positionV relativeFrom="page">
              <wp:posOffset>6789670</wp:posOffset>
            </wp:positionV>
            <wp:extent cx="58673" cy="180"/>
            <wp:effectExtent l="0" t="0" r="0" b="0"/>
            <wp:wrapNone/>
            <wp:docPr id="4971" name="Freeform 49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8673" cy="180"/>
                    </a:xfrm>
                    <a:custGeom>
                      <a:rect l="l" t="t" r="r" b="b"/>
                      <a:pathLst>
                        <a:path w="977900" h="180">
                          <a:moveTo>
                            <a:pt x="0" y="0"/>
                          </a:moveTo>
                          <a:lnTo>
                            <a:pt x="977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5" behindDoc="1" locked="0" layoutInCell="1" allowOverlap="1">
            <wp:simplePos x="0" y="0"/>
            <wp:positionH relativeFrom="page">
              <wp:posOffset>5714999</wp:posOffset>
            </wp:positionH>
            <wp:positionV relativeFrom="page">
              <wp:posOffset>6792718</wp:posOffset>
            </wp:positionV>
            <wp:extent cx="57149" cy="180"/>
            <wp:effectExtent l="0" t="0" r="0" b="0"/>
            <wp:wrapNone/>
            <wp:docPr id="4972" name="Freeform 49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49" cy="180"/>
                    </a:xfrm>
                    <a:custGeom>
                      <a:rect l="l" t="t" r="r" b="b"/>
                      <a:pathLst>
                        <a:path w="952500" h="180">
                          <a:moveTo>
                            <a:pt x="0" y="0"/>
                          </a:moveTo>
                          <a:lnTo>
                            <a:pt x="952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62" behindDoc="1" locked="0" layoutInCell="1" allowOverlap="1">
            <wp:simplePos x="0" y="0"/>
            <wp:positionH relativeFrom="page">
              <wp:posOffset>6022085</wp:posOffset>
            </wp:positionH>
            <wp:positionV relativeFrom="page">
              <wp:posOffset>6786622</wp:posOffset>
            </wp:positionV>
            <wp:extent cx="60197" cy="180"/>
            <wp:effectExtent l="0" t="0" r="0" b="0"/>
            <wp:wrapNone/>
            <wp:docPr id="4973" name="Freeform 49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197" cy="180"/>
                    </a:xfrm>
                    <a:custGeom>
                      <a:rect l="l" t="t" r="r" b="b"/>
                      <a:pathLst>
                        <a:path w="1003300" h="180">
                          <a:moveTo>
                            <a:pt x="0" y="0"/>
                          </a:moveTo>
                          <a:lnTo>
                            <a:pt x="1003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3" behindDoc="1" locked="0" layoutInCell="1" allowOverlap="1">
            <wp:simplePos x="0" y="0"/>
            <wp:positionH relativeFrom="page">
              <wp:posOffset>5714999</wp:posOffset>
            </wp:positionH>
            <wp:positionV relativeFrom="page">
              <wp:posOffset>6795766</wp:posOffset>
            </wp:positionV>
            <wp:extent cx="55625" cy="180"/>
            <wp:effectExtent l="0" t="0" r="0" b="0"/>
            <wp:wrapNone/>
            <wp:docPr id="4974" name="Freeform 49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5625" cy="180"/>
                    </a:xfrm>
                    <a:custGeom>
                      <a:rect l="l" t="t" r="r" b="b"/>
                      <a:pathLst>
                        <a:path w="927100" h="180">
                          <a:moveTo>
                            <a:pt x="0" y="0"/>
                          </a:moveTo>
                          <a:lnTo>
                            <a:pt x="927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2" behindDoc="1" locked="0" layoutInCell="1" allowOverlap="1">
            <wp:simplePos x="0" y="0"/>
            <wp:positionH relativeFrom="page">
              <wp:posOffset>5714999</wp:posOffset>
            </wp:positionH>
            <wp:positionV relativeFrom="page">
              <wp:posOffset>6795766</wp:posOffset>
            </wp:positionV>
            <wp:extent cx="55625" cy="180"/>
            <wp:effectExtent l="0" t="0" r="0" b="0"/>
            <wp:wrapNone/>
            <wp:docPr id="4975" name="Freeform 49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5625" cy="180"/>
                    </a:xfrm>
                    <a:custGeom>
                      <a:rect l="l" t="t" r="r" b="b"/>
                      <a:pathLst>
                        <a:path w="927100" h="180">
                          <a:moveTo>
                            <a:pt x="0" y="0"/>
                          </a:moveTo>
                          <a:lnTo>
                            <a:pt x="927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07" behindDoc="1" locked="0" layoutInCell="1" allowOverlap="1">
            <wp:simplePos x="0" y="0"/>
            <wp:positionH relativeFrom="page">
              <wp:posOffset>5933693</wp:posOffset>
            </wp:positionH>
            <wp:positionV relativeFrom="page">
              <wp:posOffset>6795766</wp:posOffset>
            </wp:positionV>
            <wp:extent cx="55625" cy="180"/>
            <wp:effectExtent l="0" t="0" r="0" b="0"/>
            <wp:wrapNone/>
            <wp:docPr id="4976" name="Freeform 49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5625" cy="180"/>
                    </a:xfrm>
                    <a:custGeom>
                      <a:rect l="l" t="t" r="r" b="b"/>
                      <a:pathLst>
                        <a:path w="927100" h="180">
                          <a:moveTo>
                            <a:pt x="0" y="0"/>
                          </a:moveTo>
                          <a:lnTo>
                            <a:pt x="927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60" behindDoc="1" locked="0" layoutInCell="1" allowOverlap="1">
            <wp:simplePos x="0" y="0"/>
            <wp:positionH relativeFrom="page">
              <wp:posOffset>6023609</wp:posOffset>
            </wp:positionH>
            <wp:positionV relativeFrom="page">
              <wp:posOffset>6789670</wp:posOffset>
            </wp:positionV>
            <wp:extent cx="58673" cy="180"/>
            <wp:effectExtent l="0" t="0" r="0" b="0"/>
            <wp:wrapNone/>
            <wp:docPr id="4977" name="Freeform 49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8673" cy="180"/>
                    </a:xfrm>
                    <a:custGeom>
                      <a:rect l="l" t="t" r="r" b="b"/>
                      <a:pathLst>
                        <a:path w="977900" h="180">
                          <a:moveTo>
                            <a:pt x="0" y="0"/>
                          </a:moveTo>
                          <a:lnTo>
                            <a:pt x="977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1" behindDoc="1" locked="0" layoutInCell="1" allowOverlap="1">
            <wp:simplePos x="0" y="0"/>
            <wp:positionH relativeFrom="page">
              <wp:posOffset>5714999</wp:posOffset>
            </wp:positionH>
            <wp:positionV relativeFrom="page">
              <wp:posOffset>6798814</wp:posOffset>
            </wp:positionV>
            <wp:extent cx="54101" cy="180"/>
            <wp:effectExtent l="0" t="0" r="0" b="0"/>
            <wp:wrapNone/>
            <wp:docPr id="4978" name="Freeform 49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4101" cy="180"/>
                    </a:xfrm>
                    <a:custGeom>
                      <a:rect l="l" t="t" r="r" b="b"/>
                      <a:pathLst>
                        <a:path w="901700" h="180">
                          <a:moveTo>
                            <a:pt x="0" y="0"/>
                          </a:moveTo>
                          <a:lnTo>
                            <a:pt x="901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10" behindDoc="1" locked="0" layoutInCell="1" allowOverlap="1">
            <wp:simplePos x="0" y="0"/>
            <wp:positionH relativeFrom="page">
              <wp:posOffset>5933693</wp:posOffset>
            </wp:positionH>
            <wp:positionV relativeFrom="page">
              <wp:posOffset>6789670</wp:posOffset>
            </wp:positionV>
            <wp:extent cx="59435" cy="180"/>
            <wp:effectExtent l="0" t="0" r="0" b="0"/>
            <wp:wrapNone/>
            <wp:docPr id="4979" name="Freeform 49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435" cy="180"/>
                    </a:xfrm>
                    <a:custGeom>
                      <a:rect l="l" t="t" r="r" b="b"/>
                      <a:pathLst>
                        <a:path w="990600" h="180">
                          <a:moveTo>
                            <a:pt x="0" y="0"/>
                          </a:moveTo>
                          <a:lnTo>
                            <a:pt x="990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11" behindDoc="1" locked="0" layoutInCell="1" allowOverlap="1">
            <wp:simplePos x="0" y="0"/>
            <wp:positionH relativeFrom="page">
              <wp:posOffset>5933693</wp:posOffset>
            </wp:positionH>
            <wp:positionV relativeFrom="page">
              <wp:posOffset>6789670</wp:posOffset>
            </wp:positionV>
            <wp:extent cx="59435" cy="180"/>
            <wp:effectExtent l="0" t="0" r="0" b="0"/>
            <wp:wrapNone/>
            <wp:docPr id="4980" name="Freeform 49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435" cy="180"/>
                    </a:xfrm>
                    <a:custGeom>
                      <a:rect l="l" t="t" r="r" b="b"/>
                      <a:pathLst>
                        <a:path w="990600" h="180">
                          <a:moveTo>
                            <a:pt x="0" y="0"/>
                          </a:moveTo>
                          <a:lnTo>
                            <a:pt x="990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12" behindDoc="1" locked="0" layoutInCell="1" allowOverlap="1">
            <wp:simplePos x="0" y="0"/>
            <wp:positionH relativeFrom="page">
              <wp:posOffset>5933693</wp:posOffset>
            </wp:positionH>
            <wp:positionV relativeFrom="page">
              <wp:posOffset>6786622</wp:posOffset>
            </wp:positionV>
            <wp:extent cx="60959" cy="180"/>
            <wp:effectExtent l="0" t="0" r="0" b="0"/>
            <wp:wrapNone/>
            <wp:docPr id="4981" name="Freeform 49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0" y="0"/>
                          </a:moveTo>
                          <a:lnTo>
                            <a:pt x="1016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09" behindDoc="1" locked="0" layoutInCell="1" allowOverlap="1">
            <wp:simplePos x="0" y="0"/>
            <wp:positionH relativeFrom="page">
              <wp:posOffset>5933693</wp:posOffset>
            </wp:positionH>
            <wp:positionV relativeFrom="page">
              <wp:posOffset>6792718</wp:posOffset>
            </wp:positionV>
            <wp:extent cx="57911" cy="180"/>
            <wp:effectExtent l="0" t="0" r="0" b="0"/>
            <wp:wrapNone/>
            <wp:docPr id="4982" name="Freeform 49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911" cy="180"/>
                    </a:xfrm>
                    <a:custGeom>
                      <a:rect l="l" t="t" r="r" b="b"/>
                      <a:pathLst>
                        <a:path w="965200" h="180">
                          <a:moveTo>
                            <a:pt x="0" y="0"/>
                          </a:moveTo>
                          <a:lnTo>
                            <a:pt x="965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08" behindDoc="1" locked="0" layoutInCell="1" allowOverlap="1">
            <wp:simplePos x="0" y="0"/>
            <wp:positionH relativeFrom="page">
              <wp:posOffset>5933693</wp:posOffset>
            </wp:positionH>
            <wp:positionV relativeFrom="page">
              <wp:posOffset>6792718</wp:posOffset>
            </wp:positionV>
            <wp:extent cx="57911" cy="180"/>
            <wp:effectExtent l="0" t="0" r="0" b="0"/>
            <wp:wrapNone/>
            <wp:docPr id="4983" name="Freeform 49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911" cy="180"/>
                    </a:xfrm>
                    <a:custGeom>
                      <a:rect l="l" t="t" r="r" b="b"/>
                      <a:pathLst>
                        <a:path w="965200" h="180">
                          <a:moveTo>
                            <a:pt x="0" y="0"/>
                          </a:moveTo>
                          <a:lnTo>
                            <a:pt x="965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09" behindDoc="1" locked="0" layoutInCell="1" allowOverlap="1">
            <wp:simplePos x="0" y="0"/>
            <wp:positionH relativeFrom="page">
              <wp:posOffset>6337553</wp:posOffset>
            </wp:positionH>
            <wp:positionV relativeFrom="page">
              <wp:posOffset>6792718</wp:posOffset>
            </wp:positionV>
            <wp:extent cx="56387" cy="180"/>
            <wp:effectExtent l="0" t="0" r="0" b="0"/>
            <wp:wrapNone/>
            <wp:docPr id="4984" name="Freeform 49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6387" cy="180"/>
                    </a:xfrm>
                    <a:custGeom>
                      <a:rect l="l" t="t" r="r" b="b"/>
                      <a:pathLst>
                        <a:path w="939800" h="180">
                          <a:moveTo>
                            <a:pt x="0" y="0"/>
                          </a:moveTo>
                          <a:lnTo>
                            <a:pt x="939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08" behindDoc="1" locked="0" layoutInCell="1" allowOverlap="1">
            <wp:simplePos x="0" y="0"/>
            <wp:positionH relativeFrom="page">
              <wp:posOffset>6337553</wp:posOffset>
            </wp:positionH>
            <wp:positionV relativeFrom="page">
              <wp:posOffset>6792718</wp:posOffset>
            </wp:positionV>
            <wp:extent cx="56387" cy="180"/>
            <wp:effectExtent l="0" t="0" r="0" b="0"/>
            <wp:wrapNone/>
            <wp:docPr id="4985" name="Freeform 49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6387" cy="180"/>
                    </a:xfrm>
                    <a:custGeom>
                      <a:rect l="l" t="t" r="r" b="b"/>
                      <a:pathLst>
                        <a:path w="939800" h="180">
                          <a:moveTo>
                            <a:pt x="0" y="0"/>
                          </a:moveTo>
                          <a:lnTo>
                            <a:pt x="939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99" behindDoc="0" locked="0" layoutInCell="1" allowOverlap="1">
            <wp:simplePos x="0" y="0"/>
            <wp:positionH relativeFrom="page">
              <wp:posOffset>4774691</wp:posOffset>
            </wp:positionH>
            <wp:positionV relativeFrom="page">
              <wp:posOffset>6807958</wp:posOffset>
            </wp:positionV>
            <wp:extent cx="48767" cy="180"/>
            <wp:effectExtent l="0" t="0" r="0" b="0"/>
            <wp:wrapNone/>
            <wp:docPr id="4986" name="Freeform 49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767" cy="180"/>
                    </a:xfrm>
                    <a:custGeom>
                      <a:rect l="l" t="t" r="r" b="b"/>
                      <a:pathLst>
                        <a:path w="812800" h="180">
                          <a:moveTo>
                            <a:pt x="0" y="0"/>
                          </a:moveTo>
                          <a:lnTo>
                            <a:pt x="812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7" behindDoc="1" locked="0" layoutInCell="1" allowOverlap="1">
            <wp:simplePos x="0" y="0"/>
            <wp:positionH relativeFrom="page">
              <wp:posOffset>5508497</wp:posOffset>
            </wp:positionH>
            <wp:positionV relativeFrom="page">
              <wp:posOffset>6807958</wp:posOffset>
            </wp:positionV>
            <wp:extent cx="47243" cy="180"/>
            <wp:effectExtent l="0" t="0" r="0" b="0"/>
            <wp:wrapNone/>
            <wp:docPr id="4987" name="Freeform 49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7243" cy="180"/>
                    </a:xfrm>
                    <a:custGeom>
                      <a:rect l="l" t="t" r="r" b="b"/>
                      <a:pathLst>
                        <a:path w="787400" h="180">
                          <a:moveTo>
                            <a:pt x="0" y="0"/>
                          </a:moveTo>
                          <a:lnTo>
                            <a:pt x="787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6" behindDoc="1" locked="0" layoutInCell="1" allowOverlap="1">
            <wp:simplePos x="0" y="0"/>
            <wp:positionH relativeFrom="page">
              <wp:posOffset>5508497</wp:posOffset>
            </wp:positionH>
            <wp:positionV relativeFrom="page">
              <wp:posOffset>6807958</wp:posOffset>
            </wp:positionV>
            <wp:extent cx="47243" cy="180"/>
            <wp:effectExtent l="0" t="0" r="0" b="0"/>
            <wp:wrapNone/>
            <wp:docPr id="4988" name="Freeform 49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7243" cy="180"/>
                    </a:xfrm>
                    <a:custGeom>
                      <a:rect l="l" t="t" r="r" b="b"/>
                      <a:pathLst>
                        <a:path w="787400" h="180">
                          <a:moveTo>
                            <a:pt x="0" y="0"/>
                          </a:moveTo>
                          <a:lnTo>
                            <a:pt x="787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5" behindDoc="1" locked="0" layoutInCell="1" allowOverlap="1">
            <wp:simplePos x="0" y="0"/>
            <wp:positionH relativeFrom="page">
              <wp:posOffset>5508497</wp:posOffset>
            </wp:positionH>
            <wp:positionV relativeFrom="page">
              <wp:posOffset>6811006</wp:posOffset>
            </wp:positionV>
            <wp:extent cx="44957" cy="180"/>
            <wp:effectExtent l="0" t="0" r="0" b="0"/>
            <wp:wrapNone/>
            <wp:docPr id="4989" name="Freeform 49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957" cy="180"/>
                    </a:xfrm>
                    <a:custGeom>
                      <a:rect l="l" t="t" r="r" b="b"/>
                      <a:pathLst>
                        <a:path w="749300" h="180">
                          <a:moveTo>
                            <a:pt x="0" y="0"/>
                          </a:moveTo>
                          <a:lnTo>
                            <a:pt x="749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7" behindDoc="1" locked="0" layoutInCell="1" allowOverlap="1">
            <wp:simplePos x="0" y="0"/>
            <wp:positionH relativeFrom="page">
              <wp:posOffset>5714999</wp:posOffset>
            </wp:positionH>
            <wp:positionV relativeFrom="page">
              <wp:posOffset>6804910</wp:posOffset>
            </wp:positionV>
            <wp:extent cx="49529" cy="180"/>
            <wp:effectExtent l="0" t="0" r="0" b="0"/>
            <wp:wrapNone/>
            <wp:docPr id="4990" name="Freeform 49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29" cy="180"/>
                    </a:xfrm>
                    <a:custGeom>
                      <a:rect l="l" t="t" r="r" b="b"/>
                      <a:pathLst>
                        <a:path w="825500" h="180">
                          <a:moveTo>
                            <a:pt x="0" y="0"/>
                          </a:moveTo>
                          <a:lnTo>
                            <a:pt x="825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0" behindDoc="1" locked="0" layoutInCell="1" allowOverlap="1">
            <wp:simplePos x="0" y="0"/>
            <wp:positionH relativeFrom="page">
              <wp:posOffset>5714999</wp:posOffset>
            </wp:positionH>
            <wp:positionV relativeFrom="page">
              <wp:posOffset>6798814</wp:posOffset>
            </wp:positionV>
            <wp:extent cx="54101" cy="180"/>
            <wp:effectExtent l="0" t="0" r="0" b="0"/>
            <wp:wrapNone/>
            <wp:docPr id="4991" name="Freeform 49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4101" cy="180"/>
                    </a:xfrm>
                    <a:custGeom>
                      <a:rect l="l" t="t" r="r" b="b"/>
                      <a:pathLst>
                        <a:path w="901700" h="180">
                          <a:moveTo>
                            <a:pt x="0" y="0"/>
                          </a:moveTo>
                          <a:lnTo>
                            <a:pt x="901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11" behindDoc="1" locked="0" layoutInCell="1" allowOverlap="1">
            <wp:simplePos x="0" y="0"/>
            <wp:positionH relativeFrom="page">
              <wp:posOffset>6134099</wp:posOffset>
            </wp:positionH>
            <wp:positionV relativeFrom="page">
              <wp:posOffset>6792718</wp:posOffset>
            </wp:positionV>
            <wp:extent cx="56387" cy="180"/>
            <wp:effectExtent l="0" t="0" r="0" b="0"/>
            <wp:wrapNone/>
            <wp:docPr id="4992" name="Freeform 49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6387" cy="180"/>
                    </a:xfrm>
                    <a:custGeom>
                      <a:rect l="l" t="t" r="r" b="b"/>
                      <a:pathLst>
                        <a:path w="939800" h="180">
                          <a:moveTo>
                            <a:pt x="0" y="0"/>
                          </a:moveTo>
                          <a:lnTo>
                            <a:pt x="939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12" behindDoc="1" locked="0" layoutInCell="1" allowOverlap="1">
            <wp:simplePos x="0" y="0"/>
            <wp:positionH relativeFrom="page">
              <wp:posOffset>6134099</wp:posOffset>
            </wp:positionH>
            <wp:positionV relativeFrom="page">
              <wp:posOffset>6789670</wp:posOffset>
            </wp:positionV>
            <wp:extent cx="57911" cy="180"/>
            <wp:effectExtent l="0" t="0" r="0" b="0"/>
            <wp:wrapNone/>
            <wp:docPr id="4993" name="Freeform 49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911" cy="180"/>
                    </a:xfrm>
                    <a:custGeom>
                      <a:rect l="l" t="t" r="r" b="b"/>
                      <a:pathLst>
                        <a:path w="965200" h="180">
                          <a:moveTo>
                            <a:pt x="0" y="0"/>
                          </a:moveTo>
                          <a:lnTo>
                            <a:pt x="965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14" behindDoc="1" locked="0" layoutInCell="1" allowOverlap="1">
            <wp:simplePos x="0" y="0"/>
            <wp:positionH relativeFrom="page">
              <wp:posOffset>6134099</wp:posOffset>
            </wp:positionH>
            <wp:positionV relativeFrom="page">
              <wp:posOffset>6786622</wp:posOffset>
            </wp:positionV>
            <wp:extent cx="59435" cy="180"/>
            <wp:effectExtent l="0" t="0" r="0" b="0"/>
            <wp:wrapNone/>
            <wp:docPr id="4994" name="Freeform 49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435" cy="180"/>
                    </a:xfrm>
                    <a:custGeom>
                      <a:rect l="l" t="t" r="r" b="b"/>
                      <a:pathLst>
                        <a:path w="990600" h="180">
                          <a:moveTo>
                            <a:pt x="0" y="0"/>
                          </a:moveTo>
                          <a:lnTo>
                            <a:pt x="990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15" behindDoc="1" locked="0" layoutInCell="1" allowOverlap="1">
            <wp:simplePos x="0" y="0"/>
            <wp:positionH relativeFrom="page">
              <wp:posOffset>6134099</wp:posOffset>
            </wp:positionH>
            <wp:positionV relativeFrom="page">
              <wp:posOffset>6786622</wp:posOffset>
            </wp:positionV>
            <wp:extent cx="59435" cy="180"/>
            <wp:effectExtent l="0" t="0" r="0" b="0"/>
            <wp:wrapNone/>
            <wp:docPr id="4995" name="Freeform 49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435" cy="180"/>
                    </a:xfrm>
                    <a:custGeom>
                      <a:rect l="l" t="t" r="r" b="b"/>
                      <a:pathLst>
                        <a:path w="990600" h="180">
                          <a:moveTo>
                            <a:pt x="0" y="0"/>
                          </a:moveTo>
                          <a:lnTo>
                            <a:pt x="990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16" behindDoc="1" locked="0" layoutInCell="1" allowOverlap="1">
            <wp:simplePos x="0" y="0"/>
            <wp:positionH relativeFrom="page">
              <wp:posOffset>6134099</wp:posOffset>
            </wp:positionH>
            <wp:positionV relativeFrom="page">
              <wp:posOffset>6783574</wp:posOffset>
            </wp:positionV>
            <wp:extent cx="60959" cy="180"/>
            <wp:effectExtent l="0" t="0" r="0" b="0"/>
            <wp:wrapNone/>
            <wp:docPr id="4996" name="Freeform 49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0" y="0"/>
                          </a:moveTo>
                          <a:lnTo>
                            <a:pt x="1016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13" behindDoc="1" locked="0" layoutInCell="1" allowOverlap="1">
            <wp:simplePos x="0" y="0"/>
            <wp:positionH relativeFrom="page">
              <wp:posOffset>6134099</wp:posOffset>
            </wp:positionH>
            <wp:positionV relativeFrom="page">
              <wp:posOffset>6789670</wp:posOffset>
            </wp:positionV>
            <wp:extent cx="57911" cy="180"/>
            <wp:effectExtent l="0" t="0" r="0" b="0"/>
            <wp:wrapNone/>
            <wp:docPr id="4997" name="Freeform 49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911" cy="180"/>
                    </a:xfrm>
                    <a:custGeom>
                      <a:rect l="l" t="t" r="r" b="b"/>
                      <a:pathLst>
                        <a:path w="965200" h="180">
                          <a:moveTo>
                            <a:pt x="0" y="0"/>
                          </a:moveTo>
                          <a:lnTo>
                            <a:pt x="965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57" behindDoc="0" locked="0" layoutInCell="1" allowOverlap="1">
            <wp:simplePos x="0" y="0"/>
            <wp:positionH relativeFrom="page">
              <wp:posOffset>4979669</wp:posOffset>
            </wp:positionH>
            <wp:positionV relativeFrom="page">
              <wp:posOffset>6798814</wp:posOffset>
            </wp:positionV>
            <wp:extent cx="54101" cy="180"/>
            <wp:effectExtent l="0" t="0" r="0" b="0"/>
            <wp:wrapNone/>
            <wp:docPr id="4998" name="Freeform 49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4101" cy="180"/>
                    </a:xfrm>
                    <a:custGeom>
                      <a:rect l="l" t="t" r="r" b="b"/>
                      <a:pathLst>
                        <a:path w="901700" h="180">
                          <a:moveTo>
                            <a:pt x="0" y="0"/>
                          </a:moveTo>
                          <a:lnTo>
                            <a:pt x="901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05" behindDoc="1" locked="0" layoutInCell="1" allowOverlap="1">
            <wp:simplePos x="0" y="0"/>
            <wp:positionH relativeFrom="page">
              <wp:posOffset>5933693</wp:posOffset>
            </wp:positionH>
            <wp:positionV relativeFrom="page">
              <wp:posOffset>6798814</wp:posOffset>
            </wp:positionV>
            <wp:extent cx="54101" cy="180"/>
            <wp:effectExtent l="0" t="0" r="0" b="0"/>
            <wp:wrapNone/>
            <wp:docPr id="4999" name="Freeform 49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4101" cy="180"/>
                    </a:xfrm>
                    <a:custGeom>
                      <a:rect l="l" t="t" r="r" b="b"/>
                      <a:pathLst>
                        <a:path w="901700" h="180">
                          <a:moveTo>
                            <a:pt x="0" y="0"/>
                          </a:moveTo>
                          <a:lnTo>
                            <a:pt x="901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10" behindDoc="1" locked="0" layoutInCell="1" allowOverlap="1">
            <wp:simplePos x="0" y="0"/>
            <wp:positionH relativeFrom="page">
              <wp:posOffset>6134099</wp:posOffset>
            </wp:positionH>
            <wp:positionV relativeFrom="page">
              <wp:posOffset>6792718</wp:posOffset>
            </wp:positionV>
            <wp:extent cx="56387" cy="180"/>
            <wp:effectExtent l="0" t="0" r="0" b="0"/>
            <wp:wrapNone/>
            <wp:docPr id="5000" name="Freeform 50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6387" cy="180"/>
                    </a:xfrm>
                    <a:custGeom>
                      <a:rect l="l" t="t" r="r" b="b"/>
                      <a:pathLst>
                        <a:path w="939800" h="180">
                          <a:moveTo>
                            <a:pt x="0" y="0"/>
                          </a:moveTo>
                          <a:lnTo>
                            <a:pt x="939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61" behindDoc="1" locked="0" layoutInCell="1" allowOverlap="1">
            <wp:simplePos x="0" y="0"/>
            <wp:positionH relativeFrom="page">
              <wp:posOffset>6225539</wp:posOffset>
            </wp:positionH>
            <wp:positionV relativeFrom="page">
              <wp:posOffset>6786622</wp:posOffset>
            </wp:positionV>
            <wp:extent cx="60197" cy="180"/>
            <wp:effectExtent l="0" t="0" r="0" b="0"/>
            <wp:wrapNone/>
            <wp:docPr id="5001" name="Freeform 50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197" cy="180"/>
                    </a:xfrm>
                    <a:custGeom>
                      <a:rect l="l" t="t" r="r" b="b"/>
                      <a:pathLst>
                        <a:path w="1003300" h="180">
                          <a:moveTo>
                            <a:pt x="0" y="0"/>
                          </a:moveTo>
                          <a:lnTo>
                            <a:pt x="1003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6" behindDoc="1" locked="0" layoutInCell="1" allowOverlap="1">
            <wp:simplePos x="0" y="0"/>
            <wp:positionH relativeFrom="page">
              <wp:posOffset>5714999</wp:posOffset>
            </wp:positionH>
            <wp:positionV relativeFrom="page">
              <wp:posOffset>6804910</wp:posOffset>
            </wp:positionV>
            <wp:extent cx="49529" cy="180"/>
            <wp:effectExtent l="0" t="0" r="0" b="0"/>
            <wp:wrapNone/>
            <wp:docPr id="5002" name="Freeform 50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29" cy="180"/>
                    </a:xfrm>
                    <a:custGeom>
                      <a:rect l="l" t="t" r="r" b="b"/>
                      <a:pathLst>
                        <a:path w="825500" h="180">
                          <a:moveTo>
                            <a:pt x="0" y="0"/>
                          </a:moveTo>
                          <a:lnTo>
                            <a:pt x="825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8" behindDoc="1" locked="0" layoutInCell="1" allowOverlap="1">
            <wp:simplePos x="0" y="0"/>
            <wp:positionH relativeFrom="page">
              <wp:posOffset>5714999</wp:posOffset>
            </wp:positionH>
            <wp:positionV relativeFrom="page">
              <wp:posOffset>6801862</wp:posOffset>
            </wp:positionV>
            <wp:extent cx="51815" cy="180"/>
            <wp:effectExtent l="0" t="0" r="0" b="0"/>
            <wp:wrapNone/>
            <wp:docPr id="5003" name="Freeform 50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815" cy="180"/>
                    </a:xfrm>
                    <a:custGeom>
                      <a:rect l="l" t="t" r="r" b="b"/>
                      <a:pathLst>
                        <a:path w="863600" h="180">
                          <a:moveTo>
                            <a:pt x="0" y="0"/>
                          </a:moveTo>
                          <a:lnTo>
                            <a:pt x="863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9" behindDoc="1" locked="0" layoutInCell="1" allowOverlap="1">
            <wp:simplePos x="0" y="0"/>
            <wp:positionH relativeFrom="page">
              <wp:posOffset>5714999</wp:posOffset>
            </wp:positionH>
            <wp:positionV relativeFrom="page">
              <wp:posOffset>6801862</wp:posOffset>
            </wp:positionV>
            <wp:extent cx="51815" cy="180"/>
            <wp:effectExtent l="0" t="0" r="0" b="0"/>
            <wp:wrapNone/>
            <wp:docPr id="5004" name="Freeform 50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815" cy="180"/>
                    </a:xfrm>
                    <a:custGeom>
                      <a:rect l="l" t="t" r="r" b="b"/>
                      <a:pathLst>
                        <a:path w="863600" h="180">
                          <a:moveTo>
                            <a:pt x="0" y="0"/>
                          </a:moveTo>
                          <a:lnTo>
                            <a:pt x="863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05" behindDoc="1" locked="0" layoutInCell="1" allowOverlap="1">
            <wp:simplePos x="0" y="0"/>
            <wp:positionH relativeFrom="page">
              <wp:posOffset>6337553</wp:posOffset>
            </wp:positionH>
            <wp:positionV relativeFrom="page">
              <wp:posOffset>6798814</wp:posOffset>
            </wp:positionV>
            <wp:extent cx="53339" cy="180"/>
            <wp:effectExtent l="0" t="0" r="0" b="0"/>
            <wp:wrapNone/>
            <wp:docPr id="5005" name="Freeform 50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9" cy="180"/>
                    </a:xfrm>
                    <a:custGeom>
                      <a:rect l="l" t="t" r="r" b="b"/>
                      <a:pathLst>
                        <a:path w="889000" h="180">
                          <a:moveTo>
                            <a:pt x="0" y="0"/>
                          </a:moveTo>
                          <a:lnTo>
                            <a:pt x="889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04" behindDoc="1" locked="0" layoutInCell="1" allowOverlap="1">
            <wp:simplePos x="0" y="0"/>
            <wp:positionH relativeFrom="page">
              <wp:posOffset>6337553</wp:posOffset>
            </wp:positionH>
            <wp:positionV relativeFrom="page">
              <wp:posOffset>6798814</wp:posOffset>
            </wp:positionV>
            <wp:extent cx="53339" cy="180"/>
            <wp:effectExtent l="0" t="0" r="0" b="0"/>
            <wp:wrapNone/>
            <wp:docPr id="5006" name="Freeform 50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9" cy="180"/>
                    </a:xfrm>
                    <a:custGeom>
                      <a:rect l="l" t="t" r="r" b="b"/>
                      <a:pathLst>
                        <a:path w="889000" h="180">
                          <a:moveTo>
                            <a:pt x="0" y="0"/>
                          </a:moveTo>
                          <a:lnTo>
                            <a:pt x="889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03" behindDoc="1" locked="0" layoutInCell="1" allowOverlap="1">
            <wp:simplePos x="0" y="0"/>
            <wp:positionH relativeFrom="page">
              <wp:posOffset>6337553</wp:posOffset>
            </wp:positionH>
            <wp:positionV relativeFrom="page">
              <wp:posOffset>6801862</wp:posOffset>
            </wp:positionV>
            <wp:extent cx="51053" cy="180"/>
            <wp:effectExtent l="0" t="0" r="0" b="0"/>
            <wp:wrapNone/>
            <wp:docPr id="5007" name="Freeform 50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053" cy="180"/>
                    </a:xfrm>
                    <a:custGeom>
                      <a:rect l="l" t="t" r="r" b="b"/>
                      <a:pathLst>
                        <a:path w="850900" h="180">
                          <a:moveTo>
                            <a:pt x="0" y="0"/>
                          </a:moveTo>
                          <a:lnTo>
                            <a:pt x="850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06" behindDoc="1" locked="0" layoutInCell="1" allowOverlap="1">
            <wp:simplePos x="0" y="0"/>
            <wp:positionH relativeFrom="page">
              <wp:posOffset>6337553</wp:posOffset>
            </wp:positionH>
            <wp:positionV relativeFrom="page">
              <wp:posOffset>6795766</wp:posOffset>
            </wp:positionV>
            <wp:extent cx="54863" cy="180"/>
            <wp:effectExtent l="0" t="0" r="0" b="0"/>
            <wp:wrapNone/>
            <wp:docPr id="5008" name="Freeform 50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4863" cy="180"/>
                    </a:xfrm>
                    <a:custGeom>
                      <a:rect l="l" t="t" r="r" b="b"/>
                      <a:pathLst>
                        <a:path w="914400" h="180">
                          <a:moveTo>
                            <a:pt x="0" y="0"/>
                          </a:moveTo>
                          <a:lnTo>
                            <a:pt x="914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10" behindDoc="1" locked="0" layoutInCell="1" allowOverlap="1">
            <wp:simplePos x="0" y="0"/>
            <wp:positionH relativeFrom="page">
              <wp:posOffset>6337553</wp:posOffset>
            </wp:positionH>
            <wp:positionV relativeFrom="page">
              <wp:posOffset>6789670</wp:posOffset>
            </wp:positionV>
            <wp:extent cx="58673" cy="180"/>
            <wp:effectExtent l="0" t="0" r="0" b="0"/>
            <wp:wrapNone/>
            <wp:docPr id="5009" name="Freeform 50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8673" cy="180"/>
                    </a:xfrm>
                    <a:custGeom>
                      <a:rect l="l" t="t" r="r" b="b"/>
                      <a:pathLst>
                        <a:path w="977900" h="180">
                          <a:moveTo>
                            <a:pt x="0" y="0"/>
                          </a:moveTo>
                          <a:lnTo>
                            <a:pt x="977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14" behindDoc="1" locked="0" layoutInCell="1" allowOverlap="1">
            <wp:simplePos x="0" y="0"/>
            <wp:positionH relativeFrom="page">
              <wp:posOffset>6337553</wp:posOffset>
            </wp:positionH>
            <wp:positionV relativeFrom="page">
              <wp:posOffset>6783574</wp:posOffset>
            </wp:positionV>
            <wp:extent cx="60959" cy="180"/>
            <wp:effectExtent l="0" t="0" r="0" b="0"/>
            <wp:wrapNone/>
            <wp:docPr id="5010" name="Freeform 50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0" y="0"/>
                          </a:moveTo>
                          <a:lnTo>
                            <a:pt x="1016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18" behindDoc="1" locked="0" layoutInCell="1" allowOverlap="1">
            <wp:simplePos x="0" y="0"/>
            <wp:positionH relativeFrom="page">
              <wp:posOffset>6337553</wp:posOffset>
            </wp:positionH>
            <wp:positionV relativeFrom="page">
              <wp:posOffset>6778240</wp:posOffset>
            </wp:positionV>
            <wp:extent cx="63245" cy="180"/>
            <wp:effectExtent l="0" t="0" r="0" b="0"/>
            <wp:wrapNone/>
            <wp:docPr id="5011" name="Freeform 50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245" cy="180"/>
                    </a:xfrm>
                    <a:custGeom>
                      <a:rect l="l" t="t" r="r" b="b"/>
                      <a:pathLst>
                        <a:path w="1054100" h="180">
                          <a:moveTo>
                            <a:pt x="10541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19" behindDoc="1" locked="0" layoutInCell="1" allowOverlap="1">
            <wp:simplePos x="0" y="0"/>
            <wp:positionH relativeFrom="page">
              <wp:posOffset>6337553</wp:posOffset>
            </wp:positionH>
            <wp:positionV relativeFrom="page">
              <wp:posOffset>6778240</wp:posOffset>
            </wp:positionV>
            <wp:extent cx="63245" cy="180"/>
            <wp:effectExtent l="0" t="0" r="0" b="0"/>
            <wp:wrapNone/>
            <wp:docPr id="5012" name="Freeform 50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245" cy="180"/>
                    </a:xfrm>
                    <a:custGeom>
                      <a:rect l="l" t="t" r="r" b="b"/>
                      <a:pathLst>
                        <a:path w="1054100" h="180">
                          <a:moveTo>
                            <a:pt x="10541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20" behindDoc="1" locked="0" layoutInCell="1" allowOverlap="1">
            <wp:simplePos x="0" y="0"/>
            <wp:positionH relativeFrom="page">
              <wp:posOffset>6336791</wp:posOffset>
            </wp:positionH>
            <wp:positionV relativeFrom="page">
              <wp:posOffset>6777478</wp:posOffset>
            </wp:positionV>
            <wp:extent cx="62483" cy="64769"/>
            <wp:effectExtent l="0" t="0" r="0" b="0"/>
            <wp:wrapNone/>
            <wp:docPr id="5013" name="Freeform 50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483" cy="64769"/>
                    </a:xfrm>
                    <a:custGeom>
                      <a:rect l="l" t="t" r="r" b="b"/>
                      <a:pathLst>
                        <a:path w="1041400" h="1079500">
                          <a:moveTo>
                            <a:pt x="0" y="1079500"/>
                          </a:moveTo>
                          <a:cubicBezTo>
                            <a:pt x="482600" y="876300"/>
                            <a:pt x="850900" y="482600"/>
                            <a:pt x="1041400" y="0"/>
                          </a:cubicBez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22" behindDoc="1" locked="0" layoutInCell="1" allowOverlap="1">
            <wp:simplePos x="0" y="0"/>
            <wp:positionH relativeFrom="page">
              <wp:posOffset>6337553</wp:posOffset>
            </wp:positionH>
            <wp:positionV relativeFrom="page">
              <wp:posOffset>6778240</wp:posOffset>
            </wp:positionV>
            <wp:extent cx="180" cy="65531"/>
            <wp:effectExtent l="0" t="0" r="0" b="0"/>
            <wp:wrapNone/>
            <wp:docPr id="5014" name="Freeform 50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5531"/>
                    </a:xfrm>
                    <a:custGeom>
                      <a:rect l="l" t="t" r="r" b="b"/>
                      <a:pathLst>
                        <a:path w="180" h="1092200">
                          <a:moveTo>
                            <a:pt x="0" y="0"/>
                          </a:moveTo>
                          <a:lnTo>
                            <a:pt x="0" y="10922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23" behindDoc="1" locked="0" layoutInCell="1" allowOverlap="1">
            <wp:simplePos x="0" y="0"/>
            <wp:positionH relativeFrom="page">
              <wp:posOffset>6337553</wp:posOffset>
            </wp:positionH>
            <wp:positionV relativeFrom="page">
              <wp:posOffset>6778240</wp:posOffset>
            </wp:positionV>
            <wp:extent cx="180" cy="65531"/>
            <wp:effectExtent l="0" t="0" r="0" b="0"/>
            <wp:wrapNone/>
            <wp:docPr id="5015" name="Freeform 50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5531"/>
                    </a:xfrm>
                    <a:custGeom>
                      <a:rect l="l" t="t" r="r" b="b"/>
                      <a:pathLst>
                        <a:path w="180" h="1092200">
                          <a:moveTo>
                            <a:pt x="0" y="0"/>
                          </a:moveTo>
                          <a:lnTo>
                            <a:pt x="0" y="10922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21" behindDoc="1" locked="0" layoutInCell="1" allowOverlap="1">
            <wp:simplePos x="0" y="0"/>
            <wp:positionH relativeFrom="page">
              <wp:posOffset>6336791</wp:posOffset>
            </wp:positionH>
            <wp:positionV relativeFrom="page">
              <wp:posOffset>6777478</wp:posOffset>
            </wp:positionV>
            <wp:extent cx="62483" cy="64769"/>
            <wp:effectExtent l="0" t="0" r="0" b="0"/>
            <wp:wrapNone/>
            <wp:docPr id="5016" name="Freeform 50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483" cy="64769"/>
                    </a:xfrm>
                    <a:custGeom>
                      <a:rect l="l" t="t" r="r" b="b"/>
                      <a:pathLst>
                        <a:path w="1041400" h="1079500">
                          <a:moveTo>
                            <a:pt x="0" y="1079500"/>
                          </a:moveTo>
                          <a:cubicBezTo>
                            <a:pt x="482600" y="876300"/>
                            <a:pt x="850900" y="482600"/>
                            <a:pt x="1041400" y="0"/>
                          </a:cubicBez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15" behindDoc="1" locked="0" layoutInCell="1" allowOverlap="1">
            <wp:simplePos x="0" y="0"/>
            <wp:positionH relativeFrom="page">
              <wp:posOffset>6337553</wp:posOffset>
            </wp:positionH>
            <wp:positionV relativeFrom="page">
              <wp:posOffset>6783574</wp:posOffset>
            </wp:positionV>
            <wp:extent cx="60959" cy="180"/>
            <wp:effectExtent l="0" t="0" r="0" b="0"/>
            <wp:wrapNone/>
            <wp:docPr id="5017" name="Freeform 50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0" y="0"/>
                          </a:moveTo>
                          <a:lnTo>
                            <a:pt x="1016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11" behindDoc="1" locked="0" layoutInCell="1" allowOverlap="1">
            <wp:simplePos x="0" y="0"/>
            <wp:positionH relativeFrom="page">
              <wp:posOffset>6337553</wp:posOffset>
            </wp:positionH>
            <wp:positionV relativeFrom="page">
              <wp:posOffset>6789670</wp:posOffset>
            </wp:positionV>
            <wp:extent cx="58673" cy="180"/>
            <wp:effectExtent l="0" t="0" r="0" b="0"/>
            <wp:wrapNone/>
            <wp:docPr id="5018" name="Freeform 50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8673" cy="180"/>
                    </a:xfrm>
                    <a:custGeom>
                      <a:rect l="l" t="t" r="r" b="b"/>
                      <a:pathLst>
                        <a:path w="977900" h="180">
                          <a:moveTo>
                            <a:pt x="0" y="0"/>
                          </a:moveTo>
                          <a:lnTo>
                            <a:pt x="977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55" behindDoc="0" locked="0" layoutInCell="1" allowOverlap="1">
            <wp:simplePos x="0" y="0"/>
            <wp:positionH relativeFrom="page">
              <wp:posOffset>4675631</wp:posOffset>
            </wp:positionH>
            <wp:positionV relativeFrom="page">
              <wp:posOffset>6798814</wp:posOffset>
            </wp:positionV>
            <wp:extent cx="54101" cy="180"/>
            <wp:effectExtent l="0" t="0" r="0" b="0"/>
            <wp:wrapNone/>
            <wp:docPr id="5019" name="Freeform 50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4101" cy="180"/>
                    </a:xfrm>
                    <a:custGeom>
                      <a:rect l="l" t="t" r="r" b="b"/>
                      <a:pathLst>
                        <a:path w="901700" h="180">
                          <a:moveTo>
                            <a:pt x="0" y="0"/>
                          </a:moveTo>
                          <a:lnTo>
                            <a:pt x="901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56" behindDoc="0" locked="0" layoutInCell="1" allowOverlap="1">
            <wp:simplePos x="0" y="0"/>
            <wp:positionH relativeFrom="page">
              <wp:posOffset>4675631</wp:posOffset>
            </wp:positionH>
            <wp:positionV relativeFrom="page">
              <wp:posOffset>6795766</wp:posOffset>
            </wp:positionV>
            <wp:extent cx="55625" cy="180"/>
            <wp:effectExtent l="0" t="0" r="0" b="0"/>
            <wp:wrapNone/>
            <wp:docPr id="5020" name="Freeform 50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5625" cy="180"/>
                    </a:xfrm>
                    <a:custGeom>
                      <a:rect l="l" t="t" r="r" b="b"/>
                      <a:pathLst>
                        <a:path w="927100" h="180">
                          <a:moveTo>
                            <a:pt x="0" y="0"/>
                          </a:moveTo>
                          <a:lnTo>
                            <a:pt x="927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58" behindDoc="0" locked="0" layoutInCell="1" allowOverlap="1">
            <wp:simplePos x="0" y="0"/>
            <wp:positionH relativeFrom="page">
              <wp:posOffset>4675631</wp:posOffset>
            </wp:positionH>
            <wp:positionV relativeFrom="page">
              <wp:posOffset>6792718</wp:posOffset>
            </wp:positionV>
            <wp:extent cx="57149" cy="180"/>
            <wp:effectExtent l="0" t="0" r="0" b="0"/>
            <wp:wrapNone/>
            <wp:docPr id="5021" name="Freeform 50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49" cy="180"/>
                    </a:xfrm>
                    <a:custGeom>
                      <a:rect l="l" t="t" r="r" b="b"/>
                      <a:pathLst>
                        <a:path w="952500" h="180">
                          <a:moveTo>
                            <a:pt x="0" y="0"/>
                          </a:moveTo>
                          <a:lnTo>
                            <a:pt x="952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59" behindDoc="0" locked="0" layoutInCell="1" allowOverlap="1">
            <wp:simplePos x="0" y="0"/>
            <wp:positionH relativeFrom="page">
              <wp:posOffset>4675631</wp:posOffset>
            </wp:positionH>
            <wp:positionV relativeFrom="page">
              <wp:posOffset>6792718</wp:posOffset>
            </wp:positionV>
            <wp:extent cx="57149" cy="180"/>
            <wp:effectExtent l="0" t="0" r="0" b="0"/>
            <wp:wrapNone/>
            <wp:docPr id="5022" name="Freeform 50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49" cy="180"/>
                    </a:xfrm>
                    <a:custGeom>
                      <a:rect l="l" t="t" r="r" b="b"/>
                      <a:pathLst>
                        <a:path w="952500" h="180">
                          <a:moveTo>
                            <a:pt x="0" y="0"/>
                          </a:moveTo>
                          <a:lnTo>
                            <a:pt x="952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60" behindDoc="0" locked="0" layoutInCell="1" allowOverlap="1">
            <wp:simplePos x="0" y="0"/>
            <wp:positionH relativeFrom="page">
              <wp:posOffset>4675631</wp:posOffset>
            </wp:positionH>
            <wp:positionV relativeFrom="page">
              <wp:posOffset>6789670</wp:posOffset>
            </wp:positionV>
            <wp:extent cx="58673" cy="180"/>
            <wp:effectExtent l="0" t="0" r="0" b="0"/>
            <wp:wrapNone/>
            <wp:docPr id="5023" name="Freeform 50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8673" cy="180"/>
                    </a:xfrm>
                    <a:custGeom>
                      <a:rect l="l" t="t" r="r" b="b"/>
                      <a:pathLst>
                        <a:path w="977900" h="180">
                          <a:moveTo>
                            <a:pt x="0" y="0"/>
                          </a:moveTo>
                          <a:lnTo>
                            <a:pt x="977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62" behindDoc="0" locked="0" layoutInCell="1" allowOverlap="1">
            <wp:simplePos x="0" y="0"/>
            <wp:positionH relativeFrom="page">
              <wp:posOffset>4675631</wp:posOffset>
            </wp:positionH>
            <wp:positionV relativeFrom="page">
              <wp:posOffset>6786622</wp:posOffset>
            </wp:positionV>
            <wp:extent cx="60197" cy="180"/>
            <wp:effectExtent l="0" t="0" r="0" b="0"/>
            <wp:wrapNone/>
            <wp:docPr id="5024" name="Freeform 50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197" cy="180"/>
                    </a:xfrm>
                    <a:custGeom>
                      <a:rect l="l" t="t" r="r" b="b"/>
                      <a:pathLst>
                        <a:path w="1003300" h="180">
                          <a:moveTo>
                            <a:pt x="0" y="0"/>
                          </a:moveTo>
                          <a:lnTo>
                            <a:pt x="1003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63" behindDoc="0" locked="0" layoutInCell="1" allowOverlap="1">
            <wp:simplePos x="0" y="0"/>
            <wp:positionH relativeFrom="page">
              <wp:posOffset>4675631</wp:posOffset>
            </wp:positionH>
            <wp:positionV relativeFrom="page">
              <wp:posOffset>6786622</wp:posOffset>
            </wp:positionV>
            <wp:extent cx="60197" cy="180"/>
            <wp:effectExtent l="0" t="0" r="0" b="0"/>
            <wp:wrapNone/>
            <wp:docPr id="5025" name="Freeform 50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197" cy="180"/>
                    </a:xfrm>
                    <a:custGeom>
                      <a:rect l="l" t="t" r="r" b="b"/>
                      <a:pathLst>
                        <a:path w="1003300" h="180">
                          <a:moveTo>
                            <a:pt x="0" y="0"/>
                          </a:moveTo>
                          <a:lnTo>
                            <a:pt x="1003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64" behindDoc="0" locked="0" layoutInCell="1" allowOverlap="1">
            <wp:simplePos x="0" y="0"/>
            <wp:positionH relativeFrom="page">
              <wp:posOffset>4675631</wp:posOffset>
            </wp:positionH>
            <wp:positionV relativeFrom="page">
              <wp:posOffset>6783574</wp:posOffset>
            </wp:positionV>
            <wp:extent cx="61721" cy="180"/>
            <wp:effectExtent l="0" t="0" r="0" b="0"/>
            <wp:wrapNone/>
            <wp:docPr id="5026" name="Freeform 50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721" cy="180"/>
                    </a:xfrm>
                    <a:custGeom>
                      <a:rect l="l" t="t" r="r" b="b"/>
                      <a:pathLst>
                        <a:path w="1028700" h="180">
                          <a:moveTo>
                            <a:pt x="0" y="0"/>
                          </a:moveTo>
                          <a:lnTo>
                            <a:pt x="1028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66" behindDoc="0" locked="0" layoutInCell="1" allowOverlap="1">
            <wp:simplePos x="0" y="0"/>
            <wp:positionH relativeFrom="page">
              <wp:posOffset>4675631</wp:posOffset>
            </wp:positionH>
            <wp:positionV relativeFrom="page">
              <wp:posOffset>6780526</wp:posOffset>
            </wp:positionV>
            <wp:extent cx="63245" cy="180"/>
            <wp:effectExtent l="0" t="0" r="0" b="0"/>
            <wp:wrapNone/>
            <wp:docPr id="5027" name="Freeform 50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245" cy="180"/>
                    </a:xfrm>
                    <a:custGeom>
                      <a:rect l="l" t="t" r="r" b="b"/>
                      <a:pathLst>
                        <a:path w="1054100" h="180">
                          <a:moveTo>
                            <a:pt x="0" y="0"/>
                          </a:moveTo>
                          <a:lnTo>
                            <a:pt x="1054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67" behindDoc="0" locked="0" layoutInCell="1" allowOverlap="1">
            <wp:simplePos x="0" y="0"/>
            <wp:positionH relativeFrom="page">
              <wp:posOffset>4675631</wp:posOffset>
            </wp:positionH>
            <wp:positionV relativeFrom="page">
              <wp:posOffset>6780526</wp:posOffset>
            </wp:positionV>
            <wp:extent cx="63245" cy="180"/>
            <wp:effectExtent l="0" t="0" r="0" b="0"/>
            <wp:wrapNone/>
            <wp:docPr id="5028" name="Freeform 50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245" cy="180"/>
                    </a:xfrm>
                    <a:custGeom>
                      <a:rect l="l" t="t" r="r" b="b"/>
                      <a:pathLst>
                        <a:path w="1054100" h="180">
                          <a:moveTo>
                            <a:pt x="0" y="0"/>
                          </a:moveTo>
                          <a:lnTo>
                            <a:pt x="1054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68" behindDoc="0" locked="0" layoutInCell="1" allowOverlap="1">
            <wp:simplePos x="0" y="0"/>
            <wp:positionH relativeFrom="page">
              <wp:posOffset>4675631</wp:posOffset>
            </wp:positionH>
            <wp:positionV relativeFrom="page">
              <wp:posOffset>6779764</wp:posOffset>
            </wp:positionV>
            <wp:extent cx="63245" cy="180"/>
            <wp:effectExtent l="0" t="0" r="0" b="0"/>
            <wp:wrapNone/>
            <wp:docPr id="5029" name="Freeform 50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245" cy="180"/>
                    </a:xfrm>
                    <a:custGeom>
                      <a:rect l="l" t="t" r="r" b="b"/>
                      <a:pathLst>
                        <a:path w="1054100" h="180">
                          <a:moveTo>
                            <a:pt x="10541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70" behindDoc="0" locked="0" layoutInCell="1" allowOverlap="1">
            <wp:simplePos x="0" y="0"/>
            <wp:positionH relativeFrom="page">
              <wp:posOffset>4674869</wp:posOffset>
            </wp:positionH>
            <wp:positionV relativeFrom="page">
              <wp:posOffset>6779002</wp:posOffset>
            </wp:positionV>
            <wp:extent cx="62483" cy="65531"/>
            <wp:effectExtent l="0" t="0" r="0" b="0"/>
            <wp:wrapNone/>
            <wp:docPr id="5030" name="Freeform 50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483" cy="65531"/>
                    </a:xfrm>
                    <a:custGeom>
                      <a:rect l="l" t="t" r="r" b="b"/>
                      <a:pathLst>
                        <a:path w="1041400" h="1092200">
                          <a:moveTo>
                            <a:pt x="0" y="1092200"/>
                          </a:moveTo>
                          <a:cubicBezTo>
                            <a:pt x="482600" y="889000"/>
                            <a:pt x="863600" y="495300"/>
                            <a:pt x="1041400" y="0"/>
                          </a:cubicBez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71" behindDoc="0" locked="0" layoutInCell="1" allowOverlap="1">
            <wp:simplePos x="0" y="0"/>
            <wp:positionH relativeFrom="page">
              <wp:posOffset>4674869</wp:posOffset>
            </wp:positionH>
            <wp:positionV relativeFrom="page">
              <wp:posOffset>6779002</wp:posOffset>
            </wp:positionV>
            <wp:extent cx="62483" cy="65531"/>
            <wp:effectExtent l="0" t="0" r="0" b="0"/>
            <wp:wrapNone/>
            <wp:docPr id="5031" name="Freeform 50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483" cy="65531"/>
                    </a:xfrm>
                    <a:custGeom>
                      <a:rect l="l" t="t" r="r" b="b"/>
                      <a:pathLst>
                        <a:path w="1041400" h="1092200">
                          <a:moveTo>
                            <a:pt x="0" y="1092200"/>
                          </a:moveTo>
                          <a:cubicBezTo>
                            <a:pt x="482600" y="889000"/>
                            <a:pt x="863600" y="495300"/>
                            <a:pt x="1041400" y="0"/>
                          </a:cubicBez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72" behindDoc="0" locked="0" layoutInCell="1" allowOverlap="1">
            <wp:simplePos x="0" y="0"/>
            <wp:positionH relativeFrom="page">
              <wp:posOffset>4675631</wp:posOffset>
            </wp:positionH>
            <wp:positionV relativeFrom="page">
              <wp:posOffset>6779764</wp:posOffset>
            </wp:positionV>
            <wp:extent cx="180" cy="66293"/>
            <wp:effectExtent l="0" t="0" r="0" b="0"/>
            <wp:wrapNone/>
            <wp:docPr id="5032" name="Freeform 50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6293"/>
                    </a:xfrm>
                    <a:custGeom>
                      <a:rect l="l" t="t" r="r" b="b"/>
                      <a:pathLst>
                        <a:path w="180" h="1104900">
                          <a:moveTo>
                            <a:pt x="0" y="0"/>
                          </a:moveTo>
                          <a:lnTo>
                            <a:pt x="0" y="1104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73" behindDoc="0" locked="0" layoutInCell="1" allowOverlap="1">
            <wp:simplePos x="0" y="0"/>
            <wp:positionH relativeFrom="page">
              <wp:posOffset>4675631</wp:posOffset>
            </wp:positionH>
            <wp:positionV relativeFrom="page">
              <wp:posOffset>6779764</wp:posOffset>
            </wp:positionV>
            <wp:extent cx="180" cy="66293"/>
            <wp:effectExtent l="0" t="0" r="0" b="0"/>
            <wp:wrapNone/>
            <wp:docPr id="5033" name="Freeform 50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6293"/>
                    </a:xfrm>
                    <a:custGeom>
                      <a:rect l="l" t="t" r="r" b="b"/>
                      <a:pathLst>
                        <a:path w="180" h="1104900">
                          <a:moveTo>
                            <a:pt x="0" y="0"/>
                          </a:moveTo>
                          <a:lnTo>
                            <a:pt x="0" y="1104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69" behindDoc="0" locked="0" layoutInCell="1" allowOverlap="1">
            <wp:simplePos x="0" y="0"/>
            <wp:positionH relativeFrom="page">
              <wp:posOffset>4675631</wp:posOffset>
            </wp:positionH>
            <wp:positionV relativeFrom="page">
              <wp:posOffset>6779764</wp:posOffset>
            </wp:positionV>
            <wp:extent cx="63245" cy="180"/>
            <wp:effectExtent l="0" t="0" r="0" b="0"/>
            <wp:wrapNone/>
            <wp:docPr id="5034" name="Freeform 50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245" cy="180"/>
                    </a:xfrm>
                    <a:custGeom>
                      <a:rect l="l" t="t" r="r" b="b"/>
                      <a:pathLst>
                        <a:path w="1054100" h="180">
                          <a:moveTo>
                            <a:pt x="10541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65" behindDoc="0" locked="0" layoutInCell="1" allowOverlap="1">
            <wp:simplePos x="0" y="0"/>
            <wp:positionH relativeFrom="page">
              <wp:posOffset>4675631</wp:posOffset>
            </wp:positionH>
            <wp:positionV relativeFrom="page">
              <wp:posOffset>6783574</wp:posOffset>
            </wp:positionV>
            <wp:extent cx="61721" cy="180"/>
            <wp:effectExtent l="0" t="0" r="0" b="0"/>
            <wp:wrapNone/>
            <wp:docPr id="5035" name="Freeform 50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721" cy="180"/>
                    </a:xfrm>
                    <a:custGeom>
                      <a:rect l="l" t="t" r="r" b="b"/>
                      <a:pathLst>
                        <a:path w="1028700" h="180">
                          <a:moveTo>
                            <a:pt x="0" y="0"/>
                          </a:moveTo>
                          <a:lnTo>
                            <a:pt x="1028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651" behindDoc="0" locked="0" layoutInCell="1" allowOverlap="1">
            <wp:simplePos x="0" y="0"/>
            <wp:positionH relativeFrom="page">
              <wp:posOffset>5458967</wp:posOffset>
            </wp:positionH>
            <wp:positionV relativeFrom="page">
              <wp:posOffset>6781288</wp:posOffset>
            </wp:positionV>
            <wp:extent cx="46481" cy="70865"/>
            <wp:effectExtent l="0" t="0" r="0" b="0"/>
            <wp:wrapNone/>
            <wp:docPr id="5036" name="Freeform 50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6481" cy="70865"/>
                    </a:xfrm>
                    <a:custGeom>
                      <a:rect l="l" t="t" r="r" b="b"/>
                      <a:pathLst>
                        <a:path w="774700" h="1181100">
                          <a:moveTo>
                            <a:pt x="774700" y="0"/>
                          </a:moveTo>
                          <a:lnTo>
                            <a:pt x="0" y="0"/>
                          </a:lnTo>
                          <a:lnTo>
                            <a:pt x="0" y="1181100"/>
                          </a:lnTo>
                          <a:lnTo>
                            <a:pt x="774700" y="1181100"/>
                          </a:lnTo>
                          <a:lnTo>
                            <a:pt x="774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650" behindDoc="0" locked="0" layoutInCell="1" allowOverlap="1">
            <wp:simplePos x="0" y="0"/>
            <wp:positionH relativeFrom="page">
              <wp:posOffset>5458967</wp:posOffset>
            </wp:positionH>
            <wp:positionV relativeFrom="page">
              <wp:posOffset>6781288</wp:posOffset>
            </wp:positionV>
            <wp:extent cx="46481" cy="70865"/>
            <wp:effectExtent l="0" t="0" r="0" b="0"/>
            <wp:wrapNone/>
            <wp:docPr id="5037" name="Freeform 50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6481" cy="70865"/>
                    </a:xfrm>
                    <a:custGeom>
                      <a:rect l="l" t="t" r="r" b="b"/>
                      <a:pathLst>
                        <a:path w="774700" h="1181100">
                          <a:moveTo>
                            <a:pt x="0" y="1181100"/>
                          </a:moveTo>
                          <a:lnTo>
                            <a:pt x="774700" y="1181100"/>
                          </a:lnTo>
                          <a:lnTo>
                            <a:pt x="774700" y="0"/>
                          </a:lnTo>
                          <a:lnTo>
                            <a:pt x="0" y="0"/>
                          </a:lnTo>
                          <a:lnTo>
                            <a:pt x="0" y="1181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644" behindDoc="0" locked="0" layoutInCell="1" allowOverlap="1">
            <wp:simplePos x="0" y="0"/>
            <wp:positionH relativeFrom="page">
              <wp:posOffset>5665469</wp:posOffset>
            </wp:positionH>
            <wp:positionV relativeFrom="page">
              <wp:posOffset>6781288</wp:posOffset>
            </wp:positionV>
            <wp:extent cx="46481" cy="70865"/>
            <wp:effectExtent l="0" t="0" r="0" b="0"/>
            <wp:wrapNone/>
            <wp:docPr id="5038" name="Freeform 50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6481" cy="70865"/>
                    </a:xfrm>
                    <a:custGeom>
                      <a:rect l="l" t="t" r="r" b="b"/>
                      <a:pathLst>
                        <a:path w="774700" h="1181100">
                          <a:moveTo>
                            <a:pt x="774700" y="0"/>
                          </a:moveTo>
                          <a:lnTo>
                            <a:pt x="0" y="0"/>
                          </a:lnTo>
                          <a:lnTo>
                            <a:pt x="0" y="1181100"/>
                          </a:lnTo>
                          <a:lnTo>
                            <a:pt x="774700" y="1181100"/>
                          </a:lnTo>
                          <a:lnTo>
                            <a:pt x="774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643" behindDoc="0" locked="0" layoutInCell="1" allowOverlap="1">
            <wp:simplePos x="0" y="0"/>
            <wp:positionH relativeFrom="page">
              <wp:posOffset>5665469</wp:posOffset>
            </wp:positionH>
            <wp:positionV relativeFrom="page">
              <wp:posOffset>6781288</wp:posOffset>
            </wp:positionV>
            <wp:extent cx="46481" cy="70865"/>
            <wp:effectExtent l="0" t="0" r="0" b="0"/>
            <wp:wrapNone/>
            <wp:docPr id="5039" name="Freeform 50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6481" cy="70865"/>
                    </a:xfrm>
                    <a:custGeom>
                      <a:rect l="l" t="t" r="r" b="b"/>
                      <a:pathLst>
                        <a:path w="774700" h="1181100">
                          <a:moveTo>
                            <a:pt x="0" y="1181100"/>
                          </a:moveTo>
                          <a:lnTo>
                            <a:pt x="774700" y="1181100"/>
                          </a:lnTo>
                          <a:lnTo>
                            <a:pt x="774700" y="0"/>
                          </a:lnTo>
                          <a:lnTo>
                            <a:pt x="0" y="0"/>
                          </a:lnTo>
                          <a:lnTo>
                            <a:pt x="0" y="1181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658" behindDoc="0" locked="0" layoutInCell="1" allowOverlap="1">
            <wp:simplePos x="0" y="0"/>
            <wp:positionH relativeFrom="page">
              <wp:posOffset>5884163</wp:posOffset>
            </wp:positionH>
            <wp:positionV relativeFrom="page">
              <wp:posOffset>6781288</wp:posOffset>
            </wp:positionV>
            <wp:extent cx="46481" cy="70865"/>
            <wp:effectExtent l="0" t="0" r="0" b="0"/>
            <wp:wrapNone/>
            <wp:docPr id="5040" name="Freeform 50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6481" cy="70865"/>
                    </a:xfrm>
                    <a:custGeom>
                      <a:rect l="l" t="t" r="r" b="b"/>
                      <a:pathLst>
                        <a:path w="774700" h="1181100">
                          <a:moveTo>
                            <a:pt x="774700" y="0"/>
                          </a:moveTo>
                          <a:lnTo>
                            <a:pt x="0" y="0"/>
                          </a:lnTo>
                          <a:lnTo>
                            <a:pt x="0" y="1181100"/>
                          </a:lnTo>
                          <a:lnTo>
                            <a:pt x="774700" y="1181100"/>
                          </a:lnTo>
                          <a:lnTo>
                            <a:pt x="774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61" behindDoc="0" locked="0" layoutInCell="1" allowOverlap="1">
            <wp:simplePos x="0" y="0"/>
            <wp:positionH relativeFrom="page">
              <wp:posOffset>4675631</wp:posOffset>
            </wp:positionH>
            <wp:positionV relativeFrom="page">
              <wp:posOffset>6789670</wp:posOffset>
            </wp:positionV>
            <wp:extent cx="58673" cy="180"/>
            <wp:effectExtent l="0" t="0" r="0" b="0"/>
            <wp:wrapNone/>
            <wp:docPr id="5041" name="Freeform 50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8673" cy="180"/>
                    </a:xfrm>
                    <a:custGeom>
                      <a:rect l="l" t="t" r="r" b="b"/>
                      <a:pathLst>
                        <a:path w="977900" h="180">
                          <a:moveTo>
                            <a:pt x="0" y="0"/>
                          </a:moveTo>
                          <a:lnTo>
                            <a:pt x="977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57" behindDoc="0" locked="0" layoutInCell="1" allowOverlap="1">
            <wp:simplePos x="0" y="0"/>
            <wp:positionH relativeFrom="page">
              <wp:posOffset>4675631</wp:posOffset>
            </wp:positionH>
            <wp:positionV relativeFrom="page">
              <wp:posOffset>6795766</wp:posOffset>
            </wp:positionV>
            <wp:extent cx="55625" cy="180"/>
            <wp:effectExtent l="0" t="0" r="0" b="0"/>
            <wp:wrapNone/>
            <wp:docPr id="5042" name="Freeform 50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5625" cy="180"/>
                    </a:xfrm>
                    <a:custGeom>
                      <a:rect l="l" t="t" r="r" b="b"/>
                      <a:pathLst>
                        <a:path w="927100" h="180">
                          <a:moveTo>
                            <a:pt x="0" y="0"/>
                          </a:moveTo>
                          <a:lnTo>
                            <a:pt x="927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54" behindDoc="0" locked="0" layoutInCell="1" allowOverlap="1">
            <wp:simplePos x="0" y="0"/>
            <wp:positionH relativeFrom="page">
              <wp:posOffset>4675631</wp:posOffset>
            </wp:positionH>
            <wp:positionV relativeFrom="page">
              <wp:posOffset>6798814</wp:posOffset>
            </wp:positionV>
            <wp:extent cx="54101" cy="180"/>
            <wp:effectExtent l="0" t="0" r="0" b="0"/>
            <wp:wrapNone/>
            <wp:docPr id="5043" name="Freeform 50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4101" cy="180"/>
                    </a:xfrm>
                    <a:custGeom>
                      <a:rect l="l" t="t" r="r" b="b"/>
                      <a:pathLst>
                        <a:path w="901700" h="180">
                          <a:moveTo>
                            <a:pt x="0" y="0"/>
                          </a:moveTo>
                          <a:lnTo>
                            <a:pt x="901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14" behindDoc="0" locked="0" layoutInCell="1" allowOverlap="1">
            <wp:simplePos x="0" y="0"/>
            <wp:positionH relativeFrom="page">
              <wp:posOffset>5085587</wp:posOffset>
            </wp:positionH>
            <wp:positionV relativeFrom="page">
              <wp:posOffset>6786622</wp:posOffset>
            </wp:positionV>
            <wp:extent cx="60197" cy="180"/>
            <wp:effectExtent l="0" t="0" r="0" b="0"/>
            <wp:wrapNone/>
            <wp:docPr id="5044" name="Freeform 50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197" cy="180"/>
                    </a:xfrm>
                    <a:custGeom>
                      <a:rect l="l" t="t" r="r" b="b"/>
                      <a:pathLst>
                        <a:path w="1003300" h="180">
                          <a:moveTo>
                            <a:pt x="0" y="0"/>
                          </a:moveTo>
                          <a:lnTo>
                            <a:pt x="1003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657" behindDoc="0" locked="0" layoutInCell="1" allowOverlap="1">
            <wp:simplePos x="0" y="0"/>
            <wp:positionH relativeFrom="page">
              <wp:posOffset>5884163</wp:posOffset>
            </wp:positionH>
            <wp:positionV relativeFrom="page">
              <wp:posOffset>6781288</wp:posOffset>
            </wp:positionV>
            <wp:extent cx="46481" cy="70865"/>
            <wp:effectExtent l="0" t="0" r="0" b="0"/>
            <wp:wrapNone/>
            <wp:docPr id="5045" name="Freeform 50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6481" cy="70865"/>
                    </a:xfrm>
                    <a:custGeom>
                      <a:rect l="l" t="t" r="r" b="b"/>
                      <a:pathLst>
                        <a:path w="774700" h="1181100">
                          <a:moveTo>
                            <a:pt x="0" y="1181100"/>
                          </a:moveTo>
                          <a:lnTo>
                            <a:pt x="774700" y="1181100"/>
                          </a:lnTo>
                          <a:lnTo>
                            <a:pt x="774700" y="0"/>
                          </a:lnTo>
                          <a:lnTo>
                            <a:pt x="0" y="0"/>
                          </a:lnTo>
                          <a:lnTo>
                            <a:pt x="0" y="1181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12" behindDoc="0" locked="0" layoutInCell="1" allowOverlap="1">
            <wp:simplePos x="0" y="0"/>
            <wp:positionH relativeFrom="page">
              <wp:posOffset>5085587</wp:posOffset>
            </wp:positionH>
            <wp:positionV relativeFrom="page">
              <wp:posOffset>6789670</wp:posOffset>
            </wp:positionV>
            <wp:extent cx="58673" cy="180"/>
            <wp:effectExtent l="0" t="0" r="0" b="0"/>
            <wp:wrapNone/>
            <wp:docPr id="5046" name="Freeform 50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8673" cy="180"/>
                    </a:xfrm>
                    <a:custGeom>
                      <a:rect l="l" t="t" r="r" b="b"/>
                      <a:pathLst>
                        <a:path w="977900" h="180">
                          <a:moveTo>
                            <a:pt x="0" y="0"/>
                          </a:moveTo>
                          <a:lnTo>
                            <a:pt x="977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10" behindDoc="0" locked="0" layoutInCell="1" allowOverlap="1">
            <wp:simplePos x="0" y="0"/>
            <wp:positionH relativeFrom="page">
              <wp:posOffset>5085587</wp:posOffset>
            </wp:positionH>
            <wp:positionV relativeFrom="page">
              <wp:posOffset>6792718</wp:posOffset>
            </wp:positionV>
            <wp:extent cx="57149" cy="180"/>
            <wp:effectExtent l="0" t="0" r="0" b="0"/>
            <wp:wrapNone/>
            <wp:docPr id="5047" name="Freeform 50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49" cy="180"/>
                    </a:xfrm>
                    <a:custGeom>
                      <a:rect l="l" t="t" r="r" b="b"/>
                      <a:pathLst>
                        <a:path w="952500" h="180">
                          <a:moveTo>
                            <a:pt x="0" y="0"/>
                          </a:moveTo>
                          <a:lnTo>
                            <a:pt x="952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07" behindDoc="0" locked="0" layoutInCell="1" allowOverlap="1">
            <wp:simplePos x="0" y="0"/>
            <wp:positionH relativeFrom="page">
              <wp:posOffset>5085587</wp:posOffset>
            </wp:positionH>
            <wp:positionV relativeFrom="page">
              <wp:posOffset>6798814</wp:posOffset>
            </wp:positionV>
            <wp:extent cx="53339" cy="180"/>
            <wp:effectExtent l="0" t="0" r="0" b="0"/>
            <wp:wrapNone/>
            <wp:docPr id="5048" name="Freeform 50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9" cy="180"/>
                    </a:xfrm>
                    <a:custGeom>
                      <a:rect l="l" t="t" r="r" b="b"/>
                      <a:pathLst>
                        <a:path w="889000" h="180">
                          <a:moveTo>
                            <a:pt x="0" y="0"/>
                          </a:moveTo>
                          <a:lnTo>
                            <a:pt x="889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59" behindDoc="0" locked="0" layoutInCell="1" allowOverlap="1">
            <wp:simplePos x="0" y="0"/>
            <wp:positionH relativeFrom="page">
              <wp:posOffset>5401055</wp:posOffset>
            </wp:positionH>
            <wp:positionV relativeFrom="page">
              <wp:posOffset>6795766</wp:posOffset>
            </wp:positionV>
            <wp:extent cx="55625" cy="180"/>
            <wp:effectExtent l="0" t="0" r="0" b="0"/>
            <wp:wrapNone/>
            <wp:docPr id="5049" name="Freeform 50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5625" cy="180"/>
                    </a:xfrm>
                    <a:custGeom>
                      <a:rect l="l" t="t" r="r" b="b"/>
                      <a:pathLst>
                        <a:path w="927100" h="180">
                          <a:moveTo>
                            <a:pt x="0" y="0"/>
                          </a:moveTo>
                          <a:lnTo>
                            <a:pt x="927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60" behindDoc="0" locked="0" layoutInCell="1" allowOverlap="1">
            <wp:simplePos x="0" y="0"/>
            <wp:positionH relativeFrom="page">
              <wp:posOffset>5399531</wp:posOffset>
            </wp:positionH>
            <wp:positionV relativeFrom="page">
              <wp:posOffset>6792718</wp:posOffset>
            </wp:positionV>
            <wp:extent cx="57149" cy="180"/>
            <wp:effectExtent l="0" t="0" r="0" b="0"/>
            <wp:wrapNone/>
            <wp:docPr id="5050" name="Freeform 50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49" cy="180"/>
                    </a:xfrm>
                    <a:custGeom>
                      <a:rect l="l" t="t" r="r" b="b"/>
                      <a:pathLst>
                        <a:path w="952500" h="180">
                          <a:moveTo>
                            <a:pt x="0" y="0"/>
                          </a:moveTo>
                          <a:lnTo>
                            <a:pt x="952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61" behindDoc="0" locked="0" layoutInCell="1" allowOverlap="1">
            <wp:simplePos x="0" y="0"/>
            <wp:positionH relativeFrom="page">
              <wp:posOffset>5399531</wp:posOffset>
            </wp:positionH>
            <wp:positionV relativeFrom="page">
              <wp:posOffset>6792718</wp:posOffset>
            </wp:positionV>
            <wp:extent cx="57149" cy="180"/>
            <wp:effectExtent l="0" t="0" r="0" b="0"/>
            <wp:wrapNone/>
            <wp:docPr id="5051" name="Freeform 50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49" cy="180"/>
                    </a:xfrm>
                    <a:custGeom>
                      <a:rect l="l" t="t" r="r" b="b"/>
                      <a:pathLst>
                        <a:path w="952500" h="180">
                          <a:moveTo>
                            <a:pt x="0" y="0"/>
                          </a:moveTo>
                          <a:lnTo>
                            <a:pt x="952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57" behindDoc="0" locked="0" layoutInCell="1" allowOverlap="1">
            <wp:simplePos x="0" y="0"/>
            <wp:positionH relativeFrom="page">
              <wp:posOffset>5402579</wp:posOffset>
            </wp:positionH>
            <wp:positionV relativeFrom="page">
              <wp:posOffset>6798814</wp:posOffset>
            </wp:positionV>
            <wp:extent cx="54101" cy="180"/>
            <wp:effectExtent l="0" t="0" r="0" b="0"/>
            <wp:wrapNone/>
            <wp:docPr id="5052" name="Freeform 50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4101" cy="180"/>
                    </a:xfrm>
                    <a:custGeom>
                      <a:rect l="l" t="t" r="r" b="b"/>
                      <a:pathLst>
                        <a:path w="901700" h="180">
                          <a:moveTo>
                            <a:pt x="0" y="0"/>
                          </a:moveTo>
                          <a:lnTo>
                            <a:pt x="901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56" behindDoc="0" locked="0" layoutInCell="1" allowOverlap="1">
            <wp:simplePos x="0" y="0"/>
            <wp:positionH relativeFrom="page">
              <wp:posOffset>5402579</wp:posOffset>
            </wp:positionH>
            <wp:positionV relativeFrom="page">
              <wp:posOffset>6798814</wp:posOffset>
            </wp:positionV>
            <wp:extent cx="54101" cy="180"/>
            <wp:effectExtent l="0" t="0" r="0" b="0"/>
            <wp:wrapNone/>
            <wp:docPr id="5053" name="Freeform 50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4101" cy="180"/>
                    </a:xfrm>
                    <a:custGeom>
                      <a:rect l="l" t="t" r="r" b="b"/>
                      <a:pathLst>
                        <a:path w="901700" h="180">
                          <a:moveTo>
                            <a:pt x="0" y="0"/>
                          </a:moveTo>
                          <a:lnTo>
                            <a:pt x="901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04" behindDoc="1" locked="0" layoutInCell="1" allowOverlap="1">
            <wp:simplePos x="0" y="0"/>
            <wp:positionH relativeFrom="page">
              <wp:posOffset>5933693</wp:posOffset>
            </wp:positionH>
            <wp:positionV relativeFrom="page">
              <wp:posOffset>6798814</wp:posOffset>
            </wp:positionV>
            <wp:extent cx="54101" cy="180"/>
            <wp:effectExtent l="0" t="0" r="0" b="0"/>
            <wp:wrapNone/>
            <wp:docPr id="5054" name="Freeform 50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4101" cy="180"/>
                    </a:xfrm>
                    <a:custGeom>
                      <a:rect l="l" t="t" r="r" b="b"/>
                      <a:pathLst>
                        <a:path w="901700" h="180">
                          <a:moveTo>
                            <a:pt x="0" y="0"/>
                          </a:moveTo>
                          <a:lnTo>
                            <a:pt x="901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07" behindDoc="1" locked="0" layoutInCell="1" allowOverlap="1">
            <wp:simplePos x="0" y="0"/>
            <wp:positionH relativeFrom="page">
              <wp:posOffset>6337553</wp:posOffset>
            </wp:positionH>
            <wp:positionV relativeFrom="page">
              <wp:posOffset>6795766</wp:posOffset>
            </wp:positionV>
            <wp:extent cx="54863" cy="180"/>
            <wp:effectExtent l="0" t="0" r="0" b="0"/>
            <wp:wrapNone/>
            <wp:docPr id="5055" name="Freeform 50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4863" cy="180"/>
                    </a:xfrm>
                    <a:custGeom>
                      <a:rect l="l" t="t" r="r" b="b"/>
                      <a:pathLst>
                        <a:path w="914400" h="180">
                          <a:moveTo>
                            <a:pt x="0" y="0"/>
                          </a:moveTo>
                          <a:lnTo>
                            <a:pt x="914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51" behindDoc="0" locked="0" layoutInCell="1" allowOverlap="1">
            <wp:simplePos x="0" y="0"/>
            <wp:positionH relativeFrom="page">
              <wp:posOffset>4675631</wp:posOffset>
            </wp:positionH>
            <wp:positionV relativeFrom="page">
              <wp:posOffset>6804910</wp:posOffset>
            </wp:positionV>
            <wp:extent cx="50291" cy="180"/>
            <wp:effectExtent l="0" t="0" r="0" b="0"/>
            <wp:wrapNone/>
            <wp:docPr id="5056" name="Freeform 50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291" cy="180"/>
                    </a:xfrm>
                    <a:custGeom>
                      <a:rect l="l" t="t" r="r" b="b"/>
                      <a:pathLst>
                        <a:path w="838200" h="180">
                          <a:moveTo>
                            <a:pt x="0" y="0"/>
                          </a:moveTo>
                          <a:lnTo>
                            <a:pt x="838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52" behindDoc="0" locked="0" layoutInCell="1" allowOverlap="1">
            <wp:simplePos x="0" y="0"/>
            <wp:positionH relativeFrom="page">
              <wp:posOffset>5285993</wp:posOffset>
            </wp:positionH>
            <wp:positionV relativeFrom="page">
              <wp:posOffset>6801862</wp:posOffset>
            </wp:positionV>
            <wp:extent cx="52577" cy="180"/>
            <wp:effectExtent l="0" t="0" r="0" b="0"/>
            <wp:wrapNone/>
            <wp:docPr id="5057" name="Freeform 50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2577" cy="180"/>
                    </a:xfrm>
                    <a:custGeom>
                      <a:rect l="l" t="t" r="r" b="b"/>
                      <a:pathLst>
                        <a:path w="876300" h="180">
                          <a:moveTo>
                            <a:pt x="0" y="0"/>
                          </a:moveTo>
                          <a:lnTo>
                            <a:pt x="876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49" behindDoc="0" locked="0" layoutInCell="1" allowOverlap="1">
            <wp:simplePos x="0" y="0"/>
            <wp:positionH relativeFrom="page">
              <wp:posOffset>5285993</wp:posOffset>
            </wp:positionH>
            <wp:positionV relativeFrom="page">
              <wp:posOffset>6807958</wp:posOffset>
            </wp:positionV>
            <wp:extent cx="48767" cy="180"/>
            <wp:effectExtent l="0" t="0" r="0" b="0"/>
            <wp:wrapNone/>
            <wp:docPr id="5058" name="Freeform 50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767" cy="180"/>
                    </a:xfrm>
                    <a:custGeom>
                      <a:rect l="l" t="t" r="r" b="b"/>
                      <a:pathLst>
                        <a:path w="812800" h="180">
                          <a:moveTo>
                            <a:pt x="0" y="0"/>
                          </a:moveTo>
                          <a:lnTo>
                            <a:pt x="812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48" behindDoc="0" locked="0" layoutInCell="1" allowOverlap="1">
            <wp:simplePos x="0" y="0"/>
            <wp:positionH relativeFrom="page">
              <wp:posOffset>5285993</wp:posOffset>
            </wp:positionH>
            <wp:positionV relativeFrom="page">
              <wp:posOffset>6807958</wp:posOffset>
            </wp:positionV>
            <wp:extent cx="48767" cy="180"/>
            <wp:effectExtent l="0" t="0" r="0" b="0"/>
            <wp:wrapNone/>
            <wp:docPr id="5059" name="Freeform 50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767" cy="180"/>
                    </a:xfrm>
                    <a:custGeom>
                      <a:rect l="l" t="t" r="r" b="b"/>
                      <a:pathLst>
                        <a:path w="812800" h="180">
                          <a:moveTo>
                            <a:pt x="0" y="0"/>
                          </a:moveTo>
                          <a:lnTo>
                            <a:pt x="812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58" behindDoc="0" locked="0" layoutInCell="1" allowOverlap="1">
            <wp:simplePos x="0" y="0"/>
            <wp:positionH relativeFrom="page">
              <wp:posOffset>5401055</wp:posOffset>
            </wp:positionH>
            <wp:positionV relativeFrom="page">
              <wp:posOffset>6795766</wp:posOffset>
            </wp:positionV>
            <wp:extent cx="55625" cy="180"/>
            <wp:effectExtent l="0" t="0" r="0" b="0"/>
            <wp:wrapNone/>
            <wp:docPr id="5060" name="Freeform 50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5625" cy="180"/>
                    </a:xfrm>
                    <a:custGeom>
                      <a:rect l="l" t="t" r="r" b="b"/>
                      <a:pathLst>
                        <a:path w="927100" h="180">
                          <a:moveTo>
                            <a:pt x="0" y="0"/>
                          </a:moveTo>
                          <a:lnTo>
                            <a:pt x="927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55" behindDoc="0" locked="0" layoutInCell="1" allowOverlap="1">
            <wp:simplePos x="0" y="0"/>
            <wp:positionH relativeFrom="page">
              <wp:posOffset>5404865</wp:posOffset>
            </wp:positionH>
            <wp:positionV relativeFrom="page">
              <wp:posOffset>6801862</wp:posOffset>
            </wp:positionV>
            <wp:extent cx="51815" cy="180"/>
            <wp:effectExtent l="0" t="0" r="0" b="0"/>
            <wp:wrapNone/>
            <wp:docPr id="5061" name="Freeform 50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815" cy="180"/>
                    </a:xfrm>
                    <a:custGeom>
                      <a:rect l="l" t="t" r="r" b="b"/>
                      <a:pathLst>
                        <a:path w="863600" h="180">
                          <a:moveTo>
                            <a:pt x="0" y="0"/>
                          </a:moveTo>
                          <a:lnTo>
                            <a:pt x="863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54" behindDoc="0" locked="0" layoutInCell="1" allowOverlap="1">
            <wp:simplePos x="0" y="0"/>
            <wp:positionH relativeFrom="page">
              <wp:posOffset>5404865</wp:posOffset>
            </wp:positionH>
            <wp:positionV relativeFrom="page">
              <wp:posOffset>6801862</wp:posOffset>
            </wp:positionV>
            <wp:extent cx="51815" cy="180"/>
            <wp:effectExtent l="0" t="0" r="0" b="0"/>
            <wp:wrapNone/>
            <wp:docPr id="5062" name="Freeform 50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815" cy="180"/>
                    </a:xfrm>
                    <a:custGeom>
                      <a:rect l="l" t="t" r="r" b="b"/>
                      <a:pathLst>
                        <a:path w="863600" h="180">
                          <a:moveTo>
                            <a:pt x="0" y="0"/>
                          </a:moveTo>
                          <a:lnTo>
                            <a:pt x="863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53" behindDoc="0" locked="0" layoutInCell="1" allowOverlap="1">
            <wp:simplePos x="0" y="0"/>
            <wp:positionH relativeFrom="page">
              <wp:posOffset>5406389</wp:posOffset>
            </wp:positionH>
            <wp:positionV relativeFrom="page">
              <wp:posOffset>6804910</wp:posOffset>
            </wp:positionV>
            <wp:extent cx="50291" cy="180"/>
            <wp:effectExtent l="0" t="0" r="0" b="0"/>
            <wp:wrapNone/>
            <wp:docPr id="5063" name="Freeform 50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291" cy="180"/>
                    </a:xfrm>
                    <a:custGeom>
                      <a:rect l="l" t="t" r="r" b="b"/>
                      <a:pathLst>
                        <a:path w="838200" h="180">
                          <a:moveTo>
                            <a:pt x="0" y="0"/>
                          </a:moveTo>
                          <a:lnTo>
                            <a:pt x="838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02" behindDoc="1" locked="0" layoutInCell="1" allowOverlap="1">
            <wp:simplePos x="0" y="0"/>
            <wp:positionH relativeFrom="page">
              <wp:posOffset>6337553</wp:posOffset>
            </wp:positionH>
            <wp:positionV relativeFrom="page">
              <wp:posOffset>6801862</wp:posOffset>
            </wp:positionV>
            <wp:extent cx="51053" cy="180"/>
            <wp:effectExtent l="0" t="0" r="0" b="0"/>
            <wp:wrapNone/>
            <wp:docPr id="5064" name="Freeform 50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053" cy="180"/>
                    </a:xfrm>
                    <a:custGeom>
                      <a:rect l="l" t="t" r="r" b="b"/>
                      <a:pathLst>
                        <a:path w="850900" h="180">
                          <a:moveTo>
                            <a:pt x="0" y="0"/>
                          </a:moveTo>
                          <a:lnTo>
                            <a:pt x="850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95" behindDoc="0" locked="0" layoutInCell="1" allowOverlap="1">
            <wp:simplePos x="0" y="0"/>
            <wp:positionH relativeFrom="page">
              <wp:posOffset>4580381</wp:posOffset>
            </wp:positionH>
            <wp:positionV relativeFrom="page">
              <wp:posOffset>6814054</wp:posOffset>
            </wp:positionV>
            <wp:extent cx="43433" cy="180"/>
            <wp:effectExtent l="0" t="0" r="0" b="0"/>
            <wp:wrapNone/>
            <wp:docPr id="5065" name="Freeform 50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433" cy="180"/>
                    </a:xfrm>
                    <a:custGeom>
                      <a:rect l="l" t="t" r="r" b="b"/>
                      <a:pathLst>
                        <a:path w="723900" h="180">
                          <a:moveTo>
                            <a:pt x="0" y="0"/>
                          </a:moveTo>
                          <a:lnTo>
                            <a:pt x="723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4" behindDoc="1" locked="0" layoutInCell="1" allowOverlap="1">
            <wp:simplePos x="0" y="0"/>
            <wp:positionH relativeFrom="page">
              <wp:posOffset>5508497</wp:posOffset>
            </wp:positionH>
            <wp:positionV relativeFrom="page">
              <wp:posOffset>6811006</wp:posOffset>
            </wp:positionV>
            <wp:extent cx="44957" cy="180"/>
            <wp:effectExtent l="0" t="0" r="0" b="0"/>
            <wp:wrapNone/>
            <wp:docPr id="5066" name="Freeform 50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957" cy="180"/>
                    </a:xfrm>
                    <a:custGeom>
                      <a:rect l="l" t="t" r="r" b="b"/>
                      <a:pathLst>
                        <a:path w="749300" h="180">
                          <a:moveTo>
                            <a:pt x="0" y="0"/>
                          </a:moveTo>
                          <a:lnTo>
                            <a:pt x="749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92" behindDoc="0" locked="0" layoutInCell="1" allowOverlap="1">
            <wp:simplePos x="0" y="0"/>
            <wp:positionH relativeFrom="page">
              <wp:posOffset>4582667</wp:posOffset>
            </wp:positionH>
            <wp:positionV relativeFrom="page">
              <wp:posOffset>6817102</wp:posOffset>
            </wp:positionV>
            <wp:extent cx="41147" cy="180"/>
            <wp:effectExtent l="0" t="0" r="0" b="0"/>
            <wp:wrapNone/>
            <wp:docPr id="5067" name="Freeform 50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1147" cy="180"/>
                    </a:xfrm>
                    <a:custGeom>
                      <a:rect l="l" t="t" r="r" b="b"/>
                      <a:pathLst>
                        <a:path w="685800" h="180">
                          <a:moveTo>
                            <a:pt x="0" y="0"/>
                          </a:moveTo>
                          <a:lnTo>
                            <a:pt x="685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94" behindDoc="0" locked="0" layoutInCell="1" allowOverlap="1">
            <wp:simplePos x="0" y="0"/>
            <wp:positionH relativeFrom="page">
              <wp:posOffset>4580381</wp:posOffset>
            </wp:positionH>
            <wp:positionV relativeFrom="page">
              <wp:posOffset>6814054</wp:posOffset>
            </wp:positionV>
            <wp:extent cx="43433" cy="180"/>
            <wp:effectExtent l="0" t="0" r="0" b="0"/>
            <wp:wrapNone/>
            <wp:docPr id="5068" name="Freeform 50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433" cy="180"/>
                    </a:xfrm>
                    <a:custGeom>
                      <a:rect l="l" t="t" r="r" b="b"/>
                      <a:pathLst>
                        <a:path w="723900" h="180">
                          <a:moveTo>
                            <a:pt x="0" y="0"/>
                          </a:moveTo>
                          <a:lnTo>
                            <a:pt x="723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93" behindDoc="0" locked="0" layoutInCell="1" allowOverlap="1">
            <wp:simplePos x="0" y="0"/>
            <wp:positionH relativeFrom="page">
              <wp:posOffset>4582667</wp:posOffset>
            </wp:positionH>
            <wp:positionV relativeFrom="page">
              <wp:posOffset>6817102</wp:posOffset>
            </wp:positionV>
            <wp:extent cx="41147" cy="180"/>
            <wp:effectExtent l="0" t="0" r="0" b="0"/>
            <wp:wrapNone/>
            <wp:docPr id="5069" name="Freeform 50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1147" cy="180"/>
                    </a:xfrm>
                    <a:custGeom>
                      <a:rect l="l" t="t" r="r" b="b"/>
                      <a:pathLst>
                        <a:path w="685800" h="180">
                          <a:moveTo>
                            <a:pt x="0" y="0"/>
                          </a:moveTo>
                          <a:lnTo>
                            <a:pt x="685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91" behindDoc="0" locked="0" layoutInCell="1" allowOverlap="1">
            <wp:simplePos x="0" y="0"/>
            <wp:positionH relativeFrom="page">
              <wp:posOffset>4585715</wp:posOffset>
            </wp:positionH>
            <wp:positionV relativeFrom="page">
              <wp:posOffset>6820150</wp:posOffset>
            </wp:positionV>
            <wp:extent cx="38099" cy="180"/>
            <wp:effectExtent l="0" t="0" r="0" b="0"/>
            <wp:wrapNone/>
            <wp:docPr id="5070" name="Freeform 50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9" cy="180"/>
                    </a:xfrm>
                    <a:custGeom>
                      <a:rect l="l" t="t" r="r" b="b"/>
                      <a:pathLst>
                        <a:path w="635000" h="180">
                          <a:moveTo>
                            <a:pt x="0" y="0"/>
                          </a:moveTo>
                          <a:lnTo>
                            <a:pt x="635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90" behindDoc="0" locked="0" layoutInCell="1" allowOverlap="1">
            <wp:simplePos x="0" y="0"/>
            <wp:positionH relativeFrom="page">
              <wp:posOffset>4585715</wp:posOffset>
            </wp:positionH>
            <wp:positionV relativeFrom="page">
              <wp:posOffset>6820150</wp:posOffset>
            </wp:positionV>
            <wp:extent cx="38099" cy="180"/>
            <wp:effectExtent l="0" t="0" r="0" b="0"/>
            <wp:wrapNone/>
            <wp:docPr id="5071" name="Freeform 50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9" cy="180"/>
                    </a:xfrm>
                    <a:custGeom>
                      <a:rect l="l" t="t" r="r" b="b"/>
                      <a:pathLst>
                        <a:path w="635000" h="180">
                          <a:moveTo>
                            <a:pt x="0" y="0"/>
                          </a:moveTo>
                          <a:lnTo>
                            <a:pt x="635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3" behindDoc="1" locked="0" layoutInCell="1" allowOverlap="1">
            <wp:simplePos x="0" y="0"/>
            <wp:positionH relativeFrom="page">
              <wp:posOffset>5508497</wp:posOffset>
            </wp:positionH>
            <wp:positionV relativeFrom="page">
              <wp:posOffset>6814054</wp:posOffset>
            </wp:positionV>
            <wp:extent cx="42671" cy="180"/>
            <wp:effectExtent l="0" t="0" r="0" b="0"/>
            <wp:wrapNone/>
            <wp:docPr id="5072" name="Freeform 50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671" cy="180"/>
                    </a:xfrm>
                    <a:custGeom>
                      <a:rect l="l" t="t" r="r" b="b"/>
                      <a:pathLst>
                        <a:path w="711200" h="180">
                          <a:moveTo>
                            <a:pt x="0" y="0"/>
                          </a:moveTo>
                          <a:lnTo>
                            <a:pt x="711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2" behindDoc="1" locked="0" layoutInCell="1" allowOverlap="1">
            <wp:simplePos x="0" y="0"/>
            <wp:positionH relativeFrom="page">
              <wp:posOffset>5508497</wp:posOffset>
            </wp:positionH>
            <wp:positionV relativeFrom="page">
              <wp:posOffset>6814054</wp:posOffset>
            </wp:positionV>
            <wp:extent cx="42671" cy="180"/>
            <wp:effectExtent l="0" t="0" r="0" b="0"/>
            <wp:wrapNone/>
            <wp:docPr id="5073" name="Freeform 50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671" cy="180"/>
                    </a:xfrm>
                    <a:custGeom>
                      <a:rect l="l" t="t" r="r" b="b"/>
                      <a:pathLst>
                        <a:path w="711200" h="180">
                          <a:moveTo>
                            <a:pt x="0" y="0"/>
                          </a:moveTo>
                          <a:lnTo>
                            <a:pt x="711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3" behindDoc="1" locked="0" layoutInCell="1" allowOverlap="1">
            <wp:simplePos x="0" y="0"/>
            <wp:positionH relativeFrom="page">
              <wp:posOffset>5617463</wp:posOffset>
            </wp:positionH>
            <wp:positionV relativeFrom="page">
              <wp:posOffset>6811006</wp:posOffset>
            </wp:positionV>
            <wp:extent cx="45719" cy="180"/>
            <wp:effectExtent l="0" t="0" r="0" b="0"/>
            <wp:wrapNone/>
            <wp:docPr id="5074" name="Freeform 50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719" cy="180"/>
                    </a:xfrm>
                    <a:custGeom>
                      <a:rect l="l" t="t" r="r" b="b"/>
                      <a:pathLst>
                        <a:path w="762000" h="180">
                          <a:moveTo>
                            <a:pt x="0" y="0"/>
                          </a:moveTo>
                          <a:lnTo>
                            <a:pt x="762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4" behindDoc="1" locked="0" layoutInCell="1" allowOverlap="1">
            <wp:simplePos x="0" y="0"/>
            <wp:positionH relativeFrom="page">
              <wp:posOffset>5615177</wp:posOffset>
            </wp:positionH>
            <wp:positionV relativeFrom="page">
              <wp:posOffset>6807958</wp:posOffset>
            </wp:positionV>
            <wp:extent cx="48005" cy="180"/>
            <wp:effectExtent l="0" t="0" r="0" b="0"/>
            <wp:wrapNone/>
            <wp:docPr id="5075" name="Freeform 50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005" cy="180"/>
                    </a:xfrm>
                    <a:custGeom>
                      <a:rect l="l" t="t" r="r" b="b"/>
                      <a:pathLst>
                        <a:path w="800100" h="180">
                          <a:moveTo>
                            <a:pt x="0" y="0"/>
                          </a:moveTo>
                          <a:lnTo>
                            <a:pt x="800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6" behindDoc="1" locked="0" layoutInCell="1" allowOverlap="1">
            <wp:simplePos x="0" y="0"/>
            <wp:positionH relativeFrom="page">
              <wp:posOffset>5612891</wp:posOffset>
            </wp:positionH>
            <wp:positionV relativeFrom="page">
              <wp:posOffset>6804910</wp:posOffset>
            </wp:positionV>
            <wp:extent cx="50291" cy="180"/>
            <wp:effectExtent l="0" t="0" r="0" b="0"/>
            <wp:wrapNone/>
            <wp:docPr id="5076" name="Freeform 50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291" cy="180"/>
                    </a:xfrm>
                    <a:custGeom>
                      <a:rect l="l" t="t" r="r" b="b"/>
                      <a:pathLst>
                        <a:path w="838200" h="180">
                          <a:moveTo>
                            <a:pt x="0" y="0"/>
                          </a:moveTo>
                          <a:lnTo>
                            <a:pt x="838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7" behindDoc="1" locked="0" layoutInCell="1" allowOverlap="1">
            <wp:simplePos x="0" y="0"/>
            <wp:positionH relativeFrom="page">
              <wp:posOffset>5612891</wp:posOffset>
            </wp:positionH>
            <wp:positionV relativeFrom="page">
              <wp:posOffset>6804910</wp:posOffset>
            </wp:positionV>
            <wp:extent cx="50291" cy="180"/>
            <wp:effectExtent l="0" t="0" r="0" b="0"/>
            <wp:wrapNone/>
            <wp:docPr id="5077" name="Freeform 50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291" cy="180"/>
                    </a:xfrm>
                    <a:custGeom>
                      <a:rect l="l" t="t" r="r" b="b"/>
                      <a:pathLst>
                        <a:path w="838200" h="180">
                          <a:moveTo>
                            <a:pt x="0" y="0"/>
                          </a:moveTo>
                          <a:lnTo>
                            <a:pt x="838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8" behindDoc="1" locked="0" layoutInCell="1" allowOverlap="1">
            <wp:simplePos x="0" y="0"/>
            <wp:positionH relativeFrom="page">
              <wp:posOffset>5610605</wp:posOffset>
            </wp:positionH>
            <wp:positionV relativeFrom="page">
              <wp:posOffset>6801862</wp:posOffset>
            </wp:positionV>
            <wp:extent cx="52577" cy="180"/>
            <wp:effectExtent l="0" t="0" r="0" b="0"/>
            <wp:wrapNone/>
            <wp:docPr id="5078" name="Freeform 50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2577" cy="180"/>
                    </a:xfrm>
                    <a:custGeom>
                      <a:rect l="l" t="t" r="r" b="b"/>
                      <a:pathLst>
                        <a:path w="876300" h="180">
                          <a:moveTo>
                            <a:pt x="0" y="0"/>
                          </a:moveTo>
                          <a:lnTo>
                            <a:pt x="876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9" behindDoc="1" locked="0" layoutInCell="1" allowOverlap="1">
            <wp:simplePos x="0" y="0"/>
            <wp:positionH relativeFrom="page">
              <wp:posOffset>5610605</wp:posOffset>
            </wp:positionH>
            <wp:positionV relativeFrom="page">
              <wp:posOffset>6801862</wp:posOffset>
            </wp:positionV>
            <wp:extent cx="52577" cy="180"/>
            <wp:effectExtent l="0" t="0" r="0" b="0"/>
            <wp:wrapNone/>
            <wp:docPr id="5079" name="Freeform 50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2577" cy="180"/>
                    </a:xfrm>
                    <a:custGeom>
                      <a:rect l="l" t="t" r="r" b="b"/>
                      <a:pathLst>
                        <a:path w="876300" h="180">
                          <a:moveTo>
                            <a:pt x="0" y="0"/>
                          </a:moveTo>
                          <a:lnTo>
                            <a:pt x="876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45" behindDoc="0" locked="0" layoutInCell="1" allowOverlap="1">
            <wp:simplePos x="0" y="0"/>
            <wp:positionH relativeFrom="page">
              <wp:posOffset>5285993</wp:posOffset>
            </wp:positionH>
            <wp:positionV relativeFrom="page">
              <wp:posOffset>6814054</wp:posOffset>
            </wp:positionV>
            <wp:extent cx="43433" cy="180"/>
            <wp:effectExtent l="0" t="0" r="0" b="0"/>
            <wp:wrapNone/>
            <wp:docPr id="5080" name="Freeform 50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433" cy="180"/>
                    </a:xfrm>
                    <a:custGeom>
                      <a:rect l="l" t="t" r="r" b="b"/>
                      <a:pathLst>
                        <a:path w="723900" h="180">
                          <a:moveTo>
                            <a:pt x="0" y="0"/>
                          </a:moveTo>
                          <a:lnTo>
                            <a:pt x="723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44" behindDoc="0" locked="0" layoutInCell="1" allowOverlap="1">
            <wp:simplePos x="0" y="0"/>
            <wp:positionH relativeFrom="page">
              <wp:posOffset>5285993</wp:posOffset>
            </wp:positionH>
            <wp:positionV relativeFrom="page">
              <wp:posOffset>6814054</wp:posOffset>
            </wp:positionV>
            <wp:extent cx="43433" cy="180"/>
            <wp:effectExtent l="0" t="0" r="0" b="0"/>
            <wp:wrapNone/>
            <wp:docPr id="5081" name="Freeform 50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433" cy="180"/>
                    </a:xfrm>
                    <a:custGeom>
                      <a:rect l="l" t="t" r="r" b="b"/>
                      <a:pathLst>
                        <a:path w="723900" h="180">
                          <a:moveTo>
                            <a:pt x="0" y="0"/>
                          </a:moveTo>
                          <a:lnTo>
                            <a:pt x="723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5" behindDoc="1" locked="0" layoutInCell="1" allowOverlap="1">
            <wp:simplePos x="0" y="0"/>
            <wp:positionH relativeFrom="page">
              <wp:posOffset>5615177</wp:posOffset>
            </wp:positionH>
            <wp:positionV relativeFrom="page">
              <wp:posOffset>6807958</wp:posOffset>
            </wp:positionV>
            <wp:extent cx="48005" cy="180"/>
            <wp:effectExtent l="0" t="0" r="0" b="0"/>
            <wp:wrapNone/>
            <wp:docPr id="5082" name="Freeform 50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005" cy="180"/>
                    </a:xfrm>
                    <a:custGeom>
                      <a:rect l="l" t="t" r="r" b="b"/>
                      <a:pathLst>
                        <a:path w="800100" h="180">
                          <a:moveTo>
                            <a:pt x="0" y="0"/>
                          </a:moveTo>
                          <a:lnTo>
                            <a:pt x="800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46" behindDoc="0" locked="0" layoutInCell="1" allowOverlap="1">
            <wp:simplePos x="0" y="0"/>
            <wp:positionH relativeFrom="page">
              <wp:posOffset>5285993</wp:posOffset>
            </wp:positionH>
            <wp:positionV relativeFrom="page">
              <wp:posOffset>6811006</wp:posOffset>
            </wp:positionV>
            <wp:extent cx="46481" cy="180"/>
            <wp:effectExtent l="0" t="0" r="0" b="0"/>
            <wp:wrapNone/>
            <wp:docPr id="5083" name="Freeform 50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6481" cy="180"/>
                    </a:xfrm>
                    <a:custGeom>
                      <a:rect l="l" t="t" r="r" b="b"/>
                      <a:pathLst>
                        <a:path w="774700" h="180">
                          <a:moveTo>
                            <a:pt x="0" y="0"/>
                          </a:moveTo>
                          <a:lnTo>
                            <a:pt x="774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50" behindDoc="0" locked="0" layoutInCell="1" allowOverlap="1">
            <wp:simplePos x="0" y="0"/>
            <wp:positionH relativeFrom="page">
              <wp:posOffset>5285993</wp:posOffset>
            </wp:positionH>
            <wp:positionV relativeFrom="page">
              <wp:posOffset>6804910</wp:posOffset>
            </wp:positionV>
            <wp:extent cx="50291" cy="180"/>
            <wp:effectExtent l="0" t="0" r="0" b="0"/>
            <wp:wrapNone/>
            <wp:docPr id="5084" name="Freeform 50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291" cy="180"/>
                    </a:xfrm>
                    <a:custGeom>
                      <a:rect l="l" t="t" r="r" b="b"/>
                      <a:pathLst>
                        <a:path w="838200" h="180">
                          <a:moveTo>
                            <a:pt x="0" y="0"/>
                          </a:moveTo>
                          <a:lnTo>
                            <a:pt x="838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54" behindDoc="0" locked="0" layoutInCell="1" allowOverlap="1">
            <wp:simplePos x="0" y="0"/>
            <wp:positionH relativeFrom="page">
              <wp:posOffset>5285993</wp:posOffset>
            </wp:positionH>
            <wp:positionV relativeFrom="page">
              <wp:posOffset>6798814</wp:posOffset>
            </wp:positionV>
            <wp:extent cx="54863" cy="180"/>
            <wp:effectExtent l="0" t="0" r="0" b="0"/>
            <wp:wrapNone/>
            <wp:docPr id="5085" name="Freeform 50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4863" cy="180"/>
                    </a:xfrm>
                    <a:custGeom>
                      <a:rect l="l" t="t" r="r" b="b"/>
                      <a:pathLst>
                        <a:path w="914400" h="180">
                          <a:moveTo>
                            <a:pt x="0" y="0"/>
                          </a:moveTo>
                          <a:lnTo>
                            <a:pt x="914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58" behindDoc="0" locked="0" layoutInCell="1" allowOverlap="1">
            <wp:simplePos x="0" y="0"/>
            <wp:positionH relativeFrom="page">
              <wp:posOffset>5285993</wp:posOffset>
            </wp:positionH>
            <wp:positionV relativeFrom="page">
              <wp:posOffset>6792718</wp:posOffset>
            </wp:positionV>
            <wp:extent cx="57911" cy="180"/>
            <wp:effectExtent l="0" t="0" r="0" b="0"/>
            <wp:wrapNone/>
            <wp:docPr id="5086" name="Freeform 50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911" cy="180"/>
                    </a:xfrm>
                    <a:custGeom>
                      <a:rect l="l" t="t" r="r" b="b"/>
                      <a:pathLst>
                        <a:path w="965200" h="180">
                          <a:moveTo>
                            <a:pt x="0" y="0"/>
                          </a:moveTo>
                          <a:lnTo>
                            <a:pt x="965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62" behindDoc="0" locked="0" layoutInCell="1" allowOverlap="1">
            <wp:simplePos x="0" y="0"/>
            <wp:positionH relativeFrom="page">
              <wp:posOffset>5285993</wp:posOffset>
            </wp:positionH>
            <wp:positionV relativeFrom="page">
              <wp:posOffset>6786622</wp:posOffset>
            </wp:positionV>
            <wp:extent cx="60959" cy="180"/>
            <wp:effectExtent l="0" t="0" r="0" b="0"/>
            <wp:wrapNone/>
            <wp:docPr id="5087" name="Freeform 50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0" y="0"/>
                          </a:moveTo>
                          <a:lnTo>
                            <a:pt x="1016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66" behindDoc="0" locked="0" layoutInCell="1" allowOverlap="1">
            <wp:simplePos x="0" y="0"/>
            <wp:positionH relativeFrom="page">
              <wp:posOffset>5285993</wp:posOffset>
            </wp:positionH>
            <wp:positionV relativeFrom="page">
              <wp:posOffset>6780526</wp:posOffset>
            </wp:positionV>
            <wp:extent cx="64007" cy="180"/>
            <wp:effectExtent l="0" t="0" r="0" b="0"/>
            <wp:wrapNone/>
            <wp:docPr id="5088" name="Freeform 50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007" cy="180"/>
                    </a:xfrm>
                    <a:custGeom>
                      <a:rect l="l" t="t" r="r" b="b"/>
                      <a:pathLst>
                        <a:path w="1066800" h="180">
                          <a:moveTo>
                            <a:pt x="0" y="0"/>
                          </a:moveTo>
                          <a:lnTo>
                            <a:pt x="1066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70" behindDoc="0" locked="0" layoutInCell="1" allowOverlap="1">
            <wp:simplePos x="0" y="0"/>
            <wp:positionH relativeFrom="page">
              <wp:posOffset>5285231</wp:posOffset>
            </wp:positionH>
            <wp:positionV relativeFrom="page">
              <wp:posOffset>6779002</wp:posOffset>
            </wp:positionV>
            <wp:extent cx="63245" cy="65531"/>
            <wp:effectExtent l="0" t="0" r="0" b="0"/>
            <wp:wrapNone/>
            <wp:docPr id="5089" name="Freeform 50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245" cy="65531"/>
                    </a:xfrm>
                    <a:custGeom>
                      <a:rect l="l" t="t" r="r" b="b"/>
                      <a:pathLst>
                        <a:path w="1054100" h="1092200">
                          <a:moveTo>
                            <a:pt x="0" y="1092200"/>
                          </a:moveTo>
                          <a:cubicBezTo>
                            <a:pt x="482600" y="889000"/>
                            <a:pt x="863600" y="495300"/>
                            <a:pt x="1054100" y="0"/>
                          </a:cubicBez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71" behindDoc="0" locked="0" layoutInCell="1" allowOverlap="1">
            <wp:simplePos x="0" y="0"/>
            <wp:positionH relativeFrom="page">
              <wp:posOffset>5285231</wp:posOffset>
            </wp:positionH>
            <wp:positionV relativeFrom="page">
              <wp:posOffset>6779002</wp:posOffset>
            </wp:positionV>
            <wp:extent cx="63245" cy="65531"/>
            <wp:effectExtent l="0" t="0" r="0" b="0"/>
            <wp:wrapNone/>
            <wp:docPr id="5090" name="Freeform 50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245" cy="65531"/>
                    </a:xfrm>
                    <a:custGeom>
                      <a:rect l="l" t="t" r="r" b="b"/>
                      <a:pathLst>
                        <a:path w="1054100" h="1092200">
                          <a:moveTo>
                            <a:pt x="0" y="1092200"/>
                          </a:moveTo>
                          <a:cubicBezTo>
                            <a:pt x="482600" y="889000"/>
                            <a:pt x="863600" y="495300"/>
                            <a:pt x="1054100" y="0"/>
                          </a:cubicBez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72" behindDoc="0" locked="0" layoutInCell="1" allowOverlap="1">
            <wp:simplePos x="0" y="0"/>
            <wp:positionH relativeFrom="page">
              <wp:posOffset>5285993</wp:posOffset>
            </wp:positionH>
            <wp:positionV relativeFrom="page">
              <wp:posOffset>6779764</wp:posOffset>
            </wp:positionV>
            <wp:extent cx="180" cy="66293"/>
            <wp:effectExtent l="0" t="0" r="0" b="0"/>
            <wp:wrapNone/>
            <wp:docPr id="5091" name="Freeform 50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6293"/>
                    </a:xfrm>
                    <a:custGeom>
                      <a:rect l="l" t="t" r="r" b="b"/>
                      <a:pathLst>
                        <a:path w="180" h="1104900">
                          <a:moveTo>
                            <a:pt x="0" y="0"/>
                          </a:moveTo>
                          <a:lnTo>
                            <a:pt x="0" y="1104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73" behindDoc="0" locked="0" layoutInCell="1" allowOverlap="1">
            <wp:simplePos x="0" y="0"/>
            <wp:positionH relativeFrom="page">
              <wp:posOffset>5285993</wp:posOffset>
            </wp:positionH>
            <wp:positionV relativeFrom="page">
              <wp:posOffset>6779764</wp:posOffset>
            </wp:positionV>
            <wp:extent cx="180" cy="66293"/>
            <wp:effectExtent l="0" t="0" r="0" b="0"/>
            <wp:wrapNone/>
            <wp:docPr id="5092" name="Freeform 50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6293"/>
                    </a:xfrm>
                    <a:custGeom>
                      <a:rect l="l" t="t" r="r" b="b"/>
                      <a:pathLst>
                        <a:path w="180" h="1104900">
                          <a:moveTo>
                            <a:pt x="0" y="0"/>
                          </a:moveTo>
                          <a:lnTo>
                            <a:pt x="0" y="1104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67" behindDoc="0" locked="0" layoutInCell="1" allowOverlap="1">
            <wp:simplePos x="0" y="0"/>
            <wp:positionH relativeFrom="page">
              <wp:posOffset>5285993</wp:posOffset>
            </wp:positionH>
            <wp:positionV relativeFrom="page">
              <wp:posOffset>6780526</wp:posOffset>
            </wp:positionV>
            <wp:extent cx="64007" cy="180"/>
            <wp:effectExtent l="0" t="0" r="0" b="0"/>
            <wp:wrapNone/>
            <wp:docPr id="5093" name="Freeform 50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007" cy="180"/>
                    </a:xfrm>
                    <a:custGeom>
                      <a:rect l="l" t="t" r="r" b="b"/>
                      <a:pathLst>
                        <a:path w="1066800" h="180">
                          <a:moveTo>
                            <a:pt x="0" y="0"/>
                          </a:moveTo>
                          <a:lnTo>
                            <a:pt x="1066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63" behindDoc="0" locked="0" layoutInCell="1" allowOverlap="1">
            <wp:simplePos x="0" y="0"/>
            <wp:positionH relativeFrom="page">
              <wp:posOffset>5285993</wp:posOffset>
            </wp:positionH>
            <wp:positionV relativeFrom="page">
              <wp:posOffset>6786622</wp:posOffset>
            </wp:positionV>
            <wp:extent cx="60959" cy="180"/>
            <wp:effectExtent l="0" t="0" r="0" b="0"/>
            <wp:wrapNone/>
            <wp:docPr id="5094" name="Freeform 50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0" y="0"/>
                          </a:moveTo>
                          <a:lnTo>
                            <a:pt x="1016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59" behindDoc="0" locked="0" layoutInCell="1" allowOverlap="1">
            <wp:simplePos x="0" y="0"/>
            <wp:positionH relativeFrom="page">
              <wp:posOffset>5285993</wp:posOffset>
            </wp:positionH>
            <wp:positionV relativeFrom="page">
              <wp:posOffset>6792718</wp:posOffset>
            </wp:positionV>
            <wp:extent cx="57911" cy="180"/>
            <wp:effectExtent l="0" t="0" r="0" b="0"/>
            <wp:wrapNone/>
            <wp:docPr id="5095" name="Freeform 50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911" cy="180"/>
                    </a:xfrm>
                    <a:custGeom>
                      <a:rect l="l" t="t" r="r" b="b"/>
                      <a:pathLst>
                        <a:path w="965200" h="180">
                          <a:moveTo>
                            <a:pt x="0" y="0"/>
                          </a:moveTo>
                          <a:lnTo>
                            <a:pt x="965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04" behindDoc="0" locked="0" layoutInCell="1" allowOverlap="1">
            <wp:simplePos x="0" y="0"/>
            <wp:positionH relativeFrom="page">
              <wp:posOffset>5085587</wp:posOffset>
            </wp:positionH>
            <wp:positionV relativeFrom="page">
              <wp:posOffset>6801862</wp:posOffset>
            </wp:positionV>
            <wp:extent cx="51815" cy="180"/>
            <wp:effectExtent l="0" t="0" r="0" b="0"/>
            <wp:wrapNone/>
            <wp:docPr id="5096" name="Freeform 50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815" cy="180"/>
                    </a:xfrm>
                    <a:custGeom>
                      <a:rect l="l" t="t" r="r" b="b"/>
                      <a:pathLst>
                        <a:path w="863600" h="180">
                          <a:moveTo>
                            <a:pt x="0" y="0"/>
                          </a:moveTo>
                          <a:lnTo>
                            <a:pt x="863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06" behindDoc="0" locked="0" layoutInCell="1" allowOverlap="1">
            <wp:simplePos x="0" y="0"/>
            <wp:positionH relativeFrom="page">
              <wp:posOffset>5085587</wp:posOffset>
            </wp:positionH>
            <wp:positionV relativeFrom="page">
              <wp:posOffset>6798814</wp:posOffset>
            </wp:positionV>
            <wp:extent cx="53339" cy="180"/>
            <wp:effectExtent l="0" t="0" r="0" b="0"/>
            <wp:wrapNone/>
            <wp:docPr id="5097" name="Freeform 50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9" cy="180"/>
                    </a:xfrm>
                    <a:custGeom>
                      <a:rect l="l" t="t" r="r" b="b"/>
                      <a:pathLst>
                        <a:path w="889000" h="180">
                          <a:moveTo>
                            <a:pt x="0" y="0"/>
                          </a:moveTo>
                          <a:lnTo>
                            <a:pt x="889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05" behindDoc="0" locked="0" layoutInCell="1" allowOverlap="1">
            <wp:simplePos x="0" y="0"/>
            <wp:positionH relativeFrom="page">
              <wp:posOffset>5085587</wp:posOffset>
            </wp:positionH>
            <wp:positionV relativeFrom="page">
              <wp:posOffset>6801862</wp:posOffset>
            </wp:positionV>
            <wp:extent cx="51815" cy="180"/>
            <wp:effectExtent l="0" t="0" r="0" b="0"/>
            <wp:wrapNone/>
            <wp:docPr id="5098" name="Freeform 50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815" cy="180"/>
                    </a:xfrm>
                    <a:custGeom>
                      <a:rect l="l" t="t" r="r" b="b"/>
                      <a:pathLst>
                        <a:path w="863600" h="180">
                          <a:moveTo>
                            <a:pt x="0" y="0"/>
                          </a:moveTo>
                          <a:lnTo>
                            <a:pt x="863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03" behindDoc="0" locked="0" layoutInCell="1" allowOverlap="1">
            <wp:simplePos x="0" y="0"/>
            <wp:positionH relativeFrom="page">
              <wp:posOffset>5085587</wp:posOffset>
            </wp:positionH>
            <wp:positionV relativeFrom="page">
              <wp:posOffset>6804910</wp:posOffset>
            </wp:positionV>
            <wp:extent cx="49529" cy="180"/>
            <wp:effectExtent l="0" t="0" r="0" b="0"/>
            <wp:wrapNone/>
            <wp:docPr id="5099" name="Freeform 50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29" cy="180"/>
                    </a:xfrm>
                    <a:custGeom>
                      <a:rect l="l" t="t" r="r" b="b"/>
                      <a:pathLst>
                        <a:path w="825500" h="180">
                          <a:moveTo>
                            <a:pt x="0" y="0"/>
                          </a:moveTo>
                          <a:lnTo>
                            <a:pt x="825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55" behindDoc="0" locked="0" layoutInCell="1" allowOverlap="1">
            <wp:simplePos x="0" y="0"/>
            <wp:positionH relativeFrom="page">
              <wp:posOffset>5285993</wp:posOffset>
            </wp:positionH>
            <wp:positionV relativeFrom="page">
              <wp:posOffset>6798814</wp:posOffset>
            </wp:positionV>
            <wp:extent cx="54863" cy="180"/>
            <wp:effectExtent l="0" t="0" r="0" b="0"/>
            <wp:wrapNone/>
            <wp:docPr id="5100" name="Freeform 5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4863" cy="180"/>
                    </a:xfrm>
                    <a:custGeom>
                      <a:rect l="l" t="t" r="r" b="b"/>
                      <a:pathLst>
                        <a:path w="914400" h="180">
                          <a:moveTo>
                            <a:pt x="0" y="0"/>
                          </a:moveTo>
                          <a:lnTo>
                            <a:pt x="914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51" behindDoc="0" locked="0" layoutInCell="1" allowOverlap="1">
            <wp:simplePos x="0" y="0"/>
            <wp:positionH relativeFrom="page">
              <wp:posOffset>5285993</wp:posOffset>
            </wp:positionH>
            <wp:positionV relativeFrom="page">
              <wp:posOffset>6804910</wp:posOffset>
            </wp:positionV>
            <wp:extent cx="50291" cy="180"/>
            <wp:effectExtent l="0" t="0" r="0" b="0"/>
            <wp:wrapNone/>
            <wp:docPr id="5101" name="Freeform 5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291" cy="180"/>
                    </a:xfrm>
                    <a:custGeom>
                      <a:rect l="l" t="t" r="r" b="b"/>
                      <a:pathLst>
                        <a:path w="838200" h="180">
                          <a:moveTo>
                            <a:pt x="0" y="0"/>
                          </a:moveTo>
                          <a:lnTo>
                            <a:pt x="838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47" behindDoc="0" locked="0" layoutInCell="1" allowOverlap="1">
            <wp:simplePos x="0" y="0"/>
            <wp:positionH relativeFrom="page">
              <wp:posOffset>5285993</wp:posOffset>
            </wp:positionH>
            <wp:positionV relativeFrom="page">
              <wp:posOffset>6811006</wp:posOffset>
            </wp:positionV>
            <wp:extent cx="46481" cy="180"/>
            <wp:effectExtent l="0" t="0" r="0" b="0"/>
            <wp:wrapNone/>
            <wp:docPr id="5102" name="Freeform 5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6481" cy="180"/>
                    </a:xfrm>
                    <a:custGeom>
                      <a:rect l="l" t="t" r="r" b="b"/>
                      <a:pathLst>
                        <a:path w="774700" h="180">
                          <a:moveTo>
                            <a:pt x="0" y="0"/>
                          </a:moveTo>
                          <a:lnTo>
                            <a:pt x="774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43" behindDoc="0" locked="0" layoutInCell="1" allowOverlap="1">
            <wp:simplePos x="0" y="0"/>
            <wp:positionH relativeFrom="page">
              <wp:posOffset>5285993</wp:posOffset>
            </wp:positionH>
            <wp:positionV relativeFrom="page">
              <wp:posOffset>6817102</wp:posOffset>
            </wp:positionV>
            <wp:extent cx="41147" cy="180"/>
            <wp:effectExtent l="0" t="0" r="0" b="0"/>
            <wp:wrapNone/>
            <wp:docPr id="5103" name="Freeform 5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1147" cy="180"/>
                    </a:xfrm>
                    <a:custGeom>
                      <a:rect l="l" t="t" r="r" b="b"/>
                      <a:pathLst>
                        <a:path w="685800" h="180">
                          <a:moveTo>
                            <a:pt x="0" y="0"/>
                          </a:moveTo>
                          <a:lnTo>
                            <a:pt x="685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2" behindDoc="1" locked="0" layoutInCell="1" allowOverlap="1">
            <wp:simplePos x="0" y="0"/>
            <wp:positionH relativeFrom="page">
              <wp:posOffset>5617463</wp:posOffset>
            </wp:positionH>
            <wp:positionV relativeFrom="page">
              <wp:posOffset>6811006</wp:posOffset>
            </wp:positionV>
            <wp:extent cx="45719" cy="180"/>
            <wp:effectExtent l="0" t="0" r="0" b="0"/>
            <wp:wrapNone/>
            <wp:docPr id="5104" name="Freeform 5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719" cy="180"/>
                    </a:xfrm>
                    <a:custGeom>
                      <a:rect l="l" t="t" r="r" b="b"/>
                      <a:pathLst>
                        <a:path w="762000" h="180">
                          <a:moveTo>
                            <a:pt x="0" y="0"/>
                          </a:moveTo>
                          <a:lnTo>
                            <a:pt x="762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5" behindDoc="1" locked="0" layoutInCell="1" allowOverlap="1">
            <wp:simplePos x="0" y="0"/>
            <wp:positionH relativeFrom="page">
              <wp:posOffset>5714999</wp:posOffset>
            </wp:positionH>
            <wp:positionV relativeFrom="page">
              <wp:posOffset>6807958</wp:posOffset>
            </wp:positionV>
            <wp:extent cx="47243" cy="180"/>
            <wp:effectExtent l="0" t="0" r="0" b="0"/>
            <wp:wrapNone/>
            <wp:docPr id="5105" name="Freeform 5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7243" cy="180"/>
                    </a:xfrm>
                    <a:custGeom>
                      <a:rect l="l" t="t" r="r" b="b"/>
                      <a:pathLst>
                        <a:path w="787400" h="180">
                          <a:moveTo>
                            <a:pt x="0" y="0"/>
                          </a:moveTo>
                          <a:lnTo>
                            <a:pt x="787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9" behindDoc="1" locked="0" layoutInCell="1" allowOverlap="1">
            <wp:simplePos x="0" y="0"/>
            <wp:positionH relativeFrom="page">
              <wp:posOffset>5833871</wp:posOffset>
            </wp:positionH>
            <wp:positionV relativeFrom="page">
              <wp:posOffset>6807958</wp:posOffset>
            </wp:positionV>
            <wp:extent cx="48005" cy="180"/>
            <wp:effectExtent l="0" t="0" r="0" b="0"/>
            <wp:wrapNone/>
            <wp:docPr id="5106" name="Freeform 5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005" cy="180"/>
                    </a:xfrm>
                    <a:custGeom>
                      <a:rect l="l" t="t" r="r" b="b"/>
                      <a:pathLst>
                        <a:path w="800100" h="180">
                          <a:moveTo>
                            <a:pt x="0" y="0"/>
                          </a:moveTo>
                          <a:lnTo>
                            <a:pt x="800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0" behindDoc="1" locked="0" layoutInCell="1" allowOverlap="1">
            <wp:simplePos x="0" y="0"/>
            <wp:positionH relativeFrom="page">
              <wp:posOffset>5832347</wp:posOffset>
            </wp:positionH>
            <wp:positionV relativeFrom="page">
              <wp:posOffset>6804910</wp:posOffset>
            </wp:positionV>
            <wp:extent cx="49529" cy="180"/>
            <wp:effectExtent l="0" t="0" r="0" b="0"/>
            <wp:wrapNone/>
            <wp:docPr id="5107" name="Freeform 5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29" cy="180"/>
                    </a:xfrm>
                    <a:custGeom>
                      <a:rect l="l" t="t" r="r" b="b"/>
                      <a:pathLst>
                        <a:path w="825500" h="180">
                          <a:moveTo>
                            <a:pt x="0" y="0"/>
                          </a:moveTo>
                          <a:lnTo>
                            <a:pt x="825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1" behindDoc="1" locked="0" layoutInCell="1" allowOverlap="1">
            <wp:simplePos x="0" y="0"/>
            <wp:positionH relativeFrom="page">
              <wp:posOffset>5832347</wp:posOffset>
            </wp:positionH>
            <wp:positionV relativeFrom="page">
              <wp:posOffset>6804910</wp:posOffset>
            </wp:positionV>
            <wp:extent cx="49529" cy="180"/>
            <wp:effectExtent l="0" t="0" r="0" b="0"/>
            <wp:wrapNone/>
            <wp:docPr id="5108" name="Freeform 5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29" cy="180"/>
                    </a:xfrm>
                    <a:custGeom>
                      <a:rect l="l" t="t" r="r" b="b"/>
                      <a:pathLst>
                        <a:path w="825500" h="180">
                          <a:moveTo>
                            <a:pt x="0" y="0"/>
                          </a:moveTo>
                          <a:lnTo>
                            <a:pt x="825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2" behindDoc="1" locked="0" layoutInCell="1" allowOverlap="1">
            <wp:simplePos x="0" y="0"/>
            <wp:positionH relativeFrom="page">
              <wp:posOffset>5830061</wp:posOffset>
            </wp:positionH>
            <wp:positionV relativeFrom="page">
              <wp:posOffset>6801862</wp:posOffset>
            </wp:positionV>
            <wp:extent cx="51815" cy="180"/>
            <wp:effectExtent l="0" t="0" r="0" b="0"/>
            <wp:wrapNone/>
            <wp:docPr id="5109" name="Freeform 5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815" cy="180"/>
                    </a:xfrm>
                    <a:custGeom>
                      <a:rect l="l" t="t" r="r" b="b"/>
                      <a:pathLst>
                        <a:path w="863600" h="180">
                          <a:moveTo>
                            <a:pt x="0" y="0"/>
                          </a:moveTo>
                          <a:lnTo>
                            <a:pt x="863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4" behindDoc="1" locked="0" layoutInCell="1" allowOverlap="1">
            <wp:simplePos x="0" y="0"/>
            <wp:positionH relativeFrom="page">
              <wp:posOffset>5827775</wp:posOffset>
            </wp:positionH>
            <wp:positionV relativeFrom="page">
              <wp:posOffset>6798814</wp:posOffset>
            </wp:positionV>
            <wp:extent cx="54101" cy="180"/>
            <wp:effectExtent l="0" t="0" r="0" b="0"/>
            <wp:wrapNone/>
            <wp:docPr id="5110" name="Freeform 5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4101" cy="180"/>
                    </a:xfrm>
                    <a:custGeom>
                      <a:rect l="l" t="t" r="r" b="b"/>
                      <a:pathLst>
                        <a:path w="901700" h="180">
                          <a:moveTo>
                            <a:pt x="0" y="0"/>
                          </a:moveTo>
                          <a:lnTo>
                            <a:pt x="901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5" behindDoc="1" locked="0" layoutInCell="1" allowOverlap="1">
            <wp:simplePos x="0" y="0"/>
            <wp:positionH relativeFrom="page">
              <wp:posOffset>5827775</wp:posOffset>
            </wp:positionH>
            <wp:positionV relativeFrom="page">
              <wp:posOffset>6798814</wp:posOffset>
            </wp:positionV>
            <wp:extent cx="54101" cy="180"/>
            <wp:effectExtent l="0" t="0" r="0" b="0"/>
            <wp:wrapNone/>
            <wp:docPr id="5111" name="Freeform 5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4101" cy="180"/>
                    </a:xfrm>
                    <a:custGeom>
                      <a:rect l="l" t="t" r="r" b="b"/>
                      <a:pathLst>
                        <a:path w="901700" h="180">
                          <a:moveTo>
                            <a:pt x="0" y="0"/>
                          </a:moveTo>
                          <a:lnTo>
                            <a:pt x="901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6" behindDoc="1" locked="0" layoutInCell="1" allowOverlap="1">
            <wp:simplePos x="0" y="0"/>
            <wp:positionH relativeFrom="page">
              <wp:posOffset>5826251</wp:posOffset>
            </wp:positionH>
            <wp:positionV relativeFrom="page">
              <wp:posOffset>6795766</wp:posOffset>
            </wp:positionV>
            <wp:extent cx="55625" cy="180"/>
            <wp:effectExtent l="0" t="0" r="0" b="0"/>
            <wp:wrapNone/>
            <wp:docPr id="5112" name="Freeform 5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5625" cy="180"/>
                    </a:xfrm>
                    <a:custGeom>
                      <a:rect l="l" t="t" r="r" b="b"/>
                      <a:pathLst>
                        <a:path w="927100" h="180">
                          <a:moveTo>
                            <a:pt x="0" y="0"/>
                          </a:moveTo>
                          <a:lnTo>
                            <a:pt x="927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8" behindDoc="1" locked="0" layoutInCell="1" allowOverlap="1">
            <wp:simplePos x="0" y="0"/>
            <wp:positionH relativeFrom="page">
              <wp:posOffset>5824727</wp:posOffset>
            </wp:positionH>
            <wp:positionV relativeFrom="page">
              <wp:posOffset>6792718</wp:posOffset>
            </wp:positionV>
            <wp:extent cx="57149" cy="180"/>
            <wp:effectExtent l="0" t="0" r="0" b="0"/>
            <wp:wrapNone/>
            <wp:docPr id="5113" name="Freeform 5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49" cy="180"/>
                    </a:xfrm>
                    <a:custGeom>
                      <a:rect l="l" t="t" r="r" b="b"/>
                      <a:pathLst>
                        <a:path w="952500" h="180">
                          <a:moveTo>
                            <a:pt x="0" y="0"/>
                          </a:moveTo>
                          <a:lnTo>
                            <a:pt x="952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9" behindDoc="1" locked="0" layoutInCell="1" allowOverlap="1">
            <wp:simplePos x="0" y="0"/>
            <wp:positionH relativeFrom="page">
              <wp:posOffset>5824727</wp:posOffset>
            </wp:positionH>
            <wp:positionV relativeFrom="page">
              <wp:posOffset>6792718</wp:posOffset>
            </wp:positionV>
            <wp:extent cx="57149" cy="180"/>
            <wp:effectExtent l="0" t="0" r="0" b="0"/>
            <wp:wrapNone/>
            <wp:docPr id="5114" name="Freeform 5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49" cy="180"/>
                    </a:xfrm>
                    <a:custGeom>
                      <a:rect l="l" t="t" r="r" b="b"/>
                      <a:pathLst>
                        <a:path w="952500" h="180">
                          <a:moveTo>
                            <a:pt x="0" y="0"/>
                          </a:moveTo>
                          <a:lnTo>
                            <a:pt x="952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0" behindDoc="1" locked="0" layoutInCell="1" allowOverlap="1">
            <wp:simplePos x="0" y="0"/>
            <wp:positionH relativeFrom="page">
              <wp:posOffset>5823203</wp:posOffset>
            </wp:positionH>
            <wp:positionV relativeFrom="page">
              <wp:posOffset>6789670</wp:posOffset>
            </wp:positionV>
            <wp:extent cx="58673" cy="180"/>
            <wp:effectExtent l="0" t="0" r="0" b="0"/>
            <wp:wrapNone/>
            <wp:docPr id="5115" name="Freeform 5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8673" cy="180"/>
                    </a:xfrm>
                    <a:custGeom>
                      <a:rect l="l" t="t" r="r" b="b"/>
                      <a:pathLst>
                        <a:path w="977900" h="180">
                          <a:moveTo>
                            <a:pt x="0" y="0"/>
                          </a:moveTo>
                          <a:lnTo>
                            <a:pt x="977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1" behindDoc="1" locked="0" layoutInCell="1" allowOverlap="1">
            <wp:simplePos x="0" y="0"/>
            <wp:positionH relativeFrom="page">
              <wp:posOffset>5823203</wp:posOffset>
            </wp:positionH>
            <wp:positionV relativeFrom="page">
              <wp:posOffset>6789670</wp:posOffset>
            </wp:positionV>
            <wp:extent cx="58673" cy="180"/>
            <wp:effectExtent l="0" t="0" r="0" b="0"/>
            <wp:wrapNone/>
            <wp:docPr id="5116" name="Freeform 5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8673" cy="180"/>
                    </a:xfrm>
                    <a:custGeom>
                      <a:rect l="l" t="t" r="r" b="b"/>
                      <a:pathLst>
                        <a:path w="977900" h="180">
                          <a:moveTo>
                            <a:pt x="0" y="0"/>
                          </a:moveTo>
                          <a:lnTo>
                            <a:pt x="977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7" behindDoc="1" locked="0" layoutInCell="1" allowOverlap="1">
            <wp:simplePos x="0" y="0"/>
            <wp:positionH relativeFrom="page">
              <wp:posOffset>5826251</wp:posOffset>
            </wp:positionH>
            <wp:positionV relativeFrom="page">
              <wp:posOffset>6795766</wp:posOffset>
            </wp:positionV>
            <wp:extent cx="55625" cy="180"/>
            <wp:effectExtent l="0" t="0" r="0" b="0"/>
            <wp:wrapNone/>
            <wp:docPr id="5117" name="Freeform 5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5625" cy="180"/>
                    </a:xfrm>
                    <a:custGeom>
                      <a:rect l="l" t="t" r="r" b="b"/>
                      <a:pathLst>
                        <a:path w="927100" h="180">
                          <a:moveTo>
                            <a:pt x="0" y="0"/>
                          </a:moveTo>
                          <a:lnTo>
                            <a:pt x="927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59" behindDoc="1" locked="0" layoutInCell="1" allowOverlap="1">
            <wp:simplePos x="0" y="0"/>
            <wp:positionH relativeFrom="page">
              <wp:posOffset>6025133</wp:posOffset>
            </wp:positionH>
            <wp:positionV relativeFrom="page">
              <wp:posOffset>6792718</wp:posOffset>
            </wp:positionV>
            <wp:extent cx="57149" cy="180"/>
            <wp:effectExtent l="0" t="0" r="0" b="0"/>
            <wp:wrapNone/>
            <wp:docPr id="5118" name="Freeform 5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49" cy="180"/>
                    </a:xfrm>
                    <a:custGeom>
                      <a:rect l="l" t="t" r="r" b="b"/>
                      <a:pathLst>
                        <a:path w="952500" h="180">
                          <a:moveTo>
                            <a:pt x="0" y="0"/>
                          </a:moveTo>
                          <a:lnTo>
                            <a:pt x="952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58" behindDoc="1" locked="0" layoutInCell="1" allowOverlap="1">
            <wp:simplePos x="0" y="0"/>
            <wp:positionH relativeFrom="page">
              <wp:posOffset>6025133</wp:posOffset>
            </wp:positionH>
            <wp:positionV relativeFrom="page">
              <wp:posOffset>6792718</wp:posOffset>
            </wp:positionV>
            <wp:extent cx="57149" cy="180"/>
            <wp:effectExtent l="0" t="0" r="0" b="0"/>
            <wp:wrapNone/>
            <wp:docPr id="5119" name="Freeform 5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49" cy="180"/>
                    </a:xfrm>
                    <a:custGeom>
                      <a:rect l="l" t="t" r="r" b="b"/>
                      <a:pathLst>
                        <a:path w="952500" h="180">
                          <a:moveTo>
                            <a:pt x="0" y="0"/>
                          </a:moveTo>
                          <a:lnTo>
                            <a:pt x="952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49" behindDoc="0" locked="0" layoutInCell="1" allowOverlap="1">
            <wp:simplePos x="0" y="0"/>
            <wp:positionH relativeFrom="page">
              <wp:posOffset>4675631</wp:posOffset>
            </wp:positionH>
            <wp:positionV relativeFrom="page">
              <wp:posOffset>6807958</wp:posOffset>
            </wp:positionV>
            <wp:extent cx="48005" cy="180"/>
            <wp:effectExtent l="0" t="0" r="0" b="0"/>
            <wp:wrapNone/>
            <wp:docPr id="5120" name="Freeform 5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005" cy="180"/>
                    </a:xfrm>
                    <a:custGeom>
                      <a:rect l="l" t="t" r="r" b="b"/>
                      <a:pathLst>
                        <a:path w="800100" h="180">
                          <a:moveTo>
                            <a:pt x="0" y="0"/>
                          </a:moveTo>
                          <a:lnTo>
                            <a:pt x="800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3" behindDoc="1" locked="0" layoutInCell="1" allowOverlap="1">
            <wp:simplePos x="0" y="0"/>
            <wp:positionH relativeFrom="page">
              <wp:posOffset>5830061</wp:posOffset>
            </wp:positionH>
            <wp:positionV relativeFrom="page">
              <wp:posOffset>6801862</wp:posOffset>
            </wp:positionV>
            <wp:extent cx="51815" cy="180"/>
            <wp:effectExtent l="0" t="0" r="0" b="0"/>
            <wp:wrapNone/>
            <wp:docPr id="5121" name="Freeform 5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815" cy="180"/>
                    </a:xfrm>
                    <a:custGeom>
                      <a:rect l="l" t="t" r="r" b="b"/>
                      <a:pathLst>
                        <a:path w="863600" h="180">
                          <a:moveTo>
                            <a:pt x="0" y="0"/>
                          </a:moveTo>
                          <a:lnTo>
                            <a:pt x="863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8" behindDoc="1" locked="0" layoutInCell="1" allowOverlap="1">
            <wp:simplePos x="0" y="0"/>
            <wp:positionH relativeFrom="page">
              <wp:posOffset>5833871</wp:posOffset>
            </wp:positionH>
            <wp:positionV relativeFrom="page">
              <wp:posOffset>6807958</wp:posOffset>
            </wp:positionV>
            <wp:extent cx="48005" cy="180"/>
            <wp:effectExtent l="0" t="0" r="0" b="0"/>
            <wp:wrapNone/>
            <wp:docPr id="5122" name="Freeform 5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005" cy="180"/>
                    </a:xfrm>
                    <a:custGeom>
                      <a:rect l="l" t="t" r="r" b="b"/>
                      <a:pathLst>
                        <a:path w="800100" h="180">
                          <a:moveTo>
                            <a:pt x="0" y="0"/>
                          </a:moveTo>
                          <a:lnTo>
                            <a:pt x="800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06" behindDoc="1" locked="0" layoutInCell="1" allowOverlap="1">
            <wp:simplePos x="0" y="0"/>
            <wp:positionH relativeFrom="page">
              <wp:posOffset>6134099</wp:posOffset>
            </wp:positionH>
            <wp:positionV relativeFrom="page">
              <wp:posOffset>6798814</wp:posOffset>
            </wp:positionV>
            <wp:extent cx="53339" cy="180"/>
            <wp:effectExtent l="0" t="0" r="0" b="0"/>
            <wp:wrapNone/>
            <wp:docPr id="5123" name="Freeform 5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9" cy="180"/>
                    </a:xfrm>
                    <a:custGeom>
                      <a:rect l="l" t="t" r="r" b="b"/>
                      <a:pathLst>
                        <a:path w="889000" h="180">
                          <a:moveTo>
                            <a:pt x="0" y="0"/>
                          </a:moveTo>
                          <a:lnTo>
                            <a:pt x="889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07" behindDoc="1" locked="0" layoutInCell="1" allowOverlap="1">
            <wp:simplePos x="0" y="0"/>
            <wp:positionH relativeFrom="page">
              <wp:posOffset>6134099</wp:posOffset>
            </wp:positionH>
            <wp:positionV relativeFrom="page">
              <wp:posOffset>6798814</wp:posOffset>
            </wp:positionV>
            <wp:extent cx="53339" cy="180"/>
            <wp:effectExtent l="0" t="0" r="0" b="0"/>
            <wp:wrapNone/>
            <wp:docPr id="5124" name="Freeform 5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9" cy="180"/>
                    </a:xfrm>
                    <a:custGeom>
                      <a:rect l="l" t="t" r="r" b="b"/>
                      <a:pathLst>
                        <a:path w="889000" h="180">
                          <a:moveTo>
                            <a:pt x="0" y="0"/>
                          </a:moveTo>
                          <a:lnTo>
                            <a:pt x="889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08" behindDoc="1" locked="0" layoutInCell="1" allowOverlap="1">
            <wp:simplePos x="0" y="0"/>
            <wp:positionH relativeFrom="page">
              <wp:posOffset>6134099</wp:posOffset>
            </wp:positionH>
            <wp:positionV relativeFrom="page">
              <wp:posOffset>6795766</wp:posOffset>
            </wp:positionV>
            <wp:extent cx="54863" cy="180"/>
            <wp:effectExtent l="0" t="0" r="0" b="0"/>
            <wp:wrapNone/>
            <wp:docPr id="5125" name="Freeform 5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4863" cy="180"/>
                    </a:xfrm>
                    <a:custGeom>
                      <a:rect l="l" t="t" r="r" b="b"/>
                      <a:pathLst>
                        <a:path w="914400" h="180">
                          <a:moveTo>
                            <a:pt x="0" y="0"/>
                          </a:moveTo>
                          <a:lnTo>
                            <a:pt x="914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09" behindDoc="1" locked="0" layoutInCell="1" allowOverlap="1">
            <wp:simplePos x="0" y="0"/>
            <wp:positionH relativeFrom="page">
              <wp:posOffset>6134099</wp:posOffset>
            </wp:positionH>
            <wp:positionV relativeFrom="page">
              <wp:posOffset>6795766</wp:posOffset>
            </wp:positionV>
            <wp:extent cx="54863" cy="180"/>
            <wp:effectExtent l="0" t="0" r="0" b="0"/>
            <wp:wrapNone/>
            <wp:docPr id="5126" name="Freeform 5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4863" cy="180"/>
                    </a:xfrm>
                    <a:custGeom>
                      <a:rect l="l" t="t" r="r" b="b"/>
                      <a:pathLst>
                        <a:path w="914400" h="180">
                          <a:moveTo>
                            <a:pt x="0" y="0"/>
                          </a:moveTo>
                          <a:lnTo>
                            <a:pt x="914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52" behindDoc="1" locked="0" layoutInCell="1" allowOverlap="1">
            <wp:simplePos x="0" y="0"/>
            <wp:positionH relativeFrom="page">
              <wp:posOffset>6030467</wp:posOffset>
            </wp:positionH>
            <wp:positionV relativeFrom="page">
              <wp:posOffset>6801862</wp:posOffset>
            </wp:positionV>
            <wp:extent cx="51815" cy="180"/>
            <wp:effectExtent l="0" t="0" r="0" b="0"/>
            <wp:wrapNone/>
            <wp:docPr id="5127" name="Freeform 5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815" cy="180"/>
                    </a:xfrm>
                    <a:custGeom>
                      <a:rect l="l" t="t" r="r" b="b"/>
                      <a:pathLst>
                        <a:path w="863600" h="180">
                          <a:moveTo>
                            <a:pt x="0" y="0"/>
                          </a:moveTo>
                          <a:lnTo>
                            <a:pt x="863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54" behindDoc="1" locked="0" layoutInCell="1" allowOverlap="1">
            <wp:simplePos x="0" y="0"/>
            <wp:positionH relativeFrom="page">
              <wp:posOffset>6028943</wp:posOffset>
            </wp:positionH>
            <wp:positionV relativeFrom="page">
              <wp:posOffset>6798814</wp:posOffset>
            </wp:positionV>
            <wp:extent cx="53339" cy="180"/>
            <wp:effectExtent l="0" t="0" r="0" b="0"/>
            <wp:wrapNone/>
            <wp:docPr id="5128" name="Freeform 5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9" cy="180"/>
                    </a:xfrm>
                    <a:custGeom>
                      <a:rect l="l" t="t" r="r" b="b"/>
                      <a:pathLst>
                        <a:path w="889000" h="180">
                          <a:moveTo>
                            <a:pt x="0" y="0"/>
                          </a:moveTo>
                          <a:lnTo>
                            <a:pt x="889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55" behindDoc="1" locked="0" layoutInCell="1" allowOverlap="1">
            <wp:simplePos x="0" y="0"/>
            <wp:positionH relativeFrom="page">
              <wp:posOffset>6028943</wp:posOffset>
            </wp:positionH>
            <wp:positionV relativeFrom="page">
              <wp:posOffset>6798814</wp:posOffset>
            </wp:positionV>
            <wp:extent cx="53339" cy="180"/>
            <wp:effectExtent l="0" t="0" r="0" b="0"/>
            <wp:wrapNone/>
            <wp:docPr id="5129" name="Freeform 5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9" cy="180"/>
                    </a:xfrm>
                    <a:custGeom>
                      <a:rect l="l" t="t" r="r" b="b"/>
                      <a:pathLst>
                        <a:path w="889000" h="180">
                          <a:moveTo>
                            <a:pt x="0" y="0"/>
                          </a:moveTo>
                          <a:lnTo>
                            <a:pt x="889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56" behindDoc="1" locked="0" layoutInCell="1" allowOverlap="1">
            <wp:simplePos x="0" y="0"/>
            <wp:positionH relativeFrom="page">
              <wp:posOffset>6026657</wp:posOffset>
            </wp:positionH>
            <wp:positionV relativeFrom="page">
              <wp:posOffset>6795766</wp:posOffset>
            </wp:positionV>
            <wp:extent cx="55625" cy="180"/>
            <wp:effectExtent l="0" t="0" r="0" b="0"/>
            <wp:wrapNone/>
            <wp:docPr id="5130" name="Freeform 5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5625" cy="180"/>
                    </a:xfrm>
                    <a:custGeom>
                      <a:rect l="l" t="t" r="r" b="b"/>
                      <a:pathLst>
                        <a:path w="927100" h="180">
                          <a:moveTo>
                            <a:pt x="0" y="0"/>
                          </a:moveTo>
                          <a:lnTo>
                            <a:pt x="927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57" behindDoc="1" locked="0" layoutInCell="1" allowOverlap="1">
            <wp:simplePos x="0" y="0"/>
            <wp:positionH relativeFrom="page">
              <wp:posOffset>6026657</wp:posOffset>
            </wp:positionH>
            <wp:positionV relativeFrom="page">
              <wp:posOffset>6795766</wp:posOffset>
            </wp:positionV>
            <wp:extent cx="55625" cy="180"/>
            <wp:effectExtent l="0" t="0" r="0" b="0"/>
            <wp:wrapNone/>
            <wp:docPr id="5131" name="Freeform 5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5625" cy="180"/>
                    </a:xfrm>
                    <a:custGeom>
                      <a:rect l="l" t="t" r="r" b="b"/>
                      <a:pathLst>
                        <a:path w="927100" h="180">
                          <a:moveTo>
                            <a:pt x="0" y="0"/>
                          </a:moveTo>
                          <a:lnTo>
                            <a:pt x="927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02" behindDoc="0" locked="0" layoutInCell="1" allowOverlap="1">
            <wp:simplePos x="0" y="0"/>
            <wp:positionH relativeFrom="page">
              <wp:posOffset>5085587</wp:posOffset>
            </wp:positionH>
            <wp:positionV relativeFrom="page">
              <wp:posOffset>6804910</wp:posOffset>
            </wp:positionV>
            <wp:extent cx="49529" cy="180"/>
            <wp:effectExtent l="0" t="0" r="0" b="0"/>
            <wp:wrapNone/>
            <wp:docPr id="5132" name="Freeform 5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29" cy="180"/>
                    </a:xfrm>
                    <a:custGeom>
                      <a:rect l="l" t="t" r="r" b="b"/>
                      <a:pathLst>
                        <a:path w="825500" h="180">
                          <a:moveTo>
                            <a:pt x="0" y="0"/>
                          </a:moveTo>
                          <a:lnTo>
                            <a:pt x="825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01" behindDoc="0" locked="0" layoutInCell="1" allowOverlap="1">
            <wp:simplePos x="0" y="0"/>
            <wp:positionH relativeFrom="page">
              <wp:posOffset>5085587</wp:posOffset>
            </wp:positionH>
            <wp:positionV relativeFrom="page">
              <wp:posOffset>6807958</wp:posOffset>
            </wp:positionV>
            <wp:extent cx="47243" cy="180"/>
            <wp:effectExtent l="0" t="0" r="0" b="0"/>
            <wp:wrapNone/>
            <wp:docPr id="5133" name="Freeform 5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7243" cy="180"/>
                    </a:xfrm>
                    <a:custGeom>
                      <a:rect l="l" t="t" r="r" b="b"/>
                      <a:pathLst>
                        <a:path w="787400" h="180">
                          <a:moveTo>
                            <a:pt x="0" y="0"/>
                          </a:moveTo>
                          <a:lnTo>
                            <a:pt x="787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53" behindDoc="1" locked="0" layoutInCell="1" allowOverlap="1">
            <wp:simplePos x="0" y="0"/>
            <wp:positionH relativeFrom="page">
              <wp:posOffset>6030467</wp:posOffset>
            </wp:positionH>
            <wp:positionV relativeFrom="page">
              <wp:posOffset>6801862</wp:posOffset>
            </wp:positionV>
            <wp:extent cx="51815" cy="180"/>
            <wp:effectExtent l="0" t="0" r="0" b="0"/>
            <wp:wrapNone/>
            <wp:docPr id="5134" name="Freeform 5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815" cy="180"/>
                    </a:xfrm>
                    <a:custGeom>
                      <a:rect l="l" t="t" r="r" b="b"/>
                      <a:pathLst>
                        <a:path w="863600" h="180">
                          <a:moveTo>
                            <a:pt x="0" y="0"/>
                          </a:moveTo>
                          <a:lnTo>
                            <a:pt x="863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56" behindDoc="1" locked="0" layoutInCell="1" allowOverlap="1">
            <wp:simplePos x="0" y="0"/>
            <wp:positionH relativeFrom="page">
              <wp:posOffset>6229349</wp:posOffset>
            </wp:positionH>
            <wp:positionV relativeFrom="page">
              <wp:posOffset>6792718</wp:posOffset>
            </wp:positionV>
            <wp:extent cx="56387" cy="180"/>
            <wp:effectExtent l="0" t="0" r="0" b="0"/>
            <wp:wrapNone/>
            <wp:docPr id="5135" name="Freeform 5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6387" cy="180"/>
                    </a:xfrm>
                    <a:custGeom>
                      <a:rect l="l" t="t" r="r" b="b"/>
                      <a:pathLst>
                        <a:path w="939800" h="180">
                          <a:moveTo>
                            <a:pt x="0" y="0"/>
                          </a:moveTo>
                          <a:lnTo>
                            <a:pt x="939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58" behindDoc="1" locked="0" layoutInCell="1" allowOverlap="1">
            <wp:simplePos x="0" y="0"/>
            <wp:positionH relativeFrom="page">
              <wp:posOffset>6227063</wp:posOffset>
            </wp:positionH>
            <wp:positionV relativeFrom="page">
              <wp:posOffset>6789670</wp:posOffset>
            </wp:positionV>
            <wp:extent cx="58673" cy="180"/>
            <wp:effectExtent l="0" t="0" r="0" b="0"/>
            <wp:wrapNone/>
            <wp:docPr id="5136" name="Freeform 5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8673" cy="180"/>
                    </a:xfrm>
                    <a:custGeom>
                      <a:rect l="l" t="t" r="r" b="b"/>
                      <a:pathLst>
                        <a:path w="977900" h="180">
                          <a:moveTo>
                            <a:pt x="0" y="0"/>
                          </a:moveTo>
                          <a:lnTo>
                            <a:pt x="977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59" behindDoc="1" locked="0" layoutInCell="1" allowOverlap="1">
            <wp:simplePos x="0" y="0"/>
            <wp:positionH relativeFrom="page">
              <wp:posOffset>6227063</wp:posOffset>
            </wp:positionH>
            <wp:positionV relativeFrom="page">
              <wp:posOffset>6789670</wp:posOffset>
            </wp:positionV>
            <wp:extent cx="58673" cy="180"/>
            <wp:effectExtent l="0" t="0" r="0" b="0"/>
            <wp:wrapNone/>
            <wp:docPr id="5137" name="Freeform 5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8673" cy="180"/>
                    </a:xfrm>
                    <a:custGeom>
                      <a:rect l="l" t="t" r="r" b="b"/>
                      <a:pathLst>
                        <a:path w="977900" h="180">
                          <a:moveTo>
                            <a:pt x="0" y="0"/>
                          </a:moveTo>
                          <a:lnTo>
                            <a:pt x="977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62" behindDoc="1" locked="0" layoutInCell="1" allowOverlap="1">
            <wp:simplePos x="0" y="0"/>
            <wp:positionH relativeFrom="page">
              <wp:posOffset>6224777</wp:posOffset>
            </wp:positionH>
            <wp:positionV relativeFrom="page">
              <wp:posOffset>6783574</wp:posOffset>
            </wp:positionV>
            <wp:extent cx="60959" cy="180"/>
            <wp:effectExtent l="0" t="0" r="0" b="0"/>
            <wp:wrapNone/>
            <wp:docPr id="5138" name="Freeform 5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0" y="0"/>
                          </a:moveTo>
                          <a:lnTo>
                            <a:pt x="1016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60" behindDoc="1" locked="0" layoutInCell="1" allowOverlap="1">
            <wp:simplePos x="0" y="0"/>
            <wp:positionH relativeFrom="page">
              <wp:posOffset>6225539</wp:posOffset>
            </wp:positionH>
            <wp:positionV relativeFrom="page">
              <wp:posOffset>6786622</wp:posOffset>
            </wp:positionV>
            <wp:extent cx="60197" cy="180"/>
            <wp:effectExtent l="0" t="0" r="0" b="0"/>
            <wp:wrapNone/>
            <wp:docPr id="5139" name="Freeform 5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197" cy="180"/>
                    </a:xfrm>
                    <a:custGeom>
                      <a:rect l="l" t="t" r="r" b="b"/>
                      <a:pathLst>
                        <a:path w="1003300" h="180">
                          <a:moveTo>
                            <a:pt x="0" y="0"/>
                          </a:moveTo>
                          <a:lnTo>
                            <a:pt x="1003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57" behindDoc="1" locked="0" layoutInCell="1" allowOverlap="1">
            <wp:simplePos x="0" y="0"/>
            <wp:positionH relativeFrom="page">
              <wp:posOffset>6229349</wp:posOffset>
            </wp:positionH>
            <wp:positionV relativeFrom="page">
              <wp:posOffset>6792718</wp:posOffset>
            </wp:positionV>
            <wp:extent cx="56387" cy="180"/>
            <wp:effectExtent l="0" t="0" r="0" b="0"/>
            <wp:wrapNone/>
            <wp:docPr id="5140" name="Freeform 5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6387" cy="180"/>
                    </a:xfrm>
                    <a:custGeom>
                      <a:rect l="l" t="t" r="r" b="b"/>
                      <a:pathLst>
                        <a:path w="939800" h="180">
                          <a:moveTo>
                            <a:pt x="0" y="0"/>
                          </a:moveTo>
                          <a:lnTo>
                            <a:pt x="939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82" behindDoc="0" locked="0" layoutInCell="1" allowOverlap="1">
            <wp:simplePos x="0" y="0"/>
            <wp:positionH relativeFrom="page">
              <wp:posOffset>4352543</wp:posOffset>
            </wp:positionH>
            <wp:positionV relativeFrom="page">
              <wp:posOffset>6801862</wp:posOffset>
            </wp:positionV>
            <wp:extent cx="51053" cy="180"/>
            <wp:effectExtent l="0" t="0" r="0" b="0"/>
            <wp:wrapNone/>
            <wp:docPr id="5141" name="Freeform 5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053" cy="180"/>
                    </a:xfrm>
                    <a:custGeom>
                      <a:rect l="l" t="t" r="r" b="b"/>
                      <a:pathLst>
                        <a:path w="850900" h="180">
                          <a:moveTo>
                            <a:pt x="0" y="0"/>
                          </a:moveTo>
                          <a:lnTo>
                            <a:pt x="850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06" behindDoc="1" locked="0" layoutInCell="1" allowOverlap="1">
            <wp:simplePos x="0" y="0"/>
            <wp:positionH relativeFrom="page">
              <wp:posOffset>5933693</wp:posOffset>
            </wp:positionH>
            <wp:positionV relativeFrom="page">
              <wp:posOffset>6795766</wp:posOffset>
            </wp:positionV>
            <wp:extent cx="55625" cy="180"/>
            <wp:effectExtent l="0" t="0" r="0" b="0"/>
            <wp:wrapNone/>
            <wp:docPr id="5142" name="Freeform 5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5625" cy="180"/>
                    </a:xfrm>
                    <a:custGeom>
                      <a:rect l="l" t="t" r="r" b="b"/>
                      <a:pathLst>
                        <a:path w="927100" h="180">
                          <a:moveTo>
                            <a:pt x="0" y="0"/>
                          </a:moveTo>
                          <a:lnTo>
                            <a:pt x="927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81" behindDoc="0" locked="0" layoutInCell="1" allowOverlap="1">
            <wp:simplePos x="0" y="0"/>
            <wp:positionH relativeFrom="page">
              <wp:posOffset>4354829</wp:posOffset>
            </wp:positionH>
            <wp:positionV relativeFrom="page">
              <wp:posOffset>6804910</wp:posOffset>
            </wp:positionV>
            <wp:extent cx="48767" cy="180"/>
            <wp:effectExtent l="0" t="0" r="0" b="0"/>
            <wp:wrapNone/>
            <wp:docPr id="5143" name="Freeform 5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767" cy="180"/>
                    </a:xfrm>
                    <a:custGeom>
                      <a:rect l="l" t="t" r="r" b="b"/>
                      <a:pathLst>
                        <a:path w="812800" h="180">
                          <a:moveTo>
                            <a:pt x="0" y="0"/>
                          </a:moveTo>
                          <a:lnTo>
                            <a:pt x="812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80" behindDoc="0" locked="0" layoutInCell="1" allowOverlap="1">
            <wp:simplePos x="0" y="0"/>
            <wp:positionH relativeFrom="page">
              <wp:posOffset>4354829</wp:posOffset>
            </wp:positionH>
            <wp:positionV relativeFrom="page">
              <wp:posOffset>6804910</wp:posOffset>
            </wp:positionV>
            <wp:extent cx="48767" cy="180"/>
            <wp:effectExtent l="0" t="0" r="0" b="0"/>
            <wp:wrapNone/>
            <wp:docPr id="5144" name="Freeform 5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767" cy="180"/>
                    </a:xfrm>
                    <a:custGeom>
                      <a:rect l="l" t="t" r="r" b="b"/>
                      <a:pathLst>
                        <a:path w="812800" h="180">
                          <a:moveTo>
                            <a:pt x="0" y="0"/>
                          </a:moveTo>
                          <a:lnTo>
                            <a:pt x="812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00" behindDoc="0" locked="0" layoutInCell="1" allowOverlap="1">
            <wp:simplePos x="0" y="0"/>
            <wp:positionH relativeFrom="page">
              <wp:posOffset>5085587</wp:posOffset>
            </wp:positionH>
            <wp:positionV relativeFrom="page">
              <wp:posOffset>6807958</wp:posOffset>
            </wp:positionV>
            <wp:extent cx="47243" cy="180"/>
            <wp:effectExtent l="0" t="0" r="0" b="0"/>
            <wp:wrapNone/>
            <wp:docPr id="5145" name="Freeform 5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7243" cy="180"/>
                    </a:xfrm>
                    <a:custGeom>
                      <a:rect l="l" t="t" r="r" b="b"/>
                      <a:pathLst>
                        <a:path w="787400" h="180">
                          <a:moveTo>
                            <a:pt x="0" y="0"/>
                          </a:moveTo>
                          <a:lnTo>
                            <a:pt x="787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03" behindDoc="1" locked="0" layoutInCell="1" allowOverlap="1">
            <wp:simplePos x="0" y="0"/>
            <wp:positionH relativeFrom="page">
              <wp:posOffset>5933693</wp:posOffset>
            </wp:positionH>
            <wp:positionV relativeFrom="page">
              <wp:posOffset>6801862</wp:posOffset>
            </wp:positionV>
            <wp:extent cx="51815" cy="180"/>
            <wp:effectExtent l="0" t="0" r="0" b="0"/>
            <wp:wrapNone/>
            <wp:docPr id="5146" name="Freeform 5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815" cy="180"/>
                    </a:xfrm>
                    <a:custGeom>
                      <a:rect l="l" t="t" r="r" b="b"/>
                      <a:pathLst>
                        <a:path w="863600" h="180">
                          <a:moveTo>
                            <a:pt x="0" y="0"/>
                          </a:moveTo>
                          <a:lnTo>
                            <a:pt x="863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02" behindDoc="1" locked="0" layoutInCell="1" allowOverlap="1">
            <wp:simplePos x="0" y="0"/>
            <wp:positionH relativeFrom="page">
              <wp:posOffset>5933693</wp:posOffset>
            </wp:positionH>
            <wp:positionV relativeFrom="page">
              <wp:posOffset>6801862</wp:posOffset>
            </wp:positionV>
            <wp:extent cx="51815" cy="180"/>
            <wp:effectExtent l="0" t="0" r="0" b="0"/>
            <wp:wrapNone/>
            <wp:docPr id="5147" name="Freeform 5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815" cy="180"/>
                    </a:xfrm>
                    <a:custGeom>
                      <a:rect l="l" t="t" r="r" b="b"/>
                      <a:pathLst>
                        <a:path w="863600" h="180">
                          <a:moveTo>
                            <a:pt x="0" y="0"/>
                          </a:moveTo>
                          <a:lnTo>
                            <a:pt x="863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55" behindDoc="1" locked="0" layoutInCell="1" allowOverlap="1">
            <wp:simplePos x="0" y="0"/>
            <wp:positionH relativeFrom="page">
              <wp:posOffset>6230873</wp:posOffset>
            </wp:positionH>
            <wp:positionV relativeFrom="page">
              <wp:posOffset>6795766</wp:posOffset>
            </wp:positionV>
            <wp:extent cx="54863" cy="180"/>
            <wp:effectExtent l="0" t="0" r="0" b="0"/>
            <wp:wrapNone/>
            <wp:docPr id="5148" name="Freeform 5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4863" cy="180"/>
                    </a:xfrm>
                    <a:custGeom>
                      <a:rect l="l" t="t" r="r" b="b"/>
                      <a:pathLst>
                        <a:path w="914400" h="180">
                          <a:moveTo>
                            <a:pt x="0" y="0"/>
                          </a:moveTo>
                          <a:lnTo>
                            <a:pt x="914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54" behindDoc="1" locked="0" layoutInCell="1" allowOverlap="1">
            <wp:simplePos x="0" y="0"/>
            <wp:positionH relativeFrom="page">
              <wp:posOffset>6230873</wp:posOffset>
            </wp:positionH>
            <wp:positionV relativeFrom="page">
              <wp:posOffset>6795766</wp:posOffset>
            </wp:positionV>
            <wp:extent cx="54863" cy="180"/>
            <wp:effectExtent l="0" t="0" r="0" b="0"/>
            <wp:wrapNone/>
            <wp:docPr id="5149" name="Freeform 5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4863" cy="180"/>
                    </a:xfrm>
                    <a:custGeom>
                      <a:rect l="l" t="t" r="r" b="b"/>
                      <a:pathLst>
                        <a:path w="914400" h="180">
                          <a:moveTo>
                            <a:pt x="0" y="0"/>
                          </a:moveTo>
                          <a:lnTo>
                            <a:pt x="914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77" behindDoc="0" locked="0" layoutInCell="1" allowOverlap="1">
            <wp:simplePos x="0" y="0"/>
            <wp:positionH relativeFrom="page">
              <wp:posOffset>4360163</wp:posOffset>
            </wp:positionH>
            <wp:positionV relativeFrom="page">
              <wp:posOffset>6811006</wp:posOffset>
            </wp:positionV>
            <wp:extent cx="43433" cy="180"/>
            <wp:effectExtent l="0" t="0" r="0" b="0"/>
            <wp:wrapNone/>
            <wp:docPr id="5150" name="Freeform 5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433" cy="180"/>
                    </a:xfrm>
                    <a:custGeom>
                      <a:rect l="l" t="t" r="r" b="b"/>
                      <a:pathLst>
                        <a:path w="723900" h="180">
                          <a:moveTo>
                            <a:pt x="0" y="0"/>
                          </a:moveTo>
                          <a:lnTo>
                            <a:pt x="723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76" behindDoc="0" locked="0" layoutInCell="1" allowOverlap="1">
            <wp:simplePos x="0" y="0"/>
            <wp:positionH relativeFrom="page">
              <wp:posOffset>4360163</wp:posOffset>
            </wp:positionH>
            <wp:positionV relativeFrom="page">
              <wp:posOffset>6811006</wp:posOffset>
            </wp:positionV>
            <wp:extent cx="43433" cy="180"/>
            <wp:effectExtent l="0" t="0" r="0" b="0"/>
            <wp:wrapNone/>
            <wp:docPr id="5151" name="Freeform 5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433" cy="180"/>
                    </a:xfrm>
                    <a:custGeom>
                      <a:rect l="l" t="t" r="r" b="b"/>
                      <a:pathLst>
                        <a:path w="723900" h="180">
                          <a:moveTo>
                            <a:pt x="0" y="0"/>
                          </a:moveTo>
                          <a:lnTo>
                            <a:pt x="723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51" behindDoc="1" locked="0" layoutInCell="1" allowOverlap="1">
            <wp:simplePos x="0" y="0"/>
            <wp:positionH relativeFrom="page">
              <wp:posOffset>6032753</wp:posOffset>
            </wp:positionH>
            <wp:positionV relativeFrom="page">
              <wp:posOffset>6804910</wp:posOffset>
            </wp:positionV>
            <wp:extent cx="49529" cy="180"/>
            <wp:effectExtent l="0" t="0" r="0" b="0"/>
            <wp:wrapNone/>
            <wp:docPr id="5152" name="Freeform 5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29" cy="180"/>
                    </a:xfrm>
                    <a:custGeom>
                      <a:rect l="l" t="t" r="r" b="b"/>
                      <a:pathLst>
                        <a:path w="825500" h="180">
                          <a:moveTo>
                            <a:pt x="0" y="0"/>
                          </a:moveTo>
                          <a:lnTo>
                            <a:pt x="825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05" behindDoc="1" locked="0" layoutInCell="1" allowOverlap="1">
            <wp:simplePos x="0" y="0"/>
            <wp:positionH relativeFrom="page">
              <wp:posOffset>6134099</wp:posOffset>
            </wp:positionH>
            <wp:positionV relativeFrom="page">
              <wp:posOffset>6801862</wp:posOffset>
            </wp:positionV>
            <wp:extent cx="51053" cy="180"/>
            <wp:effectExtent l="0" t="0" r="0" b="0"/>
            <wp:wrapNone/>
            <wp:docPr id="5153" name="Freeform 5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053" cy="180"/>
                    </a:xfrm>
                    <a:custGeom>
                      <a:rect l="l" t="t" r="r" b="b"/>
                      <a:pathLst>
                        <a:path w="850900" h="180">
                          <a:moveTo>
                            <a:pt x="0" y="0"/>
                          </a:moveTo>
                          <a:lnTo>
                            <a:pt x="850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78" behindDoc="0" locked="0" layoutInCell="1" allowOverlap="1">
            <wp:simplePos x="0" y="0"/>
            <wp:positionH relativeFrom="page">
              <wp:posOffset>4357115</wp:posOffset>
            </wp:positionH>
            <wp:positionV relativeFrom="page">
              <wp:posOffset>6807958</wp:posOffset>
            </wp:positionV>
            <wp:extent cx="46481" cy="180"/>
            <wp:effectExtent l="0" t="0" r="0" b="0"/>
            <wp:wrapNone/>
            <wp:docPr id="5154" name="Freeform 5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6481" cy="180"/>
                    </a:xfrm>
                    <a:custGeom>
                      <a:rect l="l" t="t" r="r" b="b"/>
                      <a:pathLst>
                        <a:path w="774700" h="180">
                          <a:moveTo>
                            <a:pt x="0" y="0"/>
                          </a:moveTo>
                          <a:lnTo>
                            <a:pt x="774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79" behindDoc="0" locked="0" layoutInCell="1" allowOverlap="1">
            <wp:simplePos x="0" y="0"/>
            <wp:positionH relativeFrom="page">
              <wp:posOffset>4357115</wp:posOffset>
            </wp:positionH>
            <wp:positionV relativeFrom="page">
              <wp:posOffset>6807958</wp:posOffset>
            </wp:positionV>
            <wp:extent cx="46481" cy="180"/>
            <wp:effectExtent l="0" t="0" r="0" b="0"/>
            <wp:wrapNone/>
            <wp:docPr id="5155" name="Freeform 5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6481" cy="180"/>
                    </a:xfrm>
                    <a:custGeom>
                      <a:rect l="l" t="t" r="r" b="b"/>
                      <a:pathLst>
                        <a:path w="774700" h="180">
                          <a:moveTo>
                            <a:pt x="0" y="0"/>
                          </a:moveTo>
                          <a:lnTo>
                            <a:pt x="774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54" behindDoc="0" locked="0" layoutInCell="1" allowOverlap="1">
            <wp:simplePos x="0" y="0"/>
            <wp:positionH relativeFrom="page">
              <wp:posOffset>4875275</wp:posOffset>
            </wp:positionH>
            <wp:positionV relativeFrom="page">
              <wp:posOffset>6801862</wp:posOffset>
            </wp:positionV>
            <wp:extent cx="53339" cy="180"/>
            <wp:effectExtent l="0" t="0" r="0" b="0"/>
            <wp:wrapNone/>
            <wp:docPr id="5156" name="Freeform 5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9" cy="180"/>
                    </a:xfrm>
                    <a:custGeom>
                      <a:rect l="l" t="t" r="r" b="b"/>
                      <a:pathLst>
                        <a:path w="889000" h="180">
                          <a:moveTo>
                            <a:pt x="0" y="0"/>
                          </a:moveTo>
                          <a:lnTo>
                            <a:pt x="889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75" behindDoc="0" locked="0" layoutInCell="1" allowOverlap="1">
            <wp:simplePos x="0" y="0"/>
            <wp:positionH relativeFrom="page">
              <wp:posOffset>4362449</wp:posOffset>
            </wp:positionH>
            <wp:positionV relativeFrom="page">
              <wp:posOffset>6814054</wp:posOffset>
            </wp:positionV>
            <wp:extent cx="41147" cy="180"/>
            <wp:effectExtent l="0" t="0" r="0" b="0"/>
            <wp:wrapNone/>
            <wp:docPr id="5157" name="Freeform 5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1147" cy="180"/>
                    </a:xfrm>
                    <a:custGeom>
                      <a:rect l="l" t="t" r="r" b="b"/>
                      <a:pathLst>
                        <a:path w="685800" h="180">
                          <a:moveTo>
                            <a:pt x="0" y="0"/>
                          </a:moveTo>
                          <a:lnTo>
                            <a:pt x="685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97" behindDoc="0" locked="0" layoutInCell="1" allowOverlap="1">
            <wp:simplePos x="0" y="0"/>
            <wp:positionH relativeFrom="page">
              <wp:posOffset>4776977</wp:posOffset>
            </wp:positionH>
            <wp:positionV relativeFrom="page">
              <wp:posOffset>6811006</wp:posOffset>
            </wp:positionV>
            <wp:extent cx="46481" cy="180"/>
            <wp:effectExtent l="0" t="0" r="0" b="0"/>
            <wp:wrapNone/>
            <wp:docPr id="5158" name="Freeform 5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6481" cy="180"/>
                    </a:xfrm>
                    <a:custGeom>
                      <a:rect l="l" t="t" r="r" b="b"/>
                      <a:pathLst>
                        <a:path w="774700" h="180">
                          <a:moveTo>
                            <a:pt x="0" y="0"/>
                          </a:moveTo>
                          <a:lnTo>
                            <a:pt x="774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96" behindDoc="0" locked="0" layoutInCell="1" allowOverlap="1">
            <wp:simplePos x="0" y="0"/>
            <wp:positionH relativeFrom="page">
              <wp:posOffset>4776977</wp:posOffset>
            </wp:positionH>
            <wp:positionV relativeFrom="page">
              <wp:posOffset>6811006</wp:posOffset>
            </wp:positionV>
            <wp:extent cx="46481" cy="180"/>
            <wp:effectExtent l="0" t="0" r="0" b="0"/>
            <wp:wrapNone/>
            <wp:docPr id="5159" name="Freeform 5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6481" cy="180"/>
                    </a:xfrm>
                    <a:custGeom>
                      <a:rect l="l" t="t" r="r" b="b"/>
                      <a:pathLst>
                        <a:path w="774700" h="180">
                          <a:moveTo>
                            <a:pt x="0" y="0"/>
                          </a:moveTo>
                          <a:lnTo>
                            <a:pt x="774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06" behindDoc="0" locked="0" layoutInCell="1" allowOverlap="1">
            <wp:simplePos x="0" y="0"/>
            <wp:positionH relativeFrom="page">
              <wp:posOffset>4767071</wp:posOffset>
            </wp:positionH>
            <wp:positionV relativeFrom="page">
              <wp:posOffset>6795766</wp:posOffset>
            </wp:positionV>
            <wp:extent cx="56387" cy="180"/>
            <wp:effectExtent l="0" t="0" r="0" b="0"/>
            <wp:wrapNone/>
            <wp:docPr id="5160" name="Freeform 5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6387" cy="180"/>
                    </a:xfrm>
                    <a:custGeom>
                      <a:rect l="l" t="t" r="r" b="b"/>
                      <a:pathLst>
                        <a:path w="939800" h="180">
                          <a:moveTo>
                            <a:pt x="0" y="0"/>
                          </a:moveTo>
                          <a:lnTo>
                            <a:pt x="939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50" behindDoc="0" locked="0" layoutInCell="1" allowOverlap="1">
            <wp:simplePos x="0" y="0"/>
            <wp:positionH relativeFrom="page">
              <wp:posOffset>4675631</wp:posOffset>
            </wp:positionH>
            <wp:positionV relativeFrom="page">
              <wp:posOffset>6804910</wp:posOffset>
            </wp:positionV>
            <wp:extent cx="50291" cy="180"/>
            <wp:effectExtent l="0" t="0" r="0" b="0"/>
            <wp:wrapNone/>
            <wp:docPr id="5161" name="Freeform 5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291" cy="180"/>
                    </a:xfrm>
                    <a:custGeom>
                      <a:rect l="l" t="t" r="r" b="b"/>
                      <a:pathLst>
                        <a:path w="838200" h="180">
                          <a:moveTo>
                            <a:pt x="0" y="0"/>
                          </a:moveTo>
                          <a:lnTo>
                            <a:pt x="838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48" behindDoc="0" locked="0" layoutInCell="1" allowOverlap="1">
            <wp:simplePos x="0" y="0"/>
            <wp:positionH relativeFrom="page">
              <wp:posOffset>4675631</wp:posOffset>
            </wp:positionH>
            <wp:positionV relativeFrom="page">
              <wp:posOffset>6807958</wp:posOffset>
            </wp:positionV>
            <wp:extent cx="48005" cy="180"/>
            <wp:effectExtent l="0" t="0" r="0" b="0"/>
            <wp:wrapNone/>
            <wp:docPr id="5162" name="Freeform 5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005" cy="180"/>
                    </a:xfrm>
                    <a:custGeom>
                      <a:rect l="l" t="t" r="r" b="b"/>
                      <a:pathLst>
                        <a:path w="800100" h="180">
                          <a:moveTo>
                            <a:pt x="0" y="0"/>
                          </a:moveTo>
                          <a:lnTo>
                            <a:pt x="800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02" behindDoc="0" locked="0" layoutInCell="1" allowOverlap="1">
            <wp:simplePos x="0" y="0"/>
            <wp:positionH relativeFrom="page">
              <wp:posOffset>4770881</wp:posOffset>
            </wp:positionH>
            <wp:positionV relativeFrom="page">
              <wp:posOffset>6801862</wp:posOffset>
            </wp:positionV>
            <wp:extent cx="52577" cy="180"/>
            <wp:effectExtent l="0" t="0" r="0" b="0"/>
            <wp:wrapNone/>
            <wp:docPr id="5163" name="Freeform 5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2577" cy="180"/>
                    </a:xfrm>
                    <a:custGeom>
                      <a:rect l="l" t="t" r="r" b="b"/>
                      <a:pathLst>
                        <a:path w="876300" h="180">
                          <a:moveTo>
                            <a:pt x="0" y="0"/>
                          </a:moveTo>
                          <a:lnTo>
                            <a:pt x="876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98" behindDoc="0" locked="0" layoutInCell="1" allowOverlap="1">
            <wp:simplePos x="0" y="0"/>
            <wp:positionH relativeFrom="page">
              <wp:posOffset>4774691</wp:posOffset>
            </wp:positionH>
            <wp:positionV relativeFrom="page">
              <wp:posOffset>6807958</wp:posOffset>
            </wp:positionV>
            <wp:extent cx="48767" cy="180"/>
            <wp:effectExtent l="0" t="0" r="0" b="0"/>
            <wp:wrapNone/>
            <wp:docPr id="5164" name="Freeform 5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767" cy="180"/>
                    </a:xfrm>
                    <a:custGeom>
                      <a:rect l="l" t="t" r="r" b="b"/>
                      <a:pathLst>
                        <a:path w="812800" h="180">
                          <a:moveTo>
                            <a:pt x="0" y="0"/>
                          </a:moveTo>
                          <a:lnTo>
                            <a:pt x="812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95" behindDoc="0" locked="0" layoutInCell="1" allowOverlap="1">
            <wp:simplePos x="0" y="0"/>
            <wp:positionH relativeFrom="page">
              <wp:posOffset>4779263</wp:posOffset>
            </wp:positionH>
            <wp:positionV relativeFrom="page">
              <wp:posOffset>6814054</wp:posOffset>
            </wp:positionV>
            <wp:extent cx="44195" cy="180"/>
            <wp:effectExtent l="0" t="0" r="0" b="0"/>
            <wp:wrapNone/>
            <wp:docPr id="5165" name="Freeform 5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195" cy="180"/>
                    </a:xfrm>
                    <a:custGeom>
                      <a:rect l="l" t="t" r="r" b="b"/>
                      <a:pathLst>
                        <a:path w="736600" h="180">
                          <a:moveTo>
                            <a:pt x="0" y="0"/>
                          </a:moveTo>
                          <a:lnTo>
                            <a:pt x="736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49" behindDoc="0" locked="0" layoutInCell="1" allowOverlap="1">
            <wp:simplePos x="0" y="0"/>
            <wp:positionH relativeFrom="page">
              <wp:posOffset>4875275</wp:posOffset>
            </wp:positionH>
            <wp:positionV relativeFrom="page">
              <wp:posOffset>6811006</wp:posOffset>
            </wp:positionV>
            <wp:extent cx="47243" cy="180"/>
            <wp:effectExtent l="0" t="0" r="0" b="0"/>
            <wp:wrapNone/>
            <wp:docPr id="5166" name="Freeform 5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7243" cy="180"/>
                    </a:xfrm>
                    <a:custGeom>
                      <a:rect l="l" t="t" r="r" b="b"/>
                      <a:pathLst>
                        <a:path w="787400" h="180">
                          <a:moveTo>
                            <a:pt x="0" y="0"/>
                          </a:moveTo>
                          <a:lnTo>
                            <a:pt x="787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48" behindDoc="0" locked="0" layoutInCell="1" allowOverlap="1">
            <wp:simplePos x="0" y="0"/>
            <wp:positionH relativeFrom="page">
              <wp:posOffset>4875275</wp:posOffset>
            </wp:positionH>
            <wp:positionV relativeFrom="page">
              <wp:posOffset>6811006</wp:posOffset>
            </wp:positionV>
            <wp:extent cx="47243" cy="180"/>
            <wp:effectExtent l="0" t="0" r="0" b="0"/>
            <wp:wrapNone/>
            <wp:docPr id="5167" name="Freeform 5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7243" cy="180"/>
                    </a:xfrm>
                    <a:custGeom>
                      <a:rect l="l" t="t" r="r" b="b"/>
                      <a:pathLst>
                        <a:path w="787400" h="180">
                          <a:moveTo>
                            <a:pt x="0" y="0"/>
                          </a:moveTo>
                          <a:lnTo>
                            <a:pt x="787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49" behindDoc="0" locked="0" layoutInCell="1" allowOverlap="1">
            <wp:simplePos x="0" y="0"/>
            <wp:positionH relativeFrom="page">
              <wp:posOffset>4988051</wp:posOffset>
            </wp:positionH>
            <wp:positionV relativeFrom="page">
              <wp:posOffset>6811006</wp:posOffset>
            </wp:positionV>
            <wp:extent cx="45719" cy="180"/>
            <wp:effectExtent l="0" t="0" r="0" b="0"/>
            <wp:wrapNone/>
            <wp:docPr id="5168" name="Freeform 5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719" cy="180"/>
                    </a:xfrm>
                    <a:custGeom>
                      <a:rect l="l" t="t" r="r" b="b"/>
                      <a:pathLst>
                        <a:path w="762000" h="180">
                          <a:moveTo>
                            <a:pt x="0" y="0"/>
                          </a:moveTo>
                          <a:lnTo>
                            <a:pt x="762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56" behindDoc="0" locked="0" layoutInCell="1" allowOverlap="1">
            <wp:simplePos x="0" y="0"/>
            <wp:positionH relativeFrom="page">
              <wp:posOffset>4979669</wp:posOffset>
            </wp:positionH>
            <wp:positionV relativeFrom="page">
              <wp:posOffset>6798814</wp:posOffset>
            </wp:positionV>
            <wp:extent cx="54101" cy="180"/>
            <wp:effectExtent l="0" t="0" r="0" b="0"/>
            <wp:wrapNone/>
            <wp:docPr id="5169" name="Freeform 5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4101" cy="180"/>
                    </a:xfrm>
                    <a:custGeom>
                      <a:rect l="l" t="t" r="r" b="b"/>
                      <a:pathLst>
                        <a:path w="901700" h="180">
                          <a:moveTo>
                            <a:pt x="0" y="0"/>
                          </a:moveTo>
                          <a:lnTo>
                            <a:pt x="901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52" behindDoc="0" locked="0" layoutInCell="1" allowOverlap="1">
            <wp:simplePos x="0" y="0"/>
            <wp:positionH relativeFrom="page">
              <wp:posOffset>4983479</wp:posOffset>
            </wp:positionH>
            <wp:positionV relativeFrom="page">
              <wp:posOffset>6804910</wp:posOffset>
            </wp:positionV>
            <wp:extent cx="50291" cy="180"/>
            <wp:effectExtent l="0" t="0" r="0" b="0"/>
            <wp:wrapNone/>
            <wp:docPr id="5170" name="Freeform 5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291" cy="180"/>
                    </a:xfrm>
                    <a:custGeom>
                      <a:rect l="l" t="t" r="r" b="b"/>
                      <a:pathLst>
                        <a:path w="838200" h="180">
                          <a:moveTo>
                            <a:pt x="0" y="0"/>
                          </a:moveTo>
                          <a:lnTo>
                            <a:pt x="838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53" behindDoc="0" locked="0" layoutInCell="1" allowOverlap="1">
            <wp:simplePos x="0" y="0"/>
            <wp:positionH relativeFrom="page">
              <wp:posOffset>4983479</wp:posOffset>
            </wp:positionH>
            <wp:positionV relativeFrom="page">
              <wp:posOffset>6804910</wp:posOffset>
            </wp:positionV>
            <wp:extent cx="50291" cy="180"/>
            <wp:effectExtent l="0" t="0" r="0" b="0"/>
            <wp:wrapNone/>
            <wp:docPr id="5171" name="Freeform 5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291" cy="180"/>
                    </a:xfrm>
                    <a:custGeom>
                      <a:rect l="l" t="t" r="r" b="b"/>
                      <a:pathLst>
                        <a:path w="838200" h="180">
                          <a:moveTo>
                            <a:pt x="0" y="0"/>
                          </a:moveTo>
                          <a:lnTo>
                            <a:pt x="838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48" behindDoc="0" locked="0" layoutInCell="1" allowOverlap="1">
            <wp:simplePos x="0" y="0"/>
            <wp:positionH relativeFrom="page">
              <wp:posOffset>4988051</wp:posOffset>
            </wp:positionH>
            <wp:positionV relativeFrom="page">
              <wp:posOffset>6811006</wp:posOffset>
            </wp:positionV>
            <wp:extent cx="45719" cy="180"/>
            <wp:effectExtent l="0" t="0" r="0" b="0"/>
            <wp:wrapNone/>
            <wp:docPr id="5172" name="Freeform 5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719" cy="180"/>
                    </a:xfrm>
                    <a:custGeom>
                      <a:rect l="l" t="t" r="r" b="b"/>
                      <a:pathLst>
                        <a:path w="762000" h="180">
                          <a:moveTo>
                            <a:pt x="0" y="0"/>
                          </a:moveTo>
                          <a:lnTo>
                            <a:pt x="762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50" behindDoc="0" locked="0" layoutInCell="1" allowOverlap="1">
            <wp:simplePos x="0" y="0"/>
            <wp:positionH relativeFrom="page">
              <wp:posOffset>4985765</wp:posOffset>
            </wp:positionH>
            <wp:positionV relativeFrom="page">
              <wp:posOffset>6807958</wp:posOffset>
            </wp:positionV>
            <wp:extent cx="48005" cy="180"/>
            <wp:effectExtent l="0" t="0" r="0" b="0"/>
            <wp:wrapNone/>
            <wp:docPr id="5173" name="Freeform 5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005" cy="180"/>
                    </a:xfrm>
                    <a:custGeom>
                      <a:rect l="l" t="t" r="r" b="b"/>
                      <a:pathLst>
                        <a:path w="800100" h="180">
                          <a:moveTo>
                            <a:pt x="0" y="0"/>
                          </a:moveTo>
                          <a:lnTo>
                            <a:pt x="800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54" behindDoc="0" locked="0" layoutInCell="1" allowOverlap="1">
            <wp:simplePos x="0" y="0"/>
            <wp:positionH relativeFrom="page">
              <wp:posOffset>4981193</wp:posOffset>
            </wp:positionH>
            <wp:positionV relativeFrom="page">
              <wp:posOffset>6801862</wp:posOffset>
            </wp:positionV>
            <wp:extent cx="52577" cy="180"/>
            <wp:effectExtent l="0" t="0" r="0" b="0"/>
            <wp:wrapNone/>
            <wp:docPr id="5174" name="Freeform 5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2577" cy="180"/>
                    </a:xfrm>
                    <a:custGeom>
                      <a:rect l="l" t="t" r="r" b="b"/>
                      <a:pathLst>
                        <a:path w="876300" h="180">
                          <a:moveTo>
                            <a:pt x="0" y="0"/>
                          </a:moveTo>
                          <a:lnTo>
                            <a:pt x="876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58" behindDoc="0" locked="0" layoutInCell="1" allowOverlap="1">
            <wp:simplePos x="0" y="0"/>
            <wp:positionH relativeFrom="page">
              <wp:posOffset>4978145</wp:posOffset>
            </wp:positionH>
            <wp:positionV relativeFrom="page">
              <wp:posOffset>6795766</wp:posOffset>
            </wp:positionV>
            <wp:extent cx="55625" cy="180"/>
            <wp:effectExtent l="0" t="0" r="0" b="0"/>
            <wp:wrapNone/>
            <wp:docPr id="5175" name="Freeform 5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5625" cy="180"/>
                    </a:xfrm>
                    <a:custGeom>
                      <a:rect l="l" t="t" r="r" b="b"/>
                      <a:pathLst>
                        <a:path w="927100" h="180">
                          <a:moveTo>
                            <a:pt x="0" y="0"/>
                          </a:moveTo>
                          <a:lnTo>
                            <a:pt x="927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55" behindDoc="0" locked="0" layoutInCell="1" allowOverlap="1">
            <wp:simplePos x="0" y="0"/>
            <wp:positionH relativeFrom="page">
              <wp:posOffset>4981193</wp:posOffset>
            </wp:positionH>
            <wp:positionV relativeFrom="page">
              <wp:posOffset>6801862</wp:posOffset>
            </wp:positionV>
            <wp:extent cx="52577" cy="180"/>
            <wp:effectExtent l="0" t="0" r="0" b="0"/>
            <wp:wrapNone/>
            <wp:docPr id="5176" name="Freeform 5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2577" cy="180"/>
                    </a:xfrm>
                    <a:custGeom>
                      <a:rect l="l" t="t" r="r" b="b"/>
                      <a:pathLst>
                        <a:path w="876300" h="180">
                          <a:moveTo>
                            <a:pt x="0" y="0"/>
                          </a:moveTo>
                          <a:lnTo>
                            <a:pt x="876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51" behindDoc="0" locked="0" layoutInCell="1" allowOverlap="1">
            <wp:simplePos x="0" y="0"/>
            <wp:positionH relativeFrom="page">
              <wp:posOffset>4985765</wp:posOffset>
            </wp:positionH>
            <wp:positionV relativeFrom="page">
              <wp:posOffset>6807958</wp:posOffset>
            </wp:positionV>
            <wp:extent cx="48005" cy="180"/>
            <wp:effectExtent l="0" t="0" r="0" b="0"/>
            <wp:wrapNone/>
            <wp:docPr id="5177" name="Freeform 5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005" cy="180"/>
                    </a:xfrm>
                    <a:custGeom>
                      <a:rect l="l" t="t" r="r" b="b"/>
                      <a:pathLst>
                        <a:path w="800100" h="180">
                          <a:moveTo>
                            <a:pt x="0" y="0"/>
                          </a:moveTo>
                          <a:lnTo>
                            <a:pt x="800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47" behindDoc="0" locked="0" layoutInCell="1" allowOverlap="1">
            <wp:simplePos x="0" y="0"/>
            <wp:positionH relativeFrom="page">
              <wp:posOffset>4991099</wp:posOffset>
            </wp:positionH>
            <wp:positionV relativeFrom="page">
              <wp:posOffset>6814054</wp:posOffset>
            </wp:positionV>
            <wp:extent cx="42671" cy="180"/>
            <wp:effectExtent l="0" t="0" r="0" b="0"/>
            <wp:wrapNone/>
            <wp:docPr id="5178" name="Freeform 5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671" cy="180"/>
                    </a:xfrm>
                    <a:custGeom>
                      <a:rect l="l" t="t" r="r" b="b"/>
                      <a:pathLst>
                        <a:path w="711200" h="180">
                          <a:moveTo>
                            <a:pt x="0" y="0"/>
                          </a:moveTo>
                          <a:lnTo>
                            <a:pt x="711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01" behindDoc="1" locked="0" layoutInCell="1" allowOverlap="1">
            <wp:simplePos x="0" y="0"/>
            <wp:positionH relativeFrom="page">
              <wp:posOffset>6134099</wp:posOffset>
            </wp:positionH>
            <wp:positionV relativeFrom="page">
              <wp:posOffset>6807958</wp:posOffset>
            </wp:positionV>
            <wp:extent cx="46481" cy="180"/>
            <wp:effectExtent l="0" t="0" r="0" b="0"/>
            <wp:wrapNone/>
            <wp:docPr id="5179" name="Freeform 5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6481" cy="180"/>
                    </a:xfrm>
                    <a:custGeom>
                      <a:rect l="l" t="t" r="r" b="b"/>
                      <a:pathLst>
                        <a:path w="774700" h="180">
                          <a:moveTo>
                            <a:pt x="0" y="0"/>
                          </a:moveTo>
                          <a:lnTo>
                            <a:pt x="774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02" behindDoc="1" locked="0" layoutInCell="1" allowOverlap="1">
            <wp:simplePos x="0" y="0"/>
            <wp:positionH relativeFrom="page">
              <wp:posOffset>6134099</wp:posOffset>
            </wp:positionH>
            <wp:positionV relativeFrom="page">
              <wp:posOffset>6804910</wp:posOffset>
            </wp:positionV>
            <wp:extent cx="48767" cy="180"/>
            <wp:effectExtent l="0" t="0" r="0" b="0"/>
            <wp:wrapNone/>
            <wp:docPr id="5180" name="Freeform 5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767" cy="180"/>
                    </a:xfrm>
                    <a:custGeom>
                      <a:rect l="l" t="t" r="r" b="b"/>
                      <a:pathLst>
                        <a:path w="812800" h="180">
                          <a:moveTo>
                            <a:pt x="0" y="0"/>
                          </a:moveTo>
                          <a:lnTo>
                            <a:pt x="812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03" behindDoc="1" locked="0" layoutInCell="1" allowOverlap="1">
            <wp:simplePos x="0" y="0"/>
            <wp:positionH relativeFrom="page">
              <wp:posOffset>6134099</wp:posOffset>
            </wp:positionH>
            <wp:positionV relativeFrom="page">
              <wp:posOffset>6804910</wp:posOffset>
            </wp:positionV>
            <wp:extent cx="48767" cy="180"/>
            <wp:effectExtent l="0" t="0" r="0" b="0"/>
            <wp:wrapNone/>
            <wp:docPr id="5181" name="Freeform 5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767" cy="180"/>
                    </a:xfrm>
                    <a:custGeom>
                      <a:rect l="l" t="t" r="r" b="b"/>
                      <a:pathLst>
                        <a:path w="812800" h="180">
                          <a:moveTo>
                            <a:pt x="0" y="0"/>
                          </a:moveTo>
                          <a:lnTo>
                            <a:pt x="812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04" behindDoc="1" locked="0" layoutInCell="1" allowOverlap="1">
            <wp:simplePos x="0" y="0"/>
            <wp:positionH relativeFrom="page">
              <wp:posOffset>6134099</wp:posOffset>
            </wp:positionH>
            <wp:positionV relativeFrom="page">
              <wp:posOffset>6801862</wp:posOffset>
            </wp:positionV>
            <wp:extent cx="51053" cy="180"/>
            <wp:effectExtent l="0" t="0" r="0" b="0"/>
            <wp:wrapNone/>
            <wp:docPr id="5182" name="Freeform 5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053" cy="180"/>
                    </a:xfrm>
                    <a:custGeom>
                      <a:rect l="l" t="t" r="r" b="b"/>
                      <a:pathLst>
                        <a:path w="850900" h="180">
                          <a:moveTo>
                            <a:pt x="0" y="0"/>
                          </a:moveTo>
                          <a:lnTo>
                            <a:pt x="850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53" behindDoc="1" locked="0" layoutInCell="1" allowOverlap="1">
            <wp:simplePos x="0" y="0"/>
            <wp:positionH relativeFrom="page">
              <wp:posOffset>6232397</wp:posOffset>
            </wp:positionH>
            <wp:positionV relativeFrom="page">
              <wp:posOffset>6798814</wp:posOffset>
            </wp:positionV>
            <wp:extent cx="53339" cy="180"/>
            <wp:effectExtent l="0" t="0" r="0" b="0"/>
            <wp:wrapNone/>
            <wp:docPr id="5183" name="Freeform 5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9" cy="180"/>
                    </a:xfrm>
                    <a:custGeom>
                      <a:rect l="l" t="t" r="r" b="b"/>
                      <a:pathLst>
                        <a:path w="889000" h="180">
                          <a:moveTo>
                            <a:pt x="0" y="0"/>
                          </a:moveTo>
                          <a:lnTo>
                            <a:pt x="889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00" behindDoc="1" locked="0" layoutInCell="1" allowOverlap="1">
            <wp:simplePos x="0" y="0"/>
            <wp:positionH relativeFrom="page">
              <wp:posOffset>6134099</wp:posOffset>
            </wp:positionH>
            <wp:positionV relativeFrom="page">
              <wp:posOffset>6807958</wp:posOffset>
            </wp:positionV>
            <wp:extent cx="46481" cy="180"/>
            <wp:effectExtent l="0" t="0" r="0" b="0"/>
            <wp:wrapNone/>
            <wp:docPr id="5184" name="Freeform 5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6481" cy="180"/>
                    </a:xfrm>
                    <a:custGeom>
                      <a:rect l="l" t="t" r="r" b="b"/>
                      <a:pathLst>
                        <a:path w="774700" h="180">
                          <a:moveTo>
                            <a:pt x="0" y="0"/>
                          </a:moveTo>
                          <a:lnTo>
                            <a:pt x="774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48" behindDoc="1" locked="0" layoutInCell="1" allowOverlap="1">
            <wp:simplePos x="0" y="0"/>
            <wp:positionH relativeFrom="page">
              <wp:posOffset>6236969</wp:posOffset>
            </wp:positionH>
            <wp:positionV relativeFrom="page">
              <wp:posOffset>6804910</wp:posOffset>
            </wp:positionV>
            <wp:extent cx="48767" cy="180"/>
            <wp:effectExtent l="0" t="0" r="0" b="0"/>
            <wp:wrapNone/>
            <wp:docPr id="5185" name="Freeform 5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767" cy="180"/>
                    </a:xfrm>
                    <a:custGeom>
                      <a:rect l="l" t="t" r="r" b="b"/>
                      <a:pathLst>
                        <a:path w="812800" h="180">
                          <a:moveTo>
                            <a:pt x="0" y="0"/>
                          </a:moveTo>
                          <a:lnTo>
                            <a:pt x="812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50" behindDoc="1" locked="0" layoutInCell="1" allowOverlap="1">
            <wp:simplePos x="0" y="0"/>
            <wp:positionH relativeFrom="page">
              <wp:posOffset>6234683</wp:posOffset>
            </wp:positionH>
            <wp:positionV relativeFrom="page">
              <wp:posOffset>6801862</wp:posOffset>
            </wp:positionV>
            <wp:extent cx="51053" cy="180"/>
            <wp:effectExtent l="0" t="0" r="0" b="0"/>
            <wp:wrapNone/>
            <wp:docPr id="5186" name="Freeform 5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053" cy="180"/>
                    </a:xfrm>
                    <a:custGeom>
                      <a:rect l="l" t="t" r="r" b="b"/>
                      <a:pathLst>
                        <a:path w="850900" h="180">
                          <a:moveTo>
                            <a:pt x="0" y="0"/>
                          </a:moveTo>
                          <a:lnTo>
                            <a:pt x="850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51" behindDoc="1" locked="0" layoutInCell="1" allowOverlap="1">
            <wp:simplePos x="0" y="0"/>
            <wp:positionH relativeFrom="page">
              <wp:posOffset>6234683</wp:posOffset>
            </wp:positionH>
            <wp:positionV relativeFrom="page">
              <wp:posOffset>6801862</wp:posOffset>
            </wp:positionV>
            <wp:extent cx="51053" cy="180"/>
            <wp:effectExtent l="0" t="0" r="0" b="0"/>
            <wp:wrapNone/>
            <wp:docPr id="5187" name="Freeform 5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053" cy="180"/>
                    </a:xfrm>
                    <a:custGeom>
                      <a:rect l="l" t="t" r="r" b="b"/>
                      <a:pathLst>
                        <a:path w="850900" h="180">
                          <a:moveTo>
                            <a:pt x="0" y="0"/>
                          </a:moveTo>
                          <a:lnTo>
                            <a:pt x="850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52" behindDoc="1" locked="0" layoutInCell="1" allowOverlap="1">
            <wp:simplePos x="0" y="0"/>
            <wp:positionH relativeFrom="page">
              <wp:posOffset>6232397</wp:posOffset>
            </wp:positionH>
            <wp:positionV relativeFrom="page">
              <wp:posOffset>6798814</wp:posOffset>
            </wp:positionV>
            <wp:extent cx="53339" cy="180"/>
            <wp:effectExtent l="0" t="0" r="0" b="0"/>
            <wp:wrapNone/>
            <wp:docPr id="5188" name="Freeform 5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9" cy="180"/>
                    </a:xfrm>
                    <a:custGeom>
                      <a:rect l="l" t="t" r="r" b="b"/>
                      <a:pathLst>
                        <a:path w="889000" h="180">
                          <a:moveTo>
                            <a:pt x="0" y="0"/>
                          </a:moveTo>
                          <a:lnTo>
                            <a:pt x="889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49" behindDoc="1" locked="0" layoutInCell="1" allowOverlap="1">
            <wp:simplePos x="0" y="0"/>
            <wp:positionH relativeFrom="page">
              <wp:posOffset>6236969</wp:posOffset>
            </wp:positionH>
            <wp:positionV relativeFrom="page">
              <wp:posOffset>6804910</wp:posOffset>
            </wp:positionV>
            <wp:extent cx="48767" cy="180"/>
            <wp:effectExtent l="0" t="0" r="0" b="0"/>
            <wp:wrapNone/>
            <wp:docPr id="5189" name="Freeform 5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767" cy="180"/>
                    </a:xfrm>
                    <a:custGeom>
                      <a:rect l="l" t="t" r="r" b="b"/>
                      <a:pathLst>
                        <a:path w="812800" h="180">
                          <a:moveTo>
                            <a:pt x="0" y="0"/>
                          </a:moveTo>
                          <a:lnTo>
                            <a:pt x="812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45" behindDoc="1" locked="0" layoutInCell="1" allowOverlap="1">
            <wp:simplePos x="0" y="0"/>
            <wp:positionH relativeFrom="page">
              <wp:posOffset>6241541</wp:posOffset>
            </wp:positionH>
            <wp:positionV relativeFrom="page">
              <wp:posOffset>6811006</wp:posOffset>
            </wp:positionV>
            <wp:extent cx="44195" cy="180"/>
            <wp:effectExtent l="0" t="0" r="0" b="0"/>
            <wp:wrapNone/>
            <wp:docPr id="5190" name="Freeform 51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195" cy="180"/>
                    </a:xfrm>
                    <a:custGeom>
                      <a:rect l="l" t="t" r="r" b="b"/>
                      <a:pathLst>
                        <a:path w="736600" h="180">
                          <a:moveTo>
                            <a:pt x="0" y="0"/>
                          </a:moveTo>
                          <a:lnTo>
                            <a:pt x="736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47" behindDoc="1" locked="0" layoutInCell="1" allowOverlap="1">
            <wp:simplePos x="0" y="0"/>
            <wp:positionH relativeFrom="page">
              <wp:posOffset>6239255</wp:posOffset>
            </wp:positionH>
            <wp:positionV relativeFrom="page">
              <wp:posOffset>6807958</wp:posOffset>
            </wp:positionV>
            <wp:extent cx="46481" cy="180"/>
            <wp:effectExtent l="0" t="0" r="0" b="0"/>
            <wp:wrapNone/>
            <wp:docPr id="5191" name="Freeform 5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6481" cy="180"/>
                    </a:xfrm>
                    <a:custGeom>
                      <a:rect l="l" t="t" r="r" b="b"/>
                      <a:pathLst>
                        <a:path w="774700" h="180">
                          <a:moveTo>
                            <a:pt x="0" y="0"/>
                          </a:moveTo>
                          <a:lnTo>
                            <a:pt x="774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44" behindDoc="1" locked="0" layoutInCell="1" allowOverlap="1">
            <wp:simplePos x="0" y="0"/>
            <wp:positionH relativeFrom="page">
              <wp:posOffset>6241541</wp:posOffset>
            </wp:positionH>
            <wp:positionV relativeFrom="page">
              <wp:posOffset>6811006</wp:posOffset>
            </wp:positionV>
            <wp:extent cx="44195" cy="180"/>
            <wp:effectExtent l="0" t="0" r="0" b="0"/>
            <wp:wrapNone/>
            <wp:docPr id="5192" name="Freeform 5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195" cy="180"/>
                    </a:xfrm>
                    <a:custGeom>
                      <a:rect l="l" t="t" r="r" b="b"/>
                      <a:pathLst>
                        <a:path w="736600" h="180">
                          <a:moveTo>
                            <a:pt x="0" y="0"/>
                          </a:moveTo>
                          <a:lnTo>
                            <a:pt x="736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01" behindDoc="1" locked="0" layoutInCell="1" allowOverlap="1">
            <wp:simplePos x="0" y="0"/>
            <wp:positionH relativeFrom="page">
              <wp:posOffset>6337553</wp:posOffset>
            </wp:positionH>
            <wp:positionV relativeFrom="page">
              <wp:posOffset>6804910</wp:posOffset>
            </wp:positionV>
            <wp:extent cx="48767" cy="180"/>
            <wp:effectExtent l="0" t="0" r="0" b="0"/>
            <wp:wrapNone/>
            <wp:docPr id="5193" name="Freeform 5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767" cy="180"/>
                    </a:xfrm>
                    <a:custGeom>
                      <a:rect l="l" t="t" r="r" b="b"/>
                      <a:pathLst>
                        <a:path w="812800" h="180">
                          <a:moveTo>
                            <a:pt x="0" y="0"/>
                          </a:moveTo>
                          <a:lnTo>
                            <a:pt x="812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00" behindDoc="1" locked="0" layoutInCell="1" allowOverlap="1">
            <wp:simplePos x="0" y="0"/>
            <wp:positionH relativeFrom="page">
              <wp:posOffset>6337553</wp:posOffset>
            </wp:positionH>
            <wp:positionV relativeFrom="page">
              <wp:posOffset>6804910</wp:posOffset>
            </wp:positionV>
            <wp:extent cx="48767" cy="180"/>
            <wp:effectExtent l="0" t="0" r="0" b="0"/>
            <wp:wrapNone/>
            <wp:docPr id="5194" name="Freeform 51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767" cy="180"/>
                    </a:xfrm>
                    <a:custGeom>
                      <a:rect l="l" t="t" r="r" b="b"/>
                      <a:pathLst>
                        <a:path w="812800" h="180">
                          <a:moveTo>
                            <a:pt x="0" y="0"/>
                          </a:moveTo>
                          <a:lnTo>
                            <a:pt x="812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74" behindDoc="0" locked="0" layoutInCell="1" allowOverlap="1">
            <wp:simplePos x="0" y="0"/>
            <wp:positionH relativeFrom="page">
              <wp:posOffset>4362449</wp:posOffset>
            </wp:positionH>
            <wp:positionV relativeFrom="page">
              <wp:posOffset>6814054</wp:posOffset>
            </wp:positionV>
            <wp:extent cx="41147" cy="180"/>
            <wp:effectExtent l="0" t="0" r="0" b="0"/>
            <wp:wrapNone/>
            <wp:docPr id="5195" name="Freeform 51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1147" cy="180"/>
                    </a:xfrm>
                    <a:custGeom>
                      <a:rect l="l" t="t" r="r" b="b"/>
                      <a:pathLst>
                        <a:path w="685800" h="180">
                          <a:moveTo>
                            <a:pt x="0" y="0"/>
                          </a:moveTo>
                          <a:lnTo>
                            <a:pt x="685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73" behindDoc="0" locked="0" layoutInCell="1" allowOverlap="1">
            <wp:simplePos x="0" y="0"/>
            <wp:positionH relativeFrom="page">
              <wp:posOffset>4365497</wp:posOffset>
            </wp:positionH>
            <wp:positionV relativeFrom="page">
              <wp:posOffset>6817102</wp:posOffset>
            </wp:positionV>
            <wp:extent cx="38099" cy="180"/>
            <wp:effectExtent l="0" t="0" r="0" b="0"/>
            <wp:wrapNone/>
            <wp:docPr id="5196" name="Freeform 51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9" cy="180"/>
                    </a:xfrm>
                    <a:custGeom>
                      <a:rect l="l" t="t" r="r" b="b"/>
                      <a:pathLst>
                        <a:path w="635000" h="180">
                          <a:moveTo>
                            <a:pt x="0" y="0"/>
                          </a:moveTo>
                          <a:lnTo>
                            <a:pt x="635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72" behindDoc="0" locked="0" layoutInCell="1" allowOverlap="1">
            <wp:simplePos x="0" y="0"/>
            <wp:positionH relativeFrom="page">
              <wp:posOffset>4365497</wp:posOffset>
            </wp:positionH>
            <wp:positionV relativeFrom="page">
              <wp:posOffset>6817102</wp:posOffset>
            </wp:positionV>
            <wp:extent cx="38099" cy="180"/>
            <wp:effectExtent l="0" t="0" r="0" b="0"/>
            <wp:wrapNone/>
            <wp:docPr id="5197" name="Freeform 51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9" cy="180"/>
                    </a:xfrm>
                    <a:custGeom>
                      <a:rect l="l" t="t" r="r" b="b"/>
                      <a:pathLst>
                        <a:path w="635000" h="180">
                          <a:moveTo>
                            <a:pt x="0" y="0"/>
                          </a:moveTo>
                          <a:lnTo>
                            <a:pt x="635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24" behindDoc="0" locked="0" layoutInCell="1" allowOverlap="1">
            <wp:simplePos x="0" y="0"/>
            <wp:positionH relativeFrom="page">
              <wp:posOffset>4455413</wp:posOffset>
            </wp:positionH>
            <wp:positionV relativeFrom="page">
              <wp:posOffset>6817102</wp:posOffset>
            </wp:positionV>
            <wp:extent cx="38099" cy="180"/>
            <wp:effectExtent l="0" t="0" r="0" b="0"/>
            <wp:wrapNone/>
            <wp:docPr id="5198" name="Freeform 51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9" cy="180"/>
                    </a:xfrm>
                    <a:custGeom>
                      <a:rect l="l" t="t" r="r" b="b"/>
                      <a:pathLst>
                        <a:path w="635000" h="180">
                          <a:moveTo>
                            <a:pt x="0" y="0"/>
                          </a:moveTo>
                          <a:lnTo>
                            <a:pt x="635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26" behindDoc="0" locked="0" layoutInCell="1" allowOverlap="1">
            <wp:simplePos x="0" y="0"/>
            <wp:positionH relativeFrom="page">
              <wp:posOffset>4455413</wp:posOffset>
            </wp:positionH>
            <wp:positionV relativeFrom="page">
              <wp:posOffset>6814054</wp:posOffset>
            </wp:positionV>
            <wp:extent cx="41147" cy="180"/>
            <wp:effectExtent l="0" t="0" r="0" b="0"/>
            <wp:wrapNone/>
            <wp:docPr id="5199" name="Freeform 51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1147" cy="180"/>
                    </a:xfrm>
                    <a:custGeom>
                      <a:rect l="l" t="t" r="r" b="b"/>
                      <a:pathLst>
                        <a:path w="685800" h="180">
                          <a:moveTo>
                            <a:pt x="0" y="0"/>
                          </a:moveTo>
                          <a:lnTo>
                            <a:pt x="685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27" behindDoc="0" locked="0" layoutInCell="1" allowOverlap="1">
            <wp:simplePos x="0" y="0"/>
            <wp:positionH relativeFrom="page">
              <wp:posOffset>4455413</wp:posOffset>
            </wp:positionH>
            <wp:positionV relativeFrom="page">
              <wp:posOffset>6814054</wp:posOffset>
            </wp:positionV>
            <wp:extent cx="41147" cy="180"/>
            <wp:effectExtent l="0" t="0" r="0" b="0"/>
            <wp:wrapNone/>
            <wp:docPr id="5200" name="Freeform 52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1147" cy="180"/>
                    </a:xfrm>
                    <a:custGeom>
                      <a:rect l="l" t="t" r="r" b="b"/>
                      <a:pathLst>
                        <a:path w="685800" h="180">
                          <a:moveTo>
                            <a:pt x="0" y="0"/>
                          </a:moveTo>
                          <a:lnTo>
                            <a:pt x="685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28" behindDoc="0" locked="0" layoutInCell="1" allowOverlap="1">
            <wp:simplePos x="0" y="0"/>
            <wp:positionH relativeFrom="page">
              <wp:posOffset>4455413</wp:posOffset>
            </wp:positionH>
            <wp:positionV relativeFrom="page">
              <wp:posOffset>6811006</wp:posOffset>
            </wp:positionV>
            <wp:extent cx="43433" cy="180"/>
            <wp:effectExtent l="0" t="0" r="0" b="0"/>
            <wp:wrapNone/>
            <wp:docPr id="5201" name="Freeform 52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433" cy="180"/>
                    </a:xfrm>
                    <a:custGeom>
                      <a:rect l="l" t="t" r="r" b="b"/>
                      <a:pathLst>
                        <a:path w="723900" h="180">
                          <a:moveTo>
                            <a:pt x="0" y="0"/>
                          </a:moveTo>
                          <a:lnTo>
                            <a:pt x="723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30" behindDoc="0" locked="0" layoutInCell="1" allowOverlap="1">
            <wp:simplePos x="0" y="0"/>
            <wp:positionH relativeFrom="page">
              <wp:posOffset>4455413</wp:posOffset>
            </wp:positionH>
            <wp:positionV relativeFrom="page">
              <wp:posOffset>6807958</wp:posOffset>
            </wp:positionV>
            <wp:extent cx="45719" cy="180"/>
            <wp:effectExtent l="0" t="0" r="0" b="0"/>
            <wp:wrapNone/>
            <wp:docPr id="5202" name="Freeform 52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719" cy="180"/>
                    </a:xfrm>
                    <a:custGeom>
                      <a:rect l="l" t="t" r="r" b="b"/>
                      <a:pathLst>
                        <a:path w="762000" h="180">
                          <a:moveTo>
                            <a:pt x="0" y="0"/>
                          </a:moveTo>
                          <a:lnTo>
                            <a:pt x="762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31" behindDoc="0" locked="0" layoutInCell="1" allowOverlap="1">
            <wp:simplePos x="0" y="0"/>
            <wp:positionH relativeFrom="page">
              <wp:posOffset>4455413</wp:posOffset>
            </wp:positionH>
            <wp:positionV relativeFrom="page">
              <wp:posOffset>6807958</wp:posOffset>
            </wp:positionV>
            <wp:extent cx="45719" cy="180"/>
            <wp:effectExtent l="0" t="0" r="0" b="0"/>
            <wp:wrapNone/>
            <wp:docPr id="5203" name="Freeform 52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719" cy="180"/>
                    </a:xfrm>
                    <a:custGeom>
                      <a:rect l="l" t="t" r="r" b="b"/>
                      <a:pathLst>
                        <a:path w="762000" h="180">
                          <a:moveTo>
                            <a:pt x="0" y="0"/>
                          </a:moveTo>
                          <a:lnTo>
                            <a:pt x="762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32" behindDoc="0" locked="0" layoutInCell="1" allowOverlap="1">
            <wp:simplePos x="0" y="0"/>
            <wp:positionH relativeFrom="page">
              <wp:posOffset>4455413</wp:posOffset>
            </wp:positionH>
            <wp:positionV relativeFrom="page">
              <wp:posOffset>6804910</wp:posOffset>
            </wp:positionV>
            <wp:extent cx="48005" cy="180"/>
            <wp:effectExtent l="0" t="0" r="0" b="0"/>
            <wp:wrapNone/>
            <wp:docPr id="5204" name="Freeform 52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005" cy="180"/>
                    </a:xfrm>
                    <a:custGeom>
                      <a:rect l="l" t="t" r="r" b="b"/>
                      <a:pathLst>
                        <a:path w="800100" h="180">
                          <a:moveTo>
                            <a:pt x="0" y="0"/>
                          </a:moveTo>
                          <a:lnTo>
                            <a:pt x="800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29" behindDoc="0" locked="0" layoutInCell="1" allowOverlap="1">
            <wp:simplePos x="0" y="0"/>
            <wp:positionH relativeFrom="page">
              <wp:posOffset>4455413</wp:posOffset>
            </wp:positionH>
            <wp:positionV relativeFrom="page">
              <wp:posOffset>6811006</wp:posOffset>
            </wp:positionV>
            <wp:extent cx="43433" cy="180"/>
            <wp:effectExtent l="0" t="0" r="0" b="0"/>
            <wp:wrapNone/>
            <wp:docPr id="5205" name="Freeform 52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433" cy="180"/>
                    </a:xfrm>
                    <a:custGeom>
                      <a:rect l="l" t="t" r="r" b="b"/>
                      <a:pathLst>
                        <a:path w="723900" h="180">
                          <a:moveTo>
                            <a:pt x="0" y="0"/>
                          </a:moveTo>
                          <a:lnTo>
                            <a:pt x="723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45" behindDoc="0" locked="0" layoutInCell="1" allowOverlap="1">
            <wp:simplePos x="0" y="0"/>
            <wp:positionH relativeFrom="page">
              <wp:posOffset>4675631</wp:posOffset>
            </wp:positionH>
            <wp:positionV relativeFrom="page">
              <wp:posOffset>6814054</wp:posOffset>
            </wp:positionV>
            <wp:extent cx="42671" cy="180"/>
            <wp:effectExtent l="0" t="0" r="0" b="0"/>
            <wp:wrapNone/>
            <wp:docPr id="5206" name="Freeform 52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671" cy="180"/>
                    </a:xfrm>
                    <a:custGeom>
                      <a:rect l="l" t="t" r="r" b="b"/>
                      <a:pathLst>
                        <a:path w="711200" h="180">
                          <a:moveTo>
                            <a:pt x="0" y="0"/>
                          </a:moveTo>
                          <a:lnTo>
                            <a:pt x="711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44" behindDoc="0" locked="0" layoutInCell="1" allowOverlap="1">
            <wp:simplePos x="0" y="0"/>
            <wp:positionH relativeFrom="page">
              <wp:posOffset>4675631</wp:posOffset>
            </wp:positionH>
            <wp:positionV relativeFrom="page">
              <wp:posOffset>6814054</wp:posOffset>
            </wp:positionV>
            <wp:extent cx="42671" cy="180"/>
            <wp:effectExtent l="0" t="0" r="0" b="0"/>
            <wp:wrapNone/>
            <wp:docPr id="5207" name="Freeform 52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671" cy="180"/>
                    </a:xfrm>
                    <a:custGeom>
                      <a:rect l="l" t="t" r="r" b="b"/>
                      <a:pathLst>
                        <a:path w="711200" h="180">
                          <a:moveTo>
                            <a:pt x="0" y="0"/>
                          </a:moveTo>
                          <a:lnTo>
                            <a:pt x="711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46" behindDoc="0" locked="0" layoutInCell="1" allowOverlap="1">
            <wp:simplePos x="0" y="0"/>
            <wp:positionH relativeFrom="page">
              <wp:posOffset>4675631</wp:posOffset>
            </wp:positionH>
            <wp:positionV relativeFrom="page">
              <wp:posOffset>6811006</wp:posOffset>
            </wp:positionV>
            <wp:extent cx="45719" cy="180"/>
            <wp:effectExtent l="0" t="0" r="0" b="0"/>
            <wp:wrapNone/>
            <wp:docPr id="5208" name="Freeform 52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719" cy="180"/>
                    </a:xfrm>
                    <a:custGeom>
                      <a:rect l="l" t="t" r="r" b="b"/>
                      <a:pathLst>
                        <a:path w="762000" h="180">
                          <a:moveTo>
                            <a:pt x="0" y="0"/>
                          </a:moveTo>
                          <a:lnTo>
                            <a:pt x="762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47" behindDoc="0" locked="0" layoutInCell="1" allowOverlap="1">
            <wp:simplePos x="0" y="0"/>
            <wp:positionH relativeFrom="page">
              <wp:posOffset>4675631</wp:posOffset>
            </wp:positionH>
            <wp:positionV relativeFrom="page">
              <wp:posOffset>6811006</wp:posOffset>
            </wp:positionV>
            <wp:extent cx="45719" cy="180"/>
            <wp:effectExtent l="0" t="0" r="0" b="0"/>
            <wp:wrapNone/>
            <wp:docPr id="5209" name="Freeform 52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719" cy="180"/>
                    </a:xfrm>
                    <a:custGeom>
                      <a:rect l="l" t="t" r="r" b="b"/>
                      <a:pathLst>
                        <a:path w="762000" h="180">
                          <a:moveTo>
                            <a:pt x="0" y="0"/>
                          </a:moveTo>
                          <a:lnTo>
                            <a:pt x="762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43" behindDoc="0" locked="0" layoutInCell="1" allowOverlap="1">
            <wp:simplePos x="0" y="0"/>
            <wp:positionH relativeFrom="page">
              <wp:posOffset>4675631</wp:posOffset>
            </wp:positionH>
            <wp:positionV relativeFrom="page">
              <wp:posOffset>6817102</wp:posOffset>
            </wp:positionV>
            <wp:extent cx="40385" cy="180"/>
            <wp:effectExtent l="0" t="0" r="0" b="0"/>
            <wp:wrapNone/>
            <wp:docPr id="5210" name="Freeform 52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180"/>
                    </a:xfrm>
                    <a:custGeom>
                      <a:rect l="l" t="t" r="r" b="b"/>
                      <a:pathLst>
                        <a:path w="673100" h="180">
                          <a:moveTo>
                            <a:pt x="0" y="0"/>
                          </a:moveTo>
                          <a:lnTo>
                            <a:pt x="673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94" behindDoc="0" locked="0" layoutInCell="1" allowOverlap="1">
            <wp:simplePos x="0" y="0"/>
            <wp:positionH relativeFrom="page">
              <wp:posOffset>4779263</wp:posOffset>
            </wp:positionH>
            <wp:positionV relativeFrom="page">
              <wp:posOffset>6814054</wp:posOffset>
            </wp:positionV>
            <wp:extent cx="44195" cy="180"/>
            <wp:effectExtent l="0" t="0" r="0" b="0"/>
            <wp:wrapNone/>
            <wp:docPr id="5211" name="Freeform 52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195" cy="180"/>
                    </a:xfrm>
                    <a:custGeom>
                      <a:rect l="l" t="t" r="r" b="b"/>
                      <a:pathLst>
                        <a:path w="736600" h="180">
                          <a:moveTo>
                            <a:pt x="0" y="0"/>
                          </a:moveTo>
                          <a:lnTo>
                            <a:pt x="736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99" behindDoc="0" locked="0" layoutInCell="1" allowOverlap="1">
            <wp:simplePos x="0" y="0"/>
            <wp:positionH relativeFrom="page">
              <wp:posOffset>5085587</wp:posOffset>
            </wp:positionH>
            <wp:positionV relativeFrom="page">
              <wp:posOffset>6811006</wp:posOffset>
            </wp:positionV>
            <wp:extent cx="44957" cy="180"/>
            <wp:effectExtent l="0" t="0" r="0" b="0"/>
            <wp:wrapNone/>
            <wp:docPr id="5212" name="Freeform 52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957" cy="180"/>
                    </a:xfrm>
                    <a:custGeom>
                      <a:rect l="l" t="t" r="r" b="b"/>
                      <a:pathLst>
                        <a:path w="749300" h="180">
                          <a:moveTo>
                            <a:pt x="0" y="0"/>
                          </a:moveTo>
                          <a:lnTo>
                            <a:pt x="749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98" behindDoc="0" locked="0" layoutInCell="1" allowOverlap="1">
            <wp:simplePos x="0" y="0"/>
            <wp:positionH relativeFrom="page">
              <wp:posOffset>5085587</wp:posOffset>
            </wp:positionH>
            <wp:positionV relativeFrom="page">
              <wp:posOffset>6811006</wp:posOffset>
            </wp:positionV>
            <wp:extent cx="44957" cy="180"/>
            <wp:effectExtent l="0" t="0" r="0" b="0"/>
            <wp:wrapNone/>
            <wp:docPr id="5213" name="Freeform 52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957" cy="180"/>
                    </a:xfrm>
                    <a:custGeom>
                      <a:rect l="l" t="t" r="r" b="b"/>
                      <a:pathLst>
                        <a:path w="749300" h="180">
                          <a:moveTo>
                            <a:pt x="0" y="0"/>
                          </a:moveTo>
                          <a:lnTo>
                            <a:pt x="749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99" behindDoc="0" locked="0" layoutInCell="1" allowOverlap="1">
            <wp:simplePos x="0" y="0"/>
            <wp:positionH relativeFrom="page">
              <wp:posOffset>5186171</wp:posOffset>
            </wp:positionH>
            <wp:positionV relativeFrom="page">
              <wp:posOffset>6807958</wp:posOffset>
            </wp:positionV>
            <wp:extent cx="48767" cy="180"/>
            <wp:effectExtent l="0" t="0" r="0" b="0"/>
            <wp:wrapNone/>
            <wp:docPr id="5214" name="Freeform 52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767" cy="180"/>
                    </a:xfrm>
                    <a:custGeom>
                      <a:rect l="l" t="t" r="r" b="b"/>
                      <a:pathLst>
                        <a:path w="812800" h="180">
                          <a:moveTo>
                            <a:pt x="0" y="0"/>
                          </a:moveTo>
                          <a:lnTo>
                            <a:pt x="812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00" behindDoc="0" locked="0" layoutInCell="1" allowOverlap="1">
            <wp:simplePos x="0" y="0"/>
            <wp:positionH relativeFrom="page">
              <wp:posOffset>5183885</wp:posOffset>
            </wp:positionH>
            <wp:positionV relativeFrom="page">
              <wp:posOffset>6804910</wp:posOffset>
            </wp:positionV>
            <wp:extent cx="51053" cy="180"/>
            <wp:effectExtent l="0" t="0" r="0" b="0"/>
            <wp:wrapNone/>
            <wp:docPr id="5215" name="Freeform 52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053" cy="180"/>
                    </a:xfrm>
                    <a:custGeom>
                      <a:rect l="l" t="t" r="r" b="b"/>
                      <a:pathLst>
                        <a:path w="850900" h="180">
                          <a:moveTo>
                            <a:pt x="0" y="0"/>
                          </a:moveTo>
                          <a:lnTo>
                            <a:pt x="850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01" behindDoc="0" locked="0" layoutInCell="1" allowOverlap="1">
            <wp:simplePos x="0" y="0"/>
            <wp:positionH relativeFrom="page">
              <wp:posOffset>5183885</wp:posOffset>
            </wp:positionH>
            <wp:positionV relativeFrom="page">
              <wp:posOffset>6804910</wp:posOffset>
            </wp:positionV>
            <wp:extent cx="51053" cy="180"/>
            <wp:effectExtent l="0" t="0" r="0" b="0"/>
            <wp:wrapNone/>
            <wp:docPr id="5216" name="Freeform 52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053" cy="180"/>
                    </a:xfrm>
                    <a:custGeom>
                      <a:rect l="l" t="t" r="r" b="b"/>
                      <a:pathLst>
                        <a:path w="850900" h="180">
                          <a:moveTo>
                            <a:pt x="0" y="0"/>
                          </a:moveTo>
                          <a:lnTo>
                            <a:pt x="850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98" behindDoc="0" locked="0" layoutInCell="1" allowOverlap="1">
            <wp:simplePos x="0" y="0"/>
            <wp:positionH relativeFrom="page">
              <wp:posOffset>5186171</wp:posOffset>
            </wp:positionH>
            <wp:positionV relativeFrom="page">
              <wp:posOffset>6807958</wp:posOffset>
            </wp:positionV>
            <wp:extent cx="48767" cy="180"/>
            <wp:effectExtent l="0" t="0" r="0" b="0"/>
            <wp:wrapNone/>
            <wp:docPr id="5217" name="Freeform 52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767" cy="180"/>
                    </a:xfrm>
                    <a:custGeom>
                      <a:rect l="l" t="t" r="r" b="b"/>
                      <a:pathLst>
                        <a:path w="812800" h="180">
                          <a:moveTo>
                            <a:pt x="0" y="0"/>
                          </a:moveTo>
                          <a:lnTo>
                            <a:pt x="812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97" behindDoc="0" locked="0" layoutInCell="1" allowOverlap="1">
            <wp:simplePos x="0" y="0"/>
            <wp:positionH relativeFrom="page">
              <wp:posOffset>5188457</wp:posOffset>
            </wp:positionH>
            <wp:positionV relativeFrom="page">
              <wp:posOffset>6811006</wp:posOffset>
            </wp:positionV>
            <wp:extent cx="46481" cy="180"/>
            <wp:effectExtent l="0" t="0" r="0" b="0"/>
            <wp:wrapNone/>
            <wp:docPr id="5218" name="Freeform 52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6481" cy="180"/>
                    </a:xfrm>
                    <a:custGeom>
                      <a:rect l="l" t="t" r="r" b="b"/>
                      <a:pathLst>
                        <a:path w="774700" h="180">
                          <a:moveTo>
                            <a:pt x="0" y="0"/>
                          </a:moveTo>
                          <a:lnTo>
                            <a:pt x="774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69" behindDoc="0" locked="0" layoutInCell="1" allowOverlap="1">
            <wp:simplePos x="0" y="0"/>
            <wp:positionH relativeFrom="page">
              <wp:posOffset>4371593</wp:posOffset>
            </wp:positionH>
            <wp:positionV relativeFrom="page">
              <wp:posOffset>6823198</wp:posOffset>
            </wp:positionV>
            <wp:extent cx="32003" cy="180"/>
            <wp:effectExtent l="0" t="0" r="0" b="0"/>
            <wp:wrapNone/>
            <wp:docPr id="5219" name="Freeform 52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003" cy="180"/>
                    </a:xfrm>
                    <a:custGeom>
                      <a:rect l="l" t="t" r="r" b="b"/>
                      <a:pathLst>
                        <a:path w="533400" h="180">
                          <a:moveTo>
                            <a:pt x="0" y="0"/>
                          </a:moveTo>
                          <a:lnTo>
                            <a:pt x="533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70" behindDoc="0" locked="0" layoutInCell="1" allowOverlap="1">
            <wp:simplePos x="0" y="0"/>
            <wp:positionH relativeFrom="page">
              <wp:posOffset>4368545</wp:posOffset>
            </wp:positionH>
            <wp:positionV relativeFrom="page">
              <wp:posOffset>6820150</wp:posOffset>
            </wp:positionV>
            <wp:extent cx="35051" cy="180"/>
            <wp:effectExtent l="0" t="0" r="0" b="0"/>
            <wp:wrapNone/>
            <wp:docPr id="5220" name="Freeform 52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5051" cy="180"/>
                    </a:xfrm>
                    <a:custGeom>
                      <a:rect l="l" t="t" r="r" b="b"/>
                      <a:pathLst>
                        <a:path w="584200" h="180">
                          <a:moveTo>
                            <a:pt x="0" y="0"/>
                          </a:moveTo>
                          <a:lnTo>
                            <a:pt x="584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71" behindDoc="0" locked="0" layoutInCell="1" allowOverlap="1">
            <wp:simplePos x="0" y="0"/>
            <wp:positionH relativeFrom="page">
              <wp:posOffset>4368545</wp:posOffset>
            </wp:positionH>
            <wp:positionV relativeFrom="page">
              <wp:posOffset>6820150</wp:posOffset>
            </wp:positionV>
            <wp:extent cx="35051" cy="180"/>
            <wp:effectExtent l="0" t="0" r="0" b="0"/>
            <wp:wrapNone/>
            <wp:docPr id="5221" name="Freeform 52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5051" cy="180"/>
                    </a:xfrm>
                    <a:custGeom>
                      <a:rect l="l" t="t" r="r" b="b"/>
                      <a:pathLst>
                        <a:path w="584200" h="180">
                          <a:moveTo>
                            <a:pt x="0" y="0"/>
                          </a:moveTo>
                          <a:lnTo>
                            <a:pt x="584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68" behindDoc="0" locked="0" layoutInCell="1" allowOverlap="1">
            <wp:simplePos x="0" y="0"/>
            <wp:positionH relativeFrom="page">
              <wp:posOffset>4371593</wp:posOffset>
            </wp:positionH>
            <wp:positionV relativeFrom="page">
              <wp:posOffset>6823198</wp:posOffset>
            </wp:positionV>
            <wp:extent cx="32003" cy="180"/>
            <wp:effectExtent l="0" t="0" r="0" b="0"/>
            <wp:wrapNone/>
            <wp:docPr id="5222" name="Freeform 52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003" cy="180"/>
                    </a:xfrm>
                    <a:custGeom>
                      <a:rect l="l" t="t" r="r" b="b"/>
                      <a:pathLst>
                        <a:path w="533400" h="180">
                          <a:moveTo>
                            <a:pt x="0" y="0"/>
                          </a:moveTo>
                          <a:lnTo>
                            <a:pt x="533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25" behindDoc="0" locked="0" layoutInCell="1" allowOverlap="1">
            <wp:simplePos x="0" y="0"/>
            <wp:positionH relativeFrom="page">
              <wp:posOffset>4455413</wp:posOffset>
            </wp:positionH>
            <wp:positionV relativeFrom="page">
              <wp:posOffset>6817102</wp:posOffset>
            </wp:positionV>
            <wp:extent cx="38099" cy="180"/>
            <wp:effectExtent l="0" t="0" r="0" b="0"/>
            <wp:wrapNone/>
            <wp:docPr id="5223" name="Freeform 52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9" cy="180"/>
                    </a:xfrm>
                    <a:custGeom>
                      <a:rect l="l" t="t" r="r" b="b"/>
                      <a:pathLst>
                        <a:path w="635000" h="180">
                          <a:moveTo>
                            <a:pt x="0" y="0"/>
                          </a:moveTo>
                          <a:lnTo>
                            <a:pt x="635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67" behindDoc="0" locked="0" layoutInCell="1" allowOverlap="1">
            <wp:simplePos x="0" y="0"/>
            <wp:positionH relativeFrom="page">
              <wp:posOffset>4375403</wp:posOffset>
            </wp:positionH>
            <wp:positionV relativeFrom="page">
              <wp:posOffset>6826246</wp:posOffset>
            </wp:positionV>
            <wp:extent cx="28193" cy="180"/>
            <wp:effectExtent l="0" t="0" r="0" b="0"/>
            <wp:wrapNone/>
            <wp:docPr id="5224" name="Freeform 52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193" cy="180"/>
                    </a:xfrm>
                    <a:custGeom>
                      <a:rect l="l" t="t" r="r" b="b"/>
                      <a:pathLst>
                        <a:path w="469900" h="180">
                          <a:moveTo>
                            <a:pt x="0" y="0"/>
                          </a:moveTo>
                          <a:lnTo>
                            <a:pt x="469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66" behindDoc="0" locked="0" layoutInCell="1" allowOverlap="1">
            <wp:simplePos x="0" y="0"/>
            <wp:positionH relativeFrom="page">
              <wp:posOffset>4375403</wp:posOffset>
            </wp:positionH>
            <wp:positionV relativeFrom="page">
              <wp:posOffset>6826246</wp:posOffset>
            </wp:positionV>
            <wp:extent cx="28193" cy="180"/>
            <wp:effectExtent l="0" t="0" r="0" b="0"/>
            <wp:wrapNone/>
            <wp:docPr id="5225" name="Freeform 52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193" cy="180"/>
                    </a:xfrm>
                    <a:custGeom>
                      <a:rect l="l" t="t" r="r" b="b"/>
                      <a:pathLst>
                        <a:path w="469900" h="180">
                          <a:moveTo>
                            <a:pt x="0" y="0"/>
                          </a:moveTo>
                          <a:lnTo>
                            <a:pt x="469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23" behindDoc="0" locked="0" layoutInCell="1" allowOverlap="1">
            <wp:simplePos x="0" y="0"/>
            <wp:positionH relativeFrom="page">
              <wp:posOffset>4455413</wp:posOffset>
            </wp:positionH>
            <wp:positionV relativeFrom="page">
              <wp:posOffset>6820150</wp:posOffset>
            </wp:positionV>
            <wp:extent cx="35051" cy="180"/>
            <wp:effectExtent l="0" t="0" r="0" b="0"/>
            <wp:wrapNone/>
            <wp:docPr id="5226" name="Freeform 52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5051" cy="180"/>
                    </a:xfrm>
                    <a:custGeom>
                      <a:rect l="l" t="t" r="r" b="b"/>
                      <a:pathLst>
                        <a:path w="584200" h="180">
                          <a:moveTo>
                            <a:pt x="0" y="0"/>
                          </a:moveTo>
                          <a:lnTo>
                            <a:pt x="584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22" behindDoc="0" locked="0" layoutInCell="1" allowOverlap="1">
            <wp:simplePos x="0" y="0"/>
            <wp:positionH relativeFrom="page">
              <wp:posOffset>4455413</wp:posOffset>
            </wp:positionH>
            <wp:positionV relativeFrom="page">
              <wp:posOffset>6820150</wp:posOffset>
            </wp:positionV>
            <wp:extent cx="35051" cy="180"/>
            <wp:effectExtent l="0" t="0" r="0" b="0"/>
            <wp:wrapNone/>
            <wp:docPr id="5227" name="Freeform 52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5051" cy="180"/>
                    </a:xfrm>
                    <a:custGeom>
                      <a:rect l="l" t="t" r="r" b="b"/>
                      <a:pathLst>
                        <a:path w="584200" h="180">
                          <a:moveTo>
                            <a:pt x="0" y="0"/>
                          </a:moveTo>
                          <a:lnTo>
                            <a:pt x="584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50" behindDoc="0" locked="0" layoutInCell="1" allowOverlap="1">
            <wp:simplePos x="0" y="0"/>
            <wp:positionH relativeFrom="page">
              <wp:posOffset>4875275</wp:posOffset>
            </wp:positionH>
            <wp:positionV relativeFrom="page">
              <wp:posOffset>6807958</wp:posOffset>
            </wp:positionV>
            <wp:extent cx="49529" cy="180"/>
            <wp:effectExtent l="0" t="0" r="0" b="0"/>
            <wp:wrapNone/>
            <wp:docPr id="5228" name="Freeform 52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29" cy="180"/>
                    </a:xfrm>
                    <a:custGeom>
                      <a:rect l="l" t="t" r="r" b="b"/>
                      <a:pathLst>
                        <a:path w="825500" h="180">
                          <a:moveTo>
                            <a:pt x="0" y="0"/>
                          </a:moveTo>
                          <a:lnTo>
                            <a:pt x="825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42" behindDoc="0" locked="0" layoutInCell="1" allowOverlap="1">
            <wp:simplePos x="0" y="0"/>
            <wp:positionH relativeFrom="page">
              <wp:posOffset>4675631</wp:posOffset>
            </wp:positionH>
            <wp:positionV relativeFrom="page">
              <wp:posOffset>6817102</wp:posOffset>
            </wp:positionV>
            <wp:extent cx="40385" cy="180"/>
            <wp:effectExtent l="0" t="0" r="0" b="0"/>
            <wp:wrapNone/>
            <wp:docPr id="5229" name="Freeform 52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180"/>
                    </a:xfrm>
                    <a:custGeom>
                      <a:rect l="l" t="t" r="r" b="b"/>
                      <a:pathLst>
                        <a:path w="673100" h="180">
                          <a:moveTo>
                            <a:pt x="0" y="0"/>
                          </a:moveTo>
                          <a:lnTo>
                            <a:pt x="673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41" behindDoc="0" locked="0" layoutInCell="1" allowOverlap="1">
            <wp:simplePos x="0" y="0"/>
            <wp:positionH relativeFrom="page">
              <wp:posOffset>4675631</wp:posOffset>
            </wp:positionH>
            <wp:positionV relativeFrom="page">
              <wp:posOffset>6820150</wp:posOffset>
            </wp:positionV>
            <wp:extent cx="37337" cy="180"/>
            <wp:effectExtent l="0" t="0" r="0" b="0"/>
            <wp:wrapNone/>
            <wp:docPr id="5230" name="Freeform 52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180"/>
                    </a:xfrm>
                    <a:custGeom>
                      <a:rect l="l" t="t" r="r" b="b"/>
                      <a:pathLst>
                        <a:path w="622300" h="180">
                          <a:moveTo>
                            <a:pt x="0" y="0"/>
                          </a:moveTo>
                          <a:lnTo>
                            <a:pt x="622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40" behindDoc="0" locked="0" layoutInCell="1" allowOverlap="1">
            <wp:simplePos x="0" y="0"/>
            <wp:positionH relativeFrom="page">
              <wp:posOffset>4675631</wp:posOffset>
            </wp:positionH>
            <wp:positionV relativeFrom="page">
              <wp:posOffset>6820150</wp:posOffset>
            </wp:positionV>
            <wp:extent cx="37337" cy="180"/>
            <wp:effectExtent l="0" t="0" r="0" b="0"/>
            <wp:wrapNone/>
            <wp:docPr id="5231" name="Freeform 52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180"/>
                    </a:xfrm>
                    <a:custGeom>
                      <a:rect l="l" t="t" r="r" b="b"/>
                      <a:pathLst>
                        <a:path w="622300" h="180">
                          <a:moveTo>
                            <a:pt x="0" y="0"/>
                          </a:moveTo>
                          <a:lnTo>
                            <a:pt x="622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93" behindDoc="0" locked="0" layoutInCell="1" allowOverlap="1">
            <wp:simplePos x="0" y="0"/>
            <wp:positionH relativeFrom="page">
              <wp:posOffset>4782311</wp:posOffset>
            </wp:positionH>
            <wp:positionV relativeFrom="page">
              <wp:posOffset>6817102</wp:posOffset>
            </wp:positionV>
            <wp:extent cx="41147" cy="180"/>
            <wp:effectExtent l="0" t="0" r="0" b="0"/>
            <wp:wrapNone/>
            <wp:docPr id="5232" name="Freeform 52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1147" cy="180"/>
                    </a:xfrm>
                    <a:custGeom>
                      <a:rect l="l" t="t" r="r" b="b"/>
                      <a:pathLst>
                        <a:path w="685800" h="180">
                          <a:moveTo>
                            <a:pt x="0" y="0"/>
                          </a:moveTo>
                          <a:lnTo>
                            <a:pt x="685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47" behindDoc="0" locked="0" layoutInCell="1" allowOverlap="1">
            <wp:simplePos x="0" y="0"/>
            <wp:positionH relativeFrom="page">
              <wp:posOffset>4875275</wp:posOffset>
            </wp:positionH>
            <wp:positionV relativeFrom="page">
              <wp:posOffset>6814054</wp:posOffset>
            </wp:positionV>
            <wp:extent cx="44195" cy="180"/>
            <wp:effectExtent l="0" t="0" r="0" b="0"/>
            <wp:wrapNone/>
            <wp:docPr id="5233" name="Freeform 52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195" cy="180"/>
                    </a:xfrm>
                    <a:custGeom>
                      <a:rect l="l" t="t" r="r" b="b"/>
                      <a:pathLst>
                        <a:path w="736600" h="180">
                          <a:moveTo>
                            <a:pt x="0" y="0"/>
                          </a:moveTo>
                          <a:lnTo>
                            <a:pt x="736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46" behindDoc="0" locked="0" layoutInCell="1" allowOverlap="1">
            <wp:simplePos x="0" y="0"/>
            <wp:positionH relativeFrom="page">
              <wp:posOffset>4875275</wp:posOffset>
            </wp:positionH>
            <wp:positionV relativeFrom="page">
              <wp:posOffset>6814054</wp:posOffset>
            </wp:positionV>
            <wp:extent cx="44195" cy="180"/>
            <wp:effectExtent l="0" t="0" r="0" b="0"/>
            <wp:wrapNone/>
            <wp:docPr id="5234" name="Freeform 52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195" cy="180"/>
                    </a:xfrm>
                    <a:custGeom>
                      <a:rect l="l" t="t" r="r" b="b"/>
                      <a:pathLst>
                        <a:path w="736600" h="180">
                          <a:moveTo>
                            <a:pt x="0" y="0"/>
                          </a:moveTo>
                          <a:lnTo>
                            <a:pt x="736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96" behindDoc="0" locked="0" layoutInCell="1" allowOverlap="1">
            <wp:simplePos x="0" y="0"/>
            <wp:positionH relativeFrom="page">
              <wp:posOffset>5188457</wp:posOffset>
            </wp:positionH>
            <wp:positionV relativeFrom="page">
              <wp:posOffset>6811006</wp:posOffset>
            </wp:positionV>
            <wp:extent cx="46481" cy="180"/>
            <wp:effectExtent l="0" t="0" r="0" b="0"/>
            <wp:wrapNone/>
            <wp:docPr id="5235" name="Freeform 52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6481" cy="180"/>
                    </a:xfrm>
                    <a:custGeom>
                      <a:rect l="l" t="t" r="r" b="b"/>
                      <a:pathLst>
                        <a:path w="774700" h="180">
                          <a:moveTo>
                            <a:pt x="0" y="0"/>
                          </a:moveTo>
                          <a:lnTo>
                            <a:pt x="774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39" behindDoc="0" locked="0" layoutInCell="1" allowOverlap="1">
            <wp:simplePos x="0" y="0"/>
            <wp:positionH relativeFrom="page">
              <wp:posOffset>4675631</wp:posOffset>
            </wp:positionH>
            <wp:positionV relativeFrom="page">
              <wp:posOffset>6823198</wp:posOffset>
            </wp:positionV>
            <wp:extent cx="34289" cy="180"/>
            <wp:effectExtent l="0" t="0" r="0" b="0"/>
            <wp:wrapNone/>
            <wp:docPr id="5236" name="Freeform 52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180"/>
                    </a:xfrm>
                    <a:custGeom>
                      <a:rect l="l" t="t" r="r" b="b"/>
                      <a:pathLst>
                        <a:path w="571500" h="180">
                          <a:moveTo>
                            <a:pt x="0" y="0"/>
                          </a:moveTo>
                          <a:lnTo>
                            <a:pt x="571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41" behindDoc="0" locked="0" layoutInCell="1" allowOverlap="1">
            <wp:simplePos x="0" y="0"/>
            <wp:positionH relativeFrom="page">
              <wp:posOffset>4999481</wp:posOffset>
            </wp:positionH>
            <wp:positionV relativeFrom="page">
              <wp:posOffset>6823198</wp:posOffset>
            </wp:positionV>
            <wp:extent cx="34289" cy="180"/>
            <wp:effectExtent l="0" t="0" r="0" b="0"/>
            <wp:wrapNone/>
            <wp:docPr id="5237" name="Freeform 52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180"/>
                    </a:xfrm>
                    <a:custGeom>
                      <a:rect l="l" t="t" r="r" b="b"/>
                      <a:pathLst>
                        <a:path w="571500" h="180">
                          <a:moveTo>
                            <a:pt x="0" y="0"/>
                          </a:moveTo>
                          <a:lnTo>
                            <a:pt x="571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42" behindDoc="0" locked="0" layoutInCell="1" allowOverlap="1">
            <wp:simplePos x="0" y="0"/>
            <wp:positionH relativeFrom="page">
              <wp:posOffset>4996433</wp:posOffset>
            </wp:positionH>
            <wp:positionV relativeFrom="page">
              <wp:posOffset>6820150</wp:posOffset>
            </wp:positionV>
            <wp:extent cx="37337" cy="180"/>
            <wp:effectExtent l="0" t="0" r="0" b="0"/>
            <wp:wrapNone/>
            <wp:docPr id="5238" name="Freeform 52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180"/>
                    </a:xfrm>
                    <a:custGeom>
                      <a:rect l="l" t="t" r="r" b="b"/>
                      <a:pathLst>
                        <a:path w="622300" h="180">
                          <a:moveTo>
                            <a:pt x="0" y="0"/>
                          </a:moveTo>
                          <a:lnTo>
                            <a:pt x="622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43" behindDoc="0" locked="0" layoutInCell="1" allowOverlap="1">
            <wp:simplePos x="0" y="0"/>
            <wp:positionH relativeFrom="page">
              <wp:posOffset>4996433</wp:posOffset>
            </wp:positionH>
            <wp:positionV relativeFrom="page">
              <wp:posOffset>6820150</wp:posOffset>
            </wp:positionV>
            <wp:extent cx="37337" cy="180"/>
            <wp:effectExtent l="0" t="0" r="0" b="0"/>
            <wp:wrapNone/>
            <wp:docPr id="5239" name="Freeform 52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180"/>
                    </a:xfrm>
                    <a:custGeom>
                      <a:rect l="l" t="t" r="r" b="b"/>
                      <a:pathLst>
                        <a:path w="622300" h="180">
                          <a:moveTo>
                            <a:pt x="0" y="0"/>
                          </a:moveTo>
                          <a:lnTo>
                            <a:pt x="622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44" behindDoc="0" locked="0" layoutInCell="1" allowOverlap="1">
            <wp:simplePos x="0" y="0"/>
            <wp:positionH relativeFrom="page">
              <wp:posOffset>4993385</wp:posOffset>
            </wp:positionH>
            <wp:positionV relativeFrom="page">
              <wp:posOffset>6817102</wp:posOffset>
            </wp:positionV>
            <wp:extent cx="40385" cy="180"/>
            <wp:effectExtent l="0" t="0" r="0" b="0"/>
            <wp:wrapNone/>
            <wp:docPr id="5240" name="Freeform 52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180"/>
                    </a:xfrm>
                    <a:custGeom>
                      <a:rect l="l" t="t" r="r" b="b"/>
                      <a:pathLst>
                        <a:path w="673100" h="180">
                          <a:moveTo>
                            <a:pt x="0" y="0"/>
                          </a:moveTo>
                          <a:lnTo>
                            <a:pt x="673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46" behindDoc="0" locked="0" layoutInCell="1" allowOverlap="1">
            <wp:simplePos x="0" y="0"/>
            <wp:positionH relativeFrom="page">
              <wp:posOffset>4991099</wp:posOffset>
            </wp:positionH>
            <wp:positionV relativeFrom="page">
              <wp:posOffset>6814054</wp:posOffset>
            </wp:positionV>
            <wp:extent cx="42671" cy="180"/>
            <wp:effectExtent l="0" t="0" r="0" b="0"/>
            <wp:wrapNone/>
            <wp:docPr id="5241" name="Freeform 52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671" cy="180"/>
                    </a:xfrm>
                    <a:custGeom>
                      <a:rect l="l" t="t" r="r" b="b"/>
                      <a:pathLst>
                        <a:path w="711200" h="180">
                          <a:moveTo>
                            <a:pt x="0" y="0"/>
                          </a:moveTo>
                          <a:lnTo>
                            <a:pt x="711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45" behindDoc="0" locked="0" layoutInCell="1" allowOverlap="1">
            <wp:simplePos x="0" y="0"/>
            <wp:positionH relativeFrom="page">
              <wp:posOffset>4993385</wp:posOffset>
            </wp:positionH>
            <wp:positionV relativeFrom="page">
              <wp:posOffset>6817102</wp:posOffset>
            </wp:positionV>
            <wp:extent cx="40385" cy="180"/>
            <wp:effectExtent l="0" t="0" r="0" b="0"/>
            <wp:wrapNone/>
            <wp:docPr id="5242" name="Freeform 52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180"/>
                    </a:xfrm>
                    <a:custGeom>
                      <a:rect l="l" t="t" r="r" b="b"/>
                      <a:pathLst>
                        <a:path w="673100" h="180">
                          <a:moveTo>
                            <a:pt x="0" y="0"/>
                          </a:moveTo>
                          <a:lnTo>
                            <a:pt x="673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40" behindDoc="0" locked="0" layoutInCell="1" allowOverlap="1">
            <wp:simplePos x="0" y="0"/>
            <wp:positionH relativeFrom="page">
              <wp:posOffset>4999481</wp:posOffset>
            </wp:positionH>
            <wp:positionV relativeFrom="page">
              <wp:posOffset>6823198</wp:posOffset>
            </wp:positionV>
            <wp:extent cx="34289" cy="180"/>
            <wp:effectExtent l="0" t="0" r="0" b="0"/>
            <wp:wrapNone/>
            <wp:docPr id="5243" name="Freeform 52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180"/>
                    </a:xfrm>
                    <a:custGeom>
                      <a:rect l="l" t="t" r="r" b="b"/>
                      <a:pathLst>
                        <a:path w="571500" h="180">
                          <a:moveTo>
                            <a:pt x="0" y="0"/>
                          </a:moveTo>
                          <a:lnTo>
                            <a:pt x="571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90" behindDoc="0" locked="0" layoutInCell="1" allowOverlap="1">
            <wp:simplePos x="0" y="0"/>
            <wp:positionH relativeFrom="page">
              <wp:posOffset>5085587</wp:posOffset>
            </wp:positionH>
            <wp:positionV relativeFrom="page">
              <wp:posOffset>6823198</wp:posOffset>
            </wp:positionV>
            <wp:extent cx="33527" cy="180"/>
            <wp:effectExtent l="0" t="0" r="0" b="0"/>
            <wp:wrapNone/>
            <wp:docPr id="5244" name="Freeform 52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527" cy="180"/>
                    </a:xfrm>
                    <a:custGeom>
                      <a:rect l="l" t="t" r="r" b="b"/>
                      <a:pathLst>
                        <a:path w="558800" h="180">
                          <a:moveTo>
                            <a:pt x="0" y="0"/>
                          </a:moveTo>
                          <a:lnTo>
                            <a:pt x="558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91" behindDoc="0" locked="0" layoutInCell="1" allowOverlap="1">
            <wp:simplePos x="0" y="0"/>
            <wp:positionH relativeFrom="page">
              <wp:posOffset>5085587</wp:posOffset>
            </wp:positionH>
            <wp:positionV relativeFrom="page">
              <wp:posOffset>6823198</wp:posOffset>
            </wp:positionV>
            <wp:extent cx="33527" cy="180"/>
            <wp:effectExtent l="0" t="0" r="0" b="0"/>
            <wp:wrapNone/>
            <wp:docPr id="5245" name="Freeform 52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527" cy="180"/>
                    </a:xfrm>
                    <a:custGeom>
                      <a:rect l="l" t="t" r="r" b="b"/>
                      <a:pathLst>
                        <a:path w="558800" h="180">
                          <a:moveTo>
                            <a:pt x="0" y="0"/>
                          </a:moveTo>
                          <a:lnTo>
                            <a:pt x="558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92" behindDoc="0" locked="0" layoutInCell="1" allowOverlap="1">
            <wp:simplePos x="0" y="0"/>
            <wp:positionH relativeFrom="page">
              <wp:posOffset>5085587</wp:posOffset>
            </wp:positionH>
            <wp:positionV relativeFrom="page">
              <wp:posOffset>6820150</wp:posOffset>
            </wp:positionV>
            <wp:extent cx="36575" cy="180"/>
            <wp:effectExtent l="0" t="0" r="0" b="0"/>
            <wp:wrapNone/>
            <wp:docPr id="5246" name="Freeform 52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6575" cy="180"/>
                    </a:xfrm>
                    <a:custGeom>
                      <a:rect l="l" t="t" r="r" b="b"/>
                      <a:pathLst>
                        <a:path w="609600" h="180">
                          <a:moveTo>
                            <a:pt x="0" y="0"/>
                          </a:moveTo>
                          <a:lnTo>
                            <a:pt x="609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94" behindDoc="0" locked="0" layoutInCell="1" allowOverlap="1">
            <wp:simplePos x="0" y="0"/>
            <wp:positionH relativeFrom="page">
              <wp:posOffset>5085587</wp:posOffset>
            </wp:positionH>
            <wp:positionV relativeFrom="page">
              <wp:posOffset>6817102</wp:posOffset>
            </wp:positionV>
            <wp:extent cx="39623" cy="180"/>
            <wp:effectExtent l="0" t="0" r="0" b="0"/>
            <wp:wrapNone/>
            <wp:docPr id="5247" name="Freeform 52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9623" cy="180"/>
                    </a:xfrm>
                    <a:custGeom>
                      <a:rect l="l" t="t" r="r" b="b"/>
                      <a:pathLst>
                        <a:path w="660400" h="180">
                          <a:moveTo>
                            <a:pt x="0" y="0"/>
                          </a:moveTo>
                          <a:lnTo>
                            <a:pt x="660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95" behindDoc="0" locked="0" layoutInCell="1" allowOverlap="1">
            <wp:simplePos x="0" y="0"/>
            <wp:positionH relativeFrom="page">
              <wp:posOffset>5085587</wp:posOffset>
            </wp:positionH>
            <wp:positionV relativeFrom="page">
              <wp:posOffset>6817102</wp:posOffset>
            </wp:positionV>
            <wp:extent cx="39623" cy="180"/>
            <wp:effectExtent l="0" t="0" r="0" b="0"/>
            <wp:wrapNone/>
            <wp:docPr id="5248" name="Freeform 52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9623" cy="180"/>
                    </a:xfrm>
                    <a:custGeom>
                      <a:rect l="l" t="t" r="r" b="b"/>
                      <a:pathLst>
                        <a:path w="660400" h="180">
                          <a:moveTo>
                            <a:pt x="0" y="0"/>
                          </a:moveTo>
                          <a:lnTo>
                            <a:pt x="660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96" behindDoc="0" locked="0" layoutInCell="1" allowOverlap="1">
            <wp:simplePos x="0" y="0"/>
            <wp:positionH relativeFrom="page">
              <wp:posOffset>5085587</wp:posOffset>
            </wp:positionH>
            <wp:positionV relativeFrom="page">
              <wp:posOffset>6814054</wp:posOffset>
            </wp:positionV>
            <wp:extent cx="42671" cy="180"/>
            <wp:effectExtent l="0" t="0" r="0" b="0"/>
            <wp:wrapNone/>
            <wp:docPr id="5249" name="Freeform 52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671" cy="180"/>
                    </a:xfrm>
                    <a:custGeom>
                      <a:rect l="l" t="t" r="r" b="b"/>
                      <a:pathLst>
                        <a:path w="711200" h="180">
                          <a:moveTo>
                            <a:pt x="0" y="0"/>
                          </a:moveTo>
                          <a:lnTo>
                            <a:pt x="711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97" behindDoc="0" locked="0" layoutInCell="1" allowOverlap="1">
            <wp:simplePos x="0" y="0"/>
            <wp:positionH relativeFrom="page">
              <wp:posOffset>5085587</wp:posOffset>
            </wp:positionH>
            <wp:positionV relativeFrom="page">
              <wp:posOffset>6814054</wp:posOffset>
            </wp:positionV>
            <wp:extent cx="42671" cy="180"/>
            <wp:effectExtent l="0" t="0" r="0" b="0"/>
            <wp:wrapNone/>
            <wp:docPr id="5250" name="Freeform 52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671" cy="180"/>
                    </a:xfrm>
                    <a:custGeom>
                      <a:rect l="l" t="t" r="r" b="b"/>
                      <a:pathLst>
                        <a:path w="711200" h="180">
                          <a:moveTo>
                            <a:pt x="0" y="0"/>
                          </a:moveTo>
                          <a:lnTo>
                            <a:pt x="711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39" behindDoc="0" locked="0" layoutInCell="1" allowOverlap="1">
            <wp:simplePos x="0" y="0"/>
            <wp:positionH relativeFrom="page">
              <wp:posOffset>5003291</wp:posOffset>
            </wp:positionH>
            <wp:positionV relativeFrom="page">
              <wp:posOffset>6826246</wp:posOffset>
            </wp:positionV>
            <wp:extent cx="30479" cy="180"/>
            <wp:effectExtent l="0" t="0" r="0" b="0"/>
            <wp:wrapNone/>
            <wp:docPr id="5251" name="Freeform 52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9" cy="180"/>
                    </a:xfrm>
                    <a:custGeom>
                      <a:rect l="l" t="t" r="r" b="b"/>
                      <a:pathLst>
                        <a:path w="508000" h="180">
                          <a:moveTo>
                            <a:pt x="0" y="0"/>
                          </a:moveTo>
                          <a:lnTo>
                            <a:pt x="508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38" behindDoc="0" locked="0" layoutInCell="1" allowOverlap="1">
            <wp:simplePos x="0" y="0"/>
            <wp:positionH relativeFrom="page">
              <wp:posOffset>5003291</wp:posOffset>
            </wp:positionH>
            <wp:positionV relativeFrom="page">
              <wp:posOffset>6826246</wp:posOffset>
            </wp:positionV>
            <wp:extent cx="30479" cy="180"/>
            <wp:effectExtent l="0" t="0" r="0" b="0"/>
            <wp:wrapNone/>
            <wp:docPr id="5252" name="Freeform 52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9" cy="180"/>
                    </a:xfrm>
                    <a:custGeom>
                      <a:rect l="l" t="t" r="r" b="b"/>
                      <a:pathLst>
                        <a:path w="508000" h="180">
                          <a:moveTo>
                            <a:pt x="0" y="0"/>
                          </a:moveTo>
                          <a:lnTo>
                            <a:pt x="508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93" behindDoc="0" locked="0" layoutInCell="1" allowOverlap="1">
            <wp:simplePos x="0" y="0"/>
            <wp:positionH relativeFrom="page">
              <wp:posOffset>5085587</wp:posOffset>
            </wp:positionH>
            <wp:positionV relativeFrom="page">
              <wp:posOffset>6820150</wp:posOffset>
            </wp:positionV>
            <wp:extent cx="36575" cy="180"/>
            <wp:effectExtent l="0" t="0" r="0" b="0"/>
            <wp:wrapNone/>
            <wp:docPr id="5253" name="Freeform 52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6575" cy="180"/>
                    </a:xfrm>
                    <a:custGeom>
                      <a:rect l="l" t="t" r="r" b="b"/>
                      <a:pathLst>
                        <a:path w="609600" h="180">
                          <a:moveTo>
                            <a:pt x="0" y="0"/>
                          </a:moveTo>
                          <a:lnTo>
                            <a:pt x="609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37" behindDoc="0" locked="0" layoutInCell="1" allowOverlap="1">
            <wp:simplePos x="0" y="0"/>
            <wp:positionH relativeFrom="page">
              <wp:posOffset>5006339</wp:posOffset>
            </wp:positionH>
            <wp:positionV relativeFrom="page">
              <wp:posOffset>6829294</wp:posOffset>
            </wp:positionV>
            <wp:extent cx="27431" cy="180"/>
            <wp:effectExtent l="0" t="0" r="0" b="0"/>
            <wp:wrapNone/>
            <wp:docPr id="5254" name="Freeform 52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1" cy="180"/>
                    </a:xfrm>
                    <a:custGeom>
                      <a:rect l="l" t="t" r="r" b="b"/>
                      <a:pathLst>
                        <a:path w="457200" h="180">
                          <a:moveTo>
                            <a:pt x="0" y="0"/>
                          </a:moveTo>
                          <a:lnTo>
                            <a:pt x="457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36" behindDoc="0" locked="0" layoutInCell="1" allowOverlap="1">
            <wp:simplePos x="0" y="0"/>
            <wp:positionH relativeFrom="page">
              <wp:posOffset>5006339</wp:posOffset>
            </wp:positionH>
            <wp:positionV relativeFrom="page">
              <wp:posOffset>6829294</wp:posOffset>
            </wp:positionV>
            <wp:extent cx="27431" cy="180"/>
            <wp:effectExtent l="0" t="0" r="0" b="0"/>
            <wp:wrapNone/>
            <wp:docPr id="5255" name="Freeform 52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1" cy="180"/>
                    </a:xfrm>
                    <a:custGeom>
                      <a:rect l="l" t="t" r="r" b="b"/>
                      <a:pathLst>
                        <a:path w="457200" h="180">
                          <a:moveTo>
                            <a:pt x="0" y="0"/>
                          </a:moveTo>
                          <a:lnTo>
                            <a:pt x="457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89" behindDoc="0" locked="0" layoutInCell="1" allowOverlap="1">
            <wp:simplePos x="0" y="0"/>
            <wp:positionH relativeFrom="page">
              <wp:posOffset>5085587</wp:posOffset>
            </wp:positionH>
            <wp:positionV relativeFrom="page">
              <wp:posOffset>6826246</wp:posOffset>
            </wp:positionV>
            <wp:extent cx="30479" cy="180"/>
            <wp:effectExtent l="0" t="0" r="0" b="0"/>
            <wp:wrapNone/>
            <wp:docPr id="5256" name="Freeform 52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9" cy="180"/>
                    </a:xfrm>
                    <a:custGeom>
                      <a:rect l="l" t="t" r="r" b="b"/>
                      <a:pathLst>
                        <a:path w="508000" h="180">
                          <a:moveTo>
                            <a:pt x="0" y="0"/>
                          </a:moveTo>
                          <a:lnTo>
                            <a:pt x="508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43" behindDoc="0" locked="0" layoutInCell="1" allowOverlap="1">
            <wp:simplePos x="0" y="0"/>
            <wp:positionH relativeFrom="page">
              <wp:posOffset>5419343</wp:posOffset>
            </wp:positionH>
            <wp:positionV relativeFrom="page">
              <wp:posOffset>6820150</wp:posOffset>
            </wp:positionV>
            <wp:extent cx="37337" cy="180"/>
            <wp:effectExtent l="0" t="0" r="0" b="0"/>
            <wp:wrapNone/>
            <wp:docPr id="5257" name="Freeform 52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180"/>
                    </a:xfrm>
                    <a:custGeom>
                      <a:rect l="l" t="t" r="r" b="b"/>
                      <a:pathLst>
                        <a:path w="622300" h="180">
                          <a:moveTo>
                            <a:pt x="0" y="0"/>
                          </a:moveTo>
                          <a:lnTo>
                            <a:pt x="622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44" behindDoc="0" locked="0" layoutInCell="1" allowOverlap="1">
            <wp:simplePos x="0" y="0"/>
            <wp:positionH relativeFrom="page">
              <wp:posOffset>5416295</wp:posOffset>
            </wp:positionH>
            <wp:positionV relativeFrom="page">
              <wp:posOffset>6817102</wp:posOffset>
            </wp:positionV>
            <wp:extent cx="40385" cy="180"/>
            <wp:effectExtent l="0" t="0" r="0" b="0"/>
            <wp:wrapNone/>
            <wp:docPr id="5258" name="Freeform 52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180"/>
                    </a:xfrm>
                    <a:custGeom>
                      <a:rect l="l" t="t" r="r" b="b"/>
                      <a:pathLst>
                        <a:path w="673100" h="180">
                          <a:moveTo>
                            <a:pt x="0" y="0"/>
                          </a:moveTo>
                          <a:lnTo>
                            <a:pt x="673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46" behindDoc="0" locked="0" layoutInCell="1" allowOverlap="1">
            <wp:simplePos x="0" y="0"/>
            <wp:positionH relativeFrom="page">
              <wp:posOffset>5414009</wp:posOffset>
            </wp:positionH>
            <wp:positionV relativeFrom="page">
              <wp:posOffset>6814054</wp:posOffset>
            </wp:positionV>
            <wp:extent cx="42671" cy="180"/>
            <wp:effectExtent l="0" t="0" r="0" b="0"/>
            <wp:wrapNone/>
            <wp:docPr id="5259" name="Freeform 52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671" cy="180"/>
                    </a:xfrm>
                    <a:custGeom>
                      <a:rect l="l" t="t" r="r" b="b"/>
                      <a:pathLst>
                        <a:path w="711200" h="180">
                          <a:moveTo>
                            <a:pt x="0" y="0"/>
                          </a:moveTo>
                          <a:lnTo>
                            <a:pt x="711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47" behindDoc="0" locked="0" layoutInCell="1" allowOverlap="1">
            <wp:simplePos x="0" y="0"/>
            <wp:positionH relativeFrom="page">
              <wp:posOffset>5414009</wp:posOffset>
            </wp:positionH>
            <wp:positionV relativeFrom="page">
              <wp:posOffset>6814054</wp:posOffset>
            </wp:positionV>
            <wp:extent cx="42671" cy="180"/>
            <wp:effectExtent l="0" t="0" r="0" b="0"/>
            <wp:wrapNone/>
            <wp:docPr id="5260" name="Freeform 52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671" cy="180"/>
                    </a:xfrm>
                    <a:custGeom>
                      <a:rect l="l" t="t" r="r" b="b"/>
                      <a:pathLst>
                        <a:path w="711200" h="180">
                          <a:moveTo>
                            <a:pt x="0" y="0"/>
                          </a:moveTo>
                          <a:lnTo>
                            <a:pt x="711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48" behindDoc="0" locked="0" layoutInCell="1" allowOverlap="1">
            <wp:simplePos x="0" y="0"/>
            <wp:positionH relativeFrom="page">
              <wp:posOffset>5410961</wp:posOffset>
            </wp:positionH>
            <wp:positionV relativeFrom="page">
              <wp:posOffset>6811006</wp:posOffset>
            </wp:positionV>
            <wp:extent cx="45719" cy="180"/>
            <wp:effectExtent l="0" t="0" r="0" b="0"/>
            <wp:wrapNone/>
            <wp:docPr id="5261" name="Freeform 52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719" cy="180"/>
                    </a:xfrm>
                    <a:custGeom>
                      <a:rect l="l" t="t" r="r" b="b"/>
                      <a:pathLst>
                        <a:path w="762000" h="180">
                          <a:moveTo>
                            <a:pt x="0" y="0"/>
                          </a:moveTo>
                          <a:lnTo>
                            <a:pt x="762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50" behindDoc="0" locked="0" layoutInCell="1" allowOverlap="1">
            <wp:simplePos x="0" y="0"/>
            <wp:positionH relativeFrom="page">
              <wp:posOffset>5408675</wp:posOffset>
            </wp:positionH>
            <wp:positionV relativeFrom="page">
              <wp:posOffset>6807958</wp:posOffset>
            </wp:positionV>
            <wp:extent cx="48005" cy="180"/>
            <wp:effectExtent l="0" t="0" r="0" b="0"/>
            <wp:wrapNone/>
            <wp:docPr id="5262" name="Freeform 52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005" cy="180"/>
                    </a:xfrm>
                    <a:custGeom>
                      <a:rect l="l" t="t" r="r" b="b"/>
                      <a:pathLst>
                        <a:path w="800100" h="180">
                          <a:moveTo>
                            <a:pt x="0" y="0"/>
                          </a:moveTo>
                          <a:lnTo>
                            <a:pt x="800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51" behindDoc="0" locked="0" layoutInCell="1" allowOverlap="1">
            <wp:simplePos x="0" y="0"/>
            <wp:positionH relativeFrom="page">
              <wp:posOffset>5408675</wp:posOffset>
            </wp:positionH>
            <wp:positionV relativeFrom="page">
              <wp:posOffset>6807958</wp:posOffset>
            </wp:positionV>
            <wp:extent cx="48005" cy="180"/>
            <wp:effectExtent l="0" t="0" r="0" b="0"/>
            <wp:wrapNone/>
            <wp:docPr id="5263" name="Freeform 52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005" cy="180"/>
                    </a:xfrm>
                    <a:custGeom>
                      <a:rect l="l" t="t" r="r" b="b"/>
                      <a:pathLst>
                        <a:path w="800100" h="180">
                          <a:moveTo>
                            <a:pt x="0" y="0"/>
                          </a:moveTo>
                          <a:lnTo>
                            <a:pt x="800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52" behindDoc="0" locked="0" layoutInCell="1" allowOverlap="1">
            <wp:simplePos x="0" y="0"/>
            <wp:positionH relativeFrom="page">
              <wp:posOffset>5406389</wp:posOffset>
            </wp:positionH>
            <wp:positionV relativeFrom="page">
              <wp:posOffset>6804910</wp:posOffset>
            </wp:positionV>
            <wp:extent cx="50291" cy="180"/>
            <wp:effectExtent l="0" t="0" r="0" b="0"/>
            <wp:wrapNone/>
            <wp:docPr id="5264" name="Freeform 52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291" cy="180"/>
                    </a:xfrm>
                    <a:custGeom>
                      <a:rect l="l" t="t" r="r" b="b"/>
                      <a:pathLst>
                        <a:path w="838200" h="180">
                          <a:moveTo>
                            <a:pt x="0" y="0"/>
                          </a:moveTo>
                          <a:lnTo>
                            <a:pt x="838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49" behindDoc="0" locked="0" layoutInCell="1" allowOverlap="1">
            <wp:simplePos x="0" y="0"/>
            <wp:positionH relativeFrom="page">
              <wp:posOffset>5410961</wp:posOffset>
            </wp:positionH>
            <wp:positionV relativeFrom="page">
              <wp:posOffset>6811006</wp:posOffset>
            </wp:positionV>
            <wp:extent cx="45719" cy="180"/>
            <wp:effectExtent l="0" t="0" r="0" b="0"/>
            <wp:wrapNone/>
            <wp:docPr id="5265" name="Freeform 52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719" cy="180"/>
                    </a:xfrm>
                    <a:custGeom>
                      <a:rect l="l" t="t" r="r" b="b"/>
                      <a:pathLst>
                        <a:path w="762000" h="180">
                          <a:moveTo>
                            <a:pt x="0" y="0"/>
                          </a:moveTo>
                          <a:lnTo>
                            <a:pt x="762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45" behindDoc="0" locked="0" layoutInCell="1" allowOverlap="1">
            <wp:simplePos x="0" y="0"/>
            <wp:positionH relativeFrom="page">
              <wp:posOffset>5416295</wp:posOffset>
            </wp:positionH>
            <wp:positionV relativeFrom="page">
              <wp:posOffset>6817102</wp:posOffset>
            </wp:positionV>
            <wp:extent cx="40385" cy="180"/>
            <wp:effectExtent l="0" t="0" r="0" b="0"/>
            <wp:wrapNone/>
            <wp:docPr id="5266" name="Freeform 52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180"/>
                    </a:xfrm>
                    <a:custGeom>
                      <a:rect l="l" t="t" r="r" b="b"/>
                      <a:pathLst>
                        <a:path w="673100" h="180">
                          <a:moveTo>
                            <a:pt x="0" y="0"/>
                          </a:moveTo>
                          <a:lnTo>
                            <a:pt x="673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35" behindDoc="0" locked="0" layoutInCell="1" allowOverlap="1">
            <wp:simplePos x="0" y="0"/>
            <wp:positionH relativeFrom="page">
              <wp:posOffset>5010911</wp:posOffset>
            </wp:positionH>
            <wp:positionV relativeFrom="page">
              <wp:posOffset>6832342</wp:posOffset>
            </wp:positionV>
            <wp:extent cx="22859" cy="180"/>
            <wp:effectExtent l="0" t="0" r="0" b="0"/>
            <wp:wrapNone/>
            <wp:docPr id="5267" name="Freeform 52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9" cy="180"/>
                    </a:xfrm>
                    <a:custGeom>
                      <a:rect l="l" t="t" r="r" b="b"/>
                      <a:pathLst>
                        <a:path w="381000" h="180">
                          <a:moveTo>
                            <a:pt x="0" y="0"/>
                          </a:moveTo>
                          <a:lnTo>
                            <a:pt x="381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34" behindDoc="0" locked="0" layoutInCell="1" allowOverlap="1">
            <wp:simplePos x="0" y="0"/>
            <wp:positionH relativeFrom="page">
              <wp:posOffset>5010911</wp:posOffset>
            </wp:positionH>
            <wp:positionV relativeFrom="page">
              <wp:posOffset>6832342</wp:posOffset>
            </wp:positionV>
            <wp:extent cx="22859" cy="180"/>
            <wp:effectExtent l="0" t="0" r="0" b="0"/>
            <wp:wrapNone/>
            <wp:docPr id="5268" name="Freeform 52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9" cy="180"/>
                    </a:xfrm>
                    <a:custGeom>
                      <a:rect l="l" t="t" r="r" b="b"/>
                      <a:pathLst>
                        <a:path w="381000" h="180">
                          <a:moveTo>
                            <a:pt x="0" y="0"/>
                          </a:moveTo>
                          <a:lnTo>
                            <a:pt x="381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88" behindDoc="0" locked="0" layoutInCell="1" allowOverlap="1">
            <wp:simplePos x="0" y="0"/>
            <wp:positionH relativeFrom="page">
              <wp:posOffset>5085587</wp:posOffset>
            </wp:positionH>
            <wp:positionV relativeFrom="page">
              <wp:posOffset>6826246</wp:posOffset>
            </wp:positionV>
            <wp:extent cx="30479" cy="180"/>
            <wp:effectExtent l="0" t="0" r="0" b="0"/>
            <wp:wrapNone/>
            <wp:docPr id="5269" name="Freeform 52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9" cy="180"/>
                    </a:xfrm>
                    <a:custGeom>
                      <a:rect l="l" t="t" r="r" b="b"/>
                      <a:pathLst>
                        <a:path w="508000" h="180">
                          <a:moveTo>
                            <a:pt x="0" y="0"/>
                          </a:moveTo>
                          <a:lnTo>
                            <a:pt x="508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42" behindDoc="0" locked="0" layoutInCell="1" allowOverlap="1">
            <wp:simplePos x="0" y="0"/>
            <wp:positionH relativeFrom="page">
              <wp:posOffset>5419343</wp:posOffset>
            </wp:positionH>
            <wp:positionV relativeFrom="page">
              <wp:posOffset>6820150</wp:posOffset>
            </wp:positionV>
            <wp:extent cx="37337" cy="180"/>
            <wp:effectExtent l="0" t="0" r="0" b="0"/>
            <wp:wrapNone/>
            <wp:docPr id="5270" name="Freeform 52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180"/>
                    </a:xfrm>
                    <a:custGeom>
                      <a:rect l="l" t="t" r="r" b="b"/>
                      <a:pathLst>
                        <a:path w="622300" h="180">
                          <a:moveTo>
                            <a:pt x="0" y="0"/>
                          </a:moveTo>
                          <a:lnTo>
                            <a:pt x="622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29" behindDoc="1" locked="0" layoutInCell="1" allowOverlap="1">
            <wp:simplePos x="0" y="0"/>
            <wp:positionH relativeFrom="page">
              <wp:posOffset>5508497</wp:posOffset>
            </wp:positionH>
            <wp:positionV relativeFrom="page">
              <wp:posOffset>6820150</wp:posOffset>
            </wp:positionV>
            <wp:extent cx="36575" cy="180"/>
            <wp:effectExtent l="0" t="0" r="0" b="0"/>
            <wp:wrapNone/>
            <wp:docPr id="5271" name="Freeform 52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6575" cy="180"/>
                    </a:xfrm>
                    <a:custGeom>
                      <a:rect l="l" t="t" r="r" b="b"/>
                      <a:pathLst>
                        <a:path w="609600" h="180">
                          <a:moveTo>
                            <a:pt x="0" y="0"/>
                          </a:moveTo>
                          <a:lnTo>
                            <a:pt x="609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28" behindDoc="1" locked="0" layoutInCell="1" allowOverlap="1">
            <wp:simplePos x="0" y="0"/>
            <wp:positionH relativeFrom="page">
              <wp:posOffset>5508497</wp:posOffset>
            </wp:positionH>
            <wp:positionV relativeFrom="page">
              <wp:posOffset>6820150</wp:posOffset>
            </wp:positionV>
            <wp:extent cx="36575" cy="180"/>
            <wp:effectExtent l="0" t="0" r="0" b="0"/>
            <wp:wrapNone/>
            <wp:docPr id="5272" name="Freeform 52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6575" cy="180"/>
                    </a:xfrm>
                    <a:custGeom>
                      <a:rect l="l" t="t" r="r" b="b"/>
                      <a:pathLst>
                        <a:path w="609600" h="180">
                          <a:moveTo>
                            <a:pt x="0" y="0"/>
                          </a:moveTo>
                          <a:lnTo>
                            <a:pt x="609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0" behindDoc="1" locked="0" layoutInCell="1" allowOverlap="1">
            <wp:simplePos x="0" y="0"/>
            <wp:positionH relativeFrom="page">
              <wp:posOffset>5508497</wp:posOffset>
            </wp:positionH>
            <wp:positionV relativeFrom="page">
              <wp:posOffset>6817102</wp:posOffset>
            </wp:positionV>
            <wp:extent cx="39623" cy="180"/>
            <wp:effectExtent l="0" t="0" r="0" b="0"/>
            <wp:wrapNone/>
            <wp:docPr id="5273" name="Freeform 52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9623" cy="180"/>
                    </a:xfrm>
                    <a:custGeom>
                      <a:rect l="l" t="t" r="r" b="b"/>
                      <a:pathLst>
                        <a:path w="660400" h="180">
                          <a:moveTo>
                            <a:pt x="0" y="0"/>
                          </a:moveTo>
                          <a:lnTo>
                            <a:pt x="660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1" behindDoc="1" locked="0" layoutInCell="1" allowOverlap="1">
            <wp:simplePos x="0" y="0"/>
            <wp:positionH relativeFrom="page">
              <wp:posOffset>5508497</wp:posOffset>
            </wp:positionH>
            <wp:positionV relativeFrom="page">
              <wp:posOffset>6817102</wp:posOffset>
            </wp:positionV>
            <wp:extent cx="39623" cy="180"/>
            <wp:effectExtent l="0" t="0" r="0" b="0"/>
            <wp:wrapNone/>
            <wp:docPr id="5274" name="Freeform 52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9623" cy="180"/>
                    </a:xfrm>
                    <a:custGeom>
                      <a:rect l="l" t="t" r="r" b="b"/>
                      <a:pathLst>
                        <a:path w="660400" h="180">
                          <a:moveTo>
                            <a:pt x="0" y="0"/>
                          </a:moveTo>
                          <a:lnTo>
                            <a:pt x="660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27" behindDoc="1" locked="0" layoutInCell="1" allowOverlap="1">
            <wp:simplePos x="0" y="0"/>
            <wp:positionH relativeFrom="page">
              <wp:posOffset>5508497</wp:posOffset>
            </wp:positionH>
            <wp:positionV relativeFrom="page">
              <wp:posOffset>6823198</wp:posOffset>
            </wp:positionV>
            <wp:extent cx="33527" cy="180"/>
            <wp:effectExtent l="0" t="0" r="0" b="0"/>
            <wp:wrapNone/>
            <wp:docPr id="5275" name="Freeform 52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527" cy="180"/>
                    </a:xfrm>
                    <a:custGeom>
                      <a:rect l="l" t="t" r="r" b="b"/>
                      <a:pathLst>
                        <a:path w="558800" h="180">
                          <a:moveTo>
                            <a:pt x="0" y="0"/>
                          </a:moveTo>
                          <a:lnTo>
                            <a:pt x="558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8" behindDoc="1" locked="0" layoutInCell="1" allowOverlap="1">
            <wp:simplePos x="0" y="0"/>
            <wp:positionH relativeFrom="page">
              <wp:posOffset>5714999</wp:posOffset>
            </wp:positionH>
            <wp:positionV relativeFrom="page">
              <wp:posOffset>6817102</wp:posOffset>
            </wp:positionV>
            <wp:extent cx="39623" cy="180"/>
            <wp:effectExtent l="0" t="0" r="0" b="0"/>
            <wp:wrapNone/>
            <wp:docPr id="5276" name="Freeform 52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9623" cy="180"/>
                    </a:xfrm>
                    <a:custGeom>
                      <a:rect l="l" t="t" r="r" b="b"/>
                      <a:pathLst>
                        <a:path w="660400" h="180">
                          <a:moveTo>
                            <a:pt x="0" y="0"/>
                          </a:moveTo>
                          <a:lnTo>
                            <a:pt x="660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0" behindDoc="1" locked="0" layoutInCell="1" allowOverlap="1">
            <wp:simplePos x="0" y="0"/>
            <wp:positionH relativeFrom="page">
              <wp:posOffset>5714999</wp:posOffset>
            </wp:positionH>
            <wp:positionV relativeFrom="page">
              <wp:posOffset>6814054</wp:posOffset>
            </wp:positionV>
            <wp:extent cx="42671" cy="180"/>
            <wp:effectExtent l="0" t="0" r="0" b="0"/>
            <wp:wrapNone/>
            <wp:docPr id="5277" name="Freeform 52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671" cy="180"/>
                    </a:xfrm>
                    <a:custGeom>
                      <a:rect l="l" t="t" r="r" b="b"/>
                      <a:pathLst>
                        <a:path w="711200" h="180">
                          <a:moveTo>
                            <a:pt x="0" y="0"/>
                          </a:moveTo>
                          <a:lnTo>
                            <a:pt x="711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4" behindDoc="1" locked="0" layoutInCell="1" allowOverlap="1">
            <wp:simplePos x="0" y="0"/>
            <wp:positionH relativeFrom="page">
              <wp:posOffset>5714999</wp:posOffset>
            </wp:positionH>
            <wp:positionV relativeFrom="page">
              <wp:posOffset>6807958</wp:posOffset>
            </wp:positionV>
            <wp:extent cx="47243" cy="180"/>
            <wp:effectExtent l="0" t="0" r="0" b="0"/>
            <wp:wrapNone/>
            <wp:docPr id="5278" name="Freeform 52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7243" cy="180"/>
                    </a:xfrm>
                    <a:custGeom>
                      <a:rect l="l" t="t" r="r" b="b"/>
                      <a:pathLst>
                        <a:path w="787400" h="180">
                          <a:moveTo>
                            <a:pt x="0" y="0"/>
                          </a:moveTo>
                          <a:lnTo>
                            <a:pt x="787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1" behindDoc="1" locked="0" layoutInCell="1" allowOverlap="1">
            <wp:simplePos x="0" y="0"/>
            <wp:positionH relativeFrom="page">
              <wp:posOffset>5714999</wp:posOffset>
            </wp:positionH>
            <wp:positionV relativeFrom="page">
              <wp:posOffset>6814054</wp:posOffset>
            </wp:positionV>
            <wp:extent cx="42671" cy="180"/>
            <wp:effectExtent l="0" t="0" r="0" b="0"/>
            <wp:wrapNone/>
            <wp:docPr id="5279" name="Freeform 52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671" cy="180"/>
                    </a:xfrm>
                    <a:custGeom>
                      <a:rect l="l" t="t" r="r" b="b"/>
                      <a:pathLst>
                        <a:path w="711200" h="180">
                          <a:moveTo>
                            <a:pt x="0" y="0"/>
                          </a:moveTo>
                          <a:lnTo>
                            <a:pt x="711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2" behindDoc="1" locked="0" layoutInCell="1" allowOverlap="1">
            <wp:simplePos x="0" y="0"/>
            <wp:positionH relativeFrom="page">
              <wp:posOffset>5714999</wp:posOffset>
            </wp:positionH>
            <wp:positionV relativeFrom="page">
              <wp:posOffset>6811006</wp:posOffset>
            </wp:positionV>
            <wp:extent cx="44957" cy="180"/>
            <wp:effectExtent l="0" t="0" r="0" b="0"/>
            <wp:wrapNone/>
            <wp:docPr id="5280" name="Freeform 52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957" cy="180"/>
                    </a:xfrm>
                    <a:custGeom>
                      <a:rect l="l" t="t" r="r" b="b"/>
                      <a:pathLst>
                        <a:path w="749300" h="180">
                          <a:moveTo>
                            <a:pt x="0" y="0"/>
                          </a:moveTo>
                          <a:lnTo>
                            <a:pt x="749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3" behindDoc="1" locked="0" layoutInCell="1" allowOverlap="1">
            <wp:simplePos x="0" y="0"/>
            <wp:positionH relativeFrom="page">
              <wp:posOffset>5714999</wp:posOffset>
            </wp:positionH>
            <wp:positionV relativeFrom="page">
              <wp:posOffset>6811006</wp:posOffset>
            </wp:positionV>
            <wp:extent cx="44957" cy="180"/>
            <wp:effectExtent l="0" t="0" r="0" b="0"/>
            <wp:wrapNone/>
            <wp:docPr id="5281" name="Freeform 52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957" cy="180"/>
                    </a:xfrm>
                    <a:custGeom>
                      <a:rect l="l" t="t" r="r" b="b"/>
                      <a:pathLst>
                        <a:path w="749300" h="180">
                          <a:moveTo>
                            <a:pt x="0" y="0"/>
                          </a:moveTo>
                          <a:lnTo>
                            <a:pt x="749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8" behindDoc="1" locked="0" layoutInCell="1" allowOverlap="1">
            <wp:simplePos x="0" y="0"/>
            <wp:positionH relativeFrom="page">
              <wp:posOffset>5622797</wp:posOffset>
            </wp:positionH>
            <wp:positionV relativeFrom="page">
              <wp:posOffset>6817102</wp:posOffset>
            </wp:positionV>
            <wp:extent cx="40385" cy="180"/>
            <wp:effectExtent l="0" t="0" r="0" b="0"/>
            <wp:wrapNone/>
            <wp:docPr id="5282" name="Freeform 52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180"/>
                    </a:xfrm>
                    <a:custGeom>
                      <a:rect l="l" t="t" r="r" b="b"/>
                      <a:pathLst>
                        <a:path w="673100" h="180">
                          <a:moveTo>
                            <a:pt x="0" y="0"/>
                          </a:moveTo>
                          <a:lnTo>
                            <a:pt x="673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9" behindDoc="1" locked="0" layoutInCell="1" allowOverlap="1">
            <wp:simplePos x="0" y="0"/>
            <wp:positionH relativeFrom="page">
              <wp:posOffset>5622797</wp:posOffset>
            </wp:positionH>
            <wp:positionV relativeFrom="page">
              <wp:posOffset>6817102</wp:posOffset>
            </wp:positionV>
            <wp:extent cx="40385" cy="180"/>
            <wp:effectExtent l="0" t="0" r="0" b="0"/>
            <wp:wrapNone/>
            <wp:docPr id="5283" name="Freeform 52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180"/>
                    </a:xfrm>
                    <a:custGeom>
                      <a:rect l="l" t="t" r="r" b="b"/>
                      <a:pathLst>
                        <a:path w="673100" h="180">
                          <a:moveTo>
                            <a:pt x="0" y="0"/>
                          </a:moveTo>
                          <a:lnTo>
                            <a:pt x="673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0" behindDoc="1" locked="0" layoutInCell="1" allowOverlap="1">
            <wp:simplePos x="0" y="0"/>
            <wp:positionH relativeFrom="page">
              <wp:posOffset>5620511</wp:posOffset>
            </wp:positionH>
            <wp:positionV relativeFrom="page">
              <wp:posOffset>6814054</wp:posOffset>
            </wp:positionV>
            <wp:extent cx="42671" cy="180"/>
            <wp:effectExtent l="0" t="0" r="0" b="0"/>
            <wp:wrapNone/>
            <wp:docPr id="5284" name="Freeform 52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671" cy="180"/>
                    </a:xfrm>
                    <a:custGeom>
                      <a:rect l="l" t="t" r="r" b="b"/>
                      <a:pathLst>
                        <a:path w="711200" h="180">
                          <a:moveTo>
                            <a:pt x="0" y="0"/>
                          </a:moveTo>
                          <a:lnTo>
                            <a:pt x="711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1" behindDoc="1" locked="0" layoutInCell="1" allowOverlap="1">
            <wp:simplePos x="0" y="0"/>
            <wp:positionH relativeFrom="page">
              <wp:posOffset>5620511</wp:posOffset>
            </wp:positionH>
            <wp:positionV relativeFrom="page">
              <wp:posOffset>6814054</wp:posOffset>
            </wp:positionV>
            <wp:extent cx="42671" cy="180"/>
            <wp:effectExtent l="0" t="0" r="0" b="0"/>
            <wp:wrapNone/>
            <wp:docPr id="5285" name="Freeform 52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671" cy="180"/>
                    </a:xfrm>
                    <a:custGeom>
                      <a:rect l="l" t="t" r="r" b="b"/>
                      <a:pathLst>
                        <a:path w="711200" h="180">
                          <a:moveTo>
                            <a:pt x="0" y="0"/>
                          </a:moveTo>
                          <a:lnTo>
                            <a:pt x="711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7" behindDoc="1" locked="0" layoutInCell="1" allowOverlap="1">
            <wp:simplePos x="0" y="0"/>
            <wp:positionH relativeFrom="page">
              <wp:posOffset>5836919</wp:posOffset>
            </wp:positionH>
            <wp:positionV relativeFrom="page">
              <wp:posOffset>6811006</wp:posOffset>
            </wp:positionV>
            <wp:extent cx="44957" cy="180"/>
            <wp:effectExtent l="0" t="0" r="0" b="0"/>
            <wp:wrapNone/>
            <wp:docPr id="5286" name="Freeform 52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957" cy="180"/>
                    </a:xfrm>
                    <a:custGeom>
                      <a:rect l="l" t="t" r="r" b="b"/>
                      <a:pathLst>
                        <a:path w="749300" h="180">
                          <a:moveTo>
                            <a:pt x="0" y="0"/>
                          </a:moveTo>
                          <a:lnTo>
                            <a:pt x="749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6" behindDoc="1" locked="0" layoutInCell="1" allowOverlap="1">
            <wp:simplePos x="0" y="0"/>
            <wp:positionH relativeFrom="page">
              <wp:posOffset>5836919</wp:posOffset>
            </wp:positionH>
            <wp:positionV relativeFrom="page">
              <wp:posOffset>6811006</wp:posOffset>
            </wp:positionV>
            <wp:extent cx="44957" cy="180"/>
            <wp:effectExtent l="0" t="0" r="0" b="0"/>
            <wp:wrapNone/>
            <wp:docPr id="5287" name="Freeform 52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957" cy="180"/>
                    </a:xfrm>
                    <a:custGeom>
                      <a:rect l="l" t="t" r="r" b="b"/>
                      <a:pathLst>
                        <a:path w="749300" h="180">
                          <a:moveTo>
                            <a:pt x="0" y="0"/>
                          </a:moveTo>
                          <a:lnTo>
                            <a:pt x="749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98" behindDoc="1" locked="0" layoutInCell="1" allowOverlap="1">
            <wp:simplePos x="0" y="0"/>
            <wp:positionH relativeFrom="page">
              <wp:posOffset>5933693</wp:posOffset>
            </wp:positionH>
            <wp:positionV relativeFrom="page">
              <wp:posOffset>6807958</wp:posOffset>
            </wp:positionV>
            <wp:extent cx="48005" cy="180"/>
            <wp:effectExtent l="0" t="0" r="0" b="0"/>
            <wp:wrapNone/>
            <wp:docPr id="5288" name="Freeform 52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005" cy="180"/>
                    </a:xfrm>
                    <a:custGeom>
                      <a:rect l="l" t="t" r="r" b="b"/>
                      <a:pathLst>
                        <a:path w="800100" h="180">
                          <a:moveTo>
                            <a:pt x="0" y="0"/>
                          </a:moveTo>
                          <a:lnTo>
                            <a:pt x="800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99" behindDoc="1" locked="0" layoutInCell="1" allowOverlap="1">
            <wp:simplePos x="0" y="0"/>
            <wp:positionH relativeFrom="page">
              <wp:posOffset>5933693</wp:posOffset>
            </wp:positionH>
            <wp:positionV relativeFrom="page">
              <wp:posOffset>6807958</wp:posOffset>
            </wp:positionV>
            <wp:extent cx="48005" cy="180"/>
            <wp:effectExtent l="0" t="0" r="0" b="0"/>
            <wp:wrapNone/>
            <wp:docPr id="5289" name="Freeform 52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005" cy="180"/>
                    </a:xfrm>
                    <a:custGeom>
                      <a:rect l="l" t="t" r="r" b="b"/>
                      <a:pathLst>
                        <a:path w="800100" h="180">
                          <a:moveTo>
                            <a:pt x="0" y="0"/>
                          </a:moveTo>
                          <a:lnTo>
                            <a:pt x="800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00" behindDoc="1" locked="0" layoutInCell="1" allowOverlap="1">
            <wp:simplePos x="0" y="0"/>
            <wp:positionH relativeFrom="page">
              <wp:posOffset>5933693</wp:posOffset>
            </wp:positionH>
            <wp:positionV relativeFrom="page">
              <wp:posOffset>6804910</wp:posOffset>
            </wp:positionV>
            <wp:extent cx="50291" cy="180"/>
            <wp:effectExtent l="0" t="0" r="0" b="0"/>
            <wp:wrapNone/>
            <wp:docPr id="5290" name="Freeform 52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291" cy="180"/>
                    </a:xfrm>
                    <a:custGeom>
                      <a:rect l="l" t="t" r="r" b="b"/>
                      <a:pathLst>
                        <a:path w="838200" h="180">
                          <a:moveTo>
                            <a:pt x="0" y="0"/>
                          </a:moveTo>
                          <a:lnTo>
                            <a:pt x="838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01" behindDoc="1" locked="0" layoutInCell="1" allowOverlap="1">
            <wp:simplePos x="0" y="0"/>
            <wp:positionH relativeFrom="page">
              <wp:posOffset>5933693</wp:posOffset>
            </wp:positionH>
            <wp:positionV relativeFrom="page">
              <wp:posOffset>6804910</wp:posOffset>
            </wp:positionV>
            <wp:extent cx="50291" cy="180"/>
            <wp:effectExtent l="0" t="0" r="0" b="0"/>
            <wp:wrapNone/>
            <wp:docPr id="5291" name="Freeform 52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291" cy="180"/>
                    </a:xfrm>
                    <a:custGeom>
                      <a:rect l="l" t="t" r="r" b="b"/>
                      <a:pathLst>
                        <a:path w="838200" h="180">
                          <a:moveTo>
                            <a:pt x="0" y="0"/>
                          </a:moveTo>
                          <a:lnTo>
                            <a:pt x="838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97" behindDoc="1" locked="0" layoutInCell="1" allowOverlap="1">
            <wp:simplePos x="0" y="0"/>
            <wp:positionH relativeFrom="page">
              <wp:posOffset>5933693</wp:posOffset>
            </wp:positionH>
            <wp:positionV relativeFrom="page">
              <wp:posOffset>6811006</wp:posOffset>
            </wp:positionV>
            <wp:extent cx="45719" cy="180"/>
            <wp:effectExtent l="0" t="0" r="0" b="0"/>
            <wp:wrapNone/>
            <wp:docPr id="5292" name="Freeform 52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719" cy="180"/>
                    </a:xfrm>
                    <a:custGeom>
                      <a:rect l="l" t="t" r="r" b="b"/>
                      <a:pathLst>
                        <a:path w="762000" h="180">
                          <a:moveTo>
                            <a:pt x="0" y="0"/>
                          </a:moveTo>
                          <a:lnTo>
                            <a:pt x="762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96" behindDoc="1" locked="0" layoutInCell="1" allowOverlap="1">
            <wp:simplePos x="0" y="0"/>
            <wp:positionH relativeFrom="page">
              <wp:posOffset>5933693</wp:posOffset>
            </wp:positionH>
            <wp:positionV relativeFrom="page">
              <wp:posOffset>6811006</wp:posOffset>
            </wp:positionV>
            <wp:extent cx="45719" cy="180"/>
            <wp:effectExtent l="0" t="0" r="0" b="0"/>
            <wp:wrapNone/>
            <wp:docPr id="5293" name="Freeform 52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719" cy="180"/>
                    </a:xfrm>
                    <a:custGeom>
                      <a:rect l="l" t="t" r="r" b="b"/>
                      <a:pathLst>
                        <a:path w="762000" h="180">
                          <a:moveTo>
                            <a:pt x="0" y="0"/>
                          </a:moveTo>
                          <a:lnTo>
                            <a:pt x="762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95" behindDoc="1" locked="0" layoutInCell="1" allowOverlap="1">
            <wp:simplePos x="0" y="0"/>
            <wp:positionH relativeFrom="page">
              <wp:posOffset>5933693</wp:posOffset>
            </wp:positionH>
            <wp:positionV relativeFrom="page">
              <wp:posOffset>6814054</wp:posOffset>
            </wp:positionV>
            <wp:extent cx="42671" cy="180"/>
            <wp:effectExtent l="0" t="0" r="0" b="0"/>
            <wp:wrapNone/>
            <wp:docPr id="5294" name="Freeform 52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671" cy="180"/>
                    </a:xfrm>
                    <a:custGeom>
                      <a:rect l="l" t="t" r="r" b="b"/>
                      <a:pathLst>
                        <a:path w="711200" h="180">
                          <a:moveTo>
                            <a:pt x="0" y="0"/>
                          </a:moveTo>
                          <a:lnTo>
                            <a:pt x="711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49" behindDoc="1" locked="0" layoutInCell="1" allowOverlap="1">
            <wp:simplePos x="0" y="0"/>
            <wp:positionH relativeFrom="page">
              <wp:posOffset>6035039</wp:posOffset>
            </wp:positionH>
            <wp:positionV relativeFrom="page">
              <wp:posOffset>6807958</wp:posOffset>
            </wp:positionV>
            <wp:extent cx="47243" cy="180"/>
            <wp:effectExtent l="0" t="0" r="0" b="0"/>
            <wp:wrapNone/>
            <wp:docPr id="5295" name="Freeform 52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7243" cy="180"/>
                    </a:xfrm>
                    <a:custGeom>
                      <a:rect l="l" t="t" r="r" b="b"/>
                      <a:pathLst>
                        <a:path w="787400" h="180">
                          <a:moveTo>
                            <a:pt x="0" y="0"/>
                          </a:moveTo>
                          <a:lnTo>
                            <a:pt x="787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50" behindDoc="1" locked="0" layoutInCell="1" allowOverlap="1">
            <wp:simplePos x="0" y="0"/>
            <wp:positionH relativeFrom="page">
              <wp:posOffset>6032753</wp:posOffset>
            </wp:positionH>
            <wp:positionV relativeFrom="page">
              <wp:posOffset>6804910</wp:posOffset>
            </wp:positionV>
            <wp:extent cx="49529" cy="180"/>
            <wp:effectExtent l="0" t="0" r="0" b="0"/>
            <wp:wrapNone/>
            <wp:docPr id="5296" name="Freeform 52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29" cy="180"/>
                    </a:xfrm>
                    <a:custGeom>
                      <a:rect l="l" t="t" r="r" b="b"/>
                      <a:pathLst>
                        <a:path w="825500" h="180">
                          <a:moveTo>
                            <a:pt x="0" y="0"/>
                          </a:moveTo>
                          <a:lnTo>
                            <a:pt x="825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48" behindDoc="1" locked="0" layoutInCell="1" allowOverlap="1">
            <wp:simplePos x="0" y="0"/>
            <wp:positionH relativeFrom="page">
              <wp:posOffset>6035039</wp:posOffset>
            </wp:positionH>
            <wp:positionV relativeFrom="page">
              <wp:posOffset>6807958</wp:posOffset>
            </wp:positionV>
            <wp:extent cx="47243" cy="180"/>
            <wp:effectExtent l="0" t="0" r="0" b="0"/>
            <wp:wrapNone/>
            <wp:docPr id="5297" name="Freeform 52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7243" cy="180"/>
                    </a:xfrm>
                    <a:custGeom>
                      <a:rect l="l" t="t" r="r" b="b"/>
                      <a:pathLst>
                        <a:path w="787400" h="180">
                          <a:moveTo>
                            <a:pt x="0" y="0"/>
                          </a:moveTo>
                          <a:lnTo>
                            <a:pt x="787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99" behindDoc="1" locked="0" layoutInCell="1" allowOverlap="1">
            <wp:simplePos x="0" y="0"/>
            <wp:positionH relativeFrom="page">
              <wp:posOffset>6337553</wp:posOffset>
            </wp:positionH>
            <wp:positionV relativeFrom="page">
              <wp:posOffset>6807958</wp:posOffset>
            </wp:positionV>
            <wp:extent cx="46481" cy="180"/>
            <wp:effectExtent l="0" t="0" r="0" b="0"/>
            <wp:wrapNone/>
            <wp:docPr id="5298" name="Freeform 52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6481" cy="180"/>
                    </a:xfrm>
                    <a:custGeom>
                      <a:rect l="l" t="t" r="r" b="b"/>
                      <a:pathLst>
                        <a:path w="774700" h="180">
                          <a:moveTo>
                            <a:pt x="0" y="0"/>
                          </a:moveTo>
                          <a:lnTo>
                            <a:pt x="774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21" behindDoc="0" locked="0" layoutInCell="1" allowOverlap="1">
            <wp:simplePos x="0" y="0"/>
            <wp:positionH relativeFrom="page">
              <wp:posOffset>4455413</wp:posOffset>
            </wp:positionH>
            <wp:positionV relativeFrom="page">
              <wp:posOffset>6823198</wp:posOffset>
            </wp:positionV>
            <wp:extent cx="32003" cy="180"/>
            <wp:effectExtent l="0" t="0" r="0" b="0"/>
            <wp:wrapNone/>
            <wp:docPr id="5299" name="Freeform 52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003" cy="180"/>
                    </a:xfrm>
                    <a:custGeom>
                      <a:rect l="l" t="t" r="r" b="b"/>
                      <a:pathLst>
                        <a:path w="533400" h="180">
                          <a:moveTo>
                            <a:pt x="0" y="0"/>
                          </a:moveTo>
                          <a:lnTo>
                            <a:pt x="533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20" behindDoc="0" locked="0" layoutInCell="1" allowOverlap="1">
            <wp:simplePos x="0" y="0"/>
            <wp:positionH relativeFrom="page">
              <wp:posOffset>4455413</wp:posOffset>
            </wp:positionH>
            <wp:positionV relativeFrom="page">
              <wp:posOffset>6823198</wp:posOffset>
            </wp:positionV>
            <wp:extent cx="32003" cy="180"/>
            <wp:effectExtent l="0" t="0" r="0" b="0"/>
            <wp:wrapNone/>
            <wp:docPr id="5300" name="Freeform 53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003" cy="180"/>
                    </a:xfrm>
                    <a:custGeom>
                      <a:rect l="l" t="t" r="r" b="b"/>
                      <a:pathLst>
                        <a:path w="533400" h="180">
                          <a:moveTo>
                            <a:pt x="0" y="0"/>
                          </a:moveTo>
                          <a:lnTo>
                            <a:pt x="533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89" behindDoc="0" locked="0" layoutInCell="1" allowOverlap="1">
            <wp:simplePos x="0" y="0"/>
            <wp:positionH relativeFrom="page">
              <wp:posOffset>4588763</wp:posOffset>
            </wp:positionH>
            <wp:positionV relativeFrom="page">
              <wp:posOffset>6823198</wp:posOffset>
            </wp:positionV>
            <wp:extent cx="35051" cy="180"/>
            <wp:effectExtent l="0" t="0" r="0" b="0"/>
            <wp:wrapNone/>
            <wp:docPr id="5301" name="Freeform 53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5051" cy="180"/>
                    </a:xfrm>
                    <a:custGeom>
                      <a:rect l="l" t="t" r="r" b="b"/>
                      <a:pathLst>
                        <a:path w="584200" h="180">
                          <a:moveTo>
                            <a:pt x="0" y="0"/>
                          </a:moveTo>
                          <a:lnTo>
                            <a:pt x="584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89" behindDoc="0" locked="0" layoutInCell="1" allowOverlap="1">
            <wp:simplePos x="0" y="0"/>
            <wp:positionH relativeFrom="page">
              <wp:posOffset>4787645</wp:posOffset>
            </wp:positionH>
            <wp:positionV relativeFrom="page">
              <wp:posOffset>6823198</wp:posOffset>
            </wp:positionV>
            <wp:extent cx="35813" cy="180"/>
            <wp:effectExtent l="0" t="0" r="0" b="0"/>
            <wp:wrapNone/>
            <wp:docPr id="5302" name="Freeform 53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5813" cy="180"/>
                    </a:xfrm>
                    <a:custGeom>
                      <a:rect l="l" t="t" r="r" b="b"/>
                      <a:pathLst>
                        <a:path w="596900" h="180">
                          <a:moveTo>
                            <a:pt x="0" y="0"/>
                          </a:moveTo>
                          <a:lnTo>
                            <a:pt x="596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90" behindDoc="0" locked="0" layoutInCell="1" allowOverlap="1">
            <wp:simplePos x="0" y="0"/>
            <wp:positionH relativeFrom="page">
              <wp:posOffset>4784597</wp:posOffset>
            </wp:positionH>
            <wp:positionV relativeFrom="page">
              <wp:posOffset>6820150</wp:posOffset>
            </wp:positionV>
            <wp:extent cx="38861" cy="180"/>
            <wp:effectExtent l="0" t="0" r="0" b="0"/>
            <wp:wrapNone/>
            <wp:docPr id="5303" name="Freeform 53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861" cy="180"/>
                    </a:xfrm>
                    <a:custGeom>
                      <a:rect l="l" t="t" r="r" b="b"/>
                      <a:pathLst>
                        <a:path w="647700" h="180">
                          <a:moveTo>
                            <a:pt x="0" y="0"/>
                          </a:moveTo>
                          <a:lnTo>
                            <a:pt x="647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91" behindDoc="0" locked="0" layoutInCell="1" allowOverlap="1">
            <wp:simplePos x="0" y="0"/>
            <wp:positionH relativeFrom="page">
              <wp:posOffset>4784597</wp:posOffset>
            </wp:positionH>
            <wp:positionV relativeFrom="page">
              <wp:posOffset>6820150</wp:posOffset>
            </wp:positionV>
            <wp:extent cx="38861" cy="180"/>
            <wp:effectExtent l="0" t="0" r="0" b="0"/>
            <wp:wrapNone/>
            <wp:docPr id="5304" name="Freeform 53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861" cy="180"/>
                    </a:xfrm>
                    <a:custGeom>
                      <a:rect l="l" t="t" r="r" b="b"/>
                      <a:pathLst>
                        <a:path w="647700" h="180">
                          <a:moveTo>
                            <a:pt x="0" y="0"/>
                          </a:moveTo>
                          <a:lnTo>
                            <a:pt x="647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92" behindDoc="0" locked="0" layoutInCell="1" allowOverlap="1">
            <wp:simplePos x="0" y="0"/>
            <wp:positionH relativeFrom="page">
              <wp:posOffset>4782311</wp:posOffset>
            </wp:positionH>
            <wp:positionV relativeFrom="page">
              <wp:posOffset>6817102</wp:posOffset>
            </wp:positionV>
            <wp:extent cx="41147" cy="180"/>
            <wp:effectExtent l="0" t="0" r="0" b="0"/>
            <wp:wrapNone/>
            <wp:docPr id="5305" name="Freeform 53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1147" cy="180"/>
                    </a:xfrm>
                    <a:custGeom>
                      <a:rect l="l" t="t" r="r" b="b"/>
                      <a:pathLst>
                        <a:path w="685800" h="180">
                          <a:moveTo>
                            <a:pt x="0" y="0"/>
                          </a:moveTo>
                          <a:lnTo>
                            <a:pt x="685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88" behindDoc="0" locked="0" layoutInCell="1" allowOverlap="1">
            <wp:simplePos x="0" y="0"/>
            <wp:positionH relativeFrom="page">
              <wp:posOffset>4787645</wp:posOffset>
            </wp:positionH>
            <wp:positionV relativeFrom="page">
              <wp:posOffset>6823198</wp:posOffset>
            </wp:positionV>
            <wp:extent cx="35813" cy="180"/>
            <wp:effectExtent l="0" t="0" r="0" b="0"/>
            <wp:wrapNone/>
            <wp:docPr id="5306" name="Freeform 53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5813" cy="180"/>
                    </a:xfrm>
                    <a:custGeom>
                      <a:rect l="l" t="t" r="r" b="b"/>
                      <a:pathLst>
                        <a:path w="596900" h="180">
                          <a:moveTo>
                            <a:pt x="0" y="0"/>
                          </a:moveTo>
                          <a:lnTo>
                            <a:pt x="596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91" behindDoc="0" locked="0" layoutInCell="1" allowOverlap="1">
            <wp:simplePos x="0" y="0"/>
            <wp:positionH relativeFrom="page">
              <wp:posOffset>5196839</wp:posOffset>
            </wp:positionH>
            <wp:positionV relativeFrom="page">
              <wp:posOffset>6820150</wp:posOffset>
            </wp:positionV>
            <wp:extent cx="38099" cy="180"/>
            <wp:effectExtent l="0" t="0" r="0" b="0"/>
            <wp:wrapNone/>
            <wp:docPr id="5307" name="Freeform 53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9" cy="180"/>
                    </a:xfrm>
                    <a:custGeom>
                      <a:rect l="l" t="t" r="r" b="b"/>
                      <a:pathLst>
                        <a:path w="635000" h="180">
                          <a:moveTo>
                            <a:pt x="0" y="0"/>
                          </a:moveTo>
                          <a:lnTo>
                            <a:pt x="635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92" behindDoc="0" locked="0" layoutInCell="1" allowOverlap="1">
            <wp:simplePos x="0" y="0"/>
            <wp:positionH relativeFrom="page">
              <wp:posOffset>5193791</wp:posOffset>
            </wp:positionH>
            <wp:positionV relativeFrom="page">
              <wp:posOffset>6817102</wp:posOffset>
            </wp:positionV>
            <wp:extent cx="41147" cy="180"/>
            <wp:effectExtent l="0" t="0" r="0" b="0"/>
            <wp:wrapNone/>
            <wp:docPr id="5308" name="Freeform 53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1147" cy="180"/>
                    </a:xfrm>
                    <a:custGeom>
                      <a:rect l="l" t="t" r="r" b="b"/>
                      <a:pathLst>
                        <a:path w="685800" h="180">
                          <a:moveTo>
                            <a:pt x="0" y="0"/>
                          </a:moveTo>
                          <a:lnTo>
                            <a:pt x="685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93" behindDoc="0" locked="0" layoutInCell="1" allowOverlap="1">
            <wp:simplePos x="0" y="0"/>
            <wp:positionH relativeFrom="page">
              <wp:posOffset>5193791</wp:posOffset>
            </wp:positionH>
            <wp:positionV relativeFrom="page">
              <wp:posOffset>6817102</wp:posOffset>
            </wp:positionV>
            <wp:extent cx="41147" cy="180"/>
            <wp:effectExtent l="0" t="0" r="0" b="0"/>
            <wp:wrapNone/>
            <wp:docPr id="5309" name="Freeform 53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1147" cy="180"/>
                    </a:xfrm>
                    <a:custGeom>
                      <a:rect l="l" t="t" r="r" b="b"/>
                      <a:pathLst>
                        <a:path w="685800" h="180">
                          <a:moveTo>
                            <a:pt x="0" y="0"/>
                          </a:moveTo>
                          <a:lnTo>
                            <a:pt x="685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94" behindDoc="0" locked="0" layoutInCell="1" allowOverlap="1">
            <wp:simplePos x="0" y="0"/>
            <wp:positionH relativeFrom="page">
              <wp:posOffset>5191505</wp:posOffset>
            </wp:positionH>
            <wp:positionV relativeFrom="page">
              <wp:posOffset>6814054</wp:posOffset>
            </wp:positionV>
            <wp:extent cx="43433" cy="180"/>
            <wp:effectExtent l="0" t="0" r="0" b="0"/>
            <wp:wrapNone/>
            <wp:docPr id="5310" name="Freeform 53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433" cy="180"/>
                    </a:xfrm>
                    <a:custGeom>
                      <a:rect l="l" t="t" r="r" b="b"/>
                      <a:pathLst>
                        <a:path w="723900" h="180">
                          <a:moveTo>
                            <a:pt x="0" y="0"/>
                          </a:moveTo>
                          <a:lnTo>
                            <a:pt x="723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95" behindDoc="0" locked="0" layoutInCell="1" allowOverlap="1">
            <wp:simplePos x="0" y="0"/>
            <wp:positionH relativeFrom="page">
              <wp:posOffset>5191505</wp:posOffset>
            </wp:positionH>
            <wp:positionV relativeFrom="page">
              <wp:posOffset>6814054</wp:posOffset>
            </wp:positionV>
            <wp:extent cx="43433" cy="180"/>
            <wp:effectExtent l="0" t="0" r="0" b="0"/>
            <wp:wrapNone/>
            <wp:docPr id="5311" name="Freeform 53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433" cy="180"/>
                    </a:xfrm>
                    <a:custGeom>
                      <a:rect l="l" t="t" r="r" b="b"/>
                      <a:pathLst>
                        <a:path w="723900" h="180">
                          <a:moveTo>
                            <a:pt x="0" y="0"/>
                          </a:moveTo>
                          <a:lnTo>
                            <a:pt x="723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90" behindDoc="0" locked="0" layoutInCell="1" allowOverlap="1">
            <wp:simplePos x="0" y="0"/>
            <wp:positionH relativeFrom="page">
              <wp:posOffset>5196839</wp:posOffset>
            </wp:positionH>
            <wp:positionV relativeFrom="page">
              <wp:posOffset>6820150</wp:posOffset>
            </wp:positionV>
            <wp:extent cx="38099" cy="180"/>
            <wp:effectExtent l="0" t="0" r="0" b="0"/>
            <wp:wrapNone/>
            <wp:docPr id="5312" name="Freeform 53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9" cy="180"/>
                    </a:xfrm>
                    <a:custGeom>
                      <a:rect l="l" t="t" r="r" b="b"/>
                      <a:pathLst>
                        <a:path w="635000" h="180">
                          <a:moveTo>
                            <a:pt x="0" y="0"/>
                          </a:moveTo>
                          <a:lnTo>
                            <a:pt x="635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93" behindDoc="1" locked="0" layoutInCell="1" allowOverlap="1">
            <wp:simplePos x="0" y="0"/>
            <wp:positionH relativeFrom="page">
              <wp:posOffset>5933693</wp:posOffset>
            </wp:positionH>
            <wp:positionV relativeFrom="page">
              <wp:posOffset>6817102</wp:posOffset>
            </wp:positionV>
            <wp:extent cx="40385" cy="180"/>
            <wp:effectExtent l="0" t="0" r="0" b="0"/>
            <wp:wrapNone/>
            <wp:docPr id="5313" name="Freeform 53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180"/>
                    </a:xfrm>
                    <a:custGeom>
                      <a:rect l="l" t="t" r="r" b="b"/>
                      <a:pathLst>
                        <a:path w="673100" h="180">
                          <a:moveTo>
                            <a:pt x="0" y="0"/>
                          </a:moveTo>
                          <a:lnTo>
                            <a:pt x="673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43" behindDoc="1" locked="0" layoutInCell="1" allowOverlap="1">
            <wp:simplePos x="0" y="0"/>
            <wp:positionH relativeFrom="page">
              <wp:posOffset>6043421</wp:posOffset>
            </wp:positionH>
            <wp:positionV relativeFrom="page">
              <wp:posOffset>6817102</wp:posOffset>
            </wp:positionV>
            <wp:extent cx="38861" cy="180"/>
            <wp:effectExtent l="0" t="0" r="0" b="0"/>
            <wp:wrapNone/>
            <wp:docPr id="5314" name="Freeform 53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861" cy="180"/>
                    </a:xfrm>
                    <a:custGeom>
                      <a:rect l="l" t="t" r="r" b="b"/>
                      <a:pathLst>
                        <a:path w="647700" h="180">
                          <a:moveTo>
                            <a:pt x="0" y="0"/>
                          </a:moveTo>
                          <a:lnTo>
                            <a:pt x="647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44" behindDoc="1" locked="0" layoutInCell="1" allowOverlap="1">
            <wp:simplePos x="0" y="0"/>
            <wp:positionH relativeFrom="page">
              <wp:posOffset>6040373</wp:posOffset>
            </wp:positionH>
            <wp:positionV relativeFrom="page">
              <wp:posOffset>6814054</wp:posOffset>
            </wp:positionV>
            <wp:extent cx="41909" cy="180"/>
            <wp:effectExtent l="0" t="0" r="0" b="0"/>
            <wp:wrapNone/>
            <wp:docPr id="5315" name="Freeform 53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1909" cy="180"/>
                    </a:xfrm>
                    <a:custGeom>
                      <a:rect l="l" t="t" r="r" b="b"/>
                      <a:pathLst>
                        <a:path w="698500" h="180">
                          <a:moveTo>
                            <a:pt x="0" y="0"/>
                          </a:moveTo>
                          <a:lnTo>
                            <a:pt x="698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46" behindDoc="1" locked="0" layoutInCell="1" allowOverlap="1">
            <wp:simplePos x="0" y="0"/>
            <wp:positionH relativeFrom="page">
              <wp:posOffset>6037325</wp:posOffset>
            </wp:positionH>
            <wp:positionV relativeFrom="page">
              <wp:posOffset>6811006</wp:posOffset>
            </wp:positionV>
            <wp:extent cx="44957" cy="180"/>
            <wp:effectExtent l="0" t="0" r="0" b="0"/>
            <wp:wrapNone/>
            <wp:docPr id="5316" name="Freeform 53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957" cy="180"/>
                    </a:xfrm>
                    <a:custGeom>
                      <a:rect l="l" t="t" r="r" b="b"/>
                      <a:pathLst>
                        <a:path w="749300" h="180">
                          <a:moveTo>
                            <a:pt x="0" y="0"/>
                          </a:moveTo>
                          <a:lnTo>
                            <a:pt x="749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47" behindDoc="1" locked="0" layoutInCell="1" allowOverlap="1">
            <wp:simplePos x="0" y="0"/>
            <wp:positionH relativeFrom="page">
              <wp:posOffset>6037325</wp:posOffset>
            </wp:positionH>
            <wp:positionV relativeFrom="page">
              <wp:posOffset>6811006</wp:posOffset>
            </wp:positionV>
            <wp:extent cx="44957" cy="180"/>
            <wp:effectExtent l="0" t="0" r="0" b="0"/>
            <wp:wrapNone/>
            <wp:docPr id="5317" name="Freeform 53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957" cy="180"/>
                    </a:xfrm>
                    <a:custGeom>
                      <a:rect l="l" t="t" r="r" b="b"/>
                      <a:pathLst>
                        <a:path w="749300" h="180">
                          <a:moveTo>
                            <a:pt x="0" y="0"/>
                          </a:moveTo>
                          <a:lnTo>
                            <a:pt x="749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45" behindDoc="1" locked="0" layoutInCell="1" allowOverlap="1">
            <wp:simplePos x="0" y="0"/>
            <wp:positionH relativeFrom="page">
              <wp:posOffset>6040373</wp:posOffset>
            </wp:positionH>
            <wp:positionV relativeFrom="page">
              <wp:posOffset>6814054</wp:posOffset>
            </wp:positionV>
            <wp:extent cx="41909" cy="180"/>
            <wp:effectExtent l="0" t="0" r="0" b="0"/>
            <wp:wrapNone/>
            <wp:docPr id="5318" name="Freeform 53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1909" cy="180"/>
                    </a:xfrm>
                    <a:custGeom>
                      <a:rect l="l" t="t" r="r" b="b"/>
                      <a:pathLst>
                        <a:path w="698500" h="180">
                          <a:moveTo>
                            <a:pt x="0" y="0"/>
                          </a:moveTo>
                          <a:lnTo>
                            <a:pt x="698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42" behindDoc="1" locked="0" layoutInCell="1" allowOverlap="1">
            <wp:simplePos x="0" y="0"/>
            <wp:positionH relativeFrom="page">
              <wp:posOffset>6043421</wp:posOffset>
            </wp:positionH>
            <wp:positionV relativeFrom="page">
              <wp:posOffset>6817102</wp:posOffset>
            </wp:positionV>
            <wp:extent cx="38861" cy="180"/>
            <wp:effectExtent l="0" t="0" r="0" b="0"/>
            <wp:wrapNone/>
            <wp:docPr id="5319" name="Freeform 53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861" cy="180"/>
                    </a:xfrm>
                    <a:custGeom>
                      <a:rect l="l" t="t" r="r" b="b"/>
                      <a:pathLst>
                        <a:path w="647700" h="180">
                          <a:moveTo>
                            <a:pt x="0" y="0"/>
                          </a:moveTo>
                          <a:lnTo>
                            <a:pt x="647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99" behindDoc="1" locked="0" layoutInCell="1" allowOverlap="1">
            <wp:simplePos x="0" y="0"/>
            <wp:positionH relativeFrom="page">
              <wp:posOffset>6134099</wp:posOffset>
            </wp:positionH>
            <wp:positionV relativeFrom="page">
              <wp:posOffset>6811006</wp:posOffset>
            </wp:positionV>
            <wp:extent cx="44195" cy="180"/>
            <wp:effectExtent l="0" t="0" r="0" b="0"/>
            <wp:wrapNone/>
            <wp:docPr id="5320" name="Freeform 53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195" cy="180"/>
                    </a:xfrm>
                    <a:custGeom>
                      <a:rect l="l" t="t" r="r" b="b"/>
                      <a:pathLst>
                        <a:path w="736600" h="180">
                          <a:moveTo>
                            <a:pt x="0" y="0"/>
                          </a:moveTo>
                          <a:lnTo>
                            <a:pt x="736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98" behindDoc="1" locked="0" layoutInCell="1" allowOverlap="1">
            <wp:simplePos x="0" y="0"/>
            <wp:positionH relativeFrom="page">
              <wp:posOffset>6134099</wp:posOffset>
            </wp:positionH>
            <wp:positionV relativeFrom="page">
              <wp:posOffset>6811006</wp:posOffset>
            </wp:positionV>
            <wp:extent cx="44195" cy="180"/>
            <wp:effectExtent l="0" t="0" r="0" b="0"/>
            <wp:wrapNone/>
            <wp:docPr id="5321" name="Freeform 53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195" cy="180"/>
                    </a:xfrm>
                    <a:custGeom>
                      <a:rect l="l" t="t" r="r" b="b"/>
                      <a:pathLst>
                        <a:path w="736600" h="180">
                          <a:moveTo>
                            <a:pt x="0" y="0"/>
                          </a:moveTo>
                          <a:lnTo>
                            <a:pt x="736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43" behindDoc="1" locked="0" layoutInCell="1" allowOverlap="1">
            <wp:simplePos x="0" y="0"/>
            <wp:positionH relativeFrom="page">
              <wp:posOffset>6243827</wp:posOffset>
            </wp:positionH>
            <wp:positionV relativeFrom="page">
              <wp:posOffset>6814054</wp:posOffset>
            </wp:positionV>
            <wp:extent cx="41909" cy="180"/>
            <wp:effectExtent l="0" t="0" r="0" b="0"/>
            <wp:wrapNone/>
            <wp:docPr id="5322" name="Freeform 53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1909" cy="180"/>
                    </a:xfrm>
                    <a:custGeom>
                      <a:rect l="l" t="t" r="r" b="b"/>
                      <a:pathLst>
                        <a:path w="698500" h="180">
                          <a:moveTo>
                            <a:pt x="0" y="0"/>
                          </a:moveTo>
                          <a:lnTo>
                            <a:pt x="698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98" behindDoc="1" locked="0" layoutInCell="1" allowOverlap="1">
            <wp:simplePos x="0" y="0"/>
            <wp:positionH relativeFrom="page">
              <wp:posOffset>6337553</wp:posOffset>
            </wp:positionH>
            <wp:positionV relativeFrom="page">
              <wp:posOffset>6807958</wp:posOffset>
            </wp:positionV>
            <wp:extent cx="46481" cy="180"/>
            <wp:effectExtent l="0" t="0" r="0" b="0"/>
            <wp:wrapNone/>
            <wp:docPr id="5323" name="Freeform 53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6481" cy="180"/>
                    </a:xfrm>
                    <a:custGeom>
                      <a:rect l="l" t="t" r="r" b="b"/>
                      <a:pathLst>
                        <a:path w="774700" h="180">
                          <a:moveTo>
                            <a:pt x="0" y="0"/>
                          </a:moveTo>
                          <a:lnTo>
                            <a:pt x="774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41" behindDoc="1" locked="0" layoutInCell="1" allowOverlap="1">
            <wp:simplePos x="0" y="0"/>
            <wp:positionH relativeFrom="page">
              <wp:posOffset>6246875</wp:posOffset>
            </wp:positionH>
            <wp:positionV relativeFrom="page">
              <wp:posOffset>6817102</wp:posOffset>
            </wp:positionV>
            <wp:extent cx="38861" cy="180"/>
            <wp:effectExtent l="0" t="0" r="0" b="0"/>
            <wp:wrapNone/>
            <wp:docPr id="5324" name="Freeform 53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861" cy="180"/>
                    </a:xfrm>
                    <a:custGeom>
                      <a:rect l="l" t="t" r="r" b="b"/>
                      <a:pathLst>
                        <a:path w="647700" h="180">
                          <a:moveTo>
                            <a:pt x="0" y="0"/>
                          </a:moveTo>
                          <a:lnTo>
                            <a:pt x="647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40" behindDoc="1" locked="0" layoutInCell="1" allowOverlap="1">
            <wp:simplePos x="0" y="0"/>
            <wp:positionH relativeFrom="page">
              <wp:posOffset>6246875</wp:posOffset>
            </wp:positionH>
            <wp:positionV relativeFrom="page">
              <wp:posOffset>6817102</wp:posOffset>
            </wp:positionV>
            <wp:extent cx="38861" cy="180"/>
            <wp:effectExtent l="0" t="0" r="0" b="0"/>
            <wp:wrapNone/>
            <wp:docPr id="5325" name="Freeform 53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861" cy="180"/>
                    </a:xfrm>
                    <a:custGeom>
                      <a:rect l="l" t="t" r="r" b="b"/>
                      <a:pathLst>
                        <a:path w="647700" h="180">
                          <a:moveTo>
                            <a:pt x="0" y="0"/>
                          </a:moveTo>
                          <a:lnTo>
                            <a:pt x="647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97" behindDoc="1" locked="0" layoutInCell="1" allowOverlap="1">
            <wp:simplePos x="0" y="0"/>
            <wp:positionH relativeFrom="page">
              <wp:posOffset>6337553</wp:posOffset>
            </wp:positionH>
            <wp:positionV relativeFrom="page">
              <wp:posOffset>6811006</wp:posOffset>
            </wp:positionV>
            <wp:extent cx="44195" cy="180"/>
            <wp:effectExtent l="0" t="0" r="0" b="0"/>
            <wp:wrapNone/>
            <wp:docPr id="5326" name="Freeform 53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195" cy="180"/>
                    </a:xfrm>
                    <a:custGeom>
                      <a:rect l="l" t="t" r="r" b="b"/>
                      <a:pathLst>
                        <a:path w="736600" h="180">
                          <a:moveTo>
                            <a:pt x="0" y="0"/>
                          </a:moveTo>
                          <a:lnTo>
                            <a:pt x="736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96" behindDoc="1" locked="0" layoutInCell="1" allowOverlap="1">
            <wp:simplePos x="0" y="0"/>
            <wp:positionH relativeFrom="page">
              <wp:posOffset>6337553</wp:posOffset>
            </wp:positionH>
            <wp:positionV relativeFrom="page">
              <wp:posOffset>6811006</wp:posOffset>
            </wp:positionV>
            <wp:extent cx="44195" cy="180"/>
            <wp:effectExtent l="0" t="0" r="0" b="0"/>
            <wp:wrapNone/>
            <wp:docPr id="5327" name="Freeform 53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195" cy="180"/>
                    </a:xfrm>
                    <a:custGeom>
                      <a:rect l="l" t="t" r="r" b="b"/>
                      <a:pathLst>
                        <a:path w="736600" h="180">
                          <a:moveTo>
                            <a:pt x="0" y="0"/>
                          </a:moveTo>
                          <a:lnTo>
                            <a:pt x="736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19" behindDoc="0" locked="0" layoutInCell="1" allowOverlap="1">
            <wp:simplePos x="0" y="0"/>
            <wp:positionH relativeFrom="page">
              <wp:posOffset>4455413</wp:posOffset>
            </wp:positionH>
            <wp:positionV relativeFrom="page">
              <wp:posOffset>6826246</wp:posOffset>
            </wp:positionV>
            <wp:extent cx="28193" cy="180"/>
            <wp:effectExtent l="0" t="0" r="0" b="0"/>
            <wp:wrapNone/>
            <wp:docPr id="5328" name="Freeform 53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193" cy="180"/>
                    </a:xfrm>
                    <a:custGeom>
                      <a:rect l="l" t="t" r="r" b="b"/>
                      <a:pathLst>
                        <a:path w="469900" h="180">
                          <a:moveTo>
                            <a:pt x="0" y="0"/>
                          </a:moveTo>
                          <a:lnTo>
                            <a:pt x="469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18" behindDoc="0" locked="0" layoutInCell="1" allowOverlap="1">
            <wp:simplePos x="0" y="0"/>
            <wp:positionH relativeFrom="page">
              <wp:posOffset>4455413</wp:posOffset>
            </wp:positionH>
            <wp:positionV relativeFrom="page">
              <wp:posOffset>6826246</wp:posOffset>
            </wp:positionV>
            <wp:extent cx="28193" cy="180"/>
            <wp:effectExtent l="0" t="0" r="0" b="0"/>
            <wp:wrapNone/>
            <wp:docPr id="5329" name="Freeform 53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193" cy="180"/>
                    </a:xfrm>
                    <a:custGeom>
                      <a:rect l="l" t="t" r="r" b="b"/>
                      <a:pathLst>
                        <a:path w="469900" h="180">
                          <a:moveTo>
                            <a:pt x="0" y="0"/>
                          </a:moveTo>
                          <a:lnTo>
                            <a:pt x="469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41" behindDoc="1" locked="0" layoutInCell="1" allowOverlap="1">
            <wp:simplePos x="0" y="0"/>
            <wp:positionH relativeFrom="page">
              <wp:posOffset>6045707</wp:posOffset>
            </wp:positionH>
            <wp:positionV relativeFrom="page">
              <wp:posOffset>6820150</wp:posOffset>
            </wp:positionV>
            <wp:extent cx="36575" cy="180"/>
            <wp:effectExtent l="0" t="0" r="0" b="0"/>
            <wp:wrapNone/>
            <wp:docPr id="5330" name="Freeform 53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6575" cy="180"/>
                    </a:xfrm>
                    <a:custGeom>
                      <a:rect l="l" t="t" r="r" b="b"/>
                      <a:pathLst>
                        <a:path w="609600" h="180">
                          <a:moveTo>
                            <a:pt x="0" y="0"/>
                          </a:moveTo>
                          <a:lnTo>
                            <a:pt x="609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40" behindDoc="1" locked="0" layoutInCell="1" allowOverlap="1">
            <wp:simplePos x="0" y="0"/>
            <wp:positionH relativeFrom="page">
              <wp:posOffset>6045707</wp:posOffset>
            </wp:positionH>
            <wp:positionV relativeFrom="page">
              <wp:posOffset>6820150</wp:posOffset>
            </wp:positionV>
            <wp:extent cx="36575" cy="180"/>
            <wp:effectExtent l="0" t="0" r="0" b="0"/>
            <wp:wrapNone/>
            <wp:docPr id="5331" name="Freeform 53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6575" cy="180"/>
                    </a:xfrm>
                    <a:custGeom>
                      <a:rect l="l" t="t" r="r" b="b"/>
                      <a:pathLst>
                        <a:path w="609600" h="180">
                          <a:moveTo>
                            <a:pt x="0" y="0"/>
                          </a:moveTo>
                          <a:lnTo>
                            <a:pt x="609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97" behindDoc="1" locked="0" layoutInCell="1" allowOverlap="1">
            <wp:simplePos x="0" y="0"/>
            <wp:positionH relativeFrom="page">
              <wp:posOffset>6134099</wp:posOffset>
            </wp:positionH>
            <wp:positionV relativeFrom="page">
              <wp:posOffset>6814054</wp:posOffset>
            </wp:positionV>
            <wp:extent cx="41909" cy="180"/>
            <wp:effectExtent l="0" t="0" r="0" b="0"/>
            <wp:wrapNone/>
            <wp:docPr id="5332" name="Freeform 53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1909" cy="180"/>
                    </a:xfrm>
                    <a:custGeom>
                      <a:rect l="l" t="t" r="r" b="b"/>
                      <a:pathLst>
                        <a:path w="698500" h="180">
                          <a:moveTo>
                            <a:pt x="0" y="0"/>
                          </a:moveTo>
                          <a:lnTo>
                            <a:pt x="698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65" behindDoc="0" locked="0" layoutInCell="1" allowOverlap="1">
            <wp:simplePos x="0" y="0"/>
            <wp:positionH relativeFrom="page">
              <wp:posOffset>4379213</wp:posOffset>
            </wp:positionH>
            <wp:positionV relativeFrom="page">
              <wp:posOffset>6829294</wp:posOffset>
            </wp:positionV>
            <wp:extent cx="24383" cy="180"/>
            <wp:effectExtent l="0" t="0" r="0" b="0"/>
            <wp:wrapNone/>
            <wp:docPr id="5333" name="Freeform 53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4383" cy="180"/>
                    </a:xfrm>
                    <a:custGeom>
                      <a:rect l="l" t="t" r="r" b="b"/>
                      <a:pathLst>
                        <a:path w="406400" h="180">
                          <a:moveTo>
                            <a:pt x="0" y="0"/>
                          </a:moveTo>
                          <a:lnTo>
                            <a:pt x="406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64" behindDoc="0" locked="0" layoutInCell="1" allowOverlap="1">
            <wp:simplePos x="0" y="0"/>
            <wp:positionH relativeFrom="page">
              <wp:posOffset>4379213</wp:posOffset>
            </wp:positionH>
            <wp:positionV relativeFrom="page">
              <wp:posOffset>6829294</wp:posOffset>
            </wp:positionV>
            <wp:extent cx="24383" cy="180"/>
            <wp:effectExtent l="0" t="0" r="0" b="0"/>
            <wp:wrapNone/>
            <wp:docPr id="5334" name="Freeform 53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4383" cy="180"/>
                    </a:xfrm>
                    <a:custGeom>
                      <a:rect l="l" t="t" r="r" b="b"/>
                      <a:pathLst>
                        <a:path w="406400" h="180">
                          <a:moveTo>
                            <a:pt x="0" y="0"/>
                          </a:moveTo>
                          <a:lnTo>
                            <a:pt x="406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17" behindDoc="0" locked="0" layoutInCell="1" allowOverlap="1">
            <wp:simplePos x="0" y="0"/>
            <wp:positionH relativeFrom="page">
              <wp:posOffset>4455413</wp:posOffset>
            </wp:positionH>
            <wp:positionV relativeFrom="page">
              <wp:posOffset>6829294</wp:posOffset>
            </wp:positionV>
            <wp:extent cx="24383" cy="180"/>
            <wp:effectExtent l="0" t="0" r="0" b="0"/>
            <wp:wrapNone/>
            <wp:docPr id="5335" name="Freeform 53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4383" cy="180"/>
                    </a:xfrm>
                    <a:custGeom>
                      <a:rect l="l" t="t" r="r" b="b"/>
                      <a:pathLst>
                        <a:path w="406400" h="180">
                          <a:moveTo>
                            <a:pt x="0" y="0"/>
                          </a:moveTo>
                          <a:lnTo>
                            <a:pt x="406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16" behindDoc="0" locked="0" layoutInCell="1" allowOverlap="1">
            <wp:simplePos x="0" y="0"/>
            <wp:positionH relativeFrom="page">
              <wp:posOffset>4455413</wp:posOffset>
            </wp:positionH>
            <wp:positionV relativeFrom="page">
              <wp:posOffset>6829294</wp:posOffset>
            </wp:positionV>
            <wp:extent cx="24383" cy="180"/>
            <wp:effectExtent l="0" t="0" r="0" b="0"/>
            <wp:wrapNone/>
            <wp:docPr id="5336" name="Freeform 53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4383" cy="180"/>
                    </a:xfrm>
                    <a:custGeom>
                      <a:rect l="l" t="t" r="r" b="b"/>
                      <a:pathLst>
                        <a:path w="406400" h="180">
                          <a:moveTo>
                            <a:pt x="0" y="0"/>
                          </a:moveTo>
                          <a:lnTo>
                            <a:pt x="406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88" behindDoc="0" locked="0" layoutInCell="1" allowOverlap="1">
            <wp:simplePos x="0" y="0"/>
            <wp:positionH relativeFrom="page">
              <wp:posOffset>4588763</wp:posOffset>
            </wp:positionH>
            <wp:positionV relativeFrom="page">
              <wp:posOffset>6823198</wp:posOffset>
            </wp:positionV>
            <wp:extent cx="35051" cy="180"/>
            <wp:effectExtent l="0" t="0" r="0" b="0"/>
            <wp:wrapNone/>
            <wp:docPr id="5337" name="Freeform 53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5051" cy="180"/>
                    </a:xfrm>
                    <a:custGeom>
                      <a:rect l="l" t="t" r="r" b="b"/>
                      <a:pathLst>
                        <a:path w="584200" h="180">
                          <a:moveTo>
                            <a:pt x="0" y="0"/>
                          </a:moveTo>
                          <a:lnTo>
                            <a:pt x="584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36" behindDoc="0" locked="0" layoutInCell="1" allowOverlap="1">
            <wp:simplePos x="0" y="0"/>
            <wp:positionH relativeFrom="page">
              <wp:posOffset>4675631</wp:posOffset>
            </wp:positionH>
            <wp:positionV relativeFrom="page">
              <wp:posOffset>6826246</wp:posOffset>
            </wp:positionV>
            <wp:extent cx="31241" cy="180"/>
            <wp:effectExtent l="0" t="0" r="0" b="0"/>
            <wp:wrapNone/>
            <wp:docPr id="5338" name="Freeform 53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241" cy="180"/>
                    </a:xfrm>
                    <a:custGeom>
                      <a:rect l="l" t="t" r="r" b="b"/>
                      <a:pathLst>
                        <a:path w="520700" h="180">
                          <a:moveTo>
                            <a:pt x="0" y="0"/>
                          </a:moveTo>
                          <a:lnTo>
                            <a:pt x="520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38" behindDoc="0" locked="0" layoutInCell="1" allowOverlap="1">
            <wp:simplePos x="0" y="0"/>
            <wp:positionH relativeFrom="page">
              <wp:posOffset>4675631</wp:posOffset>
            </wp:positionH>
            <wp:positionV relativeFrom="page">
              <wp:posOffset>6823198</wp:posOffset>
            </wp:positionV>
            <wp:extent cx="34289" cy="180"/>
            <wp:effectExtent l="0" t="0" r="0" b="0"/>
            <wp:wrapNone/>
            <wp:docPr id="5339" name="Freeform 53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180"/>
                    </a:xfrm>
                    <a:custGeom>
                      <a:rect l="l" t="t" r="r" b="b"/>
                      <a:pathLst>
                        <a:path w="571500" h="180">
                          <a:moveTo>
                            <a:pt x="0" y="0"/>
                          </a:moveTo>
                          <a:lnTo>
                            <a:pt x="571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37" behindDoc="0" locked="0" layoutInCell="1" allowOverlap="1">
            <wp:simplePos x="0" y="0"/>
            <wp:positionH relativeFrom="page">
              <wp:posOffset>4675631</wp:posOffset>
            </wp:positionH>
            <wp:positionV relativeFrom="page">
              <wp:posOffset>6826246</wp:posOffset>
            </wp:positionV>
            <wp:extent cx="31241" cy="180"/>
            <wp:effectExtent l="0" t="0" r="0" b="0"/>
            <wp:wrapNone/>
            <wp:docPr id="5340" name="Freeform 53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241" cy="180"/>
                    </a:xfrm>
                    <a:custGeom>
                      <a:rect l="l" t="t" r="r" b="b"/>
                      <a:pathLst>
                        <a:path w="520700" h="180">
                          <a:moveTo>
                            <a:pt x="0" y="0"/>
                          </a:moveTo>
                          <a:lnTo>
                            <a:pt x="520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35" behindDoc="0" locked="0" layoutInCell="1" allowOverlap="1">
            <wp:simplePos x="0" y="0"/>
            <wp:positionH relativeFrom="page">
              <wp:posOffset>4675631</wp:posOffset>
            </wp:positionH>
            <wp:positionV relativeFrom="page">
              <wp:posOffset>6829294</wp:posOffset>
            </wp:positionV>
            <wp:extent cx="27431" cy="180"/>
            <wp:effectExtent l="0" t="0" r="0" b="0"/>
            <wp:wrapNone/>
            <wp:docPr id="5341" name="Freeform 53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1" cy="180"/>
                    </a:xfrm>
                    <a:custGeom>
                      <a:rect l="l" t="t" r="r" b="b"/>
                      <a:pathLst>
                        <a:path w="457200" h="180">
                          <a:moveTo>
                            <a:pt x="0" y="0"/>
                          </a:moveTo>
                          <a:lnTo>
                            <a:pt x="457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34" behindDoc="0" locked="0" layoutInCell="1" allowOverlap="1">
            <wp:simplePos x="0" y="0"/>
            <wp:positionH relativeFrom="page">
              <wp:posOffset>4675631</wp:posOffset>
            </wp:positionH>
            <wp:positionV relativeFrom="page">
              <wp:posOffset>6829294</wp:posOffset>
            </wp:positionV>
            <wp:extent cx="27431" cy="180"/>
            <wp:effectExtent l="0" t="0" r="0" b="0"/>
            <wp:wrapNone/>
            <wp:docPr id="5342" name="Freeform 53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1" cy="180"/>
                    </a:xfrm>
                    <a:custGeom>
                      <a:rect l="l" t="t" r="r" b="b"/>
                      <a:pathLst>
                        <a:path w="457200" h="180">
                          <a:moveTo>
                            <a:pt x="0" y="0"/>
                          </a:moveTo>
                          <a:lnTo>
                            <a:pt x="457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86" behindDoc="0" locked="0" layoutInCell="1" allowOverlap="1">
            <wp:simplePos x="0" y="0"/>
            <wp:positionH relativeFrom="page">
              <wp:posOffset>4791455</wp:posOffset>
            </wp:positionH>
            <wp:positionV relativeFrom="page">
              <wp:posOffset>6826246</wp:posOffset>
            </wp:positionV>
            <wp:extent cx="32003" cy="180"/>
            <wp:effectExtent l="0" t="0" r="0" b="0"/>
            <wp:wrapNone/>
            <wp:docPr id="5343" name="Freeform 53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003" cy="180"/>
                    </a:xfrm>
                    <a:custGeom>
                      <a:rect l="l" t="t" r="r" b="b"/>
                      <a:pathLst>
                        <a:path w="533400" h="180">
                          <a:moveTo>
                            <a:pt x="0" y="0"/>
                          </a:moveTo>
                          <a:lnTo>
                            <a:pt x="533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87" behindDoc="0" locked="0" layoutInCell="1" allowOverlap="1">
            <wp:simplePos x="0" y="0"/>
            <wp:positionH relativeFrom="page">
              <wp:posOffset>4791455</wp:posOffset>
            </wp:positionH>
            <wp:positionV relativeFrom="page">
              <wp:posOffset>6826246</wp:posOffset>
            </wp:positionV>
            <wp:extent cx="32003" cy="180"/>
            <wp:effectExtent l="0" t="0" r="0" b="0"/>
            <wp:wrapNone/>
            <wp:docPr id="5344" name="Freeform 53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003" cy="180"/>
                    </a:xfrm>
                    <a:custGeom>
                      <a:rect l="l" t="t" r="r" b="b"/>
                      <a:pathLst>
                        <a:path w="533400" h="180">
                          <a:moveTo>
                            <a:pt x="0" y="0"/>
                          </a:moveTo>
                          <a:lnTo>
                            <a:pt x="533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85" behindDoc="0" locked="0" layoutInCell="1" allowOverlap="1">
            <wp:simplePos x="0" y="0"/>
            <wp:positionH relativeFrom="page">
              <wp:posOffset>4794503</wp:posOffset>
            </wp:positionH>
            <wp:positionV relativeFrom="page">
              <wp:posOffset>6829294</wp:posOffset>
            </wp:positionV>
            <wp:extent cx="28955" cy="180"/>
            <wp:effectExtent l="0" t="0" r="0" b="0"/>
            <wp:wrapNone/>
            <wp:docPr id="5345" name="Freeform 53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955" cy="180"/>
                    </a:xfrm>
                    <a:custGeom>
                      <a:rect l="l" t="t" r="r" b="b"/>
                      <a:pathLst>
                        <a:path w="482600" h="180">
                          <a:moveTo>
                            <a:pt x="0" y="0"/>
                          </a:moveTo>
                          <a:lnTo>
                            <a:pt x="482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41" behindDoc="0" locked="0" layoutInCell="1" allowOverlap="1">
            <wp:simplePos x="0" y="0"/>
            <wp:positionH relativeFrom="page">
              <wp:posOffset>4875275</wp:posOffset>
            </wp:positionH>
            <wp:positionV relativeFrom="page">
              <wp:posOffset>6823198</wp:posOffset>
            </wp:positionV>
            <wp:extent cx="35813" cy="180"/>
            <wp:effectExtent l="0" t="0" r="0" b="0"/>
            <wp:wrapNone/>
            <wp:docPr id="5346" name="Freeform 53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5813" cy="180"/>
                    </a:xfrm>
                    <a:custGeom>
                      <a:rect l="l" t="t" r="r" b="b"/>
                      <a:pathLst>
                        <a:path w="596900" h="180">
                          <a:moveTo>
                            <a:pt x="0" y="0"/>
                          </a:moveTo>
                          <a:lnTo>
                            <a:pt x="596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40" behindDoc="0" locked="0" layoutInCell="1" allowOverlap="1">
            <wp:simplePos x="0" y="0"/>
            <wp:positionH relativeFrom="page">
              <wp:posOffset>4875275</wp:posOffset>
            </wp:positionH>
            <wp:positionV relativeFrom="page">
              <wp:posOffset>6823198</wp:posOffset>
            </wp:positionV>
            <wp:extent cx="35813" cy="180"/>
            <wp:effectExtent l="0" t="0" r="0" b="0"/>
            <wp:wrapNone/>
            <wp:docPr id="5347" name="Freeform 53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5813" cy="180"/>
                    </a:xfrm>
                    <a:custGeom>
                      <a:rect l="l" t="t" r="r" b="b"/>
                      <a:pathLst>
                        <a:path w="596900" h="180">
                          <a:moveTo>
                            <a:pt x="0" y="0"/>
                          </a:moveTo>
                          <a:lnTo>
                            <a:pt x="596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87" behindDoc="0" locked="0" layoutInCell="1" allowOverlap="1">
            <wp:simplePos x="0" y="0"/>
            <wp:positionH relativeFrom="page">
              <wp:posOffset>5085587</wp:posOffset>
            </wp:positionH>
            <wp:positionV relativeFrom="page">
              <wp:posOffset>6829294</wp:posOffset>
            </wp:positionV>
            <wp:extent cx="26669" cy="180"/>
            <wp:effectExtent l="0" t="0" r="0" b="0"/>
            <wp:wrapNone/>
            <wp:docPr id="5348" name="Freeform 53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669" cy="180"/>
                    </a:xfrm>
                    <a:custGeom>
                      <a:rect l="l" t="t" r="r" b="b"/>
                      <a:pathLst>
                        <a:path w="444500" h="180">
                          <a:moveTo>
                            <a:pt x="0" y="0"/>
                          </a:moveTo>
                          <a:lnTo>
                            <a:pt x="444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89" behindDoc="0" locked="0" layoutInCell="1" allowOverlap="1">
            <wp:simplePos x="0" y="0"/>
            <wp:positionH relativeFrom="page">
              <wp:posOffset>5199887</wp:posOffset>
            </wp:positionH>
            <wp:positionV relativeFrom="page">
              <wp:posOffset>6823198</wp:posOffset>
            </wp:positionV>
            <wp:extent cx="35051" cy="180"/>
            <wp:effectExtent l="0" t="0" r="0" b="0"/>
            <wp:wrapNone/>
            <wp:docPr id="5349" name="Freeform 53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5051" cy="180"/>
                    </a:xfrm>
                    <a:custGeom>
                      <a:rect l="l" t="t" r="r" b="b"/>
                      <a:pathLst>
                        <a:path w="584200" h="180">
                          <a:moveTo>
                            <a:pt x="0" y="0"/>
                          </a:moveTo>
                          <a:lnTo>
                            <a:pt x="584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15" behindDoc="0" locked="0" layoutInCell="1" allowOverlap="1">
            <wp:simplePos x="0" y="0"/>
            <wp:positionH relativeFrom="page">
              <wp:posOffset>4455413</wp:posOffset>
            </wp:positionH>
            <wp:positionV relativeFrom="page">
              <wp:posOffset>6832342</wp:posOffset>
            </wp:positionV>
            <wp:extent cx="19811" cy="180"/>
            <wp:effectExtent l="0" t="0" r="0" b="0"/>
            <wp:wrapNone/>
            <wp:docPr id="5350" name="Freeform 53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811" cy="180"/>
                    </a:xfrm>
                    <a:custGeom>
                      <a:rect l="l" t="t" r="r" b="b"/>
                      <a:pathLst>
                        <a:path w="330200" h="180">
                          <a:moveTo>
                            <a:pt x="0" y="0"/>
                          </a:moveTo>
                          <a:lnTo>
                            <a:pt x="330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87" behindDoc="0" locked="0" layoutInCell="1" allowOverlap="1">
            <wp:simplePos x="0" y="0"/>
            <wp:positionH relativeFrom="page">
              <wp:posOffset>5202935</wp:posOffset>
            </wp:positionH>
            <wp:positionV relativeFrom="page">
              <wp:posOffset>6826246</wp:posOffset>
            </wp:positionV>
            <wp:extent cx="32003" cy="180"/>
            <wp:effectExtent l="0" t="0" r="0" b="0"/>
            <wp:wrapNone/>
            <wp:docPr id="5351" name="Freeform 53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003" cy="180"/>
                    </a:xfrm>
                    <a:custGeom>
                      <a:rect l="l" t="t" r="r" b="b"/>
                      <a:pathLst>
                        <a:path w="533400" h="180">
                          <a:moveTo>
                            <a:pt x="0" y="0"/>
                          </a:moveTo>
                          <a:lnTo>
                            <a:pt x="533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88" behindDoc="0" locked="0" layoutInCell="1" allowOverlap="1">
            <wp:simplePos x="0" y="0"/>
            <wp:positionH relativeFrom="page">
              <wp:posOffset>5199887</wp:posOffset>
            </wp:positionH>
            <wp:positionV relativeFrom="page">
              <wp:posOffset>6823198</wp:posOffset>
            </wp:positionV>
            <wp:extent cx="35051" cy="180"/>
            <wp:effectExtent l="0" t="0" r="0" b="0"/>
            <wp:wrapNone/>
            <wp:docPr id="5352" name="Freeform 53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5051" cy="180"/>
                    </a:xfrm>
                    <a:custGeom>
                      <a:rect l="l" t="t" r="r" b="b"/>
                      <a:pathLst>
                        <a:path w="584200" h="180">
                          <a:moveTo>
                            <a:pt x="0" y="0"/>
                          </a:moveTo>
                          <a:lnTo>
                            <a:pt x="584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33" behindDoc="0" locked="0" layoutInCell="1" allowOverlap="1">
            <wp:simplePos x="0" y="0"/>
            <wp:positionH relativeFrom="page">
              <wp:posOffset>5015483</wp:posOffset>
            </wp:positionH>
            <wp:positionV relativeFrom="page">
              <wp:posOffset>6835390</wp:posOffset>
            </wp:positionV>
            <wp:extent cx="18287" cy="180"/>
            <wp:effectExtent l="0" t="0" r="0" b="0"/>
            <wp:wrapNone/>
            <wp:docPr id="5353" name="Freeform 53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87" cy="180"/>
                    </a:xfrm>
                    <a:custGeom>
                      <a:rect l="l" t="t" r="r" b="b"/>
                      <a:pathLst>
                        <a:path w="304800" h="180">
                          <a:moveTo>
                            <a:pt x="0" y="0"/>
                          </a:moveTo>
                          <a:lnTo>
                            <a:pt x="304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32" behindDoc="0" locked="0" layoutInCell="1" allowOverlap="1">
            <wp:simplePos x="0" y="0"/>
            <wp:positionH relativeFrom="page">
              <wp:posOffset>5015483</wp:posOffset>
            </wp:positionH>
            <wp:positionV relativeFrom="page">
              <wp:posOffset>6835390</wp:posOffset>
            </wp:positionV>
            <wp:extent cx="18287" cy="180"/>
            <wp:effectExtent l="0" t="0" r="0" b="0"/>
            <wp:wrapNone/>
            <wp:docPr id="5354" name="Freeform 53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87" cy="180"/>
                    </a:xfrm>
                    <a:custGeom>
                      <a:rect l="l" t="t" r="r" b="b"/>
                      <a:pathLst>
                        <a:path w="304800" h="180">
                          <a:moveTo>
                            <a:pt x="0" y="0"/>
                          </a:moveTo>
                          <a:lnTo>
                            <a:pt x="304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86" behindDoc="0" locked="0" layoutInCell="1" allowOverlap="1">
            <wp:simplePos x="0" y="0"/>
            <wp:positionH relativeFrom="page">
              <wp:posOffset>5085587</wp:posOffset>
            </wp:positionH>
            <wp:positionV relativeFrom="page">
              <wp:posOffset>6829294</wp:posOffset>
            </wp:positionV>
            <wp:extent cx="26669" cy="180"/>
            <wp:effectExtent l="0" t="0" r="0" b="0"/>
            <wp:wrapNone/>
            <wp:docPr id="5355" name="Freeform 53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669" cy="180"/>
                    </a:xfrm>
                    <a:custGeom>
                      <a:rect l="l" t="t" r="r" b="b"/>
                      <a:pathLst>
                        <a:path w="444500" h="180">
                          <a:moveTo>
                            <a:pt x="0" y="0"/>
                          </a:moveTo>
                          <a:lnTo>
                            <a:pt x="444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31" behindDoc="0" locked="0" layoutInCell="1" allowOverlap="1">
            <wp:simplePos x="0" y="0"/>
            <wp:positionH relativeFrom="page">
              <wp:posOffset>5020055</wp:posOffset>
            </wp:positionH>
            <wp:positionV relativeFrom="page">
              <wp:posOffset>6838438</wp:posOffset>
            </wp:positionV>
            <wp:extent cx="13715" cy="180"/>
            <wp:effectExtent l="0" t="0" r="0" b="0"/>
            <wp:wrapNone/>
            <wp:docPr id="5356" name="Freeform 53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15" cy="180"/>
                    </a:xfrm>
                    <a:custGeom>
                      <a:rect l="l" t="t" r="r" b="b"/>
                      <a:pathLst>
                        <a:path w="228600" h="180">
                          <a:moveTo>
                            <a:pt x="0" y="0"/>
                          </a:moveTo>
                          <a:lnTo>
                            <a:pt x="228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85" behindDoc="0" locked="0" layoutInCell="1" allowOverlap="1">
            <wp:simplePos x="0" y="0"/>
            <wp:positionH relativeFrom="page">
              <wp:posOffset>5085587</wp:posOffset>
            </wp:positionH>
            <wp:positionV relativeFrom="page">
              <wp:posOffset>6832342</wp:posOffset>
            </wp:positionV>
            <wp:extent cx="22097" cy="180"/>
            <wp:effectExtent l="0" t="0" r="0" b="0"/>
            <wp:wrapNone/>
            <wp:docPr id="5357" name="Freeform 53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097" cy="180"/>
                    </a:xfrm>
                    <a:custGeom>
                      <a:rect l="l" t="t" r="r" b="b"/>
                      <a:pathLst>
                        <a:path w="368300" h="180">
                          <a:moveTo>
                            <a:pt x="0" y="0"/>
                          </a:moveTo>
                          <a:lnTo>
                            <a:pt x="368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84" behindDoc="0" locked="0" layoutInCell="1" allowOverlap="1">
            <wp:simplePos x="0" y="0"/>
            <wp:positionH relativeFrom="page">
              <wp:posOffset>5085587</wp:posOffset>
            </wp:positionH>
            <wp:positionV relativeFrom="page">
              <wp:posOffset>6832342</wp:posOffset>
            </wp:positionV>
            <wp:extent cx="22097" cy="180"/>
            <wp:effectExtent l="0" t="0" r="0" b="0"/>
            <wp:wrapNone/>
            <wp:docPr id="5358" name="Freeform 53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097" cy="180"/>
                    </a:xfrm>
                    <a:custGeom>
                      <a:rect l="l" t="t" r="r" b="b"/>
                      <a:pathLst>
                        <a:path w="368300" h="180">
                          <a:moveTo>
                            <a:pt x="0" y="0"/>
                          </a:moveTo>
                          <a:lnTo>
                            <a:pt x="368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86" behindDoc="0" locked="0" layoutInCell="1" allowOverlap="1">
            <wp:simplePos x="0" y="0"/>
            <wp:positionH relativeFrom="page">
              <wp:posOffset>5202935</wp:posOffset>
            </wp:positionH>
            <wp:positionV relativeFrom="page">
              <wp:posOffset>6826246</wp:posOffset>
            </wp:positionV>
            <wp:extent cx="32003" cy="180"/>
            <wp:effectExtent l="0" t="0" r="0" b="0"/>
            <wp:wrapNone/>
            <wp:docPr id="5359" name="Freeform 53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003" cy="180"/>
                    </a:xfrm>
                    <a:custGeom>
                      <a:rect l="l" t="t" r="r" b="b"/>
                      <a:pathLst>
                        <a:path w="533400" h="180">
                          <a:moveTo>
                            <a:pt x="0" y="0"/>
                          </a:moveTo>
                          <a:lnTo>
                            <a:pt x="533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85" behindDoc="0" locked="0" layoutInCell="1" allowOverlap="1">
            <wp:simplePos x="0" y="0"/>
            <wp:positionH relativeFrom="page">
              <wp:posOffset>5206745</wp:posOffset>
            </wp:positionH>
            <wp:positionV relativeFrom="page">
              <wp:posOffset>6829294</wp:posOffset>
            </wp:positionV>
            <wp:extent cx="28193" cy="180"/>
            <wp:effectExtent l="0" t="0" r="0" b="0"/>
            <wp:wrapNone/>
            <wp:docPr id="5360" name="Freeform 53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193" cy="180"/>
                    </a:xfrm>
                    <a:custGeom>
                      <a:rect l="l" t="t" r="r" b="b"/>
                      <a:pathLst>
                        <a:path w="469900" h="180">
                          <a:moveTo>
                            <a:pt x="0" y="0"/>
                          </a:moveTo>
                          <a:lnTo>
                            <a:pt x="469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84" behindDoc="0" locked="0" layoutInCell="1" allowOverlap="1">
            <wp:simplePos x="0" y="0"/>
            <wp:positionH relativeFrom="page">
              <wp:posOffset>5206745</wp:posOffset>
            </wp:positionH>
            <wp:positionV relativeFrom="page">
              <wp:posOffset>6829294</wp:posOffset>
            </wp:positionV>
            <wp:extent cx="28193" cy="180"/>
            <wp:effectExtent l="0" t="0" r="0" b="0"/>
            <wp:wrapNone/>
            <wp:docPr id="5361" name="Freeform 53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193" cy="180"/>
                    </a:xfrm>
                    <a:custGeom>
                      <a:rect l="l" t="t" r="r" b="b"/>
                      <a:pathLst>
                        <a:path w="469900" h="180">
                          <a:moveTo>
                            <a:pt x="0" y="0"/>
                          </a:moveTo>
                          <a:lnTo>
                            <a:pt x="469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38" behindDoc="0" locked="0" layoutInCell="1" allowOverlap="1">
            <wp:simplePos x="0" y="0"/>
            <wp:positionH relativeFrom="page">
              <wp:posOffset>5285993</wp:posOffset>
            </wp:positionH>
            <wp:positionV relativeFrom="page">
              <wp:posOffset>6823198</wp:posOffset>
            </wp:positionV>
            <wp:extent cx="35051" cy="180"/>
            <wp:effectExtent l="0" t="0" r="0" b="0"/>
            <wp:wrapNone/>
            <wp:docPr id="5362" name="Freeform 53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5051" cy="180"/>
                    </a:xfrm>
                    <a:custGeom>
                      <a:rect l="l" t="t" r="r" b="b"/>
                      <a:pathLst>
                        <a:path w="584200" h="180">
                          <a:moveTo>
                            <a:pt x="0" y="0"/>
                          </a:moveTo>
                          <a:lnTo>
                            <a:pt x="584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39" behindDoc="0" locked="0" layoutInCell="1" allowOverlap="1">
            <wp:simplePos x="0" y="0"/>
            <wp:positionH relativeFrom="page">
              <wp:posOffset>5285993</wp:posOffset>
            </wp:positionH>
            <wp:positionV relativeFrom="page">
              <wp:posOffset>6823198</wp:posOffset>
            </wp:positionV>
            <wp:extent cx="35051" cy="180"/>
            <wp:effectExtent l="0" t="0" r="0" b="0"/>
            <wp:wrapNone/>
            <wp:docPr id="5363" name="Freeform 53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5051" cy="180"/>
                    </a:xfrm>
                    <a:custGeom>
                      <a:rect l="l" t="t" r="r" b="b"/>
                      <a:pathLst>
                        <a:path w="584200" h="180">
                          <a:moveTo>
                            <a:pt x="0" y="0"/>
                          </a:moveTo>
                          <a:lnTo>
                            <a:pt x="584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40" behindDoc="0" locked="0" layoutInCell="1" allowOverlap="1">
            <wp:simplePos x="0" y="0"/>
            <wp:positionH relativeFrom="page">
              <wp:posOffset>5285993</wp:posOffset>
            </wp:positionH>
            <wp:positionV relativeFrom="page">
              <wp:posOffset>6820150</wp:posOffset>
            </wp:positionV>
            <wp:extent cx="38099" cy="180"/>
            <wp:effectExtent l="0" t="0" r="0" b="0"/>
            <wp:wrapNone/>
            <wp:docPr id="5364" name="Freeform 53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9" cy="180"/>
                    </a:xfrm>
                    <a:custGeom>
                      <a:rect l="l" t="t" r="r" b="b"/>
                      <a:pathLst>
                        <a:path w="635000" h="180">
                          <a:moveTo>
                            <a:pt x="0" y="0"/>
                          </a:moveTo>
                          <a:lnTo>
                            <a:pt x="635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42" behindDoc="0" locked="0" layoutInCell="1" allowOverlap="1">
            <wp:simplePos x="0" y="0"/>
            <wp:positionH relativeFrom="page">
              <wp:posOffset>5285993</wp:posOffset>
            </wp:positionH>
            <wp:positionV relativeFrom="page">
              <wp:posOffset>6817102</wp:posOffset>
            </wp:positionV>
            <wp:extent cx="41147" cy="180"/>
            <wp:effectExtent l="0" t="0" r="0" b="0"/>
            <wp:wrapNone/>
            <wp:docPr id="5365" name="Freeform 53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1147" cy="180"/>
                    </a:xfrm>
                    <a:custGeom>
                      <a:rect l="l" t="t" r="r" b="b"/>
                      <a:pathLst>
                        <a:path w="685800" h="180">
                          <a:moveTo>
                            <a:pt x="0" y="0"/>
                          </a:moveTo>
                          <a:lnTo>
                            <a:pt x="685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41" behindDoc="0" locked="0" layoutInCell="1" allowOverlap="1">
            <wp:simplePos x="0" y="0"/>
            <wp:positionH relativeFrom="page">
              <wp:posOffset>5285993</wp:posOffset>
            </wp:positionH>
            <wp:positionV relativeFrom="page">
              <wp:posOffset>6820150</wp:posOffset>
            </wp:positionV>
            <wp:extent cx="38099" cy="180"/>
            <wp:effectExtent l="0" t="0" r="0" b="0"/>
            <wp:wrapNone/>
            <wp:docPr id="5366" name="Freeform 53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9" cy="180"/>
                    </a:xfrm>
                    <a:custGeom>
                      <a:rect l="l" t="t" r="r" b="b"/>
                      <a:pathLst>
                        <a:path w="635000" h="180">
                          <a:moveTo>
                            <a:pt x="0" y="0"/>
                          </a:moveTo>
                          <a:lnTo>
                            <a:pt x="635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41" behindDoc="0" locked="0" layoutInCell="1" allowOverlap="1">
            <wp:simplePos x="0" y="0"/>
            <wp:positionH relativeFrom="page">
              <wp:posOffset>5422391</wp:posOffset>
            </wp:positionH>
            <wp:positionV relativeFrom="page">
              <wp:posOffset>6823198</wp:posOffset>
            </wp:positionV>
            <wp:extent cx="34289" cy="180"/>
            <wp:effectExtent l="0" t="0" r="0" b="0"/>
            <wp:wrapNone/>
            <wp:docPr id="5367" name="Freeform 53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180"/>
                    </a:xfrm>
                    <a:custGeom>
                      <a:rect l="l" t="t" r="r" b="b"/>
                      <a:pathLst>
                        <a:path w="571500" h="180">
                          <a:moveTo>
                            <a:pt x="0" y="0"/>
                          </a:moveTo>
                          <a:lnTo>
                            <a:pt x="571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40" behindDoc="0" locked="0" layoutInCell="1" allowOverlap="1">
            <wp:simplePos x="0" y="0"/>
            <wp:positionH relativeFrom="page">
              <wp:posOffset>5422391</wp:posOffset>
            </wp:positionH>
            <wp:positionV relativeFrom="page">
              <wp:posOffset>6823198</wp:posOffset>
            </wp:positionV>
            <wp:extent cx="34289" cy="180"/>
            <wp:effectExtent l="0" t="0" r="0" b="0"/>
            <wp:wrapNone/>
            <wp:docPr id="5368" name="Freeform 53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180"/>
                    </a:xfrm>
                    <a:custGeom>
                      <a:rect l="l" t="t" r="r" b="b"/>
                      <a:pathLst>
                        <a:path w="571500" h="180">
                          <a:moveTo>
                            <a:pt x="0" y="0"/>
                          </a:moveTo>
                          <a:lnTo>
                            <a:pt x="571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30" behindDoc="0" locked="0" layoutInCell="1" allowOverlap="1">
            <wp:simplePos x="0" y="0"/>
            <wp:positionH relativeFrom="page">
              <wp:posOffset>5020055</wp:posOffset>
            </wp:positionH>
            <wp:positionV relativeFrom="page">
              <wp:posOffset>6838438</wp:posOffset>
            </wp:positionV>
            <wp:extent cx="13715" cy="180"/>
            <wp:effectExtent l="0" t="0" r="0" b="0"/>
            <wp:wrapNone/>
            <wp:docPr id="5369" name="Freeform 53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15" cy="180"/>
                    </a:xfrm>
                    <a:custGeom>
                      <a:rect l="l" t="t" r="r" b="b"/>
                      <a:pathLst>
                        <a:path w="228600" h="180">
                          <a:moveTo>
                            <a:pt x="0" y="0"/>
                          </a:moveTo>
                          <a:lnTo>
                            <a:pt x="228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83" behindDoc="0" locked="0" layoutInCell="1" allowOverlap="1">
            <wp:simplePos x="0" y="0"/>
            <wp:positionH relativeFrom="page">
              <wp:posOffset>5210555</wp:posOffset>
            </wp:positionH>
            <wp:positionV relativeFrom="page">
              <wp:posOffset>6832342</wp:posOffset>
            </wp:positionV>
            <wp:extent cx="24383" cy="180"/>
            <wp:effectExtent l="0" t="0" r="0" b="0"/>
            <wp:wrapNone/>
            <wp:docPr id="5370" name="Freeform 53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4383" cy="180"/>
                    </a:xfrm>
                    <a:custGeom>
                      <a:rect l="l" t="t" r="r" b="b"/>
                      <a:pathLst>
                        <a:path w="406400" h="180">
                          <a:moveTo>
                            <a:pt x="0" y="0"/>
                          </a:moveTo>
                          <a:lnTo>
                            <a:pt x="406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82" behindDoc="0" locked="0" layoutInCell="1" allowOverlap="1">
            <wp:simplePos x="0" y="0"/>
            <wp:positionH relativeFrom="page">
              <wp:posOffset>5210555</wp:posOffset>
            </wp:positionH>
            <wp:positionV relativeFrom="page">
              <wp:posOffset>6832342</wp:posOffset>
            </wp:positionV>
            <wp:extent cx="24383" cy="180"/>
            <wp:effectExtent l="0" t="0" r="0" b="0"/>
            <wp:wrapNone/>
            <wp:docPr id="5371" name="Freeform 53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4383" cy="180"/>
                    </a:xfrm>
                    <a:custGeom>
                      <a:rect l="l" t="t" r="r" b="b"/>
                      <a:pathLst>
                        <a:path w="406400" h="180">
                          <a:moveTo>
                            <a:pt x="0" y="0"/>
                          </a:moveTo>
                          <a:lnTo>
                            <a:pt x="406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37" behindDoc="0" locked="0" layoutInCell="1" allowOverlap="1">
            <wp:simplePos x="0" y="0"/>
            <wp:positionH relativeFrom="page">
              <wp:posOffset>5285993</wp:posOffset>
            </wp:positionH>
            <wp:positionV relativeFrom="page">
              <wp:posOffset>6826246</wp:posOffset>
            </wp:positionV>
            <wp:extent cx="31241" cy="180"/>
            <wp:effectExtent l="0" t="0" r="0" b="0"/>
            <wp:wrapNone/>
            <wp:docPr id="5372" name="Freeform 53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241" cy="180"/>
                    </a:xfrm>
                    <a:custGeom>
                      <a:rect l="l" t="t" r="r" b="b"/>
                      <a:pathLst>
                        <a:path w="520700" h="180">
                          <a:moveTo>
                            <a:pt x="0" y="0"/>
                          </a:moveTo>
                          <a:lnTo>
                            <a:pt x="520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38" behindDoc="0" locked="0" layoutInCell="1" allowOverlap="1">
            <wp:simplePos x="0" y="0"/>
            <wp:positionH relativeFrom="page">
              <wp:posOffset>5426201</wp:posOffset>
            </wp:positionH>
            <wp:positionV relativeFrom="page">
              <wp:posOffset>6826246</wp:posOffset>
            </wp:positionV>
            <wp:extent cx="30479" cy="180"/>
            <wp:effectExtent l="0" t="0" r="0" b="0"/>
            <wp:wrapNone/>
            <wp:docPr id="5373" name="Freeform 53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9" cy="180"/>
                    </a:xfrm>
                    <a:custGeom>
                      <a:rect l="l" t="t" r="r" b="b"/>
                      <a:pathLst>
                        <a:path w="508000" h="180">
                          <a:moveTo>
                            <a:pt x="0" y="0"/>
                          </a:moveTo>
                          <a:lnTo>
                            <a:pt x="508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39" behindDoc="0" locked="0" layoutInCell="1" allowOverlap="1">
            <wp:simplePos x="0" y="0"/>
            <wp:positionH relativeFrom="page">
              <wp:posOffset>5426201</wp:posOffset>
            </wp:positionH>
            <wp:positionV relativeFrom="page">
              <wp:posOffset>6826246</wp:posOffset>
            </wp:positionV>
            <wp:extent cx="30479" cy="180"/>
            <wp:effectExtent l="0" t="0" r="0" b="0"/>
            <wp:wrapNone/>
            <wp:docPr id="5374" name="Freeform 53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9" cy="180"/>
                    </a:xfrm>
                    <a:custGeom>
                      <a:rect l="l" t="t" r="r" b="b"/>
                      <a:pathLst>
                        <a:path w="508000" h="180">
                          <a:moveTo>
                            <a:pt x="0" y="0"/>
                          </a:moveTo>
                          <a:lnTo>
                            <a:pt x="508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37" behindDoc="0" locked="0" layoutInCell="1" allowOverlap="1">
            <wp:simplePos x="0" y="0"/>
            <wp:positionH relativeFrom="page">
              <wp:posOffset>5430011</wp:posOffset>
            </wp:positionH>
            <wp:positionV relativeFrom="page">
              <wp:posOffset>6829294</wp:posOffset>
            </wp:positionV>
            <wp:extent cx="26669" cy="180"/>
            <wp:effectExtent l="0" t="0" r="0" b="0"/>
            <wp:wrapNone/>
            <wp:docPr id="5375" name="Freeform 53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669" cy="180"/>
                    </a:xfrm>
                    <a:custGeom>
                      <a:rect l="l" t="t" r="r" b="b"/>
                      <a:pathLst>
                        <a:path w="444500" h="180">
                          <a:moveTo>
                            <a:pt x="0" y="0"/>
                          </a:moveTo>
                          <a:lnTo>
                            <a:pt x="444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25" behindDoc="1" locked="0" layoutInCell="1" allowOverlap="1">
            <wp:simplePos x="0" y="0"/>
            <wp:positionH relativeFrom="page">
              <wp:posOffset>5508497</wp:posOffset>
            </wp:positionH>
            <wp:positionV relativeFrom="page">
              <wp:posOffset>6826246</wp:posOffset>
            </wp:positionV>
            <wp:extent cx="30479" cy="180"/>
            <wp:effectExtent l="0" t="0" r="0" b="0"/>
            <wp:wrapNone/>
            <wp:docPr id="5376" name="Freeform 53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9" cy="180"/>
                    </a:xfrm>
                    <a:custGeom>
                      <a:rect l="l" t="t" r="r" b="b"/>
                      <a:pathLst>
                        <a:path w="508000" h="180">
                          <a:moveTo>
                            <a:pt x="0" y="0"/>
                          </a:moveTo>
                          <a:lnTo>
                            <a:pt x="508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26" behindDoc="1" locked="0" layoutInCell="1" allowOverlap="1">
            <wp:simplePos x="0" y="0"/>
            <wp:positionH relativeFrom="page">
              <wp:posOffset>5508497</wp:posOffset>
            </wp:positionH>
            <wp:positionV relativeFrom="page">
              <wp:posOffset>6823198</wp:posOffset>
            </wp:positionV>
            <wp:extent cx="33527" cy="180"/>
            <wp:effectExtent l="0" t="0" r="0" b="0"/>
            <wp:wrapNone/>
            <wp:docPr id="5377" name="Freeform 53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527" cy="180"/>
                    </a:xfrm>
                    <a:custGeom>
                      <a:rect l="l" t="t" r="r" b="b"/>
                      <a:pathLst>
                        <a:path w="558800" h="180">
                          <a:moveTo>
                            <a:pt x="0" y="0"/>
                          </a:moveTo>
                          <a:lnTo>
                            <a:pt x="558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24" behindDoc="1" locked="0" layoutInCell="1" allowOverlap="1">
            <wp:simplePos x="0" y="0"/>
            <wp:positionH relativeFrom="page">
              <wp:posOffset>5508497</wp:posOffset>
            </wp:positionH>
            <wp:positionV relativeFrom="page">
              <wp:posOffset>6826246</wp:posOffset>
            </wp:positionV>
            <wp:extent cx="30479" cy="180"/>
            <wp:effectExtent l="0" t="0" r="0" b="0"/>
            <wp:wrapNone/>
            <wp:docPr id="5378" name="Freeform 53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9" cy="180"/>
                    </a:xfrm>
                    <a:custGeom>
                      <a:rect l="l" t="t" r="r" b="b"/>
                      <a:pathLst>
                        <a:path w="508000" h="180">
                          <a:moveTo>
                            <a:pt x="0" y="0"/>
                          </a:moveTo>
                          <a:lnTo>
                            <a:pt x="508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7" behindDoc="1" locked="0" layoutInCell="1" allowOverlap="1">
            <wp:simplePos x="0" y="0"/>
            <wp:positionH relativeFrom="page">
              <wp:posOffset>5625845</wp:posOffset>
            </wp:positionH>
            <wp:positionV relativeFrom="page">
              <wp:posOffset>6820150</wp:posOffset>
            </wp:positionV>
            <wp:extent cx="37337" cy="180"/>
            <wp:effectExtent l="0" t="0" r="0" b="0"/>
            <wp:wrapNone/>
            <wp:docPr id="5379" name="Freeform 53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180"/>
                    </a:xfrm>
                    <a:custGeom>
                      <a:rect l="l" t="t" r="r" b="b"/>
                      <a:pathLst>
                        <a:path w="622300" h="180">
                          <a:moveTo>
                            <a:pt x="0" y="0"/>
                          </a:moveTo>
                          <a:lnTo>
                            <a:pt x="622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6" behindDoc="1" locked="0" layoutInCell="1" allowOverlap="1">
            <wp:simplePos x="0" y="0"/>
            <wp:positionH relativeFrom="page">
              <wp:posOffset>5625845</wp:posOffset>
            </wp:positionH>
            <wp:positionV relativeFrom="page">
              <wp:posOffset>6820150</wp:posOffset>
            </wp:positionV>
            <wp:extent cx="37337" cy="180"/>
            <wp:effectExtent l="0" t="0" r="0" b="0"/>
            <wp:wrapNone/>
            <wp:docPr id="5380" name="Freeform 53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180"/>
                    </a:xfrm>
                    <a:custGeom>
                      <a:rect l="l" t="t" r="r" b="b"/>
                      <a:pathLst>
                        <a:path w="622300" h="180">
                          <a:moveTo>
                            <a:pt x="0" y="0"/>
                          </a:moveTo>
                          <a:lnTo>
                            <a:pt x="622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2" behindDoc="1" locked="0" layoutInCell="1" allowOverlap="1">
            <wp:simplePos x="0" y="0"/>
            <wp:positionH relativeFrom="page">
              <wp:posOffset>5841491</wp:posOffset>
            </wp:positionH>
            <wp:positionV relativeFrom="page">
              <wp:posOffset>6817102</wp:posOffset>
            </wp:positionV>
            <wp:extent cx="40385" cy="180"/>
            <wp:effectExtent l="0" t="0" r="0" b="0"/>
            <wp:wrapNone/>
            <wp:docPr id="5381" name="Freeform 53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180"/>
                    </a:xfrm>
                    <a:custGeom>
                      <a:rect l="l" t="t" r="r" b="b"/>
                      <a:pathLst>
                        <a:path w="673100" h="180">
                          <a:moveTo>
                            <a:pt x="0" y="0"/>
                          </a:moveTo>
                          <a:lnTo>
                            <a:pt x="673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3" behindDoc="1" locked="0" layoutInCell="1" allowOverlap="1">
            <wp:simplePos x="0" y="0"/>
            <wp:positionH relativeFrom="page">
              <wp:posOffset>5841491</wp:posOffset>
            </wp:positionH>
            <wp:positionV relativeFrom="page">
              <wp:posOffset>6817102</wp:posOffset>
            </wp:positionV>
            <wp:extent cx="40385" cy="180"/>
            <wp:effectExtent l="0" t="0" r="0" b="0"/>
            <wp:wrapNone/>
            <wp:docPr id="5382" name="Freeform 53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180"/>
                    </a:xfrm>
                    <a:custGeom>
                      <a:rect l="l" t="t" r="r" b="b"/>
                      <a:pathLst>
                        <a:path w="673100" h="180">
                          <a:moveTo>
                            <a:pt x="0" y="0"/>
                          </a:moveTo>
                          <a:lnTo>
                            <a:pt x="673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4" behindDoc="1" locked="0" layoutInCell="1" allowOverlap="1">
            <wp:simplePos x="0" y="0"/>
            <wp:positionH relativeFrom="page">
              <wp:posOffset>5839205</wp:posOffset>
            </wp:positionH>
            <wp:positionV relativeFrom="page">
              <wp:posOffset>6814054</wp:posOffset>
            </wp:positionV>
            <wp:extent cx="42671" cy="180"/>
            <wp:effectExtent l="0" t="0" r="0" b="0"/>
            <wp:wrapNone/>
            <wp:docPr id="5383" name="Freeform 53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671" cy="180"/>
                    </a:xfrm>
                    <a:custGeom>
                      <a:rect l="l" t="t" r="r" b="b"/>
                      <a:pathLst>
                        <a:path w="711200" h="180">
                          <a:moveTo>
                            <a:pt x="0" y="0"/>
                          </a:moveTo>
                          <a:lnTo>
                            <a:pt x="711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5" behindDoc="1" locked="0" layoutInCell="1" allowOverlap="1">
            <wp:simplePos x="0" y="0"/>
            <wp:positionH relativeFrom="page">
              <wp:posOffset>5839205</wp:posOffset>
            </wp:positionH>
            <wp:positionV relativeFrom="page">
              <wp:posOffset>6814054</wp:posOffset>
            </wp:positionV>
            <wp:extent cx="42671" cy="180"/>
            <wp:effectExtent l="0" t="0" r="0" b="0"/>
            <wp:wrapNone/>
            <wp:docPr id="5384" name="Freeform 53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671" cy="180"/>
                    </a:xfrm>
                    <a:custGeom>
                      <a:rect l="l" t="t" r="r" b="b"/>
                      <a:pathLst>
                        <a:path w="711200" h="180">
                          <a:moveTo>
                            <a:pt x="0" y="0"/>
                          </a:moveTo>
                          <a:lnTo>
                            <a:pt x="711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46" behindDoc="1" locked="0" layoutInCell="1" allowOverlap="1">
            <wp:simplePos x="0" y="0"/>
            <wp:positionH relativeFrom="page">
              <wp:posOffset>6239255</wp:posOffset>
            </wp:positionH>
            <wp:positionV relativeFrom="page">
              <wp:posOffset>6807958</wp:posOffset>
            </wp:positionV>
            <wp:extent cx="46481" cy="180"/>
            <wp:effectExtent l="0" t="0" r="0" b="0"/>
            <wp:wrapNone/>
            <wp:docPr id="5385" name="Freeform 53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6481" cy="180"/>
                    </a:xfrm>
                    <a:custGeom>
                      <a:rect l="l" t="t" r="r" b="b"/>
                      <a:pathLst>
                        <a:path w="774700" h="180">
                          <a:moveTo>
                            <a:pt x="0" y="0"/>
                          </a:moveTo>
                          <a:lnTo>
                            <a:pt x="774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43" behindDoc="0" locked="0" layoutInCell="1" allowOverlap="1">
            <wp:simplePos x="0" y="0"/>
            <wp:positionH relativeFrom="page">
              <wp:posOffset>4875275</wp:posOffset>
            </wp:positionH>
            <wp:positionV relativeFrom="page">
              <wp:posOffset>6820150</wp:posOffset>
            </wp:positionV>
            <wp:extent cx="38861" cy="180"/>
            <wp:effectExtent l="0" t="0" r="0" b="0"/>
            <wp:wrapNone/>
            <wp:docPr id="5386" name="Freeform 53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861" cy="180"/>
                    </a:xfrm>
                    <a:custGeom>
                      <a:rect l="l" t="t" r="r" b="b"/>
                      <a:pathLst>
                        <a:path w="647700" h="180">
                          <a:moveTo>
                            <a:pt x="0" y="0"/>
                          </a:moveTo>
                          <a:lnTo>
                            <a:pt x="647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44" behindDoc="0" locked="0" layoutInCell="1" allowOverlap="1">
            <wp:simplePos x="0" y="0"/>
            <wp:positionH relativeFrom="page">
              <wp:posOffset>4875275</wp:posOffset>
            </wp:positionH>
            <wp:positionV relativeFrom="page">
              <wp:posOffset>6817102</wp:posOffset>
            </wp:positionV>
            <wp:extent cx="41909" cy="180"/>
            <wp:effectExtent l="0" t="0" r="0" b="0"/>
            <wp:wrapNone/>
            <wp:docPr id="5387" name="Freeform 53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1909" cy="180"/>
                    </a:xfrm>
                    <a:custGeom>
                      <a:rect l="l" t="t" r="r" b="b"/>
                      <a:pathLst>
                        <a:path w="698500" h="180">
                          <a:moveTo>
                            <a:pt x="0" y="0"/>
                          </a:moveTo>
                          <a:lnTo>
                            <a:pt x="698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45" behindDoc="0" locked="0" layoutInCell="1" allowOverlap="1">
            <wp:simplePos x="0" y="0"/>
            <wp:positionH relativeFrom="page">
              <wp:posOffset>4875275</wp:posOffset>
            </wp:positionH>
            <wp:positionV relativeFrom="page">
              <wp:posOffset>6817102</wp:posOffset>
            </wp:positionV>
            <wp:extent cx="41909" cy="180"/>
            <wp:effectExtent l="0" t="0" r="0" b="0"/>
            <wp:wrapNone/>
            <wp:docPr id="5388" name="Freeform 53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1909" cy="180"/>
                    </a:xfrm>
                    <a:custGeom>
                      <a:rect l="l" t="t" r="r" b="b"/>
                      <a:pathLst>
                        <a:path w="698500" h="180">
                          <a:moveTo>
                            <a:pt x="0" y="0"/>
                          </a:moveTo>
                          <a:lnTo>
                            <a:pt x="698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42" behindDoc="0" locked="0" layoutInCell="1" allowOverlap="1">
            <wp:simplePos x="0" y="0"/>
            <wp:positionH relativeFrom="page">
              <wp:posOffset>4875275</wp:posOffset>
            </wp:positionH>
            <wp:positionV relativeFrom="page">
              <wp:posOffset>6820150</wp:posOffset>
            </wp:positionV>
            <wp:extent cx="38861" cy="180"/>
            <wp:effectExtent l="0" t="0" r="0" b="0"/>
            <wp:wrapNone/>
            <wp:docPr id="5389" name="Freeform 53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861" cy="180"/>
                    </a:xfrm>
                    <a:custGeom>
                      <a:rect l="l" t="t" r="r" b="b"/>
                      <a:pathLst>
                        <a:path w="647700" h="180">
                          <a:moveTo>
                            <a:pt x="0" y="0"/>
                          </a:moveTo>
                          <a:lnTo>
                            <a:pt x="647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1" behindDoc="1" locked="0" layoutInCell="1" allowOverlap="1">
            <wp:simplePos x="0" y="0"/>
            <wp:positionH relativeFrom="page">
              <wp:posOffset>5844539</wp:posOffset>
            </wp:positionH>
            <wp:positionV relativeFrom="page">
              <wp:posOffset>6820150</wp:posOffset>
            </wp:positionV>
            <wp:extent cx="37337" cy="180"/>
            <wp:effectExtent l="0" t="0" r="0" b="0"/>
            <wp:wrapNone/>
            <wp:docPr id="5390" name="Freeform 53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180"/>
                    </a:xfrm>
                    <a:custGeom>
                      <a:rect l="l" t="t" r="r" b="b"/>
                      <a:pathLst>
                        <a:path w="622300" h="180">
                          <a:moveTo>
                            <a:pt x="0" y="0"/>
                          </a:moveTo>
                          <a:lnTo>
                            <a:pt x="622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84" behindDoc="0" locked="0" layoutInCell="1" allowOverlap="1">
            <wp:simplePos x="0" y="0"/>
            <wp:positionH relativeFrom="page">
              <wp:posOffset>4794503</wp:posOffset>
            </wp:positionH>
            <wp:positionV relativeFrom="page">
              <wp:posOffset>6829294</wp:posOffset>
            </wp:positionV>
            <wp:extent cx="28955" cy="180"/>
            <wp:effectExtent l="0" t="0" r="0" b="0"/>
            <wp:wrapNone/>
            <wp:docPr id="5391" name="Freeform 53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955" cy="180"/>
                    </a:xfrm>
                    <a:custGeom>
                      <a:rect l="l" t="t" r="r" b="b"/>
                      <a:pathLst>
                        <a:path w="482600" h="180">
                          <a:moveTo>
                            <a:pt x="0" y="0"/>
                          </a:moveTo>
                          <a:lnTo>
                            <a:pt x="482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83" behindDoc="0" locked="0" layoutInCell="1" allowOverlap="1">
            <wp:simplePos x="0" y="0"/>
            <wp:positionH relativeFrom="page">
              <wp:posOffset>4798313</wp:posOffset>
            </wp:positionH>
            <wp:positionV relativeFrom="page">
              <wp:posOffset>6832342</wp:posOffset>
            </wp:positionV>
            <wp:extent cx="25145" cy="180"/>
            <wp:effectExtent l="0" t="0" r="0" b="0"/>
            <wp:wrapNone/>
            <wp:docPr id="5392" name="Freeform 53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45" cy="180"/>
                    </a:xfrm>
                    <a:custGeom>
                      <a:rect l="l" t="t" r="r" b="b"/>
                      <a:pathLst>
                        <a:path w="419100" h="180">
                          <a:moveTo>
                            <a:pt x="0" y="0"/>
                          </a:moveTo>
                          <a:lnTo>
                            <a:pt x="419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82" behindDoc="0" locked="0" layoutInCell="1" allowOverlap="1">
            <wp:simplePos x="0" y="0"/>
            <wp:positionH relativeFrom="page">
              <wp:posOffset>4798313</wp:posOffset>
            </wp:positionH>
            <wp:positionV relativeFrom="page">
              <wp:posOffset>6832342</wp:posOffset>
            </wp:positionV>
            <wp:extent cx="25145" cy="180"/>
            <wp:effectExtent l="0" t="0" r="0" b="0"/>
            <wp:wrapNone/>
            <wp:docPr id="5393" name="Freeform 53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45" cy="180"/>
                    </a:xfrm>
                    <a:custGeom>
                      <a:rect l="l" t="t" r="r" b="b"/>
                      <a:pathLst>
                        <a:path w="419100" h="180">
                          <a:moveTo>
                            <a:pt x="0" y="0"/>
                          </a:moveTo>
                          <a:lnTo>
                            <a:pt x="419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23" behindDoc="1" locked="0" layoutInCell="1" allowOverlap="1">
            <wp:simplePos x="0" y="0"/>
            <wp:positionH relativeFrom="page">
              <wp:posOffset>5508497</wp:posOffset>
            </wp:positionH>
            <wp:positionV relativeFrom="page">
              <wp:posOffset>6829294</wp:posOffset>
            </wp:positionV>
            <wp:extent cx="26669" cy="180"/>
            <wp:effectExtent l="0" t="0" r="0" b="0"/>
            <wp:wrapNone/>
            <wp:docPr id="5394" name="Freeform 53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669" cy="180"/>
                    </a:xfrm>
                    <a:custGeom>
                      <a:rect l="l" t="t" r="r" b="b"/>
                      <a:pathLst>
                        <a:path w="444500" h="180">
                          <a:moveTo>
                            <a:pt x="0" y="0"/>
                          </a:moveTo>
                          <a:lnTo>
                            <a:pt x="444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5" behindDoc="1" locked="0" layoutInCell="1" allowOverlap="1">
            <wp:simplePos x="0" y="0"/>
            <wp:positionH relativeFrom="page">
              <wp:posOffset>5628893</wp:posOffset>
            </wp:positionH>
            <wp:positionV relativeFrom="page">
              <wp:posOffset>6823198</wp:posOffset>
            </wp:positionV>
            <wp:extent cx="34289" cy="180"/>
            <wp:effectExtent l="0" t="0" r="0" b="0"/>
            <wp:wrapNone/>
            <wp:docPr id="5395" name="Freeform 53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180"/>
                    </a:xfrm>
                    <a:custGeom>
                      <a:rect l="l" t="t" r="r" b="b"/>
                      <a:pathLst>
                        <a:path w="571500" h="180">
                          <a:moveTo>
                            <a:pt x="0" y="0"/>
                          </a:moveTo>
                          <a:lnTo>
                            <a:pt x="571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4" behindDoc="1" locked="0" layoutInCell="1" allowOverlap="1">
            <wp:simplePos x="0" y="0"/>
            <wp:positionH relativeFrom="page">
              <wp:posOffset>5628893</wp:posOffset>
            </wp:positionH>
            <wp:positionV relativeFrom="page">
              <wp:posOffset>6823198</wp:posOffset>
            </wp:positionV>
            <wp:extent cx="34289" cy="180"/>
            <wp:effectExtent l="0" t="0" r="0" b="0"/>
            <wp:wrapNone/>
            <wp:docPr id="5396" name="Freeform 53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180"/>
                    </a:xfrm>
                    <a:custGeom>
                      <a:rect l="l" t="t" r="r" b="b"/>
                      <a:pathLst>
                        <a:path w="571500" h="180">
                          <a:moveTo>
                            <a:pt x="0" y="0"/>
                          </a:moveTo>
                          <a:lnTo>
                            <a:pt x="571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9" behindDoc="1" locked="0" layoutInCell="1" allowOverlap="1">
            <wp:simplePos x="0" y="0"/>
            <wp:positionH relativeFrom="page">
              <wp:posOffset>5714999</wp:posOffset>
            </wp:positionH>
            <wp:positionV relativeFrom="page">
              <wp:posOffset>6817102</wp:posOffset>
            </wp:positionV>
            <wp:extent cx="39623" cy="180"/>
            <wp:effectExtent l="0" t="0" r="0" b="0"/>
            <wp:wrapNone/>
            <wp:docPr id="5397" name="Freeform 53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9623" cy="180"/>
                    </a:xfrm>
                    <a:custGeom>
                      <a:rect l="l" t="t" r="r" b="b"/>
                      <a:pathLst>
                        <a:path w="660400" h="180">
                          <a:moveTo>
                            <a:pt x="0" y="0"/>
                          </a:moveTo>
                          <a:lnTo>
                            <a:pt x="660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92" behindDoc="1" locked="0" layoutInCell="1" allowOverlap="1">
            <wp:simplePos x="0" y="0"/>
            <wp:positionH relativeFrom="page">
              <wp:posOffset>5933693</wp:posOffset>
            </wp:positionH>
            <wp:positionV relativeFrom="page">
              <wp:posOffset>6817102</wp:posOffset>
            </wp:positionV>
            <wp:extent cx="40385" cy="180"/>
            <wp:effectExtent l="0" t="0" r="0" b="0"/>
            <wp:wrapNone/>
            <wp:docPr id="5398" name="Freeform 53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385" cy="180"/>
                    </a:xfrm>
                    <a:custGeom>
                      <a:rect l="l" t="t" r="r" b="b"/>
                      <a:pathLst>
                        <a:path w="673100" h="180">
                          <a:moveTo>
                            <a:pt x="0" y="0"/>
                          </a:moveTo>
                          <a:lnTo>
                            <a:pt x="673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94" behindDoc="1" locked="0" layoutInCell="1" allowOverlap="1">
            <wp:simplePos x="0" y="0"/>
            <wp:positionH relativeFrom="page">
              <wp:posOffset>5933693</wp:posOffset>
            </wp:positionH>
            <wp:positionV relativeFrom="page">
              <wp:posOffset>6814054</wp:posOffset>
            </wp:positionV>
            <wp:extent cx="42671" cy="180"/>
            <wp:effectExtent l="0" t="0" r="0" b="0"/>
            <wp:wrapNone/>
            <wp:docPr id="5399" name="Freeform 53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671" cy="180"/>
                    </a:xfrm>
                    <a:custGeom>
                      <a:rect l="l" t="t" r="r" b="b"/>
                      <a:pathLst>
                        <a:path w="711200" h="180">
                          <a:moveTo>
                            <a:pt x="0" y="0"/>
                          </a:moveTo>
                          <a:lnTo>
                            <a:pt x="711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91" behindDoc="1" locked="0" layoutInCell="1" allowOverlap="1">
            <wp:simplePos x="0" y="0"/>
            <wp:positionH relativeFrom="page">
              <wp:posOffset>5933693</wp:posOffset>
            </wp:positionH>
            <wp:positionV relativeFrom="page">
              <wp:posOffset>6820150</wp:posOffset>
            </wp:positionV>
            <wp:extent cx="37337" cy="180"/>
            <wp:effectExtent l="0" t="0" r="0" b="0"/>
            <wp:wrapNone/>
            <wp:docPr id="5400" name="Freeform 54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180"/>
                    </a:xfrm>
                    <a:custGeom>
                      <a:rect l="l" t="t" r="r" b="b"/>
                      <a:pathLst>
                        <a:path w="622300" h="180">
                          <a:moveTo>
                            <a:pt x="0" y="0"/>
                          </a:moveTo>
                          <a:lnTo>
                            <a:pt x="622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95" behindDoc="1" locked="0" layoutInCell="1" allowOverlap="1">
            <wp:simplePos x="0" y="0"/>
            <wp:positionH relativeFrom="page">
              <wp:posOffset>6134099</wp:posOffset>
            </wp:positionH>
            <wp:positionV relativeFrom="page">
              <wp:posOffset>6817102</wp:posOffset>
            </wp:positionV>
            <wp:extent cx="38861" cy="180"/>
            <wp:effectExtent l="0" t="0" r="0" b="0"/>
            <wp:wrapNone/>
            <wp:docPr id="5401" name="Freeform 54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861" cy="180"/>
                    </a:xfrm>
                    <a:custGeom>
                      <a:rect l="l" t="t" r="r" b="b"/>
                      <a:pathLst>
                        <a:path w="647700" h="180">
                          <a:moveTo>
                            <a:pt x="0" y="0"/>
                          </a:moveTo>
                          <a:lnTo>
                            <a:pt x="647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96" behindDoc="1" locked="0" layoutInCell="1" allowOverlap="1">
            <wp:simplePos x="0" y="0"/>
            <wp:positionH relativeFrom="page">
              <wp:posOffset>6134099</wp:posOffset>
            </wp:positionH>
            <wp:positionV relativeFrom="page">
              <wp:posOffset>6814054</wp:posOffset>
            </wp:positionV>
            <wp:extent cx="41909" cy="180"/>
            <wp:effectExtent l="0" t="0" r="0" b="0"/>
            <wp:wrapNone/>
            <wp:docPr id="5402" name="Freeform 54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1909" cy="180"/>
                    </a:xfrm>
                    <a:custGeom>
                      <a:rect l="l" t="t" r="r" b="b"/>
                      <a:pathLst>
                        <a:path w="698500" h="180">
                          <a:moveTo>
                            <a:pt x="0" y="0"/>
                          </a:moveTo>
                          <a:lnTo>
                            <a:pt x="698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94" behindDoc="1" locked="0" layoutInCell="1" allowOverlap="1">
            <wp:simplePos x="0" y="0"/>
            <wp:positionH relativeFrom="page">
              <wp:posOffset>6134099</wp:posOffset>
            </wp:positionH>
            <wp:positionV relativeFrom="page">
              <wp:posOffset>6817102</wp:posOffset>
            </wp:positionV>
            <wp:extent cx="38861" cy="180"/>
            <wp:effectExtent l="0" t="0" r="0" b="0"/>
            <wp:wrapNone/>
            <wp:docPr id="5403" name="Freeform 54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861" cy="180"/>
                    </a:xfrm>
                    <a:custGeom>
                      <a:rect l="l" t="t" r="r" b="b"/>
                      <a:pathLst>
                        <a:path w="647700" h="180">
                          <a:moveTo>
                            <a:pt x="0" y="0"/>
                          </a:moveTo>
                          <a:lnTo>
                            <a:pt x="647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42" behindDoc="1" locked="0" layoutInCell="1" allowOverlap="1">
            <wp:simplePos x="0" y="0"/>
            <wp:positionH relativeFrom="page">
              <wp:posOffset>6243827</wp:posOffset>
            </wp:positionH>
            <wp:positionV relativeFrom="page">
              <wp:posOffset>6814054</wp:posOffset>
            </wp:positionV>
            <wp:extent cx="41909" cy="180"/>
            <wp:effectExtent l="0" t="0" r="0" b="0"/>
            <wp:wrapNone/>
            <wp:docPr id="5404" name="Freeform 54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1909" cy="180"/>
                    </a:xfrm>
                    <a:custGeom>
                      <a:rect l="l" t="t" r="r" b="b"/>
                      <a:pathLst>
                        <a:path w="698500" h="180">
                          <a:moveTo>
                            <a:pt x="0" y="0"/>
                          </a:moveTo>
                          <a:lnTo>
                            <a:pt x="698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87" behindDoc="0" locked="0" layoutInCell="1" allowOverlap="1">
            <wp:simplePos x="0" y="0"/>
            <wp:positionH relativeFrom="page">
              <wp:posOffset>4592573</wp:posOffset>
            </wp:positionH>
            <wp:positionV relativeFrom="page">
              <wp:posOffset>6826246</wp:posOffset>
            </wp:positionV>
            <wp:extent cx="31241" cy="180"/>
            <wp:effectExtent l="0" t="0" r="0" b="0"/>
            <wp:wrapNone/>
            <wp:docPr id="5405" name="Freeform 54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241" cy="180"/>
                    </a:xfrm>
                    <a:custGeom>
                      <a:rect l="l" t="t" r="r" b="b"/>
                      <a:pathLst>
                        <a:path w="520700" h="180">
                          <a:moveTo>
                            <a:pt x="0" y="0"/>
                          </a:moveTo>
                          <a:lnTo>
                            <a:pt x="520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86" behindDoc="0" locked="0" layoutInCell="1" allowOverlap="1">
            <wp:simplePos x="0" y="0"/>
            <wp:positionH relativeFrom="page">
              <wp:posOffset>4592573</wp:posOffset>
            </wp:positionH>
            <wp:positionV relativeFrom="page">
              <wp:posOffset>6826246</wp:posOffset>
            </wp:positionV>
            <wp:extent cx="31241" cy="180"/>
            <wp:effectExtent l="0" t="0" r="0" b="0"/>
            <wp:wrapNone/>
            <wp:docPr id="5406" name="Freeform 54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241" cy="180"/>
                    </a:xfrm>
                    <a:custGeom>
                      <a:rect l="l" t="t" r="r" b="b"/>
                      <a:pathLst>
                        <a:path w="520700" h="180">
                          <a:moveTo>
                            <a:pt x="0" y="0"/>
                          </a:moveTo>
                          <a:lnTo>
                            <a:pt x="520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39" behindDoc="1" locked="0" layoutInCell="1" allowOverlap="1">
            <wp:simplePos x="0" y="0"/>
            <wp:positionH relativeFrom="page">
              <wp:posOffset>6249923</wp:posOffset>
            </wp:positionH>
            <wp:positionV relativeFrom="page">
              <wp:posOffset>6820150</wp:posOffset>
            </wp:positionV>
            <wp:extent cx="35813" cy="180"/>
            <wp:effectExtent l="0" t="0" r="0" b="0"/>
            <wp:wrapNone/>
            <wp:docPr id="5407" name="Freeform 54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5813" cy="180"/>
                    </a:xfrm>
                    <a:custGeom>
                      <a:rect l="l" t="t" r="r" b="b"/>
                      <a:pathLst>
                        <a:path w="596900" h="180">
                          <a:moveTo>
                            <a:pt x="0" y="0"/>
                          </a:moveTo>
                          <a:lnTo>
                            <a:pt x="596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93" behindDoc="1" locked="0" layoutInCell="1" allowOverlap="1">
            <wp:simplePos x="0" y="0"/>
            <wp:positionH relativeFrom="page">
              <wp:posOffset>6337553</wp:posOffset>
            </wp:positionH>
            <wp:positionV relativeFrom="page">
              <wp:posOffset>6817102</wp:posOffset>
            </wp:positionV>
            <wp:extent cx="38861" cy="180"/>
            <wp:effectExtent l="0" t="0" r="0" b="0"/>
            <wp:wrapNone/>
            <wp:docPr id="5408" name="Freeform 54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861" cy="180"/>
                    </a:xfrm>
                    <a:custGeom>
                      <a:rect l="l" t="t" r="r" b="b"/>
                      <a:pathLst>
                        <a:path w="647700" h="180">
                          <a:moveTo>
                            <a:pt x="0" y="0"/>
                          </a:moveTo>
                          <a:lnTo>
                            <a:pt x="647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85" behindDoc="0" locked="0" layoutInCell="1" allowOverlap="1">
            <wp:simplePos x="0" y="0"/>
            <wp:positionH relativeFrom="page">
              <wp:posOffset>4595621</wp:posOffset>
            </wp:positionH>
            <wp:positionV relativeFrom="page">
              <wp:posOffset>6829294</wp:posOffset>
            </wp:positionV>
            <wp:extent cx="28193" cy="180"/>
            <wp:effectExtent l="0" t="0" r="0" b="0"/>
            <wp:wrapNone/>
            <wp:docPr id="5409" name="Freeform 54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193" cy="180"/>
                    </a:xfrm>
                    <a:custGeom>
                      <a:rect l="l" t="t" r="r" b="b"/>
                      <a:pathLst>
                        <a:path w="469900" h="180">
                          <a:moveTo>
                            <a:pt x="0" y="0"/>
                          </a:moveTo>
                          <a:lnTo>
                            <a:pt x="469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39" behindDoc="0" locked="0" layoutInCell="1" allowOverlap="1">
            <wp:simplePos x="0" y="0"/>
            <wp:positionH relativeFrom="page">
              <wp:posOffset>4875275</wp:posOffset>
            </wp:positionH>
            <wp:positionV relativeFrom="page">
              <wp:posOffset>6826246</wp:posOffset>
            </wp:positionV>
            <wp:extent cx="32765" cy="180"/>
            <wp:effectExtent l="0" t="0" r="0" b="0"/>
            <wp:wrapNone/>
            <wp:docPr id="5410" name="Freeform 54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765" cy="180"/>
                    </a:xfrm>
                    <a:custGeom>
                      <a:rect l="l" t="t" r="r" b="b"/>
                      <a:pathLst>
                        <a:path w="546100" h="180">
                          <a:moveTo>
                            <a:pt x="0" y="0"/>
                          </a:moveTo>
                          <a:lnTo>
                            <a:pt x="546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36" behindDoc="0" locked="0" layoutInCell="1" allowOverlap="1">
            <wp:simplePos x="0" y="0"/>
            <wp:positionH relativeFrom="page">
              <wp:posOffset>4875275</wp:posOffset>
            </wp:positionH>
            <wp:positionV relativeFrom="page">
              <wp:posOffset>6829294</wp:posOffset>
            </wp:positionV>
            <wp:extent cx="28955" cy="180"/>
            <wp:effectExtent l="0" t="0" r="0" b="0"/>
            <wp:wrapNone/>
            <wp:docPr id="5411" name="Freeform 54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955" cy="180"/>
                    </a:xfrm>
                    <a:custGeom>
                      <a:rect l="l" t="t" r="r" b="b"/>
                      <a:pathLst>
                        <a:path w="482600" h="180">
                          <a:moveTo>
                            <a:pt x="0" y="0"/>
                          </a:moveTo>
                          <a:lnTo>
                            <a:pt x="482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38" behindDoc="0" locked="0" layoutInCell="1" allowOverlap="1">
            <wp:simplePos x="0" y="0"/>
            <wp:positionH relativeFrom="page">
              <wp:posOffset>4875275</wp:posOffset>
            </wp:positionH>
            <wp:positionV relativeFrom="page">
              <wp:posOffset>6826246</wp:posOffset>
            </wp:positionV>
            <wp:extent cx="32765" cy="180"/>
            <wp:effectExtent l="0" t="0" r="0" b="0"/>
            <wp:wrapNone/>
            <wp:docPr id="5412" name="Freeform 54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765" cy="180"/>
                    </a:xfrm>
                    <a:custGeom>
                      <a:rect l="l" t="t" r="r" b="b"/>
                      <a:pathLst>
                        <a:path w="546100" h="180">
                          <a:moveTo>
                            <a:pt x="0" y="0"/>
                          </a:moveTo>
                          <a:lnTo>
                            <a:pt x="546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37" behindDoc="0" locked="0" layoutInCell="1" allowOverlap="1">
            <wp:simplePos x="0" y="0"/>
            <wp:positionH relativeFrom="page">
              <wp:posOffset>4875275</wp:posOffset>
            </wp:positionH>
            <wp:positionV relativeFrom="page">
              <wp:posOffset>6829294</wp:posOffset>
            </wp:positionV>
            <wp:extent cx="28955" cy="180"/>
            <wp:effectExtent l="0" t="0" r="0" b="0"/>
            <wp:wrapNone/>
            <wp:docPr id="5413" name="Freeform 54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955" cy="180"/>
                    </a:xfrm>
                    <a:custGeom>
                      <a:rect l="l" t="t" r="r" b="b"/>
                      <a:pathLst>
                        <a:path w="482600" h="180">
                          <a:moveTo>
                            <a:pt x="0" y="0"/>
                          </a:moveTo>
                          <a:lnTo>
                            <a:pt x="482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35" behindDoc="0" locked="0" layoutInCell="1" allowOverlap="1">
            <wp:simplePos x="0" y="0"/>
            <wp:positionH relativeFrom="page">
              <wp:posOffset>4875275</wp:posOffset>
            </wp:positionH>
            <wp:positionV relativeFrom="page">
              <wp:posOffset>6832342</wp:posOffset>
            </wp:positionV>
            <wp:extent cx="25145" cy="180"/>
            <wp:effectExtent l="0" t="0" r="0" b="0"/>
            <wp:wrapNone/>
            <wp:docPr id="5414" name="Freeform 54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45" cy="180"/>
                    </a:xfrm>
                    <a:custGeom>
                      <a:rect l="l" t="t" r="r" b="b"/>
                      <a:pathLst>
                        <a:path w="419100" h="180">
                          <a:moveTo>
                            <a:pt x="0" y="0"/>
                          </a:moveTo>
                          <a:lnTo>
                            <a:pt x="419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34" behindDoc="0" locked="0" layoutInCell="1" allowOverlap="1">
            <wp:simplePos x="0" y="0"/>
            <wp:positionH relativeFrom="page">
              <wp:posOffset>4875275</wp:posOffset>
            </wp:positionH>
            <wp:positionV relativeFrom="page">
              <wp:posOffset>6832342</wp:posOffset>
            </wp:positionV>
            <wp:extent cx="25145" cy="180"/>
            <wp:effectExtent l="0" t="0" r="0" b="0"/>
            <wp:wrapNone/>
            <wp:docPr id="5415" name="Freeform 54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45" cy="180"/>
                    </a:xfrm>
                    <a:custGeom>
                      <a:rect l="l" t="t" r="r" b="b"/>
                      <a:pathLst>
                        <a:path w="419100" h="180">
                          <a:moveTo>
                            <a:pt x="0" y="0"/>
                          </a:moveTo>
                          <a:lnTo>
                            <a:pt x="419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36" behindDoc="0" locked="0" layoutInCell="1" allowOverlap="1">
            <wp:simplePos x="0" y="0"/>
            <wp:positionH relativeFrom="page">
              <wp:posOffset>5285993</wp:posOffset>
            </wp:positionH>
            <wp:positionV relativeFrom="page">
              <wp:posOffset>6826246</wp:posOffset>
            </wp:positionV>
            <wp:extent cx="31241" cy="180"/>
            <wp:effectExtent l="0" t="0" r="0" b="0"/>
            <wp:wrapNone/>
            <wp:docPr id="5416" name="Freeform 54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241" cy="180"/>
                    </a:xfrm>
                    <a:custGeom>
                      <a:rect l="l" t="t" r="r" b="b"/>
                      <a:pathLst>
                        <a:path w="520700" h="180">
                          <a:moveTo>
                            <a:pt x="0" y="0"/>
                          </a:moveTo>
                          <a:lnTo>
                            <a:pt x="520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36" behindDoc="0" locked="0" layoutInCell="1" allowOverlap="1">
            <wp:simplePos x="0" y="0"/>
            <wp:positionH relativeFrom="page">
              <wp:posOffset>5430011</wp:posOffset>
            </wp:positionH>
            <wp:positionV relativeFrom="page">
              <wp:posOffset>6829294</wp:posOffset>
            </wp:positionV>
            <wp:extent cx="26669" cy="180"/>
            <wp:effectExtent l="0" t="0" r="0" b="0"/>
            <wp:wrapNone/>
            <wp:docPr id="5417" name="Freeform 54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669" cy="180"/>
                    </a:xfrm>
                    <a:custGeom>
                      <a:rect l="l" t="t" r="r" b="b"/>
                      <a:pathLst>
                        <a:path w="444500" h="180">
                          <a:moveTo>
                            <a:pt x="0" y="0"/>
                          </a:moveTo>
                          <a:lnTo>
                            <a:pt x="444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3" behindDoc="1" locked="0" layoutInCell="1" allowOverlap="1">
            <wp:simplePos x="0" y="0"/>
            <wp:positionH relativeFrom="page">
              <wp:posOffset>5631941</wp:posOffset>
            </wp:positionH>
            <wp:positionV relativeFrom="page">
              <wp:posOffset>6826246</wp:posOffset>
            </wp:positionV>
            <wp:extent cx="31241" cy="180"/>
            <wp:effectExtent l="0" t="0" r="0" b="0"/>
            <wp:wrapNone/>
            <wp:docPr id="5418" name="Freeform 54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241" cy="180"/>
                    </a:xfrm>
                    <a:custGeom>
                      <a:rect l="l" t="t" r="r" b="b"/>
                      <a:pathLst>
                        <a:path w="520700" h="180">
                          <a:moveTo>
                            <a:pt x="0" y="0"/>
                          </a:moveTo>
                          <a:lnTo>
                            <a:pt x="520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2" behindDoc="1" locked="0" layoutInCell="1" allowOverlap="1">
            <wp:simplePos x="0" y="0"/>
            <wp:positionH relativeFrom="page">
              <wp:posOffset>5631941</wp:posOffset>
            </wp:positionH>
            <wp:positionV relativeFrom="page">
              <wp:posOffset>6826246</wp:posOffset>
            </wp:positionV>
            <wp:extent cx="31241" cy="180"/>
            <wp:effectExtent l="0" t="0" r="0" b="0"/>
            <wp:wrapNone/>
            <wp:docPr id="5419" name="Freeform 54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241" cy="180"/>
                    </a:xfrm>
                    <a:custGeom>
                      <a:rect l="l" t="t" r="r" b="b"/>
                      <a:pathLst>
                        <a:path w="520700" h="180">
                          <a:moveTo>
                            <a:pt x="0" y="0"/>
                          </a:moveTo>
                          <a:lnTo>
                            <a:pt x="520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6" behindDoc="1" locked="0" layoutInCell="1" allowOverlap="1">
            <wp:simplePos x="0" y="0"/>
            <wp:positionH relativeFrom="page">
              <wp:posOffset>5714999</wp:posOffset>
            </wp:positionH>
            <wp:positionV relativeFrom="page">
              <wp:posOffset>6820150</wp:posOffset>
            </wp:positionV>
            <wp:extent cx="37337" cy="180"/>
            <wp:effectExtent l="0" t="0" r="0" b="0"/>
            <wp:wrapNone/>
            <wp:docPr id="5420" name="Freeform 54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180"/>
                    </a:xfrm>
                    <a:custGeom>
                      <a:rect l="l" t="t" r="r" b="b"/>
                      <a:pathLst>
                        <a:path w="622300" h="180">
                          <a:moveTo>
                            <a:pt x="0" y="0"/>
                          </a:moveTo>
                          <a:lnTo>
                            <a:pt x="622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7" behindDoc="1" locked="0" layoutInCell="1" allowOverlap="1">
            <wp:simplePos x="0" y="0"/>
            <wp:positionH relativeFrom="page">
              <wp:posOffset>5714999</wp:posOffset>
            </wp:positionH>
            <wp:positionV relativeFrom="page">
              <wp:posOffset>6820150</wp:posOffset>
            </wp:positionV>
            <wp:extent cx="37337" cy="180"/>
            <wp:effectExtent l="0" t="0" r="0" b="0"/>
            <wp:wrapNone/>
            <wp:docPr id="5421" name="Freeform 54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180"/>
                    </a:xfrm>
                    <a:custGeom>
                      <a:rect l="l" t="t" r="r" b="b"/>
                      <a:pathLst>
                        <a:path w="622300" h="180">
                          <a:moveTo>
                            <a:pt x="0" y="0"/>
                          </a:moveTo>
                          <a:lnTo>
                            <a:pt x="622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0" behindDoc="1" locked="0" layoutInCell="1" allowOverlap="1">
            <wp:simplePos x="0" y="0"/>
            <wp:positionH relativeFrom="page">
              <wp:posOffset>5844539</wp:posOffset>
            </wp:positionH>
            <wp:positionV relativeFrom="page">
              <wp:posOffset>6820150</wp:posOffset>
            </wp:positionV>
            <wp:extent cx="37337" cy="180"/>
            <wp:effectExtent l="0" t="0" r="0" b="0"/>
            <wp:wrapNone/>
            <wp:docPr id="5422" name="Freeform 54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180"/>
                    </a:xfrm>
                    <a:custGeom>
                      <a:rect l="l" t="t" r="r" b="b"/>
                      <a:pathLst>
                        <a:path w="622300" h="180">
                          <a:moveTo>
                            <a:pt x="0" y="0"/>
                          </a:moveTo>
                          <a:lnTo>
                            <a:pt x="622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9" behindDoc="1" locked="0" layoutInCell="1" allowOverlap="1">
            <wp:simplePos x="0" y="0"/>
            <wp:positionH relativeFrom="page">
              <wp:posOffset>5847587</wp:posOffset>
            </wp:positionH>
            <wp:positionV relativeFrom="page">
              <wp:posOffset>6823198</wp:posOffset>
            </wp:positionV>
            <wp:extent cx="34289" cy="180"/>
            <wp:effectExtent l="0" t="0" r="0" b="0"/>
            <wp:wrapNone/>
            <wp:docPr id="5423" name="Freeform 54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180"/>
                    </a:xfrm>
                    <a:custGeom>
                      <a:rect l="l" t="t" r="r" b="b"/>
                      <a:pathLst>
                        <a:path w="571500" h="180">
                          <a:moveTo>
                            <a:pt x="0" y="0"/>
                          </a:moveTo>
                          <a:lnTo>
                            <a:pt x="571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8" behindDoc="1" locked="0" layoutInCell="1" allowOverlap="1">
            <wp:simplePos x="0" y="0"/>
            <wp:positionH relativeFrom="page">
              <wp:posOffset>5847587</wp:posOffset>
            </wp:positionH>
            <wp:positionV relativeFrom="page">
              <wp:posOffset>6823198</wp:posOffset>
            </wp:positionV>
            <wp:extent cx="34289" cy="180"/>
            <wp:effectExtent l="0" t="0" r="0" b="0"/>
            <wp:wrapNone/>
            <wp:docPr id="5424" name="Freeform 54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180"/>
                    </a:xfrm>
                    <a:custGeom>
                      <a:rect l="l" t="t" r="r" b="b"/>
                      <a:pathLst>
                        <a:path w="571500" h="180">
                          <a:moveTo>
                            <a:pt x="0" y="0"/>
                          </a:moveTo>
                          <a:lnTo>
                            <a:pt x="571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93" behindDoc="1" locked="0" layoutInCell="1" allowOverlap="1">
            <wp:simplePos x="0" y="0"/>
            <wp:positionH relativeFrom="page">
              <wp:posOffset>6134099</wp:posOffset>
            </wp:positionH>
            <wp:positionV relativeFrom="page">
              <wp:posOffset>6820150</wp:posOffset>
            </wp:positionV>
            <wp:extent cx="35813" cy="180"/>
            <wp:effectExtent l="0" t="0" r="0" b="0"/>
            <wp:wrapNone/>
            <wp:docPr id="5425" name="Freeform 54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5813" cy="180"/>
                    </a:xfrm>
                    <a:custGeom>
                      <a:rect l="l" t="t" r="r" b="b"/>
                      <a:pathLst>
                        <a:path w="596900" h="180">
                          <a:moveTo>
                            <a:pt x="0" y="0"/>
                          </a:moveTo>
                          <a:lnTo>
                            <a:pt x="596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92" behindDoc="1" locked="0" layoutInCell="1" allowOverlap="1">
            <wp:simplePos x="0" y="0"/>
            <wp:positionH relativeFrom="page">
              <wp:posOffset>6134099</wp:posOffset>
            </wp:positionH>
            <wp:positionV relativeFrom="page">
              <wp:posOffset>6820150</wp:posOffset>
            </wp:positionV>
            <wp:extent cx="35813" cy="180"/>
            <wp:effectExtent l="0" t="0" r="0" b="0"/>
            <wp:wrapNone/>
            <wp:docPr id="5426" name="Freeform 54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5813" cy="180"/>
                    </a:xfrm>
                    <a:custGeom>
                      <a:rect l="l" t="t" r="r" b="b"/>
                      <a:pathLst>
                        <a:path w="596900" h="180">
                          <a:moveTo>
                            <a:pt x="0" y="0"/>
                          </a:moveTo>
                          <a:lnTo>
                            <a:pt x="596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63" behindDoc="0" locked="0" layoutInCell="1" allowOverlap="1">
            <wp:simplePos x="0" y="0"/>
            <wp:positionH relativeFrom="page">
              <wp:posOffset>4383023</wp:posOffset>
            </wp:positionH>
            <wp:positionV relativeFrom="page">
              <wp:posOffset>6832342</wp:posOffset>
            </wp:positionV>
            <wp:extent cx="20573" cy="180"/>
            <wp:effectExtent l="0" t="0" r="0" b="0"/>
            <wp:wrapNone/>
            <wp:docPr id="5427" name="Freeform 54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0573" cy="180"/>
                    </a:xfrm>
                    <a:custGeom>
                      <a:rect l="l" t="t" r="r" b="b"/>
                      <a:pathLst>
                        <a:path w="342900" h="180">
                          <a:moveTo>
                            <a:pt x="0" y="0"/>
                          </a:moveTo>
                          <a:lnTo>
                            <a:pt x="342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13" behindDoc="0" locked="0" layoutInCell="1" allowOverlap="1">
            <wp:simplePos x="0" y="0"/>
            <wp:positionH relativeFrom="page">
              <wp:posOffset>4455413</wp:posOffset>
            </wp:positionH>
            <wp:positionV relativeFrom="page">
              <wp:posOffset>6835390</wp:posOffset>
            </wp:positionV>
            <wp:extent cx="15239" cy="180"/>
            <wp:effectExtent l="0" t="0" r="0" b="0"/>
            <wp:wrapNone/>
            <wp:docPr id="5428" name="Freeform 54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9" cy="180"/>
                    </a:xfrm>
                    <a:custGeom>
                      <a:rect l="l" t="t" r="r" b="b"/>
                      <a:pathLst>
                        <a:path w="254000" h="180">
                          <a:moveTo>
                            <a:pt x="0" y="0"/>
                          </a:moveTo>
                          <a:lnTo>
                            <a:pt x="254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21" behindDoc="1" locked="0" layoutInCell="1" allowOverlap="1">
            <wp:simplePos x="0" y="0"/>
            <wp:positionH relativeFrom="page">
              <wp:posOffset>5508497</wp:posOffset>
            </wp:positionH>
            <wp:positionV relativeFrom="page">
              <wp:posOffset>6832342</wp:posOffset>
            </wp:positionV>
            <wp:extent cx="22859" cy="180"/>
            <wp:effectExtent l="0" t="0" r="0" b="0"/>
            <wp:wrapNone/>
            <wp:docPr id="5429" name="Freeform 54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9" cy="180"/>
                    </a:xfrm>
                    <a:custGeom>
                      <a:rect l="l" t="t" r="r" b="b"/>
                      <a:pathLst>
                        <a:path w="381000" h="180">
                          <a:moveTo>
                            <a:pt x="0" y="0"/>
                          </a:moveTo>
                          <a:lnTo>
                            <a:pt x="381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22" behindDoc="1" locked="0" layoutInCell="1" allowOverlap="1">
            <wp:simplePos x="0" y="0"/>
            <wp:positionH relativeFrom="page">
              <wp:posOffset>5508497</wp:posOffset>
            </wp:positionH>
            <wp:positionV relativeFrom="page">
              <wp:posOffset>6829294</wp:posOffset>
            </wp:positionV>
            <wp:extent cx="26669" cy="180"/>
            <wp:effectExtent l="0" t="0" r="0" b="0"/>
            <wp:wrapNone/>
            <wp:docPr id="5430" name="Freeform 54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669" cy="180"/>
                    </a:xfrm>
                    <a:custGeom>
                      <a:rect l="l" t="t" r="r" b="b"/>
                      <a:pathLst>
                        <a:path w="444500" h="180">
                          <a:moveTo>
                            <a:pt x="0" y="0"/>
                          </a:moveTo>
                          <a:lnTo>
                            <a:pt x="444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20" behindDoc="1" locked="0" layoutInCell="1" allowOverlap="1">
            <wp:simplePos x="0" y="0"/>
            <wp:positionH relativeFrom="page">
              <wp:posOffset>5508497</wp:posOffset>
            </wp:positionH>
            <wp:positionV relativeFrom="page">
              <wp:posOffset>6832342</wp:posOffset>
            </wp:positionV>
            <wp:extent cx="22859" cy="180"/>
            <wp:effectExtent l="0" t="0" r="0" b="0"/>
            <wp:wrapNone/>
            <wp:docPr id="5431" name="Freeform 54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9" cy="180"/>
                    </a:xfrm>
                    <a:custGeom>
                      <a:rect l="l" t="t" r="r" b="b"/>
                      <a:pathLst>
                        <a:path w="381000" h="180">
                          <a:moveTo>
                            <a:pt x="0" y="0"/>
                          </a:moveTo>
                          <a:lnTo>
                            <a:pt x="381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9" behindDoc="1" locked="0" layoutInCell="1" allowOverlap="1">
            <wp:simplePos x="0" y="0"/>
            <wp:positionH relativeFrom="page">
              <wp:posOffset>5508497</wp:posOffset>
            </wp:positionH>
            <wp:positionV relativeFrom="page">
              <wp:posOffset>6835390</wp:posOffset>
            </wp:positionV>
            <wp:extent cx="18287" cy="180"/>
            <wp:effectExtent l="0" t="0" r="0" b="0"/>
            <wp:wrapNone/>
            <wp:docPr id="5432" name="Freeform 54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87" cy="180"/>
                    </a:xfrm>
                    <a:custGeom>
                      <a:rect l="l" t="t" r="r" b="b"/>
                      <a:pathLst>
                        <a:path w="304800" h="180">
                          <a:moveTo>
                            <a:pt x="0" y="0"/>
                          </a:moveTo>
                          <a:lnTo>
                            <a:pt x="304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1" behindDoc="1" locked="0" layoutInCell="1" allowOverlap="1">
            <wp:simplePos x="0" y="0"/>
            <wp:positionH relativeFrom="page">
              <wp:posOffset>5635751</wp:posOffset>
            </wp:positionH>
            <wp:positionV relativeFrom="page">
              <wp:posOffset>6829294</wp:posOffset>
            </wp:positionV>
            <wp:extent cx="27431" cy="180"/>
            <wp:effectExtent l="0" t="0" r="0" b="0"/>
            <wp:wrapNone/>
            <wp:docPr id="5433" name="Freeform 54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1" cy="180"/>
                    </a:xfrm>
                    <a:custGeom>
                      <a:rect l="l" t="t" r="r" b="b"/>
                      <a:pathLst>
                        <a:path w="457200" h="180">
                          <a:moveTo>
                            <a:pt x="0" y="0"/>
                          </a:moveTo>
                          <a:lnTo>
                            <a:pt x="457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0" behindDoc="1" locked="0" layoutInCell="1" allowOverlap="1">
            <wp:simplePos x="0" y="0"/>
            <wp:positionH relativeFrom="page">
              <wp:posOffset>5635751</wp:posOffset>
            </wp:positionH>
            <wp:positionV relativeFrom="page">
              <wp:posOffset>6829294</wp:posOffset>
            </wp:positionV>
            <wp:extent cx="27431" cy="180"/>
            <wp:effectExtent l="0" t="0" r="0" b="0"/>
            <wp:wrapNone/>
            <wp:docPr id="5434" name="Freeform 54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1" cy="180"/>
                    </a:xfrm>
                    <a:custGeom>
                      <a:rect l="l" t="t" r="r" b="b"/>
                      <a:pathLst>
                        <a:path w="457200" h="180">
                          <a:moveTo>
                            <a:pt x="0" y="0"/>
                          </a:moveTo>
                          <a:lnTo>
                            <a:pt x="457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3" behindDoc="1" locked="0" layoutInCell="1" allowOverlap="1">
            <wp:simplePos x="0" y="0"/>
            <wp:positionH relativeFrom="page">
              <wp:posOffset>5714999</wp:posOffset>
            </wp:positionH>
            <wp:positionV relativeFrom="page">
              <wp:posOffset>6826246</wp:posOffset>
            </wp:positionV>
            <wp:extent cx="30479" cy="180"/>
            <wp:effectExtent l="0" t="0" r="0" b="0"/>
            <wp:wrapNone/>
            <wp:docPr id="5435" name="Freeform 54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9" cy="180"/>
                    </a:xfrm>
                    <a:custGeom>
                      <a:rect l="l" t="t" r="r" b="b"/>
                      <a:pathLst>
                        <a:path w="508000" h="180">
                          <a:moveTo>
                            <a:pt x="0" y="0"/>
                          </a:moveTo>
                          <a:lnTo>
                            <a:pt x="508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4" behindDoc="1" locked="0" layoutInCell="1" allowOverlap="1">
            <wp:simplePos x="0" y="0"/>
            <wp:positionH relativeFrom="page">
              <wp:posOffset>5714999</wp:posOffset>
            </wp:positionH>
            <wp:positionV relativeFrom="page">
              <wp:posOffset>6823198</wp:posOffset>
            </wp:positionV>
            <wp:extent cx="34289" cy="180"/>
            <wp:effectExtent l="0" t="0" r="0" b="0"/>
            <wp:wrapNone/>
            <wp:docPr id="5436" name="Freeform 54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180"/>
                    </a:xfrm>
                    <a:custGeom>
                      <a:rect l="l" t="t" r="r" b="b"/>
                      <a:pathLst>
                        <a:path w="571500" h="180">
                          <a:moveTo>
                            <a:pt x="0" y="0"/>
                          </a:moveTo>
                          <a:lnTo>
                            <a:pt x="571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5" behindDoc="1" locked="0" layoutInCell="1" allowOverlap="1">
            <wp:simplePos x="0" y="0"/>
            <wp:positionH relativeFrom="page">
              <wp:posOffset>5714999</wp:posOffset>
            </wp:positionH>
            <wp:positionV relativeFrom="page">
              <wp:posOffset>6823198</wp:posOffset>
            </wp:positionV>
            <wp:extent cx="34289" cy="180"/>
            <wp:effectExtent l="0" t="0" r="0" b="0"/>
            <wp:wrapNone/>
            <wp:docPr id="5437" name="Freeform 54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180"/>
                    </a:xfrm>
                    <a:custGeom>
                      <a:rect l="l" t="t" r="r" b="b"/>
                      <a:pathLst>
                        <a:path w="571500" h="180">
                          <a:moveTo>
                            <a:pt x="0" y="0"/>
                          </a:moveTo>
                          <a:lnTo>
                            <a:pt x="571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0" behindDoc="1" locked="0" layoutInCell="1" allowOverlap="1">
            <wp:simplePos x="0" y="0"/>
            <wp:positionH relativeFrom="page">
              <wp:posOffset>5714999</wp:posOffset>
            </wp:positionH>
            <wp:positionV relativeFrom="page">
              <wp:posOffset>6829294</wp:posOffset>
            </wp:positionV>
            <wp:extent cx="26669" cy="180"/>
            <wp:effectExtent l="0" t="0" r="0" b="0"/>
            <wp:wrapNone/>
            <wp:docPr id="5438" name="Freeform 54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669" cy="180"/>
                    </a:xfrm>
                    <a:custGeom>
                      <a:rect l="l" t="t" r="r" b="b"/>
                      <a:pathLst>
                        <a:path w="444500" h="180">
                          <a:moveTo>
                            <a:pt x="0" y="0"/>
                          </a:moveTo>
                          <a:lnTo>
                            <a:pt x="444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2" behindDoc="1" locked="0" layoutInCell="1" allowOverlap="1">
            <wp:simplePos x="0" y="0"/>
            <wp:positionH relativeFrom="page">
              <wp:posOffset>5714999</wp:posOffset>
            </wp:positionH>
            <wp:positionV relativeFrom="page">
              <wp:posOffset>6826246</wp:posOffset>
            </wp:positionV>
            <wp:extent cx="30479" cy="180"/>
            <wp:effectExtent l="0" t="0" r="0" b="0"/>
            <wp:wrapNone/>
            <wp:docPr id="5439" name="Freeform 54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9" cy="180"/>
                    </a:xfrm>
                    <a:custGeom>
                      <a:rect l="l" t="t" r="r" b="b"/>
                      <a:pathLst>
                        <a:path w="508000" h="180">
                          <a:moveTo>
                            <a:pt x="0" y="0"/>
                          </a:moveTo>
                          <a:lnTo>
                            <a:pt x="508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7" behindDoc="1" locked="0" layoutInCell="1" allowOverlap="1">
            <wp:simplePos x="0" y="0"/>
            <wp:positionH relativeFrom="page">
              <wp:posOffset>5851397</wp:posOffset>
            </wp:positionH>
            <wp:positionV relativeFrom="page">
              <wp:posOffset>6826246</wp:posOffset>
            </wp:positionV>
            <wp:extent cx="30479" cy="180"/>
            <wp:effectExtent l="0" t="0" r="0" b="0"/>
            <wp:wrapNone/>
            <wp:docPr id="5440" name="Freeform 54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9" cy="180"/>
                    </a:xfrm>
                    <a:custGeom>
                      <a:rect l="l" t="t" r="r" b="b"/>
                      <a:pathLst>
                        <a:path w="508000" h="180">
                          <a:moveTo>
                            <a:pt x="0" y="0"/>
                          </a:moveTo>
                          <a:lnTo>
                            <a:pt x="508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90" behindDoc="1" locked="0" layoutInCell="1" allowOverlap="1">
            <wp:simplePos x="0" y="0"/>
            <wp:positionH relativeFrom="page">
              <wp:posOffset>5933693</wp:posOffset>
            </wp:positionH>
            <wp:positionV relativeFrom="page">
              <wp:posOffset>6820150</wp:posOffset>
            </wp:positionV>
            <wp:extent cx="37337" cy="180"/>
            <wp:effectExtent l="0" t="0" r="0" b="0"/>
            <wp:wrapNone/>
            <wp:docPr id="5441" name="Freeform 54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37" cy="180"/>
                    </a:xfrm>
                    <a:custGeom>
                      <a:rect l="l" t="t" r="r" b="b"/>
                      <a:pathLst>
                        <a:path w="622300" h="180">
                          <a:moveTo>
                            <a:pt x="0" y="0"/>
                          </a:moveTo>
                          <a:lnTo>
                            <a:pt x="622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89" behindDoc="1" locked="0" layoutInCell="1" allowOverlap="1">
            <wp:simplePos x="0" y="0"/>
            <wp:positionH relativeFrom="page">
              <wp:posOffset>5933693</wp:posOffset>
            </wp:positionH>
            <wp:positionV relativeFrom="page">
              <wp:posOffset>6823198</wp:posOffset>
            </wp:positionV>
            <wp:extent cx="34289" cy="180"/>
            <wp:effectExtent l="0" t="0" r="0" b="0"/>
            <wp:wrapNone/>
            <wp:docPr id="5442" name="Freeform 54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180"/>
                    </a:xfrm>
                    <a:custGeom>
                      <a:rect l="l" t="t" r="r" b="b"/>
                      <a:pathLst>
                        <a:path w="571500" h="180">
                          <a:moveTo>
                            <a:pt x="0" y="0"/>
                          </a:moveTo>
                          <a:lnTo>
                            <a:pt x="571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62" behindDoc="0" locked="0" layoutInCell="1" allowOverlap="1">
            <wp:simplePos x="0" y="0"/>
            <wp:positionH relativeFrom="page">
              <wp:posOffset>4383023</wp:posOffset>
            </wp:positionH>
            <wp:positionV relativeFrom="page">
              <wp:posOffset>6832342</wp:posOffset>
            </wp:positionV>
            <wp:extent cx="20573" cy="180"/>
            <wp:effectExtent l="0" t="0" r="0" b="0"/>
            <wp:wrapNone/>
            <wp:docPr id="5443" name="Freeform 54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0573" cy="180"/>
                    </a:xfrm>
                    <a:custGeom>
                      <a:rect l="l" t="t" r="r" b="b"/>
                      <a:pathLst>
                        <a:path w="342900" h="180">
                          <a:moveTo>
                            <a:pt x="0" y="0"/>
                          </a:moveTo>
                          <a:lnTo>
                            <a:pt x="342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61" behindDoc="0" locked="0" layoutInCell="1" allowOverlap="1">
            <wp:simplePos x="0" y="0"/>
            <wp:positionH relativeFrom="page">
              <wp:posOffset>4388357</wp:posOffset>
            </wp:positionH>
            <wp:positionV relativeFrom="page">
              <wp:posOffset>6835390</wp:posOffset>
            </wp:positionV>
            <wp:extent cx="15239" cy="180"/>
            <wp:effectExtent l="0" t="0" r="0" b="0"/>
            <wp:wrapNone/>
            <wp:docPr id="5444" name="Freeform 54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9" cy="180"/>
                    </a:xfrm>
                    <a:custGeom>
                      <a:rect l="l" t="t" r="r" b="b"/>
                      <a:pathLst>
                        <a:path w="254000" h="180">
                          <a:moveTo>
                            <a:pt x="0" y="0"/>
                          </a:moveTo>
                          <a:lnTo>
                            <a:pt x="254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60" behindDoc="0" locked="0" layoutInCell="1" allowOverlap="1">
            <wp:simplePos x="0" y="0"/>
            <wp:positionH relativeFrom="page">
              <wp:posOffset>4388357</wp:posOffset>
            </wp:positionH>
            <wp:positionV relativeFrom="page">
              <wp:posOffset>6835390</wp:posOffset>
            </wp:positionV>
            <wp:extent cx="15239" cy="180"/>
            <wp:effectExtent l="0" t="0" r="0" b="0"/>
            <wp:wrapNone/>
            <wp:docPr id="5445" name="Freeform 54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9" cy="180"/>
                    </a:xfrm>
                    <a:custGeom>
                      <a:rect l="l" t="t" r="r" b="b"/>
                      <a:pathLst>
                        <a:path w="254000" h="180">
                          <a:moveTo>
                            <a:pt x="0" y="0"/>
                          </a:moveTo>
                          <a:lnTo>
                            <a:pt x="254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59" behindDoc="0" locked="0" layoutInCell="1" allowOverlap="1">
            <wp:simplePos x="0" y="0"/>
            <wp:positionH relativeFrom="page">
              <wp:posOffset>4392929</wp:posOffset>
            </wp:positionH>
            <wp:positionV relativeFrom="page">
              <wp:posOffset>6838438</wp:posOffset>
            </wp:positionV>
            <wp:extent cx="10667" cy="180"/>
            <wp:effectExtent l="0" t="0" r="0" b="0"/>
            <wp:wrapNone/>
            <wp:docPr id="5446" name="Freeform 54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667" cy="180"/>
                    </a:xfrm>
                    <a:custGeom>
                      <a:rect l="l" t="t" r="r" b="b"/>
                      <a:pathLst>
                        <a:path w="177800" h="180">
                          <a:moveTo>
                            <a:pt x="0" y="0"/>
                          </a:moveTo>
                          <a:lnTo>
                            <a:pt x="177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14" behindDoc="0" locked="0" layoutInCell="1" allowOverlap="1">
            <wp:simplePos x="0" y="0"/>
            <wp:positionH relativeFrom="page">
              <wp:posOffset>4455413</wp:posOffset>
            </wp:positionH>
            <wp:positionV relativeFrom="page">
              <wp:posOffset>6832342</wp:posOffset>
            </wp:positionV>
            <wp:extent cx="19811" cy="180"/>
            <wp:effectExtent l="0" t="0" r="0" b="0"/>
            <wp:wrapNone/>
            <wp:docPr id="5447" name="Freeform 54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811" cy="180"/>
                    </a:xfrm>
                    <a:custGeom>
                      <a:rect l="l" t="t" r="r" b="b"/>
                      <a:pathLst>
                        <a:path w="330200" h="180">
                          <a:moveTo>
                            <a:pt x="0" y="0"/>
                          </a:moveTo>
                          <a:lnTo>
                            <a:pt x="330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84" behindDoc="0" locked="0" layoutInCell="1" allowOverlap="1">
            <wp:simplePos x="0" y="0"/>
            <wp:positionH relativeFrom="page">
              <wp:posOffset>4595621</wp:posOffset>
            </wp:positionH>
            <wp:positionV relativeFrom="page">
              <wp:posOffset>6829294</wp:posOffset>
            </wp:positionV>
            <wp:extent cx="28193" cy="180"/>
            <wp:effectExtent l="0" t="0" r="0" b="0"/>
            <wp:wrapNone/>
            <wp:docPr id="5448" name="Freeform 54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193" cy="180"/>
                    </a:xfrm>
                    <a:custGeom>
                      <a:rect l="l" t="t" r="r" b="b"/>
                      <a:pathLst>
                        <a:path w="469900" h="180">
                          <a:moveTo>
                            <a:pt x="0" y="0"/>
                          </a:moveTo>
                          <a:lnTo>
                            <a:pt x="469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83" behindDoc="0" locked="0" layoutInCell="1" allowOverlap="1">
            <wp:simplePos x="0" y="0"/>
            <wp:positionH relativeFrom="page">
              <wp:posOffset>4600193</wp:posOffset>
            </wp:positionH>
            <wp:positionV relativeFrom="page">
              <wp:posOffset>6832342</wp:posOffset>
            </wp:positionV>
            <wp:extent cx="23621" cy="180"/>
            <wp:effectExtent l="0" t="0" r="0" b="0"/>
            <wp:wrapNone/>
            <wp:docPr id="5449" name="Freeform 54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621" cy="180"/>
                    </a:xfrm>
                    <a:custGeom>
                      <a:rect l="l" t="t" r="r" b="b"/>
                      <a:pathLst>
                        <a:path w="393700" h="180">
                          <a:moveTo>
                            <a:pt x="0" y="0"/>
                          </a:moveTo>
                          <a:lnTo>
                            <a:pt x="393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82" behindDoc="0" locked="0" layoutInCell="1" allowOverlap="1">
            <wp:simplePos x="0" y="0"/>
            <wp:positionH relativeFrom="page">
              <wp:posOffset>4600193</wp:posOffset>
            </wp:positionH>
            <wp:positionV relativeFrom="page">
              <wp:posOffset>6832342</wp:posOffset>
            </wp:positionV>
            <wp:extent cx="23621" cy="180"/>
            <wp:effectExtent l="0" t="0" r="0" b="0"/>
            <wp:wrapNone/>
            <wp:docPr id="5450" name="Freeform 54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621" cy="180"/>
                    </a:xfrm>
                    <a:custGeom>
                      <a:rect l="l" t="t" r="r" b="b"/>
                      <a:pathLst>
                        <a:path w="393700" h="180">
                          <a:moveTo>
                            <a:pt x="0" y="0"/>
                          </a:moveTo>
                          <a:lnTo>
                            <a:pt x="393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33" behindDoc="0" locked="0" layoutInCell="1" allowOverlap="1">
            <wp:simplePos x="0" y="0"/>
            <wp:positionH relativeFrom="page">
              <wp:posOffset>4675631</wp:posOffset>
            </wp:positionH>
            <wp:positionV relativeFrom="page">
              <wp:posOffset>6832342</wp:posOffset>
            </wp:positionV>
            <wp:extent cx="23621" cy="180"/>
            <wp:effectExtent l="0" t="0" r="0" b="0"/>
            <wp:wrapNone/>
            <wp:docPr id="5451" name="Freeform 54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621" cy="180"/>
                    </a:xfrm>
                    <a:custGeom>
                      <a:rect l="l" t="t" r="r" b="b"/>
                      <a:pathLst>
                        <a:path w="393700" h="180">
                          <a:moveTo>
                            <a:pt x="0" y="0"/>
                          </a:moveTo>
                          <a:lnTo>
                            <a:pt x="393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32" behindDoc="0" locked="0" layoutInCell="1" allowOverlap="1">
            <wp:simplePos x="0" y="0"/>
            <wp:positionH relativeFrom="page">
              <wp:posOffset>4675631</wp:posOffset>
            </wp:positionH>
            <wp:positionV relativeFrom="page">
              <wp:posOffset>6832342</wp:posOffset>
            </wp:positionV>
            <wp:extent cx="23621" cy="180"/>
            <wp:effectExtent l="0" t="0" r="0" b="0"/>
            <wp:wrapNone/>
            <wp:docPr id="5452" name="Freeform 54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621" cy="180"/>
                    </a:xfrm>
                    <a:custGeom>
                      <a:rect l="l" t="t" r="r" b="b"/>
                      <a:pathLst>
                        <a:path w="393700" h="180">
                          <a:moveTo>
                            <a:pt x="0" y="0"/>
                          </a:moveTo>
                          <a:lnTo>
                            <a:pt x="393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35" behindDoc="0" locked="0" layoutInCell="1" allowOverlap="1">
            <wp:simplePos x="0" y="0"/>
            <wp:positionH relativeFrom="page">
              <wp:posOffset>5285993</wp:posOffset>
            </wp:positionH>
            <wp:positionV relativeFrom="page">
              <wp:posOffset>6829294</wp:posOffset>
            </wp:positionV>
            <wp:extent cx="28193" cy="180"/>
            <wp:effectExtent l="0" t="0" r="0" b="0"/>
            <wp:wrapNone/>
            <wp:docPr id="5453" name="Freeform 54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193" cy="180"/>
                    </a:xfrm>
                    <a:custGeom>
                      <a:rect l="l" t="t" r="r" b="b"/>
                      <a:pathLst>
                        <a:path w="469900" h="180">
                          <a:moveTo>
                            <a:pt x="0" y="0"/>
                          </a:moveTo>
                          <a:lnTo>
                            <a:pt x="469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34" behindDoc="0" locked="0" layoutInCell="1" allowOverlap="1">
            <wp:simplePos x="0" y="0"/>
            <wp:positionH relativeFrom="page">
              <wp:posOffset>5285993</wp:posOffset>
            </wp:positionH>
            <wp:positionV relativeFrom="page">
              <wp:posOffset>6829294</wp:posOffset>
            </wp:positionV>
            <wp:extent cx="28193" cy="180"/>
            <wp:effectExtent l="0" t="0" r="0" b="0"/>
            <wp:wrapNone/>
            <wp:docPr id="5454" name="Freeform 54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193" cy="180"/>
                    </a:xfrm>
                    <a:custGeom>
                      <a:rect l="l" t="t" r="r" b="b"/>
                      <a:pathLst>
                        <a:path w="469900" h="180">
                          <a:moveTo>
                            <a:pt x="0" y="0"/>
                          </a:moveTo>
                          <a:lnTo>
                            <a:pt x="469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87" behindDoc="1" locked="0" layoutInCell="1" allowOverlap="1">
            <wp:simplePos x="0" y="0"/>
            <wp:positionH relativeFrom="page">
              <wp:posOffset>5933693</wp:posOffset>
            </wp:positionH>
            <wp:positionV relativeFrom="page">
              <wp:posOffset>6826246</wp:posOffset>
            </wp:positionV>
            <wp:extent cx="30479" cy="180"/>
            <wp:effectExtent l="0" t="0" r="0" b="0"/>
            <wp:wrapNone/>
            <wp:docPr id="5455" name="Freeform 54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9" cy="180"/>
                    </a:xfrm>
                    <a:custGeom>
                      <a:rect l="l" t="t" r="r" b="b"/>
                      <a:pathLst>
                        <a:path w="508000" h="180">
                          <a:moveTo>
                            <a:pt x="0" y="0"/>
                          </a:moveTo>
                          <a:lnTo>
                            <a:pt x="508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88" behindDoc="1" locked="0" layoutInCell="1" allowOverlap="1">
            <wp:simplePos x="0" y="0"/>
            <wp:positionH relativeFrom="page">
              <wp:posOffset>5933693</wp:posOffset>
            </wp:positionH>
            <wp:positionV relativeFrom="page">
              <wp:posOffset>6823198</wp:posOffset>
            </wp:positionV>
            <wp:extent cx="34289" cy="180"/>
            <wp:effectExtent l="0" t="0" r="0" b="0"/>
            <wp:wrapNone/>
            <wp:docPr id="5456" name="Freeform 54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89" cy="180"/>
                    </a:xfrm>
                    <a:custGeom>
                      <a:rect l="l" t="t" r="r" b="b"/>
                      <a:pathLst>
                        <a:path w="571500" h="180">
                          <a:moveTo>
                            <a:pt x="0" y="0"/>
                          </a:moveTo>
                          <a:lnTo>
                            <a:pt x="571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35" behindDoc="0" locked="0" layoutInCell="1" allowOverlap="1">
            <wp:simplePos x="0" y="0"/>
            <wp:positionH relativeFrom="page">
              <wp:posOffset>5433821</wp:posOffset>
            </wp:positionH>
            <wp:positionV relativeFrom="page">
              <wp:posOffset>6832342</wp:posOffset>
            </wp:positionV>
            <wp:extent cx="22859" cy="180"/>
            <wp:effectExtent l="0" t="0" r="0" b="0"/>
            <wp:wrapNone/>
            <wp:docPr id="5457" name="Freeform 54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9" cy="180"/>
                    </a:xfrm>
                    <a:custGeom>
                      <a:rect l="l" t="t" r="r" b="b"/>
                      <a:pathLst>
                        <a:path w="381000" h="180">
                          <a:moveTo>
                            <a:pt x="0" y="0"/>
                          </a:moveTo>
                          <a:lnTo>
                            <a:pt x="381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86" behindDoc="1" locked="0" layoutInCell="1" allowOverlap="1">
            <wp:simplePos x="0" y="0"/>
            <wp:positionH relativeFrom="page">
              <wp:posOffset>5933693</wp:posOffset>
            </wp:positionH>
            <wp:positionV relativeFrom="page">
              <wp:posOffset>6826246</wp:posOffset>
            </wp:positionV>
            <wp:extent cx="30479" cy="180"/>
            <wp:effectExtent l="0" t="0" r="0" b="0"/>
            <wp:wrapNone/>
            <wp:docPr id="5458" name="Freeform 54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9" cy="180"/>
                    </a:xfrm>
                    <a:custGeom>
                      <a:rect l="l" t="t" r="r" b="b"/>
                      <a:pathLst>
                        <a:path w="508000" h="180">
                          <a:moveTo>
                            <a:pt x="0" y="0"/>
                          </a:moveTo>
                          <a:lnTo>
                            <a:pt x="508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85" behindDoc="1" locked="0" layoutInCell="1" allowOverlap="1">
            <wp:simplePos x="0" y="0"/>
            <wp:positionH relativeFrom="page">
              <wp:posOffset>5933693</wp:posOffset>
            </wp:positionH>
            <wp:positionV relativeFrom="page">
              <wp:posOffset>6829294</wp:posOffset>
            </wp:positionV>
            <wp:extent cx="27431" cy="180"/>
            <wp:effectExtent l="0" t="0" r="0" b="0"/>
            <wp:wrapNone/>
            <wp:docPr id="5459" name="Freeform 54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1" cy="180"/>
                    </a:xfrm>
                    <a:custGeom>
                      <a:rect l="l" t="t" r="r" b="b"/>
                      <a:pathLst>
                        <a:path w="457200" h="180">
                          <a:moveTo>
                            <a:pt x="0" y="0"/>
                          </a:moveTo>
                          <a:lnTo>
                            <a:pt x="457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84" behindDoc="1" locked="0" layoutInCell="1" allowOverlap="1">
            <wp:simplePos x="0" y="0"/>
            <wp:positionH relativeFrom="page">
              <wp:posOffset>5933693</wp:posOffset>
            </wp:positionH>
            <wp:positionV relativeFrom="page">
              <wp:posOffset>6829294</wp:posOffset>
            </wp:positionV>
            <wp:extent cx="27431" cy="180"/>
            <wp:effectExtent l="0" t="0" r="0" b="0"/>
            <wp:wrapNone/>
            <wp:docPr id="5460" name="Freeform 54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1" cy="180"/>
                    </a:xfrm>
                    <a:custGeom>
                      <a:rect l="l" t="t" r="r" b="b"/>
                      <a:pathLst>
                        <a:path w="457200" h="180">
                          <a:moveTo>
                            <a:pt x="0" y="0"/>
                          </a:moveTo>
                          <a:lnTo>
                            <a:pt x="457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91" behindDoc="1" locked="0" layoutInCell="1" allowOverlap="1">
            <wp:simplePos x="0" y="0"/>
            <wp:positionH relativeFrom="page">
              <wp:posOffset>6134099</wp:posOffset>
            </wp:positionH>
            <wp:positionV relativeFrom="page">
              <wp:posOffset>6823198</wp:posOffset>
            </wp:positionV>
            <wp:extent cx="32765" cy="180"/>
            <wp:effectExtent l="0" t="0" r="0" b="0"/>
            <wp:wrapNone/>
            <wp:docPr id="5461" name="Freeform 54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765" cy="180"/>
                    </a:xfrm>
                    <a:custGeom>
                      <a:rect l="l" t="t" r="r" b="b"/>
                      <a:pathLst>
                        <a:path w="546100" h="180">
                          <a:moveTo>
                            <a:pt x="0" y="0"/>
                          </a:moveTo>
                          <a:lnTo>
                            <a:pt x="546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92" behindDoc="1" locked="0" layoutInCell="1" allowOverlap="1">
            <wp:simplePos x="0" y="0"/>
            <wp:positionH relativeFrom="page">
              <wp:posOffset>6337553</wp:posOffset>
            </wp:positionH>
            <wp:positionV relativeFrom="page">
              <wp:posOffset>6817102</wp:posOffset>
            </wp:positionV>
            <wp:extent cx="38861" cy="180"/>
            <wp:effectExtent l="0" t="0" r="0" b="0"/>
            <wp:wrapNone/>
            <wp:docPr id="5462" name="Freeform 54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861" cy="180"/>
                    </a:xfrm>
                    <a:custGeom>
                      <a:rect l="l" t="t" r="r" b="b"/>
                      <a:pathLst>
                        <a:path w="647700" h="180">
                          <a:moveTo>
                            <a:pt x="0" y="0"/>
                          </a:moveTo>
                          <a:lnTo>
                            <a:pt x="647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11" behindDoc="0" locked="0" layoutInCell="1" allowOverlap="1">
            <wp:simplePos x="0" y="0"/>
            <wp:positionH relativeFrom="page">
              <wp:posOffset>4455413</wp:posOffset>
            </wp:positionH>
            <wp:positionV relativeFrom="page">
              <wp:posOffset>6838438</wp:posOffset>
            </wp:positionV>
            <wp:extent cx="9905" cy="180"/>
            <wp:effectExtent l="0" t="0" r="0" b="0"/>
            <wp:wrapNone/>
            <wp:docPr id="5463" name="Freeform 54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905" cy="180"/>
                    </a:xfrm>
                    <a:custGeom>
                      <a:rect l="l" t="t" r="r" b="b"/>
                      <a:pathLst>
                        <a:path w="165100" h="180">
                          <a:moveTo>
                            <a:pt x="0" y="0"/>
                          </a:moveTo>
                          <a:lnTo>
                            <a:pt x="165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12" behindDoc="0" locked="0" layoutInCell="1" allowOverlap="1">
            <wp:simplePos x="0" y="0"/>
            <wp:positionH relativeFrom="page">
              <wp:posOffset>4455413</wp:posOffset>
            </wp:positionH>
            <wp:positionV relativeFrom="page">
              <wp:posOffset>6835390</wp:posOffset>
            </wp:positionV>
            <wp:extent cx="15239" cy="180"/>
            <wp:effectExtent l="0" t="0" r="0" b="0"/>
            <wp:wrapNone/>
            <wp:docPr id="5464" name="Freeform 54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9" cy="180"/>
                    </a:xfrm>
                    <a:custGeom>
                      <a:rect l="l" t="t" r="r" b="b"/>
                      <a:pathLst>
                        <a:path w="254000" h="180">
                          <a:moveTo>
                            <a:pt x="0" y="0"/>
                          </a:moveTo>
                          <a:lnTo>
                            <a:pt x="254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10" behindDoc="0" locked="0" layoutInCell="1" allowOverlap="1">
            <wp:simplePos x="0" y="0"/>
            <wp:positionH relativeFrom="page">
              <wp:posOffset>4455413</wp:posOffset>
            </wp:positionH>
            <wp:positionV relativeFrom="page">
              <wp:posOffset>6838438</wp:posOffset>
            </wp:positionV>
            <wp:extent cx="9905" cy="180"/>
            <wp:effectExtent l="0" t="0" r="0" b="0"/>
            <wp:wrapNone/>
            <wp:docPr id="5465" name="Freeform 54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905" cy="180"/>
                    </a:xfrm>
                    <a:custGeom>
                      <a:rect l="l" t="t" r="r" b="b"/>
                      <a:pathLst>
                        <a:path w="165100" h="180">
                          <a:moveTo>
                            <a:pt x="0" y="0"/>
                          </a:moveTo>
                          <a:lnTo>
                            <a:pt x="165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09" behindDoc="0" locked="0" layoutInCell="1" allowOverlap="1">
            <wp:simplePos x="0" y="0"/>
            <wp:positionH relativeFrom="page">
              <wp:posOffset>4455413</wp:posOffset>
            </wp:positionH>
            <wp:positionV relativeFrom="page">
              <wp:posOffset>6841486</wp:posOffset>
            </wp:positionV>
            <wp:extent cx="3809" cy="180"/>
            <wp:effectExtent l="0" t="0" r="0" b="0"/>
            <wp:wrapNone/>
            <wp:docPr id="5466" name="Freeform 54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0" y="0"/>
                          </a:move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81" behindDoc="0" locked="0" layoutInCell="1" allowOverlap="1">
            <wp:simplePos x="0" y="0"/>
            <wp:positionH relativeFrom="page">
              <wp:posOffset>4604003</wp:posOffset>
            </wp:positionH>
            <wp:positionV relativeFrom="page">
              <wp:posOffset>6835390</wp:posOffset>
            </wp:positionV>
            <wp:extent cx="19811" cy="180"/>
            <wp:effectExtent l="0" t="0" r="0" b="0"/>
            <wp:wrapNone/>
            <wp:docPr id="5467" name="Freeform 54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811" cy="180"/>
                    </a:xfrm>
                    <a:custGeom>
                      <a:rect l="l" t="t" r="r" b="b"/>
                      <a:pathLst>
                        <a:path w="330200" h="180">
                          <a:moveTo>
                            <a:pt x="0" y="0"/>
                          </a:moveTo>
                          <a:lnTo>
                            <a:pt x="330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31" behindDoc="0" locked="0" layoutInCell="1" allowOverlap="1">
            <wp:simplePos x="0" y="0"/>
            <wp:positionH relativeFrom="page">
              <wp:posOffset>4675631</wp:posOffset>
            </wp:positionH>
            <wp:positionV relativeFrom="page">
              <wp:posOffset>6835390</wp:posOffset>
            </wp:positionV>
            <wp:extent cx="19049" cy="180"/>
            <wp:effectExtent l="0" t="0" r="0" b="0"/>
            <wp:wrapNone/>
            <wp:docPr id="5468" name="Freeform 54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49" cy="180"/>
                    </a:xfrm>
                    <a:custGeom>
                      <a:rect l="l" t="t" r="r" b="b"/>
                      <a:pathLst>
                        <a:path w="317500" h="180">
                          <a:moveTo>
                            <a:pt x="0" y="0"/>
                          </a:moveTo>
                          <a:lnTo>
                            <a:pt x="317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80" behindDoc="0" locked="0" layoutInCell="1" allowOverlap="1">
            <wp:simplePos x="0" y="0"/>
            <wp:positionH relativeFrom="page">
              <wp:posOffset>4802885</wp:posOffset>
            </wp:positionH>
            <wp:positionV relativeFrom="page">
              <wp:posOffset>6835390</wp:posOffset>
            </wp:positionV>
            <wp:extent cx="20573" cy="180"/>
            <wp:effectExtent l="0" t="0" r="0" b="0"/>
            <wp:wrapNone/>
            <wp:docPr id="5469" name="Freeform 54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0573" cy="180"/>
                    </a:xfrm>
                    <a:custGeom>
                      <a:rect l="l" t="t" r="r" b="b"/>
                      <a:pathLst>
                        <a:path w="342900" h="180">
                          <a:moveTo>
                            <a:pt x="0" y="0"/>
                          </a:moveTo>
                          <a:lnTo>
                            <a:pt x="342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81" behindDoc="0" locked="0" layoutInCell="1" allowOverlap="1">
            <wp:simplePos x="0" y="0"/>
            <wp:positionH relativeFrom="page">
              <wp:posOffset>4802885</wp:posOffset>
            </wp:positionH>
            <wp:positionV relativeFrom="page">
              <wp:posOffset>6835390</wp:posOffset>
            </wp:positionV>
            <wp:extent cx="20573" cy="180"/>
            <wp:effectExtent l="0" t="0" r="0" b="0"/>
            <wp:wrapNone/>
            <wp:docPr id="5470" name="Freeform 54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0573" cy="180"/>
                    </a:xfrm>
                    <a:custGeom>
                      <a:rect l="l" t="t" r="r" b="b"/>
                      <a:pathLst>
                        <a:path w="342900" h="180">
                          <a:moveTo>
                            <a:pt x="0" y="0"/>
                          </a:moveTo>
                          <a:lnTo>
                            <a:pt x="342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78" behindDoc="0" locked="0" layoutInCell="1" allowOverlap="1">
            <wp:simplePos x="0" y="0"/>
            <wp:positionH relativeFrom="page">
              <wp:posOffset>4807457</wp:posOffset>
            </wp:positionH>
            <wp:positionV relativeFrom="page">
              <wp:posOffset>6838438</wp:posOffset>
            </wp:positionV>
            <wp:extent cx="16001" cy="180"/>
            <wp:effectExtent l="0" t="0" r="0" b="0"/>
            <wp:wrapNone/>
            <wp:docPr id="5471" name="Freeform 54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180"/>
                    </a:xfrm>
                    <a:custGeom>
                      <a:rect l="l" t="t" r="r" b="b"/>
                      <a:pathLst>
                        <a:path w="266700" h="180">
                          <a:moveTo>
                            <a:pt x="0" y="0"/>
                          </a:moveTo>
                          <a:lnTo>
                            <a:pt x="266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79" behindDoc="0" locked="0" layoutInCell="1" allowOverlap="1">
            <wp:simplePos x="0" y="0"/>
            <wp:positionH relativeFrom="page">
              <wp:posOffset>4807457</wp:posOffset>
            </wp:positionH>
            <wp:positionV relativeFrom="page">
              <wp:posOffset>6838438</wp:posOffset>
            </wp:positionV>
            <wp:extent cx="16001" cy="180"/>
            <wp:effectExtent l="0" t="0" r="0" b="0"/>
            <wp:wrapNone/>
            <wp:docPr id="5472" name="Freeform 54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180"/>
                    </a:xfrm>
                    <a:custGeom>
                      <a:rect l="l" t="t" r="r" b="b"/>
                      <a:pathLst>
                        <a:path w="266700" h="180">
                          <a:moveTo>
                            <a:pt x="0" y="0"/>
                          </a:moveTo>
                          <a:lnTo>
                            <a:pt x="266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77" behindDoc="0" locked="0" layoutInCell="1" allowOverlap="1">
            <wp:simplePos x="0" y="0"/>
            <wp:positionH relativeFrom="page">
              <wp:posOffset>4812029</wp:posOffset>
            </wp:positionH>
            <wp:positionV relativeFrom="page">
              <wp:posOffset>6841486</wp:posOffset>
            </wp:positionV>
            <wp:extent cx="11429" cy="180"/>
            <wp:effectExtent l="0" t="0" r="0" b="0"/>
            <wp:wrapNone/>
            <wp:docPr id="5473" name="Freeform 54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429" cy="180"/>
                    </a:xfrm>
                    <a:custGeom>
                      <a:rect l="l" t="t" r="r" b="b"/>
                      <a:pathLst>
                        <a:path w="190500" h="180">
                          <a:moveTo>
                            <a:pt x="0" y="0"/>
                          </a:moveTo>
                          <a:lnTo>
                            <a:pt x="190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33" behindDoc="0" locked="0" layoutInCell="1" allowOverlap="1">
            <wp:simplePos x="0" y="0"/>
            <wp:positionH relativeFrom="page">
              <wp:posOffset>4875275</wp:posOffset>
            </wp:positionH>
            <wp:positionV relativeFrom="page">
              <wp:posOffset>6835390</wp:posOffset>
            </wp:positionV>
            <wp:extent cx="21335" cy="180"/>
            <wp:effectExtent l="0" t="0" r="0" b="0"/>
            <wp:wrapNone/>
            <wp:docPr id="5474" name="Freeform 54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335" cy="180"/>
                    </a:xfrm>
                    <a:custGeom>
                      <a:rect l="l" t="t" r="r" b="b"/>
                      <a:pathLst>
                        <a:path w="355600" h="180">
                          <a:moveTo>
                            <a:pt x="0" y="0"/>
                          </a:moveTo>
                          <a:lnTo>
                            <a:pt x="355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32" behindDoc="0" locked="0" layoutInCell="1" allowOverlap="1">
            <wp:simplePos x="0" y="0"/>
            <wp:positionH relativeFrom="page">
              <wp:posOffset>4875275</wp:posOffset>
            </wp:positionH>
            <wp:positionV relativeFrom="page">
              <wp:posOffset>6835390</wp:posOffset>
            </wp:positionV>
            <wp:extent cx="21335" cy="180"/>
            <wp:effectExtent l="0" t="0" r="0" b="0"/>
            <wp:wrapNone/>
            <wp:docPr id="5475" name="Freeform 54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335" cy="180"/>
                    </a:xfrm>
                    <a:custGeom>
                      <a:rect l="l" t="t" r="r" b="b"/>
                      <a:pathLst>
                        <a:path w="355600" h="180">
                          <a:moveTo>
                            <a:pt x="0" y="0"/>
                          </a:moveTo>
                          <a:lnTo>
                            <a:pt x="355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83" behindDoc="0" locked="0" layoutInCell="1" allowOverlap="1">
            <wp:simplePos x="0" y="0"/>
            <wp:positionH relativeFrom="page">
              <wp:posOffset>5085587</wp:posOffset>
            </wp:positionH>
            <wp:positionV relativeFrom="page">
              <wp:posOffset>6835390</wp:posOffset>
            </wp:positionV>
            <wp:extent cx="18287" cy="180"/>
            <wp:effectExtent l="0" t="0" r="0" b="0"/>
            <wp:wrapNone/>
            <wp:docPr id="5476" name="Freeform 54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87" cy="180"/>
                    </a:xfrm>
                    <a:custGeom>
                      <a:rect l="l" t="t" r="r" b="b"/>
                      <a:pathLst>
                        <a:path w="304800" h="180">
                          <a:moveTo>
                            <a:pt x="0" y="0"/>
                          </a:moveTo>
                          <a:lnTo>
                            <a:pt x="304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81" behindDoc="0" locked="0" layoutInCell="1" allowOverlap="1">
            <wp:simplePos x="0" y="0"/>
            <wp:positionH relativeFrom="page">
              <wp:posOffset>5215127</wp:posOffset>
            </wp:positionH>
            <wp:positionV relativeFrom="page">
              <wp:posOffset>6835390</wp:posOffset>
            </wp:positionV>
            <wp:extent cx="19811" cy="180"/>
            <wp:effectExtent l="0" t="0" r="0" b="0"/>
            <wp:wrapNone/>
            <wp:docPr id="5477" name="Freeform 54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811" cy="180"/>
                    </a:xfrm>
                    <a:custGeom>
                      <a:rect l="l" t="t" r="r" b="b"/>
                      <a:pathLst>
                        <a:path w="330200" h="180">
                          <a:moveTo>
                            <a:pt x="0" y="0"/>
                          </a:moveTo>
                          <a:lnTo>
                            <a:pt x="330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7" behindDoc="1" locked="0" layoutInCell="1" allowOverlap="1">
            <wp:simplePos x="0" y="0"/>
            <wp:positionH relativeFrom="page">
              <wp:posOffset>5644133</wp:posOffset>
            </wp:positionH>
            <wp:positionV relativeFrom="page">
              <wp:posOffset>6835390</wp:posOffset>
            </wp:positionV>
            <wp:extent cx="19049" cy="180"/>
            <wp:effectExtent l="0" t="0" r="0" b="0"/>
            <wp:wrapNone/>
            <wp:docPr id="5478" name="Freeform 54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49" cy="180"/>
                    </a:xfrm>
                    <a:custGeom>
                      <a:rect l="l" t="t" r="r" b="b"/>
                      <a:pathLst>
                        <a:path w="317500" h="180">
                          <a:moveTo>
                            <a:pt x="0" y="0"/>
                          </a:moveTo>
                          <a:lnTo>
                            <a:pt x="317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8" behindDoc="1" locked="0" layoutInCell="1" allowOverlap="1">
            <wp:simplePos x="0" y="0"/>
            <wp:positionH relativeFrom="page">
              <wp:posOffset>5640323</wp:posOffset>
            </wp:positionH>
            <wp:positionV relativeFrom="page">
              <wp:posOffset>6832342</wp:posOffset>
            </wp:positionV>
            <wp:extent cx="22859" cy="180"/>
            <wp:effectExtent l="0" t="0" r="0" b="0"/>
            <wp:wrapNone/>
            <wp:docPr id="5479" name="Freeform 54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9" cy="180"/>
                    </a:xfrm>
                    <a:custGeom>
                      <a:rect l="l" t="t" r="r" b="b"/>
                      <a:pathLst>
                        <a:path w="381000" h="180">
                          <a:moveTo>
                            <a:pt x="0" y="0"/>
                          </a:moveTo>
                          <a:lnTo>
                            <a:pt x="381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9" behindDoc="1" locked="0" layoutInCell="1" allowOverlap="1">
            <wp:simplePos x="0" y="0"/>
            <wp:positionH relativeFrom="page">
              <wp:posOffset>5640323</wp:posOffset>
            </wp:positionH>
            <wp:positionV relativeFrom="page">
              <wp:posOffset>6832342</wp:posOffset>
            </wp:positionV>
            <wp:extent cx="22859" cy="180"/>
            <wp:effectExtent l="0" t="0" r="0" b="0"/>
            <wp:wrapNone/>
            <wp:docPr id="5480" name="Freeform 54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9" cy="180"/>
                    </a:xfrm>
                    <a:custGeom>
                      <a:rect l="l" t="t" r="r" b="b"/>
                      <a:pathLst>
                        <a:path w="381000" h="180">
                          <a:moveTo>
                            <a:pt x="0" y="0"/>
                          </a:moveTo>
                          <a:lnTo>
                            <a:pt x="381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6" behindDoc="1" locked="0" layoutInCell="1" allowOverlap="1">
            <wp:simplePos x="0" y="0"/>
            <wp:positionH relativeFrom="page">
              <wp:posOffset>5851397</wp:posOffset>
            </wp:positionH>
            <wp:positionV relativeFrom="page">
              <wp:posOffset>6826246</wp:posOffset>
            </wp:positionV>
            <wp:extent cx="30479" cy="180"/>
            <wp:effectExtent l="0" t="0" r="0" b="0"/>
            <wp:wrapNone/>
            <wp:docPr id="5481" name="Freeform 54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9" cy="180"/>
                    </a:xfrm>
                    <a:custGeom>
                      <a:rect l="l" t="t" r="r" b="b"/>
                      <a:pathLst>
                        <a:path w="508000" h="180">
                          <a:moveTo>
                            <a:pt x="0" y="0"/>
                          </a:moveTo>
                          <a:lnTo>
                            <a:pt x="508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38" behindDoc="1" locked="0" layoutInCell="1" allowOverlap="1">
            <wp:simplePos x="0" y="0"/>
            <wp:positionH relativeFrom="page">
              <wp:posOffset>6249923</wp:posOffset>
            </wp:positionH>
            <wp:positionV relativeFrom="page">
              <wp:posOffset>6820150</wp:posOffset>
            </wp:positionV>
            <wp:extent cx="35813" cy="180"/>
            <wp:effectExtent l="0" t="0" r="0" b="0"/>
            <wp:wrapNone/>
            <wp:docPr id="5482" name="Freeform 54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5813" cy="180"/>
                    </a:xfrm>
                    <a:custGeom>
                      <a:rect l="l" t="t" r="r" b="b"/>
                      <a:pathLst>
                        <a:path w="596900" h="180">
                          <a:moveTo>
                            <a:pt x="0" y="0"/>
                          </a:moveTo>
                          <a:lnTo>
                            <a:pt x="596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31" behindDoc="0" locked="0" layoutInCell="1" allowOverlap="1">
            <wp:simplePos x="0" y="0"/>
            <wp:positionH relativeFrom="page">
              <wp:posOffset>4875275</wp:posOffset>
            </wp:positionH>
            <wp:positionV relativeFrom="page">
              <wp:posOffset>6838438</wp:posOffset>
            </wp:positionV>
            <wp:extent cx="16763" cy="180"/>
            <wp:effectExtent l="0" t="0" r="0" b="0"/>
            <wp:wrapNone/>
            <wp:docPr id="5483" name="Freeform 54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763" cy="180"/>
                    </a:xfrm>
                    <a:custGeom>
                      <a:rect l="l" t="t" r="r" b="b"/>
                      <a:pathLst>
                        <a:path w="279400" h="180">
                          <a:moveTo>
                            <a:pt x="0" y="0"/>
                          </a:moveTo>
                          <a:lnTo>
                            <a:pt x="279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30" behindDoc="0" locked="0" layoutInCell="1" allowOverlap="1">
            <wp:simplePos x="0" y="0"/>
            <wp:positionH relativeFrom="page">
              <wp:posOffset>4875275</wp:posOffset>
            </wp:positionH>
            <wp:positionV relativeFrom="page">
              <wp:posOffset>6838438</wp:posOffset>
            </wp:positionV>
            <wp:extent cx="16763" cy="180"/>
            <wp:effectExtent l="0" t="0" r="0" b="0"/>
            <wp:wrapNone/>
            <wp:docPr id="5484" name="Freeform 54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763" cy="180"/>
                    </a:xfrm>
                    <a:custGeom>
                      <a:rect l="l" t="t" r="r" b="b"/>
                      <a:pathLst>
                        <a:path w="279400" h="180">
                          <a:moveTo>
                            <a:pt x="0" y="0"/>
                          </a:moveTo>
                          <a:lnTo>
                            <a:pt x="279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6" behindDoc="1" locked="0" layoutInCell="1" allowOverlap="1">
            <wp:simplePos x="0" y="0"/>
            <wp:positionH relativeFrom="page">
              <wp:posOffset>5644133</wp:posOffset>
            </wp:positionH>
            <wp:positionV relativeFrom="page">
              <wp:posOffset>6835390</wp:posOffset>
            </wp:positionV>
            <wp:extent cx="19049" cy="180"/>
            <wp:effectExtent l="0" t="0" r="0" b="0"/>
            <wp:wrapNone/>
            <wp:docPr id="5485" name="Freeform 54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49" cy="180"/>
                    </a:xfrm>
                    <a:custGeom>
                      <a:rect l="l" t="t" r="r" b="b"/>
                      <a:pathLst>
                        <a:path w="317500" h="180">
                          <a:moveTo>
                            <a:pt x="0" y="0"/>
                          </a:moveTo>
                          <a:lnTo>
                            <a:pt x="317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1" behindDoc="1" locked="0" layoutInCell="1" allowOverlap="1">
            <wp:simplePos x="0" y="0"/>
            <wp:positionH relativeFrom="page">
              <wp:posOffset>5714999</wp:posOffset>
            </wp:positionH>
            <wp:positionV relativeFrom="page">
              <wp:posOffset>6829294</wp:posOffset>
            </wp:positionV>
            <wp:extent cx="26669" cy="180"/>
            <wp:effectExtent l="0" t="0" r="0" b="0"/>
            <wp:wrapNone/>
            <wp:docPr id="5486" name="Freeform 54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669" cy="180"/>
                    </a:xfrm>
                    <a:custGeom>
                      <a:rect l="l" t="t" r="r" b="b"/>
                      <a:pathLst>
                        <a:path w="444500" h="180">
                          <a:moveTo>
                            <a:pt x="0" y="0"/>
                          </a:moveTo>
                          <a:lnTo>
                            <a:pt x="444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9" behindDoc="1" locked="0" layoutInCell="1" allowOverlap="1">
            <wp:simplePos x="0" y="0"/>
            <wp:positionH relativeFrom="page">
              <wp:posOffset>5714999</wp:posOffset>
            </wp:positionH>
            <wp:positionV relativeFrom="page">
              <wp:posOffset>6832342</wp:posOffset>
            </wp:positionV>
            <wp:extent cx="22859" cy="180"/>
            <wp:effectExtent l="0" t="0" r="0" b="0"/>
            <wp:wrapNone/>
            <wp:docPr id="5487" name="Freeform 54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9" cy="180"/>
                    </a:xfrm>
                    <a:custGeom>
                      <a:rect l="l" t="t" r="r" b="b"/>
                      <a:pathLst>
                        <a:path w="381000" h="180">
                          <a:moveTo>
                            <a:pt x="0" y="0"/>
                          </a:moveTo>
                          <a:lnTo>
                            <a:pt x="381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8" behindDoc="1" locked="0" layoutInCell="1" allowOverlap="1">
            <wp:simplePos x="0" y="0"/>
            <wp:positionH relativeFrom="page">
              <wp:posOffset>5714999</wp:posOffset>
            </wp:positionH>
            <wp:positionV relativeFrom="page">
              <wp:posOffset>6832342</wp:posOffset>
            </wp:positionV>
            <wp:extent cx="22859" cy="180"/>
            <wp:effectExtent l="0" t="0" r="0" b="0"/>
            <wp:wrapNone/>
            <wp:docPr id="5488" name="Freeform 54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9" cy="180"/>
                    </a:xfrm>
                    <a:custGeom>
                      <a:rect l="l" t="t" r="r" b="b"/>
                      <a:pathLst>
                        <a:path w="381000" h="180">
                          <a:moveTo>
                            <a:pt x="0" y="0"/>
                          </a:moveTo>
                          <a:lnTo>
                            <a:pt x="381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3" behindDoc="1" locked="0" layoutInCell="1" allowOverlap="1">
            <wp:simplePos x="0" y="0"/>
            <wp:positionH relativeFrom="page">
              <wp:posOffset>5859017</wp:posOffset>
            </wp:positionH>
            <wp:positionV relativeFrom="page">
              <wp:posOffset>6832342</wp:posOffset>
            </wp:positionV>
            <wp:extent cx="22859" cy="180"/>
            <wp:effectExtent l="0" t="0" r="0" b="0"/>
            <wp:wrapNone/>
            <wp:docPr id="5489" name="Freeform 54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9" cy="180"/>
                    </a:xfrm>
                    <a:custGeom>
                      <a:rect l="l" t="t" r="r" b="b"/>
                      <a:pathLst>
                        <a:path w="381000" h="180">
                          <a:moveTo>
                            <a:pt x="0" y="0"/>
                          </a:moveTo>
                          <a:lnTo>
                            <a:pt x="381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36" behindDoc="1" locked="0" layoutInCell="1" allowOverlap="1">
            <wp:simplePos x="0" y="0"/>
            <wp:positionH relativeFrom="page">
              <wp:posOffset>6052565</wp:posOffset>
            </wp:positionH>
            <wp:positionV relativeFrom="page">
              <wp:posOffset>6826246</wp:posOffset>
            </wp:positionV>
            <wp:extent cx="29717" cy="180"/>
            <wp:effectExtent l="0" t="0" r="0" b="0"/>
            <wp:wrapNone/>
            <wp:docPr id="5490" name="Freeform 54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717" cy="180"/>
                    </a:xfrm>
                    <a:custGeom>
                      <a:rect l="l" t="t" r="r" b="b"/>
                      <a:pathLst>
                        <a:path w="495300" h="180">
                          <a:moveTo>
                            <a:pt x="0" y="0"/>
                          </a:moveTo>
                          <a:lnTo>
                            <a:pt x="495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38" behindDoc="1" locked="0" layoutInCell="1" allowOverlap="1">
            <wp:simplePos x="0" y="0"/>
            <wp:positionH relativeFrom="page">
              <wp:posOffset>6049517</wp:posOffset>
            </wp:positionH>
            <wp:positionV relativeFrom="page">
              <wp:posOffset>6823198</wp:posOffset>
            </wp:positionV>
            <wp:extent cx="32765" cy="180"/>
            <wp:effectExtent l="0" t="0" r="0" b="0"/>
            <wp:wrapNone/>
            <wp:docPr id="5491" name="Freeform 54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765" cy="180"/>
                    </a:xfrm>
                    <a:custGeom>
                      <a:rect l="l" t="t" r="r" b="b"/>
                      <a:pathLst>
                        <a:path w="546100" h="180">
                          <a:moveTo>
                            <a:pt x="0" y="0"/>
                          </a:moveTo>
                          <a:lnTo>
                            <a:pt x="546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39" behindDoc="1" locked="0" layoutInCell="1" allowOverlap="1">
            <wp:simplePos x="0" y="0"/>
            <wp:positionH relativeFrom="page">
              <wp:posOffset>6049517</wp:posOffset>
            </wp:positionH>
            <wp:positionV relativeFrom="page">
              <wp:posOffset>6823198</wp:posOffset>
            </wp:positionV>
            <wp:extent cx="32765" cy="180"/>
            <wp:effectExtent l="0" t="0" r="0" b="0"/>
            <wp:wrapNone/>
            <wp:docPr id="5492" name="Freeform 54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765" cy="180"/>
                    </a:xfrm>
                    <a:custGeom>
                      <a:rect l="l" t="t" r="r" b="b"/>
                      <a:pathLst>
                        <a:path w="546100" h="180">
                          <a:moveTo>
                            <a:pt x="0" y="0"/>
                          </a:moveTo>
                          <a:lnTo>
                            <a:pt x="546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37" behindDoc="1" locked="0" layoutInCell="1" allowOverlap="1">
            <wp:simplePos x="0" y="0"/>
            <wp:positionH relativeFrom="page">
              <wp:posOffset>6052565</wp:posOffset>
            </wp:positionH>
            <wp:positionV relativeFrom="page">
              <wp:posOffset>6826246</wp:posOffset>
            </wp:positionV>
            <wp:extent cx="29717" cy="180"/>
            <wp:effectExtent l="0" t="0" r="0" b="0"/>
            <wp:wrapNone/>
            <wp:docPr id="5493" name="Freeform 54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717" cy="180"/>
                    </a:xfrm>
                    <a:custGeom>
                      <a:rect l="l" t="t" r="r" b="b"/>
                      <a:pathLst>
                        <a:path w="495300" h="180">
                          <a:moveTo>
                            <a:pt x="0" y="0"/>
                          </a:moveTo>
                          <a:lnTo>
                            <a:pt x="495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29" behindDoc="0" locked="0" layoutInCell="1" allowOverlap="1">
            <wp:simplePos x="0" y="0"/>
            <wp:positionH relativeFrom="page">
              <wp:posOffset>4875275</wp:posOffset>
            </wp:positionH>
            <wp:positionV relativeFrom="page">
              <wp:posOffset>6841486</wp:posOffset>
            </wp:positionV>
            <wp:extent cx="11429" cy="180"/>
            <wp:effectExtent l="0" t="0" r="0" b="0"/>
            <wp:wrapNone/>
            <wp:docPr id="5494" name="Freeform 54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429" cy="180"/>
                    </a:xfrm>
                    <a:custGeom>
                      <a:rect l="l" t="t" r="r" b="b"/>
                      <a:pathLst>
                        <a:path w="190500" h="180">
                          <a:moveTo>
                            <a:pt x="0" y="0"/>
                          </a:moveTo>
                          <a:lnTo>
                            <a:pt x="190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80" behindDoc="0" locked="0" layoutInCell="1" allowOverlap="1">
            <wp:simplePos x="0" y="0"/>
            <wp:positionH relativeFrom="page">
              <wp:posOffset>5215127</wp:posOffset>
            </wp:positionH>
            <wp:positionV relativeFrom="page">
              <wp:posOffset>6835390</wp:posOffset>
            </wp:positionV>
            <wp:extent cx="19811" cy="180"/>
            <wp:effectExtent l="0" t="0" r="0" b="0"/>
            <wp:wrapNone/>
            <wp:docPr id="5495" name="Freeform 54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811" cy="180"/>
                    </a:xfrm>
                    <a:custGeom>
                      <a:rect l="l" t="t" r="r" b="b"/>
                      <a:pathLst>
                        <a:path w="330200" h="180">
                          <a:moveTo>
                            <a:pt x="0" y="0"/>
                          </a:moveTo>
                          <a:lnTo>
                            <a:pt x="330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32" behindDoc="0" locked="0" layoutInCell="1" allowOverlap="1">
            <wp:simplePos x="0" y="0"/>
            <wp:positionH relativeFrom="page">
              <wp:posOffset>5285993</wp:posOffset>
            </wp:positionH>
            <wp:positionV relativeFrom="page">
              <wp:posOffset>6832342</wp:posOffset>
            </wp:positionV>
            <wp:extent cx="24383" cy="180"/>
            <wp:effectExtent l="0" t="0" r="0" b="0"/>
            <wp:wrapNone/>
            <wp:docPr id="5496" name="Freeform 54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4383" cy="180"/>
                    </a:xfrm>
                    <a:custGeom>
                      <a:rect l="l" t="t" r="r" b="b"/>
                      <a:pathLst>
                        <a:path w="406400" h="180">
                          <a:moveTo>
                            <a:pt x="0" y="0"/>
                          </a:moveTo>
                          <a:lnTo>
                            <a:pt x="406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33" behindDoc="0" locked="0" layoutInCell="1" allowOverlap="1">
            <wp:simplePos x="0" y="0"/>
            <wp:positionH relativeFrom="page">
              <wp:posOffset>5285993</wp:posOffset>
            </wp:positionH>
            <wp:positionV relativeFrom="page">
              <wp:posOffset>6832342</wp:posOffset>
            </wp:positionV>
            <wp:extent cx="24383" cy="180"/>
            <wp:effectExtent l="0" t="0" r="0" b="0"/>
            <wp:wrapNone/>
            <wp:docPr id="5497" name="Freeform 54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4383" cy="180"/>
                    </a:xfrm>
                    <a:custGeom>
                      <a:rect l="l" t="t" r="r" b="b"/>
                      <a:pathLst>
                        <a:path w="406400" h="180">
                          <a:moveTo>
                            <a:pt x="0" y="0"/>
                          </a:moveTo>
                          <a:lnTo>
                            <a:pt x="406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31" behindDoc="0" locked="0" layoutInCell="1" allowOverlap="1">
            <wp:simplePos x="0" y="0"/>
            <wp:positionH relativeFrom="page">
              <wp:posOffset>5285993</wp:posOffset>
            </wp:positionH>
            <wp:positionV relativeFrom="page">
              <wp:posOffset>6835390</wp:posOffset>
            </wp:positionV>
            <wp:extent cx="19811" cy="180"/>
            <wp:effectExtent l="0" t="0" r="0" b="0"/>
            <wp:wrapNone/>
            <wp:docPr id="5498" name="Freeform 54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811" cy="180"/>
                    </a:xfrm>
                    <a:custGeom>
                      <a:rect l="l" t="t" r="r" b="b"/>
                      <a:pathLst>
                        <a:path w="330200" h="180">
                          <a:moveTo>
                            <a:pt x="0" y="0"/>
                          </a:moveTo>
                          <a:lnTo>
                            <a:pt x="330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30" behindDoc="0" locked="0" layoutInCell="1" allowOverlap="1">
            <wp:simplePos x="0" y="0"/>
            <wp:positionH relativeFrom="page">
              <wp:posOffset>5285993</wp:posOffset>
            </wp:positionH>
            <wp:positionV relativeFrom="page">
              <wp:posOffset>6835390</wp:posOffset>
            </wp:positionV>
            <wp:extent cx="19811" cy="180"/>
            <wp:effectExtent l="0" t="0" r="0" b="0"/>
            <wp:wrapNone/>
            <wp:docPr id="5499" name="Freeform 54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811" cy="180"/>
                    </a:xfrm>
                    <a:custGeom>
                      <a:rect l="l" t="t" r="r" b="b"/>
                      <a:pathLst>
                        <a:path w="330200" h="180">
                          <a:moveTo>
                            <a:pt x="0" y="0"/>
                          </a:moveTo>
                          <a:lnTo>
                            <a:pt x="330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34" behindDoc="0" locked="0" layoutInCell="1" allowOverlap="1">
            <wp:simplePos x="0" y="0"/>
            <wp:positionH relativeFrom="page">
              <wp:posOffset>5433821</wp:posOffset>
            </wp:positionH>
            <wp:positionV relativeFrom="page">
              <wp:posOffset>6832342</wp:posOffset>
            </wp:positionV>
            <wp:extent cx="22859" cy="180"/>
            <wp:effectExtent l="0" t="0" r="0" b="0"/>
            <wp:wrapNone/>
            <wp:docPr id="5500" name="Freeform 55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9" cy="180"/>
                    </a:xfrm>
                    <a:custGeom>
                      <a:rect l="l" t="t" r="r" b="b"/>
                      <a:pathLst>
                        <a:path w="381000" h="180">
                          <a:moveTo>
                            <a:pt x="0" y="0"/>
                          </a:moveTo>
                          <a:lnTo>
                            <a:pt x="381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81" behindDoc="1" locked="0" layoutInCell="1" allowOverlap="1">
            <wp:simplePos x="0" y="0"/>
            <wp:positionH relativeFrom="page">
              <wp:posOffset>5933693</wp:posOffset>
            </wp:positionH>
            <wp:positionV relativeFrom="page">
              <wp:posOffset>6835390</wp:posOffset>
            </wp:positionV>
            <wp:extent cx="19049" cy="180"/>
            <wp:effectExtent l="0" t="0" r="0" b="0"/>
            <wp:wrapNone/>
            <wp:docPr id="5501" name="Freeform 55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49" cy="180"/>
                    </a:xfrm>
                    <a:custGeom>
                      <a:rect l="l" t="t" r="r" b="b"/>
                      <a:pathLst>
                        <a:path w="317500" h="180">
                          <a:moveTo>
                            <a:pt x="0" y="0"/>
                          </a:moveTo>
                          <a:lnTo>
                            <a:pt x="317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82" behindDoc="1" locked="0" layoutInCell="1" allowOverlap="1">
            <wp:simplePos x="0" y="0"/>
            <wp:positionH relativeFrom="page">
              <wp:posOffset>5933693</wp:posOffset>
            </wp:positionH>
            <wp:positionV relativeFrom="page">
              <wp:posOffset>6832342</wp:posOffset>
            </wp:positionV>
            <wp:extent cx="22859" cy="180"/>
            <wp:effectExtent l="0" t="0" r="0" b="0"/>
            <wp:wrapNone/>
            <wp:docPr id="5502" name="Freeform 55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9" cy="180"/>
                    </a:xfrm>
                    <a:custGeom>
                      <a:rect l="l" t="t" r="r" b="b"/>
                      <a:pathLst>
                        <a:path w="381000" h="180">
                          <a:moveTo>
                            <a:pt x="0" y="0"/>
                          </a:moveTo>
                          <a:lnTo>
                            <a:pt x="381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83" behindDoc="1" locked="0" layoutInCell="1" allowOverlap="1">
            <wp:simplePos x="0" y="0"/>
            <wp:positionH relativeFrom="page">
              <wp:posOffset>5933693</wp:posOffset>
            </wp:positionH>
            <wp:positionV relativeFrom="page">
              <wp:posOffset>6832342</wp:posOffset>
            </wp:positionV>
            <wp:extent cx="22859" cy="180"/>
            <wp:effectExtent l="0" t="0" r="0" b="0"/>
            <wp:wrapNone/>
            <wp:docPr id="5503" name="Freeform 55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9" cy="180"/>
                    </a:xfrm>
                    <a:custGeom>
                      <a:rect l="l" t="t" r="r" b="b"/>
                      <a:pathLst>
                        <a:path w="381000" h="180">
                          <a:moveTo>
                            <a:pt x="0" y="0"/>
                          </a:moveTo>
                          <a:lnTo>
                            <a:pt x="381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80" behindDoc="1" locked="0" layoutInCell="1" allowOverlap="1">
            <wp:simplePos x="0" y="0"/>
            <wp:positionH relativeFrom="page">
              <wp:posOffset>5933693</wp:posOffset>
            </wp:positionH>
            <wp:positionV relativeFrom="page">
              <wp:posOffset>6835390</wp:posOffset>
            </wp:positionV>
            <wp:extent cx="19049" cy="180"/>
            <wp:effectExtent l="0" t="0" r="0" b="0"/>
            <wp:wrapNone/>
            <wp:docPr id="5504" name="Freeform 55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49" cy="180"/>
                    </a:xfrm>
                    <a:custGeom>
                      <a:rect l="l" t="t" r="r" b="b"/>
                      <a:pathLst>
                        <a:path w="317500" h="180">
                          <a:moveTo>
                            <a:pt x="0" y="0"/>
                          </a:moveTo>
                          <a:lnTo>
                            <a:pt x="317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35" behindDoc="1" locked="0" layoutInCell="1" allowOverlap="1">
            <wp:simplePos x="0" y="0"/>
            <wp:positionH relativeFrom="page">
              <wp:posOffset>6056375</wp:posOffset>
            </wp:positionH>
            <wp:positionV relativeFrom="page">
              <wp:posOffset>6829294</wp:posOffset>
            </wp:positionV>
            <wp:extent cx="25907" cy="180"/>
            <wp:effectExtent l="0" t="0" r="0" b="0"/>
            <wp:wrapNone/>
            <wp:docPr id="5505" name="Freeform 55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907" cy="180"/>
                    </a:xfrm>
                    <a:custGeom>
                      <a:rect l="l" t="t" r="r" b="b"/>
                      <a:pathLst>
                        <a:path w="431800" h="180">
                          <a:moveTo>
                            <a:pt x="0" y="0"/>
                          </a:moveTo>
                          <a:lnTo>
                            <a:pt x="431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34" behindDoc="1" locked="0" layoutInCell="1" allowOverlap="1">
            <wp:simplePos x="0" y="0"/>
            <wp:positionH relativeFrom="page">
              <wp:posOffset>6056375</wp:posOffset>
            </wp:positionH>
            <wp:positionV relativeFrom="page">
              <wp:posOffset>6829294</wp:posOffset>
            </wp:positionV>
            <wp:extent cx="25907" cy="180"/>
            <wp:effectExtent l="0" t="0" r="0" b="0"/>
            <wp:wrapNone/>
            <wp:docPr id="5506" name="Freeform 55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907" cy="180"/>
                    </a:xfrm>
                    <a:custGeom>
                      <a:rect l="l" t="t" r="r" b="b"/>
                      <a:pathLst>
                        <a:path w="431800" h="180">
                          <a:moveTo>
                            <a:pt x="0" y="0"/>
                          </a:moveTo>
                          <a:lnTo>
                            <a:pt x="431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87" behindDoc="1" locked="0" layoutInCell="1" allowOverlap="1">
            <wp:simplePos x="0" y="0"/>
            <wp:positionH relativeFrom="page">
              <wp:posOffset>6134099</wp:posOffset>
            </wp:positionH>
            <wp:positionV relativeFrom="page">
              <wp:posOffset>6829294</wp:posOffset>
            </wp:positionV>
            <wp:extent cx="25145" cy="180"/>
            <wp:effectExtent l="0" t="0" r="0" b="0"/>
            <wp:wrapNone/>
            <wp:docPr id="5507" name="Freeform 55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45" cy="180"/>
                    </a:xfrm>
                    <a:custGeom>
                      <a:rect l="l" t="t" r="r" b="b"/>
                      <a:pathLst>
                        <a:path w="419100" h="180">
                          <a:moveTo>
                            <a:pt x="0" y="0"/>
                          </a:moveTo>
                          <a:lnTo>
                            <a:pt x="419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88" behindDoc="1" locked="0" layoutInCell="1" allowOverlap="1">
            <wp:simplePos x="0" y="0"/>
            <wp:positionH relativeFrom="page">
              <wp:posOffset>6134099</wp:posOffset>
            </wp:positionH>
            <wp:positionV relativeFrom="page">
              <wp:posOffset>6826246</wp:posOffset>
            </wp:positionV>
            <wp:extent cx="28955" cy="180"/>
            <wp:effectExtent l="0" t="0" r="0" b="0"/>
            <wp:wrapNone/>
            <wp:docPr id="5508" name="Freeform 55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955" cy="180"/>
                    </a:xfrm>
                    <a:custGeom>
                      <a:rect l="l" t="t" r="r" b="b"/>
                      <a:pathLst>
                        <a:path w="482600" h="180">
                          <a:moveTo>
                            <a:pt x="0" y="0"/>
                          </a:moveTo>
                          <a:lnTo>
                            <a:pt x="482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90" behindDoc="1" locked="0" layoutInCell="1" allowOverlap="1">
            <wp:simplePos x="0" y="0"/>
            <wp:positionH relativeFrom="page">
              <wp:posOffset>6134099</wp:posOffset>
            </wp:positionH>
            <wp:positionV relativeFrom="page">
              <wp:posOffset>6823198</wp:posOffset>
            </wp:positionV>
            <wp:extent cx="32765" cy="180"/>
            <wp:effectExtent l="0" t="0" r="0" b="0"/>
            <wp:wrapNone/>
            <wp:docPr id="5509" name="Freeform 55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765" cy="180"/>
                    </a:xfrm>
                    <a:custGeom>
                      <a:rect l="l" t="t" r="r" b="b"/>
                      <a:pathLst>
                        <a:path w="546100" h="180">
                          <a:moveTo>
                            <a:pt x="0" y="0"/>
                          </a:moveTo>
                          <a:lnTo>
                            <a:pt x="546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89" behindDoc="1" locked="0" layoutInCell="1" allowOverlap="1">
            <wp:simplePos x="0" y="0"/>
            <wp:positionH relativeFrom="page">
              <wp:posOffset>6134099</wp:posOffset>
            </wp:positionH>
            <wp:positionV relativeFrom="page">
              <wp:posOffset>6826246</wp:posOffset>
            </wp:positionV>
            <wp:extent cx="28955" cy="180"/>
            <wp:effectExtent l="0" t="0" r="0" b="0"/>
            <wp:wrapNone/>
            <wp:docPr id="5510" name="Freeform 55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955" cy="180"/>
                    </a:xfrm>
                    <a:custGeom>
                      <a:rect l="l" t="t" r="r" b="b"/>
                      <a:pathLst>
                        <a:path w="482600" h="180">
                          <a:moveTo>
                            <a:pt x="0" y="0"/>
                          </a:moveTo>
                          <a:lnTo>
                            <a:pt x="482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86" behindDoc="1" locked="0" layoutInCell="1" allowOverlap="1">
            <wp:simplePos x="0" y="0"/>
            <wp:positionH relativeFrom="page">
              <wp:posOffset>6134099</wp:posOffset>
            </wp:positionH>
            <wp:positionV relativeFrom="page">
              <wp:posOffset>6829294</wp:posOffset>
            </wp:positionV>
            <wp:extent cx="25145" cy="180"/>
            <wp:effectExtent l="0" t="0" r="0" b="0"/>
            <wp:wrapNone/>
            <wp:docPr id="5511" name="Freeform 55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45" cy="180"/>
                    </a:xfrm>
                    <a:custGeom>
                      <a:rect l="l" t="t" r="r" b="b"/>
                      <a:pathLst>
                        <a:path w="419100" h="180">
                          <a:moveTo>
                            <a:pt x="0" y="0"/>
                          </a:moveTo>
                          <a:lnTo>
                            <a:pt x="419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36" behindDoc="1" locked="0" layoutInCell="1" allowOverlap="1">
            <wp:simplePos x="0" y="0"/>
            <wp:positionH relativeFrom="page">
              <wp:posOffset>6252971</wp:posOffset>
            </wp:positionH>
            <wp:positionV relativeFrom="page">
              <wp:posOffset>6823198</wp:posOffset>
            </wp:positionV>
            <wp:extent cx="32765" cy="180"/>
            <wp:effectExtent l="0" t="0" r="0" b="0"/>
            <wp:wrapNone/>
            <wp:docPr id="5512" name="Freeform 55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765" cy="180"/>
                    </a:xfrm>
                    <a:custGeom>
                      <a:rect l="l" t="t" r="r" b="b"/>
                      <a:pathLst>
                        <a:path w="546100" h="180">
                          <a:moveTo>
                            <a:pt x="0" y="0"/>
                          </a:moveTo>
                          <a:lnTo>
                            <a:pt x="546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37" behindDoc="1" locked="0" layoutInCell="1" allowOverlap="1">
            <wp:simplePos x="0" y="0"/>
            <wp:positionH relativeFrom="page">
              <wp:posOffset>6252971</wp:posOffset>
            </wp:positionH>
            <wp:positionV relativeFrom="page">
              <wp:posOffset>6823198</wp:posOffset>
            </wp:positionV>
            <wp:extent cx="32765" cy="180"/>
            <wp:effectExtent l="0" t="0" r="0" b="0"/>
            <wp:wrapNone/>
            <wp:docPr id="5513" name="Freeform 55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765" cy="180"/>
                    </a:xfrm>
                    <a:custGeom>
                      <a:rect l="l" t="t" r="r" b="b"/>
                      <a:pathLst>
                        <a:path w="546100" h="180">
                          <a:moveTo>
                            <a:pt x="0" y="0"/>
                          </a:moveTo>
                          <a:lnTo>
                            <a:pt x="546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35" behindDoc="1" locked="0" layoutInCell="1" allowOverlap="1">
            <wp:simplePos x="0" y="0"/>
            <wp:positionH relativeFrom="page">
              <wp:posOffset>6256781</wp:posOffset>
            </wp:positionH>
            <wp:positionV relativeFrom="page">
              <wp:posOffset>6826246</wp:posOffset>
            </wp:positionV>
            <wp:extent cx="28955" cy="180"/>
            <wp:effectExtent l="0" t="0" r="0" b="0"/>
            <wp:wrapNone/>
            <wp:docPr id="5514" name="Freeform 55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955" cy="180"/>
                    </a:xfrm>
                    <a:custGeom>
                      <a:rect l="l" t="t" r="r" b="b"/>
                      <a:pathLst>
                        <a:path w="482600" h="180">
                          <a:moveTo>
                            <a:pt x="0" y="0"/>
                          </a:moveTo>
                          <a:lnTo>
                            <a:pt x="482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34" behindDoc="1" locked="0" layoutInCell="1" allowOverlap="1">
            <wp:simplePos x="0" y="0"/>
            <wp:positionH relativeFrom="page">
              <wp:posOffset>6256781</wp:posOffset>
            </wp:positionH>
            <wp:positionV relativeFrom="page">
              <wp:posOffset>6826246</wp:posOffset>
            </wp:positionV>
            <wp:extent cx="28955" cy="180"/>
            <wp:effectExtent l="0" t="0" r="0" b="0"/>
            <wp:wrapNone/>
            <wp:docPr id="5515" name="Freeform 55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955" cy="180"/>
                    </a:xfrm>
                    <a:custGeom>
                      <a:rect l="l" t="t" r="r" b="b"/>
                      <a:pathLst>
                        <a:path w="482600" h="180">
                          <a:moveTo>
                            <a:pt x="0" y="0"/>
                          </a:moveTo>
                          <a:lnTo>
                            <a:pt x="482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90" behindDoc="1" locked="0" layoutInCell="1" allowOverlap="1">
            <wp:simplePos x="0" y="0"/>
            <wp:positionH relativeFrom="page">
              <wp:posOffset>6337553</wp:posOffset>
            </wp:positionH>
            <wp:positionV relativeFrom="page">
              <wp:posOffset>6820150</wp:posOffset>
            </wp:positionV>
            <wp:extent cx="35813" cy="180"/>
            <wp:effectExtent l="0" t="0" r="0" b="0"/>
            <wp:wrapNone/>
            <wp:docPr id="5516" name="Freeform 55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5813" cy="180"/>
                    </a:xfrm>
                    <a:custGeom>
                      <a:rect l="l" t="t" r="r" b="b"/>
                      <a:pathLst>
                        <a:path w="596900" h="180">
                          <a:moveTo>
                            <a:pt x="0" y="0"/>
                          </a:moveTo>
                          <a:lnTo>
                            <a:pt x="596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94" behindDoc="1" locked="0" layoutInCell="1" allowOverlap="1">
            <wp:simplePos x="0" y="0"/>
            <wp:positionH relativeFrom="page">
              <wp:posOffset>6337553</wp:posOffset>
            </wp:positionH>
            <wp:positionV relativeFrom="page">
              <wp:posOffset>6814054</wp:posOffset>
            </wp:positionV>
            <wp:extent cx="41909" cy="180"/>
            <wp:effectExtent l="0" t="0" r="0" b="0"/>
            <wp:wrapNone/>
            <wp:docPr id="5517" name="Freeform 55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1909" cy="180"/>
                    </a:xfrm>
                    <a:custGeom>
                      <a:rect l="l" t="t" r="r" b="b"/>
                      <a:pathLst>
                        <a:path w="698500" h="180">
                          <a:moveTo>
                            <a:pt x="0" y="0"/>
                          </a:moveTo>
                          <a:lnTo>
                            <a:pt x="698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95" behindDoc="1" locked="0" layoutInCell="1" allowOverlap="1">
            <wp:simplePos x="0" y="0"/>
            <wp:positionH relativeFrom="page">
              <wp:posOffset>6337553</wp:posOffset>
            </wp:positionH>
            <wp:positionV relativeFrom="page">
              <wp:posOffset>6814054</wp:posOffset>
            </wp:positionV>
            <wp:extent cx="41909" cy="180"/>
            <wp:effectExtent l="0" t="0" r="0" b="0"/>
            <wp:wrapNone/>
            <wp:docPr id="5518" name="Freeform 55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1909" cy="180"/>
                    </a:xfrm>
                    <a:custGeom>
                      <a:rect l="l" t="t" r="r" b="b"/>
                      <a:pathLst>
                        <a:path w="698500" h="180">
                          <a:moveTo>
                            <a:pt x="0" y="0"/>
                          </a:moveTo>
                          <a:lnTo>
                            <a:pt x="698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91" behindDoc="1" locked="0" layoutInCell="1" allowOverlap="1">
            <wp:simplePos x="0" y="0"/>
            <wp:positionH relativeFrom="page">
              <wp:posOffset>6337553</wp:posOffset>
            </wp:positionH>
            <wp:positionV relativeFrom="page">
              <wp:posOffset>6820150</wp:posOffset>
            </wp:positionV>
            <wp:extent cx="35813" cy="180"/>
            <wp:effectExtent l="0" t="0" r="0" b="0"/>
            <wp:wrapNone/>
            <wp:docPr id="5519" name="Freeform 55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5813" cy="180"/>
                    </a:xfrm>
                    <a:custGeom>
                      <a:rect l="l" t="t" r="r" b="b"/>
                      <a:pathLst>
                        <a:path w="596900" h="180">
                          <a:moveTo>
                            <a:pt x="0" y="0"/>
                          </a:moveTo>
                          <a:lnTo>
                            <a:pt x="596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80" behindDoc="0" locked="0" layoutInCell="1" allowOverlap="1">
            <wp:simplePos x="0" y="0"/>
            <wp:positionH relativeFrom="page">
              <wp:posOffset>4604003</wp:posOffset>
            </wp:positionH>
            <wp:positionV relativeFrom="page">
              <wp:posOffset>6835390</wp:posOffset>
            </wp:positionV>
            <wp:extent cx="19811" cy="180"/>
            <wp:effectExtent l="0" t="0" r="0" b="0"/>
            <wp:wrapNone/>
            <wp:docPr id="5520" name="Freeform 55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811" cy="180"/>
                    </a:xfrm>
                    <a:custGeom>
                      <a:rect l="l" t="t" r="r" b="b"/>
                      <a:pathLst>
                        <a:path w="330200" h="180">
                          <a:moveTo>
                            <a:pt x="0" y="0"/>
                          </a:moveTo>
                          <a:lnTo>
                            <a:pt x="330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30" behindDoc="0" locked="0" layoutInCell="1" allowOverlap="1">
            <wp:simplePos x="0" y="0"/>
            <wp:positionH relativeFrom="page">
              <wp:posOffset>4675631</wp:posOffset>
            </wp:positionH>
            <wp:positionV relativeFrom="page">
              <wp:posOffset>6835390</wp:posOffset>
            </wp:positionV>
            <wp:extent cx="19049" cy="180"/>
            <wp:effectExtent l="0" t="0" r="0" b="0"/>
            <wp:wrapNone/>
            <wp:docPr id="5521" name="Freeform 55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49" cy="180"/>
                    </a:xfrm>
                    <a:custGeom>
                      <a:rect l="l" t="t" r="r" b="b"/>
                      <a:pathLst>
                        <a:path w="317500" h="180">
                          <a:moveTo>
                            <a:pt x="0" y="0"/>
                          </a:moveTo>
                          <a:lnTo>
                            <a:pt x="317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32" behindDoc="1" locked="0" layoutInCell="1" allowOverlap="1">
            <wp:simplePos x="0" y="0"/>
            <wp:positionH relativeFrom="page">
              <wp:posOffset>6260591</wp:posOffset>
            </wp:positionH>
            <wp:positionV relativeFrom="page">
              <wp:posOffset>6829294</wp:posOffset>
            </wp:positionV>
            <wp:extent cx="25145" cy="180"/>
            <wp:effectExtent l="0" t="0" r="0" b="0"/>
            <wp:wrapNone/>
            <wp:docPr id="5522" name="Freeform 55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45" cy="180"/>
                    </a:xfrm>
                    <a:custGeom>
                      <a:rect l="l" t="t" r="r" b="b"/>
                      <a:pathLst>
                        <a:path w="419100" h="180">
                          <a:moveTo>
                            <a:pt x="0" y="0"/>
                          </a:moveTo>
                          <a:lnTo>
                            <a:pt x="419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33" behindDoc="1" locked="0" layoutInCell="1" allowOverlap="1">
            <wp:simplePos x="0" y="0"/>
            <wp:positionH relativeFrom="page">
              <wp:posOffset>6260591</wp:posOffset>
            </wp:positionH>
            <wp:positionV relativeFrom="page">
              <wp:posOffset>6829294</wp:posOffset>
            </wp:positionV>
            <wp:extent cx="25145" cy="180"/>
            <wp:effectExtent l="0" t="0" r="0" b="0"/>
            <wp:wrapNone/>
            <wp:docPr id="5523" name="Freeform 55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45" cy="180"/>
                    </a:xfrm>
                    <a:custGeom>
                      <a:rect l="l" t="t" r="r" b="b"/>
                      <a:pathLst>
                        <a:path w="419100" h="180">
                          <a:moveTo>
                            <a:pt x="0" y="0"/>
                          </a:moveTo>
                          <a:lnTo>
                            <a:pt x="419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58" behindDoc="0" locked="0" layoutInCell="1" allowOverlap="1">
            <wp:simplePos x="0" y="0"/>
            <wp:positionH relativeFrom="page">
              <wp:posOffset>4392929</wp:posOffset>
            </wp:positionH>
            <wp:positionV relativeFrom="page">
              <wp:posOffset>6838438</wp:posOffset>
            </wp:positionV>
            <wp:extent cx="10667" cy="180"/>
            <wp:effectExtent l="0" t="0" r="0" b="0"/>
            <wp:wrapNone/>
            <wp:docPr id="5524" name="Freeform 55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667" cy="180"/>
                    </a:xfrm>
                    <a:custGeom>
                      <a:rect l="l" t="t" r="r" b="b"/>
                      <a:pathLst>
                        <a:path w="177800" h="180">
                          <a:moveTo>
                            <a:pt x="0" y="0"/>
                          </a:moveTo>
                          <a:lnTo>
                            <a:pt x="177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57" behindDoc="0" locked="0" layoutInCell="1" allowOverlap="1">
            <wp:simplePos x="0" y="0"/>
            <wp:positionH relativeFrom="page">
              <wp:posOffset>4399025</wp:posOffset>
            </wp:positionH>
            <wp:positionV relativeFrom="page">
              <wp:posOffset>6841486</wp:posOffset>
            </wp:positionV>
            <wp:extent cx="4571" cy="180"/>
            <wp:effectExtent l="0" t="0" r="0" b="0"/>
            <wp:wrapNone/>
            <wp:docPr id="5525" name="Freeform 55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71" cy="180"/>
                    </a:xfrm>
                    <a:custGeom>
                      <a:rect l="l" t="t" r="r" b="b"/>
                      <a:pathLst>
                        <a:path w="76200" h="180">
                          <a:moveTo>
                            <a:pt x="0" y="0"/>
                          </a:moveTo>
                          <a:lnTo>
                            <a:pt x="76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28" behindDoc="0" locked="0" layoutInCell="1" allowOverlap="1">
            <wp:simplePos x="0" y="0"/>
            <wp:positionH relativeFrom="page">
              <wp:posOffset>4675631</wp:posOffset>
            </wp:positionH>
            <wp:positionV relativeFrom="page">
              <wp:posOffset>6838438</wp:posOffset>
            </wp:positionV>
            <wp:extent cx="14477" cy="180"/>
            <wp:effectExtent l="0" t="0" r="0" b="0"/>
            <wp:wrapNone/>
            <wp:docPr id="5526" name="Freeform 55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477" cy="180"/>
                    </a:xfrm>
                    <a:custGeom>
                      <a:rect l="l" t="t" r="r" b="b"/>
                      <a:pathLst>
                        <a:path w="241300" h="180">
                          <a:moveTo>
                            <a:pt x="0" y="0"/>
                          </a:moveTo>
                          <a:lnTo>
                            <a:pt x="241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29" behindDoc="0" locked="0" layoutInCell="1" allowOverlap="1">
            <wp:simplePos x="0" y="0"/>
            <wp:positionH relativeFrom="page">
              <wp:posOffset>4675631</wp:posOffset>
            </wp:positionH>
            <wp:positionV relativeFrom="page">
              <wp:posOffset>6838438</wp:posOffset>
            </wp:positionV>
            <wp:extent cx="14477" cy="180"/>
            <wp:effectExtent l="0" t="0" r="0" b="0"/>
            <wp:wrapNone/>
            <wp:docPr id="5527" name="Freeform 55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477" cy="180"/>
                    </a:xfrm>
                    <a:custGeom>
                      <a:rect l="l" t="t" r="r" b="b"/>
                      <a:pathLst>
                        <a:path w="241300" h="180">
                          <a:moveTo>
                            <a:pt x="0" y="0"/>
                          </a:moveTo>
                          <a:lnTo>
                            <a:pt x="241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26" behindDoc="0" locked="0" layoutInCell="1" allowOverlap="1">
            <wp:simplePos x="0" y="0"/>
            <wp:positionH relativeFrom="page">
              <wp:posOffset>4675631</wp:posOffset>
            </wp:positionH>
            <wp:positionV relativeFrom="page">
              <wp:posOffset>6841486</wp:posOffset>
            </wp:positionV>
            <wp:extent cx="9143" cy="180"/>
            <wp:effectExtent l="0" t="0" r="0" b="0"/>
            <wp:wrapNone/>
            <wp:docPr id="5528" name="Freeform 55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180"/>
                    </a:xfrm>
                    <a:custGeom>
                      <a:rect l="l" t="t" r="r" b="b"/>
                      <a:pathLst>
                        <a:path w="152400" h="180">
                          <a:moveTo>
                            <a:pt x="0" y="0"/>
                          </a:moveTo>
                          <a:lnTo>
                            <a:pt x="152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27" behindDoc="0" locked="0" layoutInCell="1" allowOverlap="1">
            <wp:simplePos x="0" y="0"/>
            <wp:positionH relativeFrom="page">
              <wp:posOffset>4675631</wp:posOffset>
            </wp:positionH>
            <wp:positionV relativeFrom="page">
              <wp:posOffset>6841486</wp:posOffset>
            </wp:positionV>
            <wp:extent cx="9143" cy="180"/>
            <wp:effectExtent l="0" t="0" r="0" b="0"/>
            <wp:wrapNone/>
            <wp:docPr id="5529" name="Freeform 55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180"/>
                    </a:xfrm>
                    <a:custGeom>
                      <a:rect l="l" t="t" r="r" b="b"/>
                      <a:pathLst>
                        <a:path w="152400" h="180">
                          <a:moveTo>
                            <a:pt x="0" y="0"/>
                          </a:moveTo>
                          <a:lnTo>
                            <a:pt x="152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82" behindDoc="0" locked="0" layoutInCell="1" allowOverlap="1">
            <wp:simplePos x="0" y="0"/>
            <wp:positionH relativeFrom="page">
              <wp:posOffset>5085587</wp:posOffset>
            </wp:positionH>
            <wp:positionV relativeFrom="page">
              <wp:posOffset>6835390</wp:posOffset>
            </wp:positionV>
            <wp:extent cx="18287" cy="180"/>
            <wp:effectExtent l="0" t="0" r="0" b="0"/>
            <wp:wrapNone/>
            <wp:docPr id="5530" name="Freeform 55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87" cy="180"/>
                    </a:xfrm>
                    <a:custGeom>
                      <a:rect l="l" t="t" r="r" b="b"/>
                      <a:pathLst>
                        <a:path w="304800" h="180">
                          <a:moveTo>
                            <a:pt x="0" y="0"/>
                          </a:moveTo>
                          <a:lnTo>
                            <a:pt x="304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33" behindDoc="0" locked="0" layoutInCell="1" allowOverlap="1">
            <wp:simplePos x="0" y="0"/>
            <wp:positionH relativeFrom="page">
              <wp:posOffset>5438393</wp:posOffset>
            </wp:positionH>
            <wp:positionV relativeFrom="page">
              <wp:posOffset>6835390</wp:posOffset>
            </wp:positionV>
            <wp:extent cx="18287" cy="180"/>
            <wp:effectExtent l="0" t="0" r="0" b="0"/>
            <wp:wrapNone/>
            <wp:docPr id="5531" name="Freeform 55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87" cy="180"/>
                    </a:xfrm>
                    <a:custGeom>
                      <a:rect l="l" t="t" r="r" b="b"/>
                      <a:pathLst>
                        <a:path w="304800" h="180">
                          <a:moveTo>
                            <a:pt x="0" y="0"/>
                          </a:moveTo>
                          <a:lnTo>
                            <a:pt x="304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32" behindDoc="0" locked="0" layoutInCell="1" allowOverlap="1">
            <wp:simplePos x="0" y="0"/>
            <wp:positionH relativeFrom="page">
              <wp:posOffset>5438393</wp:posOffset>
            </wp:positionH>
            <wp:positionV relativeFrom="page">
              <wp:posOffset>6835390</wp:posOffset>
            </wp:positionV>
            <wp:extent cx="18287" cy="180"/>
            <wp:effectExtent l="0" t="0" r="0" b="0"/>
            <wp:wrapNone/>
            <wp:docPr id="5532" name="Freeform 55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87" cy="180"/>
                    </a:xfrm>
                    <a:custGeom>
                      <a:rect l="l" t="t" r="r" b="b"/>
                      <a:pathLst>
                        <a:path w="304800" h="180">
                          <a:moveTo>
                            <a:pt x="0" y="0"/>
                          </a:moveTo>
                          <a:lnTo>
                            <a:pt x="304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25" behindDoc="0" locked="0" layoutInCell="1" allowOverlap="1">
            <wp:simplePos x="0" y="0"/>
            <wp:positionH relativeFrom="page">
              <wp:posOffset>4675631</wp:posOffset>
            </wp:positionH>
            <wp:positionV relativeFrom="page">
              <wp:posOffset>6844534</wp:posOffset>
            </wp:positionV>
            <wp:extent cx="3047" cy="180"/>
            <wp:effectExtent l="0" t="0" r="0" b="0"/>
            <wp:wrapNone/>
            <wp:docPr id="5533" name="Freeform 55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180"/>
                    </a:xfrm>
                    <a:custGeom>
                      <a:rect l="l" t="t" r="r" b="b"/>
                      <a:pathLst>
                        <a:path w="50800" h="180">
                          <a:moveTo>
                            <a:pt x="0" y="0"/>
                          </a:moveTo>
                          <a:lnTo>
                            <a:pt x="50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24" behindDoc="0" locked="0" layoutInCell="1" allowOverlap="1">
            <wp:simplePos x="0" y="0"/>
            <wp:positionH relativeFrom="page">
              <wp:posOffset>4675631</wp:posOffset>
            </wp:positionH>
            <wp:positionV relativeFrom="page">
              <wp:posOffset>6844534</wp:posOffset>
            </wp:positionV>
            <wp:extent cx="3047" cy="180"/>
            <wp:effectExtent l="0" t="0" r="0" b="0"/>
            <wp:wrapNone/>
            <wp:docPr id="5534" name="Freeform 55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180"/>
                    </a:xfrm>
                    <a:custGeom>
                      <a:rect l="l" t="t" r="r" b="b"/>
                      <a:pathLst>
                        <a:path w="50800" h="180">
                          <a:moveTo>
                            <a:pt x="0" y="0"/>
                          </a:moveTo>
                          <a:lnTo>
                            <a:pt x="50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79" behindDoc="1" locked="0" layoutInCell="1" allowOverlap="1">
            <wp:simplePos x="0" y="0"/>
            <wp:positionH relativeFrom="page">
              <wp:posOffset>5933693</wp:posOffset>
            </wp:positionH>
            <wp:positionV relativeFrom="page">
              <wp:posOffset>6838438</wp:posOffset>
            </wp:positionV>
            <wp:extent cx="13715" cy="180"/>
            <wp:effectExtent l="0" t="0" r="0" b="0"/>
            <wp:wrapNone/>
            <wp:docPr id="5535" name="Freeform 55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15" cy="180"/>
                    </a:xfrm>
                    <a:custGeom>
                      <a:rect l="l" t="t" r="r" b="b"/>
                      <a:pathLst>
                        <a:path w="228600" h="180">
                          <a:moveTo>
                            <a:pt x="0" y="0"/>
                          </a:moveTo>
                          <a:lnTo>
                            <a:pt x="228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78" behindDoc="1" locked="0" layoutInCell="1" allowOverlap="1">
            <wp:simplePos x="0" y="0"/>
            <wp:positionH relativeFrom="page">
              <wp:posOffset>5933693</wp:posOffset>
            </wp:positionH>
            <wp:positionV relativeFrom="page">
              <wp:posOffset>6838438</wp:posOffset>
            </wp:positionV>
            <wp:extent cx="13715" cy="180"/>
            <wp:effectExtent l="0" t="0" r="0" b="0"/>
            <wp:wrapNone/>
            <wp:docPr id="5536" name="Freeform 55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15" cy="180"/>
                    </a:xfrm>
                    <a:custGeom>
                      <a:rect l="l" t="t" r="r" b="b"/>
                      <a:pathLst>
                        <a:path w="228600" h="180">
                          <a:moveTo>
                            <a:pt x="0" y="0"/>
                          </a:moveTo>
                          <a:lnTo>
                            <a:pt x="228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31" behindDoc="1" locked="0" layoutInCell="1" allowOverlap="1">
            <wp:simplePos x="0" y="0"/>
            <wp:positionH relativeFrom="page">
              <wp:posOffset>6264401</wp:posOffset>
            </wp:positionH>
            <wp:positionV relativeFrom="page">
              <wp:posOffset>6832342</wp:posOffset>
            </wp:positionV>
            <wp:extent cx="21335" cy="180"/>
            <wp:effectExtent l="0" t="0" r="0" b="0"/>
            <wp:wrapNone/>
            <wp:docPr id="5537" name="Freeform 55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335" cy="180"/>
                    </a:xfrm>
                    <a:custGeom>
                      <a:rect l="l" t="t" r="r" b="b"/>
                      <a:pathLst>
                        <a:path w="355600" h="180">
                          <a:moveTo>
                            <a:pt x="0" y="0"/>
                          </a:moveTo>
                          <a:lnTo>
                            <a:pt x="355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30" behindDoc="1" locked="0" layoutInCell="1" allowOverlap="1">
            <wp:simplePos x="0" y="0"/>
            <wp:positionH relativeFrom="page">
              <wp:posOffset>6264401</wp:posOffset>
            </wp:positionH>
            <wp:positionV relativeFrom="page">
              <wp:posOffset>6832342</wp:posOffset>
            </wp:positionV>
            <wp:extent cx="21335" cy="180"/>
            <wp:effectExtent l="0" t="0" r="0" b="0"/>
            <wp:wrapNone/>
            <wp:docPr id="5538" name="Freeform 55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335" cy="180"/>
                    </a:xfrm>
                    <a:custGeom>
                      <a:rect l="l" t="t" r="r" b="b"/>
                      <a:pathLst>
                        <a:path w="355600" h="180">
                          <a:moveTo>
                            <a:pt x="0" y="0"/>
                          </a:moveTo>
                          <a:lnTo>
                            <a:pt x="355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86" behindDoc="1" locked="0" layoutInCell="1" allowOverlap="1">
            <wp:simplePos x="0" y="0"/>
            <wp:positionH relativeFrom="page">
              <wp:posOffset>6337553</wp:posOffset>
            </wp:positionH>
            <wp:positionV relativeFrom="page">
              <wp:posOffset>6826246</wp:posOffset>
            </wp:positionV>
            <wp:extent cx="28955" cy="180"/>
            <wp:effectExtent l="0" t="0" r="0" b="0"/>
            <wp:wrapNone/>
            <wp:docPr id="5539" name="Freeform 55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955" cy="180"/>
                    </a:xfrm>
                    <a:custGeom>
                      <a:rect l="l" t="t" r="r" b="b"/>
                      <a:pathLst>
                        <a:path w="482600" h="180">
                          <a:moveTo>
                            <a:pt x="0" y="0"/>
                          </a:moveTo>
                          <a:lnTo>
                            <a:pt x="482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87" behindDoc="1" locked="0" layoutInCell="1" allowOverlap="1">
            <wp:simplePos x="0" y="0"/>
            <wp:positionH relativeFrom="page">
              <wp:posOffset>6337553</wp:posOffset>
            </wp:positionH>
            <wp:positionV relativeFrom="page">
              <wp:posOffset>6826246</wp:posOffset>
            </wp:positionV>
            <wp:extent cx="28955" cy="180"/>
            <wp:effectExtent l="0" t="0" r="0" b="0"/>
            <wp:wrapNone/>
            <wp:docPr id="5540" name="Freeform 55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955" cy="180"/>
                    </a:xfrm>
                    <a:custGeom>
                      <a:rect l="l" t="t" r="r" b="b"/>
                      <a:pathLst>
                        <a:path w="482600" h="180">
                          <a:moveTo>
                            <a:pt x="0" y="0"/>
                          </a:moveTo>
                          <a:lnTo>
                            <a:pt x="482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88" behindDoc="1" locked="0" layoutInCell="1" allowOverlap="1">
            <wp:simplePos x="0" y="0"/>
            <wp:positionH relativeFrom="page">
              <wp:posOffset>6337553</wp:posOffset>
            </wp:positionH>
            <wp:positionV relativeFrom="page">
              <wp:posOffset>6823198</wp:posOffset>
            </wp:positionV>
            <wp:extent cx="32765" cy="180"/>
            <wp:effectExtent l="0" t="0" r="0" b="0"/>
            <wp:wrapNone/>
            <wp:docPr id="5541" name="Freeform 55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765" cy="180"/>
                    </a:xfrm>
                    <a:custGeom>
                      <a:rect l="l" t="t" r="r" b="b"/>
                      <a:pathLst>
                        <a:path w="546100" h="180">
                          <a:moveTo>
                            <a:pt x="0" y="0"/>
                          </a:moveTo>
                          <a:lnTo>
                            <a:pt x="546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89" behindDoc="1" locked="0" layoutInCell="1" allowOverlap="1">
            <wp:simplePos x="0" y="0"/>
            <wp:positionH relativeFrom="page">
              <wp:posOffset>6337553</wp:posOffset>
            </wp:positionH>
            <wp:positionV relativeFrom="page">
              <wp:posOffset>6823198</wp:posOffset>
            </wp:positionV>
            <wp:extent cx="32765" cy="180"/>
            <wp:effectExtent l="0" t="0" r="0" b="0"/>
            <wp:wrapNone/>
            <wp:docPr id="5542" name="Freeform 55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765" cy="180"/>
                    </a:xfrm>
                    <a:custGeom>
                      <a:rect l="l" t="t" r="r" b="b"/>
                      <a:pathLst>
                        <a:path w="546100" h="180">
                          <a:moveTo>
                            <a:pt x="0" y="0"/>
                          </a:moveTo>
                          <a:lnTo>
                            <a:pt x="546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85" behindDoc="1" locked="0" layoutInCell="1" allowOverlap="1">
            <wp:simplePos x="0" y="0"/>
            <wp:positionH relativeFrom="page">
              <wp:posOffset>6337553</wp:posOffset>
            </wp:positionH>
            <wp:positionV relativeFrom="page">
              <wp:posOffset>6829294</wp:posOffset>
            </wp:positionV>
            <wp:extent cx="25145" cy="180"/>
            <wp:effectExtent l="0" t="0" r="0" b="0"/>
            <wp:wrapNone/>
            <wp:docPr id="5543" name="Freeform 55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45" cy="180"/>
                    </a:xfrm>
                    <a:custGeom>
                      <a:rect l="l" t="t" r="r" b="b"/>
                      <a:pathLst>
                        <a:path w="419100" h="180">
                          <a:moveTo>
                            <a:pt x="0" y="0"/>
                          </a:moveTo>
                          <a:lnTo>
                            <a:pt x="419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84" behindDoc="1" locked="0" layoutInCell="1" allowOverlap="1">
            <wp:simplePos x="0" y="0"/>
            <wp:positionH relativeFrom="page">
              <wp:posOffset>6337553</wp:posOffset>
            </wp:positionH>
            <wp:positionV relativeFrom="page">
              <wp:posOffset>6829294</wp:posOffset>
            </wp:positionV>
            <wp:extent cx="25145" cy="180"/>
            <wp:effectExtent l="0" t="0" r="0" b="0"/>
            <wp:wrapNone/>
            <wp:docPr id="5544" name="Freeform 55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45" cy="180"/>
                    </a:xfrm>
                    <a:custGeom>
                      <a:rect l="l" t="t" r="r" b="b"/>
                      <a:pathLst>
                        <a:path w="419100" h="180">
                          <a:moveTo>
                            <a:pt x="0" y="0"/>
                          </a:moveTo>
                          <a:lnTo>
                            <a:pt x="419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08" behindDoc="0" locked="0" layoutInCell="1" allowOverlap="1">
            <wp:simplePos x="0" y="0"/>
            <wp:positionH relativeFrom="page">
              <wp:posOffset>4455413</wp:posOffset>
            </wp:positionH>
            <wp:positionV relativeFrom="page">
              <wp:posOffset>6841486</wp:posOffset>
            </wp:positionV>
            <wp:extent cx="3809" cy="180"/>
            <wp:effectExtent l="0" t="0" r="0" b="0"/>
            <wp:wrapNone/>
            <wp:docPr id="5545" name="Freeform 55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0" y="0"/>
                          </a:move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76" behindDoc="0" locked="0" layoutInCell="1" allowOverlap="1">
            <wp:simplePos x="0" y="0"/>
            <wp:positionH relativeFrom="page">
              <wp:posOffset>4812029</wp:posOffset>
            </wp:positionH>
            <wp:positionV relativeFrom="page">
              <wp:posOffset>6841486</wp:posOffset>
            </wp:positionV>
            <wp:extent cx="11429" cy="180"/>
            <wp:effectExtent l="0" t="0" r="0" b="0"/>
            <wp:wrapNone/>
            <wp:docPr id="5546" name="Freeform 55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429" cy="180"/>
                    </a:xfrm>
                    <a:custGeom>
                      <a:rect l="l" t="t" r="r" b="b"/>
                      <a:pathLst>
                        <a:path w="190500" h="180">
                          <a:moveTo>
                            <a:pt x="0" y="0"/>
                          </a:moveTo>
                          <a:lnTo>
                            <a:pt x="190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75" behindDoc="0" locked="0" layoutInCell="1" allowOverlap="1">
            <wp:simplePos x="0" y="0"/>
            <wp:positionH relativeFrom="page">
              <wp:posOffset>4818125</wp:posOffset>
            </wp:positionH>
            <wp:positionV relativeFrom="page">
              <wp:posOffset>6844534</wp:posOffset>
            </wp:positionV>
            <wp:extent cx="5333" cy="180"/>
            <wp:effectExtent l="0" t="0" r="0" b="0"/>
            <wp:wrapNone/>
            <wp:docPr id="5547" name="Freeform 55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0" y="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74" behindDoc="0" locked="0" layoutInCell="1" allowOverlap="1">
            <wp:simplePos x="0" y="0"/>
            <wp:positionH relativeFrom="page">
              <wp:posOffset>4818125</wp:posOffset>
            </wp:positionH>
            <wp:positionV relativeFrom="page">
              <wp:posOffset>6844534</wp:posOffset>
            </wp:positionV>
            <wp:extent cx="5333" cy="180"/>
            <wp:effectExtent l="0" t="0" r="0" b="0"/>
            <wp:wrapNone/>
            <wp:docPr id="5548" name="Freeform 55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0" y="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28" behindDoc="0" locked="0" layoutInCell="1" allowOverlap="1">
            <wp:simplePos x="0" y="0"/>
            <wp:positionH relativeFrom="page">
              <wp:posOffset>4875275</wp:posOffset>
            </wp:positionH>
            <wp:positionV relativeFrom="page">
              <wp:posOffset>6841486</wp:posOffset>
            </wp:positionV>
            <wp:extent cx="11429" cy="180"/>
            <wp:effectExtent l="0" t="0" r="0" b="0"/>
            <wp:wrapNone/>
            <wp:docPr id="5549" name="Freeform 55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429" cy="180"/>
                    </a:xfrm>
                    <a:custGeom>
                      <a:rect l="l" t="t" r="r" b="b"/>
                      <a:pathLst>
                        <a:path w="190500" h="180">
                          <a:moveTo>
                            <a:pt x="0" y="0"/>
                          </a:moveTo>
                          <a:lnTo>
                            <a:pt x="190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29" behindDoc="0" locked="0" layoutInCell="1" allowOverlap="1">
            <wp:simplePos x="0" y="0"/>
            <wp:positionH relativeFrom="page">
              <wp:posOffset>5025389</wp:posOffset>
            </wp:positionH>
            <wp:positionV relativeFrom="page">
              <wp:posOffset>6841486</wp:posOffset>
            </wp:positionV>
            <wp:extent cx="8381" cy="180"/>
            <wp:effectExtent l="0" t="0" r="0" b="0"/>
            <wp:wrapNone/>
            <wp:docPr id="5550" name="Freeform 55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381" cy="180"/>
                    </a:xfrm>
                    <a:custGeom>
                      <a:rect l="l" t="t" r="r" b="b"/>
                      <a:pathLst>
                        <a:path w="139700" h="180">
                          <a:moveTo>
                            <a:pt x="0" y="0"/>
                          </a:moveTo>
                          <a:lnTo>
                            <a:pt x="139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28" behindDoc="0" locked="0" layoutInCell="1" allowOverlap="1">
            <wp:simplePos x="0" y="0"/>
            <wp:positionH relativeFrom="page">
              <wp:posOffset>5025389</wp:posOffset>
            </wp:positionH>
            <wp:positionV relativeFrom="page">
              <wp:posOffset>6841486</wp:posOffset>
            </wp:positionV>
            <wp:extent cx="8381" cy="180"/>
            <wp:effectExtent l="0" t="0" r="0" b="0"/>
            <wp:wrapNone/>
            <wp:docPr id="5551" name="Freeform 55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381" cy="180"/>
                    </a:xfrm>
                    <a:custGeom>
                      <a:rect l="l" t="t" r="r" b="b"/>
                      <a:pathLst>
                        <a:path w="139700" h="180">
                          <a:moveTo>
                            <a:pt x="0" y="0"/>
                          </a:moveTo>
                          <a:lnTo>
                            <a:pt x="139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27" behindDoc="0" locked="0" layoutInCell="1" allowOverlap="1">
            <wp:simplePos x="0" y="0"/>
            <wp:positionH relativeFrom="page">
              <wp:posOffset>5031485</wp:posOffset>
            </wp:positionH>
            <wp:positionV relativeFrom="page">
              <wp:posOffset>6844534</wp:posOffset>
            </wp:positionV>
            <wp:extent cx="2285" cy="180"/>
            <wp:effectExtent l="0" t="0" r="0" b="0"/>
            <wp:wrapNone/>
            <wp:docPr id="5552" name="Freeform 55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80"/>
                    </a:xfrm>
                    <a:custGeom>
                      <a:rect l="l" t="t" r="r" b="b"/>
                      <a:pathLst>
                        <a:path w="38100" h="180">
                          <a:moveTo>
                            <a:pt x="0" y="0"/>
                          </a:moveTo>
                          <a:lnTo>
                            <a:pt x="38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26" behindDoc="0" locked="0" layoutInCell="1" allowOverlap="1">
            <wp:simplePos x="0" y="0"/>
            <wp:positionH relativeFrom="page">
              <wp:posOffset>5031485</wp:posOffset>
            </wp:positionH>
            <wp:positionV relativeFrom="page">
              <wp:posOffset>6844534</wp:posOffset>
            </wp:positionV>
            <wp:extent cx="2285" cy="180"/>
            <wp:effectExtent l="0" t="0" r="0" b="0"/>
            <wp:wrapNone/>
            <wp:docPr id="5553" name="Freeform 55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80"/>
                    </a:xfrm>
                    <a:custGeom>
                      <a:rect l="l" t="t" r="r" b="b"/>
                      <a:pathLst>
                        <a:path w="38100" h="180">
                          <a:moveTo>
                            <a:pt x="0" y="0"/>
                          </a:moveTo>
                          <a:lnTo>
                            <a:pt x="38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79" behindDoc="0" locked="0" layoutInCell="1" allowOverlap="1">
            <wp:simplePos x="0" y="0"/>
            <wp:positionH relativeFrom="page">
              <wp:posOffset>5085587</wp:posOffset>
            </wp:positionH>
            <wp:positionV relativeFrom="page">
              <wp:posOffset>6841486</wp:posOffset>
            </wp:positionV>
            <wp:extent cx="7619" cy="180"/>
            <wp:effectExtent l="0" t="0" r="0" b="0"/>
            <wp:wrapNone/>
            <wp:docPr id="5554" name="Freeform 55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180"/>
                    </a:xfrm>
                    <a:custGeom>
                      <a:rect l="l" t="t" r="r" b="b"/>
                      <a:pathLst>
                        <a:path w="127000" h="180">
                          <a:moveTo>
                            <a:pt x="0" y="0"/>
                          </a:moveTo>
                          <a:lnTo>
                            <a:pt x="127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80" behindDoc="0" locked="0" layoutInCell="1" allowOverlap="1">
            <wp:simplePos x="0" y="0"/>
            <wp:positionH relativeFrom="page">
              <wp:posOffset>5085587</wp:posOffset>
            </wp:positionH>
            <wp:positionV relativeFrom="page">
              <wp:posOffset>6838438</wp:posOffset>
            </wp:positionV>
            <wp:extent cx="12953" cy="180"/>
            <wp:effectExtent l="0" t="0" r="0" b="0"/>
            <wp:wrapNone/>
            <wp:docPr id="5555" name="Freeform 55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953" cy="180"/>
                    </a:xfrm>
                    <a:custGeom>
                      <a:rect l="l" t="t" r="r" b="b"/>
                      <a:pathLst>
                        <a:path w="215900" h="180">
                          <a:moveTo>
                            <a:pt x="0" y="0"/>
                          </a:moveTo>
                          <a:lnTo>
                            <a:pt x="215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81" behindDoc="0" locked="0" layoutInCell="1" allowOverlap="1">
            <wp:simplePos x="0" y="0"/>
            <wp:positionH relativeFrom="page">
              <wp:posOffset>5085587</wp:posOffset>
            </wp:positionH>
            <wp:positionV relativeFrom="page">
              <wp:posOffset>6838438</wp:posOffset>
            </wp:positionV>
            <wp:extent cx="12953" cy="180"/>
            <wp:effectExtent l="0" t="0" r="0" b="0"/>
            <wp:wrapNone/>
            <wp:docPr id="5556" name="Freeform 55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953" cy="180"/>
                    </a:xfrm>
                    <a:custGeom>
                      <a:rect l="l" t="t" r="r" b="b"/>
                      <a:pathLst>
                        <a:path w="215900" h="180">
                          <a:moveTo>
                            <a:pt x="0" y="0"/>
                          </a:moveTo>
                          <a:lnTo>
                            <a:pt x="215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78" behindDoc="0" locked="0" layoutInCell="1" allowOverlap="1">
            <wp:simplePos x="0" y="0"/>
            <wp:positionH relativeFrom="page">
              <wp:posOffset>5085587</wp:posOffset>
            </wp:positionH>
            <wp:positionV relativeFrom="page">
              <wp:posOffset>6841486</wp:posOffset>
            </wp:positionV>
            <wp:extent cx="7619" cy="180"/>
            <wp:effectExtent l="0" t="0" r="0" b="0"/>
            <wp:wrapNone/>
            <wp:docPr id="5557" name="Freeform 55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180"/>
                    </a:xfrm>
                    <a:custGeom>
                      <a:rect l="l" t="t" r="r" b="b"/>
                      <a:pathLst>
                        <a:path w="127000" h="180">
                          <a:moveTo>
                            <a:pt x="0" y="0"/>
                          </a:moveTo>
                          <a:lnTo>
                            <a:pt x="127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77" behindDoc="0" locked="0" layoutInCell="1" allowOverlap="1">
            <wp:simplePos x="0" y="0"/>
            <wp:positionH relativeFrom="page">
              <wp:posOffset>5085587</wp:posOffset>
            </wp:positionH>
            <wp:positionV relativeFrom="page">
              <wp:posOffset>6844534</wp:posOffset>
            </wp:positionV>
            <wp:extent cx="1523" cy="180"/>
            <wp:effectExtent l="0" t="0" r="0" b="0"/>
            <wp:wrapNone/>
            <wp:docPr id="5558" name="Freeform 55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" cy="180"/>
                    </a:xfrm>
                    <a:custGeom>
                      <a:rect l="l" t="t" r="r" b="b"/>
                      <a:pathLst>
                        <a:path w="25400" h="180">
                          <a:moveTo>
                            <a:pt x="0" y="0"/>
                          </a:moveTo>
                          <a:lnTo>
                            <a:pt x="25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79" behindDoc="0" locked="0" layoutInCell="1" allowOverlap="1">
            <wp:simplePos x="0" y="0"/>
            <wp:positionH relativeFrom="page">
              <wp:posOffset>5219699</wp:posOffset>
            </wp:positionH>
            <wp:positionV relativeFrom="page">
              <wp:posOffset>6838438</wp:posOffset>
            </wp:positionV>
            <wp:extent cx="15239" cy="180"/>
            <wp:effectExtent l="0" t="0" r="0" b="0"/>
            <wp:wrapNone/>
            <wp:docPr id="5559" name="Freeform 55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9" cy="180"/>
                    </a:xfrm>
                    <a:custGeom>
                      <a:rect l="l" t="t" r="r" b="b"/>
                      <a:pathLst>
                        <a:path w="254000" h="180">
                          <a:moveTo>
                            <a:pt x="0" y="0"/>
                          </a:moveTo>
                          <a:lnTo>
                            <a:pt x="254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78" behindDoc="0" locked="0" layoutInCell="1" allowOverlap="1">
            <wp:simplePos x="0" y="0"/>
            <wp:positionH relativeFrom="page">
              <wp:posOffset>5219699</wp:posOffset>
            </wp:positionH>
            <wp:positionV relativeFrom="page">
              <wp:posOffset>6838438</wp:posOffset>
            </wp:positionV>
            <wp:extent cx="15239" cy="180"/>
            <wp:effectExtent l="0" t="0" r="0" b="0"/>
            <wp:wrapNone/>
            <wp:docPr id="5560" name="Freeform 55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9" cy="180"/>
                    </a:xfrm>
                    <a:custGeom>
                      <a:rect l="l" t="t" r="r" b="b"/>
                      <a:pathLst>
                        <a:path w="254000" h="180">
                          <a:moveTo>
                            <a:pt x="0" y="0"/>
                          </a:moveTo>
                          <a:lnTo>
                            <a:pt x="254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5" behindDoc="1" locked="0" layoutInCell="1" allowOverlap="1">
            <wp:simplePos x="0" y="0"/>
            <wp:positionH relativeFrom="page">
              <wp:posOffset>5508497</wp:posOffset>
            </wp:positionH>
            <wp:positionV relativeFrom="page">
              <wp:posOffset>6841486</wp:posOffset>
            </wp:positionV>
            <wp:extent cx="7619" cy="180"/>
            <wp:effectExtent l="0" t="0" r="0" b="0"/>
            <wp:wrapNone/>
            <wp:docPr id="5561" name="Freeform 55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180"/>
                    </a:xfrm>
                    <a:custGeom>
                      <a:rect l="l" t="t" r="r" b="b"/>
                      <a:pathLst>
                        <a:path w="127000" h="180">
                          <a:moveTo>
                            <a:pt x="0" y="0"/>
                          </a:moveTo>
                          <a:lnTo>
                            <a:pt x="127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6" behindDoc="1" locked="0" layoutInCell="1" allowOverlap="1">
            <wp:simplePos x="0" y="0"/>
            <wp:positionH relativeFrom="page">
              <wp:posOffset>5508497</wp:posOffset>
            </wp:positionH>
            <wp:positionV relativeFrom="page">
              <wp:posOffset>6838438</wp:posOffset>
            </wp:positionV>
            <wp:extent cx="12953" cy="180"/>
            <wp:effectExtent l="0" t="0" r="0" b="0"/>
            <wp:wrapNone/>
            <wp:docPr id="5562" name="Freeform 55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953" cy="180"/>
                    </a:xfrm>
                    <a:custGeom>
                      <a:rect l="l" t="t" r="r" b="b"/>
                      <a:pathLst>
                        <a:path w="215900" h="180">
                          <a:moveTo>
                            <a:pt x="0" y="0"/>
                          </a:moveTo>
                          <a:lnTo>
                            <a:pt x="215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8" behindDoc="1" locked="0" layoutInCell="1" allowOverlap="1">
            <wp:simplePos x="0" y="0"/>
            <wp:positionH relativeFrom="page">
              <wp:posOffset>5508497</wp:posOffset>
            </wp:positionH>
            <wp:positionV relativeFrom="page">
              <wp:posOffset>6835390</wp:posOffset>
            </wp:positionV>
            <wp:extent cx="18287" cy="180"/>
            <wp:effectExtent l="0" t="0" r="0" b="0"/>
            <wp:wrapNone/>
            <wp:docPr id="5563" name="Freeform 55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87" cy="180"/>
                    </a:xfrm>
                    <a:custGeom>
                      <a:rect l="l" t="t" r="r" b="b"/>
                      <a:pathLst>
                        <a:path w="304800" h="180">
                          <a:moveTo>
                            <a:pt x="0" y="0"/>
                          </a:moveTo>
                          <a:lnTo>
                            <a:pt x="304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7" behindDoc="1" locked="0" layoutInCell="1" allowOverlap="1">
            <wp:simplePos x="0" y="0"/>
            <wp:positionH relativeFrom="page">
              <wp:posOffset>5508497</wp:posOffset>
            </wp:positionH>
            <wp:positionV relativeFrom="page">
              <wp:posOffset>6838438</wp:posOffset>
            </wp:positionV>
            <wp:extent cx="12953" cy="180"/>
            <wp:effectExtent l="0" t="0" r="0" b="0"/>
            <wp:wrapNone/>
            <wp:docPr id="5564" name="Freeform 55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953" cy="180"/>
                    </a:xfrm>
                    <a:custGeom>
                      <a:rect l="l" t="t" r="r" b="b"/>
                      <a:pathLst>
                        <a:path w="215900" h="180">
                          <a:moveTo>
                            <a:pt x="0" y="0"/>
                          </a:moveTo>
                          <a:lnTo>
                            <a:pt x="215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2" behindDoc="1" locked="0" layoutInCell="1" allowOverlap="1">
            <wp:simplePos x="0" y="0"/>
            <wp:positionH relativeFrom="page">
              <wp:posOffset>5859017</wp:posOffset>
            </wp:positionH>
            <wp:positionV relativeFrom="page">
              <wp:posOffset>6832342</wp:posOffset>
            </wp:positionV>
            <wp:extent cx="22859" cy="180"/>
            <wp:effectExtent l="0" t="0" r="0" b="0"/>
            <wp:wrapNone/>
            <wp:docPr id="5565" name="Freeform 55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9" cy="180"/>
                    </a:xfrm>
                    <a:custGeom>
                      <a:rect l="l" t="t" r="r" b="b"/>
                      <a:pathLst>
                        <a:path w="381000" h="180">
                          <a:moveTo>
                            <a:pt x="0" y="0"/>
                          </a:moveTo>
                          <a:lnTo>
                            <a:pt x="381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85" behindDoc="1" locked="0" layoutInCell="1" allowOverlap="1">
            <wp:simplePos x="0" y="0"/>
            <wp:positionH relativeFrom="page">
              <wp:posOffset>6134099</wp:posOffset>
            </wp:positionH>
            <wp:positionV relativeFrom="page">
              <wp:posOffset>6832342</wp:posOffset>
            </wp:positionV>
            <wp:extent cx="21335" cy="180"/>
            <wp:effectExtent l="0" t="0" r="0" b="0"/>
            <wp:wrapNone/>
            <wp:docPr id="5566" name="Freeform 55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335" cy="180"/>
                    </a:xfrm>
                    <a:custGeom>
                      <a:rect l="l" t="t" r="r" b="b"/>
                      <a:pathLst>
                        <a:path w="355600" h="180">
                          <a:moveTo>
                            <a:pt x="0" y="0"/>
                          </a:moveTo>
                          <a:lnTo>
                            <a:pt x="355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83" behindDoc="1" locked="0" layoutInCell="1" allowOverlap="1">
            <wp:simplePos x="0" y="0"/>
            <wp:positionH relativeFrom="page">
              <wp:posOffset>6337553</wp:posOffset>
            </wp:positionH>
            <wp:positionV relativeFrom="page">
              <wp:posOffset>6832342</wp:posOffset>
            </wp:positionV>
            <wp:extent cx="21335" cy="180"/>
            <wp:effectExtent l="0" t="0" r="0" b="0"/>
            <wp:wrapNone/>
            <wp:docPr id="5567" name="Freeform 55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335" cy="180"/>
                    </a:xfrm>
                    <a:custGeom>
                      <a:rect l="l" t="t" r="r" b="b"/>
                      <a:pathLst>
                        <a:path w="355600" h="180">
                          <a:moveTo>
                            <a:pt x="0" y="0"/>
                          </a:moveTo>
                          <a:lnTo>
                            <a:pt x="355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56" behindDoc="0" locked="0" layoutInCell="1" allowOverlap="1">
            <wp:simplePos x="0" y="0"/>
            <wp:positionH relativeFrom="page">
              <wp:posOffset>4399025</wp:posOffset>
            </wp:positionH>
            <wp:positionV relativeFrom="page">
              <wp:posOffset>6841486</wp:posOffset>
            </wp:positionV>
            <wp:extent cx="4571" cy="180"/>
            <wp:effectExtent l="0" t="0" r="0" b="0"/>
            <wp:wrapNone/>
            <wp:docPr id="5568" name="Freeform 55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71" cy="180"/>
                    </a:xfrm>
                    <a:custGeom>
                      <a:rect l="l" t="t" r="r" b="b"/>
                      <a:pathLst>
                        <a:path w="76200" h="180">
                          <a:moveTo>
                            <a:pt x="0" y="0"/>
                          </a:moveTo>
                          <a:lnTo>
                            <a:pt x="76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27" behindDoc="0" locked="0" layoutInCell="1" allowOverlap="1">
            <wp:simplePos x="0" y="0"/>
            <wp:positionH relativeFrom="page">
              <wp:posOffset>4875275</wp:posOffset>
            </wp:positionH>
            <wp:positionV relativeFrom="page">
              <wp:posOffset>6844534</wp:posOffset>
            </wp:positionV>
            <wp:extent cx="6095" cy="180"/>
            <wp:effectExtent l="0" t="0" r="0" b="0"/>
            <wp:wrapNone/>
            <wp:docPr id="5569" name="Freeform 55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80"/>
                    </a:xfrm>
                    <a:custGeom>
                      <a:rect l="l" t="t" r="r" b="b"/>
                      <a:pathLst>
                        <a:path w="101600" h="180">
                          <a:moveTo>
                            <a:pt x="0" y="0"/>
                          </a:moveTo>
                          <a:lnTo>
                            <a:pt x="101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76" behindDoc="0" locked="0" layoutInCell="1" allowOverlap="1">
            <wp:simplePos x="0" y="0"/>
            <wp:positionH relativeFrom="page">
              <wp:posOffset>5085587</wp:posOffset>
            </wp:positionH>
            <wp:positionV relativeFrom="page">
              <wp:posOffset>6844534</wp:posOffset>
            </wp:positionV>
            <wp:extent cx="1523" cy="180"/>
            <wp:effectExtent l="0" t="0" r="0" b="0"/>
            <wp:wrapNone/>
            <wp:docPr id="5570" name="Freeform 55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" cy="180"/>
                    </a:xfrm>
                    <a:custGeom>
                      <a:rect l="l" t="t" r="r" b="b"/>
                      <a:pathLst>
                        <a:path w="25400" h="180">
                          <a:moveTo>
                            <a:pt x="0" y="0"/>
                          </a:moveTo>
                          <a:lnTo>
                            <a:pt x="25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75" behindDoc="0" locked="0" layoutInCell="1" allowOverlap="1">
            <wp:simplePos x="0" y="0"/>
            <wp:positionH relativeFrom="page">
              <wp:posOffset>5231129</wp:posOffset>
            </wp:positionH>
            <wp:positionV relativeFrom="page">
              <wp:posOffset>6844534</wp:posOffset>
            </wp:positionV>
            <wp:extent cx="3809" cy="180"/>
            <wp:effectExtent l="0" t="0" r="0" b="0"/>
            <wp:wrapNone/>
            <wp:docPr id="5571" name="Freeform 55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0" y="0"/>
                          </a:move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76" behindDoc="0" locked="0" layoutInCell="1" allowOverlap="1">
            <wp:simplePos x="0" y="0"/>
            <wp:positionH relativeFrom="page">
              <wp:posOffset>5225033</wp:posOffset>
            </wp:positionH>
            <wp:positionV relativeFrom="page">
              <wp:posOffset>6841486</wp:posOffset>
            </wp:positionV>
            <wp:extent cx="9905" cy="180"/>
            <wp:effectExtent l="0" t="0" r="0" b="0"/>
            <wp:wrapNone/>
            <wp:docPr id="5572" name="Freeform 55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905" cy="180"/>
                    </a:xfrm>
                    <a:custGeom>
                      <a:rect l="l" t="t" r="r" b="b"/>
                      <a:pathLst>
                        <a:path w="165100" h="180">
                          <a:moveTo>
                            <a:pt x="0" y="0"/>
                          </a:moveTo>
                          <a:lnTo>
                            <a:pt x="165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77" behindDoc="0" locked="0" layoutInCell="1" allowOverlap="1">
            <wp:simplePos x="0" y="0"/>
            <wp:positionH relativeFrom="page">
              <wp:posOffset>5225033</wp:posOffset>
            </wp:positionH>
            <wp:positionV relativeFrom="page">
              <wp:posOffset>6841486</wp:posOffset>
            </wp:positionV>
            <wp:extent cx="9905" cy="180"/>
            <wp:effectExtent l="0" t="0" r="0" b="0"/>
            <wp:wrapNone/>
            <wp:docPr id="5573" name="Freeform 55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905" cy="180"/>
                    </a:xfrm>
                    <a:custGeom>
                      <a:rect l="l" t="t" r="r" b="b"/>
                      <a:pathLst>
                        <a:path w="165100" h="180">
                          <a:moveTo>
                            <a:pt x="0" y="0"/>
                          </a:moveTo>
                          <a:lnTo>
                            <a:pt x="165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74" behindDoc="0" locked="0" layoutInCell="1" allowOverlap="1">
            <wp:simplePos x="0" y="0"/>
            <wp:positionH relativeFrom="page">
              <wp:posOffset>5231129</wp:posOffset>
            </wp:positionH>
            <wp:positionV relativeFrom="page">
              <wp:posOffset>6844534</wp:posOffset>
            </wp:positionV>
            <wp:extent cx="3809" cy="180"/>
            <wp:effectExtent l="0" t="0" r="0" b="0"/>
            <wp:wrapNone/>
            <wp:docPr id="5574" name="Freeform 55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0" y="0"/>
                          </a:move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28" behindDoc="0" locked="0" layoutInCell="1" allowOverlap="1">
            <wp:simplePos x="0" y="0"/>
            <wp:positionH relativeFrom="page">
              <wp:posOffset>5285993</wp:posOffset>
            </wp:positionH>
            <wp:positionV relativeFrom="page">
              <wp:posOffset>6838438</wp:posOffset>
            </wp:positionV>
            <wp:extent cx="15239" cy="180"/>
            <wp:effectExtent l="0" t="0" r="0" b="0"/>
            <wp:wrapNone/>
            <wp:docPr id="5575" name="Freeform 55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9" cy="180"/>
                    </a:xfrm>
                    <a:custGeom>
                      <a:rect l="l" t="t" r="r" b="b"/>
                      <a:pathLst>
                        <a:path w="254000" h="180">
                          <a:moveTo>
                            <a:pt x="0" y="0"/>
                          </a:moveTo>
                          <a:lnTo>
                            <a:pt x="254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29" behindDoc="0" locked="0" layoutInCell="1" allowOverlap="1">
            <wp:simplePos x="0" y="0"/>
            <wp:positionH relativeFrom="page">
              <wp:posOffset>5285993</wp:posOffset>
            </wp:positionH>
            <wp:positionV relativeFrom="page">
              <wp:posOffset>6838438</wp:posOffset>
            </wp:positionV>
            <wp:extent cx="15239" cy="180"/>
            <wp:effectExtent l="0" t="0" r="0" b="0"/>
            <wp:wrapNone/>
            <wp:docPr id="5576" name="Freeform 55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9" cy="180"/>
                    </a:xfrm>
                    <a:custGeom>
                      <a:rect l="l" t="t" r="r" b="b"/>
                      <a:pathLst>
                        <a:path w="254000" h="180">
                          <a:moveTo>
                            <a:pt x="0" y="0"/>
                          </a:moveTo>
                          <a:lnTo>
                            <a:pt x="254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27" behindDoc="0" locked="0" layoutInCell="1" allowOverlap="1">
            <wp:simplePos x="0" y="0"/>
            <wp:positionH relativeFrom="page">
              <wp:posOffset>5285993</wp:posOffset>
            </wp:positionH>
            <wp:positionV relativeFrom="page">
              <wp:posOffset>6841486</wp:posOffset>
            </wp:positionV>
            <wp:extent cx="9905" cy="180"/>
            <wp:effectExtent l="0" t="0" r="0" b="0"/>
            <wp:wrapNone/>
            <wp:docPr id="5577" name="Freeform 55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905" cy="180"/>
                    </a:xfrm>
                    <a:custGeom>
                      <a:rect l="l" t="t" r="r" b="b"/>
                      <a:pathLst>
                        <a:path w="165100" h="180">
                          <a:moveTo>
                            <a:pt x="0" y="0"/>
                          </a:moveTo>
                          <a:lnTo>
                            <a:pt x="165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25" behindDoc="0" locked="0" layoutInCell="1" allowOverlap="1">
            <wp:simplePos x="0" y="0"/>
            <wp:positionH relativeFrom="page">
              <wp:posOffset>5285993</wp:posOffset>
            </wp:positionH>
            <wp:positionV relativeFrom="page">
              <wp:posOffset>6844534</wp:posOffset>
            </wp:positionV>
            <wp:extent cx="3809" cy="180"/>
            <wp:effectExtent l="0" t="0" r="0" b="0"/>
            <wp:wrapNone/>
            <wp:docPr id="5578" name="Freeform 55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0" y="0"/>
                          </a:move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24" behindDoc="0" locked="0" layoutInCell="1" allowOverlap="1">
            <wp:simplePos x="0" y="0"/>
            <wp:positionH relativeFrom="page">
              <wp:posOffset>5285993</wp:posOffset>
            </wp:positionH>
            <wp:positionV relativeFrom="page">
              <wp:posOffset>6844534</wp:posOffset>
            </wp:positionV>
            <wp:extent cx="3809" cy="180"/>
            <wp:effectExtent l="0" t="0" r="0" b="0"/>
            <wp:wrapNone/>
            <wp:docPr id="5579" name="Freeform 55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0" y="0"/>
                          </a:move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30" behindDoc="0" locked="0" layoutInCell="1" allowOverlap="1">
            <wp:simplePos x="0" y="0"/>
            <wp:positionH relativeFrom="page">
              <wp:posOffset>5442965</wp:posOffset>
            </wp:positionH>
            <wp:positionV relativeFrom="page">
              <wp:posOffset>6838438</wp:posOffset>
            </wp:positionV>
            <wp:extent cx="13715" cy="180"/>
            <wp:effectExtent l="0" t="0" r="0" b="0"/>
            <wp:wrapNone/>
            <wp:docPr id="5580" name="Freeform 55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15" cy="180"/>
                    </a:xfrm>
                    <a:custGeom>
                      <a:rect l="l" t="t" r="r" b="b"/>
                      <a:pathLst>
                        <a:path w="228600" h="180">
                          <a:moveTo>
                            <a:pt x="0" y="0"/>
                          </a:moveTo>
                          <a:lnTo>
                            <a:pt x="228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31" behindDoc="0" locked="0" layoutInCell="1" allowOverlap="1">
            <wp:simplePos x="0" y="0"/>
            <wp:positionH relativeFrom="page">
              <wp:posOffset>5442965</wp:posOffset>
            </wp:positionH>
            <wp:positionV relativeFrom="page">
              <wp:posOffset>6838438</wp:posOffset>
            </wp:positionV>
            <wp:extent cx="13715" cy="180"/>
            <wp:effectExtent l="0" t="0" r="0" b="0"/>
            <wp:wrapNone/>
            <wp:docPr id="5581" name="Freeform 55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15" cy="180"/>
                    </a:xfrm>
                    <a:custGeom>
                      <a:rect l="l" t="t" r="r" b="b"/>
                      <a:pathLst>
                        <a:path w="228600" h="180">
                          <a:moveTo>
                            <a:pt x="0" y="0"/>
                          </a:moveTo>
                          <a:lnTo>
                            <a:pt x="228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29" behindDoc="0" locked="0" layoutInCell="1" allowOverlap="1">
            <wp:simplePos x="0" y="0"/>
            <wp:positionH relativeFrom="page">
              <wp:posOffset>5448299</wp:posOffset>
            </wp:positionH>
            <wp:positionV relativeFrom="page">
              <wp:posOffset>6841486</wp:posOffset>
            </wp:positionV>
            <wp:extent cx="8381" cy="180"/>
            <wp:effectExtent l="0" t="0" r="0" b="0"/>
            <wp:wrapNone/>
            <wp:docPr id="5582" name="Freeform 55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381" cy="180"/>
                    </a:xfrm>
                    <a:custGeom>
                      <a:rect l="l" t="t" r="r" b="b"/>
                      <a:pathLst>
                        <a:path w="139700" h="180">
                          <a:moveTo>
                            <a:pt x="0" y="0"/>
                          </a:moveTo>
                          <a:lnTo>
                            <a:pt x="139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28" behindDoc="0" locked="0" layoutInCell="1" allowOverlap="1">
            <wp:simplePos x="0" y="0"/>
            <wp:positionH relativeFrom="page">
              <wp:posOffset>5448299</wp:posOffset>
            </wp:positionH>
            <wp:positionV relativeFrom="page">
              <wp:posOffset>6841486</wp:posOffset>
            </wp:positionV>
            <wp:extent cx="8381" cy="180"/>
            <wp:effectExtent l="0" t="0" r="0" b="0"/>
            <wp:wrapNone/>
            <wp:docPr id="5583" name="Freeform 55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381" cy="180"/>
                    </a:xfrm>
                    <a:custGeom>
                      <a:rect l="l" t="t" r="r" b="b"/>
                      <a:pathLst>
                        <a:path w="139700" h="180">
                          <a:moveTo>
                            <a:pt x="0" y="0"/>
                          </a:moveTo>
                          <a:lnTo>
                            <a:pt x="139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27" behindDoc="0" locked="0" layoutInCell="1" allowOverlap="1">
            <wp:simplePos x="0" y="0"/>
            <wp:positionH relativeFrom="page">
              <wp:posOffset>5455157</wp:posOffset>
            </wp:positionH>
            <wp:positionV relativeFrom="page">
              <wp:posOffset>6844534</wp:posOffset>
            </wp:positionV>
            <wp:extent cx="1523" cy="180"/>
            <wp:effectExtent l="0" t="0" r="0" b="0"/>
            <wp:wrapNone/>
            <wp:docPr id="5584" name="Freeform 55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" cy="180"/>
                    </a:xfrm>
                    <a:custGeom>
                      <a:rect l="l" t="t" r="r" b="b"/>
                      <a:pathLst>
                        <a:path w="25400" h="180">
                          <a:moveTo>
                            <a:pt x="0" y="0"/>
                          </a:moveTo>
                          <a:lnTo>
                            <a:pt x="25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4" behindDoc="1" locked="0" layoutInCell="1" allowOverlap="1">
            <wp:simplePos x="0" y="0"/>
            <wp:positionH relativeFrom="page">
              <wp:posOffset>5508497</wp:posOffset>
            </wp:positionH>
            <wp:positionV relativeFrom="page">
              <wp:posOffset>6841486</wp:posOffset>
            </wp:positionV>
            <wp:extent cx="7619" cy="180"/>
            <wp:effectExtent l="0" t="0" r="0" b="0"/>
            <wp:wrapNone/>
            <wp:docPr id="5585" name="Freeform 55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180"/>
                    </a:xfrm>
                    <a:custGeom>
                      <a:rect l="l" t="t" r="r" b="b"/>
                      <a:pathLst>
                        <a:path w="127000" h="180">
                          <a:moveTo>
                            <a:pt x="0" y="0"/>
                          </a:moveTo>
                          <a:lnTo>
                            <a:pt x="127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3" behindDoc="1" locked="0" layoutInCell="1" allowOverlap="1">
            <wp:simplePos x="0" y="0"/>
            <wp:positionH relativeFrom="page">
              <wp:posOffset>5508497</wp:posOffset>
            </wp:positionH>
            <wp:positionV relativeFrom="page">
              <wp:posOffset>6844534</wp:posOffset>
            </wp:positionV>
            <wp:extent cx="1523" cy="180"/>
            <wp:effectExtent l="0" t="0" r="0" b="0"/>
            <wp:wrapNone/>
            <wp:docPr id="5586" name="Freeform 55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" cy="180"/>
                    </a:xfrm>
                    <a:custGeom>
                      <a:rect l="l" t="t" r="r" b="b"/>
                      <a:pathLst>
                        <a:path w="25400" h="180">
                          <a:moveTo>
                            <a:pt x="0" y="0"/>
                          </a:moveTo>
                          <a:lnTo>
                            <a:pt x="25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2" behindDoc="1" locked="0" layoutInCell="1" allowOverlap="1">
            <wp:simplePos x="0" y="0"/>
            <wp:positionH relativeFrom="page">
              <wp:posOffset>5508497</wp:posOffset>
            </wp:positionH>
            <wp:positionV relativeFrom="page">
              <wp:posOffset>6844534</wp:posOffset>
            </wp:positionV>
            <wp:extent cx="1523" cy="180"/>
            <wp:effectExtent l="0" t="0" r="0" b="0"/>
            <wp:wrapNone/>
            <wp:docPr id="5587" name="Freeform 55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" cy="180"/>
                    </a:xfrm>
                    <a:custGeom>
                      <a:rect l="l" t="t" r="r" b="b"/>
                      <a:pathLst>
                        <a:path w="25400" h="180">
                          <a:moveTo>
                            <a:pt x="0" y="0"/>
                          </a:moveTo>
                          <a:lnTo>
                            <a:pt x="25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4" behindDoc="1" locked="0" layoutInCell="1" allowOverlap="1">
            <wp:simplePos x="0" y="0"/>
            <wp:positionH relativeFrom="page">
              <wp:posOffset>5649467</wp:posOffset>
            </wp:positionH>
            <wp:positionV relativeFrom="page">
              <wp:posOffset>6838438</wp:posOffset>
            </wp:positionV>
            <wp:extent cx="13715" cy="180"/>
            <wp:effectExtent l="0" t="0" r="0" b="0"/>
            <wp:wrapNone/>
            <wp:docPr id="5588" name="Freeform 55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15" cy="180"/>
                    </a:xfrm>
                    <a:custGeom>
                      <a:rect l="l" t="t" r="r" b="b"/>
                      <a:pathLst>
                        <a:path w="228600" h="180">
                          <a:moveTo>
                            <a:pt x="0" y="0"/>
                          </a:moveTo>
                          <a:lnTo>
                            <a:pt x="228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5" behindDoc="1" locked="0" layoutInCell="1" allowOverlap="1">
            <wp:simplePos x="0" y="0"/>
            <wp:positionH relativeFrom="page">
              <wp:posOffset>5649467</wp:posOffset>
            </wp:positionH>
            <wp:positionV relativeFrom="page">
              <wp:posOffset>6838438</wp:posOffset>
            </wp:positionV>
            <wp:extent cx="13715" cy="180"/>
            <wp:effectExtent l="0" t="0" r="0" b="0"/>
            <wp:wrapNone/>
            <wp:docPr id="5589" name="Freeform 55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15" cy="180"/>
                    </a:xfrm>
                    <a:custGeom>
                      <a:rect l="l" t="t" r="r" b="b"/>
                      <a:pathLst>
                        <a:path w="228600" h="180">
                          <a:moveTo>
                            <a:pt x="0" y="0"/>
                          </a:moveTo>
                          <a:lnTo>
                            <a:pt x="228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3" behindDoc="1" locked="0" layoutInCell="1" allowOverlap="1">
            <wp:simplePos x="0" y="0"/>
            <wp:positionH relativeFrom="page">
              <wp:posOffset>5654801</wp:posOffset>
            </wp:positionH>
            <wp:positionV relativeFrom="page">
              <wp:posOffset>6841486</wp:posOffset>
            </wp:positionV>
            <wp:extent cx="8381" cy="180"/>
            <wp:effectExtent l="0" t="0" r="0" b="0"/>
            <wp:wrapNone/>
            <wp:docPr id="5590" name="Freeform 55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381" cy="180"/>
                    </a:xfrm>
                    <a:custGeom>
                      <a:rect l="l" t="t" r="r" b="b"/>
                      <a:pathLst>
                        <a:path w="139700" h="180">
                          <a:moveTo>
                            <a:pt x="0" y="0"/>
                          </a:moveTo>
                          <a:lnTo>
                            <a:pt x="139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2" behindDoc="1" locked="0" layoutInCell="1" allowOverlap="1">
            <wp:simplePos x="0" y="0"/>
            <wp:positionH relativeFrom="page">
              <wp:posOffset>5654801</wp:posOffset>
            </wp:positionH>
            <wp:positionV relativeFrom="page">
              <wp:posOffset>6841486</wp:posOffset>
            </wp:positionV>
            <wp:extent cx="8381" cy="180"/>
            <wp:effectExtent l="0" t="0" r="0" b="0"/>
            <wp:wrapNone/>
            <wp:docPr id="5591" name="Freeform 55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381" cy="180"/>
                    </a:xfrm>
                    <a:custGeom>
                      <a:rect l="l" t="t" r="r" b="b"/>
                      <a:pathLst>
                        <a:path w="139700" h="180">
                          <a:moveTo>
                            <a:pt x="0" y="0"/>
                          </a:moveTo>
                          <a:lnTo>
                            <a:pt x="139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7" behindDoc="1" locked="0" layoutInCell="1" allowOverlap="1">
            <wp:simplePos x="0" y="0"/>
            <wp:positionH relativeFrom="page">
              <wp:posOffset>5714999</wp:posOffset>
            </wp:positionH>
            <wp:positionV relativeFrom="page">
              <wp:posOffset>6835390</wp:posOffset>
            </wp:positionV>
            <wp:extent cx="18287" cy="180"/>
            <wp:effectExtent l="0" t="0" r="0" b="0"/>
            <wp:wrapNone/>
            <wp:docPr id="5592" name="Freeform 55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87" cy="180"/>
                    </a:xfrm>
                    <a:custGeom>
                      <a:rect l="l" t="t" r="r" b="b"/>
                      <a:pathLst>
                        <a:path w="304800" h="180">
                          <a:moveTo>
                            <a:pt x="0" y="0"/>
                          </a:moveTo>
                          <a:lnTo>
                            <a:pt x="304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33" behindDoc="1" locked="0" layoutInCell="1" allowOverlap="1">
            <wp:simplePos x="0" y="0"/>
            <wp:positionH relativeFrom="page">
              <wp:posOffset>6060947</wp:posOffset>
            </wp:positionH>
            <wp:positionV relativeFrom="page">
              <wp:posOffset>6832342</wp:posOffset>
            </wp:positionV>
            <wp:extent cx="21335" cy="180"/>
            <wp:effectExtent l="0" t="0" r="0" b="0"/>
            <wp:wrapNone/>
            <wp:docPr id="5593" name="Freeform 55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335" cy="180"/>
                    </a:xfrm>
                    <a:custGeom>
                      <a:rect l="l" t="t" r="r" b="b"/>
                      <a:pathLst>
                        <a:path w="355600" h="180">
                          <a:moveTo>
                            <a:pt x="0" y="0"/>
                          </a:moveTo>
                          <a:lnTo>
                            <a:pt x="355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1" behindDoc="1" locked="0" layoutInCell="1" allowOverlap="1">
            <wp:simplePos x="0" y="0"/>
            <wp:positionH relativeFrom="page">
              <wp:posOffset>5660897</wp:posOffset>
            </wp:positionH>
            <wp:positionV relativeFrom="page">
              <wp:posOffset>6844534</wp:posOffset>
            </wp:positionV>
            <wp:extent cx="2285" cy="180"/>
            <wp:effectExtent l="0" t="0" r="0" b="0"/>
            <wp:wrapNone/>
            <wp:docPr id="5594" name="Freeform 55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80"/>
                    </a:xfrm>
                    <a:custGeom>
                      <a:rect l="l" t="t" r="r" b="b"/>
                      <a:pathLst>
                        <a:path w="38100" h="180">
                          <a:moveTo>
                            <a:pt x="0" y="0"/>
                          </a:moveTo>
                          <a:lnTo>
                            <a:pt x="38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0" behindDoc="1" locked="0" layoutInCell="1" allowOverlap="1">
            <wp:simplePos x="0" y="0"/>
            <wp:positionH relativeFrom="page">
              <wp:posOffset>5660897</wp:posOffset>
            </wp:positionH>
            <wp:positionV relativeFrom="page">
              <wp:posOffset>6844534</wp:posOffset>
            </wp:positionV>
            <wp:extent cx="2285" cy="180"/>
            <wp:effectExtent l="0" t="0" r="0" b="0"/>
            <wp:wrapNone/>
            <wp:docPr id="5595" name="Freeform 55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80"/>
                    </a:xfrm>
                    <a:custGeom>
                      <a:rect l="l" t="t" r="r" b="b"/>
                      <a:pathLst>
                        <a:path w="38100" h="180">
                          <a:moveTo>
                            <a:pt x="0" y="0"/>
                          </a:moveTo>
                          <a:lnTo>
                            <a:pt x="38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1" behindDoc="1" locked="0" layoutInCell="1" allowOverlap="1">
            <wp:simplePos x="0" y="0"/>
            <wp:positionH relativeFrom="page">
              <wp:posOffset>5714999</wp:posOffset>
            </wp:positionH>
            <wp:positionV relativeFrom="page">
              <wp:posOffset>6844534</wp:posOffset>
            </wp:positionV>
            <wp:extent cx="2285" cy="180"/>
            <wp:effectExtent l="0" t="0" r="0" b="0"/>
            <wp:wrapNone/>
            <wp:docPr id="5596" name="Freeform 55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80"/>
                    </a:xfrm>
                    <a:custGeom>
                      <a:rect l="l" t="t" r="r" b="b"/>
                      <a:pathLst>
                        <a:path w="38100" h="180">
                          <a:moveTo>
                            <a:pt x="0" y="0"/>
                          </a:moveTo>
                          <a:lnTo>
                            <a:pt x="38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2" behindDoc="1" locked="0" layoutInCell="1" allowOverlap="1">
            <wp:simplePos x="0" y="0"/>
            <wp:positionH relativeFrom="page">
              <wp:posOffset>5714999</wp:posOffset>
            </wp:positionH>
            <wp:positionV relativeFrom="page">
              <wp:posOffset>6841486</wp:posOffset>
            </wp:positionV>
            <wp:extent cx="8381" cy="180"/>
            <wp:effectExtent l="0" t="0" r="0" b="0"/>
            <wp:wrapNone/>
            <wp:docPr id="5597" name="Freeform 55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381" cy="180"/>
                    </a:xfrm>
                    <a:custGeom>
                      <a:rect l="l" t="t" r="r" b="b"/>
                      <a:pathLst>
                        <a:path w="139700" h="180">
                          <a:moveTo>
                            <a:pt x="0" y="0"/>
                          </a:moveTo>
                          <a:lnTo>
                            <a:pt x="139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4" behindDoc="1" locked="0" layoutInCell="1" allowOverlap="1">
            <wp:simplePos x="0" y="0"/>
            <wp:positionH relativeFrom="page">
              <wp:posOffset>5714999</wp:posOffset>
            </wp:positionH>
            <wp:positionV relativeFrom="page">
              <wp:posOffset>6838438</wp:posOffset>
            </wp:positionV>
            <wp:extent cx="13715" cy="180"/>
            <wp:effectExtent l="0" t="0" r="0" b="0"/>
            <wp:wrapNone/>
            <wp:docPr id="5598" name="Freeform 55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15" cy="180"/>
                    </a:xfrm>
                    <a:custGeom>
                      <a:rect l="l" t="t" r="r" b="b"/>
                      <a:pathLst>
                        <a:path w="228600" h="180">
                          <a:moveTo>
                            <a:pt x="0" y="0"/>
                          </a:moveTo>
                          <a:lnTo>
                            <a:pt x="228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5" behindDoc="1" locked="0" layoutInCell="1" allowOverlap="1">
            <wp:simplePos x="0" y="0"/>
            <wp:positionH relativeFrom="page">
              <wp:posOffset>5714999</wp:posOffset>
            </wp:positionH>
            <wp:positionV relativeFrom="page">
              <wp:posOffset>6838438</wp:posOffset>
            </wp:positionV>
            <wp:extent cx="13715" cy="180"/>
            <wp:effectExtent l="0" t="0" r="0" b="0"/>
            <wp:wrapNone/>
            <wp:docPr id="5599" name="Freeform 55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15" cy="180"/>
                    </a:xfrm>
                    <a:custGeom>
                      <a:rect l="l" t="t" r="r" b="b"/>
                      <a:pathLst>
                        <a:path w="228600" h="180">
                          <a:moveTo>
                            <a:pt x="0" y="0"/>
                          </a:moveTo>
                          <a:lnTo>
                            <a:pt x="228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6" behindDoc="1" locked="0" layoutInCell="1" allowOverlap="1">
            <wp:simplePos x="0" y="0"/>
            <wp:positionH relativeFrom="page">
              <wp:posOffset>5714999</wp:posOffset>
            </wp:positionH>
            <wp:positionV relativeFrom="page">
              <wp:posOffset>6835390</wp:posOffset>
            </wp:positionV>
            <wp:extent cx="18287" cy="180"/>
            <wp:effectExtent l="0" t="0" r="0" b="0"/>
            <wp:wrapNone/>
            <wp:docPr id="5600" name="Freeform 56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87" cy="180"/>
                    </a:xfrm>
                    <a:custGeom>
                      <a:rect l="l" t="t" r="r" b="b"/>
                      <a:pathLst>
                        <a:path w="304800" h="180">
                          <a:moveTo>
                            <a:pt x="0" y="0"/>
                          </a:moveTo>
                          <a:lnTo>
                            <a:pt x="304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5" behindDoc="1" locked="0" layoutInCell="1" allowOverlap="1">
            <wp:simplePos x="0" y="0"/>
            <wp:positionH relativeFrom="page">
              <wp:posOffset>5855207</wp:posOffset>
            </wp:positionH>
            <wp:positionV relativeFrom="page">
              <wp:posOffset>6829294</wp:posOffset>
            </wp:positionV>
            <wp:extent cx="26669" cy="180"/>
            <wp:effectExtent l="0" t="0" r="0" b="0"/>
            <wp:wrapNone/>
            <wp:docPr id="5601" name="Freeform 56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669" cy="180"/>
                    </a:xfrm>
                    <a:custGeom>
                      <a:rect l="l" t="t" r="r" b="b"/>
                      <a:pathLst>
                        <a:path w="444500" h="180">
                          <a:moveTo>
                            <a:pt x="0" y="0"/>
                          </a:moveTo>
                          <a:lnTo>
                            <a:pt x="444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4" behindDoc="1" locked="0" layoutInCell="1" allowOverlap="1">
            <wp:simplePos x="0" y="0"/>
            <wp:positionH relativeFrom="page">
              <wp:posOffset>5855207</wp:posOffset>
            </wp:positionH>
            <wp:positionV relativeFrom="page">
              <wp:posOffset>6829294</wp:posOffset>
            </wp:positionV>
            <wp:extent cx="26669" cy="180"/>
            <wp:effectExtent l="0" t="0" r="0" b="0"/>
            <wp:wrapNone/>
            <wp:docPr id="5602" name="Freeform 56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669" cy="180"/>
                    </a:xfrm>
                    <a:custGeom>
                      <a:rect l="l" t="t" r="r" b="b"/>
                      <a:pathLst>
                        <a:path w="444500" h="180">
                          <a:moveTo>
                            <a:pt x="0" y="0"/>
                          </a:moveTo>
                          <a:lnTo>
                            <a:pt x="444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3" behindDoc="1" locked="0" layoutInCell="1" allowOverlap="1">
            <wp:simplePos x="0" y="0"/>
            <wp:positionH relativeFrom="page">
              <wp:posOffset>5714999</wp:posOffset>
            </wp:positionH>
            <wp:positionV relativeFrom="page">
              <wp:posOffset>6841486</wp:posOffset>
            </wp:positionV>
            <wp:extent cx="8381" cy="180"/>
            <wp:effectExtent l="0" t="0" r="0" b="0"/>
            <wp:wrapNone/>
            <wp:docPr id="5603" name="Freeform 56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381" cy="180"/>
                    </a:xfrm>
                    <a:custGeom>
                      <a:rect l="l" t="t" r="r" b="b"/>
                      <a:pathLst>
                        <a:path w="139700" h="180">
                          <a:moveTo>
                            <a:pt x="0" y="0"/>
                          </a:moveTo>
                          <a:lnTo>
                            <a:pt x="139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1" behindDoc="1" locked="0" layoutInCell="1" allowOverlap="1">
            <wp:simplePos x="0" y="0"/>
            <wp:positionH relativeFrom="page">
              <wp:posOffset>5863589</wp:posOffset>
            </wp:positionH>
            <wp:positionV relativeFrom="page">
              <wp:posOffset>6835390</wp:posOffset>
            </wp:positionV>
            <wp:extent cx="18287" cy="180"/>
            <wp:effectExtent l="0" t="0" r="0" b="0"/>
            <wp:wrapNone/>
            <wp:docPr id="5604" name="Freeform 56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87" cy="180"/>
                    </a:xfrm>
                    <a:custGeom>
                      <a:rect l="l" t="t" r="r" b="b"/>
                      <a:pathLst>
                        <a:path w="304800" h="180">
                          <a:moveTo>
                            <a:pt x="0" y="0"/>
                          </a:moveTo>
                          <a:lnTo>
                            <a:pt x="304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0" behindDoc="1" locked="0" layoutInCell="1" allowOverlap="1">
            <wp:simplePos x="0" y="0"/>
            <wp:positionH relativeFrom="page">
              <wp:posOffset>5863589</wp:posOffset>
            </wp:positionH>
            <wp:positionV relativeFrom="page">
              <wp:posOffset>6835390</wp:posOffset>
            </wp:positionV>
            <wp:extent cx="18287" cy="180"/>
            <wp:effectExtent l="0" t="0" r="0" b="0"/>
            <wp:wrapNone/>
            <wp:docPr id="5605" name="Freeform 56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87" cy="180"/>
                    </a:xfrm>
                    <a:custGeom>
                      <a:rect l="l" t="t" r="r" b="b"/>
                      <a:pathLst>
                        <a:path w="304800" h="180">
                          <a:moveTo>
                            <a:pt x="0" y="0"/>
                          </a:moveTo>
                          <a:lnTo>
                            <a:pt x="304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84" behindDoc="1" locked="0" layoutInCell="1" allowOverlap="1">
            <wp:simplePos x="0" y="0"/>
            <wp:positionH relativeFrom="page">
              <wp:posOffset>6134099</wp:posOffset>
            </wp:positionH>
            <wp:positionV relativeFrom="page">
              <wp:posOffset>6832342</wp:posOffset>
            </wp:positionV>
            <wp:extent cx="21335" cy="180"/>
            <wp:effectExtent l="0" t="0" r="0" b="0"/>
            <wp:wrapNone/>
            <wp:docPr id="5606" name="Freeform 56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335" cy="180"/>
                    </a:xfrm>
                    <a:custGeom>
                      <a:rect l="l" t="t" r="r" b="b"/>
                      <a:pathLst>
                        <a:path w="355600" h="180">
                          <a:moveTo>
                            <a:pt x="0" y="0"/>
                          </a:moveTo>
                          <a:lnTo>
                            <a:pt x="355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77" behindDoc="1" locked="0" layoutInCell="1" allowOverlap="1">
            <wp:simplePos x="0" y="0"/>
            <wp:positionH relativeFrom="page">
              <wp:posOffset>5933693</wp:posOffset>
            </wp:positionH>
            <wp:positionV relativeFrom="page">
              <wp:posOffset>6841486</wp:posOffset>
            </wp:positionV>
            <wp:extent cx="8381" cy="180"/>
            <wp:effectExtent l="0" t="0" r="0" b="0"/>
            <wp:wrapNone/>
            <wp:docPr id="5607" name="Freeform 56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381" cy="180"/>
                    </a:xfrm>
                    <a:custGeom>
                      <a:rect l="l" t="t" r="r" b="b"/>
                      <a:pathLst>
                        <a:path w="139700" h="180">
                          <a:moveTo>
                            <a:pt x="0" y="0"/>
                          </a:moveTo>
                          <a:lnTo>
                            <a:pt x="139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76" behindDoc="1" locked="0" layoutInCell="1" allowOverlap="1">
            <wp:simplePos x="0" y="0"/>
            <wp:positionH relativeFrom="page">
              <wp:posOffset>5933693</wp:posOffset>
            </wp:positionH>
            <wp:positionV relativeFrom="page">
              <wp:posOffset>6841486</wp:posOffset>
            </wp:positionV>
            <wp:extent cx="8381" cy="180"/>
            <wp:effectExtent l="0" t="0" r="0" b="0"/>
            <wp:wrapNone/>
            <wp:docPr id="5608" name="Freeform 56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381" cy="180"/>
                    </a:xfrm>
                    <a:custGeom>
                      <a:rect l="l" t="t" r="r" b="b"/>
                      <a:pathLst>
                        <a:path w="139700" h="180">
                          <a:moveTo>
                            <a:pt x="0" y="0"/>
                          </a:moveTo>
                          <a:lnTo>
                            <a:pt x="139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29" behindDoc="1" locked="0" layoutInCell="1" allowOverlap="1">
            <wp:simplePos x="0" y="0"/>
            <wp:positionH relativeFrom="page">
              <wp:posOffset>6268973</wp:posOffset>
            </wp:positionH>
            <wp:positionV relativeFrom="page">
              <wp:posOffset>6835390</wp:posOffset>
            </wp:positionV>
            <wp:extent cx="16763" cy="180"/>
            <wp:effectExtent l="0" t="0" r="0" b="0"/>
            <wp:wrapNone/>
            <wp:docPr id="5609" name="Freeform 56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763" cy="180"/>
                    </a:xfrm>
                    <a:custGeom>
                      <a:rect l="l" t="t" r="r" b="b"/>
                      <a:pathLst>
                        <a:path w="279400" h="180">
                          <a:moveTo>
                            <a:pt x="0" y="0"/>
                          </a:moveTo>
                          <a:lnTo>
                            <a:pt x="279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28" behindDoc="1" locked="0" layoutInCell="1" allowOverlap="1">
            <wp:simplePos x="0" y="0"/>
            <wp:positionH relativeFrom="page">
              <wp:posOffset>6268973</wp:posOffset>
            </wp:positionH>
            <wp:positionV relativeFrom="page">
              <wp:posOffset>6835390</wp:posOffset>
            </wp:positionV>
            <wp:extent cx="16763" cy="180"/>
            <wp:effectExtent l="0" t="0" r="0" b="0"/>
            <wp:wrapNone/>
            <wp:docPr id="5610" name="Freeform 56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763" cy="180"/>
                    </a:xfrm>
                    <a:custGeom>
                      <a:rect l="l" t="t" r="r" b="b"/>
                      <a:pathLst>
                        <a:path w="279400" h="180">
                          <a:moveTo>
                            <a:pt x="0" y="0"/>
                          </a:moveTo>
                          <a:lnTo>
                            <a:pt x="279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76" behindDoc="0" locked="0" layoutInCell="1" allowOverlap="1">
            <wp:simplePos x="0" y="0"/>
            <wp:positionH relativeFrom="page">
              <wp:posOffset>4613909</wp:posOffset>
            </wp:positionH>
            <wp:positionV relativeFrom="page">
              <wp:posOffset>6841486</wp:posOffset>
            </wp:positionV>
            <wp:extent cx="9905" cy="180"/>
            <wp:effectExtent l="0" t="0" r="0" b="0"/>
            <wp:wrapNone/>
            <wp:docPr id="5611" name="Freeform 56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905" cy="180"/>
                    </a:xfrm>
                    <a:custGeom>
                      <a:rect l="l" t="t" r="r" b="b"/>
                      <a:pathLst>
                        <a:path w="165100" h="180">
                          <a:moveTo>
                            <a:pt x="0" y="0"/>
                          </a:moveTo>
                          <a:lnTo>
                            <a:pt x="165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78" behindDoc="0" locked="0" layoutInCell="1" allowOverlap="1">
            <wp:simplePos x="0" y="0"/>
            <wp:positionH relativeFrom="page">
              <wp:posOffset>4608575</wp:posOffset>
            </wp:positionH>
            <wp:positionV relativeFrom="page">
              <wp:posOffset>6838438</wp:posOffset>
            </wp:positionV>
            <wp:extent cx="15239" cy="180"/>
            <wp:effectExtent l="0" t="0" r="0" b="0"/>
            <wp:wrapNone/>
            <wp:docPr id="5612" name="Freeform 56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9" cy="180"/>
                    </a:xfrm>
                    <a:custGeom>
                      <a:rect l="l" t="t" r="r" b="b"/>
                      <a:pathLst>
                        <a:path w="254000" h="180">
                          <a:moveTo>
                            <a:pt x="0" y="0"/>
                          </a:moveTo>
                          <a:lnTo>
                            <a:pt x="254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79" behindDoc="0" locked="0" layoutInCell="1" allowOverlap="1">
            <wp:simplePos x="0" y="0"/>
            <wp:positionH relativeFrom="page">
              <wp:posOffset>4608575</wp:posOffset>
            </wp:positionH>
            <wp:positionV relativeFrom="page">
              <wp:posOffset>6838438</wp:posOffset>
            </wp:positionV>
            <wp:extent cx="15239" cy="180"/>
            <wp:effectExtent l="0" t="0" r="0" b="0"/>
            <wp:wrapNone/>
            <wp:docPr id="5613" name="Freeform 56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9" cy="180"/>
                    </a:xfrm>
                    <a:custGeom>
                      <a:rect l="l" t="t" r="r" b="b"/>
                      <a:pathLst>
                        <a:path w="254000" h="180">
                          <a:moveTo>
                            <a:pt x="0" y="0"/>
                          </a:moveTo>
                          <a:lnTo>
                            <a:pt x="254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77" behindDoc="0" locked="0" layoutInCell="1" allowOverlap="1">
            <wp:simplePos x="0" y="0"/>
            <wp:positionH relativeFrom="page">
              <wp:posOffset>4613909</wp:posOffset>
            </wp:positionH>
            <wp:positionV relativeFrom="page">
              <wp:posOffset>6841486</wp:posOffset>
            </wp:positionV>
            <wp:extent cx="9905" cy="180"/>
            <wp:effectExtent l="0" t="0" r="0" b="0"/>
            <wp:wrapNone/>
            <wp:docPr id="5614" name="Freeform 56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905" cy="180"/>
                    </a:xfrm>
                    <a:custGeom>
                      <a:rect l="l" t="t" r="r" b="b"/>
                      <a:pathLst>
                        <a:path w="165100" h="180">
                          <a:moveTo>
                            <a:pt x="0" y="0"/>
                          </a:moveTo>
                          <a:lnTo>
                            <a:pt x="165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75" behindDoc="0" locked="0" layoutInCell="1" allowOverlap="1">
            <wp:simplePos x="0" y="0"/>
            <wp:positionH relativeFrom="page">
              <wp:posOffset>4620005</wp:posOffset>
            </wp:positionH>
            <wp:positionV relativeFrom="page">
              <wp:posOffset>6844534</wp:posOffset>
            </wp:positionV>
            <wp:extent cx="3809" cy="180"/>
            <wp:effectExtent l="0" t="0" r="0" b="0"/>
            <wp:wrapNone/>
            <wp:docPr id="5615" name="Freeform 56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0" y="0"/>
                          </a:move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74" behindDoc="0" locked="0" layoutInCell="1" allowOverlap="1">
            <wp:simplePos x="0" y="0"/>
            <wp:positionH relativeFrom="page">
              <wp:posOffset>4620005</wp:posOffset>
            </wp:positionH>
            <wp:positionV relativeFrom="page">
              <wp:posOffset>6844534</wp:posOffset>
            </wp:positionV>
            <wp:extent cx="3809" cy="180"/>
            <wp:effectExtent l="0" t="0" r="0" b="0"/>
            <wp:wrapNone/>
            <wp:docPr id="5616" name="Freeform 56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0" y="0"/>
                          </a:move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27" behindDoc="1" locked="0" layoutInCell="1" allowOverlap="1">
            <wp:simplePos x="0" y="0"/>
            <wp:positionH relativeFrom="page">
              <wp:posOffset>6274307</wp:posOffset>
            </wp:positionH>
            <wp:positionV relativeFrom="page">
              <wp:posOffset>6838438</wp:posOffset>
            </wp:positionV>
            <wp:extent cx="11429" cy="180"/>
            <wp:effectExtent l="0" t="0" r="0" b="0"/>
            <wp:wrapNone/>
            <wp:docPr id="5617" name="Freeform 56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429" cy="180"/>
                    </a:xfrm>
                    <a:custGeom>
                      <a:rect l="l" t="t" r="r" b="b"/>
                      <a:pathLst>
                        <a:path w="190500" h="180">
                          <a:moveTo>
                            <a:pt x="0" y="0"/>
                          </a:moveTo>
                          <a:lnTo>
                            <a:pt x="190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82" behindDoc="1" locked="0" layoutInCell="1" allowOverlap="1">
            <wp:simplePos x="0" y="0"/>
            <wp:positionH relativeFrom="page">
              <wp:posOffset>6337553</wp:posOffset>
            </wp:positionH>
            <wp:positionV relativeFrom="page">
              <wp:posOffset>6832342</wp:posOffset>
            </wp:positionV>
            <wp:extent cx="21335" cy="180"/>
            <wp:effectExtent l="0" t="0" r="0" b="0"/>
            <wp:wrapNone/>
            <wp:docPr id="5618" name="Freeform 56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335" cy="180"/>
                    </a:xfrm>
                    <a:custGeom>
                      <a:rect l="l" t="t" r="r" b="b"/>
                      <a:pathLst>
                        <a:path w="355600" h="180">
                          <a:moveTo>
                            <a:pt x="0" y="0"/>
                          </a:moveTo>
                          <a:lnTo>
                            <a:pt x="355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26" behindDoc="0" locked="0" layoutInCell="1" allowOverlap="1">
            <wp:simplePos x="0" y="0"/>
            <wp:positionH relativeFrom="page">
              <wp:posOffset>5285993</wp:posOffset>
            </wp:positionH>
            <wp:positionV relativeFrom="page">
              <wp:posOffset>6841486</wp:posOffset>
            </wp:positionV>
            <wp:extent cx="9905" cy="180"/>
            <wp:effectExtent l="0" t="0" r="0" b="0"/>
            <wp:wrapNone/>
            <wp:docPr id="5619" name="Freeform 56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905" cy="180"/>
                    </a:xfrm>
                    <a:custGeom>
                      <a:rect l="l" t="t" r="r" b="b"/>
                      <a:pathLst>
                        <a:path w="165100" h="180">
                          <a:moveTo>
                            <a:pt x="0" y="0"/>
                          </a:moveTo>
                          <a:lnTo>
                            <a:pt x="165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26" behindDoc="0" locked="0" layoutInCell="1" allowOverlap="1">
            <wp:simplePos x="0" y="0"/>
            <wp:positionH relativeFrom="page">
              <wp:posOffset>5455157</wp:posOffset>
            </wp:positionH>
            <wp:positionV relativeFrom="page">
              <wp:posOffset>6844534</wp:posOffset>
            </wp:positionV>
            <wp:extent cx="1523" cy="180"/>
            <wp:effectExtent l="0" t="0" r="0" b="0"/>
            <wp:wrapNone/>
            <wp:docPr id="5620" name="Freeform 56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" cy="180"/>
                    </a:xfrm>
                    <a:custGeom>
                      <a:rect l="l" t="t" r="r" b="b"/>
                      <a:pathLst>
                        <a:path w="25400" h="180">
                          <a:moveTo>
                            <a:pt x="0" y="0"/>
                          </a:moveTo>
                          <a:lnTo>
                            <a:pt x="25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0" behindDoc="1" locked="0" layoutInCell="1" allowOverlap="1">
            <wp:simplePos x="0" y="0"/>
            <wp:positionH relativeFrom="page">
              <wp:posOffset>5714999</wp:posOffset>
            </wp:positionH>
            <wp:positionV relativeFrom="page">
              <wp:posOffset>6844534</wp:posOffset>
            </wp:positionV>
            <wp:extent cx="2285" cy="180"/>
            <wp:effectExtent l="0" t="0" r="0" b="0"/>
            <wp:wrapNone/>
            <wp:docPr id="5621" name="Freeform 56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80"/>
                    </a:xfrm>
                    <a:custGeom>
                      <a:rect l="l" t="t" r="r" b="b"/>
                      <a:pathLst>
                        <a:path w="38100" h="180">
                          <a:moveTo>
                            <a:pt x="0" y="0"/>
                          </a:moveTo>
                          <a:lnTo>
                            <a:pt x="38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9" behindDoc="1" locked="0" layoutInCell="1" allowOverlap="1">
            <wp:simplePos x="0" y="0"/>
            <wp:positionH relativeFrom="page">
              <wp:posOffset>5868161</wp:posOffset>
            </wp:positionH>
            <wp:positionV relativeFrom="page">
              <wp:posOffset>6838438</wp:posOffset>
            </wp:positionV>
            <wp:extent cx="13715" cy="180"/>
            <wp:effectExtent l="0" t="0" r="0" b="0"/>
            <wp:wrapNone/>
            <wp:docPr id="5622" name="Freeform 56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15" cy="180"/>
                    </a:xfrm>
                    <a:custGeom>
                      <a:rect l="l" t="t" r="r" b="b"/>
                      <a:pathLst>
                        <a:path w="228600" h="180">
                          <a:moveTo>
                            <a:pt x="0" y="0"/>
                          </a:moveTo>
                          <a:lnTo>
                            <a:pt x="228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8" behindDoc="1" locked="0" layoutInCell="1" allowOverlap="1">
            <wp:simplePos x="0" y="0"/>
            <wp:positionH relativeFrom="page">
              <wp:posOffset>5868161</wp:posOffset>
            </wp:positionH>
            <wp:positionV relativeFrom="page">
              <wp:posOffset>6838438</wp:posOffset>
            </wp:positionV>
            <wp:extent cx="13715" cy="180"/>
            <wp:effectExtent l="0" t="0" r="0" b="0"/>
            <wp:wrapNone/>
            <wp:docPr id="5623" name="Freeform 56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15" cy="180"/>
                    </a:xfrm>
                    <a:custGeom>
                      <a:rect l="l" t="t" r="r" b="b"/>
                      <a:pathLst>
                        <a:path w="228600" h="180">
                          <a:moveTo>
                            <a:pt x="0" y="0"/>
                          </a:moveTo>
                          <a:lnTo>
                            <a:pt x="228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32" behindDoc="1" locked="0" layoutInCell="1" allowOverlap="1">
            <wp:simplePos x="0" y="0"/>
            <wp:positionH relativeFrom="page">
              <wp:posOffset>6060947</wp:posOffset>
            </wp:positionH>
            <wp:positionV relativeFrom="page">
              <wp:posOffset>6832342</wp:posOffset>
            </wp:positionV>
            <wp:extent cx="21335" cy="180"/>
            <wp:effectExtent l="0" t="0" r="0" b="0"/>
            <wp:wrapNone/>
            <wp:docPr id="5624" name="Freeform 56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335" cy="180"/>
                    </a:xfrm>
                    <a:custGeom>
                      <a:rect l="l" t="t" r="r" b="b"/>
                      <a:pathLst>
                        <a:path w="355600" h="180">
                          <a:moveTo>
                            <a:pt x="0" y="0"/>
                          </a:moveTo>
                          <a:lnTo>
                            <a:pt x="355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5" behindDoc="1" locked="0" layoutInCell="1" allowOverlap="1">
            <wp:simplePos x="0" y="0"/>
            <wp:positionH relativeFrom="page">
              <wp:posOffset>5879591</wp:posOffset>
            </wp:positionH>
            <wp:positionV relativeFrom="page">
              <wp:posOffset>6844534</wp:posOffset>
            </wp:positionV>
            <wp:extent cx="2285" cy="180"/>
            <wp:effectExtent l="0" t="0" r="0" b="0"/>
            <wp:wrapNone/>
            <wp:docPr id="5625" name="Freeform 56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80"/>
                    </a:xfrm>
                    <a:custGeom>
                      <a:rect l="l" t="t" r="r" b="b"/>
                      <a:pathLst>
                        <a:path w="38100" h="180">
                          <a:moveTo>
                            <a:pt x="0" y="0"/>
                          </a:moveTo>
                          <a:lnTo>
                            <a:pt x="38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6" behindDoc="1" locked="0" layoutInCell="1" allowOverlap="1">
            <wp:simplePos x="0" y="0"/>
            <wp:positionH relativeFrom="page">
              <wp:posOffset>5873495</wp:posOffset>
            </wp:positionH>
            <wp:positionV relativeFrom="page">
              <wp:posOffset>6841486</wp:posOffset>
            </wp:positionV>
            <wp:extent cx="8381" cy="180"/>
            <wp:effectExtent l="0" t="0" r="0" b="0"/>
            <wp:wrapNone/>
            <wp:docPr id="5626" name="Freeform 56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381" cy="180"/>
                    </a:xfrm>
                    <a:custGeom>
                      <a:rect l="l" t="t" r="r" b="b"/>
                      <a:pathLst>
                        <a:path w="139700" h="180">
                          <a:moveTo>
                            <a:pt x="0" y="0"/>
                          </a:moveTo>
                          <a:lnTo>
                            <a:pt x="139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7" behindDoc="1" locked="0" layoutInCell="1" allowOverlap="1">
            <wp:simplePos x="0" y="0"/>
            <wp:positionH relativeFrom="page">
              <wp:posOffset>5873495</wp:posOffset>
            </wp:positionH>
            <wp:positionV relativeFrom="page">
              <wp:posOffset>6841486</wp:posOffset>
            </wp:positionV>
            <wp:extent cx="8381" cy="180"/>
            <wp:effectExtent l="0" t="0" r="0" b="0"/>
            <wp:wrapNone/>
            <wp:docPr id="5627" name="Freeform 56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381" cy="180"/>
                    </a:xfrm>
                    <a:custGeom>
                      <a:rect l="l" t="t" r="r" b="b"/>
                      <a:pathLst>
                        <a:path w="139700" h="180">
                          <a:moveTo>
                            <a:pt x="0" y="0"/>
                          </a:moveTo>
                          <a:lnTo>
                            <a:pt x="139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4" behindDoc="1" locked="0" layoutInCell="1" allowOverlap="1">
            <wp:simplePos x="0" y="0"/>
            <wp:positionH relativeFrom="page">
              <wp:posOffset>5879591</wp:posOffset>
            </wp:positionH>
            <wp:positionV relativeFrom="page">
              <wp:posOffset>6844534</wp:posOffset>
            </wp:positionV>
            <wp:extent cx="2285" cy="180"/>
            <wp:effectExtent l="0" t="0" r="0" b="0"/>
            <wp:wrapNone/>
            <wp:docPr id="5628" name="Freeform 56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80"/>
                    </a:xfrm>
                    <a:custGeom>
                      <a:rect l="l" t="t" r="r" b="b"/>
                      <a:pathLst>
                        <a:path w="38100" h="180">
                          <a:moveTo>
                            <a:pt x="0" y="0"/>
                          </a:moveTo>
                          <a:lnTo>
                            <a:pt x="38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75" behindDoc="1" locked="0" layoutInCell="1" allowOverlap="1">
            <wp:simplePos x="0" y="0"/>
            <wp:positionH relativeFrom="page">
              <wp:posOffset>5933693</wp:posOffset>
            </wp:positionH>
            <wp:positionV relativeFrom="page">
              <wp:posOffset>6844534</wp:posOffset>
            </wp:positionV>
            <wp:extent cx="2285" cy="180"/>
            <wp:effectExtent l="0" t="0" r="0" b="0"/>
            <wp:wrapNone/>
            <wp:docPr id="5629" name="Freeform 56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80"/>
                    </a:xfrm>
                    <a:custGeom>
                      <a:rect l="l" t="t" r="r" b="b"/>
                      <a:pathLst>
                        <a:path w="38100" h="180">
                          <a:moveTo>
                            <a:pt x="0" y="0"/>
                          </a:moveTo>
                          <a:lnTo>
                            <a:pt x="38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74" behindDoc="1" locked="0" layoutInCell="1" allowOverlap="1">
            <wp:simplePos x="0" y="0"/>
            <wp:positionH relativeFrom="page">
              <wp:posOffset>5933693</wp:posOffset>
            </wp:positionH>
            <wp:positionV relativeFrom="page">
              <wp:posOffset>6844534</wp:posOffset>
            </wp:positionV>
            <wp:extent cx="2285" cy="180"/>
            <wp:effectExtent l="0" t="0" r="0" b="0"/>
            <wp:wrapNone/>
            <wp:docPr id="5630" name="Freeform 56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80"/>
                    </a:xfrm>
                    <a:custGeom>
                      <a:rect l="l" t="t" r="r" b="b"/>
                      <a:pathLst>
                        <a:path w="38100" h="180">
                          <a:moveTo>
                            <a:pt x="0" y="0"/>
                          </a:moveTo>
                          <a:lnTo>
                            <a:pt x="38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28" behindDoc="1" locked="0" layoutInCell="1" allowOverlap="1">
            <wp:simplePos x="0" y="0"/>
            <wp:positionH relativeFrom="page">
              <wp:posOffset>6070091</wp:posOffset>
            </wp:positionH>
            <wp:positionV relativeFrom="page">
              <wp:posOffset>6838438</wp:posOffset>
            </wp:positionV>
            <wp:extent cx="12191" cy="180"/>
            <wp:effectExtent l="0" t="0" r="0" b="0"/>
            <wp:wrapNone/>
            <wp:docPr id="5631" name="Freeform 56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1" cy="180"/>
                    </a:xfrm>
                    <a:custGeom>
                      <a:rect l="l" t="t" r="r" b="b"/>
                      <a:pathLst>
                        <a:path w="203200" h="180">
                          <a:moveTo>
                            <a:pt x="0" y="0"/>
                          </a:moveTo>
                          <a:lnTo>
                            <a:pt x="203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30" behindDoc="1" locked="0" layoutInCell="1" allowOverlap="1">
            <wp:simplePos x="0" y="0"/>
            <wp:positionH relativeFrom="page">
              <wp:posOffset>6065519</wp:posOffset>
            </wp:positionH>
            <wp:positionV relativeFrom="page">
              <wp:posOffset>6835390</wp:posOffset>
            </wp:positionV>
            <wp:extent cx="16763" cy="180"/>
            <wp:effectExtent l="0" t="0" r="0" b="0"/>
            <wp:wrapNone/>
            <wp:docPr id="5632" name="Freeform 56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763" cy="180"/>
                    </a:xfrm>
                    <a:custGeom>
                      <a:rect l="l" t="t" r="r" b="b"/>
                      <a:pathLst>
                        <a:path w="279400" h="180">
                          <a:moveTo>
                            <a:pt x="0" y="0"/>
                          </a:moveTo>
                          <a:lnTo>
                            <a:pt x="279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31" behindDoc="1" locked="0" layoutInCell="1" allowOverlap="1">
            <wp:simplePos x="0" y="0"/>
            <wp:positionH relativeFrom="page">
              <wp:posOffset>6065519</wp:posOffset>
            </wp:positionH>
            <wp:positionV relativeFrom="page">
              <wp:posOffset>6835390</wp:posOffset>
            </wp:positionV>
            <wp:extent cx="16763" cy="180"/>
            <wp:effectExtent l="0" t="0" r="0" b="0"/>
            <wp:wrapNone/>
            <wp:docPr id="5633" name="Freeform 56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763" cy="180"/>
                    </a:xfrm>
                    <a:custGeom>
                      <a:rect l="l" t="t" r="r" b="b"/>
                      <a:pathLst>
                        <a:path w="279400" h="180">
                          <a:moveTo>
                            <a:pt x="0" y="0"/>
                          </a:moveTo>
                          <a:lnTo>
                            <a:pt x="279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26" behindDoc="0" locked="0" layoutInCell="1" allowOverlap="1">
            <wp:simplePos x="0" y="0"/>
            <wp:positionH relativeFrom="page">
              <wp:posOffset>4875275</wp:posOffset>
            </wp:positionH>
            <wp:positionV relativeFrom="page">
              <wp:posOffset>6844534</wp:posOffset>
            </wp:positionV>
            <wp:extent cx="6095" cy="180"/>
            <wp:effectExtent l="0" t="0" r="0" b="0"/>
            <wp:wrapNone/>
            <wp:docPr id="5634" name="Freeform 56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80"/>
                    </a:xfrm>
                    <a:custGeom>
                      <a:rect l="l" t="t" r="r" b="b"/>
                      <a:pathLst>
                        <a:path w="101600" h="180">
                          <a:moveTo>
                            <a:pt x="0" y="0"/>
                          </a:moveTo>
                          <a:lnTo>
                            <a:pt x="101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29" behindDoc="1" locked="0" layoutInCell="1" allowOverlap="1">
            <wp:simplePos x="0" y="0"/>
            <wp:positionH relativeFrom="page">
              <wp:posOffset>6070091</wp:posOffset>
            </wp:positionH>
            <wp:positionV relativeFrom="page">
              <wp:posOffset>6838438</wp:posOffset>
            </wp:positionV>
            <wp:extent cx="12191" cy="180"/>
            <wp:effectExtent l="0" t="0" r="0" b="0"/>
            <wp:wrapNone/>
            <wp:docPr id="5635" name="Freeform 56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1" cy="180"/>
                    </a:xfrm>
                    <a:custGeom>
                      <a:rect l="l" t="t" r="r" b="b"/>
                      <a:pathLst>
                        <a:path w="203200" h="180">
                          <a:moveTo>
                            <a:pt x="0" y="0"/>
                          </a:moveTo>
                          <a:lnTo>
                            <a:pt x="203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27" behindDoc="1" locked="0" layoutInCell="1" allowOverlap="1">
            <wp:simplePos x="0" y="0"/>
            <wp:positionH relativeFrom="page">
              <wp:posOffset>6076187</wp:posOffset>
            </wp:positionH>
            <wp:positionV relativeFrom="page">
              <wp:posOffset>6841486</wp:posOffset>
            </wp:positionV>
            <wp:extent cx="6095" cy="180"/>
            <wp:effectExtent l="0" t="0" r="0" b="0"/>
            <wp:wrapNone/>
            <wp:docPr id="5636" name="Freeform 56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80"/>
                    </a:xfrm>
                    <a:custGeom>
                      <a:rect l="l" t="t" r="r" b="b"/>
                      <a:pathLst>
                        <a:path w="101600" h="180">
                          <a:moveTo>
                            <a:pt x="0" y="0"/>
                          </a:moveTo>
                          <a:lnTo>
                            <a:pt x="101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26" behindDoc="1" locked="0" layoutInCell="1" allowOverlap="1">
            <wp:simplePos x="0" y="0"/>
            <wp:positionH relativeFrom="page">
              <wp:posOffset>6076187</wp:posOffset>
            </wp:positionH>
            <wp:positionV relativeFrom="page">
              <wp:posOffset>6841486</wp:posOffset>
            </wp:positionV>
            <wp:extent cx="6095" cy="180"/>
            <wp:effectExtent l="0" t="0" r="0" b="0"/>
            <wp:wrapNone/>
            <wp:docPr id="5637" name="Freeform 56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80"/>
                    </a:xfrm>
                    <a:custGeom>
                      <a:rect l="l" t="t" r="r" b="b"/>
                      <a:pathLst>
                        <a:path w="101600" h="180">
                          <a:moveTo>
                            <a:pt x="0" y="0"/>
                          </a:moveTo>
                          <a:lnTo>
                            <a:pt x="101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80" behindDoc="1" locked="0" layoutInCell="1" allowOverlap="1">
            <wp:simplePos x="0" y="0"/>
            <wp:positionH relativeFrom="page">
              <wp:posOffset>6134099</wp:posOffset>
            </wp:positionH>
            <wp:positionV relativeFrom="page">
              <wp:posOffset>6838438</wp:posOffset>
            </wp:positionV>
            <wp:extent cx="11429" cy="180"/>
            <wp:effectExtent l="0" t="0" r="0" b="0"/>
            <wp:wrapNone/>
            <wp:docPr id="5638" name="Freeform 56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429" cy="180"/>
                    </a:xfrm>
                    <a:custGeom>
                      <a:rect l="l" t="t" r="r" b="b"/>
                      <a:pathLst>
                        <a:path w="190500" h="180">
                          <a:moveTo>
                            <a:pt x="0" y="0"/>
                          </a:moveTo>
                          <a:lnTo>
                            <a:pt x="190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81" behindDoc="1" locked="0" layoutInCell="1" allowOverlap="1">
            <wp:simplePos x="0" y="0"/>
            <wp:positionH relativeFrom="page">
              <wp:posOffset>6134099</wp:posOffset>
            </wp:positionH>
            <wp:positionV relativeFrom="page">
              <wp:posOffset>6838438</wp:posOffset>
            </wp:positionV>
            <wp:extent cx="11429" cy="180"/>
            <wp:effectExtent l="0" t="0" r="0" b="0"/>
            <wp:wrapNone/>
            <wp:docPr id="5639" name="Freeform 56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429" cy="180"/>
                    </a:xfrm>
                    <a:custGeom>
                      <a:rect l="l" t="t" r="r" b="b"/>
                      <a:pathLst>
                        <a:path w="190500" h="180">
                          <a:moveTo>
                            <a:pt x="0" y="0"/>
                          </a:moveTo>
                          <a:lnTo>
                            <a:pt x="190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79" behindDoc="1" locked="0" layoutInCell="1" allowOverlap="1">
            <wp:simplePos x="0" y="0"/>
            <wp:positionH relativeFrom="page">
              <wp:posOffset>6134099</wp:posOffset>
            </wp:positionH>
            <wp:positionV relativeFrom="page">
              <wp:posOffset>6841486</wp:posOffset>
            </wp:positionV>
            <wp:extent cx="6095" cy="180"/>
            <wp:effectExtent l="0" t="0" r="0" b="0"/>
            <wp:wrapNone/>
            <wp:docPr id="5640" name="Freeform 56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80"/>
                    </a:xfrm>
                    <a:custGeom>
                      <a:rect l="l" t="t" r="r" b="b"/>
                      <a:pathLst>
                        <a:path w="101600" h="180">
                          <a:moveTo>
                            <a:pt x="0" y="0"/>
                          </a:moveTo>
                          <a:lnTo>
                            <a:pt x="101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82" behindDoc="1" locked="0" layoutInCell="1" allowOverlap="1">
            <wp:simplePos x="0" y="0"/>
            <wp:positionH relativeFrom="page">
              <wp:posOffset>6134099</wp:posOffset>
            </wp:positionH>
            <wp:positionV relativeFrom="page">
              <wp:posOffset>6835390</wp:posOffset>
            </wp:positionV>
            <wp:extent cx="16763" cy="180"/>
            <wp:effectExtent l="0" t="0" r="0" b="0"/>
            <wp:wrapNone/>
            <wp:docPr id="5641" name="Freeform 56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763" cy="180"/>
                    </a:xfrm>
                    <a:custGeom>
                      <a:rect l="l" t="t" r="r" b="b"/>
                      <a:pathLst>
                        <a:path w="279400" h="180">
                          <a:moveTo>
                            <a:pt x="0" y="0"/>
                          </a:moveTo>
                          <a:lnTo>
                            <a:pt x="279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83" behindDoc="1" locked="0" layoutInCell="1" allowOverlap="1">
            <wp:simplePos x="0" y="0"/>
            <wp:positionH relativeFrom="page">
              <wp:posOffset>6134099</wp:posOffset>
            </wp:positionH>
            <wp:positionV relativeFrom="page">
              <wp:posOffset>6835390</wp:posOffset>
            </wp:positionV>
            <wp:extent cx="16763" cy="180"/>
            <wp:effectExtent l="0" t="0" r="0" b="0"/>
            <wp:wrapNone/>
            <wp:docPr id="5642" name="Freeform 56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763" cy="180"/>
                    </a:xfrm>
                    <a:custGeom>
                      <a:rect l="l" t="t" r="r" b="b"/>
                      <a:pathLst>
                        <a:path w="279400" h="180">
                          <a:moveTo>
                            <a:pt x="0" y="0"/>
                          </a:moveTo>
                          <a:lnTo>
                            <a:pt x="279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78" behindDoc="1" locked="0" layoutInCell="1" allowOverlap="1">
            <wp:simplePos x="0" y="0"/>
            <wp:positionH relativeFrom="page">
              <wp:posOffset>6134099</wp:posOffset>
            </wp:positionH>
            <wp:positionV relativeFrom="page">
              <wp:posOffset>6841486</wp:posOffset>
            </wp:positionV>
            <wp:extent cx="6095" cy="180"/>
            <wp:effectExtent l="0" t="0" r="0" b="0"/>
            <wp:wrapNone/>
            <wp:docPr id="5643" name="Freeform 56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80"/>
                    </a:xfrm>
                    <a:custGeom>
                      <a:rect l="l" t="t" r="r" b="b"/>
                      <a:pathLst>
                        <a:path w="101600" h="180">
                          <a:moveTo>
                            <a:pt x="0" y="0"/>
                          </a:moveTo>
                          <a:lnTo>
                            <a:pt x="101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26" behindDoc="1" locked="0" layoutInCell="1" allowOverlap="1">
            <wp:simplePos x="0" y="0"/>
            <wp:positionH relativeFrom="page">
              <wp:posOffset>6274307</wp:posOffset>
            </wp:positionH>
            <wp:positionV relativeFrom="page">
              <wp:posOffset>6838438</wp:posOffset>
            </wp:positionV>
            <wp:extent cx="11429" cy="180"/>
            <wp:effectExtent l="0" t="0" r="0" b="0"/>
            <wp:wrapNone/>
            <wp:docPr id="5644" name="Freeform 56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429" cy="180"/>
                    </a:xfrm>
                    <a:custGeom>
                      <a:rect l="l" t="t" r="r" b="b"/>
                      <a:pathLst>
                        <a:path w="190500" h="180">
                          <a:moveTo>
                            <a:pt x="0" y="0"/>
                          </a:moveTo>
                          <a:lnTo>
                            <a:pt x="190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25" behindDoc="1" locked="0" layoutInCell="1" allowOverlap="1">
            <wp:simplePos x="0" y="0"/>
            <wp:positionH relativeFrom="page">
              <wp:posOffset>6280403</wp:posOffset>
            </wp:positionH>
            <wp:positionV relativeFrom="page">
              <wp:posOffset>6841486</wp:posOffset>
            </wp:positionV>
            <wp:extent cx="5333" cy="180"/>
            <wp:effectExtent l="0" t="0" r="0" b="0"/>
            <wp:wrapNone/>
            <wp:docPr id="5645" name="Freeform 56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0" y="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24" behindDoc="1" locked="0" layoutInCell="1" allowOverlap="1">
            <wp:simplePos x="0" y="0"/>
            <wp:positionH relativeFrom="page">
              <wp:posOffset>6280403</wp:posOffset>
            </wp:positionH>
            <wp:positionV relativeFrom="page">
              <wp:posOffset>6841486</wp:posOffset>
            </wp:positionV>
            <wp:extent cx="5333" cy="180"/>
            <wp:effectExtent l="0" t="0" r="0" b="0"/>
            <wp:wrapNone/>
            <wp:docPr id="5646" name="Freeform 56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0" y="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80" behindDoc="1" locked="0" layoutInCell="1" allowOverlap="1">
            <wp:simplePos x="0" y="0"/>
            <wp:positionH relativeFrom="page">
              <wp:posOffset>6337553</wp:posOffset>
            </wp:positionH>
            <wp:positionV relativeFrom="page">
              <wp:posOffset>6835390</wp:posOffset>
            </wp:positionV>
            <wp:extent cx="16763" cy="180"/>
            <wp:effectExtent l="0" t="0" r="0" b="0"/>
            <wp:wrapNone/>
            <wp:docPr id="5647" name="Freeform 56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763" cy="180"/>
                    </a:xfrm>
                    <a:custGeom>
                      <a:rect l="l" t="t" r="r" b="b"/>
                      <a:pathLst>
                        <a:path w="279400" h="180">
                          <a:moveTo>
                            <a:pt x="0" y="0"/>
                          </a:moveTo>
                          <a:lnTo>
                            <a:pt x="279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81" behindDoc="1" locked="0" layoutInCell="1" allowOverlap="1">
            <wp:simplePos x="0" y="0"/>
            <wp:positionH relativeFrom="page">
              <wp:posOffset>6337553</wp:posOffset>
            </wp:positionH>
            <wp:positionV relativeFrom="page">
              <wp:posOffset>6835390</wp:posOffset>
            </wp:positionV>
            <wp:extent cx="16763" cy="180"/>
            <wp:effectExtent l="0" t="0" r="0" b="0"/>
            <wp:wrapNone/>
            <wp:docPr id="5648" name="Freeform 56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763" cy="180"/>
                    </a:xfrm>
                    <a:custGeom>
                      <a:rect l="l" t="t" r="r" b="b"/>
                      <a:pathLst>
                        <a:path w="279400" h="180">
                          <a:moveTo>
                            <a:pt x="0" y="0"/>
                          </a:moveTo>
                          <a:lnTo>
                            <a:pt x="279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78" behindDoc="1" locked="0" layoutInCell="1" allowOverlap="1">
            <wp:simplePos x="0" y="0"/>
            <wp:positionH relativeFrom="page">
              <wp:posOffset>6337553</wp:posOffset>
            </wp:positionH>
            <wp:positionV relativeFrom="page">
              <wp:posOffset>6838438</wp:posOffset>
            </wp:positionV>
            <wp:extent cx="11429" cy="180"/>
            <wp:effectExtent l="0" t="0" r="0" b="0"/>
            <wp:wrapNone/>
            <wp:docPr id="5649" name="Freeform 56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429" cy="180"/>
                    </a:xfrm>
                    <a:custGeom>
                      <a:rect l="l" t="t" r="r" b="b"/>
                      <a:pathLst>
                        <a:path w="190500" h="180">
                          <a:moveTo>
                            <a:pt x="0" y="0"/>
                          </a:moveTo>
                          <a:lnTo>
                            <a:pt x="190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79" behindDoc="1" locked="0" layoutInCell="1" allowOverlap="1">
            <wp:simplePos x="0" y="0"/>
            <wp:positionH relativeFrom="page">
              <wp:posOffset>6337553</wp:posOffset>
            </wp:positionH>
            <wp:positionV relativeFrom="page">
              <wp:posOffset>6838438</wp:posOffset>
            </wp:positionV>
            <wp:extent cx="11429" cy="180"/>
            <wp:effectExtent l="0" t="0" r="0" b="0"/>
            <wp:wrapNone/>
            <wp:docPr id="5650" name="Freeform 56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429" cy="180"/>
                    </a:xfrm>
                    <a:custGeom>
                      <a:rect l="l" t="t" r="r" b="b"/>
                      <a:pathLst>
                        <a:path w="190500" h="180">
                          <a:moveTo>
                            <a:pt x="0" y="0"/>
                          </a:moveTo>
                          <a:lnTo>
                            <a:pt x="190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77" behindDoc="1" locked="0" layoutInCell="1" allowOverlap="1">
            <wp:simplePos x="0" y="0"/>
            <wp:positionH relativeFrom="page">
              <wp:posOffset>6337553</wp:posOffset>
            </wp:positionH>
            <wp:positionV relativeFrom="page">
              <wp:posOffset>6841486</wp:posOffset>
            </wp:positionV>
            <wp:extent cx="5333" cy="180"/>
            <wp:effectExtent l="0" t="0" r="0" b="0"/>
            <wp:wrapNone/>
            <wp:docPr id="5651" name="Freeform 56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0" y="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76" behindDoc="1" locked="0" layoutInCell="1" allowOverlap="1">
            <wp:simplePos x="0" y="0"/>
            <wp:positionH relativeFrom="page">
              <wp:posOffset>6337553</wp:posOffset>
            </wp:positionH>
            <wp:positionV relativeFrom="page">
              <wp:posOffset>6841486</wp:posOffset>
            </wp:positionV>
            <wp:extent cx="5333" cy="180"/>
            <wp:effectExtent l="0" t="0" r="0" b="0"/>
            <wp:wrapNone/>
            <wp:docPr id="5652" name="Freeform 56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80"/>
                    </a:xfrm>
                    <a:custGeom>
                      <a:rect l="l" t="t" r="r" b="b"/>
                      <a:pathLst>
                        <a:path w="88900" h="180">
                          <a:moveTo>
                            <a:pt x="0" y="0"/>
                          </a:move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2" behindDoc="1" locked="0" layoutInCell="1" allowOverlap="1">
            <wp:simplePos x="0" y="0"/>
            <wp:positionH relativeFrom="page">
              <wp:posOffset>5475731</wp:posOffset>
            </wp:positionH>
            <wp:positionV relativeFrom="page">
              <wp:posOffset>6942832</wp:posOffset>
            </wp:positionV>
            <wp:extent cx="6095" cy="13715"/>
            <wp:effectExtent l="0" t="0" r="0" b="0"/>
            <wp:wrapNone/>
            <wp:docPr id="5653" name="Freeform 56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3715"/>
                    </a:xfrm>
                    <a:custGeom>
                      <a:rect l="l" t="t" r="r" b="b"/>
                      <a:pathLst>
                        <a:path w="101600" h="228600">
                          <a:moveTo>
                            <a:pt x="0" y="228600"/>
                          </a:moveTo>
                          <a:lnTo>
                            <a:pt x="0" y="0"/>
                          </a:lnTo>
                          <a:lnTo>
                            <a:pt x="63500" y="0"/>
                          </a:lnTo>
                          <a:lnTo>
                            <a:pt x="88900" y="12700"/>
                          </a:lnTo>
                          <a:lnTo>
                            <a:pt x="101600" y="25400"/>
                          </a:lnTo>
                          <a:lnTo>
                            <a:pt x="101600" y="88900"/>
                          </a:lnTo>
                          <a:lnTo>
                            <a:pt x="76200" y="101600"/>
                          </a:lnTo>
                          <a:lnTo>
                            <a:pt x="63500" y="114300"/>
                          </a:lnTo>
                          <a:lnTo>
                            <a:pt x="0" y="1143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4" behindDoc="1" locked="0" layoutInCell="1" allowOverlap="1">
            <wp:simplePos x="0" y="0"/>
            <wp:positionH relativeFrom="page">
              <wp:posOffset>5490971</wp:posOffset>
            </wp:positionH>
            <wp:positionV relativeFrom="page">
              <wp:posOffset>6942832</wp:posOffset>
            </wp:positionV>
            <wp:extent cx="1523" cy="13715"/>
            <wp:effectExtent l="0" t="0" r="0" b="0"/>
            <wp:wrapNone/>
            <wp:docPr id="5654" name="Freeform 56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" cy="13715"/>
                    </a:xfrm>
                    <a:custGeom>
                      <a:rect l="l" t="t" r="r" b="b"/>
                      <a:pathLst>
                        <a:path w="25400" h="228600">
                          <a:moveTo>
                            <a:pt x="25400" y="228600"/>
                          </a:moveTo>
                          <a:lnTo>
                            <a:pt x="25400" y="0"/>
                          </a:lnTo>
                          <a:lnTo>
                            <a:pt x="0" y="508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6" behindDoc="1" locked="0" layoutInCell="1" allowOverlap="1">
            <wp:simplePos x="0" y="0"/>
            <wp:positionH relativeFrom="page">
              <wp:posOffset>5503925</wp:posOffset>
            </wp:positionH>
            <wp:positionV relativeFrom="page">
              <wp:posOffset>6942832</wp:posOffset>
            </wp:positionV>
            <wp:extent cx="6095" cy="13715"/>
            <wp:effectExtent l="0" t="0" r="0" b="0"/>
            <wp:wrapNone/>
            <wp:docPr id="5655" name="Freeform 56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3715"/>
                    </a:xfrm>
                    <a:custGeom>
                      <a:rect l="l" t="t" r="r" b="b"/>
                      <a:pathLst>
                        <a:path w="101600" h="228600">
                          <a:moveTo>
                            <a:pt x="38100" y="228600"/>
                          </a:moveTo>
                          <a:lnTo>
                            <a:pt x="50800" y="177800"/>
                          </a:lnTo>
                          <a:lnTo>
                            <a:pt x="63500" y="139700"/>
                          </a:lnTo>
                          <a:lnTo>
                            <a:pt x="63500" y="101600"/>
                          </a:lnTo>
                          <a:lnTo>
                            <a:pt x="76200" y="50800"/>
                          </a:lnTo>
                          <a:lnTo>
                            <a:pt x="10160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7" behindDoc="1" locked="0" layoutInCell="1" allowOverlap="1">
            <wp:simplePos x="0" y="0"/>
            <wp:positionH relativeFrom="page">
              <wp:posOffset>5543549</wp:posOffset>
            </wp:positionH>
            <wp:positionV relativeFrom="page">
              <wp:posOffset>6942070</wp:posOffset>
            </wp:positionV>
            <wp:extent cx="6095" cy="13715"/>
            <wp:effectExtent l="0" t="0" r="0" b="0"/>
            <wp:wrapNone/>
            <wp:docPr id="5656" name="Freeform 56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3715"/>
                    </a:xfrm>
                    <a:custGeom>
                      <a:rect l="l" t="t" r="r" b="b"/>
                      <a:pathLst>
                        <a:path w="101600" h="228600">
                          <a:moveTo>
                            <a:pt x="0" y="0"/>
                          </a:moveTo>
                          <a:lnTo>
                            <a:pt x="0" y="228600"/>
                          </a:lnTo>
                          <a:lnTo>
                            <a:pt x="101600" y="2286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8" behindDoc="1" locked="0" layoutInCell="1" allowOverlap="1">
            <wp:simplePos x="0" y="0"/>
            <wp:positionH relativeFrom="page">
              <wp:posOffset>5557265</wp:posOffset>
            </wp:positionH>
            <wp:positionV relativeFrom="page">
              <wp:posOffset>6942070</wp:posOffset>
            </wp:positionV>
            <wp:extent cx="6857" cy="13715"/>
            <wp:effectExtent l="0" t="0" r="0" b="0"/>
            <wp:wrapNone/>
            <wp:docPr id="5657" name="Freeform 56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3715"/>
                    </a:xfrm>
                    <a:custGeom>
                      <a:rect l="l" t="t" r="r" b="b"/>
                      <a:pathLst>
                        <a:path w="114300" h="228600">
                          <a:moveTo>
                            <a:pt x="0" y="228600"/>
                          </a:moveTo>
                          <a:lnTo>
                            <a:pt x="0" y="0"/>
                          </a:lnTo>
                          <a:lnTo>
                            <a:pt x="50800" y="0"/>
                          </a:lnTo>
                          <a:lnTo>
                            <a:pt x="76200" y="12700"/>
                          </a:lnTo>
                          <a:lnTo>
                            <a:pt x="88900" y="25400"/>
                          </a:lnTo>
                          <a:lnTo>
                            <a:pt x="101600" y="50800"/>
                          </a:lnTo>
                          <a:lnTo>
                            <a:pt x="114300" y="76200"/>
                          </a:lnTo>
                          <a:lnTo>
                            <a:pt x="114300" y="152400"/>
                          </a:lnTo>
                          <a:lnTo>
                            <a:pt x="101600" y="177800"/>
                          </a:lnTo>
                          <a:lnTo>
                            <a:pt x="88900" y="203200"/>
                          </a:lnTo>
                          <a:lnTo>
                            <a:pt x="76200" y="228600"/>
                          </a:lnTo>
                          <a:lnTo>
                            <a:pt x="0" y="2286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9" behindDoc="1" locked="0" layoutInCell="1" allowOverlap="1">
            <wp:simplePos x="0" y="0"/>
            <wp:positionH relativeFrom="page">
              <wp:posOffset>5573267</wp:posOffset>
            </wp:positionH>
            <wp:positionV relativeFrom="page">
              <wp:posOffset>6942070</wp:posOffset>
            </wp:positionV>
            <wp:extent cx="1523" cy="13715"/>
            <wp:effectExtent l="0" t="0" r="0" b="0"/>
            <wp:wrapNone/>
            <wp:docPr id="5658" name="Freeform 56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" cy="13715"/>
                    </a:xfrm>
                    <a:custGeom>
                      <a:rect l="l" t="t" r="r" b="b"/>
                      <a:pathLst>
                        <a:path w="25400" h="228600">
                          <a:moveTo>
                            <a:pt x="25400" y="228600"/>
                          </a:moveTo>
                          <a:lnTo>
                            <a:pt x="25400" y="0"/>
                          </a:lnTo>
                          <a:lnTo>
                            <a:pt x="0" y="508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3" behindDoc="1" locked="0" layoutInCell="1" allowOverlap="1">
            <wp:simplePos x="0" y="0"/>
            <wp:positionH relativeFrom="page">
              <wp:posOffset>5479541</wp:posOffset>
            </wp:positionH>
            <wp:positionV relativeFrom="page">
              <wp:posOffset>6949690</wp:posOffset>
            </wp:positionV>
            <wp:extent cx="2285" cy="6857"/>
            <wp:effectExtent l="0" t="0" r="0" b="0"/>
            <wp:wrapNone/>
            <wp:docPr id="5659" name="Freeform 56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6857"/>
                    </a:xfrm>
                    <a:custGeom>
                      <a:rect l="l" t="t" r="r" b="b"/>
                      <a:pathLst>
                        <a:path w="38100" h="114300">
                          <a:moveTo>
                            <a:pt x="0" y="0"/>
                          </a:moveTo>
                          <a:lnTo>
                            <a:pt x="38100" y="1143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642" behindDoc="0" locked="0" layoutInCell="1" allowOverlap="1">
            <wp:simplePos x="0" y="0"/>
            <wp:positionH relativeFrom="page">
              <wp:posOffset>5448300</wp:posOffset>
            </wp:positionH>
            <wp:positionV relativeFrom="page">
              <wp:posOffset>6954516</wp:posOffset>
            </wp:positionV>
            <wp:extent cx="43941" cy="49534"/>
            <wp:effectExtent l="0" t="0" r="0" b="0"/>
            <wp:wrapNone/>
            <wp:docPr id="5660" name="Picture 56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660" name="Picture 5660"/>
                    <pic:cNvPicPr>
                      <a:picLocks noChangeAspect="0" noChangeArrowheads="1"/>
                    </pic:cNvPicPr>
                  </pic:nvPicPr>
                  <pic:blipFill>
                    <a:blip r:embed="rId56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941" cy="495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09" behindDoc="1" locked="0" layoutInCell="1" allowOverlap="1">
            <wp:simplePos x="0" y="0"/>
            <wp:positionH relativeFrom="page">
              <wp:posOffset>5459729</wp:posOffset>
            </wp:positionH>
            <wp:positionV relativeFrom="page">
              <wp:posOffset>6964168</wp:posOffset>
            </wp:positionV>
            <wp:extent cx="49529" cy="180"/>
            <wp:effectExtent l="0" t="0" r="0" b="0"/>
            <wp:wrapNone/>
            <wp:docPr id="5661" name="Freeform 56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29" cy="180"/>
                    </a:xfrm>
                    <a:custGeom>
                      <a:rect l="l" t="t" r="r" b="b"/>
                      <a:pathLst>
                        <a:path w="825500" h="180">
                          <a:moveTo>
                            <a:pt x="8255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8" behindDoc="1" locked="0" layoutInCell="1" allowOverlap="1">
            <wp:simplePos x="0" y="0"/>
            <wp:positionH relativeFrom="page">
              <wp:posOffset>5459729</wp:posOffset>
            </wp:positionH>
            <wp:positionV relativeFrom="page">
              <wp:posOffset>6964168</wp:posOffset>
            </wp:positionV>
            <wp:extent cx="49529" cy="180"/>
            <wp:effectExtent l="0" t="0" r="0" b="0"/>
            <wp:wrapNone/>
            <wp:docPr id="5662" name="Freeform 56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29" cy="180"/>
                    </a:xfrm>
                    <a:custGeom>
                      <a:rect l="l" t="t" r="r" b="b"/>
                      <a:pathLst>
                        <a:path w="825500" h="180">
                          <a:moveTo>
                            <a:pt x="8255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7" behindDoc="1" locked="0" layoutInCell="1" allowOverlap="1">
            <wp:simplePos x="0" y="0"/>
            <wp:positionH relativeFrom="page">
              <wp:posOffset>5459729</wp:posOffset>
            </wp:positionH>
            <wp:positionV relativeFrom="page">
              <wp:posOffset>6964168</wp:posOffset>
            </wp:positionV>
            <wp:extent cx="180" cy="28193"/>
            <wp:effectExtent l="0" t="0" r="0" b="0"/>
            <wp:wrapNone/>
            <wp:docPr id="5663" name="Freeform 56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5" behindDoc="1" locked="0" layoutInCell="1" allowOverlap="1">
            <wp:simplePos x="0" y="0"/>
            <wp:positionH relativeFrom="page">
              <wp:posOffset>5490971</wp:posOffset>
            </wp:positionH>
            <wp:positionV relativeFrom="page">
              <wp:posOffset>6956548</wp:posOffset>
            </wp:positionV>
            <wp:extent cx="3809" cy="180"/>
            <wp:effectExtent l="0" t="0" r="0" b="0"/>
            <wp:wrapNone/>
            <wp:docPr id="5664" name="Freeform 56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0" y="0"/>
                          </a:move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0" behindDoc="1" locked="0" layoutInCell="1" allowOverlap="1">
            <wp:simplePos x="0" y="0"/>
            <wp:positionH relativeFrom="page">
              <wp:posOffset>5573267</wp:posOffset>
            </wp:positionH>
            <wp:positionV relativeFrom="page">
              <wp:posOffset>6955786</wp:posOffset>
            </wp:positionV>
            <wp:extent cx="3809" cy="180"/>
            <wp:effectExtent l="0" t="0" r="0" b="0"/>
            <wp:wrapNone/>
            <wp:docPr id="5665" name="Freeform 56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0" y="0"/>
                          </a:move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6" behindDoc="1" locked="0" layoutInCell="1" allowOverlap="1">
            <wp:simplePos x="0" y="0"/>
            <wp:positionH relativeFrom="page">
              <wp:posOffset>5459729</wp:posOffset>
            </wp:positionH>
            <wp:positionV relativeFrom="page">
              <wp:posOffset>6964168</wp:posOffset>
            </wp:positionV>
            <wp:extent cx="180" cy="28193"/>
            <wp:effectExtent l="0" t="0" r="0" b="0"/>
            <wp:wrapNone/>
            <wp:docPr id="5666" name="Freeform 56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637" behindDoc="0" locked="0" layoutInCell="1" allowOverlap="1">
            <wp:simplePos x="0" y="0"/>
            <wp:positionH relativeFrom="page">
              <wp:posOffset>5486400</wp:posOffset>
            </wp:positionH>
            <wp:positionV relativeFrom="page">
              <wp:posOffset>6954516</wp:posOffset>
            </wp:positionV>
            <wp:extent cx="43179" cy="49534"/>
            <wp:effectExtent l="0" t="0" r="0" b="0"/>
            <wp:wrapNone/>
            <wp:docPr id="5667" name="Picture 56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667" name="Picture 5667"/>
                    <pic:cNvPicPr>
                      <a:picLocks noChangeAspect="0" noChangeArrowheads="1"/>
                    </pic:cNvPicPr>
                  </pic:nvPicPr>
                  <pic:blipFill>
                    <a:blip r:embed="rId56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179" cy="495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01" behindDoc="1" locked="0" layoutInCell="1" allowOverlap="1">
            <wp:simplePos x="0" y="0"/>
            <wp:positionH relativeFrom="page">
              <wp:posOffset>5506973</wp:posOffset>
            </wp:positionH>
            <wp:positionV relativeFrom="page">
              <wp:posOffset>6964168</wp:posOffset>
            </wp:positionV>
            <wp:extent cx="13715" cy="180"/>
            <wp:effectExtent l="0" t="0" r="0" b="0"/>
            <wp:wrapNone/>
            <wp:docPr id="5668" name="Freeform 56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15" cy="180"/>
                    </a:xfrm>
                    <a:custGeom>
                      <a:rect l="l" t="t" r="r" b="b"/>
                      <a:pathLst>
                        <a:path w="228600" h="180">
                          <a:moveTo>
                            <a:pt x="2286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0" behindDoc="1" locked="0" layoutInCell="1" allowOverlap="1">
            <wp:simplePos x="0" y="0"/>
            <wp:positionH relativeFrom="page">
              <wp:posOffset>5506973</wp:posOffset>
            </wp:positionH>
            <wp:positionV relativeFrom="page">
              <wp:posOffset>6964168</wp:posOffset>
            </wp:positionV>
            <wp:extent cx="13715" cy="180"/>
            <wp:effectExtent l="0" t="0" r="0" b="0"/>
            <wp:wrapNone/>
            <wp:docPr id="5669" name="Freeform 56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15" cy="180"/>
                    </a:xfrm>
                    <a:custGeom>
                      <a:rect l="l" t="t" r="r" b="b"/>
                      <a:pathLst>
                        <a:path w="228600" h="180">
                          <a:moveTo>
                            <a:pt x="2286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3" behindDoc="1" locked="0" layoutInCell="1" allowOverlap="1">
            <wp:simplePos x="0" y="0"/>
            <wp:positionH relativeFrom="page">
              <wp:posOffset>5520689</wp:posOffset>
            </wp:positionH>
            <wp:positionV relativeFrom="page">
              <wp:posOffset>6964168</wp:posOffset>
            </wp:positionV>
            <wp:extent cx="180" cy="28193"/>
            <wp:effectExtent l="0" t="0" r="0" b="0"/>
            <wp:wrapNone/>
            <wp:docPr id="5670" name="Freeform 56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668" behindDoc="0" locked="0" layoutInCell="1" allowOverlap="1">
            <wp:simplePos x="0" y="0"/>
            <wp:positionH relativeFrom="page">
              <wp:posOffset>5511800</wp:posOffset>
            </wp:positionH>
            <wp:positionV relativeFrom="page">
              <wp:posOffset>6954516</wp:posOffset>
            </wp:positionV>
            <wp:extent cx="49021" cy="49534"/>
            <wp:effectExtent l="0" t="0" r="0" b="0"/>
            <wp:wrapNone/>
            <wp:docPr id="5671" name="Picture 56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671" name="Picture 5671"/>
                    <pic:cNvPicPr>
                      <a:picLocks noChangeAspect="0" noChangeArrowheads="1"/>
                    </pic:cNvPicPr>
                  </pic:nvPicPr>
                  <pic:blipFill>
                    <a:blip r:embed="rId56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9021" cy="495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02" behindDoc="1" locked="0" layoutInCell="1" allowOverlap="1">
            <wp:simplePos x="0" y="0"/>
            <wp:positionH relativeFrom="page">
              <wp:posOffset>5520689</wp:posOffset>
            </wp:positionH>
            <wp:positionV relativeFrom="page">
              <wp:posOffset>6964168</wp:posOffset>
            </wp:positionV>
            <wp:extent cx="180" cy="28193"/>
            <wp:effectExtent l="0" t="0" r="0" b="0"/>
            <wp:wrapNone/>
            <wp:docPr id="5672" name="Freeform 56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5" behindDoc="1" locked="0" layoutInCell="1" allowOverlap="1">
            <wp:simplePos x="0" y="0"/>
            <wp:positionH relativeFrom="page">
              <wp:posOffset>5529071</wp:posOffset>
            </wp:positionH>
            <wp:positionV relativeFrom="page">
              <wp:posOffset>6964168</wp:posOffset>
            </wp:positionV>
            <wp:extent cx="60959" cy="180"/>
            <wp:effectExtent l="0" t="0" r="0" b="0"/>
            <wp:wrapNone/>
            <wp:docPr id="5673" name="Freeform 56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10160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3" behindDoc="1" locked="0" layoutInCell="1" allowOverlap="1">
            <wp:simplePos x="0" y="0"/>
            <wp:positionH relativeFrom="page">
              <wp:posOffset>5529071</wp:posOffset>
            </wp:positionH>
            <wp:positionV relativeFrom="page">
              <wp:posOffset>6964168</wp:posOffset>
            </wp:positionV>
            <wp:extent cx="180" cy="28193"/>
            <wp:effectExtent l="0" t="0" r="0" b="0"/>
            <wp:wrapNone/>
            <wp:docPr id="5674" name="Freeform 56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4" behindDoc="1" locked="0" layoutInCell="1" allowOverlap="1">
            <wp:simplePos x="0" y="0"/>
            <wp:positionH relativeFrom="page">
              <wp:posOffset>5529071</wp:posOffset>
            </wp:positionH>
            <wp:positionV relativeFrom="page">
              <wp:posOffset>6964168</wp:posOffset>
            </wp:positionV>
            <wp:extent cx="60959" cy="180"/>
            <wp:effectExtent l="0" t="0" r="0" b="0"/>
            <wp:wrapNone/>
            <wp:docPr id="5675" name="Freeform 56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10160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2" behindDoc="1" locked="0" layoutInCell="1" allowOverlap="1">
            <wp:simplePos x="0" y="0"/>
            <wp:positionH relativeFrom="page">
              <wp:posOffset>5529071</wp:posOffset>
            </wp:positionH>
            <wp:positionV relativeFrom="page">
              <wp:posOffset>6964168</wp:posOffset>
            </wp:positionV>
            <wp:extent cx="180" cy="28193"/>
            <wp:effectExtent l="0" t="0" r="0" b="0"/>
            <wp:wrapNone/>
            <wp:docPr id="5676" name="Freeform 56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7" behindDoc="1" locked="0" layoutInCell="1" allowOverlap="1">
            <wp:simplePos x="0" y="0"/>
            <wp:positionH relativeFrom="page">
              <wp:posOffset>5566409</wp:posOffset>
            </wp:positionH>
            <wp:positionV relativeFrom="page">
              <wp:posOffset>6964168</wp:posOffset>
            </wp:positionV>
            <wp:extent cx="180" cy="27431"/>
            <wp:effectExtent l="0" t="0" r="0" b="0"/>
            <wp:wrapNone/>
            <wp:docPr id="5677" name="Freeform 56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7431"/>
                    </a:xfrm>
                    <a:custGeom>
                      <a:rect l="l" t="t" r="r" b="b"/>
                      <a:pathLst>
                        <a:path w="180" h="457200">
                          <a:moveTo>
                            <a:pt x="0" y="4572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6" behindDoc="1" locked="0" layoutInCell="1" allowOverlap="1">
            <wp:simplePos x="0" y="0"/>
            <wp:positionH relativeFrom="page">
              <wp:posOffset>5566409</wp:posOffset>
            </wp:positionH>
            <wp:positionV relativeFrom="page">
              <wp:posOffset>6964168</wp:posOffset>
            </wp:positionV>
            <wp:extent cx="180" cy="27431"/>
            <wp:effectExtent l="0" t="0" r="0" b="0"/>
            <wp:wrapNone/>
            <wp:docPr id="5678" name="Freeform 56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7431"/>
                    </a:xfrm>
                    <a:custGeom>
                      <a:rect l="l" t="t" r="r" b="b"/>
                      <a:pathLst>
                        <a:path w="180" h="457200">
                          <a:moveTo>
                            <a:pt x="0" y="4572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670" behindDoc="0" locked="0" layoutInCell="1" allowOverlap="1">
            <wp:simplePos x="0" y="0"/>
            <wp:positionH relativeFrom="page">
              <wp:posOffset>5570219</wp:posOffset>
            </wp:positionH>
            <wp:positionV relativeFrom="page">
              <wp:posOffset>6967216</wp:posOffset>
            </wp:positionV>
            <wp:extent cx="16001" cy="20573"/>
            <wp:effectExtent l="0" t="0" r="0" b="0"/>
            <wp:wrapNone/>
            <wp:docPr id="5679" name="Freeform 56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266700" y="0"/>
                          </a:moveTo>
                          <a:lnTo>
                            <a:pt x="0" y="0"/>
                          </a:lnTo>
                          <a:lnTo>
                            <a:pt x="0" y="342900"/>
                          </a:ln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7" behindDoc="1" locked="0" layoutInCell="1" allowOverlap="1">
            <wp:simplePos x="0" y="0"/>
            <wp:positionH relativeFrom="page">
              <wp:posOffset>5590031</wp:posOffset>
            </wp:positionH>
            <wp:positionV relativeFrom="page">
              <wp:posOffset>6964168</wp:posOffset>
            </wp:positionV>
            <wp:extent cx="180" cy="28193"/>
            <wp:effectExtent l="0" t="0" r="0" b="0"/>
            <wp:wrapNone/>
            <wp:docPr id="5680" name="Freeform 56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6" behindDoc="1" locked="0" layoutInCell="1" allowOverlap="1">
            <wp:simplePos x="0" y="0"/>
            <wp:positionH relativeFrom="page">
              <wp:posOffset>5590031</wp:posOffset>
            </wp:positionH>
            <wp:positionV relativeFrom="page">
              <wp:posOffset>6964168</wp:posOffset>
            </wp:positionV>
            <wp:extent cx="180" cy="28193"/>
            <wp:effectExtent l="0" t="0" r="0" b="0"/>
            <wp:wrapNone/>
            <wp:docPr id="5681" name="Freeform 56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638" behindDoc="0" locked="0" layoutInCell="1" allowOverlap="1">
            <wp:simplePos x="0" y="0"/>
            <wp:positionH relativeFrom="page">
              <wp:posOffset>5463539</wp:posOffset>
            </wp:positionH>
            <wp:positionV relativeFrom="page">
              <wp:posOffset>6967216</wp:posOffset>
            </wp:positionV>
            <wp:extent cx="16001" cy="20573"/>
            <wp:effectExtent l="0" t="0" r="0" b="0"/>
            <wp:wrapNone/>
            <wp:docPr id="5682" name="Freeform 56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633" behindDoc="0" locked="0" layoutInCell="1" allowOverlap="1">
            <wp:simplePos x="0" y="0"/>
            <wp:positionH relativeFrom="page">
              <wp:posOffset>5500877</wp:posOffset>
            </wp:positionH>
            <wp:positionV relativeFrom="page">
              <wp:posOffset>6967216</wp:posOffset>
            </wp:positionV>
            <wp:extent cx="16001" cy="20573"/>
            <wp:effectExtent l="0" t="0" r="0" b="0"/>
            <wp:wrapNone/>
            <wp:docPr id="5683" name="Freeform 56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664" behindDoc="0" locked="0" layoutInCell="1" allowOverlap="1">
            <wp:simplePos x="0" y="0"/>
            <wp:positionH relativeFrom="page">
              <wp:posOffset>5532119</wp:posOffset>
            </wp:positionH>
            <wp:positionV relativeFrom="page">
              <wp:posOffset>6967216</wp:posOffset>
            </wp:positionV>
            <wp:extent cx="16001" cy="20573"/>
            <wp:effectExtent l="0" t="0" r="0" b="0"/>
            <wp:wrapNone/>
            <wp:docPr id="5684" name="Freeform 56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669" behindDoc="0" locked="0" layoutInCell="1" allowOverlap="1">
            <wp:simplePos x="0" y="0"/>
            <wp:positionH relativeFrom="page">
              <wp:posOffset>5570219</wp:posOffset>
            </wp:positionH>
            <wp:positionV relativeFrom="page">
              <wp:posOffset>6967216</wp:posOffset>
            </wp:positionV>
            <wp:extent cx="16001" cy="20573"/>
            <wp:effectExtent l="0" t="0" r="0" b="0"/>
            <wp:wrapNone/>
            <wp:docPr id="5685" name="Freeform 56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5" behindDoc="1" locked="0" layoutInCell="1" allowOverlap="1">
            <wp:simplePos x="0" y="0"/>
            <wp:positionH relativeFrom="page">
              <wp:posOffset>5459729</wp:posOffset>
            </wp:positionH>
            <wp:positionV relativeFrom="page">
              <wp:posOffset>6992362</wp:posOffset>
            </wp:positionV>
            <wp:extent cx="60959" cy="180"/>
            <wp:effectExtent l="0" t="0" r="0" b="0"/>
            <wp:wrapNone/>
            <wp:docPr id="5686" name="Freeform 56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0" y="0"/>
                          </a:moveTo>
                          <a:lnTo>
                            <a:pt x="10160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4" behindDoc="1" locked="0" layoutInCell="1" allowOverlap="1">
            <wp:simplePos x="0" y="0"/>
            <wp:positionH relativeFrom="page">
              <wp:posOffset>5459729</wp:posOffset>
            </wp:positionH>
            <wp:positionV relativeFrom="page">
              <wp:posOffset>6992362</wp:posOffset>
            </wp:positionV>
            <wp:extent cx="60959" cy="180"/>
            <wp:effectExtent l="0" t="0" r="0" b="0"/>
            <wp:wrapNone/>
            <wp:docPr id="5687" name="Freeform 56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0" y="0"/>
                          </a:moveTo>
                          <a:lnTo>
                            <a:pt x="10160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1" behindDoc="1" locked="0" layoutInCell="1" allowOverlap="1">
            <wp:simplePos x="0" y="0"/>
            <wp:positionH relativeFrom="page">
              <wp:posOffset>5529071</wp:posOffset>
            </wp:positionH>
            <wp:positionV relativeFrom="page">
              <wp:posOffset>6992362</wp:posOffset>
            </wp:positionV>
            <wp:extent cx="13715" cy="180"/>
            <wp:effectExtent l="0" t="0" r="0" b="0"/>
            <wp:wrapNone/>
            <wp:docPr id="5688" name="Freeform 56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15" cy="180"/>
                    </a:xfrm>
                    <a:custGeom>
                      <a:rect l="l" t="t" r="r" b="b"/>
                      <a:pathLst>
                        <a:path w="228600" h="180">
                          <a:moveTo>
                            <a:pt x="0" y="0"/>
                          </a:moveTo>
                          <a:lnTo>
                            <a:pt x="2286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0" behindDoc="1" locked="0" layoutInCell="1" allowOverlap="1">
            <wp:simplePos x="0" y="0"/>
            <wp:positionH relativeFrom="page">
              <wp:posOffset>5529071</wp:posOffset>
            </wp:positionH>
            <wp:positionV relativeFrom="page">
              <wp:posOffset>6992362</wp:posOffset>
            </wp:positionV>
            <wp:extent cx="13715" cy="180"/>
            <wp:effectExtent l="0" t="0" r="0" b="0"/>
            <wp:wrapNone/>
            <wp:docPr id="5689" name="Freeform 56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15" cy="180"/>
                    </a:xfrm>
                    <a:custGeom>
                      <a:rect l="l" t="t" r="r" b="b"/>
                      <a:pathLst>
                        <a:path w="228600" h="180">
                          <a:moveTo>
                            <a:pt x="0" y="0"/>
                          </a:moveTo>
                          <a:lnTo>
                            <a:pt x="2286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9" behindDoc="1" locked="0" layoutInCell="1" allowOverlap="1">
            <wp:simplePos x="0" y="0"/>
            <wp:positionH relativeFrom="page">
              <wp:posOffset>5540501</wp:posOffset>
            </wp:positionH>
            <wp:positionV relativeFrom="page">
              <wp:posOffset>6992362</wp:posOffset>
            </wp:positionV>
            <wp:extent cx="49529" cy="180"/>
            <wp:effectExtent l="0" t="0" r="0" b="0"/>
            <wp:wrapNone/>
            <wp:docPr id="5690" name="Freeform 56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29" cy="180"/>
                    </a:xfrm>
                    <a:custGeom>
                      <a:rect l="l" t="t" r="r" b="b"/>
                      <a:pathLst>
                        <a:path w="825500" h="180">
                          <a:moveTo>
                            <a:pt x="0" y="0"/>
                          </a:moveTo>
                          <a:lnTo>
                            <a:pt x="8255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8" behindDoc="1" locked="0" layoutInCell="1" allowOverlap="1">
            <wp:simplePos x="0" y="0"/>
            <wp:positionH relativeFrom="page">
              <wp:posOffset>5540501</wp:posOffset>
            </wp:positionH>
            <wp:positionV relativeFrom="page">
              <wp:posOffset>6992362</wp:posOffset>
            </wp:positionV>
            <wp:extent cx="49529" cy="180"/>
            <wp:effectExtent l="0" t="0" r="0" b="0"/>
            <wp:wrapNone/>
            <wp:docPr id="5691" name="Freeform 56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29" cy="180"/>
                    </a:xfrm>
                    <a:custGeom>
                      <a:rect l="l" t="t" r="r" b="b"/>
                      <a:pathLst>
                        <a:path w="825500" h="180">
                          <a:moveTo>
                            <a:pt x="0" y="0"/>
                          </a:moveTo>
                          <a:lnTo>
                            <a:pt x="8255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4" behindDoc="1" locked="0" layoutInCell="1" allowOverlap="1">
            <wp:simplePos x="0" y="0"/>
            <wp:positionH relativeFrom="page">
              <wp:posOffset>4510277</wp:posOffset>
            </wp:positionH>
            <wp:positionV relativeFrom="page">
              <wp:posOffset>7029700</wp:posOffset>
            </wp:positionV>
            <wp:extent cx="6857" cy="13715"/>
            <wp:effectExtent l="0" t="0" r="0" b="0"/>
            <wp:wrapNone/>
            <wp:docPr id="5692" name="Freeform 56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3715"/>
                    </a:xfrm>
                    <a:custGeom>
                      <a:rect l="l" t="t" r="r" b="b"/>
                      <a:pathLst>
                        <a:path w="114300" h="228600">
                          <a:moveTo>
                            <a:pt x="0" y="0"/>
                          </a:moveTo>
                          <a:lnTo>
                            <a:pt x="0" y="165100"/>
                          </a:lnTo>
                          <a:lnTo>
                            <a:pt x="12700" y="203200"/>
                          </a:lnTo>
                          <a:lnTo>
                            <a:pt x="38100" y="228600"/>
                          </a:lnTo>
                          <a:lnTo>
                            <a:pt x="88900" y="228600"/>
                          </a:lnTo>
                          <a:lnTo>
                            <a:pt x="101600" y="203200"/>
                          </a:lnTo>
                          <a:lnTo>
                            <a:pt x="114300" y="165100"/>
                          </a:lnTo>
                          <a:lnTo>
                            <a:pt x="1143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5" behindDoc="1" locked="0" layoutInCell="1" allowOverlap="1">
            <wp:simplePos x="0" y="0"/>
            <wp:positionH relativeFrom="page">
              <wp:posOffset>4526279</wp:posOffset>
            </wp:positionH>
            <wp:positionV relativeFrom="page">
              <wp:posOffset>7029700</wp:posOffset>
            </wp:positionV>
            <wp:extent cx="1523" cy="13715"/>
            <wp:effectExtent l="0" t="0" r="0" b="0"/>
            <wp:wrapNone/>
            <wp:docPr id="5693" name="Freeform 56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" cy="13715"/>
                    </a:xfrm>
                    <a:custGeom>
                      <a:rect l="l" t="t" r="r" b="b"/>
                      <a:pathLst>
                        <a:path w="25400" h="228600">
                          <a:moveTo>
                            <a:pt x="25400" y="228600"/>
                          </a:moveTo>
                          <a:lnTo>
                            <a:pt x="25400" y="0"/>
                          </a:lnTo>
                          <a:lnTo>
                            <a:pt x="0" y="381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7" behindDoc="1" locked="0" layoutInCell="1" allowOverlap="1">
            <wp:simplePos x="0" y="0"/>
            <wp:positionH relativeFrom="page">
              <wp:posOffset>4538471</wp:posOffset>
            </wp:positionH>
            <wp:positionV relativeFrom="page">
              <wp:posOffset>7029700</wp:posOffset>
            </wp:positionV>
            <wp:extent cx="6857" cy="13715"/>
            <wp:effectExtent l="0" t="0" r="0" b="0"/>
            <wp:wrapNone/>
            <wp:docPr id="5694" name="Freeform 56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3715"/>
                    </a:xfrm>
                    <a:custGeom>
                      <a:rect l="l" t="t" r="r" b="b"/>
                      <a:pathLst>
                        <a:path w="114300" h="228600">
                          <a:moveTo>
                            <a:pt x="12700" y="38100"/>
                          </a:moveTo>
                          <a:lnTo>
                            <a:pt x="25400" y="12700"/>
                          </a:lnTo>
                          <a:lnTo>
                            <a:pt x="38100" y="0"/>
                          </a:lnTo>
                          <a:lnTo>
                            <a:pt x="88900" y="0"/>
                          </a:lnTo>
                          <a:lnTo>
                            <a:pt x="114300" y="25400"/>
                          </a:lnTo>
                          <a:lnTo>
                            <a:pt x="114300" y="76200"/>
                          </a:lnTo>
                          <a:lnTo>
                            <a:pt x="101600" y="88900"/>
                          </a:lnTo>
                          <a:lnTo>
                            <a:pt x="50800" y="127000"/>
                          </a:lnTo>
                          <a:lnTo>
                            <a:pt x="25400" y="152400"/>
                          </a:lnTo>
                          <a:lnTo>
                            <a:pt x="12700" y="190500"/>
                          </a:lnTo>
                          <a:lnTo>
                            <a:pt x="0" y="228600"/>
                          </a:lnTo>
                          <a:lnTo>
                            <a:pt x="114300" y="2286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6" behindDoc="1" locked="0" layoutInCell="1" allowOverlap="1">
            <wp:simplePos x="0" y="0"/>
            <wp:positionH relativeFrom="page">
              <wp:posOffset>4526279</wp:posOffset>
            </wp:positionH>
            <wp:positionV relativeFrom="page">
              <wp:posOffset>7043416</wp:posOffset>
            </wp:positionV>
            <wp:extent cx="3809" cy="180"/>
            <wp:effectExtent l="0" t="0" r="0" b="0"/>
            <wp:wrapNone/>
            <wp:docPr id="5695" name="Freeform 56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0" y="0"/>
                          </a:move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4" behindDoc="1" locked="0" layoutInCell="1" allowOverlap="1">
            <wp:simplePos x="0" y="0"/>
            <wp:positionH relativeFrom="page">
              <wp:posOffset>5504687</wp:posOffset>
            </wp:positionH>
            <wp:positionV relativeFrom="page">
              <wp:posOffset>7051036</wp:posOffset>
            </wp:positionV>
            <wp:extent cx="6857" cy="13715"/>
            <wp:effectExtent l="0" t="0" r="0" b="0"/>
            <wp:wrapNone/>
            <wp:docPr id="5696" name="Freeform 56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3715"/>
                    </a:xfrm>
                    <a:custGeom>
                      <a:rect l="l" t="t" r="r" b="b"/>
                      <a:pathLst>
                        <a:path w="114300" h="228600">
                          <a:moveTo>
                            <a:pt x="0" y="0"/>
                          </a:moveTo>
                          <a:lnTo>
                            <a:pt x="0" y="203200"/>
                          </a:lnTo>
                          <a:lnTo>
                            <a:pt x="25400" y="228600"/>
                          </a:lnTo>
                          <a:lnTo>
                            <a:pt x="76200" y="228600"/>
                          </a:lnTo>
                          <a:lnTo>
                            <a:pt x="101600" y="203200"/>
                          </a:lnTo>
                          <a:lnTo>
                            <a:pt x="114300" y="165100"/>
                          </a:lnTo>
                          <a:lnTo>
                            <a:pt x="1143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5" behindDoc="1" locked="0" layoutInCell="1" allowOverlap="1">
            <wp:simplePos x="0" y="0"/>
            <wp:positionH relativeFrom="page">
              <wp:posOffset>5518403</wp:posOffset>
            </wp:positionH>
            <wp:positionV relativeFrom="page">
              <wp:posOffset>7051036</wp:posOffset>
            </wp:positionV>
            <wp:extent cx="6857" cy="13715"/>
            <wp:effectExtent l="0" t="0" r="0" b="0"/>
            <wp:wrapNone/>
            <wp:docPr id="5697" name="Freeform 56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3715"/>
                    </a:xfrm>
                    <a:custGeom>
                      <a:rect l="l" t="t" r="r" b="b"/>
                      <a:pathLst>
                        <a:path w="114300" h="228600">
                          <a:moveTo>
                            <a:pt x="12700" y="38100"/>
                          </a:moveTo>
                          <a:lnTo>
                            <a:pt x="25400" y="12700"/>
                          </a:lnTo>
                          <a:lnTo>
                            <a:pt x="38100" y="0"/>
                          </a:lnTo>
                          <a:lnTo>
                            <a:pt x="88900" y="0"/>
                          </a:lnTo>
                          <a:lnTo>
                            <a:pt x="114300" y="25400"/>
                          </a:lnTo>
                          <a:lnTo>
                            <a:pt x="114300" y="76200"/>
                          </a:lnTo>
                          <a:lnTo>
                            <a:pt x="101600" y="88900"/>
                          </a:lnTo>
                          <a:lnTo>
                            <a:pt x="50800" y="127000"/>
                          </a:lnTo>
                          <a:lnTo>
                            <a:pt x="25400" y="152400"/>
                          </a:lnTo>
                          <a:lnTo>
                            <a:pt x="12700" y="203200"/>
                          </a:lnTo>
                          <a:lnTo>
                            <a:pt x="0" y="228600"/>
                          </a:lnTo>
                          <a:lnTo>
                            <a:pt x="114300" y="2286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6" behindDoc="1" locked="0" layoutInCell="1" allowOverlap="1">
            <wp:simplePos x="0" y="0"/>
            <wp:positionH relativeFrom="page">
              <wp:posOffset>5532881</wp:posOffset>
            </wp:positionH>
            <wp:positionV relativeFrom="page">
              <wp:posOffset>7051036</wp:posOffset>
            </wp:positionV>
            <wp:extent cx="6857" cy="13715"/>
            <wp:effectExtent l="0" t="0" r="0" b="0"/>
            <wp:wrapNone/>
            <wp:docPr id="5698" name="Freeform 56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3715"/>
                    </a:xfrm>
                    <a:custGeom>
                      <a:rect l="l" t="t" r="r" b="b"/>
                      <a:pathLst>
                        <a:path w="114300" h="228600">
                          <a:moveTo>
                            <a:pt x="0" y="203200"/>
                          </a:moveTo>
                          <a:lnTo>
                            <a:pt x="12700" y="215900"/>
                          </a:lnTo>
                          <a:lnTo>
                            <a:pt x="25400" y="228600"/>
                          </a:lnTo>
                          <a:lnTo>
                            <a:pt x="76200" y="228600"/>
                          </a:lnTo>
                          <a:lnTo>
                            <a:pt x="88900" y="203200"/>
                          </a:lnTo>
                          <a:lnTo>
                            <a:pt x="101600" y="177800"/>
                          </a:lnTo>
                          <a:lnTo>
                            <a:pt x="114300" y="152400"/>
                          </a:lnTo>
                          <a:lnTo>
                            <a:pt x="101600" y="114300"/>
                          </a:lnTo>
                          <a:lnTo>
                            <a:pt x="88900" y="101600"/>
                          </a:lnTo>
                          <a:lnTo>
                            <a:pt x="76200" y="88900"/>
                          </a:lnTo>
                          <a:lnTo>
                            <a:pt x="50800" y="76200"/>
                          </a:lnTo>
                          <a:lnTo>
                            <a:pt x="38100" y="88900"/>
                          </a:lnTo>
                          <a:lnTo>
                            <a:pt x="12700" y="101600"/>
                          </a:lnTo>
                          <a:lnTo>
                            <a:pt x="25400" y="0"/>
                          </a:ln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125" behindDoc="0" locked="0" layoutInCell="1" allowOverlap="1">
            <wp:simplePos x="0" y="0"/>
            <wp:positionH relativeFrom="page">
              <wp:posOffset>4267200</wp:posOffset>
            </wp:positionH>
            <wp:positionV relativeFrom="page">
              <wp:posOffset>7052051</wp:posOffset>
            </wp:positionV>
            <wp:extent cx="63753" cy="78999"/>
            <wp:effectExtent l="0" t="0" r="0" b="0"/>
            <wp:wrapNone/>
            <wp:docPr id="5699" name="Picture 569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699" name="Picture 5699"/>
                    <pic:cNvPicPr>
                      <a:picLocks noChangeAspect="0" noChangeArrowheads="1"/>
                    </pic:cNvPicPr>
                  </pic:nvPicPr>
                  <pic:blipFill>
                    <a:blip r:embed="rId56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3753" cy="789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3121" behindDoc="0" locked="0" layoutInCell="1" allowOverlap="1">
            <wp:simplePos x="0" y="0"/>
            <wp:positionH relativeFrom="page">
              <wp:posOffset>4290059</wp:posOffset>
            </wp:positionH>
            <wp:positionV relativeFrom="page">
              <wp:posOffset>7064752</wp:posOffset>
            </wp:positionV>
            <wp:extent cx="28193" cy="52577"/>
            <wp:effectExtent l="0" t="0" r="0" b="0"/>
            <wp:wrapNone/>
            <wp:docPr id="5700" name="Freeform 57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193" cy="52577"/>
                    </a:xfrm>
                    <a:custGeom>
                      <a:rect l="l" t="t" r="r" b="b"/>
                      <a:pathLst>
                        <a:path w="469900" h="876300">
                          <a:moveTo>
                            <a:pt x="0" y="876300"/>
                          </a:moveTo>
                          <a:lnTo>
                            <a:pt x="469900" y="876300"/>
                          </a:lnTo>
                          <a:lnTo>
                            <a:pt x="469900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142" behindDoc="0" locked="0" layoutInCell="1" allowOverlap="1">
            <wp:simplePos x="0" y="0"/>
            <wp:positionH relativeFrom="page">
              <wp:posOffset>4330700</wp:posOffset>
            </wp:positionH>
            <wp:positionV relativeFrom="page">
              <wp:posOffset>7058910</wp:posOffset>
            </wp:positionV>
            <wp:extent cx="51307" cy="59440"/>
            <wp:effectExtent l="0" t="0" r="0" b="0"/>
            <wp:wrapNone/>
            <wp:docPr id="5701" name="Picture 57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701" name="Picture 5701"/>
                    <pic:cNvPicPr>
                      <a:picLocks noChangeAspect="0" noChangeArrowheads="1"/>
                    </pic:cNvPicPr>
                  </pic:nvPicPr>
                  <pic:blipFill>
                    <a:blip r:embed="rId57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5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3263" behindDoc="0" locked="0" layoutInCell="1" allowOverlap="1">
            <wp:simplePos x="0" y="0"/>
            <wp:positionH relativeFrom="page">
              <wp:posOffset>4660900</wp:posOffset>
            </wp:positionH>
            <wp:positionV relativeFrom="page">
              <wp:posOffset>7052051</wp:posOffset>
            </wp:positionV>
            <wp:extent cx="56388" cy="78999"/>
            <wp:effectExtent l="0" t="0" r="0" b="0"/>
            <wp:wrapNone/>
            <wp:docPr id="5702" name="Picture 57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702" name="Picture 5702"/>
                    <pic:cNvPicPr>
                      <a:picLocks noChangeAspect="0" noChangeArrowheads="1"/>
                    </pic:cNvPicPr>
                  </pic:nvPicPr>
                  <pic:blipFill>
                    <a:blip r:embed="rId57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6388" cy="789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3138" behindDoc="0" locked="0" layoutInCell="1" allowOverlap="1">
            <wp:simplePos x="0" y="0"/>
            <wp:positionH relativeFrom="page">
              <wp:posOffset>4356353</wp:posOffset>
            </wp:positionH>
            <wp:positionV relativeFrom="page">
              <wp:posOffset>7071610</wp:posOffset>
            </wp:positionV>
            <wp:extent cx="12953" cy="23621"/>
            <wp:effectExtent l="0" t="0" r="0" b="0"/>
            <wp:wrapNone/>
            <wp:docPr id="5703" name="Freeform 57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953" cy="23621"/>
                    </a:xfrm>
                    <a:custGeom>
                      <a:rect l="l" t="t" r="r" b="b"/>
                      <a:pathLst>
                        <a:path w="215900" h="393700">
                          <a:moveTo>
                            <a:pt x="0" y="393700"/>
                          </a:moveTo>
                          <a:lnTo>
                            <a:pt x="215900" y="393700"/>
                          </a:lnTo>
                          <a:lnTo>
                            <a:pt x="215900" y="0"/>
                          </a:lnTo>
                          <a:lnTo>
                            <a:pt x="0" y="0"/>
                          </a:lnTo>
                          <a:lnTo>
                            <a:pt x="0" y="3937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137" behindDoc="0" locked="0" layoutInCell="1" allowOverlap="1">
            <wp:simplePos x="0" y="0"/>
            <wp:positionH relativeFrom="page">
              <wp:posOffset>4368800</wp:posOffset>
            </wp:positionH>
            <wp:positionV relativeFrom="page">
              <wp:posOffset>7058910</wp:posOffset>
            </wp:positionV>
            <wp:extent cx="42926" cy="59440"/>
            <wp:effectExtent l="0" t="0" r="0" b="0"/>
            <wp:wrapNone/>
            <wp:docPr id="5704" name="Picture 57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704" name="Picture 5704"/>
                    <pic:cNvPicPr>
                      <a:picLocks noChangeAspect="0" noChangeArrowheads="1"/>
                    </pic:cNvPicPr>
                  </pic:nvPicPr>
                  <pic:blipFill>
                    <a:blip r:embed="rId57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926" cy="5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3133" behindDoc="0" locked="0" layoutInCell="1" allowOverlap="1">
            <wp:simplePos x="0" y="0"/>
            <wp:positionH relativeFrom="page">
              <wp:posOffset>4386071</wp:posOffset>
            </wp:positionH>
            <wp:positionV relativeFrom="page">
              <wp:posOffset>7071610</wp:posOffset>
            </wp:positionV>
            <wp:extent cx="12953" cy="23621"/>
            <wp:effectExtent l="0" t="0" r="0" b="0"/>
            <wp:wrapNone/>
            <wp:docPr id="5705" name="Freeform 57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953" cy="23621"/>
                    </a:xfrm>
                    <a:custGeom>
                      <a:rect l="l" t="t" r="r" b="b"/>
                      <a:pathLst>
                        <a:path w="215900" h="393700">
                          <a:moveTo>
                            <a:pt x="0" y="393700"/>
                          </a:moveTo>
                          <a:lnTo>
                            <a:pt x="215900" y="393700"/>
                          </a:lnTo>
                          <a:lnTo>
                            <a:pt x="215900" y="0"/>
                          </a:lnTo>
                          <a:lnTo>
                            <a:pt x="0" y="0"/>
                          </a:lnTo>
                          <a:lnTo>
                            <a:pt x="0" y="3937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132" behindDoc="0" locked="0" layoutInCell="1" allowOverlap="1">
            <wp:simplePos x="0" y="0"/>
            <wp:positionH relativeFrom="page">
              <wp:posOffset>4415789</wp:posOffset>
            </wp:positionH>
            <wp:positionV relativeFrom="page">
              <wp:posOffset>7071610</wp:posOffset>
            </wp:positionV>
            <wp:extent cx="12953" cy="23621"/>
            <wp:effectExtent l="0" t="0" r="0" b="0"/>
            <wp:wrapNone/>
            <wp:docPr id="5706" name="Freeform 57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953" cy="23621"/>
                    </a:xfrm>
                    <a:custGeom>
                      <a:rect l="l" t="t" r="r" b="b"/>
                      <a:pathLst>
                        <a:path w="215900" h="393700">
                          <a:moveTo>
                            <a:pt x="0" y="0"/>
                          </a:moveTo>
                          <a:lnTo>
                            <a:pt x="0" y="393700"/>
                          </a:lnTo>
                          <a:lnTo>
                            <a:pt x="215900" y="393700"/>
                          </a:lnTo>
                          <a:lnTo>
                            <a:pt x="21590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131" behindDoc="0" locked="0" layoutInCell="1" allowOverlap="1">
            <wp:simplePos x="0" y="0"/>
            <wp:positionH relativeFrom="page">
              <wp:posOffset>4415789</wp:posOffset>
            </wp:positionH>
            <wp:positionV relativeFrom="page">
              <wp:posOffset>7071610</wp:posOffset>
            </wp:positionV>
            <wp:extent cx="12953" cy="23621"/>
            <wp:effectExtent l="0" t="0" r="0" b="0"/>
            <wp:wrapNone/>
            <wp:docPr id="5707" name="Freeform 57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953" cy="23621"/>
                    </a:xfrm>
                    <a:custGeom>
                      <a:rect l="l" t="t" r="r" b="b"/>
                      <a:pathLst>
                        <a:path w="215900" h="393700">
                          <a:moveTo>
                            <a:pt x="0" y="393700"/>
                          </a:moveTo>
                          <a:lnTo>
                            <a:pt x="215900" y="393700"/>
                          </a:lnTo>
                          <a:lnTo>
                            <a:pt x="215900" y="0"/>
                          </a:lnTo>
                          <a:lnTo>
                            <a:pt x="0" y="0"/>
                          </a:lnTo>
                          <a:lnTo>
                            <a:pt x="0" y="3937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130" behindDoc="0" locked="0" layoutInCell="1" allowOverlap="1">
            <wp:simplePos x="0" y="0"/>
            <wp:positionH relativeFrom="page">
              <wp:posOffset>4432300</wp:posOffset>
            </wp:positionH>
            <wp:positionV relativeFrom="page">
              <wp:posOffset>7058910</wp:posOffset>
            </wp:positionV>
            <wp:extent cx="39623" cy="59440"/>
            <wp:effectExtent l="0" t="0" r="0" b="0"/>
            <wp:wrapNone/>
            <wp:docPr id="5708" name="Picture 57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708" name="Picture 5708"/>
                    <pic:cNvPicPr>
                      <a:picLocks noChangeAspect="0" noChangeArrowheads="1"/>
                    </pic:cNvPicPr>
                  </pic:nvPicPr>
                  <pic:blipFill>
                    <a:blip r:embed="rId57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9623" cy="5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3284" behindDoc="0" locked="0" layoutInCell="1" allowOverlap="1">
            <wp:simplePos x="0" y="0"/>
            <wp:positionH relativeFrom="page">
              <wp:posOffset>4457700</wp:posOffset>
            </wp:positionH>
            <wp:positionV relativeFrom="page">
              <wp:posOffset>7058910</wp:posOffset>
            </wp:positionV>
            <wp:extent cx="43941" cy="59440"/>
            <wp:effectExtent l="0" t="0" r="0" b="0"/>
            <wp:wrapNone/>
            <wp:docPr id="5709" name="Picture 57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709" name="Picture 5709"/>
                    <pic:cNvPicPr>
                      <a:picLocks noChangeAspect="0" noChangeArrowheads="1"/>
                    </pic:cNvPicPr>
                  </pic:nvPicPr>
                  <pic:blipFill>
                    <a:blip r:embed="rId57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941" cy="5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3280" behindDoc="0" locked="0" layoutInCell="1" allowOverlap="1">
            <wp:simplePos x="0" y="0"/>
            <wp:positionH relativeFrom="page">
              <wp:posOffset>4475987</wp:posOffset>
            </wp:positionH>
            <wp:positionV relativeFrom="page">
              <wp:posOffset>7071610</wp:posOffset>
            </wp:positionV>
            <wp:extent cx="12953" cy="23621"/>
            <wp:effectExtent l="0" t="0" r="0" b="0"/>
            <wp:wrapNone/>
            <wp:docPr id="5710" name="Freeform 57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953" cy="23621"/>
                    </a:xfrm>
                    <a:custGeom>
                      <a:rect l="l" t="t" r="r" b="b"/>
                      <a:pathLst>
                        <a:path w="215900" h="393700">
                          <a:moveTo>
                            <a:pt x="0" y="393700"/>
                          </a:moveTo>
                          <a:lnTo>
                            <a:pt x="215900" y="393700"/>
                          </a:lnTo>
                          <a:lnTo>
                            <a:pt x="215900" y="0"/>
                          </a:lnTo>
                          <a:lnTo>
                            <a:pt x="0" y="0"/>
                          </a:lnTo>
                          <a:lnTo>
                            <a:pt x="0" y="3937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279" behindDoc="0" locked="0" layoutInCell="1" allowOverlap="1">
            <wp:simplePos x="0" y="0"/>
            <wp:positionH relativeFrom="page">
              <wp:posOffset>4505705</wp:posOffset>
            </wp:positionH>
            <wp:positionV relativeFrom="page">
              <wp:posOffset>7071610</wp:posOffset>
            </wp:positionV>
            <wp:extent cx="12953" cy="23621"/>
            <wp:effectExtent l="0" t="0" r="0" b="0"/>
            <wp:wrapNone/>
            <wp:docPr id="5711" name="Freeform 57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953" cy="23621"/>
                    </a:xfrm>
                    <a:custGeom>
                      <a:rect l="l" t="t" r="r" b="b"/>
                      <a:pathLst>
                        <a:path w="215900" h="393700">
                          <a:moveTo>
                            <a:pt x="0" y="0"/>
                          </a:moveTo>
                          <a:lnTo>
                            <a:pt x="0" y="393700"/>
                          </a:lnTo>
                          <a:lnTo>
                            <a:pt x="215900" y="393700"/>
                          </a:lnTo>
                          <a:lnTo>
                            <a:pt x="21590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278" behindDoc="0" locked="0" layoutInCell="1" allowOverlap="1">
            <wp:simplePos x="0" y="0"/>
            <wp:positionH relativeFrom="page">
              <wp:posOffset>4505705</wp:posOffset>
            </wp:positionH>
            <wp:positionV relativeFrom="page">
              <wp:posOffset>7071610</wp:posOffset>
            </wp:positionV>
            <wp:extent cx="12953" cy="23621"/>
            <wp:effectExtent l="0" t="0" r="0" b="0"/>
            <wp:wrapNone/>
            <wp:docPr id="5712" name="Freeform 57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953" cy="23621"/>
                    </a:xfrm>
                    <a:custGeom>
                      <a:rect l="l" t="t" r="r" b="b"/>
                      <a:pathLst>
                        <a:path w="215900" h="393700">
                          <a:moveTo>
                            <a:pt x="0" y="393700"/>
                          </a:moveTo>
                          <a:lnTo>
                            <a:pt x="215900" y="393700"/>
                          </a:lnTo>
                          <a:lnTo>
                            <a:pt x="215900" y="0"/>
                          </a:lnTo>
                          <a:lnTo>
                            <a:pt x="0" y="0"/>
                          </a:lnTo>
                          <a:lnTo>
                            <a:pt x="0" y="3937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277" behindDoc="0" locked="0" layoutInCell="1" allowOverlap="1">
            <wp:simplePos x="0" y="0"/>
            <wp:positionH relativeFrom="page">
              <wp:posOffset>4521200</wp:posOffset>
            </wp:positionH>
            <wp:positionV relativeFrom="page">
              <wp:posOffset>7058910</wp:posOffset>
            </wp:positionV>
            <wp:extent cx="39877" cy="59440"/>
            <wp:effectExtent l="0" t="0" r="0" b="0"/>
            <wp:wrapNone/>
            <wp:docPr id="5713" name="Picture 571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713" name="Picture 5713"/>
                    <pic:cNvPicPr>
                      <a:picLocks noChangeAspect="0" noChangeArrowheads="1"/>
                    </pic:cNvPicPr>
                  </pic:nvPicPr>
                  <pic:blipFill>
                    <a:blip r:embed="rId57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9877" cy="5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3267" behindDoc="0" locked="0" layoutInCell="1" allowOverlap="1">
            <wp:simplePos x="0" y="0"/>
            <wp:positionH relativeFrom="page">
              <wp:posOffset>4595621</wp:posOffset>
            </wp:positionH>
            <wp:positionV relativeFrom="page">
              <wp:posOffset>7071610</wp:posOffset>
            </wp:positionV>
            <wp:extent cx="12953" cy="23621"/>
            <wp:effectExtent l="0" t="0" r="0" b="0"/>
            <wp:wrapNone/>
            <wp:docPr id="5714" name="Freeform 57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953" cy="23621"/>
                    </a:xfrm>
                    <a:custGeom>
                      <a:rect l="l" t="t" r="r" b="b"/>
                      <a:pathLst>
                        <a:path w="215900" h="393700">
                          <a:moveTo>
                            <a:pt x="0" y="0"/>
                          </a:moveTo>
                          <a:lnTo>
                            <a:pt x="0" y="393700"/>
                          </a:lnTo>
                          <a:lnTo>
                            <a:pt x="215900" y="393700"/>
                          </a:lnTo>
                          <a:lnTo>
                            <a:pt x="21590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259" behindDoc="0" locked="0" layoutInCell="1" allowOverlap="1">
            <wp:simplePos x="0" y="0"/>
            <wp:positionH relativeFrom="page">
              <wp:posOffset>4676393</wp:posOffset>
            </wp:positionH>
            <wp:positionV relativeFrom="page">
              <wp:posOffset>7064752</wp:posOffset>
            </wp:positionV>
            <wp:extent cx="28193" cy="52577"/>
            <wp:effectExtent l="0" t="0" r="0" b="0"/>
            <wp:wrapNone/>
            <wp:docPr id="5715" name="Freeform 57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193" cy="52577"/>
                    </a:xfrm>
                    <a:custGeom>
                      <a:rect l="l" t="t" r="r" b="b"/>
                      <a:pathLst>
                        <a:path w="469900" h="876300">
                          <a:moveTo>
                            <a:pt x="0" y="876300"/>
                          </a:moveTo>
                          <a:lnTo>
                            <a:pt x="469900" y="876300"/>
                          </a:lnTo>
                          <a:lnTo>
                            <a:pt x="469900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126" behindDoc="0" locked="0" layoutInCell="1" allowOverlap="1">
            <wp:simplePos x="0" y="0"/>
            <wp:positionH relativeFrom="page">
              <wp:posOffset>4446269</wp:posOffset>
            </wp:positionH>
            <wp:positionV relativeFrom="page">
              <wp:posOffset>7071610</wp:posOffset>
            </wp:positionV>
            <wp:extent cx="12953" cy="23621"/>
            <wp:effectExtent l="0" t="0" r="0" b="0"/>
            <wp:wrapNone/>
            <wp:docPr id="5716" name="Freeform 57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953" cy="23621"/>
                    </a:xfrm>
                    <a:custGeom>
                      <a:rect l="l" t="t" r="r" b="b"/>
                      <a:pathLst>
                        <a:path w="215900" h="393700">
                          <a:moveTo>
                            <a:pt x="0" y="393700"/>
                          </a:moveTo>
                          <a:lnTo>
                            <a:pt x="215900" y="393700"/>
                          </a:lnTo>
                          <a:lnTo>
                            <a:pt x="215900" y="0"/>
                          </a:lnTo>
                          <a:lnTo>
                            <a:pt x="0" y="0"/>
                          </a:lnTo>
                          <a:lnTo>
                            <a:pt x="0" y="3937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273" behindDoc="0" locked="0" layoutInCell="1" allowOverlap="1">
            <wp:simplePos x="0" y="0"/>
            <wp:positionH relativeFrom="page">
              <wp:posOffset>4535423</wp:posOffset>
            </wp:positionH>
            <wp:positionV relativeFrom="page">
              <wp:posOffset>7071610</wp:posOffset>
            </wp:positionV>
            <wp:extent cx="12953" cy="23621"/>
            <wp:effectExtent l="0" t="0" r="0" b="0"/>
            <wp:wrapNone/>
            <wp:docPr id="5717" name="Freeform 57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953" cy="23621"/>
                    </a:xfrm>
                    <a:custGeom>
                      <a:rect l="l" t="t" r="r" b="b"/>
                      <a:pathLst>
                        <a:path w="215900" h="393700">
                          <a:moveTo>
                            <a:pt x="0" y="393700"/>
                          </a:moveTo>
                          <a:lnTo>
                            <a:pt x="215900" y="393700"/>
                          </a:lnTo>
                          <a:lnTo>
                            <a:pt x="215900" y="0"/>
                          </a:lnTo>
                          <a:lnTo>
                            <a:pt x="0" y="0"/>
                          </a:lnTo>
                          <a:lnTo>
                            <a:pt x="0" y="3937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272" behindDoc="0" locked="0" layoutInCell="1" allowOverlap="1">
            <wp:simplePos x="0" y="0"/>
            <wp:positionH relativeFrom="page">
              <wp:posOffset>4546600</wp:posOffset>
            </wp:positionH>
            <wp:positionV relativeFrom="page">
              <wp:posOffset>7058910</wp:posOffset>
            </wp:positionV>
            <wp:extent cx="44195" cy="59440"/>
            <wp:effectExtent l="0" t="0" r="0" b="0"/>
            <wp:wrapNone/>
            <wp:docPr id="5718" name="Picture 57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718" name="Picture 5718"/>
                    <pic:cNvPicPr>
                      <a:picLocks noChangeAspect="0" noChangeArrowheads="1"/>
                    </pic:cNvPicPr>
                  </pic:nvPicPr>
                  <pic:blipFill>
                    <a:blip r:embed="rId57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4195" cy="5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3268" behindDoc="0" locked="0" layoutInCell="1" allowOverlap="1">
            <wp:simplePos x="0" y="0"/>
            <wp:positionH relativeFrom="page">
              <wp:posOffset>4565141</wp:posOffset>
            </wp:positionH>
            <wp:positionV relativeFrom="page">
              <wp:posOffset>7071610</wp:posOffset>
            </wp:positionV>
            <wp:extent cx="12953" cy="23621"/>
            <wp:effectExtent l="0" t="0" r="0" b="0"/>
            <wp:wrapNone/>
            <wp:docPr id="5719" name="Freeform 57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953" cy="23621"/>
                    </a:xfrm>
                    <a:custGeom>
                      <a:rect l="l" t="t" r="r" b="b"/>
                      <a:pathLst>
                        <a:path w="215900" h="393700">
                          <a:moveTo>
                            <a:pt x="0" y="393700"/>
                          </a:moveTo>
                          <a:lnTo>
                            <a:pt x="215900" y="393700"/>
                          </a:lnTo>
                          <a:lnTo>
                            <a:pt x="215900" y="0"/>
                          </a:lnTo>
                          <a:lnTo>
                            <a:pt x="0" y="0"/>
                          </a:lnTo>
                          <a:lnTo>
                            <a:pt x="0" y="3937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266" behindDoc="0" locked="0" layoutInCell="1" allowOverlap="1">
            <wp:simplePos x="0" y="0"/>
            <wp:positionH relativeFrom="page">
              <wp:posOffset>4595621</wp:posOffset>
            </wp:positionH>
            <wp:positionV relativeFrom="page">
              <wp:posOffset>7071610</wp:posOffset>
            </wp:positionV>
            <wp:extent cx="12953" cy="23621"/>
            <wp:effectExtent l="0" t="0" r="0" b="0"/>
            <wp:wrapNone/>
            <wp:docPr id="5720" name="Freeform 57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953" cy="23621"/>
                    </a:xfrm>
                    <a:custGeom>
                      <a:rect l="l" t="t" r="r" b="b"/>
                      <a:pathLst>
                        <a:path w="215900" h="393700">
                          <a:moveTo>
                            <a:pt x="0" y="393700"/>
                          </a:moveTo>
                          <a:lnTo>
                            <a:pt x="215900" y="393700"/>
                          </a:lnTo>
                          <a:lnTo>
                            <a:pt x="215900" y="0"/>
                          </a:lnTo>
                          <a:lnTo>
                            <a:pt x="0" y="0"/>
                          </a:lnTo>
                          <a:lnTo>
                            <a:pt x="0" y="3937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265" behindDoc="0" locked="0" layoutInCell="1" allowOverlap="1">
            <wp:simplePos x="0" y="0"/>
            <wp:positionH relativeFrom="page">
              <wp:posOffset>4625339</wp:posOffset>
            </wp:positionH>
            <wp:positionV relativeFrom="page">
              <wp:posOffset>7071610</wp:posOffset>
            </wp:positionV>
            <wp:extent cx="12953" cy="23621"/>
            <wp:effectExtent l="0" t="0" r="0" b="0"/>
            <wp:wrapNone/>
            <wp:docPr id="5721" name="Freeform 57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953" cy="23621"/>
                    </a:xfrm>
                    <a:custGeom>
                      <a:rect l="l" t="t" r="r" b="b"/>
                      <a:pathLst>
                        <a:path w="215900" h="393700">
                          <a:moveTo>
                            <a:pt x="0" y="0"/>
                          </a:moveTo>
                          <a:lnTo>
                            <a:pt x="0" y="393700"/>
                          </a:lnTo>
                          <a:lnTo>
                            <a:pt x="215900" y="393700"/>
                          </a:lnTo>
                          <a:lnTo>
                            <a:pt x="21590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264" behindDoc="0" locked="0" layoutInCell="1" allowOverlap="1">
            <wp:simplePos x="0" y="0"/>
            <wp:positionH relativeFrom="page">
              <wp:posOffset>4625339</wp:posOffset>
            </wp:positionH>
            <wp:positionV relativeFrom="page">
              <wp:posOffset>7071610</wp:posOffset>
            </wp:positionV>
            <wp:extent cx="12953" cy="23621"/>
            <wp:effectExtent l="0" t="0" r="0" b="0"/>
            <wp:wrapNone/>
            <wp:docPr id="5722" name="Freeform 57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953" cy="23621"/>
                    </a:xfrm>
                    <a:custGeom>
                      <a:rect l="l" t="t" r="r" b="b"/>
                      <a:pathLst>
                        <a:path w="215900" h="393700">
                          <a:moveTo>
                            <a:pt x="0" y="393700"/>
                          </a:moveTo>
                          <a:lnTo>
                            <a:pt x="215900" y="393700"/>
                          </a:lnTo>
                          <a:lnTo>
                            <a:pt x="215900" y="0"/>
                          </a:lnTo>
                          <a:lnTo>
                            <a:pt x="0" y="0"/>
                          </a:lnTo>
                          <a:lnTo>
                            <a:pt x="0" y="3937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2" behindDoc="1" locked="0" layoutInCell="1" allowOverlap="1">
            <wp:simplePos x="0" y="0"/>
            <wp:positionH relativeFrom="page">
              <wp:posOffset>2426207</wp:posOffset>
            </wp:positionH>
            <wp:positionV relativeFrom="page">
              <wp:posOffset>7082278</wp:posOffset>
            </wp:positionV>
            <wp:extent cx="6857" cy="14477"/>
            <wp:effectExtent l="0" t="0" r="0" b="0"/>
            <wp:wrapNone/>
            <wp:docPr id="5723" name="Freeform 57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4477"/>
                    </a:xfrm>
                    <a:custGeom>
                      <a:rect l="l" t="t" r="r" b="b"/>
                      <a:pathLst>
                        <a:path w="114300" h="241300">
                          <a:moveTo>
                            <a:pt x="0" y="190500"/>
                          </a:moveTo>
                          <a:lnTo>
                            <a:pt x="12700" y="215900"/>
                          </a:lnTo>
                          <a:lnTo>
                            <a:pt x="38100" y="228600"/>
                          </a:lnTo>
                          <a:lnTo>
                            <a:pt x="50800" y="241300"/>
                          </a:lnTo>
                          <a:lnTo>
                            <a:pt x="76200" y="228600"/>
                          </a:lnTo>
                          <a:lnTo>
                            <a:pt x="88900" y="215900"/>
                          </a:lnTo>
                          <a:lnTo>
                            <a:pt x="101600" y="190500"/>
                          </a:lnTo>
                          <a:lnTo>
                            <a:pt x="114300" y="165100"/>
                          </a:lnTo>
                          <a:lnTo>
                            <a:pt x="1143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3" behindDoc="1" locked="0" layoutInCell="1" allowOverlap="1">
            <wp:simplePos x="0" y="0"/>
            <wp:positionH relativeFrom="page">
              <wp:posOffset>2442209</wp:posOffset>
            </wp:positionH>
            <wp:positionV relativeFrom="page">
              <wp:posOffset>7082278</wp:posOffset>
            </wp:positionV>
            <wp:extent cx="1523" cy="14477"/>
            <wp:effectExtent l="0" t="0" r="0" b="0"/>
            <wp:wrapNone/>
            <wp:docPr id="5724" name="Freeform 57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" cy="14477"/>
                    </a:xfrm>
                    <a:custGeom>
                      <a:rect l="l" t="t" r="r" b="b"/>
                      <a:pathLst>
                        <a:path w="25400" h="241300">
                          <a:moveTo>
                            <a:pt x="25400" y="241300"/>
                          </a:moveTo>
                          <a:lnTo>
                            <a:pt x="25400" y="0"/>
                          </a:lnTo>
                          <a:lnTo>
                            <a:pt x="0" y="508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13" behindDoc="0" locked="0" layoutInCell="1" allowOverlap="1">
            <wp:simplePos x="0" y="0"/>
            <wp:positionH relativeFrom="page">
              <wp:posOffset>5151119</wp:posOffset>
            </wp:positionH>
            <wp:positionV relativeFrom="page">
              <wp:posOffset>7082278</wp:posOffset>
            </wp:positionV>
            <wp:extent cx="180" cy="282701"/>
            <wp:effectExtent l="0" t="0" r="0" b="0"/>
            <wp:wrapNone/>
            <wp:docPr id="5725" name="Freeform 57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2701"/>
                    </a:xfrm>
                    <a:custGeom>
                      <a:rect l="l" t="t" r="r" b="b"/>
                      <a:pathLst>
                        <a:path w="180" h="4711700">
                          <a:moveTo>
                            <a:pt x="0" y="0"/>
                          </a:moveTo>
                          <a:lnTo>
                            <a:pt x="0" y="47117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78" behindDoc="0" locked="0" layoutInCell="1" allowOverlap="1">
            <wp:simplePos x="0" y="0"/>
            <wp:positionH relativeFrom="page">
              <wp:posOffset>5151119</wp:posOffset>
            </wp:positionH>
            <wp:positionV relativeFrom="page">
              <wp:posOffset>7082278</wp:posOffset>
            </wp:positionV>
            <wp:extent cx="752093" cy="180"/>
            <wp:effectExtent l="0" t="0" r="0" b="0"/>
            <wp:wrapNone/>
            <wp:docPr id="5726" name="Freeform 57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2093" cy="180"/>
                    </a:xfrm>
                    <a:custGeom>
                      <a:rect l="l" t="t" r="r" b="b"/>
                      <a:pathLst>
                        <a:path w="12534900" h="180">
                          <a:moveTo>
                            <a:pt x="125349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79" behindDoc="0" locked="0" layoutInCell="1" allowOverlap="1">
            <wp:simplePos x="0" y="0"/>
            <wp:positionH relativeFrom="page">
              <wp:posOffset>5151119</wp:posOffset>
            </wp:positionH>
            <wp:positionV relativeFrom="page">
              <wp:posOffset>7082278</wp:posOffset>
            </wp:positionV>
            <wp:extent cx="752093" cy="180"/>
            <wp:effectExtent l="0" t="0" r="0" b="0"/>
            <wp:wrapNone/>
            <wp:docPr id="5727" name="Freeform 57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2093" cy="180"/>
                    </a:xfrm>
                    <a:custGeom>
                      <a:rect l="l" t="t" r="r" b="b"/>
                      <a:pathLst>
                        <a:path w="12534900" h="180">
                          <a:moveTo>
                            <a:pt x="125349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12" behindDoc="0" locked="0" layoutInCell="1" allowOverlap="1">
            <wp:simplePos x="0" y="0"/>
            <wp:positionH relativeFrom="page">
              <wp:posOffset>5151119</wp:posOffset>
            </wp:positionH>
            <wp:positionV relativeFrom="page">
              <wp:posOffset>7082278</wp:posOffset>
            </wp:positionV>
            <wp:extent cx="180" cy="282701"/>
            <wp:effectExtent l="0" t="0" r="0" b="0"/>
            <wp:wrapNone/>
            <wp:docPr id="5728" name="Freeform 57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2701"/>
                    </a:xfrm>
                    <a:custGeom>
                      <a:rect l="l" t="t" r="r" b="b"/>
                      <a:pathLst>
                        <a:path w="180" h="4711700">
                          <a:moveTo>
                            <a:pt x="0" y="0"/>
                          </a:moveTo>
                          <a:lnTo>
                            <a:pt x="0" y="47117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93" behindDoc="0" locked="0" layoutInCell="1" allowOverlap="1">
            <wp:simplePos x="0" y="0"/>
            <wp:positionH relativeFrom="page">
              <wp:posOffset>5903213</wp:posOffset>
            </wp:positionH>
            <wp:positionV relativeFrom="page">
              <wp:posOffset>7082278</wp:posOffset>
            </wp:positionV>
            <wp:extent cx="180" cy="282701"/>
            <wp:effectExtent l="0" t="0" r="0" b="0"/>
            <wp:wrapNone/>
            <wp:docPr id="5729" name="Freeform 57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2701"/>
                    </a:xfrm>
                    <a:custGeom>
                      <a:rect l="l" t="t" r="r" b="b"/>
                      <a:pathLst>
                        <a:path w="180" h="4711700">
                          <a:moveTo>
                            <a:pt x="0" y="47117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92" behindDoc="0" locked="0" layoutInCell="1" allowOverlap="1">
            <wp:simplePos x="0" y="0"/>
            <wp:positionH relativeFrom="page">
              <wp:posOffset>5903213</wp:posOffset>
            </wp:positionH>
            <wp:positionV relativeFrom="page">
              <wp:posOffset>7082278</wp:posOffset>
            </wp:positionV>
            <wp:extent cx="180" cy="282701"/>
            <wp:effectExtent l="0" t="0" r="0" b="0"/>
            <wp:wrapNone/>
            <wp:docPr id="5730" name="Freeform 57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2701"/>
                    </a:xfrm>
                    <a:custGeom>
                      <a:rect l="l" t="t" r="r" b="b"/>
                      <a:pathLst>
                        <a:path w="180" h="4711700">
                          <a:moveTo>
                            <a:pt x="0" y="47117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4" behindDoc="1" locked="0" layoutInCell="1" allowOverlap="1">
            <wp:simplePos x="0" y="0"/>
            <wp:positionH relativeFrom="page">
              <wp:posOffset>2442209</wp:posOffset>
            </wp:positionH>
            <wp:positionV relativeFrom="page">
              <wp:posOffset>7096756</wp:posOffset>
            </wp:positionV>
            <wp:extent cx="3809" cy="180"/>
            <wp:effectExtent l="0" t="0" r="0" b="0"/>
            <wp:wrapNone/>
            <wp:docPr id="5731" name="Freeform 57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0" y="0"/>
                          </a:move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07" behindDoc="0" locked="0" layoutInCell="1" allowOverlap="1">
            <wp:simplePos x="0" y="0"/>
            <wp:positionH relativeFrom="page">
              <wp:posOffset>4315967</wp:posOffset>
            </wp:positionH>
            <wp:positionV relativeFrom="page">
              <wp:posOffset>7099042</wp:posOffset>
            </wp:positionV>
            <wp:extent cx="363473" cy="180"/>
            <wp:effectExtent l="0" t="0" r="0" b="0"/>
            <wp:wrapNone/>
            <wp:docPr id="5732" name="Freeform 57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63473" cy="180"/>
                    </a:xfrm>
                    <a:custGeom>
                      <a:rect l="l" t="t" r="r" b="b"/>
                      <a:pathLst>
                        <a:path w="6057900" h="180">
                          <a:moveTo>
                            <a:pt x="0" y="0"/>
                          </a:moveTo>
                          <a:lnTo>
                            <a:pt x="60579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02" behindDoc="0" locked="0" layoutInCell="1" allowOverlap="1">
            <wp:simplePos x="0" y="0"/>
            <wp:positionH relativeFrom="page">
              <wp:posOffset>4315967</wp:posOffset>
            </wp:positionH>
            <wp:positionV relativeFrom="page">
              <wp:posOffset>7099042</wp:posOffset>
            </wp:positionV>
            <wp:extent cx="180" cy="99059"/>
            <wp:effectExtent l="0" t="0" r="0" b="0"/>
            <wp:wrapNone/>
            <wp:docPr id="5733" name="Freeform 57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99059"/>
                    </a:xfrm>
                    <a:custGeom>
                      <a:rect l="l" t="t" r="r" b="b"/>
                      <a:pathLst>
                        <a:path w="180" h="1651000">
                          <a:moveTo>
                            <a:pt x="0" y="16510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03" behindDoc="0" locked="0" layoutInCell="1" allowOverlap="1">
            <wp:simplePos x="0" y="0"/>
            <wp:positionH relativeFrom="page">
              <wp:posOffset>4315967</wp:posOffset>
            </wp:positionH>
            <wp:positionV relativeFrom="page">
              <wp:posOffset>7099042</wp:posOffset>
            </wp:positionV>
            <wp:extent cx="180" cy="99059"/>
            <wp:effectExtent l="0" t="0" r="0" b="0"/>
            <wp:wrapNone/>
            <wp:docPr id="5734" name="Freeform 57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99059"/>
                    </a:xfrm>
                    <a:custGeom>
                      <a:rect l="l" t="t" r="r" b="b"/>
                      <a:pathLst>
                        <a:path w="180" h="1651000">
                          <a:moveTo>
                            <a:pt x="0" y="16510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01" behindDoc="0" locked="0" layoutInCell="1" allowOverlap="1">
            <wp:simplePos x="0" y="0"/>
            <wp:positionH relativeFrom="page">
              <wp:posOffset>4315967</wp:posOffset>
            </wp:positionH>
            <wp:positionV relativeFrom="page">
              <wp:posOffset>7099042</wp:posOffset>
            </wp:positionV>
            <wp:extent cx="363473" cy="98297"/>
            <wp:effectExtent l="0" t="0" r="0" b="0"/>
            <wp:wrapNone/>
            <wp:docPr id="5735" name="Freeform 57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63473" cy="98297"/>
                    </a:xfrm>
                    <a:custGeom>
                      <a:rect l="l" t="t" r="r" b="b"/>
                      <a:pathLst>
                        <a:path w="6057900" h="1638300">
                          <a:moveTo>
                            <a:pt x="6057900" y="0"/>
                          </a:moveTo>
                          <a:lnTo>
                            <a:pt x="6057900" y="1638300"/>
                          </a:lnTo>
                          <a:lnTo>
                            <a:pt x="0" y="1638300"/>
                          </a:lnTo>
                          <a:lnTo>
                            <a:pt x="0" y="0"/>
                          </a:lnTo>
                          <a:lnTo>
                            <a:pt x="6057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06" behindDoc="0" locked="0" layoutInCell="1" allowOverlap="1">
            <wp:simplePos x="0" y="0"/>
            <wp:positionH relativeFrom="page">
              <wp:posOffset>4315967</wp:posOffset>
            </wp:positionH>
            <wp:positionV relativeFrom="page">
              <wp:posOffset>7099042</wp:posOffset>
            </wp:positionV>
            <wp:extent cx="363473" cy="180"/>
            <wp:effectExtent l="0" t="0" r="0" b="0"/>
            <wp:wrapNone/>
            <wp:docPr id="5736" name="Freeform 57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63473" cy="180"/>
                    </a:xfrm>
                    <a:custGeom>
                      <a:rect l="l" t="t" r="r" b="b"/>
                      <a:pathLst>
                        <a:path w="6057900" h="180">
                          <a:moveTo>
                            <a:pt x="0" y="0"/>
                          </a:moveTo>
                          <a:lnTo>
                            <a:pt x="60579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00" behindDoc="0" locked="0" layoutInCell="1" allowOverlap="1">
            <wp:simplePos x="0" y="0"/>
            <wp:positionH relativeFrom="page">
              <wp:posOffset>4315967</wp:posOffset>
            </wp:positionH>
            <wp:positionV relativeFrom="page">
              <wp:posOffset>7099042</wp:posOffset>
            </wp:positionV>
            <wp:extent cx="363473" cy="98297"/>
            <wp:effectExtent l="0" t="0" r="0" b="0"/>
            <wp:wrapNone/>
            <wp:docPr id="5737" name="Freeform 57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63473" cy="98297"/>
                    </a:xfrm>
                    <a:custGeom>
                      <a:rect l="l" t="t" r="r" b="b"/>
                      <a:pathLst>
                        <a:path w="6057900" h="1638300">
                          <a:moveTo>
                            <a:pt x="6057900" y="0"/>
                          </a:moveTo>
                          <a:lnTo>
                            <a:pt x="6057900" y="1638300"/>
                          </a:lnTo>
                          <a:lnTo>
                            <a:pt x="0" y="1638300"/>
                          </a:lnTo>
                          <a:lnTo>
                            <a:pt x="0" y="0"/>
                          </a:lnTo>
                          <a:lnTo>
                            <a:pt x="6057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21" behindDoc="0" locked="0" layoutInCell="1" allowOverlap="1">
            <wp:simplePos x="0" y="0"/>
            <wp:positionH relativeFrom="page">
              <wp:posOffset>4679441</wp:posOffset>
            </wp:positionH>
            <wp:positionV relativeFrom="page">
              <wp:posOffset>7099042</wp:posOffset>
            </wp:positionV>
            <wp:extent cx="180" cy="99059"/>
            <wp:effectExtent l="0" t="0" r="0" b="0"/>
            <wp:wrapNone/>
            <wp:docPr id="5738" name="Freeform 57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99059"/>
                    </a:xfrm>
                    <a:custGeom>
                      <a:rect l="l" t="t" r="r" b="b"/>
                      <a:pathLst>
                        <a:path w="180" h="1651000">
                          <a:moveTo>
                            <a:pt x="0" y="0"/>
                          </a:moveTo>
                          <a:lnTo>
                            <a:pt x="0" y="165100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20" behindDoc="0" locked="0" layoutInCell="1" allowOverlap="1">
            <wp:simplePos x="0" y="0"/>
            <wp:positionH relativeFrom="page">
              <wp:posOffset>4679441</wp:posOffset>
            </wp:positionH>
            <wp:positionV relativeFrom="page">
              <wp:posOffset>7099042</wp:posOffset>
            </wp:positionV>
            <wp:extent cx="180" cy="99059"/>
            <wp:effectExtent l="0" t="0" r="0" b="0"/>
            <wp:wrapNone/>
            <wp:docPr id="5739" name="Freeform 57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99059"/>
                    </a:xfrm>
                    <a:custGeom>
                      <a:rect l="l" t="t" r="r" b="b"/>
                      <a:pathLst>
                        <a:path w="180" h="1651000">
                          <a:moveTo>
                            <a:pt x="0" y="0"/>
                          </a:moveTo>
                          <a:lnTo>
                            <a:pt x="0" y="165100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13" behindDoc="1" locked="0" layoutInCell="1" allowOverlap="1">
            <wp:simplePos x="0" y="0"/>
            <wp:positionH relativeFrom="page">
              <wp:posOffset>2092451</wp:posOffset>
            </wp:positionH>
            <wp:positionV relativeFrom="page">
              <wp:posOffset>7112758</wp:posOffset>
            </wp:positionV>
            <wp:extent cx="6095" cy="15239"/>
            <wp:effectExtent l="0" t="0" r="0" b="0"/>
            <wp:wrapNone/>
            <wp:docPr id="5740" name="Freeform 57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5239"/>
                    </a:xfrm>
                    <a:custGeom>
                      <a:rect l="l" t="t" r="r" b="b"/>
                      <a:pathLst>
                        <a:path w="101600" h="254000">
                          <a:moveTo>
                            <a:pt x="101600" y="38100"/>
                          </a:moveTo>
                          <a:lnTo>
                            <a:pt x="76200" y="12700"/>
                          </a:lnTo>
                          <a:lnTo>
                            <a:pt x="50800" y="0"/>
                          </a:lnTo>
                          <a:lnTo>
                            <a:pt x="38100" y="12700"/>
                          </a:lnTo>
                          <a:lnTo>
                            <a:pt x="12700" y="38100"/>
                          </a:lnTo>
                          <a:lnTo>
                            <a:pt x="0" y="76200"/>
                          </a:lnTo>
                          <a:lnTo>
                            <a:pt x="0" y="190500"/>
                          </a:lnTo>
                          <a:lnTo>
                            <a:pt x="12700" y="228600"/>
                          </a:lnTo>
                          <a:lnTo>
                            <a:pt x="38100" y="241300"/>
                          </a:lnTo>
                          <a:lnTo>
                            <a:pt x="50800" y="254000"/>
                          </a:lnTo>
                          <a:lnTo>
                            <a:pt x="76200" y="241300"/>
                          </a:lnTo>
                          <a:lnTo>
                            <a:pt x="88900" y="228600"/>
                          </a:lnTo>
                          <a:lnTo>
                            <a:pt x="101600" y="203200"/>
                          </a:lnTo>
                          <a:lnTo>
                            <a:pt x="101600" y="139700"/>
                          </a:lnTo>
                          <a:lnTo>
                            <a:pt x="88900" y="114300"/>
                          </a:lnTo>
                          <a:lnTo>
                            <a:pt x="63500" y="88900"/>
                          </a:lnTo>
                          <a:lnTo>
                            <a:pt x="50800" y="88900"/>
                          </a:lnTo>
                          <a:lnTo>
                            <a:pt x="25400" y="101600"/>
                          </a:lnTo>
                          <a:lnTo>
                            <a:pt x="12700" y="114300"/>
                          </a:lnTo>
                          <a:lnTo>
                            <a:pt x="0" y="1524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12" behindDoc="1" locked="0" layoutInCell="1" allowOverlap="1">
            <wp:simplePos x="0" y="0"/>
            <wp:positionH relativeFrom="page">
              <wp:posOffset>2092451</wp:posOffset>
            </wp:positionH>
            <wp:positionV relativeFrom="page">
              <wp:posOffset>7112758</wp:posOffset>
            </wp:positionV>
            <wp:extent cx="6095" cy="15239"/>
            <wp:effectExtent l="0" t="0" r="0" b="0"/>
            <wp:wrapNone/>
            <wp:docPr id="5741" name="Freeform 57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5239"/>
                    </a:xfrm>
                    <a:custGeom>
                      <a:rect l="l" t="t" r="r" b="b"/>
                      <a:pathLst>
                        <a:path w="101600" h="254000">
                          <a:moveTo>
                            <a:pt x="101600" y="38100"/>
                          </a:moveTo>
                          <a:lnTo>
                            <a:pt x="76200" y="12700"/>
                          </a:lnTo>
                          <a:lnTo>
                            <a:pt x="50800" y="0"/>
                          </a:lnTo>
                          <a:lnTo>
                            <a:pt x="38100" y="12700"/>
                          </a:lnTo>
                          <a:lnTo>
                            <a:pt x="12700" y="38100"/>
                          </a:lnTo>
                          <a:lnTo>
                            <a:pt x="0" y="76200"/>
                          </a:lnTo>
                          <a:lnTo>
                            <a:pt x="0" y="190500"/>
                          </a:lnTo>
                          <a:lnTo>
                            <a:pt x="12700" y="228600"/>
                          </a:lnTo>
                          <a:lnTo>
                            <a:pt x="38100" y="241300"/>
                          </a:lnTo>
                          <a:lnTo>
                            <a:pt x="50800" y="254000"/>
                          </a:lnTo>
                          <a:lnTo>
                            <a:pt x="76200" y="241300"/>
                          </a:lnTo>
                          <a:lnTo>
                            <a:pt x="88900" y="228600"/>
                          </a:lnTo>
                          <a:lnTo>
                            <a:pt x="101600" y="203200"/>
                          </a:lnTo>
                          <a:lnTo>
                            <a:pt x="101600" y="139700"/>
                          </a:lnTo>
                          <a:lnTo>
                            <a:pt x="88900" y="114300"/>
                          </a:lnTo>
                          <a:lnTo>
                            <a:pt x="63500" y="88900"/>
                          </a:lnTo>
                          <a:lnTo>
                            <a:pt x="50800" y="88900"/>
                          </a:lnTo>
                          <a:lnTo>
                            <a:pt x="25400" y="101600"/>
                          </a:lnTo>
                          <a:lnTo>
                            <a:pt x="12700" y="114300"/>
                          </a:lnTo>
                          <a:lnTo>
                            <a:pt x="0" y="1524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11" behindDoc="1" locked="0" layoutInCell="1" allowOverlap="1">
            <wp:simplePos x="0" y="0"/>
            <wp:positionH relativeFrom="page">
              <wp:posOffset>2106929</wp:posOffset>
            </wp:positionH>
            <wp:positionV relativeFrom="page">
              <wp:posOffset>7112758</wp:posOffset>
            </wp:positionV>
            <wp:extent cx="3809" cy="180"/>
            <wp:effectExtent l="0" t="0" r="0" b="0"/>
            <wp:wrapNone/>
            <wp:docPr id="5742" name="Freeform 57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635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09" behindDoc="1" locked="0" layoutInCell="1" allowOverlap="1">
            <wp:simplePos x="0" y="0"/>
            <wp:positionH relativeFrom="page">
              <wp:posOffset>2108453</wp:posOffset>
            </wp:positionH>
            <wp:positionV relativeFrom="page">
              <wp:posOffset>7112758</wp:posOffset>
            </wp:positionV>
            <wp:extent cx="2285" cy="15239"/>
            <wp:effectExtent l="0" t="0" r="0" b="0"/>
            <wp:wrapNone/>
            <wp:docPr id="5743" name="Freeform 57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5239"/>
                    </a:xfrm>
                    <a:custGeom>
                      <a:rect l="l" t="t" r="r" b="b"/>
                      <a:pathLst>
                        <a:path w="38100" h="254000">
                          <a:moveTo>
                            <a:pt x="0" y="0"/>
                          </a:moveTo>
                          <a:lnTo>
                            <a:pt x="0" y="254000"/>
                          </a:lnTo>
                          <a:lnTo>
                            <a:pt x="38100" y="2032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10" behindDoc="1" locked="0" layoutInCell="1" allowOverlap="1">
            <wp:simplePos x="0" y="0"/>
            <wp:positionH relativeFrom="page">
              <wp:posOffset>2106929</wp:posOffset>
            </wp:positionH>
            <wp:positionV relativeFrom="page">
              <wp:posOffset>7112758</wp:posOffset>
            </wp:positionV>
            <wp:extent cx="3809" cy="180"/>
            <wp:effectExtent l="0" t="0" r="0" b="0"/>
            <wp:wrapNone/>
            <wp:docPr id="5744" name="Freeform 57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635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08" behindDoc="1" locked="0" layoutInCell="1" allowOverlap="1">
            <wp:simplePos x="0" y="0"/>
            <wp:positionH relativeFrom="page">
              <wp:posOffset>2108453</wp:posOffset>
            </wp:positionH>
            <wp:positionV relativeFrom="page">
              <wp:posOffset>7112758</wp:posOffset>
            </wp:positionV>
            <wp:extent cx="2285" cy="15239"/>
            <wp:effectExtent l="0" t="0" r="0" b="0"/>
            <wp:wrapNone/>
            <wp:docPr id="5745" name="Freeform 57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5239"/>
                    </a:xfrm>
                    <a:custGeom>
                      <a:rect l="l" t="t" r="r" b="b"/>
                      <a:pathLst>
                        <a:path w="38100" h="254000">
                          <a:moveTo>
                            <a:pt x="0" y="0"/>
                          </a:moveTo>
                          <a:lnTo>
                            <a:pt x="0" y="254000"/>
                          </a:lnTo>
                          <a:lnTo>
                            <a:pt x="38100" y="2032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06" behindDoc="1" locked="0" layoutInCell="1" allowOverlap="1">
            <wp:simplePos x="0" y="0"/>
            <wp:positionH relativeFrom="page">
              <wp:posOffset>2315717</wp:posOffset>
            </wp:positionH>
            <wp:positionV relativeFrom="page">
              <wp:posOffset>7111996</wp:posOffset>
            </wp:positionV>
            <wp:extent cx="3809" cy="180"/>
            <wp:effectExtent l="0" t="0" r="0" b="0"/>
            <wp:wrapNone/>
            <wp:docPr id="5746" name="Freeform 57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635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07" behindDoc="1" locked="0" layoutInCell="1" allowOverlap="1">
            <wp:simplePos x="0" y="0"/>
            <wp:positionH relativeFrom="page">
              <wp:posOffset>2315717</wp:posOffset>
            </wp:positionH>
            <wp:positionV relativeFrom="page">
              <wp:posOffset>7111996</wp:posOffset>
            </wp:positionV>
            <wp:extent cx="3809" cy="180"/>
            <wp:effectExtent l="0" t="0" r="0" b="0"/>
            <wp:wrapNone/>
            <wp:docPr id="5747" name="Freeform 57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635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05" behindDoc="1" locked="0" layoutInCell="1" allowOverlap="1">
            <wp:simplePos x="0" y="0"/>
            <wp:positionH relativeFrom="page">
              <wp:posOffset>2318003</wp:posOffset>
            </wp:positionH>
            <wp:positionV relativeFrom="page">
              <wp:posOffset>7111996</wp:posOffset>
            </wp:positionV>
            <wp:extent cx="1523" cy="14477"/>
            <wp:effectExtent l="0" t="0" r="0" b="0"/>
            <wp:wrapNone/>
            <wp:docPr id="5748" name="Freeform 57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" cy="14477"/>
                    </a:xfrm>
                    <a:custGeom>
                      <a:rect l="l" t="t" r="r" b="b"/>
                      <a:pathLst>
                        <a:path w="25400" h="241300">
                          <a:moveTo>
                            <a:pt x="0" y="0"/>
                          </a:moveTo>
                          <a:lnTo>
                            <a:pt x="0" y="241300"/>
                          </a:lnTo>
                          <a:lnTo>
                            <a:pt x="25400" y="1905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04" behindDoc="1" locked="0" layoutInCell="1" allowOverlap="1">
            <wp:simplePos x="0" y="0"/>
            <wp:positionH relativeFrom="page">
              <wp:posOffset>2318003</wp:posOffset>
            </wp:positionH>
            <wp:positionV relativeFrom="page">
              <wp:posOffset>7111996</wp:posOffset>
            </wp:positionV>
            <wp:extent cx="1523" cy="14477"/>
            <wp:effectExtent l="0" t="0" r="0" b="0"/>
            <wp:wrapNone/>
            <wp:docPr id="5749" name="Freeform 57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" cy="14477"/>
                    </a:xfrm>
                    <a:custGeom>
                      <a:rect l="l" t="t" r="r" b="b"/>
                      <a:pathLst>
                        <a:path w="25400" h="241300">
                          <a:moveTo>
                            <a:pt x="0" y="0"/>
                          </a:moveTo>
                          <a:lnTo>
                            <a:pt x="0" y="241300"/>
                          </a:lnTo>
                          <a:lnTo>
                            <a:pt x="25400" y="1905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91" behindDoc="1" locked="0" layoutInCell="1" allowOverlap="1">
            <wp:simplePos x="0" y="0"/>
            <wp:positionH relativeFrom="page">
              <wp:posOffset>1988819</wp:posOffset>
            </wp:positionH>
            <wp:positionV relativeFrom="page">
              <wp:posOffset>7134094</wp:posOffset>
            </wp:positionV>
            <wp:extent cx="180" cy="224789"/>
            <wp:effectExtent l="0" t="0" r="0" b="0"/>
            <wp:wrapNone/>
            <wp:docPr id="5750" name="Freeform 57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4789"/>
                    </a:xfrm>
                    <a:custGeom>
                      <a:rect l="l" t="t" r="r" b="b"/>
                      <a:pathLst>
                        <a:path w="180" h="3746500">
                          <a:moveTo>
                            <a:pt x="0" y="0"/>
                          </a:moveTo>
                          <a:lnTo>
                            <a:pt x="0" y="3746500"/>
                          </a:lnTo>
                        </a:path>
                      </a:pathLst>
                    </a:custGeom>
                    <a:noFill/>
                    <a:ln w="6857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88888" sp="44444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90" behindDoc="1" locked="0" layoutInCell="1" allowOverlap="1">
            <wp:simplePos x="0" y="0"/>
            <wp:positionH relativeFrom="page">
              <wp:posOffset>1988819</wp:posOffset>
            </wp:positionH>
            <wp:positionV relativeFrom="page">
              <wp:posOffset>7134094</wp:posOffset>
            </wp:positionV>
            <wp:extent cx="180" cy="224789"/>
            <wp:effectExtent l="0" t="0" r="0" b="0"/>
            <wp:wrapNone/>
            <wp:docPr id="5751" name="Freeform 57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4789"/>
                    </a:xfrm>
                    <a:custGeom>
                      <a:rect l="l" t="t" r="r" b="b"/>
                      <a:pathLst>
                        <a:path w="180" h="3746500">
                          <a:moveTo>
                            <a:pt x="0" y="0"/>
                          </a:moveTo>
                          <a:lnTo>
                            <a:pt x="0" y="3746500"/>
                          </a:lnTo>
                        </a:path>
                      </a:pathLst>
                    </a:custGeom>
                    <a:noFill/>
                    <a:ln w="685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89" behindDoc="1" locked="0" layoutInCell="1" allowOverlap="1">
            <wp:simplePos x="0" y="0"/>
            <wp:positionH relativeFrom="page">
              <wp:posOffset>1988819</wp:posOffset>
            </wp:positionH>
            <wp:positionV relativeFrom="page">
              <wp:posOffset>7134094</wp:posOffset>
            </wp:positionV>
            <wp:extent cx="437387" cy="180"/>
            <wp:effectExtent l="0" t="0" r="0" b="0"/>
            <wp:wrapNone/>
            <wp:docPr id="5752" name="Freeform 57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7387" cy="180"/>
                    </a:xfrm>
                    <a:custGeom>
                      <a:rect l="l" t="t" r="r" b="b"/>
                      <a:pathLst>
                        <a:path w="7289800" h="180">
                          <a:moveTo>
                            <a:pt x="72898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6857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88888" sp="44444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88" behindDoc="1" locked="0" layoutInCell="1" allowOverlap="1">
            <wp:simplePos x="0" y="0"/>
            <wp:positionH relativeFrom="page">
              <wp:posOffset>1988819</wp:posOffset>
            </wp:positionH>
            <wp:positionV relativeFrom="page">
              <wp:posOffset>7134094</wp:posOffset>
            </wp:positionV>
            <wp:extent cx="437387" cy="180"/>
            <wp:effectExtent l="0" t="0" r="0" b="0"/>
            <wp:wrapNone/>
            <wp:docPr id="5753" name="Freeform 57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7387" cy="180"/>
                    </a:xfrm>
                    <a:custGeom>
                      <a:rect l="l" t="t" r="r" b="b"/>
                      <a:pathLst>
                        <a:path w="7289800" h="180">
                          <a:moveTo>
                            <a:pt x="72898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685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03" behindDoc="1" locked="0" layoutInCell="1" allowOverlap="1">
            <wp:simplePos x="0" y="0"/>
            <wp:positionH relativeFrom="page">
              <wp:posOffset>2426207</wp:posOffset>
            </wp:positionH>
            <wp:positionV relativeFrom="page">
              <wp:posOffset>7134094</wp:posOffset>
            </wp:positionV>
            <wp:extent cx="180" cy="223265"/>
            <wp:effectExtent l="0" t="0" r="0" b="0"/>
            <wp:wrapNone/>
            <wp:docPr id="5754" name="Freeform 57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3265"/>
                    </a:xfrm>
                    <a:custGeom>
                      <a:rect l="l" t="t" r="r" b="b"/>
                      <a:pathLst>
                        <a:path w="180" h="3721100">
                          <a:moveTo>
                            <a:pt x="0" y="37211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6857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88888" sp="44444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02" behindDoc="1" locked="0" layoutInCell="1" allowOverlap="1">
            <wp:simplePos x="0" y="0"/>
            <wp:positionH relativeFrom="page">
              <wp:posOffset>2426207</wp:posOffset>
            </wp:positionH>
            <wp:positionV relativeFrom="page">
              <wp:posOffset>7134094</wp:posOffset>
            </wp:positionV>
            <wp:extent cx="180" cy="223265"/>
            <wp:effectExtent l="0" t="0" r="0" b="0"/>
            <wp:wrapNone/>
            <wp:docPr id="5755" name="Freeform 57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3265"/>
                    </a:xfrm>
                    <a:custGeom>
                      <a:rect l="l" t="t" r="r" b="b"/>
                      <a:pathLst>
                        <a:path w="180" h="3721100">
                          <a:moveTo>
                            <a:pt x="0" y="37211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685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097" behindDoc="0" locked="0" layoutInCell="1" allowOverlap="1">
            <wp:simplePos x="0" y="0"/>
            <wp:positionH relativeFrom="page">
              <wp:posOffset>4279645</wp:posOffset>
            </wp:positionH>
            <wp:positionV relativeFrom="page">
              <wp:posOffset>7116822</wp:posOffset>
            </wp:positionV>
            <wp:extent cx="61976" cy="61976"/>
            <wp:effectExtent l="0" t="0" r="0" b="0"/>
            <wp:wrapNone/>
            <wp:docPr id="5756" name="Picture 57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756" name="Picture 5756"/>
                    <pic:cNvPicPr>
                      <a:picLocks noChangeAspect="0" noChangeArrowheads="1"/>
                    </pic:cNvPicPr>
                  </pic:nvPicPr>
                  <pic:blipFill>
                    <a:blip r:embed="rId57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976" cy="619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3098" behindDoc="0" locked="0" layoutInCell="1" allowOverlap="1">
            <wp:simplePos x="0" y="0"/>
            <wp:positionH relativeFrom="page">
              <wp:posOffset>4292345</wp:posOffset>
            </wp:positionH>
            <wp:positionV relativeFrom="page">
              <wp:posOffset>7129522</wp:posOffset>
            </wp:positionV>
            <wp:extent cx="36575" cy="36575"/>
            <wp:effectExtent l="0" t="0" r="0" b="0"/>
            <wp:wrapNone/>
            <wp:docPr id="5757" name="Freeform 57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6575" cy="36575"/>
                    </a:xfrm>
                    <a:custGeom>
                      <a:rect l="l" t="t" r="r" b="b"/>
                      <a:pathLst>
                        <a:path w="609600" h="609600">
                          <a:moveTo>
                            <a:pt x="609600" y="304800"/>
                          </a:moveTo>
                          <a:cubicBezTo>
                            <a:pt x="609600" y="139700"/>
                            <a:pt x="469900" y="0"/>
                            <a:pt x="304800" y="0"/>
                          </a:cubicBezTo>
                          <a:cubicBezTo>
                            <a:pt x="139700" y="0"/>
                            <a:pt x="0" y="139700"/>
                            <a:pt x="0" y="304800"/>
                          </a:cubicBezTo>
                          <a:cubicBezTo>
                            <a:pt x="0" y="469900"/>
                            <a:pt x="139700" y="609600"/>
                            <a:pt x="304800" y="609600"/>
                          </a:cubicBezTo>
                          <a:cubicBezTo>
                            <a:pt x="469900" y="609600"/>
                            <a:pt x="609600" y="469900"/>
                            <a:pt x="609600" y="3048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095" behindDoc="0" locked="0" layoutInCell="1" allowOverlap="1">
            <wp:simplePos x="0" y="0"/>
            <wp:positionH relativeFrom="page">
              <wp:posOffset>4292345</wp:posOffset>
            </wp:positionH>
            <wp:positionV relativeFrom="page">
              <wp:posOffset>7129522</wp:posOffset>
            </wp:positionV>
            <wp:extent cx="36575" cy="36575"/>
            <wp:effectExtent l="0" t="0" r="0" b="0"/>
            <wp:wrapNone/>
            <wp:docPr id="5758" name="Freeform 57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6575" cy="36575"/>
                    </a:xfrm>
                    <a:custGeom>
                      <a:rect l="l" t="t" r="r" b="b"/>
                      <a:pathLst>
                        <a:path w="609600" h="609600">
                          <a:moveTo>
                            <a:pt x="609600" y="304800"/>
                          </a:moveTo>
                          <a:cubicBezTo>
                            <a:pt x="609600" y="139700"/>
                            <a:pt x="469900" y="0"/>
                            <a:pt x="304800" y="0"/>
                          </a:cubicBezTo>
                          <a:cubicBezTo>
                            <a:pt x="139700" y="0"/>
                            <a:pt x="0" y="139700"/>
                            <a:pt x="0" y="304800"/>
                          </a:cubicBezTo>
                          <a:cubicBezTo>
                            <a:pt x="0" y="469900"/>
                            <a:pt x="139700" y="609600"/>
                            <a:pt x="304800" y="609600"/>
                          </a:cubicBezTo>
                          <a:cubicBezTo>
                            <a:pt x="469900" y="609600"/>
                            <a:pt x="609600" y="469900"/>
                            <a:pt x="609600" y="3048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229" behindDoc="0" locked="0" layoutInCell="1" allowOverlap="1">
            <wp:simplePos x="0" y="0"/>
            <wp:positionH relativeFrom="page">
              <wp:posOffset>4652263</wp:posOffset>
            </wp:positionH>
            <wp:positionV relativeFrom="page">
              <wp:posOffset>7116822</wp:posOffset>
            </wp:positionV>
            <wp:extent cx="61976" cy="61976"/>
            <wp:effectExtent l="0" t="0" r="0" b="0"/>
            <wp:wrapNone/>
            <wp:docPr id="5759" name="Picture 57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759" name="Picture 5759"/>
                    <pic:cNvPicPr>
                      <a:picLocks noChangeAspect="0" noChangeArrowheads="1"/>
                    </pic:cNvPicPr>
                  </pic:nvPicPr>
                  <pic:blipFill>
                    <a:blip r:embed="rId57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976" cy="619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3230" behindDoc="0" locked="0" layoutInCell="1" allowOverlap="1">
            <wp:simplePos x="0" y="0"/>
            <wp:positionH relativeFrom="page">
              <wp:posOffset>4664963</wp:posOffset>
            </wp:positionH>
            <wp:positionV relativeFrom="page">
              <wp:posOffset>7129522</wp:posOffset>
            </wp:positionV>
            <wp:extent cx="36575" cy="36575"/>
            <wp:effectExtent l="0" t="0" r="0" b="0"/>
            <wp:wrapNone/>
            <wp:docPr id="5760" name="Freeform 57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6575" cy="36575"/>
                    </a:xfrm>
                    <a:custGeom>
                      <a:rect l="l" t="t" r="r" b="b"/>
                      <a:pathLst>
                        <a:path w="609600" h="609600">
                          <a:moveTo>
                            <a:pt x="609600" y="304800"/>
                          </a:moveTo>
                          <a:cubicBezTo>
                            <a:pt x="609600" y="139700"/>
                            <a:pt x="469900" y="0"/>
                            <a:pt x="304800" y="0"/>
                          </a:cubicBezTo>
                          <a:cubicBezTo>
                            <a:pt x="139700" y="0"/>
                            <a:pt x="0" y="139700"/>
                            <a:pt x="0" y="304800"/>
                          </a:cubicBezTo>
                          <a:cubicBezTo>
                            <a:pt x="0" y="469900"/>
                            <a:pt x="139700" y="609600"/>
                            <a:pt x="304800" y="609600"/>
                          </a:cubicBezTo>
                          <a:cubicBezTo>
                            <a:pt x="469900" y="609600"/>
                            <a:pt x="609600" y="469900"/>
                            <a:pt x="609600" y="3048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227" behindDoc="0" locked="0" layoutInCell="1" allowOverlap="1">
            <wp:simplePos x="0" y="0"/>
            <wp:positionH relativeFrom="page">
              <wp:posOffset>4664963</wp:posOffset>
            </wp:positionH>
            <wp:positionV relativeFrom="page">
              <wp:posOffset>7129522</wp:posOffset>
            </wp:positionV>
            <wp:extent cx="36575" cy="36575"/>
            <wp:effectExtent l="0" t="0" r="0" b="0"/>
            <wp:wrapNone/>
            <wp:docPr id="5761" name="Freeform 57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6575" cy="36575"/>
                    </a:xfrm>
                    <a:custGeom>
                      <a:rect l="l" t="t" r="r" b="b"/>
                      <a:pathLst>
                        <a:path w="609600" h="609600">
                          <a:moveTo>
                            <a:pt x="609600" y="304800"/>
                          </a:moveTo>
                          <a:cubicBezTo>
                            <a:pt x="609600" y="139700"/>
                            <a:pt x="469900" y="0"/>
                            <a:pt x="304800" y="0"/>
                          </a:cubicBezTo>
                          <a:cubicBezTo>
                            <a:pt x="139700" y="0"/>
                            <a:pt x="0" y="139700"/>
                            <a:pt x="0" y="304800"/>
                          </a:cubicBezTo>
                          <a:cubicBezTo>
                            <a:pt x="0" y="469900"/>
                            <a:pt x="139700" y="609600"/>
                            <a:pt x="304800" y="609600"/>
                          </a:cubicBezTo>
                          <a:cubicBezTo>
                            <a:pt x="469900" y="609600"/>
                            <a:pt x="609600" y="469900"/>
                            <a:pt x="609600" y="3048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1" behindDoc="1" locked="0" layoutInCell="1" allowOverlap="1">
            <wp:simplePos x="0" y="0"/>
            <wp:positionH relativeFrom="page">
              <wp:posOffset>5078729</wp:posOffset>
            </wp:positionH>
            <wp:positionV relativeFrom="page">
              <wp:posOffset>7134094</wp:posOffset>
            </wp:positionV>
            <wp:extent cx="8381" cy="14477"/>
            <wp:effectExtent l="0" t="0" r="0" b="0"/>
            <wp:wrapNone/>
            <wp:docPr id="5762" name="Freeform 57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381" cy="14477"/>
                    </a:xfrm>
                    <a:custGeom>
                      <a:rect l="l" t="t" r="r" b="b"/>
                      <a:pathLst>
                        <a:path w="139700" h="241300">
                          <a:moveTo>
                            <a:pt x="127000" y="25400"/>
                          </a:moveTo>
                          <a:lnTo>
                            <a:pt x="114300" y="12700"/>
                          </a:lnTo>
                          <a:lnTo>
                            <a:pt x="88900" y="0"/>
                          </a:lnTo>
                          <a:lnTo>
                            <a:pt x="76200" y="0"/>
                          </a:lnTo>
                          <a:lnTo>
                            <a:pt x="50800" y="12700"/>
                          </a:lnTo>
                          <a:lnTo>
                            <a:pt x="25400" y="38100"/>
                          </a:lnTo>
                          <a:lnTo>
                            <a:pt x="12700" y="50800"/>
                          </a:lnTo>
                          <a:lnTo>
                            <a:pt x="12700" y="88900"/>
                          </a:lnTo>
                          <a:lnTo>
                            <a:pt x="0" y="127000"/>
                          </a:lnTo>
                          <a:lnTo>
                            <a:pt x="12700" y="165100"/>
                          </a:lnTo>
                          <a:lnTo>
                            <a:pt x="12700" y="190500"/>
                          </a:lnTo>
                          <a:lnTo>
                            <a:pt x="38100" y="215900"/>
                          </a:lnTo>
                          <a:lnTo>
                            <a:pt x="50800" y="228600"/>
                          </a:lnTo>
                          <a:lnTo>
                            <a:pt x="63500" y="241300"/>
                          </a:lnTo>
                          <a:lnTo>
                            <a:pt x="88900" y="241300"/>
                          </a:lnTo>
                          <a:lnTo>
                            <a:pt x="101600" y="228600"/>
                          </a:lnTo>
                          <a:lnTo>
                            <a:pt x="127000" y="215900"/>
                          </a:lnTo>
                          <a:lnTo>
                            <a:pt x="139700" y="2032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3" behindDoc="1" locked="0" layoutInCell="1" allowOverlap="1">
            <wp:simplePos x="0" y="0"/>
            <wp:positionH relativeFrom="page">
              <wp:posOffset>5094731</wp:posOffset>
            </wp:positionH>
            <wp:positionV relativeFrom="page">
              <wp:posOffset>7134094</wp:posOffset>
            </wp:positionV>
            <wp:extent cx="5333" cy="6857"/>
            <wp:effectExtent l="0" t="0" r="0" b="0"/>
            <wp:wrapNone/>
            <wp:docPr id="5763" name="Freeform 57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6857"/>
                    </a:xfrm>
                    <a:custGeom>
                      <a:rect l="l" t="t" r="r" b="b"/>
                      <a:pathLst>
                        <a:path w="88900" h="114300">
                          <a:moveTo>
                            <a:pt x="50800" y="114300"/>
                          </a:moveTo>
                          <a:lnTo>
                            <a:pt x="76200" y="101600"/>
                          </a:lnTo>
                          <a:lnTo>
                            <a:pt x="88900" y="76200"/>
                          </a:lnTo>
                          <a:lnTo>
                            <a:pt x="88900" y="38100"/>
                          </a:lnTo>
                          <a:lnTo>
                            <a:pt x="76200" y="12700"/>
                          </a:lnTo>
                          <a:lnTo>
                            <a:pt x="50800" y="0"/>
                          </a:lnTo>
                          <a:lnTo>
                            <a:pt x="25400" y="0"/>
                          </a:lnTo>
                          <a:lnTo>
                            <a:pt x="0" y="254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4" behindDoc="1" locked="0" layoutInCell="1" allowOverlap="1">
            <wp:simplePos x="0" y="0"/>
            <wp:positionH relativeFrom="page">
              <wp:posOffset>5107685</wp:posOffset>
            </wp:positionH>
            <wp:positionV relativeFrom="page">
              <wp:posOffset>7134094</wp:posOffset>
            </wp:positionV>
            <wp:extent cx="6857" cy="14477"/>
            <wp:effectExtent l="0" t="0" r="0" b="0"/>
            <wp:wrapNone/>
            <wp:docPr id="5764" name="Freeform 57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4477"/>
                    </a:xfrm>
                    <a:custGeom>
                      <a:rect l="l" t="t" r="r" b="b"/>
                      <a:pathLst>
                        <a:path w="114300" h="241300">
                          <a:moveTo>
                            <a:pt x="50800" y="0"/>
                          </a:moveTo>
                          <a:lnTo>
                            <a:pt x="38100" y="12700"/>
                          </a:lnTo>
                          <a:lnTo>
                            <a:pt x="25400" y="25400"/>
                          </a:lnTo>
                          <a:lnTo>
                            <a:pt x="12700" y="50800"/>
                          </a:lnTo>
                          <a:lnTo>
                            <a:pt x="0" y="88900"/>
                          </a:lnTo>
                          <a:lnTo>
                            <a:pt x="0" y="152400"/>
                          </a:lnTo>
                          <a:lnTo>
                            <a:pt x="12700" y="190500"/>
                          </a:lnTo>
                          <a:lnTo>
                            <a:pt x="25400" y="203200"/>
                          </a:lnTo>
                          <a:lnTo>
                            <a:pt x="38100" y="228600"/>
                          </a:lnTo>
                          <a:lnTo>
                            <a:pt x="50800" y="241300"/>
                          </a:lnTo>
                          <a:lnTo>
                            <a:pt x="76200" y="228600"/>
                          </a:lnTo>
                          <a:lnTo>
                            <a:pt x="88900" y="203200"/>
                          </a:lnTo>
                          <a:lnTo>
                            <a:pt x="101600" y="190500"/>
                          </a:lnTo>
                          <a:lnTo>
                            <a:pt x="114300" y="152400"/>
                          </a:lnTo>
                          <a:lnTo>
                            <a:pt x="114300" y="88900"/>
                          </a:lnTo>
                          <a:lnTo>
                            <a:pt x="101600" y="50800"/>
                          </a:lnTo>
                          <a:lnTo>
                            <a:pt x="88900" y="25400"/>
                          </a:lnTo>
                          <a:lnTo>
                            <a:pt x="76200" y="12700"/>
                          </a:lnTo>
                          <a:lnTo>
                            <a:pt x="508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99" behindDoc="0" locked="0" layoutInCell="1" allowOverlap="1">
            <wp:simplePos x="0" y="0"/>
            <wp:positionH relativeFrom="page">
              <wp:posOffset>2102357</wp:posOffset>
            </wp:positionH>
            <wp:positionV relativeFrom="page">
              <wp:posOffset>7139428</wp:posOffset>
            </wp:positionV>
            <wp:extent cx="6857" cy="44957"/>
            <wp:effectExtent l="0" t="0" r="0" b="0"/>
            <wp:wrapNone/>
            <wp:docPr id="5765" name="Freeform 57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44957"/>
                    </a:xfrm>
                    <a:custGeom>
                      <a:rect l="l" t="t" r="r" b="b"/>
                      <a:pathLst>
                        <a:path w="114300" h="749300">
                          <a:moveTo>
                            <a:pt x="114300" y="0"/>
                          </a:moveTo>
                          <a:lnTo>
                            <a:pt x="0" y="0"/>
                          </a:lnTo>
                          <a:lnTo>
                            <a:pt x="0" y="749300"/>
                          </a:lnTo>
                          <a:lnTo>
                            <a:pt x="114300" y="749300"/>
                          </a:lnTo>
                          <a:lnTo>
                            <a:pt x="114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98" behindDoc="0" locked="0" layoutInCell="1" allowOverlap="1">
            <wp:simplePos x="0" y="0"/>
            <wp:positionH relativeFrom="page">
              <wp:posOffset>2102357</wp:posOffset>
            </wp:positionH>
            <wp:positionV relativeFrom="page">
              <wp:posOffset>7139428</wp:posOffset>
            </wp:positionV>
            <wp:extent cx="6857" cy="44957"/>
            <wp:effectExtent l="0" t="0" r="0" b="0"/>
            <wp:wrapNone/>
            <wp:docPr id="5766" name="Freeform 57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44957"/>
                    </a:xfrm>
                    <a:custGeom>
                      <a:rect l="l" t="t" r="r" b="b"/>
                      <a:pathLst>
                        <a:path w="114300" h="749300">
                          <a:moveTo>
                            <a:pt x="0" y="749300"/>
                          </a:moveTo>
                          <a:lnTo>
                            <a:pt x="114300" y="7493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749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94" behindDoc="0" locked="0" layoutInCell="1" allowOverlap="1">
            <wp:simplePos x="0" y="0"/>
            <wp:positionH relativeFrom="page">
              <wp:posOffset>2125979</wp:posOffset>
            </wp:positionH>
            <wp:positionV relativeFrom="page">
              <wp:posOffset>7139428</wp:posOffset>
            </wp:positionV>
            <wp:extent cx="6857" cy="44957"/>
            <wp:effectExtent l="0" t="0" r="0" b="0"/>
            <wp:wrapNone/>
            <wp:docPr id="5767" name="Freeform 57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44957"/>
                    </a:xfrm>
                    <a:custGeom>
                      <a:rect l="l" t="t" r="r" b="b"/>
                      <a:pathLst>
                        <a:path w="114300" h="749300">
                          <a:moveTo>
                            <a:pt x="0" y="749300"/>
                          </a:moveTo>
                          <a:lnTo>
                            <a:pt x="114300" y="7493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749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95" behindDoc="0" locked="0" layoutInCell="1" allowOverlap="1">
            <wp:simplePos x="0" y="0"/>
            <wp:positionH relativeFrom="page">
              <wp:posOffset>2125979</wp:posOffset>
            </wp:positionH>
            <wp:positionV relativeFrom="page">
              <wp:posOffset>7139428</wp:posOffset>
            </wp:positionV>
            <wp:extent cx="6857" cy="44957"/>
            <wp:effectExtent l="0" t="0" r="0" b="0"/>
            <wp:wrapNone/>
            <wp:docPr id="5768" name="Freeform 57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44957"/>
                    </a:xfrm>
                    <a:custGeom>
                      <a:rect l="l" t="t" r="r" b="b"/>
                      <a:pathLst>
                        <a:path w="114300" h="749300">
                          <a:moveTo>
                            <a:pt x="114300" y="0"/>
                          </a:moveTo>
                          <a:lnTo>
                            <a:pt x="0" y="0"/>
                          </a:lnTo>
                          <a:lnTo>
                            <a:pt x="0" y="749300"/>
                          </a:lnTo>
                          <a:lnTo>
                            <a:pt x="114300" y="749300"/>
                          </a:lnTo>
                          <a:lnTo>
                            <a:pt x="114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96" behindDoc="0" locked="0" layoutInCell="1" allowOverlap="1">
            <wp:simplePos x="0" y="0"/>
            <wp:positionH relativeFrom="page">
              <wp:posOffset>2114549</wp:posOffset>
            </wp:positionH>
            <wp:positionV relativeFrom="page">
              <wp:posOffset>7139428</wp:posOffset>
            </wp:positionV>
            <wp:extent cx="6857" cy="44957"/>
            <wp:effectExtent l="0" t="0" r="0" b="0"/>
            <wp:wrapNone/>
            <wp:docPr id="5769" name="Freeform 57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44957"/>
                    </a:xfrm>
                    <a:custGeom>
                      <a:rect l="l" t="t" r="r" b="b"/>
                      <a:pathLst>
                        <a:path w="114300" h="749300">
                          <a:moveTo>
                            <a:pt x="0" y="749300"/>
                          </a:moveTo>
                          <a:lnTo>
                            <a:pt x="114300" y="7493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749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97" behindDoc="0" locked="0" layoutInCell="1" allowOverlap="1">
            <wp:simplePos x="0" y="0"/>
            <wp:positionH relativeFrom="page">
              <wp:posOffset>2114549</wp:posOffset>
            </wp:positionH>
            <wp:positionV relativeFrom="page">
              <wp:posOffset>7139428</wp:posOffset>
            </wp:positionV>
            <wp:extent cx="6857" cy="44957"/>
            <wp:effectExtent l="0" t="0" r="0" b="0"/>
            <wp:wrapNone/>
            <wp:docPr id="5770" name="Freeform 57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44957"/>
                    </a:xfrm>
                    <a:custGeom>
                      <a:rect l="l" t="t" r="r" b="b"/>
                      <a:pathLst>
                        <a:path w="114300" h="749300">
                          <a:moveTo>
                            <a:pt x="114300" y="0"/>
                          </a:moveTo>
                          <a:lnTo>
                            <a:pt x="0" y="0"/>
                          </a:lnTo>
                          <a:lnTo>
                            <a:pt x="0" y="749300"/>
                          </a:lnTo>
                          <a:lnTo>
                            <a:pt x="114300" y="749300"/>
                          </a:lnTo>
                          <a:lnTo>
                            <a:pt x="114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93" behindDoc="0" locked="0" layoutInCell="1" allowOverlap="1">
            <wp:simplePos x="0" y="0"/>
            <wp:positionH relativeFrom="page">
              <wp:posOffset>2120900</wp:posOffset>
            </wp:positionH>
            <wp:positionV relativeFrom="page">
              <wp:posOffset>7126728</wp:posOffset>
            </wp:positionV>
            <wp:extent cx="36829" cy="80522"/>
            <wp:effectExtent l="0" t="0" r="0" b="0"/>
            <wp:wrapNone/>
            <wp:docPr id="5771" name="Picture 57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771" name="Picture 5771"/>
                    <pic:cNvPicPr>
                      <a:picLocks noChangeAspect="0" noChangeArrowheads="1"/>
                    </pic:cNvPicPr>
                  </pic:nvPicPr>
                  <pic:blipFill>
                    <a:blip r:embed="rId57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829" cy="805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1688" behindDoc="0" locked="0" layoutInCell="1" allowOverlap="1">
            <wp:simplePos x="0" y="0"/>
            <wp:positionH relativeFrom="page">
              <wp:posOffset>2133600</wp:posOffset>
            </wp:positionH>
            <wp:positionV relativeFrom="page">
              <wp:posOffset>7126728</wp:posOffset>
            </wp:positionV>
            <wp:extent cx="35560" cy="80522"/>
            <wp:effectExtent l="0" t="0" r="0" b="0"/>
            <wp:wrapNone/>
            <wp:docPr id="5772" name="Picture 57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772" name="Picture 5772"/>
                    <pic:cNvPicPr>
                      <a:picLocks noChangeAspect="0" noChangeArrowheads="1"/>
                    </pic:cNvPicPr>
                  </pic:nvPicPr>
                  <pic:blipFill>
                    <a:blip r:embed="rId57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5560" cy="805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1689" behindDoc="0" locked="0" layoutInCell="1" allowOverlap="1">
            <wp:simplePos x="0" y="0"/>
            <wp:positionH relativeFrom="page">
              <wp:posOffset>2138171</wp:posOffset>
            </wp:positionH>
            <wp:positionV relativeFrom="page">
              <wp:posOffset>7139428</wp:posOffset>
            </wp:positionV>
            <wp:extent cx="6857" cy="44957"/>
            <wp:effectExtent l="0" t="0" r="0" b="0"/>
            <wp:wrapNone/>
            <wp:docPr id="5773" name="Freeform 57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44957"/>
                    </a:xfrm>
                    <a:custGeom>
                      <a:rect l="l" t="t" r="r" b="b"/>
                      <a:pathLst>
                        <a:path w="114300" h="749300">
                          <a:moveTo>
                            <a:pt x="0" y="749300"/>
                          </a:moveTo>
                          <a:lnTo>
                            <a:pt x="114300" y="7493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749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84" behindDoc="0" locked="0" layoutInCell="1" allowOverlap="1">
            <wp:simplePos x="0" y="0"/>
            <wp:positionH relativeFrom="page">
              <wp:posOffset>2149601</wp:posOffset>
            </wp:positionH>
            <wp:positionV relativeFrom="page">
              <wp:posOffset>7139428</wp:posOffset>
            </wp:positionV>
            <wp:extent cx="6857" cy="44957"/>
            <wp:effectExtent l="0" t="0" r="0" b="0"/>
            <wp:wrapNone/>
            <wp:docPr id="5774" name="Freeform 57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44957"/>
                    </a:xfrm>
                    <a:custGeom>
                      <a:rect l="l" t="t" r="r" b="b"/>
                      <a:pathLst>
                        <a:path w="114300" h="749300">
                          <a:moveTo>
                            <a:pt x="0" y="749300"/>
                          </a:moveTo>
                          <a:lnTo>
                            <a:pt x="114300" y="7493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749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83" behindDoc="0" locked="0" layoutInCell="1" allowOverlap="1">
            <wp:simplePos x="0" y="0"/>
            <wp:positionH relativeFrom="page">
              <wp:posOffset>2161031</wp:posOffset>
            </wp:positionH>
            <wp:positionV relativeFrom="page">
              <wp:posOffset>7139428</wp:posOffset>
            </wp:positionV>
            <wp:extent cx="6857" cy="44957"/>
            <wp:effectExtent l="0" t="0" r="0" b="0"/>
            <wp:wrapNone/>
            <wp:docPr id="5775" name="Freeform 57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44957"/>
                    </a:xfrm>
                    <a:custGeom>
                      <a:rect l="l" t="t" r="r" b="b"/>
                      <a:pathLst>
                        <a:path w="114300" h="749300">
                          <a:moveTo>
                            <a:pt x="114300" y="0"/>
                          </a:moveTo>
                          <a:lnTo>
                            <a:pt x="0" y="0"/>
                          </a:lnTo>
                          <a:lnTo>
                            <a:pt x="0" y="749300"/>
                          </a:lnTo>
                          <a:lnTo>
                            <a:pt x="114300" y="749300"/>
                          </a:lnTo>
                          <a:lnTo>
                            <a:pt x="114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82" behindDoc="0" locked="0" layoutInCell="1" allowOverlap="1">
            <wp:simplePos x="0" y="0"/>
            <wp:positionH relativeFrom="page">
              <wp:posOffset>2161031</wp:posOffset>
            </wp:positionH>
            <wp:positionV relativeFrom="page">
              <wp:posOffset>7139428</wp:posOffset>
            </wp:positionV>
            <wp:extent cx="6857" cy="44957"/>
            <wp:effectExtent l="0" t="0" r="0" b="0"/>
            <wp:wrapNone/>
            <wp:docPr id="5776" name="Freeform 57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44957"/>
                    </a:xfrm>
                    <a:custGeom>
                      <a:rect l="l" t="t" r="r" b="b"/>
                      <a:pathLst>
                        <a:path w="114300" h="749300">
                          <a:moveTo>
                            <a:pt x="0" y="749300"/>
                          </a:moveTo>
                          <a:lnTo>
                            <a:pt x="114300" y="7493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749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79" behindDoc="0" locked="0" layoutInCell="1" allowOverlap="1">
            <wp:simplePos x="0" y="0"/>
            <wp:positionH relativeFrom="page">
              <wp:posOffset>2159000</wp:posOffset>
            </wp:positionH>
            <wp:positionV relativeFrom="page">
              <wp:posOffset>7126728</wp:posOffset>
            </wp:positionV>
            <wp:extent cx="45211" cy="80522"/>
            <wp:effectExtent l="0" t="0" r="0" b="0"/>
            <wp:wrapNone/>
            <wp:docPr id="5777" name="Picture 57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777" name="Picture 5777"/>
                    <pic:cNvPicPr>
                      <a:picLocks noChangeAspect="0" noChangeArrowheads="1"/>
                    </pic:cNvPicPr>
                  </pic:nvPicPr>
                  <pic:blipFill>
                    <a:blip r:embed="rId57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211" cy="805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1681" behindDoc="0" locked="0" layoutInCell="1" allowOverlap="1">
            <wp:simplePos x="0" y="0"/>
            <wp:positionH relativeFrom="page">
              <wp:posOffset>2173223</wp:posOffset>
            </wp:positionH>
            <wp:positionV relativeFrom="page">
              <wp:posOffset>7139428</wp:posOffset>
            </wp:positionV>
            <wp:extent cx="6857" cy="44957"/>
            <wp:effectExtent l="0" t="0" r="0" b="0"/>
            <wp:wrapNone/>
            <wp:docPr id="5778" name="Freeform 57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44957"/>
                    </a:xfrm>
                    <a:custGeom>
                      <a:rect l="l" t="t" r="r" b="b"/>
                      <a:pathLst>
                        <a:path w="114300" h="749300">
                          <a:moveTo>
                            <a:pt x="114300" y="0"/>
                          </a:moveTo>
                          <a:lnTo>
                            <a:pt x="0" y="0"/>
                          </a:lnTo>
                          <a:lnTo>
                            <a:pt x="0" y="749300"/>
                          </a:lnTo>
                          <a:lnTo>
                            <a:pt x="114300" y="749300"/>
                          </a:lnTo>
                          <a:lnTo>
                            <a:pt x="114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80" behindDoc="0" locked="0" layoutInCell="1" allowOverlap="1">
            <wp:simplePos x="0" y="0"/>
            <wp:positionH relativeFrom="page">
              <wp:posOffset>2173223</wp:posOffset>
            </wp:positionH>
            <wp:positionV relativeFrom="page">
              <wp:posOffset>7139428</wp:posOffset>
            </wp:positionV>
            <wp:extent cx="6857" cy="44957"/>
            <wp:effectExtent l="0" t="0" r="0" b="0"/>
            <wp:wrapNone/>
            <wp:docPr id="5779" name="Freeform 57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44957"/>
                    </a:xfrm>
                    <a:custGeom>
                      <a:rect l="l" t="t" r="r" b="b"/>
                      <a:pathLst>
                        <a:path w="114300" h="749300">
                          <a:moveTo>
                            <a:pt x="0" y="749300"/>
                          </a:moveTo>
                          <a:lnTo>
                            <a:pt x="114300" y="7493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749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75" behindDoc="0" locked="0" layoutInCell="1" allowOverlap="1">
            <wp:simplePos x="0" y="0"/>
            <wp:positionH relativeFrom="page">
              <wp:posOffset>2184653</wp:posOffset>
            </wp:positionH>
            <wp:positionV relativeFrom="page">
              <wp:posOffset>7139428</wp:posOffset>
            </wp:positionV>
            <wp:extent cx="6857" cy="44957"/>
            <wp:effectExtent l="0" t="0" r="0" b="0"/>
            <wp:wrapNone/>
            <wp:docPr id="5780" name="Freeform 57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44957"/>
                    </a:xfrm>
                    <a:custGeom>
                      <a:rect l="l" t="t" r="r" b="b"/>
                      <a:pathLst>
                        <a:path w="114300" h="749300">
                          <a:moveTo>
                            <a:pt x="0" y="749300"/>
                          </a:moveTo>
                          <a:lnTo>
                            <a:pt x="114300" y="7493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749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72" behindDoc="0" locked="0" layoutInCell="1" allowOverlap="1">
            <wp:simplePos x="0" y="0"/>
            <wp:positionH relativeFrom="page">
              <wp:posOffset>2184400</wp:posOffset>
            </wp:positionH>
            <wp:positionV relativeFrom="page">
              <wp:posOffset>7126728</wp:posOffset>
            </wp:positionV>
            <wp:extent cx="43433" cy="80522"/>
            <wp:effectExtent l="0" t="0" r="0" b="0"/>
            <wp:wrapNone/>
            <wp:docPr id="5781" name="Picture 57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781" name="Picture 5781"/>
                    <pic:cNvPicPr>
                      <a:picLocks noChangeAspect="0" noChangeArrowheads="1"/>
                    </pic:cNvPicPr>
                  </pic:nvPicPr>
                  <pic:blipFill>
                    <a:blip r:embed="rId57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433" cy="805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1674" behindDoc="0" locked="0" layoutInCell="1" allowOverlap="1">
            <wp:simplePos x="0" y="0"/>
            <wp:positionH relativeFrom="page">
              <wp:posOffset>2196845</wp:posOffset>
            </wp:positionH>
            <wp:positionV relativeFrom="page">
              <wp:posOffset>7139428</wp:posOffset>
            </wp:positionV>
            <wp:extent cx="6857" cy="44957"/>
            <wp:effectExtent l="0" t="0" r="0" b="0"/>
            <wp:wrapNone/>
            <wp:docPr id="5782" name="Freeform 57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44957"/>
                    </a:xfrm>
                    <a:custGeom>
                      <a:rect l="l" t="t" r="r" b="b"/>
                      <a:pathLst>
                        <a:path w="114300" h="749300">
                          <a:moveTo>
                            <a:pt x="114300" y="0"/>
                          </a:moveTo>
                          <a:lnTo>
                            <a:pt x="0" y="0"/>
                          </a:lnTo>
                          <a:lnTo>
                            <a:pt x="0" y="749300"/>
                          </a:lnTo>
                          <a:lnTo>
                            <a:pt x="114300" y="749300"/>
                          </a:lnTo>
                          <a:lnTo>
                            <a:pt x="114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73" behindDoc="0" locked="0" layoutInCell="1" allowOverlap="1">
            <wp:simplePos x="0" y="0"/>
            <wp:positionH relativeFrom="page">
              <wp:posOffset>2196845</wp:posOffset>
            </wp:positionH>
            <wp:positionV relativeFrom="page">
              <wp:posOffset>7139428</wp:posOffset>
            </wp:positionV>
            <wp:extent cx="6857" cy="44957"/>
            <wp:effectExtent l="0" t="0" r="0" b="0"/>
            <wp:wrapNone/>
            <wp:docPr id="5783" name="Freeform 57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44957"/>
                    </a:xfrm>
                    <a:custGeom>
                      <a:rect l="l" t="t" r="r" b="b"/>
                      <a:pathLst>
                        <a:path w="114300" h="749300">
                          <a:moveTo>
                            <a:pt x="0" y="749300"/>
                          </a:moveTo>
                          <a:lnTo>
                            <a:pt x="114300" y="7493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749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68" behindDoc="0" locked="0" layoutInCell="1" allowOverlap="1">
            <wp:simplePos x="0" y="0"/>
            <wp:positionH relativeFrom="page">
              <wp:posOffset>2208275</wp:posOffset>
            </wp:positionH>
            <wp:positionV relativeFrom="page">
              <wp:posOffset>7139428</wp:posOffset>
            </wp:positionV>
            <wp:extent cx="6857" cy="44957"/>
            <wp:effectExtent l="0" t="0" r="0" b="0"/>
            <wp:wrapNone/>
            <wp:docPr id="5784" name="Freeform 57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44957"/>
                    </a:xfrm>
                    <a:custGeom>
                      <a:rect l="l" t="t" r="r" b="b"/>
                      <a:pathLst>
                        <a:path w="114300" h="749300">
                          <a:moveTo>
                            <a:pt x="0" y="749300"/>
                          </a:moveTo>
                          <a:lnTo>
                            <a:pt x="114300" y="7493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749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67" behindDoc="0" locked="0" layoutInCell="1" allowOverlap="1">
            <wp:simplePos x="0" y="0"/>
            <wp:positionH relativeFrom="page">
              <wp:posOffset>2197100</wp:posOffset>
            </wp:positionH>
            <wp:positionV relativeFrom="page">
              <wp:posOffset>7126728</wp:posOffset>
            </wp:positionV>
            <wp:extent cx="42925" cy="80522"/>
            <wp:effectExtent l="0" t="0" r="0" b="0"/>
            <wp:wrapNone/>
            <wp:docPr id="5785" name="Picture 578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785" name="Picture 5785"/>
                    <pic:cNvPicPr>
                      <a:picLocks noChangeAspect="0" noChangeArrowheads="1"/>
                    </pic:cNvPicPr>
                  </pic:nvPicPr>
                  <pic:blipFill>
                    <a:blip r:embed="rId57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925" cy="805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1663" behindDoc="0" locked="0" layoutInCell="1" allowOverlap="1">
            <wp:simplePos x="0" y="0"/>
            <wp:positionH relativeFrom="page">
              <wp:posOffset>2220467</wp:posOffset>
            </wp:positionH>
            <wp:positionV relativeFrom="page">
              <wp:posOffset>7139428</wp:posOffset>
            </wp:positionV>
            <wp:extent cx="6857" cy="44957"/>
            <wp:effectExtent l="0" t="0" r="0" b="0"/>
            <wp:wrapNone/>
            <wp:docPr id="5786" name="Freeform 57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44957"/>
                    </a:xfrm>
                    <a:custGeom>
                      <a:rect l="l" t="t" r="r" b="b"/>
                      <a:pathLst>
                        <a:path w="114300" h="749300">
                          <a:moveTo>
                            <a:pt x="0" y="749300"/>
                          </a:moveTo>
                          <a:lnTo>
                            <a:pt x="114300" y="7493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749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60" behindDoc="0" locked="0" layoutInCell="1" allowOverlap="1">
            <wp:simplePos x="0" y="0"/>
            <wp:positionH relativeFrom="page">
              <wp:posOffset>2222500</wp:posOffset>
            </wp:positionH>
            <wp:positionV relativeFrom="page">
              <wp:posOffset>7126728</wp:posOffset>
            </wp:positionV>
            <wp:extent cx="40385" cy="80522"/>
            <wp:effectExtent l="0" t="0" r="0" b="0"/>
            <wp:wrapNone/>
            <wp:docPr id="5787" name="Picture 57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787" name="Picture 5787"/>
                    <pic:cNvPicPr>
                      <a:picLocks noChangeAspect="0" noChangeArrowheads="1"/>
                    </pic:cNvPicPr>
                  </pic:nvPicPr>
                  <pic:blipFill>
                    <a:blip r:embed="rId57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0385" cy="805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1662" behindDoc="0" locked="0" layoutInCell="1" allowOverlap="1">
            <wp:simplePos x="0" y="0"/>
            <wp:positionH relativeFrom="page">
              <wp:posOffset>2231897</wp:posOffset>
            </wp:positionH>
            <wp:positionV relativeFrom="page">
              <wp:posOffset>7139428</wp:posOffset>
            </wp:positionV>
            <wp:extent cx="6857" cy="44957"/>
            <wp:effectExtent l="0" t="0" r="0" b="0"/>
            <wp:wrapNone/>
            <wp:docPr id="5788" name="Freeform 57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44957"/>
                    </a:xfrm>
                    <a:custGeom>
                      <a:rect l="l" t="t" r="r" b="b"/>
                      <a:pathLst>
                        <a:path w="114300" h="749300">
                          <a:moveTo>
                            <a:pt x="114300" y="0"/>
                          </a:moveTo>
                          <a:lnTo>
                            <a:pt x="0" y="0"/>
                          </a:lnTo>
                          <a:lnTo>
                            <a:pt x="0" y="749300"/>
                          </a:lnTo>
                          <a:lnTo>
                            <a:pt x="114300" y="749300"/>
                          </a:lnTo>
                          <a:lnTo>
                            <a:pt x="114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61" behindDoc="0" locked="0" layoutInCell="1" allowOverlap="1">
            <wp:simplePos x="0" y="0"/>
            <wp:positionH relativeFrom="page">
              <wp:posOffset>2231897</wp:posOffset>
            </wp:positionH>
            <wp:positionV relativeFrom="page">
              <wp:posOffset>7139428</wp:posOffset>
            </wp:positionV>
            <wp:extent cx="6857" cy="44957"/>
            <wp:effectExtent l="0" t="0" r="0" b="0"/>
            <wp:wrapNone/>
            <wp:docPr id="5789" name="Freeform 57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44957"/>
                    </a:xfrm>
                    <a:custGeom>
                      <a:rect l="l" t="t" r="r" b="b"/>
                      <a:pathLst>
                        <a:path w="114300" h="749300">
                          <a:moveTo>
                            <a:pt x="0" y="749300"/>
                          </a:moveTo>
                          <a:lnTo>
                            <a:pt x="114300" y="7493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749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56" behindDoc="0" locked="0" layoutInCell="1" allowOverlap="1">
            <wp:simplePos x="0" y="0"/>
            <wp:positionH relativeFrom="page">
              <wp:posOffset>2243327</wp:posOffset>
            </wp:positionH>
            <wp:positionV relativeFrom="page">
              <wp:posOffset>7139428</wp:posOffset>
            </wp:positionV>
            <wp:extent cx="6857" cy="44957"/>
            <wp:effectExtent l="0" t="0" r="0" b="0"/>
            <wp:wrapNone/>
            <wp:docPr id="5790" name="Freeform 57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44957"/>
                    </a:xfrm>
                    <a:custGeom>
                      <a:rect l="l" t="t" r="r" b="b"/>
                      <a:pathLst>
                        <a:path w="114300" h="749300">
                          <a:moveTo>
                            <a:pt x="0" y="749300"/>
                          </a:moveTo>
                          <a:lnTo>
                            <a:pt x="114300" y="7493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749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55" behindDoc="0" locked="0" layoutInCell="1" allowOverlap="1">
            <wp:simplePos x="0" y="0"/>
            <wp:positionH relativeFrom="page">
              <wp:posOffset>2235200</wp:posOffset>
            </wp:positionH>
            <wp:positionV relativeFrom="page">
              <wp:posOffset>7126728</wp:posOffset>
            </wp:positionV>
            <wp:extent cx="39877" cy="80522"/>
            <wp:effectExtent l="0" t="0" r="0" b="0"/>
            <wp:wrapNone/>
            <wp:docPr id="5791" name="Picture 579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791" name="Picture 5791"/>
                    <pic:cNvPicPr>
                      <a:picLocks noChangeAspect="0" noChangeArrowheads="1"/>
                    </pic:cNvPicPr>
                  </pic:nvPicPr>
                  <pic:blipFill>
                    <a:blip r:embed="rId57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9877" cy="805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1651" behindDoc="0" locked="0" layoutInCell="1" allowOverlap="1">
            <wp:simplePos x="0" y="0"/>
            <wp:positionH relativeFrom="page">
              <wp:posOffset>2255519</wp:posOffset>
            </wp:positionH>
            <wp:positionV relativeFrom="page">
              <wp:posOffset>7139428</wp:posOffset>
            </wp:positionV>
            <wp:extent cx="6857" cy="44957"/>
            <wp:effectExtent l="0" t="0" r="0" b="0"/>
            <wp:wrapNone/>
            <wp:docPr id="5792" name="Freeform 57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44957"/>
                    </a:xfrm>
                    <a:custGeom>
                      <a:rect l="l" t="t" r="r" b="b"/>
                      <a:pathLst>
                        <a:path w="114300" h="749300">
                          <a:moveTo>
                            <a:pt x="0" y="749300"/>
                          </a:moveTo>
                          <a:lnTo>
                            <a:pt x="114300" y="7493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749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48" behindDoc="0" locked="0" layoutInCell="1" allowOverlap="1">
            <wp:simplePos x="0" y="0"/>
            <wp:positionH relativeFrom="page">
              <wp:posOffset>2260600</wp:posOffset>
            </wp:positionH>
            <wp:positionV relativeFrom="page">
              <wp:posOffset>7126728</wp:posOffset>
            </wp:positionV>
            <wp:extent cx="38100" cy="80522"/>
            <wp:effectExtent l="0" t="0" r="0" b="0"/>
            <wp:wrapNone/>
            <wp:docPr id="5793" name="Picture 579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793" name="Picture 5793"/>
                    <pic:cNvPicPr>
                      <a:picLocks noChangeAspect="0" noChangeArrowheads="1"/>
                    </pic:cNvPicPr>
                  </pic:nvPicPr>
                  <pic:blipFill>
                    <a:blip r:embed="rId57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100" cy="805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1649" behindDoc="0" locked="0" layoutInCell="1" allowOverlap="1">
            <wp:simplePos x="0" y="0"/>
            <wp:positionH relativeFrom="page">
              <wp:posOffset>2266949</wp:posOffset>
            </wp:positionH>
            <wp:positionV relativeFrom="page">
              <wp:posOffset>7139428</wp:posOffset>
            </wp:positionV>
            <wp:extent cx="6857" cy="44957"/>
            <wp:effectExtent l="0" t="0" r="0" b="0"/>
            <wp:wrapNone/>
            <wp:docPr id="5794" name="Freeform 57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44957"/>
                    </a:xfrm>
                    <a:custGeom>
                      <a:rect l="l" t="t" r="r" b="b"/>
                      <a:pathLst>
                        <a:path w="114300" h="749300">
                          <a:moveTo>
                            <a:pt x="0" y="749300"/>
                          </a:moveTo>
                          <a:lnTo>
                            <a:pt x="114300" y="7493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749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50" behindDoc="0" locked="0" layoutInCell="1" allowOverlap="1">
            <wp:simplePos x="0" y="0"/>
            <wp:positionH relativeFrom="page">
              <wp:posOffset>2266949</wp:posOffset>
            </wp:positionH>
            <wp:positionV relativeFrom="page">
              <wp:posOffset>7139428</wp:posOffset>
            </wp:positionV>
            <wp:extent cx="6857" cy="44957"/>
            <wp:effectExtent l="0" t="0" r="0" b="0"/>
            <wp:wrapNone/>
            <wp:docPr id="5795" name="Freeform 57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44957"/>
                    </a:xfrm>
                    <a:custGeom>
                      <a:rect l="l" t="t" r="r" b="b"/>
                      <a:pathLst>
                        <a:path w="114300" h="749300">
                          <a:moveTo>
                            <a:pt x="114300" y="0"/>
                          </a:moveTo>
                          <a:lnTo>
                            <a:pt x="0" y="0"/>
                          </a:lnTo>
                          <a:lnTo>
                            <a:pt x="0" y="749300"/>
                          </a:lnTo>
                          <a:lnTo>
                            <a:pt x="114300" y="749300"/>
                          </a:lnTo>
                          <a:lnTo>
                            <a:pt x="114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43" behindDoc="0" locked="0" layoutInCell="1" allowOverlap="1">
            <wp:simplePos x="0" y="0"/>
            <wp:positionH relativeFrom="page">
              <wp:posOffset>2273300</wp:posOffset>
            </wp:positionH>
            <wp:positionV relativeFrom="page">
              <wp:posOffset>7126728</wp:posOffset>
            </wp:positionV>
            <wp:extent cx="36829" cy="80522"/>
            <wp:effectExtent l="0" t="0" r="0" b="0"/>
            <wp:wrapNone/>
            <wp:docPr id="5796" name="Picture 579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796" name="Picture 5796"/>
                    <pic:cNvPicPr>
                      <a:picLocks noChangeAspect="0" noChangeArrowheads="1"/>
                    </pic:cNvPicPr>
                  </pic:nvPicPr>
                  <pic:blipFill>
                    <a:blip r:embed="rId57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829" cy="805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1644" behindDoc="0" locked="0" layoutInCell="1" allowOverlap="1">
            <wp:simplePos x="0" y="0"/>
            <wp:positionH relativeFrom="page">
              <wp:posOffset>2279141</wp:posOffset>
            </wp:positionH>
            <wp:positionV relativeFrom="page">
              <wp:posOffset>7139428</wp:posOffset>
            </wp:positionV>
            <wp:extent cx="6857" cy="44957"/>
            <wp:effectExtent l="0" t="0" r="0" b="0"/>
            <wp:wrapNone/>
            <wp:docPr id="5797" name="Freeform 57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44957"/>
                    </a:xfrm>
                    <a:custGeom>
                      <a:rect l="l" t="t" r="r" b="b"/>
                      <a:pathLst>
                        <a:path w="114300" h="749300">
                          <a:moveTo>
                            <a:pt x="0" y="749300"/>
                          </a:moveTo>
                          <a:lnTo>
                            <a:pt x="114300" y="7493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749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39" behindDoc="0" locked="0" layoutInCell="1" allowOverlap="1">
            <wp:simplePos x="0" y="0"/>
            <wp:positionH relativeFrom="page">
              <wp:posOffset>2290571</wp:posOffset>
            </wp:positionH>
            <wp:positionV relativeFrom="page">
              <wp:posOffset>7139428</wp:posOffset>
            </wp:positionV>
            <wp:extent cx="6857" cy="44957"/>
            <wp:effectExtent l="0" t="0" r="0" b="0"/>
            <wp:wrapNone/>
            <wp:docPr id="5798" name="Freeform 57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44957"/>
                    </a:xfrm>
                    <a:custGeom>
                      <a:rect l="l" t="t" r="r" b="b"/>
                      <a:pathLst>
                        <a:path w="114300" h="749300">
                          <a:moveTo>
                            <a:pt x="0" y="749300"/>
                          </a:moveTo>
                          <a:lnTo>
                            <a:pt x="114300" y="7493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749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36" behindDoc="0" locked="0" layoutInCell="1" allowOverlap="1">
            <wp:simplePos x="0" y="0"/>
            <wp:positionH relativeFrom="page">
              <wp:posOffset>2298700</wp:posOffset>
            </wp:positionH>
            <wp:positionV relativeFrom="page">
              <wp:posOffset>7126728</wp:posOffset>
            </wp:positionV>
            <wp:extent cx="35051" cy="80522"/>
            <wp:effectExtent l="0" t="0" r="0" b="0"/>
            <wp:wrapNone/>
            <wp:docPr id="5799" name="Picture 579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799" name="Picture 5799"/>
                    <pic:cNvPicPr>
                      <a:picLocks noChangeAspect="0" noChangeArrowheads="1"/>
                    </pic:cNvPicPr>
                  </pic:nvPicPr>
                  <pic:blipFill>
                    <a:blip r:embed="rId57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5051" cy="805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1638" behindDoc="0" locked="0" layoutInCell="1" allowOverlap="1">
            <wp:simplePos x="0" y="0"/>
            <wp:positionH relativeFrom="page">
              <wp:posOffset>2302763</wp:posOffset>
            </wp:positionH>
            <wp:positionV relativeFrom="page">
              <wp:posOffset>7139428</wp:posOffset>
            </wp:positionV>
            <wp:extent cx="6857" cy="44957"/>
            <wp:effectExtent l="0" t="0" r="0" b="0"/>
            <wp:wrapNone/>
            <wp:docPr id="5800" name="Freeform 58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44957"/>
                    </a:xfrm>
                    <a:custGeom>
                      <a:rect l="l" t="t" r="r" b="b"/>
                      <a:pathLst>
                        <a:path w="114300" h="749300">
                          <a:moveTo>
                            <a:pt x="114300" y="0"/>
                          </a:moveTo>
                          <a:lnTo>
                            <a:pt x="0" y="0"/>
                          </a:lnTo>
                          <a:lnTo>
                            <a:pt x="0" y="749300"/>
                          </a:lnTo>
                          <a:lnTo>
                            <a:pt x="114300" y="749300"/>
                          </a:lnTo>
                          <a:lnTo>
                            <a:pt x="114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37" behindDoc="0" locked="0" layoutInCell="1" allowOverlap="1">
            <wp:simplePos x="0" y="0"/>
            <wp:positionH relativeFrom="page">
              <wp:posOffset>2302763</wp:posOffset>
            </wp:positionH>
            <wp:positionV relativeFrom="page">
              <wp:posOffset>7139428</wp:posOffset>
            </wp:positionV>
            <wp:extent cx="6857" cy="44957"/>
            <wp:effectExtent l="0" t="0" r="0" b="0"/>
            <wp:wrapNone/>
            <wp:docPr id="5801" name="Freeform 58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44957"/>
                    </a:xfrm>
                    <a:custGeom>
                      <a:rect l="l" t="t" r="r" b="b"/>
                      <a:pathLst>
                        <a:path w="114300" h="749300">
                          <a:moveTo>
                            <a:pt x="0" y="749300"/>
                          </a:moveTo>
                          <a:lnTo>
                            <a:pt x="114300" y="7493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749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32" behindDoc="0" locked="0" layoutInCell="1" allowOverlap="1">
            <wp:simplePos x="0" y="0"/>
            <wp:positionH relativeFrom="page">
              <wp:posOffset>2314193</wp:posOffset>
            </wp:positionH>
            <wp:positionV relativeFrom="page">
              <wp:posOffset>7139428</wp:posOffset>
            </wp:positionV>
            <wp:extent cx="6857" cy="44957"/>
            <wp:effectExtent l="0" t="0" r="0" b="0"/>
            <wp:wrapNone/>
            <wp:docPr id="5802" name="Freeform 58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44957"/>
                    </a:xfrm>
                    <a:custGeom>
                      <a:rect l="l" t="t" r="r" b="b"/>
                      <a:pathLst>
                        <a:path w="114300" h="749300">
                          <a:moveTo>
                            <a:pt x="0" y="749300"/>
                          </a:moveTo>
                          <a:lnTo>
                            <a:pt x="114300" y="749300"/>
                          </a:lnTo>
                          <a:lnTo>
                            <a:pt x="114300" y="0"/>
                          </a:lnTo>
                          <a:lnTo>
                            <a:pt x="0" y="0"/>
                          </a:lnTo>
                          <a:lnTo>
                            <a:pt x="0" y="749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457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2" behindDoc="1" locked="0" layoutInCell="1" allowOverlap="1">
            <wp:simplePos x="0" y="0"/>
            <wp:positionH relativeFrom="page">
              <wp:posOffset>5093207</wp:posOffset>
            </wp:positionH>
            <wp:positionV relativeFrom="page">
              <wp:posOffset>7140952</wp:posOffset>
            </wp:positionV>
            <wp:extent cx="7619" cy="7619"/>
            <wp:effectExtent l="0" t="0" r="0" b="0"/>
            <wp:wrapNone/>
            <wp:docPr id="5803" name="Freeform 58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7619"/>
                    </a:xfrm>
                    <a:custGeom>
                      <a:rect l="l" t="t" r="r" b="b"/>
                      <a:pathLst>
                        <a:path w="127000" h="127000">
                          <a:moveTo>
                            <a:pt x="0" y="76200"/>
                          </a:moveTo>
                          <a:lnTo>
                            <a:pt x="25400" y="101600"/>
                          </a:lnTo>
                          <a:lnTo>
                            <a:pt x="38100" y="114300"/>
                          </a:lnTo>
                          <a:lnTo>
                            <a:pt x="63500" y="127000"/>
                          </a:lnTo>
                          <a:lnTo>
                            <a:pt x="88900" y="114300"/>
                          </a:lnTo>
                          <a:lnTo>
                            <a:pt x="101600" y="101600"/>
                          </a:lnTo>
                          <a:lnTo>
                            <a:pt x="114300" y="76200"/>
                          </a:lnTo>
                          <a:lnTo>
                            <a:pt x="127000" y="50800"/>
                          </a:lnTo>
                          <a:lnTo>
                            <a:pt x="114300" y="25400"/>
                          </a:lnTo>
                          <a:lnTo>
                            <a:pt x="101600" y="0"/>
                          </a:ln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0" behindDoc="1" locked="0" layoutInCell="1" allowOverlap="1">
            <wp:simplePos x="0" y="0"/>
            <wp:positionH relativeFrom="page">
              <wp:posOffset>4866893</wp:posOffset>
            </wp:positionH>
            <wp:positionV relativeFrom="page">
              <wp:posOffset>7148572</wp:posOffset>
            </wp:positionV>
            <wp:extent cx="7619" cy="13715"/>
            <wp:effectExtent l="0" t="0" r="0" b="0"/>
            <wp:wrapNone/>
            <wp:docPr id="5804" name="Freeform 58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13715"/>
                    </a:xfrm>
                    <a:custGeom>
                      <a:rect l="l" t="t" r="r" b="b"/>
                      <a:pathLst>
                        <a:path w="127000" h="228600">
                          <a:moveTo>
                            <a:pt x="114300" y="12700"/>
                          </a:moveTo>
                          <a:lnTo>
                            <a:pt x="101600" y="12700"/>
                          </a:lnTo>
                          <a:lnTo>
                            <a:pt x="88900" y="0"/>
                          </a:lnTo>
                          <a:lnTo>
                            <a:pt x="63500" y="0"/>
                          </a:lnTo>
                          <a:lnTo>
                            <a:pt x="38100" y="12700"/>
                          </a:lnTo>
                          <a:lnTo>
                            <a:pt x="25400" y="25400"/>
                          </a:lnTo>
                          <a:lnTo>
                            <a:pt x="12700" y="50800"/>
                          </a:lnTo>
                          <a:lnTo>
                            <a:pt x="0" y="88900"/>
                          </a:lnTo>
                          <a:lnTo>
                            <a:pt x="0" y="165100"/>
                          </a:lnTo>
                          <a:lnTo>
                            <a:pt x="12700" y="190500"/>
                          </a:lnTo>
                          <a:lnTo>
                            <a:pt x="25400" y="215900"/>
                          </a:lnTo>
                          <a:lnTo>
                            <a:pt x="38100" y="228600"/>
                          </a:lnTo>
                          <a:lnTo>
                            <a:pt x="101600" y="228600"/>
                          </a:lnTo>
                          <a:lnTo>
                            <a:pt x="114300" y="215900"/>
                          </a:lnTo>
                          <a:lnTo>
                            <a:pt x="127000" y="2032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1" behindDoc="1" locked="0" layoutInCell="1" allowOverlap="1">
            <wp:simplePos x="0" y="0"/>
            <wp:positionH relativeFrom="page">
              <wp:posOffset>4881371</wp:posOffset>
            </wp:positionH>
            <wp:positionV relativeFrom="page">
              <wp:posOffset>7148572</wp:posOffset>
            </wp:positionV>
            <wp:extent cx="6857" cy="13715"/>
            <wp:effectExtent l="0" t="0" r="0" b="0"/>
            <wp:wrapNone/>
            <wp:docPr id="5805" name="Freeform 58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3715"/>
                    </a:xfrm>
                    <a:custGeom>
                      <a:rect l="l" t="t" r="r" b="b"/>
                      <a:pathLst>
                        <a:path w="114300" h="228600">
                          <a:moveTo>
                            <a:pt x="0" y="38100"/>
                          </a:moveTo>
                          <a:lnTo>
                            <a:pt x="25400" y="12700"/>
                          </a:lnTo>
                          <a:lnTo>
                            <a:pt x="38100" y="0"/>
                          </a:lnTo>
                          <a:lnTo>
                            <a:pt x="63500" y="0"/>
                          </a:lnTo>
                          <a:lnTo>
                            <a:pt x="88900" y="12700"/>
                          </a:lnTo>
                          <a:lnTo>
                            <a:pt x="101600" y="25400"/>
                          </a:lnTo>
                          <a:lnTo>
                            <a:pt x="114300" y="50800"/>
                          </a:lnTo>
                          <a:lnTo>
                            <a:pt x="101600" y="76200"/>
                          </a:lnTo>
                          <a:lnTo>
                            <a:pt x="101600" y="88900"/>
                          </a:lnTo>
                          <a:lnTo>
                            <a:pt x="38100" y="127000"/>
                          </a:lnTo>
                          <a:lnTo>
                            <a:pt x="25400" y="165100"/>
                          </a:lnTo>
                          <a:lnTo>
                            <a:pt x="0" y="203200"/>
                          </a:lnTo>
                          <a:lnTo>
                            <a:pt x="0" y="228600"/>
                          </a:lnTo>
                          <a:lnTo>
                            <a:pt x="114300" y="2286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2" behindDoc="1" locked="0" layoutInCell="1" allowOverlap="1">
            <wp:simplePos x="0" y="0"/>
            <wp:positionH relativeFrom="page">
              <wp:posOffset>4896611</wp:posOffset>
            </wp:positionH>
            <wp:positionV relativeFrom="page">
              <wp:posOffset>7148572</wp:posOffset>
            </wp:positionV>
            <wp:extent cx="2285" cy="13715"/>
            <wp:effectExtent l="0" t="0" r="0" b="0"/>
            <wp:wrapNone/>
            <wp:docPr id="5806" name="Freeform 58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3715"/>
                    </a:xfrm>
                    <a:custGeom>
                      <a:rect l="l" t="t" r="r" b="b"/>
                      <a:pathLst>
                        <a:path w="38100" h="228600">
                          <a:moveTo>
                            <a:pt x="38100" y="228600"/>
                          </a:moveTo>
                          <a:lnTo>
                            <a:pt x="38100" y="0"/>
                          </a:lnTo>
                          <a:lnTo>
                            <a:pt x="0" y="508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16" behindDoc="0" locked="0" layoutInCell="1" allowOverlap="1">
            <wp:simplePos x="0" y="0"/>
            <wp:positionH relativeFrom="page">
              <wp:posOffset>2008631</wp:posOffset>
            </wp:positionH>
            <wp:positionV relativeFrom="page">
              <wp:posOffset>7158478</wp:posOffset>
            </wp:positionV>
            <wp:extent cx="53339" cy="53339"/>
            <wp:effectExtent l="0" t="0" r="0" b="0"/>
            <wp:wrapNone/>
            <wp:docPr id="5807" name="Freeform 58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9" cy="53339"/>
                    </a:xfrm>
                    <a:custGeom>
                      <a:rect l="l" t="t" r="r" b="b"/>
                      <a:pathLst>
                        <a:path w="889000" h="889000">
                          <a:moveTo>
                            <a:pt x="889000" y="444500"/>
                          </a:moveTo>
                          <a:cubicBezTo>
                            <a:pt x="889000" y="203200"/>
                            <a:pt x="685800" y="0"/>
                            <a:pt x="444500" y="0"/>
                          </a:cubicBezTo>
                          <a:cubicBezTo>
                            <a:pt x="203200" y="0"/>
                            <a:pt x="0" y="203200"/>
                            <a:pt x="0" y="444500"/>
                          </a:cubicBezTo>
                          <a:cubicBezTo>
                            <a:pt x="0" y="685800"/>
                            <a:pt x="203200" y="889000"/>
                            <a:pt x="444500" y="889000"/>
                          </a:cubicBezTo>
                          <a:cubicBezTo>
                            <a:pt x="685800" y="889000"/>
                            <a:pt x="889000" y="685800"/>
                            <a:pt x="889000" y="4445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457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19" behindDoc="0" locked="0" layoutInCell="1" allowOverlap="1">
            <wp:simplePos x="0" y="0"/>
            <wp:positionH relativeFrom="page">
              <wp:posOffset>4860035</wp:posOffset>
            </wp:positionH>
            <wp:positionV relativeFrom="page">
              <wp:posOffset>7158478</wp:posOffset>
            </wp:positionV>
            <wp:extent cx="182117" cy="182117"/>
            <wp:effectExtent l="0" t="0" r="0" b="0"/>
            <wp:wrapNone/>
            <wp:docPr id="5808" name="Freeform 58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117" cy="182117"/>
                    </a:xfrm>
                    <a:custGeom>
                      <a:rect l="l" t="t" r="r" b="b"/>
                      <a:pathLst>
                        <a:path w="3035300" h="3035300">
                          <a:moveTo>
                            <a:pt x="3035300" y="1511300"/>
                          </a:moveTo>
                          <a:cubicBezTo>
                            <a:pt x="3035300" y="673100"/>
                            <a:pt x="2349500" y="0"/>
                            <a:pt x="1511300" y="0"/>
                          </a:cubicBezTo>
                          <a:cubicBezTo>
                            <a:pt x="673100" y="0"/>
                            <a:pt x="0" y="673100"/>
                            <a:pt x="0" y="1511300"/>
                          </a:cubicBezTo>
                          <a:cubicBezTo>
                            <a:pt x="0" y="2349500"/>
                            <a:pt x="673100" y="3035300"/>
                            <a:pt x="1511300" y="3035300"/>
                          </a:cubicBezTo>
                          <a:cubicBezTo>
                            <a:pt x="2349500" y="3035300"/>
                            <a:pt x="3035300" y="2349500"/>
                            <a:pt x="3035300" y="1511300"/>
                          </a:cubicBezTo>
                          <a:close/>
                        </a:path>
                      </a:pathLst>
                    </a:custGeom>
                    <a:noFill/>
                    <a:ln w="6857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88888" sp="44444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18" behindDoc="0" locked="0" layoutInCell="1" allowOverlap="1">
            <wp:simplePos x="0" y="0"/>
            <wp:positionH relativeFrom="page">
              <wp:posOffset>4860035</wp:posOffset>
            </wp:positionH>
            <wp:positionV relativeFrom="page">
              <wp:posOffset>7158478</wp:posOffset>
            </wp:positionV>
            <wp:extent cx="182117" cy="182117"/>
            <wp:effectExtent l="0" t="0" r="0" b="0"/>
            <wp:wrapNone/>
            <wp:docPr id="5809" name="Freeform 58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117" cy="182117"/>
                    </a:xfrm>
                    <a:custGeom>
                      <a:rect l="l" t="t" r="r" b="b"/>
                      <a:pathLst>
                        <a:path w="3035300" h="3035300">
                          <a:moveTo>
                            <a:pt x="3035300" y="1511300"/>
                          </a:moveTo>
                          <a:cubicBezTo>
                            <a:pt x="3035300" y="673100"/>
                            <a:pt x="2349500" y="0"/>
                            <a:pt x="1511300" y="0"/>
                          </a:cubicBezTo>
                          <a:cubicBezTo>
                            <a:pt x="673100" y="0"/>
                            <a:pt x="0" y="673100"/>
                            <a:pt x="0" y="1511300"/>
                          </a:cubicBezTo>
                          <a:cubicBezTo>
                            <a:pt x="0" y="2349500"/>
                            <a:pt x="673100" y="3035300"/>
                            <a:pt x="1511300" y="3035300"/>
                          </a:cubicBezTo>
                          <a:cubicBezTo>
                            <a:pt x="2349500" y="3035300"/>
                            <a:pt x="3035300" y="2349500"/>
                            <a:pt x="3035300" y="1511300"/>
                          </a:cubicBezTo>
                          <a:close/>
                        </a:path>
                      </a:pathLst>
                    </a:custGeom>
                    <a:noFill/>
                    <a:ln w="685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79" behindDoc="0" locked="0" layoutInCell="1" allowOverlap="1">
            <wp:simplePos x="0" y="0"/>
            <wp:positionH relativeFrom="page">
              <wp:posOffset>5065775</wp:posOffset>
            </wp:positionH>
            <wp:positionV relativeFrom="page">
              <wp:posOffset>7155430</wp:posOffset>
            </wp:positionV>
            <wp:extent cx="60959" cy="180"/>
            <wp:effectExtent l="0" t="0" r="0" b="0"/>
            <wp:wrapNone/>
            <wp:docPr id="5810" name="Freeform 58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10160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78" behindDoc="0" locked="0" layoutInCell="1" allowOverlap="1">
            <wp:simplePos x="0" y="0"/>
            <wp:positionH relativeFrom="page">
              <wp:posOffset>5065775</wp:posOffset>
            </wp:positionH>
            <wp:positionV relativeFrom="page">
              <wp:posOffset>7155430</wp:posOffset>
            </wp:positionV>
            <wp:extent cx="60959" cy="180"/>
            <wp:effectExtent l="0" t="0" r="0" b="0"/>
            <wp:wrapNone/>
            <wp:docPr id="5811" name="Freeform 58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10160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77" behindDoc="0" locked="0" layoutInCell="1" allowOverlap="1">
            <wp:simplePos x="0" y="0"/>
            <wp:positionH relativeFrom="page">
              <wp:posOffset>5065775</wp:posOffset>
            </wp:positionH>
            <wp:positionV relativeFrom="page">
              <wp:posOffset>7155430</wp:posOffset>
            </wp:positionV>
            <wp:extent cx="180" cy="28193"/>
            <wp:effectExtent l="0" t="0" r="0" b="0"/>
            <wp:wrapNone/>
            <wp:docPr id="5812" name="Freeform 58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76" behindDoc="0" locked="0" layoutInCell="1" allowOverlap="1">
            <wp:simplePos x="0" y="0"/>
            <wp:positionH relativeFrom="page">
              <wp:posOffset>5065775</wp:posOffset>
            </wp:positionH>
            <wp:positionV relativeFrom="page">
              <wp:posOffset>7155430</wp:posOffset>
            </wp:positionV>
            <wp:extent cx="180" cy="28193"/>
            <wp:effectExtent l="0" t="0" r="0" b="0"/>
            <wp:wrapNone/>
            <wp:docPr id="5813" name="Freeform 58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476" behindDoc="0" locked="0" layoutInCell="1" allowOverlap="1">
            <wp:simplePos x="0" y="0"/>
            <wp:positionH relativeFrom="page">
              <wp:posOffset>5092700</wp:posOffset>
            </wp:positionH>
            <wp:positionV relativeFrom="page">
              <wp:posOffset>7146539</wp:posOffset>
            </wp:positionV>
            <wp:extent cx="42926" cy="48011"/>
            <wp:effectExtent l="0" t="0" r="0" b="0"/>
            <wp:wrapNone/>
            <wp:docPr id="5814" name="Picture 581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814" name="Picture 5814"/>
                    <pic:cNvPicPr>
                      <a:picLocks noChangeAspect="0" noChangeArrowheads="1"/>
                    </pic:cNvPicPr>
                  </pic:nvPicPr>
                  <pic:blipFill>
                    <a:blip r:embed="rId58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926" cy="480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1181" behindDoc="0" locked="0" layoutInCell="1" allowOverlap="1">
            <wp:simplePos x="0" y="0"/>
            <wp:positionH relativeFrom="page">
              <wp:posOffset>5126735</wp:posOffset>
            </wp:positionH>
            <wp:positionV relativeFrom="page">
              <wp:posOffset>7155430</wp:posOffset>
            </wp:positionV>
            <wp:extent cx="180" cy="28193"/>
            <wp:effectExtent l="0" t="0" r="0" b="0"/>
            <wp:wrapNone/>
            <wp:docPr id="5815" name="Freeform 58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80" behindDoc="0" locked="0" layoutInCell="1" allowOverlap="1">
            <wp:simplePos x="0" y="0"/>
            <wp:positionH relativeFrom="page">
              <wp:posOffset>5126735</wp:posOffset>
            </wp:positionH>
            <wp:positionV relativeFrom="page">
              <wp:posOffset>7155430</wp:posOffset>
            </wp:positionV>
            <wp:extent cx="180" cy="28193"/>
            <wp:effectExtent l="0" t="0" r="0" b="0"/>
            <wp:wrapNone/>
            <wp:docPr id="5816" name="Freeform 58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8" behindDoc="1" locked="0" layoutInCell="1" allowOverlap="1">
            <wp:simplePos x="0" y="0"/>
            <wp:positionH relativeFrom="page">
              <wp:posOffset>1736597</wp:posOffset>
            </wp:positionH>
            <wp:positionV relativeFrom="page">
              <wp:posOffset>7163050</wp:posOffset>
            </wp:positionV>
            <wp:extent cx="6857" cy="13715"/>
            <wp:effectExtent l="0" t="0" r="0" b="0"/>
            <wp:wrapNone/>
            <wp:docPr id="5817" name="Freeform 58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3715"/>
                    </a:xfrm>
                    <a:custGeom>
                      <a:rect l="l" t="t" r="r" b="b"/>
                      <a:pathLst>
                        <a:path w="114300" h="228600">
                          <a:moveTo>
                            <a:pt x="0" y="0"/>
                          </a:moveTo>
                          <a:lnTo>
                            <a:pt x="0" y="165100"/>
                          </a:lnTo>
                          <a:lnTo>
                            <a:pt x="12700" y="203200"/>
                          </a:lnTo>
                          <a:lnTo>
                            <a:pt x="25400" y="228600"/>
                          </a:lnTo>
                          <a:lnTo>
                            <a:pt x="76200" y="228600"/>
                          </a:lnTo>
                          <a:lnTo>
                            <a:pt x="101600" y="203200"/>
                          </a:lnTo>
                          <a:lnTo>
                            <a:pt x="114300" y="165100"/>
                          </a:lnTo>
                          <a:lnTo>
                            <a:pt x="1143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9" behindDoc="1" locked="0" layoutInCell="1" allowOverlap="1">
            <wp:simplePos x="0" y="0"/>
            <wp:positionH relativeFrom="page">
              <wp:posOffset>1751837</wp:posOffset>
            </wp:positionH>
            <wp:positionV relativeFrom="page">
              <wp:posOffset>7163050</wp:posOffset>
            </wp:positionV>
            <wp:extent cx="2285" cy="13715"/>
            <wp:effectExtent l="0" t="0" r="0" b="0"/>
            <wp:wrapNone/>
            <wp:docPr id="5818" name="Freeform 58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3715"/>
                    </a:xfrm>
                    <a:custGeom>
                      <a:rect l="l" t="t" r="r" b="b"/>
                      <a:pathLst>
                        <a:path w="38100" h="228600">
                          <a:moveTo>
                            <a:pt x="38100" y="228600"/>
                          </a:moveTo>
                          <a:lnTo>
                            <a:pt x="38100" y="0"/>
                          </a:lnTo>
                          <a:lnTo>
                            <a:pt x="0" y="381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1" behindDoc="1" locked="0" layoutInCell="1" allowOverlap="1">
            <wp:simplePos x="0" y="0"/>
            <wp:positionH relativeFrom="page">
              <wp:posOffset>1764029</wp:posOffset>
            </wp:positionH>
            <wp:positionV relativeFrom="page">
              <wp:posOffset>7163050</wp:posOffset>
            </wp:positionV>
            <wp:extent cx="8381" cy="13715"/>
            <wp:effectExtent l="0" t="0" r="0" b="0"/>
            <wp:wrapNone/>
            <wp:docPr id="5819" name="Freeform 58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381" cy="13715"/>
                    </a:xfrm>
                    <a:custGeom>
                      <a:rect l="l" t="t" r="r" b="b"/>
                      <a:pathLst>
                        <a:path w="139700" h="228600">
                          <a:moveTo>
                            <a:pt x="101600" y="228600"/>
                          </a:moveTo>
                          <a:lnTo>
                            <a:pt x="101600" y="0"/>
                          </a:lnTo>
                          <a:lnTo>
                            <a:pt x="0" y="165100"/>
                          </a:lnTo>
                          <a:lnTo>
                            <a:pt x="139700" y="1651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6" behindDoc="1" locked="0" layoutInCell="1" allowOverlap="1">
            <wp:simplePos x="0" y="0"/>
            <wp:positionH relativeFrom="page">
              <wp:posOffset>998219</wp:posOffset>
            </wp:positionH>
            <wp:positionV relativeFrom="page">
              <wp:posOffset>7170670</wp:posOffset>
            </wp:positionV>
            <wp:extent cx="6857" cy="14477"/>
            <wp:effectExtent l="0" t="0" r="0" b="0"/>
            <wp:wrapNone/>
            <wp:docPr id="5820" name="Freeform 58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4477"/>
                    </a:xfrm>
                    <a:custGeom>
                      <a:rect l="l" t="t" r="r" b="b"/>
                      <a:pathLst>
                        <a:path w="114300" h="241300">
                          <a:moveTo>
                            <a:pt x="0" y="0"/>
                          </a:moveTo>
                          <a:lnTo>
                            <a:pt x="0" y="165100"/>
                          </a:lnTo>
                          <a:lnTo>
                            <a:pt x="12700" y="203200"/>
                          </a:lnTo>
                          <a:lnTo>
                            <a:pt x="25400" y="228600"/>
                          </a:lnTo>
                          <a:lnTo>
                            <a:pt x="50800" y="241300"/>
                          </a:lnTo>
                          <a:lnTo>
                            <a:pt x="76200" y="228600"/>
                          </a:lnTo>
                          <a:lnTo>
                            <a:pt x="101600" y="203200"/>
                          </a:lnTo>
                          <a:lnTo>
                            <a:pt x="114300" y="165100"/>
                          </a:lnTo>
                          <a:lnTo>
                            <a:pt x="1143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7" behindDoc="1" locked="0" layoutInCell="1" allowOverlap="1">
            <wp:simplePos x="0" y="0"/>
            <wp:positionH relativeFrom="page">
              <wp:posOffset>1013459</wp:posOffset>
            </wp:positionH>
            <wp:positionV relativeFrom="page">
              <wp:posOffset>7170670</wp:posOffset>
            </wp:positionV>
            <wp:extent cx="2285" cy="14477"/>
            <wp:effectExtent l="0" t="0" r="0" b="0"/>
            <wp:wrapNone/>
            <wp:docPr id="5821" name="Freeform 58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4477"/>
                    </a:xfrm>
                    <a:custGeom>
                      <a:rect l="l" t="t" r="r" b="b"/>
                      <a:pathLst>
                        <a:path w="38100" h="241300">
                          <a:moveTo>
                            <a:pt x="38100" y="241300"/>
                          </a:moveTo>
                          <a:lnTo>
                            <a:pt x="38100" y="0"/>
                          </a:lnTo>
                          <a:lnTo>
                            <a:pt x="0" y="508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9" behindDoc="1" locked="0" layoutInCell="1" allowOverlap="1">
            <wp:simplePos x="0" y="0"/>
            <wp:positionH relativeFrom="page">
              <wp:posOffset>1026413</wp:posOffset>
            </wp:positionH>
            <wp:positionV relativeFrom="page">
              <wp:posOffset>7170670</wp:posOffset>
            </wp:positionV>
            <wp:extent cx="6095" cy="14477"/>
            <wp:effectExtent l="0" t="0" r="0" b="0"/>
            <wp:wrapNone/>
            <wp:docPr id="5822" name="Freeform 58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4477"/>
                    </a:xfrm>
                    <a:custGeom>
                      <a:rect l="l" t="t" r="r" b="b"/>
                      <a:pathLst>
                        <a:path w="101600" h="241300">
                          <a:moveTo>
                            <a:pt x="50800" y="241300"/>
                          </a:moveTo>
                          <a:lnTo>
                            <a:pt x="50800" y="190500"/>
                          </a:lnTo>
                          <a:lnTo>
                            <a:pt x="63500" y="139700"/>
                          </a:lnTo>
                          <a:lnTo>
                            <a:pt x="76200" y="101600"/>
                          </a:lnTo>
                          <a:lnTo>
                            <a:pt x="88900" y="63500"/>
                          </a:lnTo>
                          <a:lnTo>
                            <a:pt x="10160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4" behindDoc="1" locked="0" layoutInCell="1" allowOverlap="1">
            <wp:simplePos x="0" y="0"/>
            <wp:positionH relativeFrom="page">
              <wp:posOffset>1244345</wp:posOffset>
            </wp:positionH>
            <wp:positionV relativeFrom="page">
              <wp:posOffset>7166098</wp:posOffset>
            </wp:positionV>
            <wp:extent cx="6857" cy="13715"/>
            <wp:effectExtent l="0" t="0" r="0" b="0"/>
            <wp:wrapNone/>
            <wp:docPr id="5823" name="Freeform 58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3715"/>
                    </a:xfrm>
                    <a:custGeom>
                      <a:rect l="l" t="t" r="r" b="b"/>
                      <a:pathLst>
                        <a:path w="114300" h="228600">
                          <a:moveTo>
                            <a:pt x="0" y="0"/>
                          </a:moveTo>
                          <a:lnTo>
                            <a:pt x="0" y="203200"/>
                          </a:lnTo>
                          <a:lnTo>
                            <a:pt x="25400" y="228600"/>
                          </a:lnTo>
                          <a:lnTo>
                            <a:pt x="76200" y="228600"/>
                          </a:lnTo>
                          <a:lnTo>
                            <a:pt x="101600" y="203200"/>
                          </a:lnTo>
                          <a:lnTo>
                            <a:pt x="114300" y="165100"/>
                          </a:lnTo>
                          <a:lnTo>
                            <a:pt x="1143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5" behindDoc="1" locked="0" layoutInCell="1" allowOverlap="1">
            <wp:simplePos x="0" y="0"/>
            <wp:positionH relativeFrom="page">
              <wp:posOffset>1259585</wp:posOffset>
            </wp:positionH>
            <wp:positionV relativeFrom="page">
              <wp:posOffset>7166098</wp:posOffset>
            </wp:positionV>
            <wp:extent cx="2285" cy="13715"/>
            <wp:effectExtent l="0" t="0" r="0" b="0"/>
            <wp:wrapNone/>
            <wp:docPr id="5824" name="Freeform 58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3715"/>
                    </a:xfrm>
                    <a:custGeom>
                      <a:rect l="l" t="t" r="r" b="b"/>
                      <a:pathLst>
                        <a:path w="38100" h="228600">
                          <a:moveTo>
                            <a:pt x="38100" y="228600"/>
                          </a:moveTo>
                          <a:lnTo>
                            <a:pt x="38100" y="0"/>
                          </a:lnTo>
                          <a:lnTo>
                            <a:pt x="0" y="381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7" behindDoc="1" locked="0" layoutInCell="1" allowOverlap="1">
            <wp:simplePos x="0" y="0"/>
            <wp:positionH relativeFrom="page">
              <wp:posOffset>1272539</wp:posOffset>
            </wp:positionH>
            <wp:positionV relativeFrom="page">
              <wp:posOffset>7166098</wp:posOffset>
            </wp:positionV>
            <wp:extent cx="6095" cy="13715"/>
            <wp:effectExtent l="0" t="0" r="0" b="0"/>
            <wp:wrapNone/>
            <wp:docPr id="5825" name="Freeform 58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3715"/>
                    </a:xfrm>
                    <a:custGeom>
                      <a:rect l="l" t="t" r="r" b="b"/>
                      <a:pathLst>
                        <a:path w="101600" h="228600">
                          <a:moveTo>
                            <a:pt x="0" y="139700"/>
                          </a:moveTo>
                          <a:lnTo>
                            <a:pt x="25400" y="101600"/>
                          </a:lnTo>
                          <a:lnTo>
                            <a:pt x="38100" y="88900"/>
                          </a:lnTo>
                          <a:lnTo>
                            <a:pt x="76200" y="88900"/>
                          </a:lnTo>
                          <a:lnTo>
                            <a:pt x="88900" y="101600"/>
                          </a:lnTo>
                          <a:lnTo>
                            <a:pt x="101600" y="127000"/>
                          </a:lnTo>
                          <a:lnTo>
                            <a:pt x="101600" y="177800"/>
                          </a:lnTo>
                          <a:lnTo>
                            <a:pt x="88900" y="203200"/>
                          </a:lnTo>
                          <a:lnTo>
                            <a:pt x="76200" y="228600"/>
                          </a:lnTo>
                          <a:lnTo>
                            <a:pt x="38100" y="228600"/>
                          </a:lnTo>
                          <a:lnTo>
                            <a:pt x="12700" y="203200"/>
                          </a:lnTo>
                          <a:lnTo>
                            <a:pt x="0" y="165100"/>
                          </a:lnTo>
                          <a:lnTo>
                            <a:pt x="0" y="127000"/>
                          </a:lnTo>
                          <a:lnTo>
                            <a:pt x="12700" y="76200"/>
                          </a:lnTo>
                          <a:lnTo>
                            <a:pt x="12700" y="50800"/>
                          </a:lnTo>
                          <a:lnTo>
                            <a:pt x="25400" y="25400"/>
                          </a:lnTo>
                          <a:lnTo>
                            <a:pt x="50800" y="0"/>
                          </a:lnTo>
                          <a:lnTo>
                            <a:pt x="88900" y="0"/>
                          </a:lnTo>
                          <a:lnTo>
                            <a:pt x="101600" y="254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0" behindDoc="1" locked="0" layoutInCell="1" allowOverlap="1">
            <wp:simplePos x="0" y="0"/>
            <wp:positionH relativeFrom="page">
              <wp:posOffset>1485899</wp:posOffset>
            </wp:positionH>
            <wp:positionV relativeFrom="page">
              <wp:posOffset>7164574</wp:posOffset>
            </wp:positionV>
            <wp:extent cx="6857" cy="14477"/>
            <wp:effectExtent l="0" t="0" r="0" b="0"/>
            <wp:wrapNone/>
            <wp:docPr id="5826" name="Freeform 58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4477"/>
                    </a:xfrm>
                    <a:custGeom>
                      <a:rect l="l" t="t" r="r" b="b"/>
                      <a:pathLst>
                        <a:path w="114300" h="241300">
                          <a:moveTo>
                            <a:pt x="0" y="0"/>
                          </a:moveTo>
                          <a:lnTo>
                            <a:pt x="0" y="203200"/>
                          </a:lnTo>
                          <a:lnTo>
                            <a:pt x="25400" y="228600"/>
                          </a:lnTo>
                          <a:lnTo>
                            <a:pt x="50800" y="241300"/>
                          </a:lnTo>
                          <a:lnTo>
                            <a:pt x="76200" y="228600"/>
                          </a:lnTo>
                          <a:lnTo>
                            <a:pt x="101600" y="203200"/>
                          </a:lnTo>
                          <a:lnTo>
                            <a:pt x="114300" y="165100"/>
                          </a:lnTo>
                          <a:lnTo>
                            <a:pt x="1143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1" behindDoc="1" locked="0" layoutInCell="1" allowOverlap="1">
            <wp:simplePos x="0" y="0"/>
            <wp:positionH relativeFrom="page">
              <wp:posOffset>1501139</wp:posOffset>
            </wp:positionH>
            <wp:positionV relativeFrom="page">
              <wp:posOffset>7164574</wp:posOffset>
            </wp:positionV>
            <wp:extent cx="2285" cy="14477"/>
            <wp:effectExtent l="0" t="0" r="0" b="0"/>
            <wp:wrapNone/>
            <wp:docPr id="5827" name="Freeform 58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4477"/>
                    </a:xfrm>
                    <a:custGeom>
                      <a:rect l="l" t="t" r="r" b="b"/>
                      <a:pathLst>
                        <a:path w="38100" h="241300">
                          <a:moveTo>
                            <a:pt x="38100" y="241300"/>
                          </a:moveTo>
                          <a:lnTo>
                            <a:pt x="38100" y="0"/>
                          </a:lnTo>
                          <a:lnTo>
                            <a:pt x="0" y="508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3" behindDoc="1" locked="0" layoutInCell="1" allowOverlap="1">
            <wp:simplePos x="0" y="0"/>
            <wp:positionH relativeFrom="page">
              <wp:posOffset>1514093</wp:posOffset>
            </wp:positionH>
            <wp:positionV relativeFrom="page">
              <wp:posOffset>7164574</wp:posOffset>
            </wp:positionV>
            <wp:extent cx="6857" cy="14477"/>
            <wp:effectExtent l="0" t="0" r="0" b="0"/>
            <wp:wrapNone/>
            <wp:docPr id="5828" name="Freeform 58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4477"/>
                    </a:xfrm>
                    <a:custGeom>
                      <a:rect l="l" t="t" r="r" b="b"/>
                      <a:pathLst>
                        <a:path w="114300" h="241300">
                          <a:moveTo>
                            <a:pt x="0" y="203200"/>
                          </a:moveTo>
                          <a:lnTo>
                            <a:pt x="12700" y="215900"/>
                          </a:lnTo>
                          <a:lnTo>
                            <a:pt x="25400" y="228600"/>
                          </a:lnTo>
                          <a:lnTo>
                            <a:pt x="50800" y="241300"/>
                          </a:lnTo>
                          <a:lnTo>
                            <a:pt x="76200" y="228600"/>
                          </a:lnTo>
                          <a:lnTo>
                            <a:pt x="88900" y="215900"/>
                          </a:lnTo>
                          <a:lnTo>
                            <a:pt x="101600" y="190500"/>
                          </a:lnTo>
                          <a:lnTo>
                            <a:pt x="114300" y="152400"/>
                          </a:lnTo>
                          <a:lnTo>
                            <a:pt x="101600" y="127000"/>
                          </a:lnTo>
                          <a:lnTo>
                            <a:pt x="88900" y="101600"/>
                          </a:lnTo>
                          <a:lnTo>
                            <a:pt x="76200" y="88900"/>
                          </a:lnTo>
                          <a:lnTo>
                            <a:pt x="38100" y="88900"/>
                          </a:lnTo>
                          <a:lnTo>
                            <a:pt x="12700" y="101600"/>
                          </a:lnTo>
                          <a:lnTo>
                            <a:pt x="25400" y="0"/>
                          </a:ln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700" behindDoc="0" locked="0" layoutInCell="1" allowOverlap="1">
            <wp:simplePos x="0" y="0"/>
            <wp:positionH relativeFrom="page">
              <wp:posOffset>2349245</wp:posOffset>
            </wp:positionH>
            <wp:positionV relativeFrom="page">
              <wp:posOffset>7158478</wp:posOffset>
            </wp:positionV>
            <wp:extent cx="53339" cy="53339"/>
            <wp:effectExtent l="0" t="0" r="0" b="0"/>
            <wp:wrapNone/>
            <wp:docPr id="5829" name="Freeform 58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9" cy="53339"/>
                    </a:xfrm>
                    <a:custGeom>
                      <a:rect l="l" t="t" r="r" b="b"/>
                      <a:pathLst>
                        <a:path w="889000" h="889000">
                          <a:moveTo>
                            <a:pt x="889000" y="444500"/>
                          </a:moveTo>
                          <a:cubicBezTo>
                            <a:pt x="889000" y="203200"/>
                            <a:pt x="685800" y="0"/>
                            <a:pt x="444500" y="0"/>
                          </a:cubicBezTo>
                          <a:cubicBezTo>
                            <a:pt x="203200" y="0"/>
                            <a:pt x="0" y="203200"/>
                            <a:pt x="0" y="444500"/>
                          </a:cubicBezTo>
                          <a:cubicBezTo>
                            <a:pt x="0" y="685800"/>
                            <a:pt x="203200" y="889000"/>
                            <a:pt x="444500" y="889000"/>
                          </a:cubicBezTo>
                          <a:cubicBezTo>
                            <a:pt x="685800" y="889000"/>
                            <a:pt x="889000" y="685800"/>
                            <a:pt x="889000" y="4445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15" behindDoc="0" locked="0" layoutInCell="1" allowOverlap="1">
            <wp:simplePos x="0" y="0"/>
            <wp:positionH relativeFrom="page">
              <wp:posOffset>4864607</wp:posOffset>
            </wp:positionH>
            <wp:positionV relativeFrom="page">
              <wp:posOffset>7160764</wp:posOffset>
            </wp:positionV>
            <wp:extent cx="65531" cy="63245"/>
            <wp:effectExtent l="0" t="0" r="0" b="0"/>
            <wp:wrapNone/>
            <wp:docPr id="5830" name="Freeform 58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531" cy="63245"/>
                    </a:xfrm>
                    <a:custGeom>
                      <a:rect l="l" t="t" r="r" b="b"/>
                      <a:pathLst>
                        <a:path w="1092200" h="1054100">
                          <a:moveTo>
                            <a:pt x="1092200" y="0"/>
                          </a:moveTo>
                          <a:cubicBezTo>
                            <a:pt x="596900" y="190500"/>
                            <a:pt x="203200" y="571500"/>
                            <a:pt x="0" y="1054100"/>
                          </a:cubicBez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14" behindDoc="0" locked="0" layoutInCell="1" allowOverlap="1">
            <wp:simplePos x="0" y="0"/>
            <wp:positionH relativeFrom="page">
              <wp:posOffset>4864607</wp:posOffset>
            </wp:positionH>
            <wp:positionV relativeFrom="page">
              <wp:posOffset>7160764</wp:posOffset>
            </wp:positionV>
            <wp:extent cx="65531" cy="63245"/>
            <wp:effectExtent l="0" t="0" r="0" b="0"/>
            <wp:wrapNone/>
            <wp:docPr id="5831" name="Freeform 58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531" cy="63245"/>
                    </a:xfrm>
                    <a:custGeom>
                      <a:rect l="l" t="t" r="r" b="b"/>
                      <a:pathLst>
                        <a:path w="1092200" h="1054100">
                          <a:moveTo>
                            <a:pt x="1092200" y="0"/>
                          </a:moveTo>
                          <a:cubicBezTo>
                            <a:pt x="596900" y="190500"/>
                            <a:pt x="203200" y="571500"/>
                            <a:pt x="0" y="1054100"/>
                          </a:cubicBez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3" behindDoc="1" locked="0" layoutInCell="1" allowOverlap="1">
            <wp:simplePos x="0" y="0"/>
            <wp:positionH relativeFrom="page">
              <wp:posOffset>4896611</wp:posOffset>
            </wp:positionH>
            <wp:positionV relativeFrom="page">
              <wp:posOffset>7162288</wp:posOffset>
            </wp:positionV>
            <wp:extent cx="3809" cy="180"/>
            <wp:effectExtent l="0" t="0" r="0" b="0"/>
            <wp:wrapNone/>
            <wp:docPr id="5832" name="Freeform 58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0" y="0"/>
                          </a:move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472" behindDoc="0" locked="0" layoutInCell="1" allowOverlap="1">
            <wp:simplePos x="0" y="0"/>
            <wp:positionH relativeFrom="page">
              <wp:posOffset>5106923</wp:posOffset>
            </wp:positionH>
            <wp:positionV relativeFrom="page">
              <wp:posOffset>7159240</wp:posOffset>
            </wp:positionV>
            <wp:extent cx="16001" cy="20573"/>
            <wp:effectExtent l="0" t="0" r="0" b="0"/>
            <wp:wrapNone/>
            <wp:docPr id="5833" name="Freeform 58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701" behindDoc="0" locked="0" layoutInCell="1" allowOverlap="1">
            <wp:simplePos x="0" y="0"/>
            <wp:positionH relativeFrom="page">
              <wp:posOffset>2360675</wp:posOffset>
            </wp:positionH>
            <wp:positionV relativeFrom="page">
              <wp:posOffset>7169908</wp:posOffset>
            </wp:positionV>
            <wp:extent cx="30479" cy="30479"/>
            <wp:effectExtent l="0" t="0" r="0" b="0"/>
            <wp:wrapNone/>
            <wp:docPr id="5834" name="Freeform 58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9" cy="30479"/>
                    </a:xfrm>
                    <a:custGeom>
                      <a:rect l="l" t="t" r="r" b="b"/>
                      <a:pathLst>
                        <a:path w="508000" h="508000">
                          <a:moveTo>
                            <a:pt x="508000" y="254000"/>
                          </a:moveTo>
                          <a:cubicBezTo>
                            <a:pt x="508000" y="114300"/>
                            <a:pt x="393700" y="0"/>
                            <a:pt x="254000" y="0"/>
                          </a:cubicBezTo>
                          <a:cubicBezTo>
                            <a:pt x="114300" y="0"/>
                            <a:pt x="0" y="114300"/>
                            <a:pt x="0" y="254000"/>
                          </a:cubicBezTo>
                          <a:cubicBezTo>
                            <a:pt x="0" y="393700"/>
                            <a:pt x="114300" y="508000"/>
                            <a:pt x="254000" y="508000"/>
                          </a:cubicBezTo>
                          <a:cubicBezTo>
                            <a:pt x="393700" y="508000"/>
                            <a:pt x="508000" y="393700"/>
                            <a:pt x="508000" y="2540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09" behindDoc="0" locked="0" layoutInCell="1" allowOverlap="1">
            <wp:simplePos x="0" y="0"/>
            <wp:positionH relativeFrom="page">
              <wp:posOffset>4920995</wp:posOffset>
            </wp:positionH>
            <wp:positionV relativeFrom="page">
              <wp:posOffset>7164574</wp:posOffset>
            </wp:positionV>
            <wp:extent cx="9143" cy="180"/>
            <wp:effectExtent l="0" t="0" r="0" b="0"/>
            <wp:wrapNone/>
            <wp:docPr id="5835" name="Freeform 58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180"/>
                    </a:xfrm>
                    <a:custGeom>
                      <a:rect l="l" t="t" r="r" b="b"/>
                      <a:pathLst>
                        <a:path w="152400" h="180">
                          <a:moveTo>
                            <a:pt x="0" y="0"/>
                          </a:moveTo>
                          <a:lnTo>
                            <a:pt x="152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08" behindDoc="0" locked="0" layoutInCell="1" allowOverlap="1">
            <wp:simplePos x="0" y="0"/>
            <wp:positionH relativeFrom="page">
              <wp:posOffset>4920995</wp:posOffset>
            </wp:positionH>
            <wp:positionV relativeFrom="page">
              <wp:posOffset>7164574</wp:posOffset>
            </wp:positionV>
            <wp:extent cx="9143" cy="180"/>
            <wp:effectExtent l="0" t="0" r="0" b="0"/>
            <wp:wrapNone/>
            <wp:docPr id="5836" name="Freeform 58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180"/>
                    </a:xfrm>
                    <a:custGeom>
                      <a:rect l="l" t="t" r="r" b="b"/>
                      <a:pathLst>
                        <a:path w="152400" h="180">
                          <a:moveTo>
                            <a:pt x="0" y="0"/>
                          </a:moveTo>
                          <a:lnTo>
                            <a:pt x="152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17" behindDoc="0" locked="0" layoutInCell="1" allowOverlap="1">
            <wp:simplePos x="0" y="0"/>
            <wp:positionH relativeFrom="page">
              <wp:posOffset>4930139</wp:posOffset>
            </wp:positionH>
            <wp:positionV relativeFrom="page">
              <wp:posOffset>7160002</wp:posOffset>
            </wp:positionV>
            <wp:extent cx="180" cy="64007"/>
            <wp:effectExtent l="0" t="0" r="0" b="0"/>
            <wp:wrapNone/>
            <wp:docPr id="5837" name="Freeform 58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4007"/>
                    </a:xfrm>
                    <a:custGeom>
                      <a:rect l="l" t="t" r="r" b="b"/>
                      <a:pathLst>
                        <a:path w="180" h="1066800">
                          <a:moveTo>
                            <a:pt x="0" y="10668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16" behindDoc="0" locked="0" layoutInCell="1" allowOverlap="1">
            <wp:simplePos x="0" y="0"/>
            <wp:positionH relativeFrom="page">
              <wp:posOffset>4930139</wp:posOffset>
            </wp:positionH>
            <wp:positionV relativeFrom="page">
              <wp:posOffset>7160002</wp:posOffset>
            </wp:positionV>
            <wp:extent cx="180" cy="64007"/>
            <wp:effectExtent l="0" t="0" r="0" b="0"/>
            <wp:wrapNone/>
            <wp:docPr id="5838" name="Freeform 58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4007"/>
                    </a:xfrm>
                    <a:custGeom>
                      <a:rect l="l" t="t" r="r" b="b"/>
                      <a:pathLst>
                        <a:path w="180" h="1066800">
                          <a:moveTo>
                            <a:pt x="0" y="10668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11" behindDoc="0" locked="0" layoutInCell="1" allowOverlap="1">
            <wp:simplePos x="0" y="0"/>
            <wp:positionH relativeFrom="page">
              <wp:posOffset>4927853</wp:posOffset>
            </wp:positionH>
            <wp:positionV relativeFrom="page">
              <wp:posOffset>7161526</wp:posOffset>
            </wp:positionV>
            <wp:extent cx="2285" cy="180"/>
            <wp:effectExtent l="0" t="0" r="0" b="0"/>
            <wp:wrapNone/>
            <wp:docPr id="5839" name="Freeform 58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80"/>
                    </a:xfrm>
                    <a:custGeom>
                      <a:rect l="l" t="t" r="r" b="b"/>
                      <a:pathLst>
                        <a:path w="38100" h="180">
                          <a:moveTo>
                            <a:pt x="0" y="0"/>
                          </a:moveTo>
                          <a:lnTo>
                            <a:pt x="38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10" behindDoc="0" locked="0" layoutInCell="1" allowOverlap="1">
            <wp:simplePos x="0" y="0"/>
            <wp:positionH relativeFrom="page">
              <wp:posOffset>4927853</wp:posOffset>
            </wp:positionH>
            <wp:positionV relativeFrom="page">
              <wp:posOffset>7161526</wp:posOffset>
            </wp:positionV>
            <wp:extent cx="2285" cy="180"/>
            <wp:effectExtent l="0" t="0" r="0" b="0"/>
            <wp:wrapNone/>
            <wp:docPr id="5840" name="Freeform 58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80"/>
                    </a:xfrm>
                    <a:custGeom>
                      <a:rect l="l" t="t" r="r" b="b"/>
                      <a:pathLst>
                        <a:path w="38100" h="180">
                          <a:moveTo>
                            <a:pt x="0" y="0"/>
                          </a:moveTo>
                          <a:lnTo>
                            <a:pt x="38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471" behindDoc="0" locked="0" layoutInCell="1" allowOverlap="1">
            <wp:simplePos x="0" y="0"/>
            <wp:positionH relativeFrom="page">
              <wp:posOffset>5069585</wp:posOffset>
            </wp:positionH>
            <wp:positionV relativeFrom="page">
              <wp:posOffset>7159240</wp:posOffset>
            </wp:positionV>
            <wp:extent cx="16001" cy="20573"/>
            <wp:effectExtent l="0" t="0" r="0" b="0"/>
            <wp:wrapNone/>
            <wp:docPr id="5841" name="Freeform 58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266700" y="0"/>
                          </a:moveTo>
                          <a:lnTo>
                            <a:pt x="0" y="0"/>
                          </a:lnTo>
                          <a:lnTo>
                            <a:pt x="0" y="342900"/>
                          </a:ln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470" behindDoc="0" locked="0" layoutInCell="1" allowOverlap="1">
            <wp:simplePos x="0" y="0"/>
            <wp:positionH relativeFrom="page">
              <wp:posOffset>5069585</wp:posOffset>
            </wp:positionH>
            <wp:positionV relativeFrom="page">
              <wp:posOffset>7159240</wp:posOffset>
            </wp:positionV>
            <wp:extent cx="16001" cy="20573"/>
            <wp:effectExtent l="0" t="0" r="0" b="0"/>
            <wp:wrapNone/>
            <wp:docPr id="5842" name="Freeform 58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17" behindDoc="0" locked="0" layoutInCell="1" allowOverlap="1">
            <wp:simplePos x="0" y="0"/>
            <wp:positionH relativeFrom="page">
              <wp:posOffset>2020061</wp:posOffset>
            </wp:positionH>
            <wp:positionV relativeFrom="page">
              <wp:posOffset>7169908</wp:posOffset>
            </wp:positionV>
            <wp:extent cx="30479" cy="30479"/>
            <wp:effectExtent l="0" t="0" r="0" b="0"/>
            <wp:wrapNone/>
            <wp:docPr id="5843" name="Freeform 58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9" cy="30479"/>
                    </a:xfrm>
                    <a:custGeom>
                      <a:rect l="l" t="t" r="r" b="b"/>
                      <a:pathLst>
                        <a:path w="508000" h="508000">
                          <a:moveTo>
                            <a:pt x="508000" y="254000"/>
                          </a:moveTo>
                          <a:cubicBezTo>
                            <a:pt x="508000" y="114300"/>
                            <a:pt x="393700" y="0"/>
                            <a:pt x="254000" y="0"/>
                          </a:cubicBezTo>
                          <a:cubicBezTo>
                            <a:pt x="114300" y="0"/>
                            <a:pt x="0" y="114300"/>
                            <a:pt x="0" y="254000"/>
                          </a:cubicBezTo>
                          <a:cubicBezTo>
                            <a:pt x="0" y="393700"/>
                            <a:pt x="114300" y="508000"/>
                            <a:pt x="254000" y="508000"/>
                          </a:cubicBezTo>
                          <a:cubicBezTo>
                            <a:pt x="393700" y="508000"/>
                            <a:pt x="508000" y="393700"/>
                            <a:pt x="508000" y="2540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457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29" behindDoc="1" locked="0" layoutInCell="1" allowOverlap="1">
            <wp:simplePos x="0" y="0"/>
            <wp:positionH relativeFrom="page">
              <wp:posOffset>2987039</wp:posOffset>
            </wp:positionH>
            <wp:positionV relativeFrom="page">
              <wp:posOffset>7171432</wp:posOffset>
            </wp:positionV>
            <wp:extent cx="4571" cy="12191"/>
            <wp:effectExtent l="0" t="0" r="0" b="0"/>
            <wp:wrapNone/>
            <wp:docPr id="5844" name="Freeform 58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71" cy="12191"/>
                    </a:xfrm>
                    <a:custGeom>
                      <a:rect l="l" t="t" r="r" b="b"/>
                      <a:pathLst>
                        <a:path w="76200" h="203200">
                          <a:moveTo>
                            <a:pt x="76200" y="25400"/>
                          </a:moveTo>
                          <a:lnTo>
                            <a:pt x="76200" y="12700"/>
                          </a:lnTo>
                          <a:lnTo>
                            <a:pt x="50800" y="0"/>
                          </a:lnTo>
                          <a:lnTo>
                            <a:pt x="25400" y="0"/>
                          </a:lnTo>
                          <a:lnTo>
                            <a:pt x="0" y="12700"/>
                          </a:lnTo>
                          <a:lnTo>
                            <a:pt x="0" y="88900"/>
                          </a:lnTo>
                          <a:lnTo>
                            <a:pt x="12700" y="114300"/>
                          </a:lnTo>
                          <a:lnTo>
                            <a:pt x="25400" y="127000"/>
                          </a:lnTo>
                          <a:lnTo>
                            <a:pt x="50800" y="127000"/>
                          </a:lnTo>
                          <a:lnTo>
                            <a:pt x="63500" y="114300"/>
                          </a:lnTo>
                          <a:lnTo>
                            <a:pt x="63500" y="203200"/>
                          </a:lnTo>
                          <a:lnTo>
                            <a:pt x="12700" y="2032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28" behindDoc="1" locked="0" layoutInCell="1" allowOverlap="1">
            <wp:simplePos x="0" y="0"/>
            <wp:positionH relativeFrom="page">
              <wp:posOffset>2987039</wp:posOffset>
            </wp:positionH>
            <wp:positionV relativeFrom="page">
              <wp:posOffset>7171432</wp:posOffset>
            </wp:positionV>
            <wp:extent cx="4571" cy="12191"/>
            <wp:effectExtent l="0" t="0" r="0" b="0"/>
            <wp:wrapNone/>
            <wp:docPr id="5845" name="Freeform 58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71" cy="12191"/>
                    </a:xfrm>
                    <a:custGeom>
                      <a:rect l="l" t="t" r="r" b="b"/>
                      <a:pathLst>
                        <a:path w="76200" h="203200">
                          <a:moveTo>
                            <a:pt x="76200" y="25400"/>
                          </a:moveTo>
                          <a:lnTo>
                            <a:pt x="76200" y="12700"/>
                          </a:lnTo>
                          <a:lnTo>
                            <a:pt x="50800" y="0"/>
                          </a:lnTo>
                          <a:lnTo>
                            <a:pt x="25400" y="0"/>
                          </a:lnTo>
                          <a:lnTo>
                            <a:pt x="0" y="12700"/>
                          </a:lnTo>
                          <a:lnTo>
                            <a:pt x="0" y="88900"/>
                          </a:lnTo>
                          <a:lnTo>
                            <a:pt x="12700" y="114300"/>
                          </a:lnTo>
                          <a:lnTo>
                            <a:pt x="25400" y="127000"/>
                          </a:lnTo>
                          <a:lnTo>
                            <a:pt x="50800" y="127000"/>
                          </a:lnTo>
                          <a:lnTo>
                            <a:pt x="63500" y="114300"/>
                          </a:lnTo>
                          <a:lnTo>
                            <a:pt x="63500" y="203200"/>
                          </a:lnTo>
                          <a:lnTo>
                            <a:pt x="12700" y="2032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27" behindDoc="1" locked="0" layoutInCell="1" allowOverlap="1">
            <wp:simplePos x="0" y="0"/>
            <wp:positionH relativeFrom="page">
              <wp:posOffset>2993897</wp:posOffset>
            </wp:positionH>
            <wp:positionV relativeFrom="page">
              <wp:posOffset>7171432</wp:posOffset>
            </wp:positionV>
            <wp:extent cx="6095" cy="12191"/>
            <wp:effectExtent l="0" t="0" r="0" b="0"/>
            <wp:wrapNone/>
            <wp:docPr id="5846" name="Freeform 58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2191"/>
                    </a:xfrm>
                    <a:custGeom>
                      <a:rect l="l" t="t" r="r" b="b"/>
                      <a:pathLst>
                        <a:path w="101600" h="203200">
                          <a:moveTo>
                            <a:pt x="25400" y="0"/>
                          </a:moveTo>
                          <a:lnTo>
                            <a:pt x="25400" y="203200"/>
                          </a:lnTo>
                          <a:lnTo>
                            <a:pt x="101600" y="50800"/>
                          </a:lnTo>
                          <a:lnTo>
                            <a:pt x="0" y="508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26" behindDoc="1" locked="0" layoutInCell="1" allowOverlap="1">
            <wp:simplePos x="0" y="0"/>
            <wp:positionH relativeFrom="page">
              <wp:posOffset>2993897</wp:posOffset>
            </wp:positionH>
            <wp:positionV relativeFrom="page">
              <wp:posOffset>7171432</wp:posOffset>
            </wp:positionV>
            <wp:extent cx="6095" cy="12191"/>
            <wp:effectExtent l="0" t="0" r="0" b="0"/>
            <wp:wrapNone/>
            <wp:docPr id="5847" name="Freeform 58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2191"/>
                    </a:xfrm>
                    <a:custGeom>
                      <a:rect l="l" t="t" r="r" b="b"/>
                      <a:pathLst>
                        <a:path w="101600" h="203200">
                          <a:moveTo>
                            <a:pt x="25400" y="0"/>
                          </a:moveTo>
                          <a:lnTo>
                            <a:pt x="25400" y="203200"/>
                          </a:lnTo>
                          <a:lnTo>
                            <a:pt x="101600" y="50800"/>
                          </a:lnTo>
                          <a:lnTo>
                            <a:pt x="0" y="508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25" behindDoc="1" locked="0" layoutInCell="1" allowOverlap="1">
            <wp:simplePos x="0" y="0"/>
            <wp:positionH relativeFrom="page">
              <wp:posOffset>3002279</wp:posOffset>
            </wp:positionH>
            <wp:positionV relativeFrom="page">
              <wp:posOffset>7171432</wp:posOffset>
            </wp:positionV>
            <wp:extent cx="5333" cy="12191"/>
            <wp:effectExtent l="0" t="0" r="0" b="0"/>
            <wp:wrapNone/>
            <wp:docPr id="5848" name="Freeform 58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2191"/>
                    </a:xfrm>
                    <a:custGeom>
                      <a:rect l="l" t="t" r="r" b="b"/>
                      <a:pathLst>
                        <a:path w="88900" h="203200">
                          <a:moveTo>
                            <a:pt x="88900" y="38100"/>
                          </a:moveTo>
                          <a:lnTo>
                            <a:pt x="76200" y="12700"/>
                          </a:lnTo>
                          <a:lnTo>
                            <a:pt x="63500" y="0"/>
                          </a:lnTo>
                          <a:lnTo>
                            <a:pt x="25400" y="0"/>
                          </a:lnTo>
                          <a:lnTo>
                            <a:pt x="12700" y="12700"/>
                          </a:lnTo>
                          <a:lnTo>
                            <a:pt x="12700" y="38100"/>
                          </a:lnTo>
                          <a:lnTo>
                            <a:pt x="0" y="63500"/>
                          </a:lnTo>
                          <a:lnTo>
                            <a:pt x="0" y="2032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24" behindDoc="1" locked="0" layoutInCell="1" allowOverlap="1">
            <wp:simplePos x="0" y="0"/>
            <wp:positionH relativeFrom="page">
              <wp:posOffset>3002279</wp:posOffset>
            </wp:positionH>
            <wp:positionV relativeFrom="page">
              <wp:posOffset>7171432</wp:posOffset>
            </wp:positionV>
            <wp:extent cx="5333" cy="12191"/>
            <wp:effectExtent l="0" t="0" r="0" b="0"/>
            <wp:wrapNone/>
            <wp:docPr id="5849" name="Freeform 58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2191"/>
                    </a:xfrm>
                    <a:custGeom>
                      <a:rect l="l" t="t" r="r" b="b"/>
                      <a:pathLst>
                        <a:path w="88900" h="203200">
                          <a:moveTo>
                            <a:pt x="88900" y="38100"/>
                          </a:moveTo>
                          <a:lnTo>
                            <a:pt x="76200" y="12700"/>
                          </a:lnTo>
                          <a:lnTo>
                            <a:pt x="63500" y="0"/>
                          </a:lnTo>
                          <a:lnTo>
                            <a:pt x="25400" y="0"/>
                          </a:lnTo>
                          <a:lnTo>
                            <a:pt x="12700" y="12700"/>
                          </a:lnTo>
                          <a:lnTo>
                            <a:pt x="12700" y="38100"/>
                          </a:lnTo>
                          <a:lnTo>
                            <a:pt x="0" y="63500"/>
                          </a:lnTo>
                          <a:lnTo>
                            <a:pt x="0" y="2032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21" behindDoc="1" locked="0" layoutInCell="1" allowOverlap="1">
            <wp:simplePos x="0" y="0"/>
            <wp:positionH relativeFrom="page">
              <wp:posOffset>3009899</wp:posOffset>
            </wp:positionH>
            <wp:positionV relativeFrom="page">
              <wp:posOffset>7171432</wp:posOffset>
            </wp:positionV>
            <wp:extent cx="5333" cy="12191"/>
            <wp:effectExtent l="0" t="0" r="0" b="0"/>
            <wp:wrapNone/>
            <wp:docPr id="5850" name="Freeform 58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2191"/>
                    </a:xfrm>
                    <a:custGeom>
                      <a:rect l="l" t="t" r="r" b="b"/>
                      <a:pathLst>
                        <a:path w="88900" h="203200">
                          <a:moveTo>
                            <a:pt x="88900" y="0"/>
                          </a:moveTo>
                          <a:lnTo>
                            <a:pt x="88900" y="203200"/>
                          </a:lnTo>
                          <a:lnTo>
                            <a:pt x="38100" y="203200"/>
                          </a:lnTo>
                          <a:lnTo>
                            <a:pt x="25400" y="190500"/>
                          </a:lnTo>
                          <a:lnTo>
                            <a:pt x="12700" y="177800"/>
                          </a:lnTo>
                          <a:lnTo>
                            <a:pt x="0" y="152400"/>
                          </a:lnTo>
                          <a:lnTo>
                            <a:pt x="12700" y="114300"/>
                          </a:lnTo>
                          <a:lnTo>
                            <a:pt x="25400" y="101600"/>
                          </a:lnTo>
                          <a:lnTo>
                            <a:pt x="38100" y="88900"/>
                          </a:lnTo>
                          <a:lnTo>
                            <a:pt x="88900" y="88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22" behindDoc="1" locked="0" layoutInCell="1" allowOverlap="1">
            <wp:simplePos x="0" y="0"/>
            <wp:positionH relativeFrom="page">
              <wp:posOffset>3009899</wp:posOffset>
            </wp:positionH>
            <wp:positionV relativeFrom="page">
              <wp:posOffset>7171432</wp:posOffset>
            </wp:positionV>
            <wp:extent cx="2285" cy="5333"/>
            <wp:effectExtent l="0" t="0" r="0" b="0"/>
            <wp:wrapNone/>
            <wp:docPr id="5851" name="Freeform 58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5333"/>
                    </a:xfrm>
                    <a:custGeom>
                      <a:rect l="l" t="t" r="r" b="b"/>
                      <a:pathLst>
                        <a:path w="38100" h="88900">
                          <a:moveTo>
                            <a:pt x="38100" y="88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23" behindDoc="1" locked="0" layoutInCell="1" allowOverlap="1">
            <wp:simplePos x="0" y="0"/>
            <wp:positionH relativeFrom="page">
              <wp:posOffset>3009899</wp:posOffset>
            </wp:positionH>
            <wp:positionV relativeFrom="page">
              <wp:posOffset>7171432</wp:posOffset>
            </wp:positionV>
            <wp:extent cx="2285" cy="5333"/>
            <wp:effectExtent l="0" t="0" r="0" b="0"/>
            <wp:wrapNone/>
            <wp:docPr id="5852" name="Freeform 58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5333"/>
                    </a:xfrm>
                    <a:custGeom>
                      <a:rect l="l" t="t" r="r" b="b"/>
                      <a:pathLst>
                        <a:path w="38100" h="88900">
                          <a:moveTo>
                            <a:pt x="38100" y="88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20" behindDoc="1" locked="0" layoutInCell="1" allowOverlap="1">
            <wp:simplePos x="0" y="0"/>
            <wp:positionH relativeFrom="page">
              <wp:posOffset>3009899</wp:posOffset>
            </wp:positionH>
            <wp:positionV relativeFrom="page">
              <wp:posOffset>7171432</wp:posOffset>
            </wp:positionV>
            <wp:extent cx="5333" cy="12191"/>
            <wp:effectExtent l="0" t="0" r="0" b="0"/>
            <wp:wrapNone/>
            <wp:docPr id="5853" name="Freeform 58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12191"/>
                    </a:xfrm>
                    <a:custGeom>
                      <a:rect l="l" t="t" r="r" b="b"/>
                      <a:pathLst>
                        <a:path w="88900" h="203200">
                          <a:moveTo>
                            <a:pt x="88900" y="0"/>
                          </a:moveTo>
                          <a:lnTo>
                            <a:pt x="88900" y="203200"/>
                          </a:lnTo>
                          <a:lnTo>
                            <a:pt x="38100" y="203200"/>
                          </a:lnTo>
                          <a:lnTo>
                            <a:pt x="25400" y="190500"/>
                          </a:lnTo>
                          <a:lnTo>
                            <a:pt x="12700" y="177800"/>
                          </a:lnTo>
                          <a:lnTo>
                            <a:pt x="0" y="152400"/>
                          </a:lnTo>
                          <a:lnTo>
                            <a:pt x="12700" y="114300"/>
                          </a:lnTo>
                          <a:lnTo>
                            <a:pt x="25400" y="101600"/>
                          </a:lnTo>
                          <a:lnTo>
                            <a:pt x="38100" y="88900"/>
                          </a:lnTo>
                          <a:lnTo>
                            <a:pt x="88900" y="889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05" behindDoc="0" locked="0" layoutInCell="1" allowOverlap="1">
            <wp:simplePos x="0" y="0"/>
            <wp:positionH relativeFrom="page">
              <wp:posOffset>4909565</wp:posOffset>
            </wp:positionH>
            <wp:positionV relativeFrom="page">
              <wp:posOffset>7170670</wp:posOffset>
            </wp:positionV>
            <wp:extent cx="20573" cy="180"/>
            <wp:effectExtent l="0" t="0" r="0" b="0"/>
            <wp:wrapNone/>
            <wp:docPr id="5854" name="Freeform 58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0573" cy="180"/>
                    </a:xfrm>
                    <a:custGeom>
                      <a:rect l="l" t="t" r="r" b="b"/>
                      <a:pathLst>
                        <a:path w="342900" h="180">
                          <a:moveTo>
                            <a:pt x="0" y="0"/>
                          </a:moveTo>
                          <a:lnTo>
                            <a:pt x="342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498" behindDoc="0" locked="0" layoutInCell="1" allowOverlap="1">
            <wp:simplePos x="0" y="0"/>
            <wp:positionH relativeFrom="page">
              <wp:posOffset>5374639</wp:posOffset>
            </wp:positionH>
            <wp:positionV relativeFrom="page">
              <wp:posOffset>7151874</wp:posOffset>
            </wp:positionV>
            <wp:extent cx="142748" cy="142747"/>
            <wp:effectExtent l="0" t="0" r="0" b="0"/>
            <wp:wrapNone/>
            <wp:docPr id="5855" name="Picture 58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855" name="Picture 5855"/>
                    <pic:cNvPicPr>
                      <a:picLocks noChangeAspect="0" noChangeArrowheads="1"/>
                    </pic:cNvPicPr>
                  </pic:nvPicPr>
                  <pic:blipFill>
                    <a:blip r:embed="rId58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2748" cy="1427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3496" behindDoc="0" locked="0" layoutInCell="1" allowOverlap="1">
            <wp:simplePos x="0" y="0"/>
            <wp:positionH relativeFrom="page">
              <wp:posOffset>5387339</wp:posOffset>
            </wp:positionH>
            <wp:positionV relativeFrom="page">
              <wp:posOffset>7164574</wp:posOffset>
            </wp:positionV>
            <wp:extent cx="117347" cy="117347"/>
            <wp:effectExtent l="0" t="0" r="0" b="0"/>
            <wp:wrapNone/>
            <wp:docPr id="5856" name="Freeform 58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7347" cy="117347"/>
                    </a:xfrm>
                    <a:custGeom>
                      <a:rect l="l" t="t" r="r" b="b"/>
                      <a:pathLst>
                        <a:path w="1955800" h="1955800">
                          <a:moveTo>
                            <a:pt x="1955800" y="977900"/>
                          </a:moveTo>
                          <a:cubicBezTo>
                            <a:pt x="1955800" y="444500"/>
                            <a:pt x="1511300" y="0"/>
                            <a:pt x="977900" y="0"/>
                          </a:cubicBezTo>
                          <a:cubicBezTo>
                            <a:pt x="444500" y="0"/>
                            <a:pt x="0" y="444500"/>
                            <a:pt x="0" y="977900"/>
                          </a:cubicBezTo>
                          <a:cubicBezTo>
                            <a:pt x="0" y="1511300"/>
                            <a:pt x="444500" y="1955800"/>
                            <a:pt x="977900" y="1955800"/>
                          </a:cubicBezTo>
                          <a:cubicBezTo>
                            <a:pt x="1511300" y="1955800"/>
                            <a:pt x="1955800" y="1511300"/>
                            <a:pt x="1955800" y="9779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631" behindDoc="0" locked="0" layoutInCell="1" allowOverlap="1">
            <wp:simplePos x="0" y="0"/>
            <wp:positionH relativeFrom="page">
              <wp:posOffset>5548121</wp:posOffset>
            </wp:positionH>
            <wp:positionV relativeFrom="page">
              <wp:posOffset>7164574</wp:posOffset>
            </wp:positionV>
            <wp:extent cx="117347" cy="117347"/>
            <wp:effectExtent l="0" t="0" r="0" b="0"/>
            <wp:wrapNone/>
            <wp:docPr id="5857" name="Freeform 58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7347" cy="117347"/>
                    </a:xfrm>
                    <a:custGeom>
                      <a:rect l="l" t="t" r="r" b="b"/>
                      <a:pathLst>
                        <a:path w="1955800" h="1955800">
                          <a:moveTo>
                            <a:pt x="1955800" y="977900"/>
                          </a:moveTo>
                          <a:cubicBezTo>
                            <a:pt x="1955800" y="444500"/>
                            <a:pt x="1511300" y="0"/>
                            <a:pt x="977900" y="0"/>
                          </a:cubicBezTo>
                          <a:cubicBezTo>
                            <a:pt x="444500" y="0"/>
                            <a:pt x="0" y="444500"/>
                            <a:pt x="0" y="977900"/>
                          </a:cubicBezTo>
                          <a:cubicBezTo>
                            <a:pt x="0" y="1511300"/>
                            <a:pt x="444500" y="1955800"/>
                            <a:pt x="977900" y="1955800"/>
                          </a:cubicBezTo>
                          <a:cubicBezTo>
                            <a:pt x="1511300" y="1955800"/>
                            <a:pt x="1955800" y="1511300"/>
                            <a:pt x="1955800" y="9779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235" behindDoc="0" locked="0" layoutInCell="1" allowOverlap="1">
            <wp:simplePos x="0" y="0"/>
            <wp:positionH relativeFrom="page">
              <wp:posOffset>4660900</wp:posOffset>
            </wp:positionH>
            <wp:positionV relativeFrom="page">
              <wp:posOffset>7166351</wp:posOffset>
            </wp:positionV>
            <wp:extent cx="56388" cy="78999"/>
            <wp:effectExtent l="0" t="0" r="0" b="0"/>
            <wp:wrapNone/>
            <wp:docPr id="5858" name="Picture 58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858" name="Picture 5858"/>
                    <pic:cNvPicPr>
                      <a:picLocks noChangeAspect="0" noChangeArrowheads="1"/>
                    </pic:cNvPicPr>
                  </pic:nvPicPr>
                  <pic:blipFill>
                    <a:blip r:embed="rId58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6388" cy="789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3231" behindDoc="0" locked="0" layoutInCell="1" allowOverlap="1">
            <wp:simplePos x="0" y="0"/>
            <wp:positionH relativeFrom="page">
              <wp:posOffset>4676393</wp:posOffset>
            </wp:positionH>
            <wp:positionV relativeFrom="page">
              <wp:posOffset>7179052</wp:posOffset>
            </wp:positionV>
            <wp:extent cx="28193" cy="52577"/>
            <wp:effectExtent l="0" t="0" r="0" b="0"/>
            <wp:wrapNone/>
            <wp:docPr id="5859" name="Freeform 58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193" cy="52577"/>
                    </a:xfrm>
                    <a:custGeom>
                      <a:rect l="l" t="t" r="r" b="b"/>
                      <a:pathLst>
                        <a:path w="469900" h="876300">
                          <a:moveTo>
                            <a:pt x="0" y="876300"/>
                          </a:moveTo>
                          <a:lnTo>
                            <a:pt x="469900" y="876300"/>
                          </a:lnTo>
                          <a:lnTo>
                            <a:pt x="469900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03" behindDoc="0" locked="0" layoutInCell="1" allowOverlap="1">
            <wp:simplePos x="0" y="0"/>
            <wp:positionH relativeFrom="page">
              <wp:posOffset>4904993</wp:posOffset>
            </wp:positionH>
            <wp:positionV relativeFrom="page">
              <wp:posOffset>7173718</wp:posOffset>
            </wp:positionV>
            <wp:extent cx="25145" cy="180"/>
            <wp:effectExtent l="0" t="0" r="0" b="0"/>
            <wp:wrapNone/>
            <wp:docPr id="5860" name="Freeform 58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45" cy="180"/>
                    </a:xfrm>
                    <a:custGeom>
                      <a:rect l="l" t="t" r="r" b="b"/>
                      <a:pathLst>
                        <a:path w="419100" h="180">
                          <a:moveTo>
                            <a:pt x="0" y="0"/>
                          </a:moveTo>
                          <a:lnTo>
                            <a:pt x="419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07" behindDoc="0" locked="0" layoutInCell="1" allowOverlap="1">
            <wp:simplePos x="0" y="0"/>
            <wp:positionH relativeFrom="page">
              <wp:posOffset>4914899</wp:posOffset>
            </wp:positionH>
            <wp:positionV relativeFrom="page">
              <wp:posOffset>7167622</wp:posOffset>
            </wp:positionV>
            <wp:extent cx="15239" cy="180"/>
            <wp:effectExtent l="0" t="0" r="0" b="0"/>
            <wp:wrapNone/>
            <wp:docPr id="5861" name="Freeform 58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9" cy="180"/>
                    </a:xfrm>
                    <a:custGeom>
                      <a:rect l="l" t="t" r="r" b="b"/>
                      <a:pathLst>
                        <a:path w="254000" h="180">
                          <a:moveTo>
                            <a:pt x="0" y="0"/>
                          </a:moveTo>
                          <a:lnTo>
                            <a:pt x="254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04" behindDoc="0" locked="0" layoutInCell="1" allowOverlap="1">
            <wp:simplePos x="0" y="0"/>
            <wp:positionH relativeFrom="page">
              <wp:posOffset>4909565</wp:posOffset>
            </wp:positionH>
            <wp:positionV relativeFrom="page">
              <wp:posOffset>7170670</wp:posOffset>
            </wp:positionV>
            <wp:extent cx="20573" cy="180"/>
            <wp:effectExtent l="0" t="0" r="0" b="0"/>
            <wp:wrapNone/>
            <wp:docPr id="5862" name="Freeform 58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0573" cy="180"/>
                    </a:xfrm>
                    <a:custGeom>
                      <a:rect l="l" t="t" r="r" b="b"/>
                      <a:pathLst>
                        <a:path w="342900" h="180">
                          <a:moveTo>
                            <a:pt x="0" y="0"/>
                          </a:moveTo>
                          <a:lnTo>
                            <a:pt x="342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103" behindDoc="0" locked="0" layoutInCell="1" allowOverlap="1">
            <wp:simplePos x="0" y="0"/>
            <wp:positionH relativeFrom="page">
              <wp:posOffset>4267200</wp:posOffset>
            </wp:positionH>
            <wp:positionV relativeFrom="page">
              <wp:posOffset>7166351</wp:posOffset>
            </wp:positionV>
            <wp:extent cx="63753" cy="78999"/>
            <wp:effectExtent l="0" t="0" r="0" b="0"/>
            <wp:wrapNone/>
            <wp:docPr id="5863" name="Picture 58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863" name="Picture 5863"/>
                    <pic:cNvPicPr>
                      <a:picLocks noChangeAspect="0" noChangeArrowheads="1"/>
                    </pic:cNvPicPr>
                  </pic:nvPicPr>
                  <pic:blipFill>
                    <a:blip r:embed="rId58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3753" cy="789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0802" behindDoc="0" locked="0" layoutInCell="1" allowOverlap="1">
            <wp:simplePos x="0" y="0"/>
            <wp:positionH relativeFrom="page">
              <wp:posOffset>4904993</wp:posOffset>
            </wp:positionH>
            <wp:positionV relativeFrom="page">
              <wp:posOffset>7173718</wp:posOffset>
            </wp:positionV>
            <wp:extent cx="25145" cy="180"/>
            <wp:effectExtent l="0" t="0" r="0" b="0"/>
            <wp:wrapNone/>
            <wp:docPr id="5864" name="Freeform 58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45" cy="180"/>
                    </a:xfrm>
                    <a:custGeom>
                      <a:rect l="l" t="t" r="r" b="b"/>
                      <a:pathLst>
                        <a:path w="419100" h="180">
                          <a:moveTo>
                            <a:pt x="0" y="0"/>
                          </a:moveTo>
                          <a:lnTo>
                            <a:pt x="419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06" behindDoc="0" locked="0" layoutInCell="1" allowOverlap="1">
            <wp:simplePos x="0" y="0"/>
            <wp:positionH relativeFrom="page">
              <wp:posOffset>4914899</wp:posOffset>
            </wp:positionH>
            <wp:positionV relativeFrom="page">
              <wp:posOffset>7167622</wp:posOffset>
            </wp:positionV>
            <wp:extent cx="15239" cy="180"/>
            <wp:effectExtent l="0" t="0" r="0" b="0"/>
            <wp:wrapNone/>
            <wp:docPr id="5865" name="Freeform 58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9" cy="180"/>
                    </a:xfrm>
                    <a:custGeom>
                      <a:rect l="l" t="t" r="r" b="b"/>
                      <a:pathLst>
                        <a:path w="254000" h="180">
                          <a:moveTo>
                            <a:pt x="0" y="0"/>
                          </a:moveTo>
                          <a:lnTo>
                            <a:pt x="254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01" behindDoc="0" locked="0" layoutInCell="1" allowOverlap="1">
            <wp:simplePos x="0" y="0"/>
            <wp:positionH relativeFrom="page">
              <wp:posOffset>4901183</wp:posOffset>
            </wp:positionH>
            <wp:positionV relativeFrom="page">
              <wp:posOffset>7176766</wp:posOffset>
            </wp:positionV>
            <wp:extent cx="28955" cy="180"/>
            <wp:effectExtent l="0" t="0" r="0" b="0"/>
            <wp:wrapNone/>
            <wp:docPr id="5866" name="Freeform 58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955" cy="180"/>
                    </a:xfrm>
                    <a:custGeom>
                      <a:rect l="l" t="t" r="r" b="b"/>
                      <a:pathLst>
                        <a:path w="482600" h="180">
                          <a:moveTo>
                            <a:pt x="0" y="0"/>
                          </a:moveTo>
                          <a:lnTo>
                            <a:pt x="482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8" behindDoc="1" locked="0" layoutInCell="1" allowOverlap="1">
            <wp:simplePos x="0" y="0"/>
            <wp:positionH relativeFrom="page">
              <wp:posOffset>1013459</wp:posOffset>
            </wp:positionH>
            <wp:positionV relativeFrom="page">
              <wp:posOffset>7185148</wp:posOffset>
            </wp:positionV>
            <wp:extent cx="3809" cy="180"/>
            <wp:effectExtent l="0" t="0" r="0" b="0"/>
            <wp:wrapNone/>
            <wp:docPr id="5867" name="Freeform 58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0" y="0"/>
                          </a:move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85" behindDoc="1" locked="0" layoutInCell="1" allowOverlap="1">
            <wp:simplePos x="0" y="0"/>
            <wp:positionH relativeFrom="page">
              <wp:posOffset>1095755</wp:posOffset>
            </wp:positionH>
            <wp:positionV relativeFrom="page">
              <wp:posOffset>7185910</wp:posOffset>
            </wp:positionV>
            <wp:extent cx="180" cy="178307"/>
            <wp:effectExtent l="0" t="0" r="0" b="0"/>
            <wp:wrapNone/>
            <wp:docPr id="5868" name="Freeform 58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78307"/>
                    </a:xfrm>
                    <a:custGeom>
                      <a:rect l="l" t="t" r="r" b="b"/>
                      <a:pathLst>
                        <a:path w="180" h="2971800">
                          <a:moveTo>
                            <a:pt x="0" y="29718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84" behindDoc="1" locked="0" layoutInCell="1" allowOverlap="1">
            <wp:simplePos x="0" y="0"/>
            <wp:positionH relativeFrom="page">
              <wp:posOffset>1095755</wp:posOffset>
            </wp:positionH>
            <wp:positionV relativeFrom="page">
              <wp:posOffset>7185910</wp:posOffset>
            </wp:positionV>
            <wp:extent cx="180" cy="178307"/>
            <wp:effectExtent l="0" t="0" r="0" b="0"/>
            <wp:wrapNone/>
            <wp:docPr id="5869" name="Freeform 58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78307"/>
                    </a:xfrm>
                    <a:custGeom>
                      <a:rect l="l" t="t" r="r" b="b"/>
                      <a:pathLst>
                        <a:path w="180" h="2971800">
                          <a:moveTo>
                            <a:pt x="0" y="29718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83" behindDoc="1" locked="0" layoutInCell="1" allowOverlap="1">
            <wp:simplePos x="0" y="0"/>
            <wp:positionH relativeFrom="page">
              <wp:posOffset>1095755</wp:posOffset>
            </wp:positionH>
            <wp:positionV relativeFrom="page">
              <wp:posOffset>7185910</wp:posOffset>
            </wp:positionV>
            <wp:extent cx="178307" cy="180"/>
            <wp:effectExtent l="0" t="0" r="0" b="0"/>
            <wp:wrapNone/>
            <wp:docPr id="5870" name="Freeform 58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8307" cy="180"/>
                    </a:xfrm>
                    <a:custGeom>
                      <a:rect l="l" t="t" r="r" b="b"/>
                      <a:pathLst>
                        <a:path w="2971800" h="180">
                          <a:moveTo>
                            <a:pt x="0" y="0"/>
                          </a:moveTo>
                          <a:lnTo>
                            <a:pt x="29718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82" behindDoc="1" locked="0" layoutInCell="1" allowOverlap="1">
            <wp:simplePos x="0" y="0"/>
            <wp:positionH relativeFrom="page">
              <wp:posOffset>1095755</wp:posOffset>
            </wp:positionH>
            <wp:positionV relativeFrom="page">
              <wp:posOffset>7185910</wp:posOffset>
            </wp:positionV>
            <wp:extent cx="178307" cy="180"/>
            <wp:effectExtent l="0" t="0" r="0" b="0"/>
            <wp:wrapNone/>
            <wp:docPr id="5871" name="Freeform 58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8307" cy="180"/>
                    </a:xfrm>
                    <a:custGeom>
                      <a:rect l="l" t="t" r="r" b="b"/>
                      <a:pathLst>
                        <a:path w="2971800" h="180">
                          <a:moveTo>
                            <a:pt x="0" y="0"/>
                          </a:moveTo>
                          <a:lnTo>
                            <a:pt x="29718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6" behindDoc="1" locked="0" layoutInCell="1" allowOverlap="1">
            <wp:simplePos x="0" y="0"/>
            <wp:positionH relativeFrom="page">
              <wp:posOffset>1259585</wp:posOffset>
            </wp:positionH>
            <wp:positionV relativeFrom="page">
              <wp:posOffset>7179814</wp:posOffset>
            </wp:positionV>
            <wp:extent cx="3809" cy="180"/>
            <wp:effectExtent l="0" t="0" r="0" b="0"/>
            <wp:wrapNone/>
            <wp:docPr id="5872" name="Freeform 58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0" y="0"/>
                          </a:move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81" behindDoc="1" locked="0" layoutInCell="1" allowOverlap="1">
            <wp:simplePos x="0" y="0"/>
            <wp:positionH relativeFrom="page">
              <wp:posOffset>1274063</wp:posOffset>
            </wp:positionH>
            <wp:positionV relativeFrom="page">
              <wp:posOffset>7185910</wp:posOffset>
            </wp:positionV>
            <wp:extent cx="180" cy="178307"/>
            <wp:effectExtent l="0" t="0" r="0" b="0"/>
            <wp:wrapNone/>
            <wp:docPr id="5873" name="Freeform 58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78307"/>
                    </a:xfrm>
                    <a:custGeom>
                      <a:rect l="l" t="t" r="r" b="b"/>
                      <a:pathLst>
                        <a:path w="180" h="2971800">
                          <a:moveTo>
                            <a:pt x="0" y="0"/>
                          </a:moveTo>
                          <a:lnTo>
                            <a:pt x="0" y="297180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80" behindDoc="1" locked="0" layoutInCell="1" allowOverlap="1">
            <wp:simplePos x="0" y="0"/>
            <wp:positionH relativeFrom="page">
              <wp:posOffset>1274063</wp:posOffset>
            </wp:positionH>
            <wp:positionV relativeFrom="page">
              <wp:posOffset>7185910</wp:posOffset>
            </wp:positionV>
            <wp:extent cx="180" cy="178307"/>
            <wp:effectExtent l="0" t="0" r="0" b="0"/>
            <wp:wrapNone/>
            <wp:docPr id="5874" name="Freeform 58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78307"/>
                    </a:xfrm>
                    <a:custGeom>
                      <a:rect l="l" t="t" r="r" b="b"/>
                      <a:pathLst>
                        <a:path w="180" h="2971800">
                          <a:moveTo>
                            <a:pt x="0" y="0"/>
                          </a:moveTo>
                          <a:lnTo>
                            <a:pt x="0" y="297180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75" behindDoc="1" locked="0" layoutInCell="1" allowOverlap="1">
            <wp:simplePos x="0" y="0"/>
            <wp:positionH relativeFrom="page">
              <wp:posOffset>1341119</wp:posOffset>
            </wp:positionH>
            <wp:positionV relativeFrom="page">
              <wp:posOffset>7185148</wp:posOffset>
            </wp:positionV>
            <wp:extent cx="180" cy="179069"/>
            <wp:effectExtent l="0" t="0" r="0" b="0"/>
            <wp:wrapNone/>
            <wp:docPr id="5875" name="Freeform 58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79069"/>
                    </a:xfrm>
                    <a:custGeom>
                      <a:rect l="l" t="t" r="r" b="b"/>
                      <a:pathLst>
                        <a:path w="180" h="2984500">
                          <a:moveTo>
                            <a:pt x="0" y="29845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74" behindDoc="1" locked="0" layoutInCell="1" allowOverlap="1">
            <wp:simplePos x="0" y="0"/>
            <wp:positionH relativeFrom="page">
              <wp:posOffset>1341119</wp:posOffset>
            </wp:positionH>
            <wp:positionV relativeFrom="page">
              <wp:posOffset>7185148</wp:posOffset>
            </wp:positionV>
            <wp:extent cx="180" cy="179069"/>
            <wp:effectExtent l="0" t="0" r="0" b="0"/>
            <wp:wrapNone/>
            <wp:docPr id="5876" name="Freeform 58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79069"/>
                    </a:xfrm>
                    <a:custGeom>
                      <a:rect l="l" t="t" r="r" b="b"/>
                      <a:pathLst>
                        <a:path w="180" h="2984500">
                          <a:moveTo>
                            <a:pt x="0" y="29845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2" behindDoc="1" locked="0" layoutInCell="1" allowOverlap="1">
            <wp:simplePos x="0" y="0"/>
            <wp:positionH relativeFrom="page">
              <wp:posOffset>1501139</wp:posOffset>
            </wp:positionH>
            <wp:positionV relativeFrom="page">
              <wp:posOffset>7179052</wp:posOffset>
            </wp:positionV>
            <wp:extent cx="3809" cy="180"/>
            <wp:effectExtent l="0" t="0" r="0" b="0"/>
            <wp:wrapNone/>
            <wp:docPr id="5877" name="Freeform 58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0" y="0"/>
                          </a:move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0" behindDoc="1" locked="0" layoutInCell="1" allowOverlap="1">
            <wp:simplePos x="0" y="0"/>
            <wp:positionH relativeFrom="page">
              <wp:posOffset>1751837</wp:posOffset>
            </wp:positionH>
            <wp:positionV relativeFrom="page">
              <wp:posOffset>7176766</wp:posOffset>
            </wp:positionV>
            <wp:extent cx="3809" cy="180"/>
            <wp:effectExtent l="0" t="0" r="0" b="0"/>
            <wp:wrapNone/>
            <wp:docPr id="5878" name="Freeform 58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9" cy="180"/>
                    </a:xfrm>
                    <a:custGeom>
                      <a:rect l="l" t="t" r="r" b="b"/>
                      <a:pathLst>
                        <a:path w="63500" h="180">
                          <a:moveTo>
                            <a:pt x="0" y="0"/>
                          </a:moveTo>
                          <a:lnTo>
                            <a:pt x="635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73" behindDoc="1" locked="0" layoutInCell="1" allowOverlap="1">
            <wp:simplePos x="0" y="0"/>
            <wp:positionH relativeFrom="page">
              <wp:posOffset>1341119</wp:posOffset>
            </wp:positionH>
            <wp:positionV relativeFrom="page">
              <wp:posOffset>7185148</wp:posOffset>
            </wp:positionV>
            <wp:extent cx="178307" cy="180"/>
            <wp:effectExtent l="0" t="0" r="0" b="0"/>
            <wp:wrapNone/>
            <wp:docPr id="5879" name="Freeform 58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8307" cy="180"/>
                    </a:xfrm>
                    <a:custGeom>
                      <a:rect l="l" t="t" r="r" b="b"/>
                      <a:pathLst>
                        <a:path w="2971800" h="180">
                          <a:moveTo>
                            <a:pt x="0" y="0"/>
                          </a:moveTo>
                          <a:lnTo>
                            <a:pt x="29718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72" behindDoc="1" locked="0" layoutInCell="1" allowOverlap="1">
            <wp:simplePos x="0" y="0"/>
            <wp:positionH relativeFrom="page">
              <wp:posOffset>1341119</wp:posOffset>
            </wp:positionH>
            <wp:positionV relativeFrom="page">
              <wp:posOffset>7185148</wp:posOffset>
            </wp:positionV>
            <wp:extent cx="178307" cy="180"/>
            <wp:effectExtent l="0" t="0" r="0" b="0"/>
            <wp:wrapNone/>
            <wp:docPr id="5880" name="Freeform 58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8307" cy="180"/>
                    </a:xfrm>
                    <a:custGeom>
                      <a:rect l="l" t="t" r="r" b="b"/>
                      <a:pathLst>
                        <a:path w="2971800" h="180">
                          <a:moveTo>
                            <a:pt x="0" y="0"/>
                          </a:moveTo>
                          <a:lnTo>
                            <a:pt x="29718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71" behindDoc="1" locked="0" layoutInCell="1" allowOverlap="1">
            <wp:simplePos x="0" y="0"/>
            <wp:positionH relativeFrom="page">
              <wp:posOffset>1519427</wp:posOffset>
            </wp:positionH>
            <wp:positionV relativeFrom="page">
              <wp:posOffset>7185148</wp:posOffset>
            </wp:positionV>
            <wp:extent cx="180" cy="179069"/>
            <wp:effectExtent l="0" t="0" r="0" b="0"/>
            <wp:wrapNone/>
            <wp:docPr id="5881" name="Freeform 58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79069"/>
                    </a:xfrm>
                    <a:custGeom>
                      <a:rect l="l" t="t" r="r" b="b"/>
                      <a:pathLst>
                        <a:path w="180" h="2984500">
                          <a:moveTo>
                            <a:pt x="0" y="0"/>
                          </a:moveTo>
                          <a:lnTo>
                            <a:pt x="0" y="298450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70" behindDoc="1" locked="0" layoutInCell="1" allowOverlap="1">
            <wp:simplePos x="0" y="0"/>
            <wp:positionH relativeFrom="page">
              <wp:posOffset>1519427</wp:posOffset>
            </wp:positionH>
            <wp:positionV relativeFrom="page">
              <wp:posOffset>7185148</wp:posOffset>
            </wp:positionV>
            <wp:extent cx="180" cy="179069"/>
            <wp:effectExtent l="0" t="0" r="0" b="0"/>
            <wp:wrapNone/>
            <wp:docPr id="5882" name="Freeform 58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79069"/>
                    </a:xfrm>
                    <a:custGeom>
                      <a:rect l="l" t="t" r="r" b="b"/>
                      <a:pathLst>
                        <a:path w="180" h="2984500">
                          <a:moveTo>
                            <a:pt x="0" y="0"/>
                          </a:moveTo>
                          <a:lnTo>
                            <a:pt x="0" y="298450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99" behindDoc="1" locked="0" layoutInCell="1" allowOverlap="1">
            <wp:simplePos x="0" y="0"/>
            <wp:positionH relativeFrom="page">
              <wp:posOffset>1589531</wp:posOffset>
            </wp:positionH>
            <wp:positionV relativeFrom="page">
              <wp:posOffset>7185148</wp:posOffset>
            </wp:positionV>
            <wp:extent cx="180" cy="179069"/>
            <wp:effectExtent l="0" t="0" r="0" b="0"/>
            <wp:wrapNone/>
            <wp:docPr id="5883" name="Freeform 58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79069"/>
                    </a:xfrm>
                    <a:custGeom>
                      <a:rect l="l" t="t" r="r" b="b"/>
                      <a:pathLst>
                        <a:path w="180" h="2984500">
                          <a:moveTo>
                            <a:pt x="0" y="29845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98" behindDoc="1" locked="0" layoutInCell="1" allowOverlap="1">
            <wp:simplePos x="0" y="0"/>
            <wp:positionH relativeFrom="page">
              <wp:posOffset>1589531</wp:posOffset>
            </wp:positionH>
            <wp:positionV relativeFrom="page">
              <wp:posOffset>7185148</wp:posOffset>
            </wp:positionV>
            <wp:extent cx="180" cy="179069"/>
            <wp:effectExtent l="0" t="0" r="0" b="0"/>
            <wp:wrapNone/>
            <wp:docPr id="5884" name="Freeform 58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79069"/>
                    </a:xfrm>
                    <a:custGeom>
                      <a:rect l="l" t="t" r="r" b="b"/>
                      <a:pathLst>
                        <a:path w="180" h="2984500">
                          <a:moveTo>
                            <a:pt x="0" y="29845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0" behindDoc="1" locked="0" layoutInCell="1" allowOverlap="1">
            <wp:simplePos x="0" y="0"/>
            <wp:positionH relativeFrom="page">
              <wp:posOffset>5042153</wp:posOffset>
            </wp:positionH>
            <wp:positionV relativeFrom="page">
              <wp:posOffset>7179814</wp:posOffset>
            </wp:positionV>
            <wp:extent cx="14477" cy="6095"/>
            <wp:effectExtent l="0" t="0" r="0" b="0"/>
            <wp:wrapNone/>
            <wp:docPr id="5885" name="Freeform 58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477" cy="6095"/>
                    </a:xfrm>
                    <a:custGeom>
                      <a:rect l="l" t="t" r="r" b="b"/>
                      <a:pathLst>
                        <a:path w="241300" h="101600">
                          <a:moveTo>
                            <a:pt x="38100" y="101600"/>
                          </a:moveTo>
                          <a:lnTo>
                            <a:pt x="12700" y="88900"/>
                          </a:lnTo>
                          <a:lnTo>
                            <a:pt x="0" y="63500"/>
                          </a:lnTo>
                          <a:lnTo>
                            <a:pt x="0" y="50800"/>
                          </a:lnTo>
                          <a:lnTo>
                            <a:pt x="12700" y="12700"/>
                          </a:lnTo>
                          <a:lnTo>
                            <a:pt x="25400" y="0"/>
                          </a:lnTo>
                          <a:lnTo>
                            <a:pt x="76200" y="0"/>
                          </a:lnTo>
                          <a:lnTo>
                            <a:pt x="88900" y="12700"/>
                          </a:lnTo>
                          <a:lnTo>
                            <a:pt x="139700" y="63500"/>
                          </a:lnTo>
                          <a:lnTo>
                            <a:pt x="165100" y="88900"/>
                          </a:lnTo>
                          <a:lnTo>
                            <a:pt x="203200" y="101600"/>
                          </a:lnTo>
                          <a:lnTo>
                            <a:pt x="241300" y="101600"/>
                          </a:lnTo>
                          <a:lnTo>
                            <a:pt x="2413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97" behindDoc="1" locked="0" layoutInCell="1" allowOverlap="1">
            <wp:simplePos x="0" y="0"/>
            <wp:positionH relativeFrom="page">
              <wp:posOffset>1589531</wp:posOffset>
            </wp:positionH>
            <wp:positionV relativeFrom="page">
              <wp:posOffset>7185148</wp:posOffset>
            </wp:positionV>
            <wp:extent cx="179069" cy="180"/>
            <wp:effectExtent l="0" t="0" r="0" b="0"/>
            <wp:wrapNone/>
            <wp:docPr id="5886" name="Freeform 58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9069" cy="180"/>
                    </a:xfrm>
                    <a:custGeom>
                      <a:rect l="l" t="t" r="r" b="b"/>
                      <a:pathLst>
                        <a:path w="2984500" h="180">
                          <a:moveTo>
                            <a:pt x="0" y="0"/>
                          </a:moveTo>
                          <a:lnTo>
                            <a:pt x="29845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96" behindDoc="1" locked="0" layoutInCell="1" allowOverlap="1">
            <wp:simplePos x="0" y="0"/>
            <wp:positionH relativeFrom="page">
              <wp:posOffset>1589531</wp:posOffset>
            </wp:positionH>
            <wp:positionV relativeFrom="page">
              <wp:posOffset>7185148</wp:posOffset>
            </wp:positionV>
            <wp:extent cx="179069" cy="180"/>
            <wp:effectExtent l="0" t="0" r="0" b="0"/>
            <wp:wrapNone/>
            <wp:docPr id="5887" name="Freeform 58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9069" cy="180"/>
                    </a:xfrm>
                    <a:custGeom>
                      <a:rect l="l" t="t" r="r" b="b"/>
                      <a:pathLst>
                        <a:path w="2984500" h="180">
                          <a:moveTo>
                            <a:pt x="0" y="0"/>
                          </a:moveTo>
                          <a:lnTo>
                            <a:pt x="29845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95" behindDoc="1" locked="0" layoutInCell="1" allowOverlap="1">
            <wp:simplePos x="0" y="0"/>
            <wp:positionH relativeFrom="page">
              <wp:posOffset>1768601</wp:posOffset>
            </wp:positionH>
            <wp:positionV relativeFrom="page">
              <wp:posOffset>7185148</wp:posOffset>
            </wp:positionV>
            <wp:extent cx="180" cy="179069"/>
            <wp:effectExtent l="0" t="0" r="0" b="0"/>
            <wp:wrapNone/>
            <wp:docPr id="5888" name="Freeform 58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79069"/>
                    </a:xfrm>
                    <a:custGeom>
                      <a:rect l="l" t="t" r="r" b="b"/>
                      <a:pathLst>
                        <a:path w="180" h="2984500">
                          <a:moveTo>
                            <a:pt x="0" y="0"/>
                          </a:moveTo>
                          <a:lnTo>
                            <a:pt x="0" y="298450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94" behindDoc="1" locked="0" layoutInCell="1" allowOverlap="1">
            <wp:simplePos x="0" y="0"/>
            <wp:positionH relativeFrom="page">
              <wp:posOffset>1768601</wp:posOffset>
            </wp:positionH>
            <wp:positionV relativeFrom="page">
              <wp:posOffset>7185148</wp:posOffset>
            </wp:positionV>
            <wp:extent cx="180" cy="179069"/>
            <wp:effectExtent l="0" t="0" r="0" b="0"/>
            <wp:wrapNone/>
            <wp:docPr id="5889" name="Freeform 58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79069"/>
                    </a:xfrm>
                    <a:custGeom>
                      <a:rect l="l" t="t" r="r" b="b"/>
                      <a:pathLst>
                        <a:path w="180" h="2984500">
                          <a:moveTo>
                            <a:pt x="0" y="0"/>
                          </a:moveTo>
                          <a:lnTo>
                            <a:pt x="0" y="298450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058" behindDoc="0" locked="0" layoutInCell="1" allowOverlap="1">
            <wp:simplePos x="0" y="0"/>
            <wp:positionH relativeFrom="page">
              <wp:posOffset>2568701</wp:posOffset>
            </wp:positionH>
            <wp:positionV relativeFrom="page">
              <wp:posOffset>7185148</wp:posOffset>
            </wp:positionV>
            <wp:extent cx="140207" cy="140207"/>
            <wp:effectExtent l="0" t="0" r="0" b="0"/>
            <wp:wrapNone/>
            <wp:docPr id="5890" name="Freeform 58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0207" cy="140207"/>
                    </a:xfrm>
                    <a:custGeom>
                      <a:rect l="l" t="t" r="r" b="b"/>
                      <a:pathLst>
                        <a:path w="2336800" h="2336800">
                          <a:moveTo>
                            <a:pt x="2336800" y="1168400"/>
                          </a:moveTo>
                          <a:cubicBezTo>
                            <a:pt x="2336800" y="520700"/>
                            <a:pt x="1816100" y="0"/>
                            <a:pt x="1168400" y="0"/>
                          </a:cubicBezTo>
                          <a:cubicBezTo>
                            <a:pt x="520700" y="0"/>
                            <a:pt x="0" y="520700"/>
                            <a:pt x="0" y="1168400"/>
                          </a:cubicBezTo>
                          <a:cubicBezTo>
                            <a:pt x="0" y="1816100"/>
                            <a:pt x="520700" y="2336800"/>
                            <a:pt x="1168400" y="2336800"/>
                          </a:cubicBezTo>
                          <a:cubicBezTo>
                            <a:pt x="1816100" y="2336800"/>
                            <a:pt x="2336800" y="1816100"/>
                            <a:pt x="2336800" y="11684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099" behindDoc="0" locked="0" layoutInCell="1" allowOverlap="1">
            <wp:simplePos x="0" y="0"/>
            <wp:positionH relativeFrom="page">
              <wp:posOffset>4290059</wp:posOffset>
            </wp:positionH>
            <wp:positionV relativeFrom="page">
              <wp:posOffset>7179052</wp:posOffset>
            </wp:positionV>
            <wp:extent cx="28193" cy="52577"/>
            <wp:effectExtent l="0" t="0" r="0" b="0"/>
            <wp:wrapNone/>
            <wp:docPr id="5891" name="Freeform 58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193" cy="52577"/>
                    </a:xfrm>
                    <a:custGeom>
                      <a:rect l="l" t="t" r="r" b="b"/>
                      <a:pathLst>
                        <a:path w="469900" h="876300">
                          <a:moveTo>
                            <a:pt x="0" y="876300"/>
                          </a:moveTo>
                          <a:lnTo>
                            <a:pt x="469900" y="876300"/>
                          </a:lnTo>
                          <a:lnTo>
                            <a:pt x="469900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98" behindDoc="0" locked="0" layoutInCell="1" allowOverlap="1">
            <wp:simplePos x="0" y="0"/>
            <wp:positionH relativeFrom="page">
              <wp:posOffset>4897373</wp:posOffset>
            </wp:positionH>
            <wp:positionV relativeFrom="page">
              <wp:posOffset>7179814</wp:posOffset>
            </wp:positionV>
            <wp:extent cx="32765" cy="180"/>
            <wp:effectExtent l="0" t="0" r="0" b="0"/>
            <wp:wrapNone/>
            <wp:docPr id="5892" name="Freeform 58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765" cy="180"/>
                    </a:xfrm>
                    <a:custGeom>
                      <a:rect l="l" t="t" r="r" b="b"/>
                      <a:pathLst>
                        <a:path w="546100" h="180">
                          <a:moveTo>
                            <a:pt x="0" y="0"/>
                          </a:moveTo>
                          <a:lnTo>
                            <a:pt x="546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99" behindDoc="0" locked="0" layoutInCell="1" allowOverlap="1">
            <wp:simplePos x="0" y="0"/>
            <wp:positionH relativeFrom="page">
              <wp:posOffset>4897373</wp:posOffset>
            </wp:positionH>
            <wp:positionV relativeFrom="page">
              <wp:posOffset>7179814</wp:posOffset>
            </wp:positionV>
            <wp:extent cx="32765" cy="180"/>
            <wp:effectExtent l="0" t="0" r="0" b="0"/>
            <wp:wrapNone/>
            <wp:docPr id="5893" name="Freeform 58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765" cy="180"/>
                    </a:xfrm>
                    <a:custGeom>
                      <a:rect l="l" t="t" r="r" b="b"/>
                      <a:pathLst>
                        <a:path w="546100" h="180">
                          <a:moveTo>
                            <a:pt x="0" y="0"/>
                          </a:moveTo>
                          <a:lnTo>
                            <a:pt x="546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96" behindDoc="0" locked="0" layoutInCell="1" allowOverlap="1">
            <wp:simplePos x="0" y="0"/>
            <wp:positionH relativeFrom="page">
              <wp:posOffset>4893563</wp:posOffset>
            </wp:positionH>
            <wp:positionV relativeFrom="page">
              <wp:posOffset>7182862</wp:posOffset>
            </wp:positionV>
            <wp:extent cx="36575" cy="180"/>
            <wp:effectExtent l="0" t="0" r="0" b="0"/>
            <wp:wrapNone/>
            <wp:docPr id="5894" name="Freeform 58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6575" cy="180"/>
                    </a:xfrm>
                    <a:custGeom>
                      <a:rect l="l" t="t" r="r" b="b"/>
                      <a:pathLst>
                        <a:path w="609600" h="180">
                          <a:moveTo>
                            <a:pt x="0" y="0"/>
                          </a:moveTo>
                          <a:lnTo>
                            <a:pt x="609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97" behindDoc="0" locked="0" layoutInCell="1" allowOverlap="1">
            <wp:simplePos x="0" y="0"/>
            <wp:positionH relativeFrom="page">
              <wp:posOffset>4893563</wp:posOffset>
            </wp:positionH>
            <wp:positionV relativeFrom="page">
              <wp:posOffset>7182862</wp:posOffset>
            </wp:positionV>
            <wp:extent cx="36575" cy="180"/>
            <wp:effectExtent l="0" t="0" r="0" b="0"/>
            <wp:wrapNone/>
            <wp:docPr id="5895" name="Freeform 58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6575" cy="180"/>
                    </a:xfrm>
                    <a:custGeom>
                      <a:rect l="l" t="t" r="r" b="b"/>
                      <a:pathLst>
                        <a:path w="609600" h="180">
                          <a:moveTo>
                            <a:pt x="0" y="0"/>
                          </a:moveTo>
                          <a:lnTo>
                            <a:pt x="609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00" behindDoc="0" locked="0" layoutInCell="1" allowOverlap="1">
            <wp:simplePos x="0" y="0"/>
            <wp:positionH relativeFrom="page">
              <wp:posOffset>4901183</wp:posOffset>
            </wp:positionH>
            <wp:positionV relativeFrom="page">
              <wp:posOffset>7176766</wp:posOffset>
            </wp:positionV>
            <wp:extent cx="28955" cy="180"/>
            <wp:effectExtent l="0" t="0" r="0" b="0"/>
            <wp:wrapNone/>
            <wp:docPr id="5896" name="Freeform 58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955" cy="180"/>
                    </a:xfrm>
                    <a:custGeom>
                      <a:rect l="l" t="t" r="r" b="b"/>
                      <a:pathLst>
                        <a:path w="482600" h="180">
                          <a:moveTo>
                            <a:pt x="0" y="0"/>
                          </a:moveTo>
                          <a:lnTo>
                            <a:pt x="482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89" behindDoc="0" locked="0" layoutInCell="1" allowOverlap="1">
            <wp:simplePos x="0" y="0"/>
            <wp:positionH relativeFrom="page">
              <wp:posOffset>3862577</wp:posOffset>
            </wp:positionH>
            <wp:positionV relativeFrom="page">
              <wp:posOffset>7185148</wp:posOffset>
            </wp:positionV>
            <wp:extent cx="140207" cy="140207"/>
            <wp:effectExtent l="0" t="0" r="0" b="0"/>
            <wp:wrapNone/>
            <wp:docPr id="5897" name="Freeform 58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0207" cy="140207"/>
                    </a:xfrm>
                    <a:custGeom>
                      <a:rect l="l" t="t" r="r" b="b"/>
                      <a:pathLst>
                        <a:path w="2336800" h="2336800">
                          <a:moveTo>
                            <a:pt x="2336800" y="1168400"/>
                          </a:moveTo>
                          <a:cubicBezTo>
                            <a:pt x="2336800" y="520700"/>
                            <a:pt x="1816100" y="0"/>
                            <a:pt x="1168400" y="0"/>
                          </a:cubicBezTo>
                          <a:cubicBezTo>
                            <a:pt x="520700" y="0"/>
                            <a:pt x="0" y="520700"/>
                            <a:pt x="0" y="1168400"/>
                          </a:cubicBezTo>
                          <a:cubicBezTo>
                            <a:pt x="0" y="1816100"/>
                            <a:pt x="520700" y="2336800"/>
                            <a:pt x="1168400" y="2336800"/>
                          </a:cubicBezTo>
                          <a:cubicBezTo>
                            <a:pt x="1816100" y="2336800"/>
                            <a:pt x="2336800" y="1816100"/>
                            <a:pt x="2336800" y="11684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95" behindDoc="0" locked="0" layoutInCell="1" allowOverlap="1">
            <wp:simplePos x="0" y="0"/>
            <wp:positionH relativeFrom="page">
              <wp:posOffset>4890515</wp:posOffset>
            </wp:positionH>
            <wp:positionV relativeFrom="page">
              <wp:posOffset>7185910</wp:posOffset>
            </wp:positionV>
            <wp:extent cx="39623" cy="180"/>
            <wp:effectExtent l="0" t="0" r="0" b="0"/>
            <wp:wrapNone/>
            <wp:docPr id="5898" name="Freeform 58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9623" cy="180"/>
                    </a:xfrm>
                    <a:custGeom>
                      <a:rect l="l" t="t" r="r" b="b"/>
                      <a:pathLst>
                        <a:path w="660400" h="180">
                          <a:moveTo>
                            <a:pt x="0" y="0"/>
                          </a:moveTo>
                          <a:lnTo>
                            <a:pt x="660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94" behindDoc="0" locked="0" layoutInCell="1" allowOverlap="1">
            <wp:simplePos x="0" y="0"/>
            <wp:positionH relativeFrom="page">
              <wp:posOffset>4890515</wp:posOffset>
            </wp:positionH>
            <wp:positionV relativeFrom="page">
              <wp:posOffset>7185910</wp:posOffset>
            </wp:positionV>
            <wp:extent cx="39623" cy="180"/>
            <wp:effectExtent l="0" t="0" r="0" b="0"/>
            <wp:wrapNone/>
            <wp:docPr id="5899" name="Freeform 58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9623" cy="180"/>
                    </a:xfrm>
                    <a:custGeom>
                      <a:rect l="l" t="t" r="r" b="b"/>
                      <a:pathLst>
                        <a:path w="660400" h="180">
                          <a:moveTo>
                            <a:pt x="0" y="0"/>
                          </a:moveTo>
                          <a:lnTo>
                            <a:pt x="660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75" behindDoc="0" locked="0" layoutInCell="1" allowOverlap="1">
            <wp:simplePos x="0" y="0"/>
            <wp:positionH relativeFrom="page">
              <wp:posOffset>5065775</wp:posOffset>
            </wp:positionH>
            <wp:positionV relativeFrom="page">
              <wp:posOffset>7183624</wp:posOffset>
            </wp:positionV>
            <wp:extent cx="30479" cy="180"/>
            <wp:effectExtent l="0" t="0" r="0" b="0"/>
            <wp:wrapNone/>
            <wp:docPr id="5900" name="Freeform 59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9" cy="180"/>
                    </a:xfrm>
                    <a:custGeom>
                      <a:rect l="l" t="t" r="r" b="b"/>
                      <a:pathLst>
                        <a:path w="508000" h="180">
                          <a:moveTo>
                            <a:pt x="0" y="0"/>
                          </a:moveTo>
                          <a:lnTo>
                            <a:pt x="5080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74" behindDoc="0" locked="0" layoutInCell="1" allowOverlap="1">
            <wp:simplePos x="0" y="0"/>
            <wp:positionH relativeFrom="page">
              <wp:posOffset>5065775</wp:posOffset>
            </wp:positionH>
            <wp:positionV relativeFrom="page">
              <wp:posOffset>7183624</wp:posOffset>
            </wp:positionV>
            <wp:extent cx="30479" cy="180"/>
            <wp:effectExtent l="0" t="0" r="0" b="0"/>
            <wp:wrapNone/>
            <wp:docPr id="5901" name="Freeform 59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9" cy="180"/>
                    </a:xfrm>
                    <a:custGeom>
                      <a:rect l="l" t="t" r="r" b="b"/>
                      <a:pathLst>
                        <a:path w="508000" h="180">
                          <a:moveTo>
                            <a:pt x="0" y="0"/>
                          </a:moveTo>
                          <a:lnTo>
                            <a:pt x="5080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83" behindDoc="0" locked="0" layoutInCell="1" allowOverlap="1">
            <wp:simplePos x="0" y="0"/>
            <wp:positionH relativeFrom="page">
              <wp:posOffset>5075681</wp:posOffset>
            </wp:positionH>
            <wp:positionV relativeFrom="page">
              <wp:posOffset>7183624</wp:posOffset>
            </wp:positionV>
            <wp:extent cx="51053" cy="180"/>
            <wp:effectExtent l="0" t="0" r="0" b="0"/>
            <wp:wrapNone/>
            <wp:docPr id="5902" name="Freeform 59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053" cy="180"/>
                    </a:xfrm>
                    <a:custGeom>
                      <a:rect l="l" t="t" r="r" b="b"/>
                      <a:pathLst>
                        <a:path w="850900" h="180">
                          <a:moveTo>
                            <a:pt x="0" y="0"/>
                          </a:moveTo>
                          <a:lnTo>
                            <a:pt x="8509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82" behindDoc="0" locked="0" layoutInCell="1" allowOverlap="1">
            <wp:simplePos x="0" y="0"/>
            <wp:positionH relativeFrom="page">
              <wp:posOffset>5075681</wp:posOffset>
            </wp:positionH>
            <wp:positionV relativeFrom="page">
              <wp:posOffset>7183624</wp:posOffset>
            </wp:positionV>
            <wp:extent cx="51053" cy="180"/>
            <wp:effectExtent l="0" t="0" r="0" b="0"/>
            <wp:wrapNone/>
            <wp:docPr id="5903" name="Freeform 59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053" cy="180"/>
                    </a:xfrm>
                    <a:custGeom>
                      <a:rect l="l" t="t" r="r" b="b"/>
                      <a:pathLst>
                        <a:path w="850900" h="180">
                          <a:moveTo>
                            <a:pt x="0" y="0"/>
                          </a:moveTo>
                          <a:lnTo>
                            <a:pt x="8509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85" behindDoc="0" locked="0" layoutInCell="1" allowOverlap="1">
            <wp:simplePos x="0" y="0"/>
            <wp:positionH relativeFrom="page">
              <wp:posOffset>5093207</wp:posOffset>
            </wp:positionH>
            <wp:positionV relativeFrom="page">
              <wp:posOffset>7183624</wp:posOffset>
            </wp:positionV>
            <wp:extent cx="3047" cy="180"/>
            <wp:effectExtent l="0" t="0" r="0" b="0"/>
            <wp:wrapNone/>
            <wp:docPr id="5904" name="Freeform 59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180"/>
                    </a:xfrm>
                    <a:custGeom>
                      <a:rect l="l" t="t" r="r" b="b"/>
                      <a:pathLst>
                        <a:path w="50800" h="180">
                          <a:moveTo>
                            <a:pt x="508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84" behindDoc="0" locked="0" layoutInCell="1" allowOverlap="1">
            <wp:simplePos x="0" y="0"/>
            <wp:positionH relativeFrom="page">
              <wp:posOffset>5093207</wp:posOffset>
            </wp:positionH>
            <wp:positionV relativeFrom="page">
              <wp:posOffset>7183624</wp:posOffset>
            </wp:positionV>
            <wp:extent cx="3047" cy="180"/>
            <wp:effectExtent l="0" t="0" r="0" b="0"/>
            <wp:wrapNone/>
            <wp:docPr id="5905" name="Freeform 59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180"/>
                    </a:xfrm>
                    <a:custGeom>
                      <a:rect l="l" t="t" r="r" b="b"/>
                      <a:pathLst>
                        <a:path w="50800" h="180">
                          <a:moveTo>
                            <a:pt x="508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63" behindDoc="0" locked="0" layoutInCell="1" allowOverlap="1">
            <wp:simplePos x="0" y="0"/>
            <wp:positionH relativeFrom="page">
              <wp:posOffset>986027</wp:posOffset>
            </wp:positionH>
            <wp:positionV relativeFrom="page">
              <wp:posOffset>7201150</wp:posOffset>
            </wp:positionV>
            <wp:extent cx="35051" cy="35051"/>
            <wp:effectExtent l="0" t="0" r="0" b="0"/>
            <wp:wrapNone/>
            <wp:docPr id="5906" name="Freeform 59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5051" cy="35051"/>
                    </a:xfrm>
                    <a:custGeom>
                      <a:rect l="l" t="t" r="r" b="b"/>
                      <a:pathLst>
                        <a:path w="584200" h="584200">
                          <a:moveTo>
                            <a:pt x="584200" y="292100"/>
                          </a:moveTo>
                          <a:cubicBezTo>
                            <a:pt x="584200" y="127000"/>
                            <a:pt x="457200" y="0"/>
                            <a:pt x="292100" y="0"/>
                          </a:cubicBezTo>
                          <a:cubicBezTo>
                            <a:pt x="127000" y="0"/>
                            <a:pt x="0" y="127000"/>
                            <a:pt x="0" y="292100"/>
                          </a:cubicBezTo>
                          <a:cubicBezTo>
                            <a:pt x="0" y="457200"/>
                            <a:pt x="127000" y="584200"/>
                            <a:pt x="292100" y="584200"/>
                          </a:cubicBezTo>
                          <a:cubicBezTo>
                            <a:pt x="457200" y="584200"/>
                            <a:pt x="584200" y="457200"/>
                            <a:pt x="584200" y="2921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14" behindDoc="0" locked="0" layoutInCell="1" allowOverlap="1">
            <wp:simplePos x="0" y="0"/>
            <wp:positionH relativeFrom="page">
              <wp:posOffset>1226057</wp:posOffset>
            </wp:positionH>
            <wp:positionV relativeFrom="page">
              <wp:posOffset>7197340</wp:posOffset>
            </wp:positionV>
            <wp:extent cx="35051" cy="35051"/>
            <wp:effectExtent l="0" t="0" r="0" b="0"/>
            <wp:wrapNone/>
            <wp:docPr id="5907" name="Freeform 59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5051" cy="35051"/>
                    </a:xfrm>
                    <a:custGeom>
                      <a:rect l="l" t="t" r="r" b="b"/>
                      <a:pathLst>
                        <a:path w="584200" h="584200">
                          <a:moveTo>
                            <a:pt x="584200" y="292100"/>
                          </a:moveTo>
                          <a:cubicBezTo>
                            <a:pt x="584200" y="127000"/>
                            <a:pt x="457200" y="0"/>
                            <a:pt x="292100" y="0"/>
                          </a:cubicBezTo>
                          <a:cubicBezTo>
                            <a:pt x="127000" y="0"/>
                            <a:pt x="0" y="127000"/>
                            <a:pt x="0" y="292100"/>
                          </a:cubicBezTo>
                          <a:cubicBezTo>
                            <a:pt x="0" y="457200"/>
                            <a:pt x="127000" y="584200"/>
                            <a:pt x="292100" y="584200"/>
                          </a:cubicBezTo>
                          <a:cubicBezTo>
                            <a:pt x="457200" y="584200"/>
                            <a:pt x="584200" y="457200"/>
                            <a:pt x="584200" y="2921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457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69" behindDoc="0" locked="0" layoutInCell="1" allowOverlap="1">
            <wp:simplePos x="0" y="0"/>
            <wp:positionH relativeFrom="page">
              <wp:posOffset>1352549</wp:posOffset>
            </wp:positionH>
            <wp:positionV relativeFrom="page">
              <wp:posOffset>7196578</wp:posOffset>
            </wp:positionV>
            <wp:extent cx="35051" cy="35051"/>
            <wp:effectExtent l="0" t="0" r="0" b="0"/>
            <wp:wrapNone/>
            <wp:docPr id="5908" name="Freeform 59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5051" cy="35051"/>
                    </a:xfrm>
                    <a:custGeom>
                      <a:rect l="l" t="t" r="r" b="b"/>
                      <a:pathLst>
                        <a:path w="584200" h="584200">
                          <a:moveTo>
                            <a:pt x="584200" y="292100"/>
                          </a:moveTo>
                          <a:cubicBezTo>
                            <a:pt x="584200" y="127000"/>
                            <a:pt x="457200" y="0"/>
                            <a:pt x="292100" y="0"/>
                          </a:cubicBezTo>
                          <a:cubicBezTo>
                            <a:pt x="127000" y="0"/>
                            <a:pt x="0" y="127000"/>
                            <a:pt x="0" y="292100"/>
                          </a:cubicBezTo>
                          <a:cubicBezTo>
                            <a:pt x="0" y="457200"/>
                            <a:pt x="127000" y="584200"/>
                            <a:pt x="292100" y="584200"/>
                          </a:cubicBezTo>
                          <a:cubicBezTo>
                            <a:pt x="457200" y="584200"/>
                            <a:pt x="584200" y="457200"/>
                            <a:pt x="584200" y="2921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02" behindDoc="0" locked="0" layoutInCell="1" allowOverlap="1">
            <wp:simplePos x="0" y="0"/>
            <wp:positionH relativeFrom="page">
              <wp:posOffset>1471421</wp:posOffset>
            </wp:positionH>
            <wp:positionV relativeFrom="page">
              <wp:posOffset>7196578</wp:posOffset>
            </wp:positionV>
            <wp:extent cx="35051" cy="35051"/>
            <wp:effectExtent l="0" t="0" r="0" b="0"/>
            <wp:wrapNone/>
            <wp:docPr id="5909" name="Freeform 59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5051" cy="35051"/>
                    </a:xfrm>
                    <a:custGeom>
                      <a:rect l="l" t="t" r="r" b="b"/>
                      <a:pathLst>
                        <a:path w="584200" h="584200">
                          <a:moveTo>
                            <a:pt x="584200" y="292100"/>
                          </a:moveTo>
                          <a:cubicBezTo>
                            <a:pt x="584200" y="127000"/>
                            <a:pt x="457200" y="0"/>
                            <a:pt x="292100" y="0"/>
                          </a:cubicBezTo>
                          <a:cubicBezTo>
                            <a:pt x="127000" y="0"/>
                            <a:pt x="0" y="127000"/>
                            <a:pt x="0" y="292100"/>
                          </a:cubicBezTo>
                          <a:cubicBezTo>
                            <a:pt x="0" y="457200"/>
                            <a:pt x="127000" y="584200"/>
                            <a:pt x="292100" y="584200"/>
                          </a:cubicBezTo>
                          <a:cubicBezTo>
                            <a:pt x="457200" y="584200"/>
                            <a:pt x="584200" y="457200"/>
                            <a:pt x="584200" y="2921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457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24" behindDoc="0" locked="0" layoutInCell="1" allowOverlap="1">
            <wp:simplePos x="0" y="0"/>
            <wp:positionH relativeFrom="page">
              <wp:posOffset>1600961</wp:posOffset>
            </wp:positionH>
            <wp:positionV relativeFrom="page">
              <wp:posOffset>7196578</wp:posOffset>
            </wp:positionV>
            <wp:extent cx="35051" cy="35051"/>
            <wp:effectExtent l="0" t="0" r="0" b="0"/>
            <wp:wrapNone/>
            <wp:docPr id="5910" name="Freeform 59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5051" cy="35051"/>
                    </a:xfrm>
                    <a:custGeom>
                      <a:rect l="l" t="t" r="r" b="b"/>
                      <a:pathLst>
                        <a:path w="584200" h="584200">
                          <a:moveTo>
                            <a:pt x="584200" y="292100"/>
                          </a:moveTo>
                          <a:cubicBezTo>
                            <a:pt x="584200" y="127000"/>
                            <a:pt x="457200" y="0"/>
                            <a:pt x="292100" y="0"/>
                          </a:cubicBezTo>
                          <a:cubicBezTo>
                            <a:pt x="127000" y="0"/>
                            <a:pt x="0" y="127000"/>
                            <a:pt x="0" y="292100"/>
                          </a:cubicBezTo>
                          <a:cubicBezTo>
                            <a:pt x="0" y="457200"/>
                            <a:pt x="127000" y="584200"/>
                            <a:pt x="292100" y="584200"/>
                          </a:cubicBezTo>
                          <a:cubicBezTo>
                            <a:pt x="457200" y="584200"/>
                            <a:pt x="584200" y="457200"/>
                            <a:pt x="584200" y="2921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457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05" behindDoc="0" locked="0" layoutInCell="1" allowOverlap="1">
            <wp:simplePos x="0" y="0"/>
            <wp:positionH relativeFrom="page">
              <wp:posOffset>4315967</wp:posOffset>
            </wp:positionH>
            <wp:positionV relativeFrom="page">
              <wp:posOffset>7198102</wp:posOffset>
            </wp:positionV>
            <wp:extent cx="363473" cy="180"/>
            <wp:effectExtent l="0" t="0" r="0" b="0"/>
            <wp:wrapNone/>
            <wp:docPr id="5911" name="Freeform 59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63473" cy="180"/>
                    </a:xfrm>
                    <a:custGeom>
                      <a:rect l="l" t="t" r="r" b="b"/>
                      <a:pathLst>
                        <a:path w="6057900" h="180">
                          <a:moveTo>
                            <a:pt x="60579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04" behindDoc="0" locked="0" layoutInCell="1" allowOverlap="1">
            <wp:simplePos x="0" y="0"/>
            <wp:positionH relativeFrom="page">
              <wp:posOffset>4315967</wp:posOffset>
            </wp:positionH>
            <wp:positionV relativeFrom="page">
              <wp:posOffset>7198102</wp:posOffset>
            </wp:positionV>
            <wp:extent cx="363473" cy="180"/>
            <wp:effectExtent l="0" t="0" r="0" b="0"/>
            <wp:wrapNone/>
            <wp:docPr id="5912" name="Freeform 59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63473" cy="180"/>
                    </a:xfrm>
                    <a:custGeom>
                      <a:rect l="l" t="t" r="r" b="b"/>
                      <a:pathLst>
                        <a:path w="6057900" h="180">
                          <a:moveTo>
                            <a:pt x="60579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93" behindDoc="0" locked="0" layoutInCell="1" allowOverlap="1">
            <wp:simplePos x="0" y="0"/>
            <wp:positionH relativeFrom="page">
              <wp:posOffset>4887467</wp:posOffset>
            </wp:positionH>
            <wp:positionV relativeFrom="page">
              <wp:posOffset>7188958</wp:posOffset>
            </wp:positionV>
            <wp:extent cx="42671" cy="180"/>
            <wp:effectExtent l="0" t="0" r="0" b="0"/>
            <wp:wrapNone/>
            <wp:docPr id="5913" name="Freeform 59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671" cy="180"/>
                    </a:xfrm>
                    <a:custGeom>
                      <a:rect l="l" t="t" r="r" b="b"/>
                      <a:pathLst>
                        <a:path w="711200" h="180">
                          <a:moveTo>
                            <a:pt x="0" y="0"/>
                          </a:moveTo>
                          <a:lnTo>
                            <a:pt x="711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92" behindDoc="0" locked="0" layoutInCell="1" allowOverlap="1">
            <wp:simplePos x="0" y="0"/>
            <wp:positionH relativeFrom="page">
              <wp:posOffset>4887467</wp:posOffset>
            </wp:positionH>
            <wp:positionV relativeFrom="page">
              <wp:posOffset>7188958</wp:posOffset>
            </wp:positionV>
            <wp:extent cx="42671" cy="180"/>
            <wp:effectExtent l="0" t="0" r="0" b="0"/>
            <wp:wrapNone/>
            <wp:docPr id="5914" name="Freeform 59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671" cy="180"/>
                    </a:xfrm>
                    <a:custGeom>
                      <a:rect l="l" t="t" r="r" b="b"/>
                      <a:pathLst>
                        <a:path w="711200" h="180">
                          <a:moveTo>
                            <a:pt x="0" y="0"/>
                          </a:moveTo>
                          <a:lnTo>
                            <a:pt x="711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91" behindDoc="0" locked="0" layoutInCell="1" allowOverlap="1">
            <wp:simplePos x="0" y="0"/>
            <wp:positionH relativeFrom="page">
              <wp:posOffset>4884419</wp:posOffset>
            </wp:positionH>
            <wp:positionV relativeFrom="page">
              <wp:posOffset>7192006</wp:posOffset>
            </wp:positionV>
            <wp:extent cx="45719" cy="180"/>
            <wp:effectExtent l="0" t="0" r="0" b="0"/>
            <wp:wrapNone/>
            <wp:docPr id="5915" name="Freeform 59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719" cy="180"/>
                    </a:xfrm>
                    <a:custGeom>
                      <a:rect l="l" t="t" r="r" b="b"/>
                      <a:pathLst>
                        <a:path w="762000" h="180">
                          <a:moveTo>
                            <a:pt x="0" y="0"/>
                          </a:moveTo>
                          <a:lnTo>
                            <a:pt x="762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90" behindDoc="0" locked="0" layoutInCell="1" allowOverlap="1">
            <wp:simplePos x="0" y="0"/>
            <wp:positionH relativeFrom="page">
              <wp:posOffset>4884419</wp:posOffset>
            </wp:positionH>
            <wp:positionV relativeFrom="page">
              <wp:posOffset>7192006</wp:posOffset>
            </wp:positionV>
            <wp:extent cx="45719" cy="180"/>
            <wp:effectExtent l="0" t="0" r="0" b="0"/>
            <wp:wrapNone/>
            <wp:docPr id="5916" name="Freeform 59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719" cy="180"/>
                    </a:xfrm>
                    <a:custGeom>
                      <a:rect l="l" t="t" r="r" b="b"/>
                      <a:pathLst>
                        <a:path w="762000" h="180">
                          <a:moveTo>
                            <a:pt x="0" y="0"/>
                          </a:moveTo>
                          <a:lnTo>
                            <a:pt x="7620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9" behindDoc="1" locked="0" layoutInCell="1" allowOverlap="1">
            <wp:simplePos x="0" y="0"/>
            <wp:positionH relativeFrom="page">
              <wp:posOffset>5042153</wp:posOffset>
            </wp:positionH>
            <wp:positionV relativeFrom="page">
              <wp:posOffset>7193530</wp:posOffset>
            </wp:positionV>
            <wp:extent cx="14477" cy="6857"/>
            <wp:effectExtent l="0" t="0" r="0" b="0"/>
            <wp:wrapNone/>
            <wp:docPr id="5917" name="Freeform 59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477" cy="6857"/>
                    </a:xfrm>
                    <a:custGeom>
                      <a:rect l="l" t="t" r="r" b="b"/>
                      <a:pathLst>
                        <a:path w="241300" h="114300">
                          <a:moveTo>
                            <a:pt x="38100" y="101600"/>
                          </a:moveTo>
                          <a:lnTo>
                            <a:pt x="12700" y="88900"/>
                          </a:lnTo>
                          <a:lnTo>
                            <a:pt x="0" y="76200"/>
                          </a:lnTo>
                          <a:lnTo>
                            <a:pt x="0" y="50800"/>
                          </a:lnTo>
                          <a:lnTo>
                            <a:pt x="12700" y="25400"/>
                          </a:lnTo>
                          <a:lnTo>
                            <a:pt x="25400" y="12700"/>
                          </a:lnTo>
                          <a:lnTo>
                            <a:pt x="50800" y="0"/>
                          </a:lnTo>
                          <a:lnTo>
                            <a:pt x="76200" y="0"/>
                          </a:lnTo>
                          <a:lnTo>
                            <a:pt x="88900" y="12700"/>
                          </a:lnTo>
                          <a:lnTo>
                            <a:pt x="139700" y="63500"/>
                          </a:lnTo>
                          <a:lnTo>
                            <a:pt x="165100" y="88900"/>
                          </a:lnTo>
                          <a:lnTo>
                            <a:pt x="203200" y="101600"/>
                          </a:lnTo>
                          <a:lnTo>
                            <a:pt x="241300" y="114300"/>
                          </a:lnTo>
                          <a:lnTo>
                            <a:pt x="2413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67" behindDoc="0" locked="0" layoutInCell="1" allowOverlap="1">
            <wp:simplePos x="0" y="0"/>
            <wp:positionH relativeFrom="page">
              <wp:posOffset>5065775</wp:posOffset>
            </wp:positionH>
            <wp:positionV relativeFrom="page">
              <wp:posOffset>7194292</wp:posOffset>
            </wp:positionV>
            <wp:extent cx="60959" cy="180"/>
            <wp:effectExtent l="0" t="0" r="0" b="0"/>
            <wp:wrapNone/>
            <wp:docPr id="5918" name="Freeform 59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10160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66" behindDoc="0" locked="0" layoutInCell="1" allowOverlap="1">
            <wp:simplePos x="0" y="0"/>
            <wp:positionH relativeFrom="page">
              <wp:posOffset>5065775</wp:posOffset>
            </wp:positionH>
            <wp:positionV relativeFrom="page">
              <wp:posOffset>7194292</wp:posOffset>
            </wp:positionV>
            <wp:extent cx="60959" cy="180"/>
            <wp:effectExtent l="0" t="0" r="0" b="0"/>
            <wp:wrapNone/>
            <wp:docPr id="5919" name="Freeform 59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10160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65" behindDoc="0" locked="0" layoutInCell="1" allowOverlap="1">
            <wp:simplePos x="0" y="0"/>
            <wp:positionH relativeFrom="page">
              <wp:posOffset>5065775</wp:posOffset>
            </wp:positionH>
            <wp:positionV relativeFrom="page">
              <wp:posOffset>7194292</wp:posOffset>
            </wp:positionV>
            <wp:extent cx="180" cy="28193"/>
            <wp:effectExtent l="0" t="0" r="0" b="0"/>
            <wp:wrapNone/>
            <wp:docPr id="5920" name="Freeform 59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69" behindDoc="0" locked="0" layoutInCell="1" allowOverlap="1">
            <wp:simplePos x="0" y="0"/>
            <wp:positionH relativeFrom="page">
              <wp:posOffset>5126735</wp:posOffset>
            </wp:positionH>
            <wp:positionV relativeFrom="page">
              <wp:posOffset>7194292</wp:posOffset>
            </wp:positionV>
            <wp:extent cx="180" cy="28193"/>
            <wp:effectExtent l="0" t="0" r="0" b="0"/>
            <wp:wrapNone/>
            <wp:docPr id="5921" name="Freeform 59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68" behindDoc="0" locked="0" layoutInCell="1" allowOverlap="1">
            <wp:simplePos x="0" y="0"/>
            <wp:positionH relativeFrom="page">
              <wp:posOffset>5126735</wp:posOffset>
            </wp:positionH>
            <wp:positionV relativeFrom="page">
              <wp:posOffset>7194292</wp:posOffset>
            </wp:positionV>
            <wp:extent cx="180" cy="28193"/>
            <wp:effectExtent l="0" t="0" r="0" b="0"/>
            <wp:wrapNone/>
            <wp:docPr id="5922" name="Freeform 59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499" behindDoc="0" locked="0" layoutInCell="1" allowOverlap="1">
            <wp:simplePos x="0" y="0"/>
            <wp:positionH relativeFrom="page">
              <wp:posOffset>5407913</wp:posOffset>
            </wp:positionH>
            <wp:positionV relativeFrom="page">
              <wp:posOffset>7185148</wp:posOffset>
            </wp:positionV>
            <wp:extent cx="76199" cy="76199"/>
            <wp:effectExtent l="0" t="0" r="0" b="0"/>
            <wp:wrapNone/>
            <wp:docPr id="5923" name="Freeform 59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9" cy="76199"/>
                    </a:xfrm>
                    <a:custGeom>
                      <a:rect l="l" t="t" r="r" b="b"/>
                      <a:pathLst>
                        <a:path w="1270000" h="1270000">
                          <a:moveTo>
                            <a:pt x="1270000" y="635000"/>
                          </a:moveTo>
                          <a:cubicBezTo>
                            <a:pt x="1270000" y="292100"/>
                            <a:pt x="990600" y="0"/>
                            <a:pt x="635000" y="0"/>
                          </a:cubicBezTo>
                          <a:cubicBezTo>
                            <a:pt x="292100" y="0"/>
                            <a:pt x="0" y="292100"/>
                            <a:pt x="0" y="635000"/>
                          </a:cubicBezTo>
                          <a:cubicBezTo>
                            <a:pt x="0" y="977900"/>
                            <a:pt x="292100" y="1270000"/>
                            <a:pt x="635000" y="1270000"/>
                          </a:cubicBezTo>
                          <a:cubicBezTo>
                            <a:pt x="990600" y="1270000"/>
                            <a:pt x="1270000" y="977900"/>
                            <a:pt x="1270000" y="6350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632" behindDoc="0" locked="0" layoutInCell="1" allowOverlap="1">
            <wp:simplePos x="0" y="0"/>
            <wp:positionH relativeFrom="page">
              <wp:posOffset>5568695</wp:posOffset>
            </wp:positionH>
            <wp:positionV relativeFrom="page">
              <wp:posOffset>7185148</wp:posOffset>
            </wp:positionV>
            <wp:extent cx="76199" cy="76199"/>
            <wp:effectExtent l="0" t="0" r="0" b="0"/>
            <wp:wrapNone/>
            <wp:docPr id="5924" name="Freeform 59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9" cy="76199"/>
                    </a:xfrm>
                    <a:custGeom>
                      <a:rect l="l" t="t" r="r" b="b"/>
                      <a:pathLst>
                        <a:path w="1270000" h="1270000">
                          <a:moveTo>
                            <a:pt x="1270000" y="635000"/>
                          </a:moveTo>
                          <a:cubicBezTo>
                            <a:pt x="1270000" y="292100"/>
                            <a:pt x="990600" y="0"/>
                            <a:pt x="635000" y="0"/>
                          </a:cubicBezTo>
                          <a:cubicBezTo>
                            <a:pt x="292100" y="0"/>
                            <a:pt x="0" y="292100"/>
                            <a:pt x="0" y="635000"/>
                          </a:cubicBezTo>
                          <a:cubicBezTo>
                            <a:pt x="0" y="977900"/>
                            <a:pt x="292100" y="1270000"/>
                            <a:pt x="635000" y="1270000"/>
                          </a:cubicBezTo>
                          <a:cubicBezTo>
                            <a:pt x="990600" y="1270000"/>
                            <a:pt x="1270000" y="977900"/>
                            <a:pt x="1270000" y="6350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57" behindDoc="0" locked="0" layoutInCell="1" allowOverlap="1">
            <wp:simplePos x="0" y="0"/>
            <wp:positionH relativeFrom="page">
              <wp:posOffset>866393</wp:posOffset>
            </wp:positionH>
            <wp:positionV relativeFrom="page">
              <wp:posOffset>7201150</wp:posOffset>
            </wp:positionV>
            <wp:extent cx="35051" cy="35051"/>
            <wp:effectExtent l="0" t="0" r="0" b="0"/>
            <wp:wrapNone/>
            <wp:docPr id="5925" name="Freeform 59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5051" cy="35051"/>
                    </a:xfrm>
                    <a:custGeom>
                      <a:rect l="l" t="t" r="r" b="b"/>
                      <a:pathLst>
                        <a:path w="584200" h="584200">
                          <a:moveTo>
                            <a:pt x="584200" y="292100"/>
                          </a:moveTo>
                          <a:cubicBezTo>
                            <a:pt x="584200" y="127000"/>
                            <a:pt x="457200" y="0"/>
                            <a:pt x="292100" y="0"/>
                          </a:cubicBezTo>
                          <a:cubicBezTo>
                            <a:pt x="127000" y="0"/>
                            <a:pt x="0" y="127000"/>
                            <a:pt x="0" y="292100"/>
                          </a:cubicBezTo>
                          <a:cubicBezTo>
                            <a:pt x="0" y="457200"/>
                            <a:pt x="127000" y="584200"/>
                            <a:pt x="292100" y="584200"/>
                          </a:cubicBezTo>
                          <a:cubicBezTo>
                            <a:pt x="457200" y="584200"/>
                            <a:pt x="584200" y="457200"/>
                            <a:pt x="584200" y="2921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08" behindDoc="0" locked="0" layoutInCell="1" allowOverlap="1">
            <wp:simplePos x="0" y="0"/>
            <wp:positionH relativeFrom="page">
              <wp:posOffset>1107185</wp:posOffset>
            </wp:positionH>
            <wp:positionV relativeFrom="page">
              <wp:posOffset>7197340</wp:posOffset>
            </wp:positionV>
            <wp:extent cx="35051" cy="35051"/>
            <wp:effectExtent l="0" t="0" r="0" b="0"/>
            <wp:wrapNone/>
            <wp:docPr id="5926" name="Freeform 59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5051" cy="35051"/>
                    </a:xfrm>
                    <a:custGeom>
                      <a:rect l="l" t="t" r="r" b="b"/>
                      <a:pathLst>
                        <a:path w="584200" h="584200">
                          <a:moveTo>
                            <a:pt x="584200" y="292100"/>
                          </a:moveTo>
                          <a:cubicBezTo>
                            <a:pt x="584200" y="127000"/>
                            <a:pt x="457200" y="0"/>
                            <a:pt x="292100" y="0"/>
                          </a:cubicBezTo>
                          <a:cubicBezTo>
                            <a:pt x="127000" y="0"/>
                            <a:pt x="0" y="127000"/>
                            <a:pt x="0" y="292100"/>
                          </a:cubicBezTo>
                          <a:cubicBezTo>
                            <a:pt x="0" y="457200"/>
                            <a:pt x="127000" y="584200"/>
                            <a:pt x="292100" y="584200"/>
                          </a:cubicBezTo>
                          <a:cubicBezTo>
                            <a:pt x="457200" y="584200"/>
                            <a:pt x="584200" y="457200"/>
                            <a:pt x="584200" y="2921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457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30" behindDoc="0" locked="0" layoutInCell="1" allowOverlap="1">
            <wp:simplePos x="0" y="0"/>
            <wp:positionH relativeFrom="page">
              <wp:posOffset>1720595</wp:posOffset>
            </wp:positionH>
            <wp:positionV relativeFrom="page">
              <wp:posOffset>7196578</wp:posOffset>
            </wp:positionV>
            <wp:extent cx="35051" cy="35051"/>
            <wp:effectExtent l="0" t="0" r="0" b="0"/>
            <wp:wrapNone/>
            <wp:docPr id="5927" name="Freeform 59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5051" cy="35051"/>
                    </a:xfrm>
                    <a:custGeom>
                      <a:rect l="l" t="t" r="r" b="b"/>
                      <a:pathLst>
                        <a:path w="584200" h="584200">
                          <a:moveTo>
                            <a:pt x="584200" y="292100"/>
                          </a:moveTo>
                          <a:cubicBezTo>
                            <a:pt x="584200" y="127000"/>
                            <a:pt x="457200" y="0"/>
                            <a:pt x="292100" y="0"/>
                          </a:cubicBezTo>
                          <a:cubicBezTo>
                            <a:pt x="127000" y="0"/>
                            <a:pt x="0" y="127000"/>
                            <a:pt x="0" y="292100"/>
                          </a:cubicBezTo>
                          <a:cubicBezTo>
                            <a:pt x="0" y="457200"/>
                            <a:pt x="127000" y="584200"/>
                            <a:pt x="292100" y="584200"/>
                          </a:cubicBezTo>
                          <a:cubicBezTo>
                            <a:pt x="457200" y="584200"/>
                            <a:pt x="584200" y="457200"/>
                            <a:pt x="584200" y="2921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457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120" behindDoc="0" locked="0" layoutInCell="1" allowOverlap="1">
            <wp:simplePos x="0" y="0"/>
            <wp:positionH relativeFrom="page">
              <wp:posOffset>4330700</wp:posOffset>
            </wp:positionH>
            <wp:positionV relativeFrom="page">
              <wp:posOffset>7188450</wp:posOffset>
            </wp:positionV>
            <wp:extent cx="51307" cy="56900"/>
            <wp:effectExtent l="0" t="0" r="0" b="0"/>
            <wp:wrapNone/>
            <wp:docPr id="5928" name="Picture 59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928" name="Picture 5928"/>
                    <pic:cNvPicPr>
                      <a:picLocks noChangeAspect="0" noChangeArrowheads="1"/>
                    </pic:cNvPicPr>
                  </pic:nvPicPr>
                  <pic:blipFill>
                    <a:blip r:embed="rId59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5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3116" behindDoc="0" locked="0" layoutInCell="1" allowOverlap="1">
            <wp:simplePos x="0" y="0"/>
            <wp:positionH relativeFrom="page">
              <wp:posOffset>4356353</wp:posOffset>
            </wp:positionH>
            <wp:positionV relativeFrom="page">
              <wp:posOffset>7201150</wp:posOffset>
            </wp:positionV>
            <wp:extent cx="12953" cy="23621"/>
            <wp:effectExtent l="0" t="0" r="0" b="0"/>
            <wp:wrapNone/>
            <wp:docPr id="5929" name="Freeform 59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953" cy="23621"/>
                    </a:xfrm>
                    <a:custGeom>
                      <a:rect l="l" t="t" r="r" b="b"/>
                      <a:pathLst>
                        <a:path w="215900" h="393700">
                          <a:moveTo>
                            <a:pt x="0" y="393700"/>
                          </a:moveTo>
                          <a:lnTo>
                            <a:pt x="215900" y="393700"/>
                          </a:lnTo>
                          <a:lnTo>
                            <a:pt x="215900" y="0"/>
                          </a:lnTo>
                          <a:lnTo>
                            <a:pt x="0" y="0"/>
                          </a:lnTo>
                          <a:lnTo>
                            <a:pt x="0" y="3937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115" behindDoc="0" locked="0" layoutInCell="1" allowOverlap="1">
            <wp:simplePos x="0" y="0"/>
            <wp:positionH relativeFrom="page">
              <wp:posOffset>4368800</wp:posOffset>
            </wp:positionH>
            <wp:positionV relativeFrom="page">
              <wp:posOffset>7188450</wp:posOffset>
            </wp:positionV>
            <wp:extent cx="42926" cy="56900"/>
            <wp:effectExtent l="0" t="0" r="0" b="0"/>
            <wp:wrapNone/>
            <wp:docPr id="5930" name="Picture 59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930" name="Picture 5930"/>
                    <pic:cNvPicPr>
                      <a:picLocks noChangeAspect="0" noChangeArrowheads="1"/>
                    </pic:cNvPicPr>
                  </pic:nvPicPr>
                  <pic:blipFill>
                    <a:blip r:embed="rId59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926" cy="5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3111" behindDoc="0" locked="0" layoutInCell="1" allowOverlap="1">
            <wp:simplePos x="0" y="0"/>
            <wp:positionH relativeFrom="page">
              <wp:posOffset>4386071</wp:posOffset>
            </wp:positionH>
            <wp:positionV relativeFrom="page">
              <wp:posOffset>7201150</wp:posOffset>
            </wp:positionV>
            <wp:extent cx="12953" cy="23621"/>
            <wp:effectExtent l="0" t="0" r="0" b="0"/>
            <wp:wrapNone/>
            <wp:docPr id="5931" name="Freeform 59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953" cy="23621"/>
                    </a:xfrm>
                    <a:custGeom>
                      <a:rect l="l" t="t" r="r" b="b"/>
                      <a:pathLst>
                        <a:path w="215900" h="393700">
                          <a:moveTo>
                            <a:pt x="0" y="393700"/>
                          </a:moveTo>
                          <a:lnTo>
                            <a:pt x="215900" y="393700"/>
                          </a:lnTo>
                          <a:lnTo>
                            <a:pt x="215900" y="0"/>
                          </a:lnTo>
                          <a:lnTo>
                            <a:pt x="0" y="0"/>
                          </a:lnTo>
                          <a:lnTo>
                            <a:pt x="0" y="3937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110" behindDoc="0" locked="0" layoutInCell="1" allowOverlap="1">
            <wp:simplePos x="0" y="0"/>
            <wp:positionH relativeFrom="page">
              <wp:posOffset>4415789</wp:posOffset>
            </wp:positionH>
            <wp:positionV relativeFrom="page">
              <wp:posOffset>7201150</wp:posOffset>
            </wp:positionV>
            <wp:extent cx="12953" cy="23621"/>
            <wp:effectExtent l="0" t="0" r="0" b="0"/>
            <wp:wrapNone/>
            <wp:docPr id="5932" name="Freeform 59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953" cy="23621"/>
                    </a:xfrm>
                    <a:custGeom>
                      <a:rect l="l" t="t" r="r" b="b"/>
                      <a:pathLst>
                        <a:path w="215900" h="393700">
                          <a:moveTo>
                            <a:pt x="0" y="0"/>
                          </a:moveTo>
                          <a:lnTo>
                            <a:pt x="0" y="393700"/>
                          </a:lnTo>
                          <a:lnTo>
                            <a:pt x="215900" y="393700"/>
                          </a:lnTo>
                          <a:lnTo>
                            <a:pt x="21590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109" behindDoc="0" locked="0" layoutInCell="1" allowOverlap="1">
            <wp:simplePos x="0" y="0"/>
            <wp:positionH relativeFrom="page">
              <wp:posOffset>4415789</wp:posOffset>
            </wp:positionH>
            <wp:positionV relativeFrom="page">
              <wp:posOffset>7201150</wp:posOffset>
            </wp:positionV>
            <wp:extent cx="12953" cy="23621"/>
            <wp:effectExtent l="0" t="0" r="0" b="0"/>
            <wp:wrapNone/>
            <wp:docPr id="5933" name="Freeform 59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953" cy="23621"/>
                    </a:xfrm>
                    <a:custGeom>
                      <a:rect l="l" t="t" r="r" b="b"/>
                      <a:pathLst>
                        <a:path w="215900" h="393700">
                          <a:moveTo>
                            <a:pt x="0" y="393700"/>
                          </a:moveTo>
                          <a:lnTo>
                            <a:pt x="215900" y="393700"/>
                          </a:lnTo>
                          <a:lnTo>
                            <a:pt x="215900" y="0"/>
                          </a:lnTo>
                          <a:lnTo>
                            <a:pt x="0" y="0"/>
                          </a:lnTo>
                          <a:lnTo>
                            <a:pt x="0" y="3937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108" behindDoc="0" locked="0" layoutInCell="1" allowOverlap="1">
            <wp:simplePos x="0" y="0"/>
            <wp:positionH relativeFrom="page">
              <wp:posOffset>4432300</wp:posOffset>
            </wp:positionH>
            <wp:positionV relativeFrom="page">
              <wp:posOffset>7188450</wp:posOffset>
            </wp:positionV>
            <wp:extent cx="39623" cy="56900"/>
            <wp:effectExtent l="0" t="0" r="0" b="0"/>
            <wp:wrapNone/>
            <wp:docPr id="5934" name="Picture 59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934" name="Picture 5934"/>
                    <pic:cNvPicPr>
                      <a:picLocks noChangeAspect="0" noChangeArrowheads="1"/>
                    </pic:cNvPicPr>
                  </pic:nvPicPr>
                  <pic:blipFill>
                    <a:blip r:embed="rId59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9623" cy="5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3104" behindDoc="0" locked="0" layoutInCell="1" allowOverlap="1">
            <wp:simplePos x="0" y="0"/>
            <wp:positionH relativeFrom="page">
              <wp:posOffset>4446269</wp:posOffset>
            </wp:positionH>
            <wp:positionV relativeFrom="page">
              <wp:posOffset>7201150</wp:posOffset>
            </wp:positionV>
            <wp:extent cx="12953" cy="23621"/>
            <wp:effectExtent l="0" t="0" r="0" b="0"/>
            <wp:wrapNone/>
            <wp:docPr id="5935" name="Freeform 59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953" cy="23621"/>
                    </a:xfrm>
                    <a:custGeom>
                      <a:rect l="l" t="t" r="r" b="b"/>
                      <a:pathLst>
                        <a:path w="215900" h="393700">
                          <a:moveTo>
                            <a:pt x="0" y="393700"/>
                          </a:moveTo>
                          <a:lnTo>
                            <a:pt x="215900" y="393700"/>
                          </a:lnTo>
                          <a:lnTo>
                            <a:pt x="215900" y="0"/>
                          </a:lnTo>
                          <a:lnTo>
                            <a:pt x="0" y="0"/>
                          </a:lnTo>
                          <a:lnTo>
                            <a:pt x="0" y="3937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256" behindDoc="0" locked="0" layoutInCell="1" allowOverlap="1">
            <wp:simplePos x="0" y="0"/>
            <wp:positionH relativeFrom="page">
              <wp:posOffset>4457700</wp:posOffset>
            </wp:positionH>
            <wp:positionV relativeFrom="page">
              <wp:posOffset>7188450</wp:posOffset>
            </wp:positionV>
            <wp:extent cx="43941" cy="56900"/>
            <wp:effectExtent l="0" t="0" r="0" b="0"/>
            <wp:wrapNone/>
            <wp:docPr id="5936" name="Picture 59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936" name="Picture 5936"/>
                    <pic:cNvPicPr>
                      <a:picLocks noChangeAspect="0" noChangeArrowheads="1"/>
                    </pic:cNvPicPr>
                  </pic:nvPicPr>
                  <pic:blipFill>
                    <a:blip r:embed="rId59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941" cy="5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3252" behindDoc="0" locked="0" layoutInCell="1" allowOverlap="1">
            <wp:simplePos x="0" y="0"/>
            <wp:positionH relativeFrom="page">
              <wp:posOffset>4475987</wp:posOffset>
            </wp:positionH>
            <wp:positionV relativeFrom="page">
              <wp:posOffset>7201150</wp:posOffset>
            </wp:positionV>
            <wp:extent cx="12953" cy="23621"/>
            <wp:effectExtent l="0" t="0" r="0" b="0"/>
            <wp:wrapNone/>
            <wp:docPr id="5937" name="Freeform 59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953" cy="23621"/>
                    </a:xfrm>
                    <a:custGeom>
                      <a:rect l="l" t="t" r="r" b="b"/>
                      <a:pathLst>
                        <a:path w="215900" h="393700">
                          <a:moveTo>
                            <a:pt x="0" y="393700"/>
                          </a:moveTo>
                          <a:lnTo>
                            <a:pt x="215900" y="393700"/>
                          </a:lnTo>
                          <a:lnTo>
                            <a:pt x="215900" y="0"/>
                          </a:lnTo>
                          <a:lnTo>
                            <a:pt x="0" y="0"/>
                          </a:lnTo>
                          <a:lnTo>
                            <a:pt x="0" y="3937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251" behindDoc="0" locked="0" layoutInCell="1" allowOverlap="1">
            <wp:simplePos x="0" y="0"/>
            <wp:positionH relativeFrom="page">
              <wp:posOffset>4505705</wp:posOffset>
            </wp:positionH>
            <wp:positionV relativeFrom="page">
              <wp:posOffset>7201150</wp:posOffset>
            </wp:positionV>
            <wp:extent cx="12953" cy="23621"/>
            <wp:effectExtent l="0" t="0" r="0" b="0"/>
            <wp:wrapNone/>
            <wp:docPr id="5938" name="Freeform 59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953" cy="23621"/>
                    </a:xfrm>
                    <a:custGeom>
                      <a:rect l="l" t="t" r="r" b="b"/>
                      <a:pathLst>
                        <a:path w="215900" h="393700">
                          <a:moveTo>
                            <a:pt x="0" y="0"/>
                          </a:moveTo>
                          <a:lnTo>
                            <a:pt x="0" y="393700"/>
                          </a:lnTo>
                          <a:lnTo>
                            <a:pt x="215900" y="393700"/>
                          </a:lnTo>
                          <a:lnTo>
                            <a:pt x="21590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250" behindDoc="0" locked="0" layoutInCell="1" allowOverlap="1">
            <wp:simplePos x="0" y="0"/>
            <wp:positionH relativeFrom="page">
              <wp:posOffset>4505705</wp:posOffset>
            </wp:positionH>
            <wp:positionV relativeFrom="page">
              <wp:posOffset>7201150</wp:posOffset>
            </wp:positionV>
            <wp:extent cx="12953" cy="23621"/>
            <wp:effectExtent l="0" t="0" r="0" b="0"/>
            <wp:wrapNone/>
            <wp:docPr id="5939" name="Freeform 59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953" cy="23621"/>
                    </a:xfrm>
                    <a:custGeom>
                      <a:rect l="l" t="t" r="r" b="b"/>
                      <a:pathLst>
                        <a:path w="215900" h="393700">
                          <a:moveTo>
                            <a:pt x="0" y="393700"/>
                          </a:moveTo>
                          <a:lnTo>
                            <a:pt x="215900" y="393700"/>
                          </a:lnTo>
                          <a:lnTo>
                            <a:pt x="215900" y="0"/>
                          </a:lnTo>
                          <a:lnTo>
                            <a:pt x="0" y="0"/>
                          </a:lnTo>
                          <a:lnTo>
                            <a:pt x="0" y="3937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249" behindDoc="0" locked="0" layoutInCell="1" allowOverlap="1">
            <wp:simplePos x="0" y="0"/>
            <wp:positionH relativeFrom="page">
              <wp:posOffset>4521200</wp:posOffset>
            </wp:positionH>
            <wp:positionV relativeFrom="page">
              <wp:posOffset>7188450</wp:posOffset>
            </wp:positionV>
            <wp:extent cx="39877" cy="56900"/>
            <wp:effectExtent l="0" t="0" r="0" b="0"/>
            <wp:wrapNone/>
            <wp:docPr id="5940" name="Picture 59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940" name="Picture 5940"/>
                    <pic:cNvPicPr>
                      <a:picLocks noChangeAspect="0" noChangeArrowheads="1"/>
                    </pic:cNvPicPr>
                  </pic:nvPicPr>
                  <pic:blipFill>
                    <a:blip r:embed="rId59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9877" cy="5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3245" behindDoc="0" locked="0" layoutInCell="1" allowOverlap="1">
            <wp:simplePos x="0" y="0"/>
            <wp:positionH relativeFrom="page">
              <wp:posOffset>4535423</wp:posOffset>
            </wp:positionH>
            <wp:positionV relativeFrom="page">
              <wp:posOffset>7201150</wp:posOffset>
            </wp:positionV>
            <wp:extent cx="12953" cy="23621"/>
            <wp:effectExtent l="0" t="0" r="0" b="0"/>
            <wp:wrapNone/>
            <wp:docPr id="5941" name="Freeform 59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953" cy="23621"/>
                    </a:xfrm>
                    <a:custGeom>
                      <a:rect l="l" t="t" r="r" b="b"/>
                      <a:pathLst>
                        <a:path w="215900" h="393700">
                          <a:moveTo>
                            <a:pt x="0" y="393700"/>
                          </a:moveTo>
                          <a:lnTo>
                            <a:pt x="215900" y="393700"/>
                          </a:lnTo>
                          <a:lnTo>
                            <a:pt x="215900" y="0"/>
                          </a:lnTo>
                          <a:lnTo>
                            <a:pt x="0" y="0"/>
                          </a:lnTo>
                          <a:lnTo>
                            <a:pt x="0" y="3937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244" behindDoc="0" locked="0" layoutInCell="1" allowOverlap="1">
            <wp:simplePos x="0" y="0"/>
            <wp:positionH relativeFrom="page">
              <wp:posOffset>4546600</wp:posOffset>
            </wp:positionH>
            <wp:positionV relativeFrom="page">
              <wp:posOffset>7188450</wp:posOffset>
            </wp:positionV>
            <wp:extent cx="44195" cy="56900"/>
            <wp:effectExtent l="0" t="0" r="0" b="0"/>
            <wp:wrapNone/>
            <wp:docPr id="5942" name="Picture 59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942" name="Picture 5942"/>
                    <pic:cNvPicPr>
                      <a:picLocks noChangeAspect="0" noChangeArrowheads="1"/>
                    </pic:cNvPicPr>
                  </pic:nvPicPr>
                  <pic:blipFill>
                    <a:blip r:embed="rId59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4195" cy="5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3240" behindDoc="0" locked="0" layoutInCell="1" allowOverlap="1">
            <wp:simplePos x="0" y="0"/>
            <wp:positionH relativeFrom="page">
              <wp:posOffset>4565141</wp:posOffset>
            </wp:positionH>
            <wp:positionV relativeFrom="page">
              <wp:posOffset>7201150</wp:posOffset>
            </wp:positionV>
            <wp:extent cx="12953" cy="23621"/>
            <wp:effectExtent l="0" t="0" r="0" b="0"/>
            <wp:wrapNone/>
            <wp:docPr id="5943" name="Freeform 59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953" cy="23621"/>
                    </a:xfrm>
                    <a:custGeom>
                      <a:rect l="l" t="t" r="r" b="b"/>
                      <a:pathLst>
                        <a:path w="215900" h="393700">
                          <a:moveTo>
                            <a:pt x="0" y="393700"/>
                          </a:moveTo>
                          <a:lnTo>
                            <a:pt x="215900" y="393700"/>
                          </a:lnTo>
                          <a:lnTo>
                            <a:pt x="215900" y="0"/>
                          </a:lnTo>
                          <a:lnTo>
                            <a:pt x="0" y="0"/>
                          </a:lnTo>
                          <a:lnTo>
                            <a:pt x="0" y="3937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239" behindDoc="0" locked="0" layoutInCell="1" allowOverlap="1">
            <wp:simplePos x="0" y="0"/>
            <wp:positionH relativeFrom="page">
              <wp:posOffset>4595621</wp:posOffset>
            </wp:positionH>
            <wp:positionV relativeFrom="page">
              <wp:posOffset>7201150</wp:posOffset>
            </wp:positionV>
            <wp:extent cx="12953" cy="23621"/>
            <wp:effectExtent l="0" t="0" r="0" b="0"/>
            <wp:wrapNone/>
            <wp:docPr id="5944" name="Freeform 59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953" cy="23621"/>
                    </a:xfrm>
                    <a:custGeom>
                      <a:rect l="l" t="t" r="r" b="b"/>
                      <a:pathLst>
                        <a:path w="215900" h="393700">
                          <a:moveTo>
                            <a:pt x="0" y="0"/>
                          </a:moveTo>
                          <a:lnTo>
                            <a:pt x="0" y="393700"/>
                          </a:lnTo>
                          <a:lnTo>
                            <a:pt x="215900" y="393700"/>
                          </a:lnTo>
                          <a:lnTo>
                            <a:pt x="21590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238" behindDoc="0" locked="0" layoutInCell="1" allowOverlap="1">
            <wp:simplePos x="0" y="0"/>
            <wp:positionH relativeFrom="page">
              <wp:posOffset>4595621</wp:posOffset>
            </wp:positionH>
            <wp:positionV relativeFrom="page">
              <wp:posOffset>7201150</wp:posOffset>
            </wp:positionV>
            <wp:extent cx="12953" cy="23621"/>
            <wp:effectExtent l="0" t="0" r="0" b="0"/>
            <wp:wrapNone/>
            <wp:docPr id="5945" name="Freeform 59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953" cy="23621"/>
                    </a:xfrm>
                    <a:custGeom>
                      <a:rect l="l" t="t" r="r" b="b"/>
                      <a:pathLst>
                        <a:path w="215900" h="393700">
                          <a:moveTo>
                            <a:pt x="0" y="393700"/>
                          </a:moveTo>
                          <a:lnTo>
                            <a:pt x="215900" y="393700"/>
                          </a:lnTo>
                          <a:lnTo>
                            <a:pt x="215900" y="0"/>
                          </a:lnTo>
                          <a:lnTo>
                            <a:pt x="0" y="0"/>
                          </a:lnTo>
                          <a:lnTo>
                            <a:pt x="0" y="3937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86" behindDoc="0" locked="0" layoutInCell="1" allowOverlap="1">
            <wp:simplePos x="0" y="0"/>
            <wp:positionH relativeFrom="page">
              <wp:posOffset>4879847</wp:posOffset>
            </wp:positionH>
            <wp:positionV relativeFrom="page">
              <wp:posOffset>7198102</wp:posOffset>
            </wp:positionV>
            <wp:extent cx="50291" cy="180"/>
            <wp:effectExtent l="0" t="0" r="0" b="0"/>
            <wp:wrapNone/>
            <wp:docPr id="5946" name="Freeform 59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291" cy="180"/>
                    </a:xfrm>
                    <a:custGeom>
                      <a:rect l="l" t="t" r="r" b="b"/>
                      <a:pathLst>
                        <a:path w="838200" h="180">
                          <a:moveTo>
                            <a:pt x="0" y="0"/>
                          </a:moveTo>
                          <a:lnTo>
                            <a:pt x="838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87" behindDoc="0" locked="0" layoutInCell="1" allowOverlap="1">
            <wp:simplePos x="0" y="0"/>
            <wp:positionH relativeFrom="page">
              <wp:posOffset>4879847</wp:posOffset>
            </wp:positionH>
            <wp:positionV relativeFrom="page">
              <wp:posOffset>7198102</wp:posOffset>
            </wp:positionV>
            <wp:extent cx="50291" cy="180"/>
            <wp:effectExtent l="0" t="0" r="0" b="0"/>
            <wp:wrapNone/>
            <wp:docPr id="5947" name="Freeform 59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291" cy="180"/>
                    </a:xfrm>
                    <a:custGeom>
                      <a:rect l="l" t="t" r="r" b="b"/>
                      <a:pathLst>
                        <a:path w="838200" h="180">
                          <a:moveTo>
                            <a:pt x="0" y="0"/>
                          </a:moveTo>
                          <a:lnTo>
                            <a:pt x="838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88" behindDoc="0" locked="0" layoutInCell="1" allowOverlap="1">
            <wp:simplePos x="0" y="0"/>
            <wp:positionH relativeFrom="page">
              <wp:posOffset>4882133</wp:posOffset>
            </wp:positionH>
            <wp:positionV relativeFrom="page">
              <wp:posOffset>7195054</wp:posOffset>
            </wp:positionV>
            <wp:extent cx="48005" cy="180"/>
            <wp:effectExtent l="0" t="0" r="0" b="0"/>
            <wp:wrapNone/>
            <wp:docPr id="5948" name="Freeform 59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005" cy="180"/>
                    </a:xfrm>
                    <a:custGeom>
                      <a:rect l="l" t="t" r="r" b="b"/>
                      <a:pathLst>
                        <a:path w="800100" h="180">
                          <a:moveTo>
                            <a:pt x="0" y="0"/>
                          </a:moveTo>
                          <a:lnTo>
                            <a:pt x="800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89" behindDoc="0" locked="0" layoutInCell="1" allowOverlap="1">
            <wp:simplePos x="0" y="0"/>
            <wp:positionH relativeFrom="page">
              <wp:posOffset>4882133</wp:posOffset>
            </wp:positionH>
            <wp:positionV relativeFrom="page">
              <wp:posOffset>7195054</wp:posOffset>
            </wp:positionV>
            <wp:extent cx="48005" cy="180"/>
            <wp:effectExtent l="0" t="0" r="0" b="0"/>
            <wp:wrapNone/>
            <wp:docPr id="5949" name="Freeform 59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005" cy="180"/>
                    </a:xfrm>
                    <a:custGeom>
                      <a:rect l="l" t="t" r="r" b="b"/>
                      <a:pathLst>
                        <a:path w="800100" h="180">
                          <a:moveTo>
                            <a:pt x="0" y="0"/>
                          </a:moveTo>
                          <a:lnTo>
                            <a:pt x="800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64" behindDoc="0" locked="0" layoutInCell="1" allowOverlap="1">
            <wp:simplePos x="0" y="0"/>
            <wp:positionH relativeFrom="page">
              <wp:posOffset>5065775</wp:posOffset>
            </wp:positionH>
            <wp:positionV relativeFrom="page">
              <wp:posOffset>7194292</wp:posOffset>
            </wp:positionV>
            <wp:extent cx="180" cy="28193"/>
            <wp:effectExtent l="0" t="0" r="0" b="0"/>
            <wp:wrapNone/>
            <wp:docPr id="5950" name="Freeform 59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464" behindDoc="0" locked="0" layoutInCell="1" allowOverlap="1">
            <wp:simplePos x="0" y="0"/>
            <wp:positionH relativeFrom="page">
              <wp:posOffset>5069585</wp:posOffset>
            </wp:positionH>
            <wp:positionV relativeFrom="page">
              <wp:posOffset>7198102</wp:posOffset>
            </wp:positionV>
            <wp:extent cx="16001" cy="20573"/>
            <wp:effectExtent l="0" t="0" r="0" b="0"/>
            <wp:wrapNone/>
            <wp:docPr id="5951" name="Freeform 59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266700" y="0"/>
                          </a:moveTo>
                          <a:lnTo>
                            <a:pt x="0" y="0"/>
                          </a:lnTo>
                          <a:lnTo>
                            <a:pt x="0" y="342900"/>
                          </a:ln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463" behindDoc="0" locked="0" layoutInCell="1" allowOverlap="1">
            <wp:simplePos x="0" y="0"/>
            <wp:positionH relativeFrom="page">
              <wp:posOffset>5069585</wp:posOffset>
            </wp:positionH>
            <wp:positionV relativeFrom="page">
              <wp:posOffset>7198102</wp:posOffset>
            </wp:positionV>
            <wp:extent cx="16001" cy="20573"/>
            <wp:effectExtent l="0" t="0" r="0" b="0"/>
            <wp:wrapNone/>
            <wp:docPr id="5952" name="Freeform 59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469" behindDoc="0" locked="0" layoutInCell="1" allowOverlap="1">
            <wp:simplePos x="0" y="0"/>
            <wp:positionH relativeFrom="page">
              <wp:posOffset>5092700</wp:posOffset>
            </wp:positionH>
            <wp:positionV relativeFrom="page">
              <wp:posOffset>7185401</wp:posOffset>
            </wp:positionV>
            <wp:extent cx="42926" cy="47249"/>
            <wp:effectExtent l="0" t="0" r="0" b="0"/>
            <wp:wrapNone/>
            <wp:docPr id="5953" name="Picture 59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953" name="Picture 5953"/>
                    <pic:cNvPicPr>
                      <a:picLocks noChangeAspect="0" noChangeArrowheads="1"/>
                    </pic:cNvPicPr>
                  </pic:nvPicPr>
                  <pic:blipFill>
                    <a:blip r:embed="rId59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926" cy="472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3465" behindDoc="0" locked="0" layoutInCell="1" allowOverlap="1">
            <wp:simplePos x="0" y="0"/>
            <wp:positionH relativeFrom="page">
              <wp:posOffset>5106923</wp:posOffset>
            </wp:positionH>
            <wp:positionV relativeFrom="page">
              <wp:posOffset>7198102</wp:posOffset>
            </wp:positionV>
            <wp:extent cx="16001" cy="20573"/>
            <wp:effectExtent l="0" t="0" r="0" b="0"/>
            <wp:wrapNone/>
            <wp:docPr id="5954" name="Freeform 59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64" behindDoc="0" locked="0" layoutInCell="1" allowOverlap="1">
            <wp:simplePos x="0" y="0"/>
            <wp:positionH relativeFrom="page">
              <wp:posOffset>993647</wp:posOffset>
            </wp:positionH>
            <wp:positionV relativeFrom="page">
              <wp:posOffset>7208770</wp:posOffset>
            </wp:positionV>
            <wp:extent cx="19811" cy="19811"/>
            <wp:effectExtent l="0" t="0" r="0" b="0"/>
            <wp:wrapNone/>
            <wp:docPr id="5955" name="Freeform 59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811" cy="19811"/>
                    </a:xfrm>
                    <a:custGeom>
                      <a:rect l="l" t="t" r="r" b="b"/>
                      <a:pathLst>
                        <a:path w="330200" h="330200">
                          <a:moveTo>
                            <a:pt x="330200" y="165100"/>
                          </a:moveTo>
                          <a:cubicBezTo>
                            <a:pt x="330200" y="76200"/>
                            <a:pt x="254000" y="0"/>
                            <a:pt x="165100" y="0"/>
                          </a:cubicBezTo>
                          <a:cubicBezTo>
                            <a:pt x="76200" y="0"/>
                            <a:pt x="0" y="76200"/>
                            <a:pt x="0" y="165100"/>
                          </a:cubicBezTo>
                          <a:cubicBezTo>
                            <a:pt x="0" y="254000"/>
                            <a:pt x="76200" y="330200"/>
                            <a:pt x="165100" y="330200"/>
                          </a:cubicBezTo>
                          <a:cubicBezTo>
                            <a:pt x="254000" y="330200"/>
                            <a:pt x="330200" y="254000"/>
                            <a:pt x="330200" y="1651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09" behindDoc="0" locked="0" layoutInCell="1" allowOverlap="1">
            <wp:simplePos x="0" y="0"/>
            <wp:positionH relativeFrom="page">
              <wp:posOffset>1114805</wp:posOffset>
            </wp:positionH>
            <wp:positionV relativeFrom="page">
              <wp:posOffset>7204960</wp:posOffset>
            </wp:positionV>
            <wp:extent cx="19811" cy="19811"/>
            <wp:effectExtent l="0" t="0" r="0" b="0"/>
            <wp:wrapNone/>
            <wp:docPr id="5956" name="Freeform 59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811" cy="19811"/>
                    </a:xfrm>
                    <a:custGeom>
                      <a:rect l="l" t="t" r="r" b="b"/>
                      <a:pathLst>
                        <a:path w="330200" h="330200">
                          <a:moveTo>
                            <a:pt x="330200" y="165100"/>
                          </a:moveTo>
                          <a:cubicBezTo>
                            <a:pt x="330200" y="76200"/>
                            <a:pt x="254000" y="0"/>
                            <a:pt x="165100" y="0"/>
                          </a:cubicBezTo>
                          <a:cubicBezTo>
                            <a:pt x="76200" y="0"/>
                            <a:pt x="0" y="76200"/>
                            <a:pt x="0" y="165100"/>
                          </a:cubicBezTo>
                          <a:cubicBezTo>
                            <a:pt x="0" y="254000"/>
                            <a:pt x="76200" y="330200"/>
                            <a:pt x="165100" y="330200"/>
                          </a:cubicBezTo>
                          <a:cubicBezTo>
                            <a:pt x="254000" y="330200"/>
                            <a:pt x="330200" y="254000"/>
                            <a:pt x="330200" y="1651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457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15" behindDoc="0" locked="0" layoutInCell="1" allowOverlap="1">
            <wp:simplePos x="0" y="0"/>
            <wp:positionH relativeFrom="page">
              <wp:posOffset>1233677</wp:posOffset>
            </wp:positionH>
            <wp:positionV relativeFrom="page">
              <wp:posOffset>7204960</wp:posOffset>
            </wp:positionV>
            <wp:extent cx="19811" cy="19811"/>
            <wp:effectExtent l="0" t="0" r="0" b="0"/>
            <wp:wrapNone/>
            <wp:docPr id="5957" name="Freeform 59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811" cy="19811"/>
                    </a:xfrm>
                    <a:custGeom>
                      <a:rect l="l" t="t" r="r" b="b"/>
                      <a:pathLst>
                        <a:path w="330200" h="330200">
                          <a:moveTo>
                            <a:pt x="330200" y="165100"/>
                          </a:moveTo>
                          <a:cubicBezTo>
                            <a:pt x="330200" y="76200"/>
                            <a:pt x="254000" y="0"/>
                            <a:pt x="165100" y="0"/>
                          </a:cubicBezTo>
                          <a:cubicBezTo>
                            <a:pt x="76200" y="0"/>
                            <a:pt x="0" y="76200"/>
                            <a:pt x="0" y="165100"/>
                          </a:cubicBezTo>
                          <a:cubicBezTo>
                            <a:pt x="0" y="254000"/>
                            <a:pt x="76200" y="330200"/>
                            <a:pt x="165100" y="330200"/>
                          </a:cubicBezTo>
                          <a:cubicBezTo>
                            <a:pt x="254000" y="330200"/>
                            <a:pt x="330200" y="254000"/>
                            <a:pt x="330200" y="1651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457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70" behindDoc="0" locked="0" layoutInCell="1" allowOverlap="1">
            <wp:simplePos x="0" y="0"/>
            <wp:positionH relativeFrom="page">
              <wp:posOffset>1360169</wp:posOffset>
            </wp:positionH>
            <wp:positionV relativeFrom="page">
              <wp:posOffset>7204198</wp:posOffset>
            </wp:positionV>
            <wp:extent cx="19811" cy="19811"/>
            <wp:effectExtent l="0" t="0" r="0" b="0"/>
            <wp:wrapNone/>
            <wp:docPr id="5958" name="Freeform 59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811" cy="19811"/>
                    </a:xfrm>
                    <a:custGeom>
                      <a:rect l="l" t="t" r="r" b="b"/>
                      <a:pathLst>
                        <a:path w="330200" h="330200">
                          <a:moveTo>
                            <a:pt x="330200" y="165100"/>
                          </a:moveTo>
                          <a:cubicBezTo>
                            <a:pt x="330200" y="76200"/>
                            <a:pt x="254000" y="0"/>
                            <a:pt x="165100" y="0"/>
                          </a:cubicBezTo>
                          <a:cubicBezTo>
                            <a:pt x="76200" y="0"/>
                            <a:pt x="0" y="76200"/>
                            <a:pt x="0" y="165100"/>
                          </a:cubicBezTo>
                          <a:cubicBezTo>
                            <a:pt x="0" y="254000"/>
                            <a:pt x="76200" y="330200"/>
                            <a:pt x="165100" y="330200"/>
                          </a:cubicBezTo>
                          <a:cubicBezTo>
                            <a:pt x="254000" y="330200"/>
                            <a:pt x="330200" y="254000"/>
                            <a:pt x="330200" y="1651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03" behindDoc="0" locked="0" layoutInCell="1" allowOverlap="1">
            <wp:simplePos x="0" y="0"/>
            <wp:positionH relativeFrom="page">
              <wp:posOffset>1479041</wp:posOffset>
            </wp:positionH>
            <wp:positionV relativeFrom="page">
              <wp:posOffset>7204198</wp:posOffset>
            </wp:positionV>
            <wp:extent cx="19811" cy="19811"/>
            <wp:effectExtent l="0" t="0" r="0" b="0"/>
            <wp:wrapNone/>
            <wp:docPr id="5959" name="Freeform 59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811" cy="19811"/>
                    </a:xfrm>
                    <a:custGeom>
                      <a:rect l="l" t="t" r="r" b="b"/>
                      <a:pathLst>
                        <a:path w="330200" h="330200">
                          <a:moveTo>
                            <a:pt x="330200" y="165100"/>
                          </a:moveTo>
                          <a:cubicBezTo>
                            <a:pt x="330200" y="76200"/>
                            <a:pt x="254000" y="0"/>
                            <a:pt x="165100" y="0"/>
                          </a:cubicBezTo>
                          <a:cubicBezTo>
                            <a:pt x="76200" y="0"/>
                            <a:pt x="0" y="76200"/>
                            <a:pt x="0" y="165100"/>
                          </a:cubicBezTo>
                          <a:cubicBezTo>
                            <a:pt x="0" y="254000"/>
                            <a:pt x="76200" y="330200"/>
                            <a:pt x="165100" y="330200"/>
                          </a:cubicBezTo>
                          <a:cubicBezTo>
                            <a:pt x="254000" y="330200"/>
                            <a:pt x="330200" y="254000"/>
                            <a:pt x="330200" y="1651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457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25" behindDoc="0" locked="0" layoutInCell="1" allowOverlap="1">
            <wp:simplePos x="0" y="0"/>
            <wp:positionH relativeFrom="page">
              <wp:posOffset>1608581</wp:posOffset>
            </wp:positionH>
            <wp:positionV relativeFrom="page">
              <wp:posOffset>7204198</wp:posOffset>
            </wp:positionV>
            <wp:extent cx="19811" cy="19811"/>
            <wp:effectExtent l="0" t="0" r="0" b="0"/>
            <wp:wrapNone/>
            <wp:docPr id="5960" name="Freeform 59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811" cy="19811"/>
                    </a:xfrm>
                    <a:custGeom>
                      <a:rect l="l" t="t" r="r" b="b"/>
                      <a:pathLst>
                        <a:path w="330200" h="330200">
                          <a:moveTo>
                            <a:pt x="330200" y="165100"/>
                          </a:moveTo>
                          <a:cubicBezTo>
                            <a:pt x="330200" y="76200"/>
                            <a:pt x="254000" y="0"/>
                            <a:pt x="165100" y="0"/>
                          </a:cubicBezTo>
                          <a:cubicBezTo>
                            <a:pt x="76200" y="0"/>
                            <a:pt x="0" y="76200"/>
                            <a:pt x="0" y="165100"/>
                          </a:cubicBezTo>
                          <a:cubicBezTo>
                            <a:pt x="0" y="254000"/>
                            <a:pt x="76200" y="330200"/>
                            <a:pt x="165100" y="330200"/>
                          </a:cubicBezTo>
                          <a:cubicBezTo>
                            <a:pt x="254000" y="330200"/>
                            <a:pt x="330200" y="254000"/>
                            <a:pt x="330200" y="1651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457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31" behindDoc="0" locked="0" layoutInCell="1" allowOverlap="1">
            <wp:simplePos x="0" y="0"/>
            <wp:positionH relativeFrom="page">
              <wp:posOffset>1728215</wp:posOffset>
            </wp:positionH>
            <wp:positionV relativeFrom="page">
              <wp:posOffset>7204198</wp:posOffset>
            </wp:positionV>
            <wp:extent cx="19811" cy="19811"/>
            <wp:effectExtent l="0" t="0" r="0" b="0"/>
            <wp:wrapNone/>
            <wp:docPr id="5961" name="Freeform 59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811" cy="19811"/>
                    </a:xfrm>
                    <a:custGeom>
                      <a:rect l="l" t="t" r="r" b="b"/>
                      <a:pathLst>
                        <a:path w="330200" h="330200">
                          <a:moveTo>
                            <a:pt x="330200" y="165100"/>
                          </a:moveTo>
                          <a:cubicBezTo>
                            <a:pt x="330200" y="76200"/>
                            <a:pt x="254000" y="0"/>
                            <a:pt x="165100" y="0"/>
                          </a:cubicBezTo>
                          <a:cubicBezTo>
                            <a:pt x="76200" y="0"/>
                            <a:pt x="0" y="76200"/>
                            <a:pt x="0" y="165100"/>
                          </a:cubicBezTo>
                          <a:cubicBezTo>
                            <a:pt x="0" y="254000"/>
                            <a:pt x="76200" y="330200"/>
                            <a:pt x="165100" y="330200"/>
                          </a:cubicBezTo>
                          <a:cubicBezTo>
                            <a:pt x="254000" y="330200"/>
                            <a:pt x="330200" y="254000"/>
                            <a:pt x="330200" y="1651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457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237" behindDoc="0" locked="0" layoutInCell="1" allowOverlap="1">
            <wp:simplePos x="0" y="0"/>
            <wp:positionH relativeFrom="page">
              <wp:posOffset>4625339</wp:posOffset>
            </wp:positionH>
            <wp:positionV relativeFrom="page">
              <wp:posOffset>7201150</wp:posOffset>
            </wp:positionV>
            <wp:extent cx="12953" cy="23621"/>
            <wp:effectExtent l="0" t="0" r="0" b="0"/>
            <wp:wrapNone/>
            <wp:docPr id="5962" name="Freeform 59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953" cy="23621"/>
                    </a:xfrm>
                    <a:custGeom>
                      <a:rect l="l" t="t" r="r" b="b"/>
                      <a:pathLst>
                        <a:path w="215900" h="393700">
                          <a:moveTo>
                            <a:pt x="0" y="0"/>
                          </a:moveTo>
                          <a:lnTo>
                            <a:pt x="0" y="393700"/>
                          </a:lnTo>
                          <a:lnTo>
                            <a:pt x="215900" y="393700"/>
                          </a:lnTo>
                          <a:lnTo>
                            <a:pt x="21590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236" behindDoc="0" locked="0" layoutInCell="1" allowOverlap="1">
            <wp:simplePos x="0" y="0"/>
            <wp:positionH relativeFrom="page">
              <wp:posOffset>4625339</wp:posOffset>
            </wp:positionH>
            <wp:positionV relativeFrom="page">
              <wp:posOffset>7201150</wp:posOffset>
            </wp:positionV>
            <wp:extent cx="12953" cy="23621"/>
            <wp:effectExtent l="0" t="0" r="0" b="0"/>
            <wp:wrapNone/>
            <wp:docPr id="5963" name="Freeform 59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953" cy="23621"/>
                    </a:xfrm>
                    <a:custGeom>
                      <a:rect l="l" t="t" r="r" b="b"/>
                      <a:pathLst>
                        <a:path w="215900" h="393700">
                          <a:moveTo>
                            <a:pt x="0" y="393700"/>
                          </a:moveTo>
                          <a:lnTo>
                            <a:pt x="215900" y="393700"/>
                          </a:lnTo>
                          <a:lnTo>
                            <a:pt x="215900" y="0"/>
                          </a:lnTo>
                          <a:lnTo>
                            <a:pt x="0" y="0"/>
                          </a:lnTo>
                          <a:lnTo>
                            <a:pt x="0" y="3937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84" behindDoc="0" locked="0" layoutInCell="1" allowOverlap="1">
            <wp:simplePos x="0" y="0"/>
            <wp:positionH relativeFrom="page">
              <wp:posOffset>4877561</wp:posOffset>
            </wp:positionH>
            <wp:positionV relativeFrom="page">
              <wp:posOffset>7201150</wp:posOffset>
            </wp:positionV>
            <wp:extent cx="52577" cy="180"/>
            <wp:effectExtent l="0" t="0" r="0" b="0"/>
            <wp:wrapNone/>
            <wp:docPr id="5964" name="Freeform 59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2577" cy="180"/>
                    </a:xfrm>
                    <a:custGeom>
                      <a:rect l="l" t="t" r="r" b="b"/>
                      <a:pathLst>
                        <a:path w="876300" h="180">
                          <a:moveTo>
                            <a:pt x="0" y="0"/>
                          </a:moveTo>
                          <a:lnTo>
                            <a:pt x="876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85" behindDoc="0" locked="0" layoutInCell="1" allowOverlap="1">
            <wp:simplePos x="0" y="0"/>
            <wp:positionH relativeFrom="page">
              <wp:posOffset>4877561</wp:posOffset>
            </wp:positionH>
            <wp:positionV relativeFrom="page">
              <wp:posOffset>7201150</wp:posOffset>
            </wp:positionV>
            <wp:extent cx="52577" cy="180"/>
            <wp:effectExtent l="0" t="0" r="0" b="0"/>
            <wp:wrapNone/>
            <wp:docPr id="5965" name="Freeform 59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2577" cy="180"/>
                    </a:xfrm>
                    <a:custGeom>
                      <a:rect l="l" t="t" r="r" b="b"/>
                      <a:pathLst>
                        <a:path w="876300" h="180">
                          <a:moveTo>
                            <a:pt x="0" y="0"/>
                          </a:moveTo>
                          <a:lnTo>
                            <a:pt x="876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58" behindDoc="0" locked="0" layoutInCell="1" allowOverlap="1">
            <wp:simplePos x="0" y="0"/>
            <wp:positionH relativeFrom="page">
              <wp:posOffset>874013</wp:posOffset>
            </wp:positionH>
            <wp:positionV relativeFrom="page">
              <wp:posOffset>7208770</wp:posOffset>
            </wp:positionV>
            <wp:extent cx="19811" cy="19811"/>
            <wp:effectExtent l="0" t="0" r="0" b="0"/>
            <wp:wrapNone/>
            <wp:docPr id="5966" name="Freeform 59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811" cy="19811"/>
                    </a:xfrm>
                    <a:custGeom>
                      <a:rect l="l" t="t" r="r" b="b"/>
                      <a:pathLst>
                        <a:path w="330200" h="330200">
                          <a:moveTo>
                            <a:pt x="330200" y="165100"/>
                          </a:moveTo>
                          <a:cubicBezTo>
                            <a:pt x="330200" y="76200"/>
                            <a:pt x="254000" y="0"/>
                            <a:pt x="165100" y="0"/>
                          </a:cubicBezTo>
                          <a:cubicBezTo>
                            <a:pt x="76200" y="0"/>
                            <a:pt x="0" y="76200"/>
                            <a:pt x="0" y="165100"/>
                          </a:cubicBezTo>
                          <a:cubicBezTo>
                            <a:pt x="0" y="254000"/>
                            <a:pt x="76200" y="330200"/>
                            <a:pt x="165100" y="330200"/>
                          </a:cubicBezTo>
                          <a:cubicBezTo>
                            <a:pt x="254000" y="330200"/>
                            <a:pt x="330200" y="254000"/>
                            <a:pt x="330200" y="1651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81" behindDoc="0" locked="0" layoutInCell="1" allowOverlap="1">
            <wp:simplePos x="0" y="0"/>
            <wp:positionH relativeFrom="page">
              <wp:posOffset>4872989</wp:posOffset>
            </wp:positionH>
            <wp:positionV relativeFrom="page">
              <wp:posOffset>7207246</wp:posOffset>
            </wp:positionV>
            <wp:extent cx="57149" cy="180"/>
            <wp:effectExtent l="0" t="0" r="0" b="0"/>
            <wp:wrapNone/>
            <wp:docPr id="5967" name="Freeform 59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49" cy="180"/>
                    </a:xfrm>
                    <a:custGeom>
                      <a:rect l="l" t="t" r="r" b="b"/>
                      <a:pathLst>
                        <a:path w="952500" h="180">
                          <a:moveTo>
                            <a:pt x="0" y="0"/>
                          </a:moveTo>
                          <a:lnTo>
                            <a:pt x="952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82" behindDoc="0" locked="0" layoutInCell="1" allowOverlap="1">
            <wp:simplePos x="0" y="0"/>
            <wp:positionH relativeFrom="page">
              <wp:posOffset>4875275</wp:posOffset>
            </wp:positionH>
            <wp:positionV relativeFrom="page">
              <wp:posOffset>7204198</wp:posOffset>
            </wp:positionV>
            <wp:extent cx="54863" cy="180"/>
            <wp:effectExtent l="0" t="0" r="0" b="0"/>
            <wp:wrapNone/>
            <wp:docPr id="5968" name="Freeform 59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4863" cy="180"/>
                    </a:xfrm>
                    <a:custGeom>
                      <a:rect l="l" t="t" r="r" b="b"/>
                      <a:pathLst>
                        <a:path w="914400" h="180">
                          <a:moveTo>
                            <a:pt x="0" y="0"/>
                          </a:moveTo>
                          <a:lnTo>
                            <a:pt x="914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83" behindDoc="0" locked="0" layoutInCell="1" allowOverlap="1">
            <wp:simplePos x="0" y="0"/>
            <wp:positionH relativeFrom="page">
              <wp:posOffset>4875275</wp:posOffset>
            </wp:positionH>
            <wp:positionV relativeFrom="page">
              <wp:posOffset>7204198</wp:posOffset>
            </wp:positionV>
            <wp:extent cx="54863" cy="180"/>
            <wp:effectExtent l="0" t="0" r="0" b="0"/>
            <wp:wrapNone/>
            <wp:docPr id="5969" name="Freeform 59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4863" cy="180"/>
                    </a:xfrm>
                    <a:custGeom>
                      <a:rect l="l" t="t" r="r" b="b"/>
                      <a:pathLst>
                        <a:path w="914400" h="180">
                          <a:moveTo>
                            <a:pt x="0" y="0"/>
                          </a:moveTo>
                          <a:lnTo>
                            <a:pt x="914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79" behindDoc="0" locked="0" layoutInCell="1" allowOverlap="1">
            <wp:simplePos x="0" y="0"/>
            <wp:positionH relativeFrom="page">
              <wp:posOffset>4871465</wp:posOffset>
            </wp:positionH>
            <wp:positionV relativeFrom="page">
              <wp:posOffset>7210294</wp:posOffset>
            </wp:positionV>
            <wp:extent cx="58673" cy="180"/>
            <wp:effectExtent l="0" t="0" r="0" b="0"/>
            <wp:wrapNone/>
            <wp:docPr id="5970" name="Freeform 59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8673" cy="180"/>
                    </a:xfrm>
                    <a:custGeom>
                      <a:rect l="l" t="t" r="r" b="b"/>
                      <a:pathLst>
                        <a:path w="977900" h="180">
                          <a:moveTo>
                            <a:pt x="0" y="0"/>
                          </a:moveTo>
                          <a:lnTo>
                            <a:pt x="977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80" behindDoc="0" locked="0" layoutInCell="1" allowOverlap="1">
            <wp:simplePos x="0" y="0"/>
            <wp:positionH relativeFrom="page">
              <wp:posOffset>4872989</wp:posOffset>
            </wp:positionH>
            <wp:positionV relativeFrom="page">
              <wp:posOffset>7207246</wp:posOffset>
            </wp:positionV>
            <wp:extent cx="57149" cy="180"/>
            <wp:effectExtent l="0" t="0" r="0" b="0"/>
            <wp:wrapNone/>
            <wp:docPr id="5971" name="Freeform 59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49" cy="180"/>
                    </a:xfrm>
                    <a:custGeom>
                      <a:rect l="l" t="t" r="r" b="b"/>
                      <a:pathLst>
                        <a:path w="952500" h="180">
                          <a:moveTo>
                            <a:pt x="0" y="0"/>
                          </a:moveTo>
                          <a:lnTo>
                            <a:pt x="952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78" behindDoc="0" locked="0" layoutInCell="1" allowOverlap="1">
            <wp:simplePos x="0" y="0"/>
            <wp:positionH relativeFrom="page">
              <wp:posOffset>4871465</wp:posOffset>
            </wp:positionH>
            <wp:positionV relativeFrom="page">
              <wp:posOffset>7210294</wp:posOffset>
            </wp:positionV>
            <wp:extent cx="58673" cy="180"/>
            <wp:effectExtent l="0" t="0" r="0" b="0"/>
            <wp:wrapNone/>
            <wp:docPr id="5972" name="Freeform 59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8673" cy="180"/>
                    </a:xfrm>
                    <a:custGeom>
                      <a:rect l="l" t="t" r="r" b="b"/>
                      <a:pathLst>
                        <a:path w="977900" h="180">
                          <a:moveTo>
                            <a:pt x="0" y="0"/>
                          </a:moveTo>
                          <a:lnTo>
                            <a:pt x="977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8" behindDoc="1" locked="0" layoutInCell="1" allowOverlap="1">
            <wp:simplePos x="0" y="0"/>
            <wp:positionH relativeFrom="page">
              <wp:posOffset>5042153</wp:posOffset>
            </wp:positionH>
            <wp:positionV relativeFrom="page">
              <wp:posOffset>7207246</wp:posOffset>
            </wp:positionV>
            <wp:extent cx="14477" cy="7619"/>
            <wp:effectExtent l="0" t="0" r="0" b="0"/>
            <wp:wrapNone/>
            <wp:docPr id="5973" name="Freeform 59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477" cy="7619"/>
                    </a:xfrm>
                    <a:custGeom>
                      <a:rect l="l" t="t" r="r" b="b"/>
                      <a:pathLst>
                        <a:path w="241300" h="127000">
                          <a:moveTo>
                            <a:pt x="25400" y="0"/>
                          </a:moveTo>
                          <a:lnTo>
                            <a:pt x="12700" y="25400"/>
                          </a:lnTo>
                          <a:lnTo>
                            <a:pt x="0" y="38100"/>
                          </a:lnTo>
                          <a:lnTo>
                            <a:pt x="0" y="63500"/>
                          </a:lnTo>
                          <a:lnTo>
                            <a:pt x="12700" y="88900"/>
                          </a:lnTo>
                          <a:lnTo>
                            <a:pt x="38100" y="101600"/>
                          </a:lnTo>
                          <a:lnTo>
                            <a:pt x="50800" y="114300"/>
                          </a:lnTo>
                          <a:lnTo>
                            <a:pt x="88900" y="127000"/>
                          </a:lnTo>
                          <a:lnTo>
                            <a:pt x="165100" y="127000"/>
                          </a:lnTo>
                          <a:lnTo>
                            <a:pt x="190500" y="114300"/>
                          </a:lnTo>
                          <a:lnTo>
                            <a:pt x="215900" y="101600"/>
                          </a:lnTo>
                          <a:lnTo>
                            <a:pt x="228600" y="76200"/>
                          </a:lnTo>
                          <a:lnTo>
                            <a:pt x="241300" y="63500"/>
                          </a:lnTo>
                          <a:lnTo>
                            <a:pt x="241300" y="50800"/>
                          </a:lnTo>
                          <a:lnTo>
                            <a:pt x="228600" y="25400"/>
                          </a:lnTo>
                          <a:lnTo>
                            <a:pt x="215900" y="12700"/>
                          </a:lnTo>
                          <a:lnTo>
                            <a:pt x="2032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059" behindDoc="0" locked="0" layoutInCell="1" allowOverlap="1">
            <wp:simplePos x="0" y="0"/>
            <wp:positionH relativeFrom="page">
              <wp:posOffset>2601467</wp:posOffset>
            </wp:positionH>
            <wp:positionV relativeFrom="page">
              <wp:posOffset>7217914</wp:posOffset>
            </wp:positionV>
            <wp:extent cx="74675" cy="74675"/>
            <wp:effectExtent l="0" t="0" r="0" b="0"/>
            <wp:wrapNone/>
            <wp:docPr id="5974" name="Freeform 59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4675" cy="74675"/>
                    </a:xfrm>
                    <a:custGeom>
                      <a:rect l="l" t="t" r="r" b="b"/>
                      <a:pathLst>
                        <a:path w="1244600" h="1244600">
                          <a:moveTo>
                            <a:pt x="1244600" y="622300"/>
                          </a:moveTo>
                          <a:cubicBezTo>
                            <a:pt x="1244600" y="279400"/>
                            <a:pt x="965200" y="0"/>
                            <a:pt x="622300" y="0"/>
                          </a:cubicBezTo>
                          <a:cubicBezTo>
                            <a:pt x="279400" y="0"/>
                            <a:pt x="0" y="279400"/>
                            <a:pt x="0" y="622300"/>
                          </a:cubicBezTo>
                          <a:cubicBezTo>
                            <a:pt x="0" y="965200"/>
                            <a:pt x="279400" y="1244600"/>
                            <a:pt x="622300" y="1244600"/>
                          </a:cubicBezTo>
                          <a:cubicBezTo>
                            <a:pt x="965200" y="1244600"/>
                            <a:pt x="1244600" y="965200"/>
                            <a:pt x="1244600" y="6223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90" behindDoc="0" locked="0" layoutInCell="1" allowOverlap="1">
            <wp:simplePos x="0" y="0"/>
            <wp:positionH relativeFrom="page">
              <wp:posOffset>3895343</wp:posOffset>
            </wp:positionH>
            <wp:positionV relativeFrom="page">
              <wp:posOffset>7217914</wp:posOffset>
            </wp:positionV>
            <wp:extent cx="74675" cy="74675"/>
            <wp:effectExtent l="0" t="0" r="0" b="0"/>
            <wp:wrapNone/>
            <wp:docPr id="5975" name="Freeform 59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4675" cy="74675"/>
                    </a:xfrm>
                    <a:custGeom>
                      <a:rect l="l" t="t" r="r" b="b"/>
                      <a:pathLst>
                        <a:path w="1244600" h="1244600">
                          <a:moveTo>
                            <a:pt x="1244600" y="622300"/>
                          </a:moveTo>
                          <a:cubicBezTo>
                            <a:pt x="1244600" y="279400"/>
                            <a:pt x="965200" y="0"/>
                            <a:pt x="622300" y="0"/>
                          </a:cubicBezTo>
                          <a:cubicBezTo>
                            <a:pt x="279400" y="0"/>
                            <a:pt x="0" y="279400"/>
                            <a:pt x="0" y="622300"/>
                          </a:cubicBezTo>
                          <a:cubicBezTo>
                            <a:pt x="0" y="965200"/>
                            <a:pt x="279400" y="1244600"/>
                            <a:pt x="622300" y="1244600"/>
                          </a:cubicBezTo>
                          <a:cubicBezTo>
                            <a:pt x="965200" y="1244600"/>
                            <a:pt x="1244600" y="965200"/>
                            <a:pt x="1244600" y="6223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77" behindDoc="0" locked="0" layoutInCell="1" allowOverlap="1">
            <wp:simplePos x="0" y="0"/>
            <wp:positionH relativeFrom="page">
              <wp:posOffset>4869941</wp:posOffset>
            </wp:positionH>
            <wp:positionV relativeFrom="page">
              <wp:posOffset>7213342</wp:posOffset>
            </wp:positionV>
            <wp:extent cx="60197" cy="180"/>
            <wp:effectExtent l="0" t="0" r="0" b="0"/>
            <wp:wrapNone/>
            <wp:docPr id="5976" name="Freeform 59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197" cy="180"/>
                    </a:xfrm>
                    <a:custGeom>
                      <a:rect l="l" t="t" r="r" b="b"/>
                      <a:pathLst>
                        <a:path w="1003300" h="180">
                          <a:moveTo>
                            <a:pt x="0" y="0"/>
                          </a:moveTo>
                          <a:lnTo>
                            <a:pt x="1003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72" behindDoc="0" locked="0" layoutInCell="1" allowOverlap="1">
            <wp:simplePos x="0" y="0"/>
            <wp:positionH relativeFrom="page">
              <wp:posOffset>4866131</wp:posOffset>
            </wp:positionH>
            <wp:positionV relativeFrom="page">
              <wp:posOffset>7219438</wp:posOffset>
            </wp:positionV>
            <wp:extent cx="64007" cy="180"/>
            <wp:effectExtent l="0" t="0" r="0" b="0"/>
            <wp:wrapNone/>
            <wp:docPr id="5977" name="Freeform 59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007" cy="180"/>
                    </a:xfrm>
                    <a:custGeom>
                      <a:rect l="l" t="t" r="r" b="b"/>
                      <a:pathLst>
                        <a:path w="1066800" h="180">
                          <a:moveTo>
                            <a:pt x="0" y="0"/>
                          </a:moveTo>
                          <a:lnTo>
                            <a:pt x="1066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76" behindDoc="0" locked="0" layoutInCell="1" allowOverlap="1">
            <wp:simplePos x="0" y="0"/>
            <wp:positionH relativeFrom="page">
              <wp:posOffset>4869941</wp:posOffset>
            </wp:positionH>
            <wp:positionV relativeFrom="page">
              <wp:posOffset>7213342</wp:posOffset>
            </wp:positionV>
            <wp:extent cx="60197" cy="180"/>
            <wp:effectExtent l="0" t="0" r="0" b="0"/>
            <wp:wrapNone/>
            <wp:docPr id="5978" name="Freeform 59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197" cy="180"/>
                    </a:xfrm>
                    <a:custGeom>
                      <a:rect l="l" t="t" r="r" b="b"/>
                      <a:pathLst>
                        <a:path w="1003300" h="180">
                          <a:moveTo>
                            <a:pt x="0" y="0"/>
                          </a:moveTo>
                          <a:lnTo>
                            <a:pt x="1003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73" behindDoc="0" locked="0" layoutInCell="1" allowOverlap="1">
            <wp:simplePos x="0" y="0"/>
            <wp:positionH relativeFrom="page">
              <wp:posOffset>4866131</wp:posOffset>
            </wp:positionH>
            <wp:positionV relativeFrom="page">
              <wp:posOffset>7219438</wp:posOffset>
            </wp:positionV>
            <wp:extent cx="64007" cy="180"/>
            <wp:effectExtent l="0" t="0" r="0" b="0"/>
            <wp:wrapNone/>
            <wp:docPr id="5979" name="Freeform 59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007" cy="180"/>
                    </a:xfrm>
                    <a:custGeom>
                      <a:rect l="l" t="t" r="r" b="b"/>
                      <a:pathLst>
                        <a:path w="1066800" h="180">
                          <a:moveTo>
                            <a:pt x="0" y="0"/>
                          </a:moveTo>
                          <a:lnTo>
                            <a:pt x="10668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74" behindDoc="0" locked="0" layoutInCell="1" allowOverlap="1">
            <wp:simplePos x="0" y="0"/>
            <wp:positionH relativeFrom="page">
              <wp:posOffset>4867655</wp:posOffset>
            </wp:positionH>
            <wp:positionV relativeFrom="page">
              <wp:posOffset>7216390</wp:posOffset>
            </wp:positionV>
            <wp:extent cx="62483" cy="180"/>
            <wp:effectExtent l="0" t="0" r="0" b="0"/>
            <wp:wrapNone/>
            <wp:docPr id="5980" name="Freeform 59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483" cy="180"/>
                    </a:xfrm>
                    <a:custGeom>
                      <a:rect l="l" t="t" r="r" b="b"/>
                      <a:pathLst>
                        <a:path w="1041400" h="180">
                          <a:moveTo>
                            <a:pt x="0" y="0"/>
                          </a:moveTo>
                          <a:lnTo>
                            <a:pt x="1041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75" behindDoc="0" locked="0" layoutInCell="1" allowOverlap="1">
            <wp:simplePos x="0" y="0"/>
            <wp:positionH relativeFrom="page">
              <wp:posOffset>4867655</wp:posOffset>
            </wp:positionH>
            <wp:positionV relativeFrom="page">
              <wp:posOffset>7216390</wp:posOffset>
            </wp:positionV>
            <wp:extent cx="62483" cy="180"/>
            <wp:effectExtent l="0" t="0" r="0" b="0"/>
            <wp:wrapNone/>
            <wp:docPr id="5981" name="Freeform 59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483" cy="180"/>
                    </a:xfrm>
                    <a:custGeom>
                      <a:rect l="l" t="t" r="r" b="b"/>
                      <a:pathLst>
                        <a:path w="1041400" h="180">
                          <a:moveTo>
                            <a:pt x="0" y="0"/>
                          </a:moveTo>
                          <a:lnTo>
                            <a:pt x="1041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13" behindDoc="0" locked="0" layoutInCell="1" allowOverlap="1">
            <wp:simplePos x="0" y="0"/>
            <wp:positionH relativeFrom="page">
              <wp:posOffset>4864607</wp:posOffset>
            </wp:positionH>
            <wp:positionV relativeFrom="page">
              <wp:posOffset>7224010</wp:posOffset>
            </wp:positionV>
            <wp:extent cx="65531" cy="180"/>
            <wp:effectExtent l="0" t="0" r="0" b="0"/>
            <wp:wrapNone/>
            <wp:docPr id="5982" name="Freeform 59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531" cy="180"/>
                    </a:xfrm>
                    <a:custGeom>
                      <a:rect l="l" t="t" r="r" b="b"/>
                      <a:pathLst>
                        <a:path w="1092200" h="180">
                          <a:moveTo>
                            <a:pt x="0" y="0"/>
                          </a:moveTo>
                          <a:lnTo>
                            <a:pt x="1092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71" behindDoc="0" locked="0" layoutInCell="1" allowOverlap="1">
            <wp:simplePos x="0" y="0"/>
            <wp:positionH relativeFrom="page">
              <wp:posOffset>4865369</wp:posOffset>
            </wp:positionH>
            <wp:positionV relativeFrom="page">
              <wp:posOffset>7222486</wp:posOffset>
            </wp:positionV>
            <wp:extent cx="64769" cy="180"/>
            <wp:effectExtent l="0" t="0" r="0" b="0"/>
            <wp:wrapNone/>
            <wp:docPr id="5983" name="Freeform 59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69" cy="180"/>
                    </a:xfrm>
                    <a:custGeom>
                      <a:rect l="l" t="t" r="r" b="b"/>
                      <a:pathLst>
                        <a:path w="1079500" h="180">
                          <a:moveTo>
                            <a:pt x="0" y="0"/>
                          </a:moveTo>
                          <a:lnTo>
                            <a:pt x="1079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12" behindDoc="0" locked="0" layoutInCell="1" allowOverlap="1">
            <wp:simplePos x="0" y="0"/>
            <wp:positionH relativeFrom="page">
              <wp:posOffset>4864607</wp:posOffset>
            </wp:positionH>
            <wp:positionV relativeFrom="page">
              <wp:posOffset>7224010</wp:posOffset>
            </wp:positionV>
            <wp:extent cx="65531" cy="180"/>
            <wp:effectExtent l="0" t="0" r="0" b="0"/>
            <wp:wrapNone/>
            <wp:docPr id="5984" name="Freeform 59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531" cy="180"/>
                    </a:xfrm>
                    <a:custGeom>
                      <a:rect l="l" t="t" r="r" b="b"/>
                      <a:pathLst>
                        <a:path w="1092200" h="180">
                          <a:moveTo>
                            <a:pt x="0" y="0"/>
                          </a:moveTo>
                          <a:lnTo>
                            <a:pt x="1092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70" behindDoc="0" locked="0" layoutInCell="1" allowOverlap="1">
            <wp:simplePos x="0" y="0"/>
            <wp:positionH relativeFrom="page">
              <wp:posOffset>4865369</wp:posOffset>
            </wp:positionH>
            <wp:positionV relativeFrom="page">
              <wp:posOffset>7222486</wp:posOffset>
            </wp:positionV>
            <wp:extent cx="64769" cy="180"/>
            <wp:effectExtent l="0" t="0" r="0" b="0"/>
            <wp:wrapNone/>
            <wp:docPr id="5985" name="Freeform 59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69" cy="180"/>
                    </a:xfrm>
                    <a:custGeom>
                      <a:rect l="l" t="t" r="r" b="b"/>
                      <a:pathLst>
                        <a:path w="1079500" h="180">
                          <a:moveTo>
                            <a:pt x="0" y="0"/>
                          </a:moveTo>
                          <a:lnTo>
                            <a:pt x="1079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63" behindDoc="0" locked="0" layoutInCell="1" allowOverlap="1">
            <wp:simplePos x="0" y="0"/>
            <wp:positionH relativeFrom="page">
              <wp:posOffset>5065775</wp:posOffset>
            </wp:positionH>
            <wp:positionV relativeFrom="page">
              <wp:posOffset>7222486</wp:posOffset>
            </wp:positionV>
            <wp:extent cx="30479" cy="180"/>
            <wp:effectExtent l="0" t="0" r="0" b="0"/>
            <wp:wrapNone/>
            <wp:docPr id="5986" name="Freeform 59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9" cy="180"/>
                    </a:xfrm>
                    <a:custGeom>
                      <a:rect l="l" t="t" r="r" b="b"/>
                      <a:pathLst>
                        <a:path w="508000" h="180">
                          <a:moveTo>
                            <a:pt x="0" y="0"/>
                          </a:moveTo>
                          <a:lnTo>
                            <a:pt x="5080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62" behindDoc="0" locked="0" layoutInCell="1" allowOverlap="1">
            <wp:simplePos x="0" y="0"/>
            <wp:positionH relativeFrom="page">
              <wp:posOffset>5065775</wp:posOffset>
            </wp:positionH>
            <wp:positionV relativeFrom="page">
              <wp:posOffset>7222486</wp:posOffset>
            </wp:positionV>
            <wp:extent cx="30479" cy="180"/>
            <wp:effectExtent l="0" t="0" r="0" b="0"/>
            <wp:wrapNone/>
            <wp:docPr id="5987" name="Freeform 59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9" cy="180"/>
                    </a:xfrm>
                    <a:custGeom>
                      <a:rect l="l" t="t" r="r" b="b"/>
                      <a:pathLst>
                        <a:path w="508000" h="180">
                          <a:moveTo>
                            <a:pt x="0" y="0"/>
                          </a:moveTo>
                          <a:lnTo>
                            <a:pt x="5080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71" behindDoc="0" locked="0" layoutInCell="1" allowOverlap="1">
            <wp:simplePos x="0" y="0"/>
            <wp:positionH relativeFrom="page">
              <wp:posOffset>5075681</wp:posOffset>
            </wp:positionH>
            <wp:positionV relativeFrom="page">
              <wp:posOffset>7222486</wp:posOffset>
            </wp:positionV>
            <wp:extent cx="51053" cy="180"/>
            <wp:effectExtent l="0" t="0" r="0" b="0"/>
            <wp:wrapNone/>
            <wp:docPr id="5988" name="Freeform 59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053" cy="180"/>
                    </a:xfrm>
                    <a:custGeom>
                      <a:rect l="l" t="t" r="r" b="b"/>
                      <a:pathLst>
                        <a:path w="850900" h="180">
                          <a:moveTo>
                            <a:pt x="0" y="0"/>
                          </a:moveTo>
                          <a:lnTo>
                            <a:pt x="8509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70" behindDoc="0" locked="0" layoutInCell="1" allowOverlap="1">
            <wp:simplePos x="0" y="0"/>
            <wp:positionH relativeFrom="page">
              <wp:posOffset>5075681</wp:posOffset>
            </wp:positionH>
            <wp:positionV relativeFrom="page">
              <wp:posOffset>7222486</wp:posOffset>
            </wp:positionV>
            <wp:extent cx="51053" cy="180"/>
            <wp:effectExtent l="0" t="0" r="0" b="0"/>
            <wp:wrapNone/>
            <wp:docPr id="5989" name="Freeform 59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053" cy="180"/>
                    </a:xfrm>
                    <a:custGeom>
                      <a:rect l="l" t="t" r="r" b="b"/>
                      <a:pathLst>
                        <a:path w="850900" h="180">
                          <a:moveTo>
                            <a:pt x="0" y="0"/>
                          </a:moveTo>
                          <a:lnTo>
                            <a:pt x="8509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73" behindDoc="0" locked="0" layoutInCell="1" allowOverlap="1">
            <wp:simplePos x="0" y="0"/>
            <wp:positionH relativeFrom="page">
              <wp:posOffset>5093207</wp:posOffset>
            </wp:positionH>
            <wp:positionV relativeFrom="page">
              <wp:posOffset>7222486</wp:posOffset>
            </wp:positionV>
            <wp:extent cx="3047" cy="180"/>
            <wp:effectExtent l="0" t="0" r="0" b="0"/>
            <wp:wrapNone/>
            <wp:docPr id="5990" name="Freeform 59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180"/>
                    </a:xfrm>
                    <a:custGeom>
                      <a:rect l="l" t="t" r="r" b="b"/>
                      <a:pathLst>
                        <a:path w="50800" h="180">
                          <a:moveTo>
                            <a:pt x="508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72" behindDoc="0" locked="0" layoutInCell="1" allowOverlap="1">
            <wp:simplePos x="0" y="0"/>
            <wp:positionH relativeFrom="page">
              <wp:posOffset>5093207</wp:posOffset>
            </wp:positionH>
            <wp:positionV relativeFrom="page">
              <wp:posOffset>7222486</wp:posOffset>
            </wp:positionV>
            <wp:extent cx="3047" cy="180"/>
            <wp:effectExtent l="0" t="0" r="0" b="0"/>
            <wp:wrapNone/>
            <wp:docPr id="5991" name="Freeform 59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180"/>
                    </a:xfrm>
                    <a:custGeom>
                      <a:rect l="l" t="t" r="r" b="b"/>
                      <a:pathLst>
                        <a:path w="50800" h="180">
                          <a:moveTo>
                            <a:pt x="508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258" behindDoc="0" locked="0" layoutInCell="1" allowOverlap="1">
            <wp:simplePos x="0" y="0"/>
            <wp:positionH relativeFrom="page">
              <wp:posOffset>4856987</wp:posOffset>
            </wp:positionH>
            <wp:positionV relativeFrom="page">
              <wp:posOffset>7226296</wp:posOffset>
            </wp:positionV>
            <wp:extent cx="70865" cy="46481"/>
            <wp:effectExtent l="0" t="0" r="0" b="0"/>
            <wp:wrapNone/>
            <wp:docPr id="5992" name="Freeform 59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0865" cy="46481"/>
                    </a:xfrm>
                    <a:custGeom>
                      <a:rect l="l" t="t" r="r" b="b"/>
                      <a:pathLst>
                        <a:path w="1181100" h="774700">
                          <a:moveTo>
                            <a:pt x="1181100" y="774700"/>
                          </a:moveTo>
                          <a:lnTo>
                            <a:pt x="1181100" y="0"/>
                          </a:lnTo>
                          <a:lnTo>
                            <a:pt x="0" y="0"/>
                          </a:lnTo>
                          <a:lnTo>
                            <a:pt x="0" y="774700"/>
                          </a:lnTo>
                          <a:lnTo>
                            <a:pt x="1181100" y="77470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257" behindDoc="0" locked="0" layoutInCell="1" allowOverlap="1">
            <wp:simplePos x="0" y="0"/>
            <wp:positionH relativeFrom="page">
              <wp:posOffset>4856987</wp:posOffset>
            </wp:positionH>
            <wp:positionV relativeFrom="page">
              <wp:posOffset>7226296</wp:posOffset>
            </wp:positionV>
            <wp:extent cx="70865" cy="46481"/>
            <wp:effectExtent l="0" t="0" r="0" b="0"/>
            <wp:wrapNone/>
            <wp:docPr id="5993" name="Freeform 59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0865" cy="46481"/>
                    </a:xfrm>
                    <a:custGeom>
                      <a:rect l="l" t="t" r="r" b="b"/>
                      <a:pathLst>
                        <a:path w="1181100" h="774700">
                          <a:moveTo>
                            <a:pt x="0" y="774700"/>
                          </a:moveTo>
                          <a:lnTo>
                            <a:pt x="1181100" y="774700"/>
                          </a:lnTo>
                          <a:lnTo>
                            <a:pt x="1181100" y="0"/>
                          </a:lnTo>
                          <a:lnTo>
                            <a:pt x="0" y="0"/>
                          </a:lnTo>
                          <a:lnTo>
                            <a:pt x="0" y="7747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495" behindDoc="0" locked="0" layoutInCell="1" allowOverlap="1">
            <wp:simplePos x="0" y="0"/>
            <wp:positionH relativeFrom="page">
              <wp:posOffset>4953000</wp:posOffset>
            </wp:positionH>
            <wp:positionV relativeFrom="page">
              <wp:posOffset>7213595</wp:posOffset>
            </wp:positionV>
            <wp:extent cx="104901" cy="82555"/>
            <wp:effectExtent l="0" t="0" r="0" b="0"/>
            <wp:wrapNone/>
            <wp:docPr id="5994" name="Picture 599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994" name="Picture 5994"/>
                    <pic:cNvPicPr>
                      <a:picLocks noChangeAspect="0" noChangeArrowheads="1"/>
                    </pic:cNvPicPr>
                  </pic:nvPicPr>
                  <pic:blipFill>
                    <a:blip r:embed="rId59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4901" cy="82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3491" behindDoc="0" locked="0" layoutInCell="1" allowOverlap="1">
            <wp:simplePos x="0" y="0"/>
            <wp:positionH relativeFrom="page">
              <wp:posOffset>4974335</wp:posOffset>
            </wp:positionH>
            <wp:positionV relativeFrom="page">
              <wp:posOffset>7226296</wp:posOffset>
            </wp:positionV>
            <wp:extent cx="70865" cy="46481"/>
            <wp:effectExtent l="0" t="0" r="0" b="0"/>
            <wp:wrapNone/>
            <wp:docPr id="5995" name="Freeform 59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0865" cy="46481"/>
                    </a:xfrm>
                    <a:custGeom>
                      <a:rect l="l" t="t" r="r" b="b"/>
                      <a:pathLst>
                        <a:path w="1181100" h="774700">
                          <a:moveTo>
                            <a:pt x="0" y="774700"/>
                          </a:moveTo>
                          <a:lnTo>
                            <a:pt x="1181100" y="774700"/>
                          </a:lnTo>
                          <a:lnTo>
                            <a:pt x="1181100" y="0"/>
                          </a:lnTo>
                          <a:lnTo>
                            <a:pt x="0" y="0"/>
                          </a:lnTo>
                          <a:lnTo>
                            <a:pt x="0" y="7747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8" behindDoc="1" locked="0" layoutInCell="1" allowOverlap="1">
            <wp:simplePos x="0" y="0"/>
            <wp:positionH relativeFrom="page">
              <wp:posOffset>5047487</wp:posOffset>
            </wp:positionH>
            <wp:positionV relativeFrom="page">
              <wp:posOffset>7228582</wp:posOffset>
            </wp:positionV>
            <wp:extent cx="13715" cy="8381"/>
            <wp:effectExtent l="0" t="0" r="0" b="0"/>
            <wp:wrapNone/>
            <wp:docPr id="5996" name="Freeform 59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15" cy="8381"/>
                    </a:xfrm>
                    <a:custGeom>
                      <a:rect l="l" t="t" r="r" b="b"/>
                      <a:pathLst>
                        <a:path w="228600" h="139700">
                          <a:moveTo>
                            <a:pt x="228600" y="38100"/>
                          </a:moveTo>
                          <a:lnTo>
                            <a:pt x="0" y="38100"/>
                          </a:lnTo>
                          <a:lnTo>
                            <a:pt x="165100" y="139700"/>
                          </a:lnTo>
                          <a:lnTo>
                            <a:pt x="1651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91" behindDoc="0" locked="0" layoutInCell="1" allowOverlap="1">
            <wp:simplePos x="0" y="0"/>
            <wp:positionH relativeFrom="page">
              <wp:posOffset>5065775</wp:posOffset>
            </wp:positionH>
            <wp:positionV relativeFrom="page">
              <wp:posOffset>7236964</wp:posOffset>
            </wp:positionV>
            <wp:extent cx="60959" cy="180"/>
            <wp:effectExtent l="0" t="0" r="0" b="0"/>
            <wp:wrapNone/>
            <wp:docPr id="5997" name="Freeform 59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10160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90" behindDoc="0" locked="0" layoutInCell="1" allowOverlap="1">
            <wp:simplePos x="0" y="0"/>
            <wp:positionH relativeFrom="page">
              <wp:posOffset>5065775</wp:posOffset>
            </wp:positionH>
            <wp:positionV relativeFrom="page">
              <wp:posOffset>7236964</wp:posOffset>
            </wp:positionV>
            <wp:extent cx="60959" cy="180"/>
            <wp:effectExtent l="0" t="0" r="0" b="0"/>
            <wp:wrapNone/>
            <wp:docPr id="5998" name="Freeform 59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9" cy="180"/>
                    </a:xfrm>
                    <a:custGeom>
                      <a:rect l="l" t="t" r="r" b="b"/>
                      <a:pathLst>
                        <a:path w="1016000" h="180">
                          <a:moveTo>
                            <a:pt x="10160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89" behindDoc="0" locked="0" layoutInCell="1" allowOverlap="1">
            <wp:simplePos x="0" y="0"/>
            <wp:positionH relativeFrom="page">
              <wp:posOffset>5065775</wp:posOffset>
            </wp:positionH>
            <wp:positionV relativeFrom="page">
              <wp:posOffset>7236964</wp:posOffset>
            </wp:positionV>
            <wp:extent cx="180" cy="28193"/>
            <wp:effectExtent l="0" t="0" r="0" b="0"/>
            <wp:wrapNone/>
            <wp:docPr id="5999" name="Freeform 59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88" behindDoc="0" locked="0" layoutInCell="1" allowOverlap="1">
            <wp:simplePos x="0" y="0"/>
            <wp:positionH relativeFrom="page">
              <wp:posOffset>5065775</wp:posOffset>
            </wp:positionH>
            <wp:positionV relativeFrom="page">
              <wp:posOffset>7236964</wp:posOffset>
            </wp:positionV>
            <wp:extent cx="180" cy="28193"/>
            <wp:effectExtent l="0" t="0" r="0" b="0"/>
            <wp:wrapNone/>
            <wp:docPr id="6000" name="Freeform 60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93" behindDoc="0" locked="0" layoutInCell="1" allowOverlap="1">
            <wp:simplePos x="0" y="0"/>
            <wp:positionH relativeFrom="page">
              <wp:posOffset>5126735</wp:posOffset>
            </wp:positionH>
            <wp:positionV relativeFrom="page">
              <wp:posOffset>7236964</wp:posOffset>
            </wp:positionV>
            <wp:extent cx="180" cy="28193"/>
            <wp:effectExtent l="0" t="0" r="0" b="0"/>
            <wp:wrapNone/>
            <wp:docPr id="6001" name="Freeform 60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92" behindDoc="0" locked="0" layoutInCell="1" allowOverlap="1">
            <wp:simplePos x="0" y="0"/>
            <wp:positionH relativeFrom="page">
              <wp:posOffset>5126735</wp:posOffset>
            </wp:positionH>
            <wp:positionV relativeFrom="page">
              <wp:posOffset>7236964</wp:posOffset>
            </wp:positionV>
            <wp:extent cx="180" cy="28193"/>
            <wp:effectExtent l="0" t="0" r="0" b="0"/>
            <wp:wrapNone/>
            <wp:docPr id="6002" name="Freeform 60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7" behindDoc="1" locked="0" layoutInCell="1" allowOverlap="1">
            <wp:simplePos x="0" y="0"/>
            <wp:positionH relativeFrom="page">
              <wp:posOffset>5047487</wp:posOffset>
            </wp:positionH>
            <wp:positionV relativeFrom="page">
              <wp:posOffset>7243822</wp:posOffset>
            </wp:positionV>
            <wp:extent cx="6095" cy="5333"/>
            <wp:effectExtent l="0" t="0" r="0" b="0"/>
            <wp:wrapNone/>
            <wp:docPr id="6003" name="Freeform 60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5333"/>
                    </a:xfrm>
                    <a:custGeom>
                      <a:rect l="l" t="t" r="r" b="b"/>
                      <a:pathLst>
                        <a:path w="101600" h="88900">
                          <a:moveTo>
                            <a:pt x="101600" y="25400"/>
                          </a:moveTo>
                          <a:lnTo>
                            <a:pt x="101600" y="12700"/>
                          </a:lnTo>
                          <a:lnTo>
                            <a:pt x="76200" y="0"/>
                          </a:lnTo>
                          <a:lnTo>
                            <a:pt x="25400" y="0"/>
                          </a:lnTo>
                          <a:lnTo>
                            <a:pt x="12700" y="12700"/>
                          </a:lnTo>
                          <a:lnTo>
                            <a:pt x="0" y="38100"/>
                          </a:lnTo>
                          <a:lnTo>
                            <a:pt x="0" y="63500"/>
                          </a:lnTo>
                          <a:lnTo>
                            <a:pt x="12700" y="889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6" behindDoc="1" locked="0" layoutInCell="1" allowOverlap="1">
            <wp:simplePos x="0" y="0"/>
            <wp:positionH relativeFrom="page">
              <wp:posOffset>5053583</wp:posOffset>
            </wp:positionH>
            <wp:positionV relativeFrom="page">
              <wp:posOffset>7243060</wp:posOffset>
            </wp:positionV>
            <wp:extent cx="7619" cy="6857"/>
            <wp:effectExtent l="0" t="0" r="0" b="0"/>
            <wp:wrapNone/>
            <wp:docPr id="6004" name="Freeform 60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6857"/>
                    </a:xfrm>
                    <a:custGeom>
                      <a:rect l="l" t="t" r="r" b="b"/>
                      <a:pathLst>
                        <a:path w="127000" h="114300">
                          <a:moveTo>
                            <a:pt x="88900" y="114300"/>
                          </a:moveTo>
                          <a:lnTo>
                            <a:pt x="114300" y="101600"/>
                          </a:lnTo>
                          <a:lnTo>
                            <a:pt x="127000" y="88900"/>
                          </a:lnTo>
                          <a:lnTo>
                            <a:pt x="127000" y="38100"/>
                          </a:lnTo>
                          <a:lnTo>
                            <a:pt x="114300" y="12700"/>
                          </a:lnTo>
                          <a:lnTo>
                            <a:pt x="88900" y="0"/>
                          </a:lnTo>
                          <a:lnTo>
                            <a:pt x="63500" y="0"/>
                          </a:lnTo>
                          <a:lnTo>
                            <a:pt x="38100" y="12700"/>
                          </a:lnTo>
                          <a:lnTo>
                            <a:pt x="12700" y="25400"/>
                          </a:lnTo>
                          <a:lnTo>
                            <a:pt x="0" y="38100"/>
                          </a:lnTo>
                          <a:lnTo>
                            <a:pt x="0" y="635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478" behindDoc="0" locked="0" layoutInCell="1" allowOverlap="1">
            <wp:simplePos x="0" y="0"/>
            <wp:positionH relativeFrom="page">
              <wp:posOffset>5069585</wp:posOffset>
            </wp:positionH>
            <wp:positionV relativeFrom="page">
              <wp:posOffset>7240774</wp:posOffset>
            </wp:positionV>
            <wp:extent cx="16001" cy="20573"/>
            <wp:effectExtent l="0" t="0" r="0" b="0"/>
            <wp:wrapNone/>
            <wp:docPr id="6005" name="Freeform 60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266700" y="0"/>
                          </a:moveTo>
                          <a:lnTo>
                            <a:pt x="0" y="0"/>
                          </a:lnTo>
                          <a:lnTo>
                            <a:pt x="0" y="342900"/>
                          </a:ln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477" behindDoc="0" locked="0" layoutInCell="1" allowOverlap="1">
            <wp:simplePos x="0" y="0"/>
            <wp:positionH relativeFrom="page">
              <wp:posOffset>5069585</wp:posOffset>
            </wp:positionH>
            <wp:positionV relativeFrom="page">
              <wp:posOffset>7240774</wp:posOffset>
            </wp:positionV>
            <wp:extent cx="16001" cy="20573"/>
            <wp:effectExtent l="0" t="0" r="0" b="0"/>
            <wp:wrapNone/>
            <wp:docPr id="6006" name="Freeform 60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483" behindDoc="0" locked="0" layoutInCell="1" allowOverlap="1">
            <wp:simplePos x="0" y="0"/>
            <wp:positionH relativeFrom="page">
              <wp:posOffset>5092700</wp:posOffset>
            </wp:positionH>
            <wp:positionV relativeFrom="page">
              <wp:posOffset>7228074</wp:posOffset>
            </wp:positionV>
            <wp:extent cx="42926" cy="55376"/>
            <wp:effectExtent l="0" t="0" r="0" b="0"/>
            <wp:wrapNone/>
            <wp:docPr id="6007" name="Picture 60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007" name="Picture 6007"/>
                    <pic:cNvPicPr>
                      <a:picLocks noChangeAspect="0" noChangeArrowheads="1"/>
                    </pic:cNvPicPr>
                  </pic:nvPicPr>
                  <pic:blipFill>
                    <a:blip r:embed="rId60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926" cy="553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3479" behindDoc="0" locked="0" layoutInCell="1" allowOverlap="1">
            <wp:simplePos x="0" y="0"/>
            <wp:positionH relativeFrom="page">
              <wp:posOffset>5106923</wp:posOffset>
            </wp:positionH>
            <wp:positionV relativeFrom="page">
              <wp:posOffset>7240774</wp:posOffset>
            </wp:positionV>
            <wp:extent cx="16001" cy="20573"/>
            <wp:effectExtent l="0" t="0" r="0" b="0"/>
            <wp:wrapNone/>
            <wp:docPr id="6008" name="Freeform 60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00" behindDoc="0" locked="0" layoutInCell="1" allowOverlap="1">
            <wp:simplePos x="0" y="0"/>
            <wp:positionH relativeFrom="page">
              <wp:posOffset>5173979</wp:posOffset>
            </wp:positionH>
            <wp:positionV relativeFrom="page">
              <wp:posOffset>7234678</wp:posOffset>
            </wp:positionV>
            <wp:extent cx="117347" cy="117347"/>
            <wp:effectExtent l="0" t="0" r="0" b="0"/>
            <wp:wrapNone/>
            <wp:docPr id="6009" name="Freeform 60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7347" cy="117347"/>
                    </a:xfrm>
                    <a:custGeom>
                      <a:rect l="l" t="t" r="r" b="b"/>
                      <a:pathLst>
                        <a:path w="1955800" h="1955800">
                          <a:moveTo>
                            <a:pt x="1955800" y="977900"/>
                          </a:moveTo>
                          <a:cubicBezTo>
                            <a:pt x="1955800" y="444500"/>
                            <a:pt x="1511300" y="0"/>
                            <a:pt x="977900" y="0"/>
                          </a:cubicBezTo>
                          <a:cubicBezTo>
                            <a:pt x="444500" y="0"/>
                            <a:pt x="0" y="444500"/>
                            <a:pt x="0" y="977900"/>
                          </a:cubicBezTo>
                          <a:cubicBezTo>
                            <a:pt x="0" y="1511300"/>
                            <a:pt x="444500" y="1955800"/>
                            <a:pt x="977900" y="1955800"/>
                          </a:cubicBezTo>
                          <a:cubicBezTo>
                            <a:pt x="1511300" y="1955800"/>
                            <a:pt x="1955800" y="1511300"/>
                            <a:pt x="1955800" y="9779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629" behindDoc="0" locked="0" layoutInCell="1" allowOverlap="1">
            <wp:simplePos x="0" y="0"/>
            <wp:positionH relativeFrom="page">
              <wp:posOffset>5761481</wp:posOffset>
            </wp:positionH>
            <wp:positionV relativeFrom="page">
              <wp:posOffset>7236964</wp:posOffset>
            </wp:positionV>
            <wp:extent cx="117347" cy="117347"/>
            <wp:effectExtent l="0" t="0" r="0" b="0"/>
            <wp:wrapNone/>
            <wp:docPr id="6010" name="Freeform 60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7347" cy="117347"/>
                    </a:xfrm>
                    <a:custGeom>
                      <a:rect l="l" t="t" r="r" b="b"/>
                      <a:pathLst>
                        <a:path w="1955800" h="1955800">
                          <a:moveTo>
                            <a:pt x="1955800" y="977900"/>
                          </a:moveTo>
                          <a:cubicBezTo>
                            <a:pt x="1955800" y="444500"/>
                            <a:pt x="1511300" y="0"/>
                            <a:pt x="977900" y="0"/>
                          </a:cubicBezTo>
                          <a:cubicBezTo>
                            <a:pt x="444500" y="0"/>
                            <a:pt x="0" y="444500"/>
                            <a:pt x="0" y="977900"/>
                          </a:cubicBezTo>
                          <a:cubicBezTo>
                            <a:pt x="0" y="1511300"/>
                            <a:pt x="444500" y="1955800"/>
                            <a:pt x="977900" y="1955800"/>
                          </a:cubicBezTo>
                          <a:cubicBezTo>
                            <a:pt x="1511300" y="1955800"/>
                            <a:pt x="1955800" y="1511300"/>
                            <a:pt x="1955800" y="9779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55" behindDoc="0" locked="0" layoutInCell="1" allowOverlap="1">
            <wp:simplePos x="0" y="0"/>
            <wp:positionH relativeFrom="page">
              <wp:posOffset>913130</wp:posOffset>
            </wp:positionH>
            <wp:positionV relativeFrom="page">
              <wp:posOffset>7247886</wp:posOffset>
            </wp:positionV>
            <wp:extent cx="60451" cy="60452"/>
            <wp:effectExtent l="0" t="0" r="0" b="0"/>
            <wp:wrapNone/>
            <wp:docPr id="6011" name="Picture 601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011" name="Picture 6011"/>
                    <pic:cNvPicPr>
                      <a:picLocks noChangeAspect="0" noChangeArrowheads="1"/>
                    </pic:cNvPicPr>
                  </pic:nvPicPr>
                  <pic:blipFill>
                    <a:blip r:embed="rId60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0451" cy="604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4753" behindDoc="0" locked="0" layoutInCell="1" allowOverlap="1">
            <wp:simplePos x="0" y="0"/>
            <wp:positionH relativeFrom="page">
              <wp:posOffset>925829</wp:posOffset>
            </wp:positionH>
            <wp:positionV relativeFrom="page">
              <wp:posOffset>7260586</wp:posOffset>
            </wp:positionV>
            <wp:extent cx="35051" cy="35051"/>
            <wp:effectExtent l="0" t="0" r="0" b="0"/>
            <wp:wrapNone/>
            <wp:docPr id="6012" name="Freeform 60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5051" cy="35051"/>
                    </a:xfrm>
                    <a:custGeom>
                      <a:rect l="l" t="t" r="r" b="b"/>
                      <a:pathLst>
                        <a:path w="584200" h="584200">
                          <a:moveTo>
                            <a:pt x="584200" y="292100"/>
                          </a:moveTo>
                          <a:cubicBezTo>
                            <a:pt x="584200" y="127000"/>
                            <a:pt x="457200" y="0"/>
                            <a:pt x="292100" y="0"/>
                          </a:cubicBezTo>
                          <a:cubicBezTo>
                            <a:pt x="127000" y="0"/>
                            <a:pt x="0" y="127000"/>
                            <a:pt x="0" y="292100"/>
                          </a:cubicBezTo>
                          <a:cubicBezTo>
                            <a:pt x="0" y="457200"/>
                            <a:pt x="127000" y="584200"/>
                            <a:pt x="292100" y="584200"/>
                          </a:cubicBezTo>
                          <a:cubicBezTo>
                            <a:pt x="457200" y="584200"/>
                            <a:pt x="584200" y="457200"/>
                            <a:pt x="584200" y="2921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06" behindDoc="0" locked="0" layoutInCell="1" allowOverlap="1">
            <wp:simplePos x="0" y="0"/>
            <wp:positionH relativeFrom="page">
              <wp:posOffset>1153922</wp:posOffset>
            </wp:positionH>
            <wp:positionV relativeFrom="page">
              <wp:posOffset>7244076</wp:posOffset>
            </wp:positionV>
            <wp:extent cx="60451" cy="60451"/>
            <wp:effectExtent l="0" t="0" r="0" b="0"/>
            <wp:wrapNone/>
            <wp:docPr id="6013" name="Picture 601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013" name="Picture 6013"/>
                    <pic:cNvPicPr>
                      <a:picLocks noChangeAspect="0" noChangeArrowheads="1"/>
                    </pic:cNvPicPr>
                  </pic:nvPicPr>
                  <pic:blipFill>
                    <a:blip r:embed="rId60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0451" cy="604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1604" behindDoc="0" locked="0" layoutInCell="1" allowOverlap="1">
            <wp:simplePos x="0" y="0"/>
            <wp:positionH relativeFrom="page">
              <wp:posOffset>1166621</wp:posOffset>
            </wp:positionH>
            <wp:positionV relativeFrom="page">
              <wp:posOffset>7256776</wp:posOffset>
            </wp:positionV>
            <wp:extent cx="35051" cy="35051"/>
            <wp:effectExtent l="0" t="0" r="0" b="0"/>
            <wp:wrapNone/>
            <wp:docPr id="6014" name="Freeform 60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5051" cy="35051"/>
                    </a:xfrm>
                    <a:custGeom>
                      <a:rect l="l" t="t" r="r" b="b"/>
                      <a:pathLst>
                        <a:path w="584200" h="584200">
                          <a:moveTo>
                            <a:pt x="584200" y="292100"/>
                          </a:moveTo>
                          <a:cubicBezTo>
                            <a:pt x="584200" y="127000"/>
                            <a:pt x="457200" y="0"/>
                            <a:pt x="292100" y="0"/>
                          </a:cubicBezTo>
                          <a:cubicBezTo>
                            <a:pt x="127000" y="0"/>
                            <a:pt x="0" y="127000"/>
                            <a:pt x="0" y="292100"/>
                          </a:cubicBezTo>
                          <a:cubicBezTo>
                            <a:pt x="0" y="457200"/>
                            <a:pt x="127000" y="584200"/>
                            <a:pt x="292100" y="584200"/>
                          </a:cubicBezTo>
                          <a:cubicBezTo>
                            <a:pt x="457200" y="584200"/>
                            <a:pt x="584200" y="457200"/>
                            <a:pt x="584200" y="2921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457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67" behindDoc="0" locked="0" layoutInCell="1" allowOverlap="1">
            <wp:simplePos x="0" y="0"/>
            <wp:positionH relativeFrom="page">
              <wp:posOffset>1399286</wp:posOffset>
            </wp:positionH>
            <wp:positionV relativeFrom="page">
              <wp:posOffset>7244076</wp:posOffset>
            </wp:positionV>
            <wp:extent cx="60451" cy="60451"/>
            <wp:effectExtent l="0" t="0" r="0" b="0"/>
            <wp:wrapNone/>
            <wp:docPr id="6015" name="Picture 60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015" name="Picture 6015"/>
                    <pic:cNvPicPr>
                      <a:picLocks noChangeAspect="0" noChangeArrowheads="1"/>
                    </pic:cNvPicPr>
                  </pic:nvPicPr>
                  <pic:blipFill>
                    <a:blip r:embed="rId60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0451" cy="604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4765" behindDoc="0" locked="0" layoutInCell="1" allowOverlap="1">
            <wp:simplePos x="0" y="0"/>
            <wp:positionH relativeFrom="page">
              <wp:posOffset>1411985</wp:posOffset>
            </wp:positionH>
            <wp:positionV relativeFrom="page">
              <wp:posOffset>7256776</wp:posOffset>
            </wp:positionV>
            <wp:extent cx="35051" cy="35051"/>
            <wp:effectExtent l="0" t="0" r="0" b="0"/>
            <wp:wrapNone/>
            <wp:docPr id="6016" name="Freeform 60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5051" cy="35051"/>
                    </a:xfrm>
                    <a:custGeom>
                      <a:rect l="l" t="t" r="r" b="b"/>
                      <a:pathLst>
                        <a:path w="584200" h="584200">
                          <a:moveTo>
                            <a:pt x="584200" y="292100"/>
                          </a:moveTo>
                          <a:cubicBezTo>
                            <a:pt x="584200" y="127000"/>
                            <a:pt x="457200" y="0"/>
                            <a:pt x="292100" y="0"/>
                          </a:cubicBezTo>
                          <a:cubicBezTo>
                            <a:pt x="127000" y="0"/>
                            <a:pt x="0" y="127000"/>
                            <a:pt x="0" y="292100"/>
                          </a:cubicBezTo>
                          <a:cubicBezTo>
                            <a:pt x="0" y="457200"/>
                            <a:pt x="127000" y="584200"/>
                            <a:pt x="292100" y="584200"/>
                          </a:cubicBezTo>
                          <a:cubicBezTo>
                            <a:pt x="457200" y="584200"/>
                            <a:pt x="584200" y="457200"/>
                            <a:pt x="584200" y="2921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22" behindDoc="0" locked="0" layoutInCell="1" allowOverlap="1">
            <wp:simplePos x="0" y="0"/>
            <wp:positionH relativeFrom="page">
              <wp:posOffset>1648460</wp:posOffset>
            </wp:positionH>
            <wp:positionV relativeFrom="page">
              <wp:posOffset>7244076</wp:posOffset>
            </wp:positionV>
            <wp:extent cx="60451" cy="60451"/>
            <wp:effectExtent l="0" t="0" r="0" b="0"/>
            <wp:wrapNone/>
            <wp:docPr id="6017" name="Picture 601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017" name="Picture 6017"/>
                    <pic:cNvPicPr>
                      <a:picLocks noChangeAspect="0" noChangeArrowheads="1"/>
                    </pic:cNvPicPr>
                  </pic:nvPicPr>
                  <pic:blipFill>
                    <a:blip r:embed="rId60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0451" cy="604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1620" behindDoc="0" locked="0" layoutInCell="1" allowOverlap="1">
            <wp:simplePos x="0" y="0"/>
            <wp:positionH relativeFrom="page">
              <wp:posOffset>1661159</wp:posOffset>
            </wp:positionH>
            <wp:positionV relativeFrom="page">
              <wp:posOffset>7256776</wp:posOffset>
            </wp:positionV>
            <wp:extent cx="35051" cy="35051"/>
            <wp:effectExtent l="0" t="0" r="0" b="0"/>
            <wp:wrapNone/>
            <wp:docPr id="6018" name="Freeform 60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5051" cy="35051"/>
                    </a:xfrm>
                    <a:custGeom>
                      <a:rect l="l" t="t" r="r" b="b"/>
                      <a:pathLst>
                        <a:path w="584200" h="584200">
                          <a:moveTo>
                            <a:pt x="584200" y="292100"/>
                          </a:moveTo>
                          <a:cubicBezTo>
                            <a:pt x="584200" y="127000"/>
                            <a:pt x="457200" y="0"/>
                            <a:pt x="292100" y="0"/>
                          </a:cubicBezTo>
                          <a:cubicBezTo>
                            <a:pt x="127000" y="0"/>
                            <a:pt x="0" y="127000"/>
                            <a:pt x="0" y="292100"/>
                          </a:cubicBezTo>
                          <a:cubicBezTo>
                            <a:pt x="0" y="457200"/>
                            <a:pt x="127000" y="584200"/>
                            <a:pt x="292100" y="584200"/>
                          </a:cubicBezTo>
                          <a:cubicBezTo>
                            <a:pt x="457200" y="584200"/>
                            <a:pt x="584200" y="457200"/>
                            <a:pt x="584200" y="2921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457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5" behindDoc="1" locked="0" layoutInCell="1" allowOverlap="1">
            <wp:simplePos x="0" y="0"/>
            <wp:positionH relativeFrom="page">
              <wp:posOffset>5047487</wp:posOffset>
            </wp:positionH>
            <wp:positionV relativeFrom="page">
              <wp:posOffset>7256776</wp:posOffset>
            </wp:positionV>
            <wp:extent cx="13715" cy="8381"/>
            <wp:effectExtent l="0" t="0" r="0" b="0"/>
            <wp:wrapNone/>
            <wp:docPr id="6019" name="Freeform 60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15" cy="8381"/>
                    </a:xfrm>
                    <a:custGeom>
                      <a:rect l="l" t="t" r="r" b="b"/>
                      <a:pathLst>
                        <a:path w="228600" h="139700">
                          <a:moveTo>
                            <a:pt x="12700" y="12700"/>
                          </a:moveTo>
                          <a:lnTo>
                            <a:pt x="0" y="25400"/>
                          </a:lnTo>
                          <a:lnTo>
                            <a:pt x="0" y="63500"/>
                          </a:lnTo>
                          <a:lnTo>
                            <a:pt x="12700" y="88900"/>
                          </a:lnTo>
                          <a:lnTo>
                            <a:pt x="25400" y="101600"/>
                          </a:lnTo>
                          <a:lnTo>
                            <a:pt x="50800" y="127000"/>
                          </a:lnTo>
                          <a:lnTo>
                            <a:pt x="88900" y="127000"/>
                          </a:lnTo>
                          <a:lnTo>
                            <a:pt x="127000" y="139700"/>
                          </a:lnTo>
                          <a:lnTo>
                            <a:pt x="165100" y="127000"/>
                          </a:lnTo>
                          <a:lnTo>
                            <a:pt x="190500" y="127000"/>
                          </a:lnTo>
                          <a:lnTo>
                            <a:pt x="215900" y="101600"/>
                          </a:lnTo>
                          <a:lnTo>
                            <a:pt x="228600" y="88900"/>
                          </a:lnTo>
                          <a:lnTo>
                            <a:pt x="228600" y="38100"/>
                          </a:lnTo>
                          <a:lnTo>
                            <a:pt x="215900" y="12700"/>
                          </a:lnTo>
                          <a:lnTo>
                            <a:pt x="2032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01" behindDoc="0" locked="0" layoutInCell="1" allowOverlap="1">
            <wp:simplePos x="0" y="0"/>
            <wp:positionH relativeFrom="page">
              <wp:posOffset>5194553</wp:posOffset>
            </wp:positionH>
            <wp:positionV relativeFrom="page">
              <wp:posOffset>7255252</wp:posOffset>
            </wp:positionV>
            <wp:extent cx="76199" cy="76199"/>
            <wp:effectExtent l="0" t="0" r="0" b="0"/>
            <wp:wrapNone/>
            <wp:docPr id="6020" name="Freeform 60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9" cy="76199"/>
                    </a:xfrm>
                    <a:custGeom>
                      <a:rect l="l" t="t" r="r" b="b"/>
                      <a:pathLst>
                        <a:path w="1270000" h="1270000">
                          <a:moveTo>
                            <a:pt x="1270000" y="635000"/>
                          </a:moveTo>
                          <a:cubicBezTo>
                            <a:pt x="1270000" y="292100"/>
                            <a:pt x="990600" y="0"/>
                            <a:pt x="635000" y="0"/>
                          </a:cubicBezTo>
                          <a:cubicBezTo>
                            <a:pt x="292100" y="0"/>
                            <a:pt x="0" y="292100"/>
                            <a:pt x="0" y="635000"/>
                          </a:cubicBezTo>
                          <a:cubicBezTo>
                            <a:pt x="0" y="977900"/>
                            <a:pt x="292100" y="1270000"/>
                            <a:pt x="635000" y="1270000"/>
                          </a:cubicBezTo>
                          <a:cubicBezTo>
                            <a:pt x="990600" y="1270000"/>
                            <a:pt x="1270000" y="977900"/>
                            <a:pt x="1270000" y="6350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56" behindDoc="0" locked="0" layoutInCell="1" allowOverlap="1">
            <wp:simplePos x="0" y="0"/>
            <wp:positionH relativeFrom="page">
              <wp:posOffset>933449</wp:posOffset>
            </wp:positionH>
            <wp:positionV relativeFrom="page">
              <wp:posOffset>7268206</wp:posOffset>
            </wp:positionV>
            <wp:extent cx="19811" cy="19811"/>
            <wp:effectExtent l="0" t="0" r="0" b="0"/>
            <wp:wrapNone/>
            <wp:docPr id="6021" name="Freeform 60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811" cy="19811"/>
                    </a:xfrm>
                    <a:custGeom>
                      <a:rect l="l" t="t" r="r" b="b"/>
                      <a:pathLst>
                        <a:path w="330200" h="330200">
                          <a:moveTo>
                            <a:pt x="330200" y="165100"/>
                          </a:moveTo>
                          <a:cubicBezTo>
                            <a:pt x="330200" y="76200"/>
                            <a:pt x="254000" y="0"/>
                            <a:pt x="165100" y="0"/>
                          </a:cubicBezTo>
                          <a:cubicBezTo>
                            <a:pt x="76200" y="0"/>
                            <a:pt x="0" y="76200"/>
                            <a:pt x="0" y="165100"/>
                          </a:cubicBezTo>
                          <a:cubicBezTo>
                            <a:pt x="0" y="254000"/>
                            <a:pt x="76200" y="330200"/>
                            <a:pt x="165100" y="330200"/>
                          </a:cubicBezTo>
                          <a:cubicBezTo>
                            <a:pt x="254000" y="330200"/>
                            <a:pt x="330200" y="254000"/>
                            <a:pt x="330200" y="1651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07" behindDoc="0" locked="0" layoutInCell="1" allowOverlap="1">
            <wp:simplePos x="0" y="0"/>
            <wp:positionH relativeFrom="page">
              <wp:posOffset>1174241</wp:posOffset>
            </wp:positionH>
            <wp:positionV relativeFrom="page">
              <wp:posOffset>7264396</wp:posOffset>
            </wp:positionV>
            <wp:extent cx="19811" cy="19811"/>
            <wp:effectExtent l="0" t="0" r="0" b="0"/>
            <wp:wrapNone/>
            <wp:docPr id="6022" name="Freeform 60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811" cy="19811"/>
                    </a:xfrm>
                    <a:custGeom>
                      <a:rect l="l" t="t" r="r" b="b"/>
                      <a:pathLst>
                        <a:path w="330200" h="330200">
                          <a:moveTo>
                            <a:pt x="330200" y="165100"/>
                          </a:moveTo>
                          <a:cubicBezTo>
                            <a:pt x="330200" y="76200"/>
                            <a:pt x="254000" y="0"/>
                            <a:pt x="165100" y="0"/>
                          </a:cubicBezTo>
                          <a:cubicBezTo>
                            <a:pt x="76200" y="0"/>
                            <a:pt x="0" y="76200"/>
                            <a:pt x="0" y="165100"/>
                          </a:cubicBezTo>
                          <a:cubicBezTo>
                            <a:pt x="0" y="254000"/>
                            <a:pt x="76200" y="330200"/>
                            <a:pt x="165100" y="330200"/>
                          </a:cubicBezTo>
                          <a:cubicBezTo>
                            <a:pt x="254000" y="330200"/>
                            <a:pt x="330200" y="254000"/>
                            <a:pt x="330200" y="1651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457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68" behindDoc="0" locked="0" layoutInCell="1" allowOverlap="1">
            <wp:simplePos x="0" y="0"/>
            <wp:positionH relativeFrom="page">
              <wp:posOffset>1419605</wp:posOffset>
            </wp:positionH>
            <wp:positionV relativeFrom="page">
              <wp:posOffset>7264396</wp:posOffset>
            </wp:positionV>
            <wp:extent cx="19811" cy="19811"/>
            <wp:effectExtent l="0" t="0" r="0" b="0"/>
            <wp:wrapNone/>
            <wp:docPr id="6023" name="Freeform 60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811" cy="19811"/>
                    </a:xfrm>
                    <a:custGeom>
                      <a:rect l="l" t="t" r="r" b="b"/>
                      <a:pathLst>
                        <a:path w="330200" h="330200">
                          <a:moveTo>
                            <a:pt x="330200" y="165100"/>
                          </a:moveTo>
                          <a:cubicBezTo>
                            <a:pt x="330200" y="76200"/>
                            <a:pt x="254000" y="0"/>
                            <a:pt x="165100" y="0"/>
                          </a:cubicBezTo>
                          <a:cubicBezTo>
                            <a:pt x="76200" y="0"/>
                            <a:pt x="0" y="76200"/>
                            <a:pt x="0" y="165100"/>
                          </a:cubicBezTo>
                          <a:cubicBezTo>
                            <a:pt x="0" y="254000"/>
                            <a:pt x="76200" y="330200"/>
                            <a:pt x="165100" y="330200"/>
                          </a:cubicBezTo>
                          <a:cubicBezTo>
                            <a:pt x="254000" y="330200"/>
                            <a:pt x="330200" y="254000"/>
                            <a:pt x="330200" y="1651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23" behindDoc="0" locked="0" layoutInCell="1" allowOverlap="1">
            <wp:simplePos x="0" y="0"/>
            <wp:positionH relativeFrom="page">
              <wp:posOffset>1668779</wp:posOffset>
            </wp:positionH>
            <wp:positionV relativeFrom="page">
              <wp:posOffset>7264396</wp:posOffset>
            </wp:positionV>
            <wp:extent cx="19811" cy="19811"/>
            <wp:effectExtent l="0" t="0" r="0" b="0"/>
            <wp:wrapNone/>
            <wp:docPr id="6024" name="Freeform 60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811" cy="19811"/>
                    </a:xfrm>
                    <a:custGeom>
                      <a:rect l="l" t="t" r="r" b="b"/>
                      <a:pathLst>
                        <a:path w="330200" h="330200">
                          <a:moveTo>
                            <a:pt x="330200" y="165100"/>
                          </a:moveTo>
                          <a:cubicBezTo>
                            <a:pt x="330200" y="76200"/>
                            <a:pt x="254000" y="0"/>
                            <a:pt x="165100" y="0"/>
                          </a:cubicBezTo>
                          <a:cubicBezTo>
                            <a:pt x="76200" y="0"/>
                            <a:pt x="0" y="76200"/>
                            <a:pt x="0" y="165100"/>
                          </a:cubicBezTo>
                          <a:cubicBezTo>
                            <a:pt x="0" y="254000"/>
                            <a:pt x="76200" y="330200"/>
                            <a:pt x="165100" y="330200"/>
                          </a:cubicBezTo>
                          <a:cubicBezTo>
                            <a:pt x="254000" y="330200"/>
                            <a:pt x="330200" y="254000"/>
                            <a:pt x="330200" y="1651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457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87" behindDoc="0" locked="0" layoutInCell="1" allowOverlap="1">
            <wp:simplePos x="0" y="0"/>
            <wp:positionH relativeFrom="page">
              <wp:posOffset>5065775</wp:posOffset>
            </wp:positionH>
            <wp:positionV relativeFrom="page">
              <wp:posOffset>7265158</wp:posOffset>
            </wp:positionV>
            <wp:extent cx="30479" cy="180"/>
            <wp:effectExtent l="0" t="0" r="0" b="0"/>
            <wp:wrapNone/>
            <wp:docPr id="6025" name="Freeform 60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9" cy="180"/>
                    </a:xfrm>
                    <a:custGeom>
                      <a:rect l="l" t="t" r="r" b="b"/>
                      <a:pathLst>
                        <a:path w="508000" h="180">
                          <a:moveTo>
                            <a:pt x="0" y="0"/>
                          </a:moveTo>
                          <a:lnTo>
                            <a:pt x="5080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86" behindDoc="0" locked="0" layoutInCell="1" allowOverlap="1">
            <wp:simplePos x="0" y="0"/>
            <wp:positionH relativeFrom="page">
              <wp:posOffset>5065775</wp:posOffset>
            </wp:positionH>
            <wp:positionV relativeFrom="page">
              <wp:posOffset>7265158</wp:posOffset>
            </wp:positionV>
            <wp:extent cx="30479" cy="180"/>
            <wp:effectExtent l="0" t="0" r="0" b="0"/>
            <wp:wrapNone/>
            <wp:docPr id="6026" name="Freeform 60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9" cy="180"/>
                    </a:xfrm>
                    <a:custGeom>
                      <a:rect l="l" t="t" r="r" b="b"/>
                      <a:pathLst>
                        <a:path w="508000" h="180">
                          <a:moveTo>
                            <a:pt x="0" y="0"/>
                          </a:moveTo>
                          <a:lnTo>
                            <a:pt x="5080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95" behindDoc="0" locked="0" layoutInCell="1" allowOverlap="1">
            <wp:simplePos x="0" y="0"/>
            <wp:positionH relativeFrom="page">
              <wp:posOffset>5075681</wp:posOffset>
            </wp:positionH>
            <wp:positionV relativeFrom="page">
              <wp:posOffset>7265158</wp:posOffset>
            </wp:positionV>
            <wp:extent cx="51053" cy="180"/>
            <wp:effectExtent l="0" t="0" r="0" b="0"/>
            <wp:wrapNone/>
            <wp:docPr id="6027" name="Freeform 60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053" cy="180"/>
                    </a:xfrm>
                    <a:custGeom>
                      <a:rect l="l" t="t" r="r" b="b"/>
                      <a:pathLst>
                        <a:path w="850900" h="180">
                          <a:moveTo>
                            <a:pt x="0" y="0"/>
                          </a:moveTo>
                          <a:lnTo>
                            <a:pt x="8509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94" behindDoc="0" locked="0" layoutInCell="1" allowOverlap="1">
            <wp:simplePos x="0" y="0"/>
            <wp:positionH relativeFrom="page">
              <wp:posOffset>5075681</wp:posOffset>
            </wp:positionH>
            <wp:positionV relativeFrom="page">
              <wp:posOffset>7265158</wp:posOffset>
            </wp:positionV>
            <wp:extent cx="51053" cy="180"/>
            <wp:effectExtent l="0" t="0" r="0" b="0"/>
            <wp:wrapNone/>
            <wp:docPr id="6028" name="Freeform 60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053" cy="180"/>
                    </a:xfrm>
                    <a:custGeom>
                      <a:rect l="l" t="t" r="r" b="b"/>
                      <a:pathLst>
                        <a:path w="850900" h="180">
                          <a:moveTo>
                            <a:pt x="0" y="0"/>
                          </a:moveTo>
                          <a:lnTo>
                            <a:pt x="8509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97" behindDoc="0" locked="0" layoutInCell="1" allowOverlap="1">
            <wp:simplePos x="0" y="0"/>
            <wp:positionH relativeFrom="page">
              <wp:posOffset>5093207</wp:posOffset>
            </wp:positionH>
            <wp:positionV relativeFrom="page">
              <wp:posOffset>7265158</wp:posOffset>
            </wp:positionV>
            <wp:extent cx="3047" cy="180"/>
            <wp:effectExtent l="0" t="0" r="0" b="0"/>
            <wp:wrapNone/>
            <wp:docPr id="6029" name="Freeform 60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180"/>
                    </a:xfrm>
                    <a:custGeom>
                      <a:rect l="l" t="t" r="r" b="b"/>
                      <a:pathLst>
                        <a:path w="50800" h="180">
                          <a:moveTo>
                            <a:pt x="508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96" behindDoc="0" locked="0" layoutInCell="1" allowOverlap="1">
            <wp:simplePos x="0" y="0"/>
            <wp:positionH relativeFrom="page">
              <wp:posOffset>5093207</wp:posOffset>
            </wp:positionH>
            <wp:positionV relativeFrom="page">
              <wp:posOffset>7265158</wp:posOffset>
            </wp:positionV>
            <wp:extent cx="3047" cy="180"/>
            <wp:effectExtent l="0" t="0" r="0" b="0"/>
            <wp:wrapNone/>
            <wp:docPr id="6030" name="Freeform 60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180"/>
                    </a:xfrm>
                    <a:custGeom>
                      <a:rect l="l" t="t" r="r" b="b"/>
                      <a:pathLst>
                        <a:path w="50800" h="180">
                          <a:moveTo>
                            <a:pt x="508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630" behindDoc="0" locked="0" layoutInCell="1" allowOverlap="1">
            <wp:simplePos x="0" y="0"/>
            <wp:positionH relativeFrom="page">
              <wp:posOffset>5782055</wp:posOffset>
            </wp:positionH>
            <wp:positionV relativeFrom="page">
              <wp:posOffset>7257538</wp:posOffset>
            </wp:positionV>
            <wp:extent cx="76199" cy="76199"/>
            <wp:effectExtent l="0" t="0" r="0" b="0"/>
            <wp:wrapNone/>
            <wp:docPr id="6031" name="Freeform 60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9" cy="76199"/>
                    </a:xfrm>
                    <a:custGeom>
                      <a:rect l="l" t="t" r="r" b="b"/>
                      <a:pathLst>
                        <a:path w="1270000" h="1270000">
                          <a:moveTo>
                            <a:pt x="1270000" y="635000"/>
                          </a:moveTo>
                          <a:cubicBezTo>
                            <a:pt x="1270000" y="292100"/>
                            <a:pt x="990600" y="0"/>
                            <a:pt x="635000" y="0"/>
                          </a:cubicBezTo>
                          <a:cubicBezTo>
                            <a:pt x="292100" y="0"/>
                            <a:pt x="0" y="292100"/>
                            <a:pt x="0" y="635000"/>
                          </a:cubicBezTo>
                          <a:cubicBezTo>
                            <a:pt x="0" y="977900"/>
                            <a:pt x="292100" y="1270000"/>
                            <a:pt x="635000" y="1270000"/>
                          </a:cubicBezTo>
                          <a:cubicBezTo>
                            <a:pt x="990600" y="1270000"/>
                            <a:pt x="1270000" y="977900"/>
                            <a:pt x="1270000" y="6350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18" behindDoc="0" locked="0" layoutInCell="1" allowOverlap="1">
            <wp:simplePos x="0" y="0"/>
            <wp:positionH relativeFrom="page">
              <wp:posOffset>1994153</wp:posOffset>
            </wp:positionH>
            <wp:positionV relativeFrom="page">
              <wp:posOffset>7273540</wp:posOffset>
            </wp:positionV>
            <wp:extent cx="53339" cy="53339"/>
            <wp:effectExtent l="0" t="0" r="0" b="0"/>
            <wp:wrapNone/>
            <wp:docPr id="6032" name="Freeform 60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9" cy="53339"/>
                    </a:xfrm>
                    <a:custGeom>
                      <a:rect l="l" t="t" r="r" b="b"/>
                      <a:pathLst>
                        <a:path w="889000" h="889000">
                          <a:moveTo>
                            <a:pt x="889000" y="444500"/>
                          </a:moveTo>
                          <a:cubicBezTo>
                            <a:pt x="889000" y="203200"/>
                            <a:pt x="685800" y="0"/>
                            <a:pt x="444500" y="0"/>
                          </a:cubicBezTo>
                          <a:cubicBezTo>
                            <a:pt x="203200" y="0"/>
                            <a:pt x="0" y="203200"/>
                            <a:pt x="0" y="444500"/>
                          </a:cubicBezTo>
                          <a:cubicBezTo>
                            <a:pt x="0" y="685800"/>
                            <a:pt x="203200" y="889000"/>
                            <a:pt x="444500" y="889000"/>
                          </a:cubicBezTo>
                          <a:cubicBezTo>
                            <a:pt x="685800" y="889000"/>
                            <a:pt x="889000" y="685800"/>
                            <a:pt x="889000" y="4445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457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702" behindDoc="0" locked="0" layoutInCell="1" allowOverlap="1">
            <wp:simplePos x="0" y="0"/>
            <wp:positionH relativeFrom="page">
              <wp:posOffset>2363723</wp:posOffset>
            </wp:positionH>
            <wp:positionV relativeFrom="page">
              <wp:posOffset>7273540</wp:posOffset>
            </wp:positionV>
            <wp:extent cx="53339" cy="53339"/>
            <wp:effectExtent l="0" t="0" r="0" b="0"/>
            <wp:wrapNone/>
            <wp:docPr id="6033" name="Freeform 60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9" cy="53339"/>
                    </a:xfrm>
                    <a:custGeom>
                      <a:rect l="l" t="t" r="r" b="b"/>
                      <a:pathLst>
                        <a:path w="889000" h="889000">
                          <a:moveTo>
                            <a:pt x="889000" y="444500"/>
                          </a:moveTo>
                          <a:cubicBezTo>
                            <a:pt x="889000" y="203200"/>
                            <a:pt x="685800" y="0"/>
                            <a:pt x="444500" y="0"/>
                          </a:cubicBezTo>
                          <a:cubicBezTo>
                            <a:pt x="203200" y="0"/>
                            <a:pt x="0" y="203200"/>
                            <a:pt x="0" y="444500"/>
                          </a:cubicBezTo>
                          <a:cubicBezTo>
                            <a:pt x="0" y="685800"/>
                            <a:pt x="203200" y="889000"/>
                            <a:pt x="444500" y="889000"/>
                          </a:cubicBezTo>
                          <a:cubicBezTo>
                            <a:pt x="685800" y="889000"/>
                            <a:pt x="889000" y="685800"/>
                            <a:pt x="889000" y="4445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66" behindDoc="0" locked="0" layoutInCell="1" allowOverlap="1">
            <wp:simplePos x="0" y="0"/>
            <wp:positionH relativeFrom="page">
              <wp:posOffset>4864607</wp:posOffset>
            </wp:positionH>
            <wp:positionV relativeFrom="page">
              <wp:posOffset>7275064</wp:posOffset>
            </wp:positionV>
            <wp:extent cx="65531" cy="62483"/>
            <wp:effectExtent l="0" t="0" r="0" b="0"/>
            <wp:wrapNone/>
            <wp:docPr id="6034" name="Freeform 60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531" cy="62483"/>
                    </a:xfrm>
                    <a:custGeom>
                      <a:rect l="l" t="t" r="r" b="b"/>
                      <a:pathLst>
                        <a:path w="1092200" h="1041400">
                          <a:moveTo>
                            <a:pt x="0" y="0"/>
                          </a:moveTo>
                          <a:cubicBezTo>
                            <a:pt x="215900" y="482600"/>
                            <a:pt x="609600" y="863600"/>
                            <a:pt x="1092200" y="1041400"/>
                          </a:cubicBez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67" behindDoc="0" locked="0" layoutInCell="1" allowOverlap="1">
            <wp:simplePos x="0" y="0"/>
            <wp:positionH relativeFrom="page">
              <wp:posOffset>4864607</wp:posOffset>
            </wp:positionH>
            <wp:positionV relativeFrom="page">
              <wp:posOffset>7275064</wp:posOffset>
            </wp:positionV>
            <wp:extent cx="65531" cy="62483"/>
            <wp:effectExtent l="0" t="0" r="0" b="0"/>
            <wp:wrapNone/>
            <wp:docPr id="6035" name="Freeform 60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531" cy="62483"/>
                    </a:xfrm>
                    <a:custGeom>
                      <a:rect l="l" t="t" r="r" b="b"/>
                      <a:pathLst>
                        <a:path w="1092200" h="1041400">
                          <a:moveTo>
                            <a:pt x="0" y="0"/>
                          </a:moveTo>
                          <a:cubicBezTo>
                            <a:pt x="215900" y="482600"/>
                            <a:pt x="609600" y="863600"/>
                            <a:pt x="1092200" y="1041400"/>
                          </a:cubicBez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68" behindDoc="0" locked="0" layoutInCell="1" allowOverlap="1">
            <wp:simplePos x="0" y="0"/>
            <wp:positionH relativeFrom="page">
              <wp:posOffset>4864607</wp:posOffset>
            </wp:positionH>
            <wp:positionV relativeFrom="page">
              <wp:posOffset>7275826</wp:posOffset>
            </wp:positionV>
            <wp:extent cx="65531" cy="180"/>
            <wp:effectExtent l="0" t="0" r="0" b="0"/>
            <wp:wrapNone/>
            <wp:docPr id="6036" name="Freeform 60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531" cy="180"/>
                    </a:xfrm>
                    <a:custGeom>
                      <a:rect l="l" t="t" r="r" b="b"/>
                      <a:pathLst>
                        <a:path w="1092200" h="180">
                          <a:moveTo>
                            <a:pt x="10922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69" behindDoc="0" locked="0" layoutInCell="1" allowOverlap="1">
            <wp:simplePos x="0" y="0"/>
            <wp:positionH relativeFrom="page">
              <wp:posOffset>4864607</wp:posOffset>
            </wp:positionH>
            <wp:positionV relativeFrom="page">
              <wp:posOffset>7275826</wp:posOffset>
            </wp:positionV>
            <wp:extent cx="65531" cy="180"/>
            <wp:effectExtent l="0" t="0" r="0" b="0"/>
            <wp:wrapNone/>
            <wp:docPr id="6037" name="Freeform 60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531" cy="180"/>
                    </a:xfrm>
                    <a:custGeom>
                      <a:rect l="l" t="t" r="r" b="b"/>
                      <a:pathLst>
                        <a:path w="1092200" h="180">
                          <a:moveTo>
                            <a:pt x="10922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63" behindDoc="0" locked="0" layoutInCell="1" allowOverlap="1">
            <wp:simplePos x="0" y="0"/>
            <wp:positionH relativeFrom="page">
              <wp:posOffset>4865369</wp:posOffset>
            </wp:positionH>
            <wp:positionV relativeFrom="page">
              <wp:posOffset>7277350</wp:posOffset>
            </wp:positionV>
            <wp:extent cx="64769" cy="180"/>
            <wp:effectExtent l="0" t="0" r="0" b="0"/>
            <wp:wrapNone/>
            <wp:docPr id="6038" name="Freeform 60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69" cy="180"/>
                    </a:xfrm>
                    <a:custGeom>
                      <a:rect l="l" t="t" r="r" b="b"/>
                      <a:pathLst>
                        <a:path w="1079500" h="180">
                          <a:moveTo>
                            <a:pt x="0" y="0"/>
                          </a:moveTo>
                          <a:lnTo>
                            <a:pt x="1079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62" behindDoc="0" locked="0" layoutInCell="1" allowOverlap="1">
            <wp:simplePos x="0" y="0"/>
            <wp:positionH relativeFrom="page">
              <wp:posOffset>4865369</wp:posOffset>
            </wp:positionH>
            <wp:positionV relativeFrom="page">
              <wp:posOffset>7277350</wp:posOffset>
            </wp:positionV>
            <wp:extent cx="64769" cy="180"/>
            <wp:effectExtent l="0" t="0" r="0" b="0"/>
            <wp:wrapNone/>
            <wp:docPr id="6039" name="Freeform 60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769" cy="180"/>
                    </a:xfrm>
                    <a:custGeom>
                      <a:rect l="l" t="t" r="r" b="b"/>
                      <a:pathLst>
                        <a:path w="1079500" h="180">
                          <a:moveTo>
                            <a:pt x="0" y="0"/>
                          </a:moveTo>
                          <a:lnTo>
                            <a:pt x="1079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703" behindDoc="0" locked="0" layoutInCell="1" allowOverlap="1">
            <wp:simplePos x="0" y="0"/>
            <wp:positionH relativeFrom="page">
              <wp:posOffset>2375153</wp:posOffset>
            </wp:positionH>
            <wp:positionV relativeFrom="page">
              <wp:posOffset>7284970</wp:posOffset>
            </wp:positionV>
            <wp:extent cx="30479" cy="30479"/>
            <wp:effectExtent l="0" t="0" r="0" b="0"/>
            <wp:wrapNone/>
            <wp:docPr id="6040" name="Freeform 60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9" cy="30479"/>
                    </a:xfrm>
                    <a:custGeom>
                      <a:rect l="l" t="t" r="r" b="b"/>
                      <a:pathLst>
                        <a:path w="508000" h="508000">
                          <a:moveTo>
                            <a:pt x="508000" y="254000"/>
                          </a:moveTo>
                          <a:cubicBezTo>
                            <a:pt x="508000" y="114300"/>
                            <a:pt x="393700" y="0"/>
                            <a:pt x="254000" y="0"/>
                          </a:cubicBezTo>
                          <a:cubicBezTo>
                            <a:pt x="114300" y="0"/>
                            <a:pt x="0" y="114300"/>
                            <a:pt x="0" y="254000"/>
                          </a:cubicBezTo>
                          <a:cubicBezTo>
                            <a:pt x="0" y="393700"/>
                            <a:pt x="114300" y="508000"/>
                            <a:pt x="254000" y="508000"/>
                          </a:cubicBezTo>
                          <a:cubicBezTo>
                            <a:pt x="393700" y="508000"/>
                            <a:pt x="508000" y="393700"/>
                            <a:pt x="508000" y="2540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61" behindDoc="0" locked="0" layoutInCell="1" allowOverlap="1">
            <wp:simplePos x="0" y="0"/>
            <wp:positionH relativeFrom="page">
              <wp:posOffset>4866893</wp:posOffset>
            </wp:positionH>
            <wp:positionV relativeFrom="page">
              <wp:posOffset>7280398</wp:posOffset>
            </wp:positionV>
            <wp:extent cx="63245" cy="180"/>
            <wp:effectExtent l="0" t="0" r="0" b="0"/>
            <wp:wrapNone/>
            <wp:docPr id="6041" name="Freeform 60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245" cy="180"/>
                    </a:xfrm>
                    <a:custGeom>
                      <a:rect l="l" t="t" r="r" b="b"/>
                      <a:pathLst>
                        <a:path w="1054100" h="180">
                          <a:moveTo>
                            <a:pt x="0" y="0"/>
                          </a:moveTo>
                          <a:lnTo>
                            <a:pt x="1054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65" behindDoc="0" locked="0" layoutInCell="1" allowOverlap="1">
            <wp:simplePos x="0" y="0"/>
            <wp:positionH relativeFrom="page">
              <wp:posOffset>4930139</wp:posOffset>
            </wp:positionH>
            <wp:positionV relativeFrom="page">
              <wp:posOffset>7275826</wp:posOffset>
            </wp:positionV>
            <wp:extent cx="180" cy="63245"/>
            <wp:effectExtent l="0" t="0" r="0" b="0"/>
            <wp:wrapNone/>
            <wp:docPr id="6042" name="Freeform 60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3245"/>
                    </a:xfrm>
                    <a:custGeom>
                      <a:rect l="l" t="t" r="r" b="b"/>
                      <a:pathLst>
                        <a:path w="180" h="1054100">
                          <a:moveTo>
                            <a:pt x="0" y="10541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64" behindDoc="0" locked="0" layoutInCell="1" allowOverlap="1">
            <wp:simplePos x="0" y="0"/>
            <wp:positionH relativeFrom="page">
              <wp:posOffset>4930139</wp:posOffset>
            </wp:positionH>
            <wp:positionV relativeFrom="page">
              <wp:posOffset>7275826</wp:posOffset>
            </wp:positionV>
            <wp:extent cx="180" cy="63245"/>
            <wp:effectExtent l="0" t="0" r="0" b="0"/>
            <wp:wrapNone/>
            <wp:docPr id="6043" name="Freeform 60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3245"/>
                    </a:xfrm>
                    <a:custGeom>
                      <a:rect l="l" t="t" r="r" b="b"/>
                      <a:pathLst>
                        <a:path w="180" h="1054100">
                          <a:moveTo>
                            <a:pt x="0" y="10541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03" behindDoc="0" locked="0" layoutInCell="1" allowOverlap="1">
            <wp:simplePos x="0" y="0"/>
            <wp:positionH relativeFrom="page">
              <wp:posOffset>5065013</wp:posOffset>
            </wp:positionH>
            <wp:positionV relativeFrom="page">
              <wp:posOffset>7278874</wp:posOffset>
            </wp:positionV>
            <wp:extent cx="61721" cy="180"/>
            <wp:effectExtent l="0" t="0" r="0" b="0"/>
            <wp:wrapNone/>
            <wp:docPr id="6044" name="Freeform 60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721" cy="180"/>
                    </a:xfrm>
                    <a:custGeom>
                      <a:rect l="l" t="t" r="r" b="b"/>
                      <a:pathLst>
                        <a:path w="1028700" h="180">
                          <a:moveTo>
                            <a:pt x="10287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01" behindDoc="0" locked="0" layoutInCell="1" allowOverlap="1">
            <wp:simplePos x="0" y="0"/>
            <wp:positionH relativeFrom="page">
              <wp:posOffset>5065013</wp:posOffset>
            </wp:positionH>
            <wp:positionV relativeFrom="page">
              <wp:posOffset>7278874</wp:posOffset>
            </wp:positionV>
            <wp:extent cx="180" cy="28193"/>
            <wp:effectExtent l="0" t="0" r="0" b="0"/>
            <wp:wrapNone/>
            <wp:docPr id="6045" name="Freeform 60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02" behindDoc="0" locked="0" layoutInCell="1" allowOverlap="1">
            <wp:simplePos x="0" y="0"/>
            <wp:positionH relativeFrom="page">
              <wp:posOffset>5065013</wp:posOffset>
            </wp:positionH>
            <wp:positionV relativeFrom="page">
              <wp:posOffset>7278874</wp:posOffset>
            </wp:positionV>
            <wp:extent cx="61721" cy="180"/>
            <wp:effectExtent l="0" t="0" r="0" b="0"/>
            <wp:wrapNone/>
            <wp:docPr id="6046" name="Freeform 60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721" cy="180"/>
                    </a:xfrm>
                    <a:custGeom>
                      <a:rect l="l" t="t" r="r" b="b"/>
                      <a:pathLst>
                        <a:path w="1028700" h="180">
                          <a:moveTo>
                            <a:pt x="10287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00" behindDoc="0" locked="0" layoutInCell="1" allowOverlap="1">
            <wp:simplePos x="0" y="0"/>
            <wp:positionH relativeFrom="page">
              <wp:posOffset>5065013</wp:posOffset>
            </wp:positionH>
            <wp:positionV relativeFrom="page">
              <wp:posOffset>7278874</wp:posOffset>
            </wp:positionV>
            <wp:extent cx="180" cy="28193"/>
            <wp:effectExtent l="0" t="0" r="0" b="0"/>
            <wp:wrapNone/>
            <wp:docPr id="6047" name="Freeform 60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0"/>
                          </a:moveTo>
                          <a:lnTo>
                            <a:pt x="0" y="46990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05" behindDoc="0" locked="0" layoutInCell="1" allowOverlap="1">
            <wp:simplePos x="0" y="0"/>
            <wp:positionH relativeFrom="page">
              <wp:posOffset>5126735</wp:posOffset>
            </wp:positionH>
            <wp:positionV relativeFrom="page">
              <wp:posOffset>7278874</wp:posOffset>
            </wp:positionV>
            <wp:extent cx="180" cy="28193"/>
            <wp:effectExtent l="0" t="0" r="0" b="0"/>
            <wp:wrapNone/>
            <wp:docPr id="6048" name="Freeform 60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04" behindDoc="0" locked="0" layoutInCell="1" allowOverlap="1">
            <wp:simplePos x="0" y="0"/>
            <wp:positionH relativeFrom="page">
              <wp:posOffset>5126735</wp:posOffset>
            </wp:positionH>
            <wp:positionV relativeFrom="page">
              <wp:posOffset>7278874</wp:posOffset>
            </wp:positionV>
            <wp:extent cx="180" cy="28193"/>
            <wp:effectExtent l="0" t="0" r="0" b="0"/>
            <wp:wrapNone/>
            <wp:docPr id="6049" name="Freeform 60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8193"/>
                    </a:xfrm>
                    <a:custGeom>
                      <a:rect l="l" t="t" r="r" b="b"/>
                      <a:pathLst>
                        <a:path w="180" h="469900">
                          <a:moveTo>
                            <a:pt x="0" y="46990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19" behindDoc="0" locked="0" layoutInCell="1" allowOverlap="1">
            <wp:simplePos x="0" y="0"/>
            <wp:positionH relativeFrom="page">
              <wp:posOffset>2005583</wp:posOffset>
            </wp:positionH>
            <wp:positionV relativeFrom="page">
              <wp:posOffset>7284970</wp:posOffset>
            </wp:positionV>
            <wp:extent cx="30479" cy="30479"/>
            <wp:effectExtent l="0" t="0" r="0" b="0"/>
            <wp:wrapNone/>
            <wp:docPr id="6050" name="Freeform 60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9" cy="30479"/>
                    </a:xfrm>
                    <a:custGeom>
                      <a:rect l="l" t="t" r="r" b="b"/>
                      <a:pathLst>
                        <a:path w="508000" h="508000">
                          <a:moveTo>
                            <a:pt x="508000" y="254000"/>
                          </a:moveTo>
                          <a:cubicBezTo>
                            <a:pt x="508000" y="114300"/>
                            <a:pt x="393700" y="0"/>
                            <a:pt x="254000" y="0"/>
                          </a:cubicBezTo>
                          <a:cubicBezTo>
                            <a:pt x="114300" y="0"/>
                            <a:pt x="0" y="114300"/>
                            <a:pt x="0" y="254000"/>
                          </a:cubicBezTo>
                          <a:cubicBezTo>
                            <a:pt x="0" y="393700"/>
                            <a:pt x="114300" y="508000"/>
                            <a:pt x="254000" y="508000"/>
                          </a:cubicBezTo>
                          <a:cubicBezTo>
                            <a:pt x="393700" y="508000"/>
                            <a:pt x="508000" y="393700"/>
                            <a:pt x="508000" y="2540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457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56" behindDoc="0" locked="0" layoutInCell="1" allowOverlap="1">
            <wp:simplePos x="0" y="0"/>
            <wp:positionH relativeFrom="page">
              <wp:posOffset>4869941</wp:posOffset>
            </wp:positionH>
            <wp:positionV relativeFrom="page">
              <wp:posOffset>7286494</wp:posOffset>
            </wp:positionV>
            <wp:extent cx="60197" cy="180"/>
            <wp:effectExtent l="0" t="0" r="0" b="0"/>
            <wp:wrapNone/>
            <wp:docPr id="6051" name="Freeform 60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197" cy="180"/>
                    </a:xfrm>
                    <a:custGeom>
                      <a:rect l="l" t="t" r="r" b="b"/>
                      <a:pathLst>
                        <a:path w="1003300" h="180">
                          <a:moveTo>
                            <a:pt x="0" y="0"/>
                          </a:moveTo>
                          <a:lnTo>
                            <a:pt x="1003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60" behindDoc="0" locked="0" layoutInCell="1" allowOverlap="1">
            <wp:simplePos x="0" y="0"/>
            <wp:positionH relativeFrom="page">
              <wp:posOffset>4866893</wp:posOffset>
            </wp:positionH>
            <wp:positionV relativeFrom="page">
              <wp:posOffset>7280398</wp:posOffset>
            </wp:positionV>
            <wp:extent cx="63245" cy="180"/>
            <wp:effectExtent l="0" t="0" r="0" b="0"/>
            <wp:wrapNone/>
            <wp:docPr id="6052" name="Freeform 60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245" cy="180"/>
                    </a:xfrm>
                    <a:custGeom>
                      <a:rect l="l" t="t" r="r" b="b"/>
                      <a:pathLst>
                        <a:path w="1054100" h="180">
                          <a:moveTo>
                            <a:pt x="0" y="0"/>
                          </a:moveTo>
                          <a:lnTo>
                            <a:pt x="1054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57" behindDoc="0" locked="0" layoutInCell="1" allowOverlap="1">
            <wp:simplePos x="0" y="0"/>
            <wp:positionH relativeFrom="page">
              <wp:posOffset>4869941</wp:posOffset>
            </wp:positionH>
            <wp:positionV relativeFrom="page">
              <wp:posOffset>7286494</wp:posOffset>
            </wp:positionV>
            <wp:extent cx="60197" cy="180"/>
            <wp:effectExtent l="0" t="0" r="0" b="0"/>
            <wp:wrapNone/>
            <wp:docPr id="6053" name="Freeform 60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197" cy="180"/>
                    </a:xfrm>
                    <a:custGeom>
                      <a:rect l="l" t="t" r="r" b="b"/>
                      <a:pathLst>
                        <a:path w="1003300" h="180">
                          <a:moveTo>
                            <a:pt x="0" y="0"/>
                          </a:moveTo>
                          <a:lnTo>
                            <a:pt x="1003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58" behindDoc="0" locked="0" layoutInCell="1" allowOverlap="1">
            <wp:simplePos x="0" y="0"/>
            <wp:positionH relativeFrom="page">
              <wp:posOffset>4868417</wp:posOffset>
            </wp:positionH>
            <wp:positionV relativeFrom="page">
              <wp:posOffset>7283446</wp:posOffset>
            </wp:positionV>
            <wp:extent cx="61721" cy="180"/>
            <wp:effectExtent l="0" t="0" r="0" b="0"/>
            <wp:wrapNone/>
            <wp:docPr id="6054" name="Freeform 60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721" cy="180"/>
                    </a:xfrm>
                    <a:custGeom>
                      <a:rect l="l" t="t" r="r" b="b"/>
                      <a:pathLst>
                        <a:path w="1028700" h="180">
                          <a:moveTo>
                            <a:pt x="0" y="0"/>
                          </a:moveTo>
                          <a:lnTo>
                            <a:pt x="1028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59" behindDoc="0" locked="0" layoutInCell="1" allowOverlap="1">
            <wp:simplePos x="0" y="0"/>
            <wp:positionH relativeFrom="page">
              <wp:posOffset>4868417</wp:posOffset>
            </wp:positionH>
            <wp:positionV relativeFrom="page">
              <wp:posOffset>7283446</wp:posOffset>
            </wp:positionV>
            <wp:extent cx="61721" cy="180"/>
            <wp:effectExtent l="0" t="0" r="0" b="0"/>
            <wp:wrapNone/>
            <wp:docPr id="6055" name="Freeform 60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721" cy="180"/>
                    </a:xfrm>
                    <a:custGeom>
                      <a:rect l="l" t="t" r="r" b="b"/>
                      <a:pathLst>
                        <a:path w="1028700" h="180">
                          <a:moveTo>
                            <a:pt x="0" y="0"/>
                          </a:moveTo>
                          <a:lnTo>
                            <a:pt x="1028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485" behindDoc="0" locked="0" layoutInCell="1" allowOverlap="1">
            <wp:simplePos x="0" y="0"/>
            <wp:positionH relativeFrom="page">
              <wp:posOffset>5068823</wp:posOffset>
            </wp:positionH>
            <wp:positionV relativeFrom="page">
              <wp:posOffset>7281922</wp:posOffset>
            </wp:positionV>
            <wp:extent cx="16001" cy="20573"/>
            <wp:effectExtent l="0" t="0" r="0" b="0"/>
            <wp:wrapNone/>
            <wp:docPr id="6056" name="Freeform 60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266700" y="0"/>
                          </a:moveTo>
                          <a:lnTo>
                            <a:pt x="0" y="0"/>
                          </a:lnTo>
                          <a:lnTo>
                            <a:pt x="0" y="342900"/>
                          </a:ln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484" behindDoc="0" locked="0" layoutInCell="1" allowOverlap="1">
            <wp:simplePos x="0" y="0"/>
            <wp:positionH relativeFrom="page">
              <wp:posOffset>5068823</wp:posOffset>
            </wp:positionH>
            <wp:positionV relativeFrom="page">
              <wp:posOffset>7281922</wp:posOffset>
            </wp:positionV>
            <wp:extent cx="16001" cy="20573"/>
            <wp:effectExtent l="0" t="0" r="0" b="0"/>
            <wp:wrapNone/>
            <wp:docPr id="6057" name="Freeform 60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490" behindDoc="0" locked="0" layoutInCell="1" allowOverlap="1">
            <wp:simplePos x="0" y="0"/>
            <wp:positionH relativeFrom="page">
              <wp:posOffset>5092700</wp:posOffset>
            </wp:positionH>
            <wp:positionV relativeFrom="page">
              <wp:posOffset>7269222</wp:posOffset>
            </wp:positionV>
            <wp:extent cx="42163" cy="52328"/>
            <wp:effectExtent l="0" t="0" r="0" b="0"/>
            <wp:wrapNone/>
            <wp:docPr id="6058" name="Picture 60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058" name="Picture 6058"/>
                    <pic:cNvPicPr>
                      <a:picLocks noChangeAspect="0" noChangeArrowheads="1"/>
                    </pic:cNvPicPr>
                  </pic:nvPicPr>
                  <pic:blipFill>
                    <a:blip r:embed="rId60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163" cy="523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3486" behindDoc="0" locked="0" layoutInCell="1" allowOverlap="1">
            <wp:simplePos x="0" y="0"/>
            <wp:positionH relativeFrom="page">
              <wp:posOffset>5106161</wp:posOffset>
            </wp:positionH>
            <wp:positionV relativeFrom="page">
              <wp:posOffset>7281922</wp:posOffset>
            </wp:positionV>
            <wp:extent cx="16001" cy="20573"/>
            <wp:effectExtent l="0" t="0" r="0" b="0"/>
            <wp:wrapNone/>
            <wp:docPr id="6059" name="Freeform 60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01" cy="20573"/>
                    </a:xfrm>
                    <a:custGeom>
                      <a:rect l="l" t="t" r="r" b="b"/>
                      <a:pathLst>
                        <a:path w="266700" h="342900">
                          <a:moveTo>
                            <a:pt x="0" y="342900"/>
                          </a:moveTo>
                          <a:lnTo>
                            <a:pt x="266700" y="342900"/>
                          </a:lnTo>
                          <a:lnTo>
                            <a:pt x="266700" y="0"/>
                          </a:lnTo>
                          <a:lnTo>
                            <a:pt x="0" y="0"/>
                          </a:lnTo>
                          <a:lnTo>
                            <a:pt x="0" y="3429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54" behindDoc="0" locked="0" layoutInCell="1" allowOverlap="1">
            <wp:simplePos x="0" y="0"/>
            <wp:positionH relativeFrom="page">
              <wp:posOffset>4871465</wp:posOffset>
            </wp:positionH>
            <wp:positionV relativeFrom="page">
              <wp:posOffset>7289542</wp:posOffset>
            </wp:positionV>
            <wp:extent cx="58673" cy="180"/>
            <wp:effectExtent l="0" t="0" r="0" b="0"/>
            <wp:wrapNone/>
            <wp:docPr id="6060" name="Freeform 60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8673" cy="180"/>
                    </a:xfrm>
                    <a:custGeom>
                      <a:rect l="l" t="t" r="r" b="b"/>
                      <a:pathLst>
                        <a:path w="977900" h="180">
                          <a:moveTo>
                            <a:pt x="0" y="0"/>
                          </a:moveTo>
                          <a:lnTo>
                            <a:pt x="977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55" behindDoc="0" locked="0" layoutInCell="1" allowOverlap="1">
            <wp:simplePos x="0" y="0"/>
            <wp:positionH relativeFrom="page">
              <wp:posOffset>4871465</wp:posOffset>
            </wp:positionH>
            <wp:positionV relativeFrom="page">
              <wp:posOffset>7289542</wp:posOffset>
            </wp:positionV>
            <wp:extent cx="58673" cy="180"/>
            <wp:effectExtent l="0" t="0" r="0" b="0"/>
            <wp:wrapNone/>
            <wp:docPr id="6061" name="Freeform 60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8673" cy="180"/>
                    </a:xfrm>
                    <a:custGeom>
                      <a:rect l="l" t="t" r="r" b="b"/>
                      <a:pathLst>
                        <a:path w="977900" h="180">
                          <a:moveTo>
                            <a:pt x="0" y="0"/>
                          </a:moveTo>
                          <a:lnTo>
                            <a:pt x="977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51" behindDoc="0" locked="0" layoutInCell="1" allowOverlap="1">
            <wp:simplePos x="0" y="0"/>
            <wp:positionH relativeFrom="page">
              <wp:posOffset>4875275</wp:posOffset>
            </wp:positionH>
            <wp:positionV relativeFrom="page">
              <wp:posOffset>7295638</wp:posOffset>
            </wp:positionV>
            <wp:extent cx="54863" cy="180"/>
            <wp:effectExtent l="0" t="0" r="0" b="0"/>
            <wp:wrapNone/>
            <wp:docPr id="6062" name="Freeform 60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4863" cy="180"/>
                    </a:xfrm>
                    <a:custGeom>
                      <a:rect l="l" t="t" r="r" b="b"/>
                      <a:pathLst>
                        <a:path w="914400" h="180">
                          <a:moveTo>
                            <a:pt x="0" y="0"/>
                          </a:moveTo>
                          <a:lnTo>
                            <a:pt x="914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52" behindDoc="0" locked="0" layoutInCell="1" allowOverlap="1">
            <wp:simplePos x="0" y="0"/>
            <wp:positionH relativeFrom="page">
              <wp:posOffset>4872989</wp:posOffset>
            </wp:positionH>
            <wp:positionV relativeFrom="page">
              <wp:posOffset>7292590</wp:posOffset>
            </wp:positionV>
            <wp:extent cx="57149" cy="180"/>
            <wp:effectExtent l="0" t="0" r="0" b="0"/>
            <wp:wrapNone/>
            <wp:docPr id="6063" name="Freeform 60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49" cy="180"/>
                    </a:xfrm>
                    <a:custGeom>
                      <a:rect l="l" t="t" r="r" b="b"/>
                      <a:pathLst>
                        <a:path w="952500" h="180">
                          <a:moveTo>
                            <a:pt x="0" y="0"/>
                          </a:moveTo>
                          <a:lnTo>
                            <a:pt x="952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53" behindDoc="0" locked="0" layoutInCell="1" allowOverlap="1">
            <wp:simplePos x="0" y="0"/>
            <wp:positionH relativeFrom="page">
              <wp:posOffset>4872989</wp:posOffset>
            </wp:positionH>
            <wp:positionV relativeFrom="page">
              <wp:posOffset>7292590</wp:posOffset>
            </wp:positionV>
            <wp:extent cx="57149" cy="180"/>
            <wp:effectExtent l="0" t="0" r="0" b="0"/>
            <wp:wrapNone/>
            <wp:docPr id="6064" name="Freeform 60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49" cy="180"/>
                    </a:xfrm>
                    <a:custGeom>
                      <a:rect l="l" t="t" r="r" b="b"/>
                      <a:pathLst>
                        <a:path w="952500" h="180">
                          <a:moveTo>
                            <a:pt x="0" y="0"/>
                          </a:moveTo>
                          <a:lnTo>
                            <a:pt x="9525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49" behindDoc="0" locked="0" layoutInCell="1" allowOverlap="1">
            <wp:simplePos x="0" y="0"/>
            <wp:positionH relativeFrom="page">
              <wp:posOffset>4877561</wp:posOffset>
            </wp:positionH>
            <wp:positionV relativeFrom="page">
              <wp:posOffset>7298686</wp:posOffset>
            </wp:positionV>
            <wp:extent cx="52577" cy="180"/>
            <wp:effectExtent l="0" t="0" r="0" b="0"/>
            <wp:wrapNone/>
            <wp:docPr id="6065" name="Freeform 60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2577" cy="180"/>
                    </a:xfrm>
                    <a:custGeom>
                      <a:rect l="l" t="t" r="r" b="b"/>
                      <a:pathLst>
                        <a:path w="876300" h="180">
                          <a:moveTo>
                            <a:pt x="0" y="0"/>
                          </a:moveTo>
                          <a:lnTo>
                            <a:pt x="876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50" behindDoc="0" locked="0" layoutInCell="1" allowOverlap="1">
            <wp:simplePos x="0" y="0"/>
            <wp:positionH relativeFrom="page">
              <wp:posOffset>4875275</wp:posOffset>
            </wp:positionH>
            <wp:positionV relativeFrom="page">
              <wp:posOffset>7295638</wp:posOffset>
            </wp:positionV>
            <wp:extent cx="54863" cy="180"/>
            <wp:effectExtent l="0" t="0" r="0" b="0"/>
            <wp:wrapNone/>
            <wp:docPr id="6066" name="Freeform 60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4863" cy="180"/>
                    </a:xfrm>
                    <a:custGeom>
                      <a:rect l="l" t="t" r="r" b="b"/>
                      <a:pathLst>
                        <a:path w="914400" h="180">
                          <a:moveTo>
                            <a:pt x="0" y="0"/>
                          </a:moveTo>
                          <a:lnTo>
                            <a:pt x="914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48" behindDoc="0" locked="0" layoutInCell="1" allowOverlap="1">
            <wp:simplePos x="0" y="0"/>
            <wp:positionH relativeFrom="page">
              <wp:posOffset>4877561</wp:posOffset>
            </wp:positionH>
            <wp:positionV relativeFrom="page">
              <wp:posOffset>7298686</wp:posOffset>
            </wp:positionV>
            <wp:extent cx="52577" cy="180"/>
            <wp:effectExtent l="0" t="0" r="0" b="0"/>
            <wp:wrapNone/>
            <wp:docPr id="6067" name="Freeform 60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2577" cy="180"/>
                    </a:xfrm>
                    <a:custGeom>
                      <a:rect l="l" t="t" r="r" b="b"/>
                      <a:pathLst>
                        <a:path w="876300" h="180">
                          <a:moveTo>
                            <a:pt x="0" y="0"/>
                          </a:moveTo>
                          <a:lnTo>
                            <a:pt x="876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47" behindDoc="0" locked="0" layoutInCell="1" allowOverlap="1">
            <wp:simplePos x="0" y="0"/>
            <wp:positionH relativeFrom="page">
              <wp:posOffset>4879847</wp:posOffset>
            </wp:positionH>
            <wp:positionV relativeFrom="page">
              <wp:posOffset>7301734</wp:posOffset>
            </wp:positionV>
            <wp:extent cx="50291" cy="180"/>
            <wp:effectExtent l="0" t="0" r="0" b="0"/>
            <wp:wrapNone/>
            <wp:docPr id="6068" name="Freeform 60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291" cy="180"/>
                    </a:xfrm>
                    <a:custGeom>
                      <a:rect l="l" t="t" r="r" b="b"/>
                      <a:pathLst>
                        <a:path w="838200" h="180">
                          <a:moveTo>
                            <a:pt x="0" y="0"/>
                          </a:moveTo>
                          <a:lnTo>
                            <a:pt x="838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46" behindDoc="0" locked="0" layoutInCell="1" allowOverlap="1">
            <wp:simplePos x="0" y="0"/>
            <wp:positionH relativeFrom="page">
              <wp:posOffset>4879847</wp:posOffset>
            </wp:positionH>
            <wp:positionV relativeFrom="page">
              <wp:posOffset>7301734</wp:posOffset>
            </wp:positionV>
            <wp:extent cx="50291" cy="180"/>
            <wp:effectExtent l="0" t="0" r="0" b="0"/>
            <wp:wrapNone/>
            <wp:docPr id="6069" name="Freeform 60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291" cy="180"/>
                    </a:xfrm>
                    <a:custGeom>
                      <a:rect l="l" t="t" r="r" b="b"/>
                      <a:pathLst>
                        <a:path w="838200" h="180">
                          <a:moveTo>
                            <a:pt x="0" y="0"/>
                          </a:moveTo>
                          <a:lnTo>
                            <a:pt x="838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1" locked="0" layoutInCell="1" allowOverlap="1">
            <wp:simplePos x="0" y="0"/>
            <wp:positionH relativeFrom="page">
              <wp:posOffset>6694931</wp:posOffset>
            </wp:positionH>
            <wp:positionV relativeFrom="page">
              <wp:posOffset>7300210</wp:posOffset>
            </wp:positionV>
            <wp:extent cx="14477" cy="93725"/>
            <wp:effectExtent l="0" t="0" r="0" b="0"/>
            <wp:wrapNone/>
            <wp:docPr id="6070" name="Freeform 60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477" cy="93725"/>
                    </a:xfrm>
                    <a:custGeom>
                      <a:rect l="l" t="t" r="r" b="b"/>
                      <a:pathLst>
                        <a:path w="241300" h="1562100">
                          <a:moveTo>
                            <a:pt x="0" y="0"/>
                          </a:moveTo>
                          <a:lnTo>
                            <a:pt x="241300" y="156210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1" locked="0" layoutInCell="1" allowOverlap="1">
            <wp:simplePos x="0" y="0"/>
            <wp:positionH relativeFrom="page">
              <wp:posOffset>6709409</wp:posOffset>
            </wp:positionH>
            <wp:positionV relativeFrom="page">
              <wp:posOffset>7300210</wp:posOffset>
            </wp:positionV>
            <wp:extent cx="14477" cy="93725"/>
            <wp:effectExtent l="0" t="0" r="0" b="0"/>
            <wp:wrapNone/>
            <wp:docPr id="6071" name="Freeform 60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477" cy="93725"/>
                    </a:xfrm>
                    <a:custGeom>
                      <a:rect l="l" t="t" r="r" b="b"/>
                      <a:pathLst>
                        <a:path w="241300" h="1562100">
                          <a:moveTo>
                            <a:pt x="0" y="1562100"/>
                          </a:moveTo>
                          <a:lnTo>
                            <a:pt x="2413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43" behindDoc="0" locked="0" layoutInCell="1" allowOverlap="1">
            <wp:simplePos x="0" y="0"/>
            <wp:positionH relativeFrom="page">
              <wp:posOffset>4885181</wp:posOffset>
            </wp:positionH>
            <wp:positionV relativeFrom="page">
              <wp:posOffset>7307830</wp:posOffset>
            </wp:positionV>
            <wp:extent cx="44957" cy="180"/>
            <wp:effectExtent l="0" t="0" r="0" b="0"/>
            <wp:wrapNone/>
            <wp:docPr id="6072" name="Freeform 60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957" cy="180"/>
                    </a:xfrm>
                    <a:custGeom>
                      <a:rect l="l" t="t" r="r" b="b"/>
                      <a:pathLst>
                        <a:path w="749300" h="180">
                          <a:moveTo>
                            <a:pt x="0" y="0"/>
                          </a:moveTo>
                          <a:lnTo>
                            <a:pt x="749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44" behindDoc="0" locked="0" layoutInCell="1" allowOverlap="1">
            <wp:simplePos x="0" y="0"/>
            <wp:positionH relativeFrom="page">
              <wp:posOffset>4882133</wp:posOffset>
            </wp:positionH>
            <wp:positionV relativeFrom="page">
              <wp:posOffset>7304782</wp:posOffset>
            </wp:positionV>
            <wp:extent cx="48005" cy="180"/>
            <wp:effectExtent l="0" t="0" r="0" b="0"/>
            <wp:wrapNone/>
            <wp:docPr id="6073" name="Freeform 60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005" cy="180"/>
                    </a:xfrm>
                    <a:custGeom>
                      <a:rect l="l" t="t" r="r" b="b"/>
                      <a:pathLst>
                        <a:path w="800100" h="180">
                          <a:moveTo>
                            <a:pt x="0" y="0"/>
                          </a:moveTo>
                          <a:lnTo>
                            <a:pt x="800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45" behindDoc="0" locked="0" layoutInCell="1" allowOverlap="1">
            <wp:simplePos x="0" y="0"/>
            <wp:positionH relativeFrom="page">
              <wp:posOffset>4882133</wp:posOffset>
            </wp:positionH>
            <wp:positionV relativeFrom="page">
              <wp:posOffset>7304782</wp:posOffset>
            </wp:positionV>
            <wp:extent cx="48005" cy="180"/>
            <wp:effectExtent l="0" t="0" r="0" b="0"/>
            <wp:wrapNone/>
            <wp:docPr id="6074" name="Freeform 60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005" cy="180"/>
                    </a:xfrm>
                    <a:custGeom>
                      <a:rect l="l" t="t" r="r" b="b"/>
                      <a:pathLst>
                        <a:path w="800100" h="180">
                          <a:moveTo>
                            <a:pt x="0" y="0"/>
                          </a:moveTo>
                          <a:lnTo>
                            <a:pt x="800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99" behindDoc="0" locked="0" layoutInCell="1" allowOverlap="1">
            <wp:simplePos x="0" y="0"/>
            <wp:positionH relativeFrom="page">
              <wp:posOffset>5065013</wp:posOffset>
            </wp:positionH>
            <wp:positionV relativeFrom="page">
              <wp:posOffset>7307068</wp:posOffset>
            </wp:positionV>
            <wp:extent cx="30479" cy="180"/>
            <wp:effectExtent l="0" t="0" r="0" b="0"/>
            <wp:wrapNone/>
            <wp:docPr id="6075" name="Freeform 60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9" cy="180"/>
                    </a:xfrm>
                    <a:custGeom>
                      <a:rect l="l" t="t" r="r" b="b"/>
                      <a:pathLst>
                        <a:path w="508000" h="180">
                          <a:moveTo>
                            <a:pt x="0" y="0"/>
                          </a:moveTo>
                          <a:lnTo>
                            <a:pt x="5080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98" behindDoc="0" locked="0" layoutInCell="1" allowOverlap="1">
            <wp:simplePos x="0" y="0"/>
            <wp:positionH relativeFrom="page">
              <wp:posOffset>5065013</wp:posOffset>
            </wp:positionH>
            <wp:positionV relativeFrom="page">
              <wp:posOffset>7307068</wp:posOffset>
            </wp:positionV>
            <wp:extent cx="30479" cy="180"/>
            <wp:effectExtent l="0" t="0" r="0" b="0"/>
            <wp:wrapNone/>
            <wp:docPr id="6076" name="Freeform 60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9" cy="180"/>
                    </a:xfrm>
                    <a:custGeom>
                      <a:rect l="l" t="t" r="r" b="b"/>
                      <a:pathLst>
                        <a:path w="508000" h="180">
                          <a:moveTo>
                            <a:pt x="0" y="0"/>
                          </a:moveTo>
                          <a:lnTo>
                            <a:pt x="5080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07" behindDoc="0" locked="0" layoutInCell="1" allowOverlap="1">
            <wp:simplePos x="0" y="0"/>
            <wp:positionH relativeFrom="page">
              <wp:posOffset>5074919</wp:posOffset>
            </wp:positionH>
            <wp:positionV relativeFrom="page">
              <wp:posOffset>7307068</wp:posOffset>
            </wp:positionV>
            <wp:extent cx="51815" cy="180"/>
            <wp:effectExtent l="0" t="0" r="0" b="0"/>
            <wp:wrapNone/>
            <wp:docPr id="6077" name="Freeform 60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815" cy="180"/>
                    </a:xfrm>
                    <a:custGeom>
                      <a:rect l="l" t="t" r="r" b="b"/>
                      <a:pathLst>
                        <a:path w="863600" h="180">
                          <a:moveTo>
                            <a:pt x="0" y="0"/>
                          </a:moveTo>
                          <a:lnTo>
                            <a:pt x="86360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06" behindDoc="0" locked="0" layoutInCell="1" allowOverlap="1">
            <wp:simplePos x="0" y="0"/>
            <wp:positionH relativeFrom="page">
              <wp:posOffset>5074919</wp:posOffset>
            </wp:positionH>
            <wp:positionV relativeFrom="page">
              <wp:posOffset>7307068</wp:posOffset>
            </wp:positionV>
            <wp:extent cx="51815" cy="180"/>
            <wp:effectExtent l="0" t="0" r="0" b="0"/>
            <wp:wrapNone/>
            <wp:docPr id="6078" name="Freeform 60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815" cy="180"/>
                    </a:xfrm>
                    <a:custGeom>
                      <a:rect l="l" t="t" r="r" b="b"/>
                      <a:pathLst>
                        <a:path w="863600" h="180">
                          <a:moveTo>
                            <a:pt x="0" y="0"/>
                          </a:moveTo>
                          <a:lnTo>
                            <a:pt x="86360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09" behindDoc="0" locked="0" layoutInCell="1" allowOverlap="1">
            <wp:simplePos x="0" y="0"/>
            <wp:positionH relativeFrom="page">
              <wp:posOffset>5092445</wp:posOffset>
            </wp:positionH>
            <wp:positionV relativeFrom="page">
              <wp:posOffset>7307068</wp:posOffset>
            </wp:positionV>
            <wp:extent cx="3047" cy="180"/>
            <wp:effectExtent l="0" t="0" r="0" b="0"/>
            <wp:wrapNone/>
            <wp:docPr id="6079" name="Freeform 60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180"/>
                    </a:xfrm>
                    <a:custGeom>
                      <a:rect l="l" t="t" r="r" b="b"/>
                      <a:pathLst>
                        <a:path w="50800" h="180">
                          <a:moveTo>
                            <a:pt x="508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08" behindDoc="0" locked="0" layoutInCell="1" allowOverlap="1">
            <wp:simplePos x="0" y="0"/>
            <wp:positionH relativeFrom="page">
              <wp:posOffset>5092445</wp:posOffset>
            </wp:positionH>
            <wp:positionV relativeFrom="page">
              <wp:posOffset>7307068</wp:posOffset>
            </wp:positionV>
            <wp:extent cx="3047" cy="180"/>
            <wp:effectExtent l="0" t="0" r="0" b="0"/>
            <wp:wrapNone/>
            <wp:docPr id="6080" name="Freeform 60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7" cy="180"/>
                    </a:xfrm>
                    <a:custGeom>
                      <a:rect l="l" t="t" r="r" b="b"/>
                      <a:pathLst>
                        <a:path w="50800" h="180">
                          <a:moveTo>
                            <a:pt x="508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59" behindDoc="0" locked="0" layoutInCell="1" allowOverlap="1">
            <wp:simplePos x="0" y="0"/>
            <wp:positionH relativeFrom="page">
              <wp:posOffset>866393</wp:posOffset>
            </wp:positionH>
            <wp:positionV relativeFrom="page">
              <wp:posOffset>7320784</wp:posOffset>
            </wp:positionV>
            <wp:extent cx="35051" cy="35051"/>
            <wp:effectExtent l="0" t="0" r="0" b="0"/>
            <wp:wrapNone/>
            <wp:docPr id="6081" name="Freeform 60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5051" cy="35051"/>
                    </a:xfrm>
                    <a:custGeom>
                      <a:rect l="l" t="t" r="r" b="b"/>
                      <a:pathLst>
                        <a:path w="584200" h="584200">
                          <a:moveTo>
                            <a:pt x="584200" y="292100"/>
                          </a:moveTo>
                          <a:cubicBezTo>
                            <a:pt x="584200" y="127000"/>
                            <a:pt x="457200" y="0"/>
                            <a:pt x="292100" y="0"/>
                          </a:cubicBezTo>
                          <a:cubicBezTo>
                            <a:pt x="127000" y="0"/>
                            <a:pt x="0" y="127000"/>
                            <a:pt x="0" y="292100"/>
                          </a:cubicBezTo>
                          <a:cubicBezTo>
                            <a:pt x="0" y="457200"/>
                            <a:pt x="127000" y="584200"/>
                            <a:pt x="292100" y="584200"/>
                          </a:cubicBezTo>
                          <a:cubicBezTo>
                            <a:pt x="457200" y="584200"/>
                            <a:pt x="584200" y="457200"/>
                            <a:pt x="584200" y="2921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61" behindDoc="0" locked="0" layoutInCell="1" allowOverlap="1">
            <wp:simplePos x="0" y="0"/>
            <wp:positionH relativeFrom="page">
              <wp:posOffset>986027</wp:posOffset>
            </wp:positionH>
            <wp:positionV relativeFrom="page">
              <wp:posOffset>7320784</wp:posOffset>
            </wp:positionV>
            <wp:extent cx="35051" cy="35051"/>
            <wp:effectExtent l="0" t="0" r="0" b="0"/>
            <wp:wrapNone/>
            <wp:docPr id="6082" name="Freeform 60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5051" cy="35051"/>
                    </a:xfrm>
                    <a:custGeom>
                      <a:rect l="l" t="t" r="r" b="b"/>
                      <a:pathLst>
                        <a:path w="584200" h="584200">
                          <a:moveTo>
                            <a:pt x="584200" y="292100"/>
                          </a:moveTo>
                          <a:cubicBezTo>
                            <a:pt x="584200" y="127000"/>
                            <a:pt x="457200" y="0"/>
                            <a:pt x="292100" y="0"/>
                          </a:cubicBezTo>
                          <a:cubicBezTo>
                            <a:pt x="127000" y="0"/>
                            <a:pt x="0" y="127000"/>
                            <a:pt x="0" y="292100"/>
                          </a:cubicBezTo>
                          <a:cubicBezTo>
                            <a:pt x="0" y="457200"/>
                            <a:pt x="127000" y="584200"/>
                            <a:pt x="292100" y="584200"/>
                          </a:cubicBezTo>
                          <a:cubicBezTo>
                            <a:pt x="457200" y="584200"/>
                            <a:pt x="584200" y="457200"/>
                            <a:pt x="584200" y="2921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10" behindDoc="0" locked="0" layoutInCell="1" allowOverlap="1">
            <wp:simplePos x="0" y="0"/>
            <wp:positionH relativeFrom="page">
              <wp:posOffset>1107185</wp:posOffset>
            </wp:positionH>
            <wp:positionV relativeFrom="page">
              <wp:posOffset>7316212</wp:posOffset>
            </wp:positionV>
            <wp:extent cx="35051" cy="35051"/>
            <wp:effectExtent l="0" t="0" r="0" b="0"/>
            <wp:wrapNone/>
            <wp:docPr id="6083" name="Freeform 60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5051" cy="35051"/>
                    </a:xfrm>
                    <a:custGeom>
                      <a:rect l="l" t="t" r="r" b="b"/>
                      <a:pathLst>
                        <a:path w="584200" h="584200">
                          <a:moveTo>
                            <a:pt x="584200" y="292100"/>
                          </a:moveTo>
                          <a:cubicBezTo>
                            <a:pt x="584200" y="127000"/>
                            <a:pt x="457200" y="0"/>
                            <a:pt x="292100" y="0"/>
                          </a:cubicBezTo>
                          <a:cubicBezTo>
                            <a:pt x="127000" y="0"/>
                            <a:pt x="0" y="127000"/>
                            <a:pt x="0" y="292100"/>
                          </a:cubicBezTo>
                          <a:cubicBezTo>
                            <a:pt x="0" y="457200"/>
                            <a:pt x="127000" y="584200"/>
                            <a:pt x="292100" y="584200"/>
                          </a:cubicBezTo>
                          <a:cubicBezTo>
                            <a:pt x="457200" y="584200"/>
                            <a:pt x="584200" y="457200"/>
                            <a:pt x="584200" y="2921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457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98" behindDoc="0" locked="0" layoutInCell="1" allowOverlap="1">
            <wp:simplePos x="0" y="0"/>
            <wp:positionH relativeFrom="page">
              <wp:posOffset>1352549</wp:posOffset>
            </wp:positionH>
            <wp:positionV relativeFrom="page">
              <wp:posOffset>7316212</wp:posOffset>
            </wp:positionV>
            <wp:extent cx="35051" cy="35051"/>
            <wp:effectExtent l="0" t="0" r="0" b="0"/>
            <wp:wrapNone/>
            <wp:docPr id="6084" name="Freeform 60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5051" cy="35051"/>
                    </a:xfrm>
                    <a:custGeom>
                      <a:rect l="l" t="t" r="r" b="b"/>
                      <a:pathLst>
                        <a:path w="584200" h="584200">
                          <a:moveTo>
                            <a:pt x="584200" y="292100"/>
                          </a:moveTo>
                          <a:cubicBezTo>
                            <a:pt x="584200" y="127000"/>
                            <a:pt x="457200" y="0"/>
                            <a:pt x="292100" y="0"/>
                          </a:cubicBezTo>
                          <a:cubicBezTo>
                            <a:pt x="127000" y="0"/>
                            <a:pt x="0" y="127000"/>
                            <a:pt x="0" y="292100"/>
                          </a:cubicBezTo>
                          <a:cubicBezTo>
                            <a:pt x="0" y="457200"/>
                            <a:pt x="127000" y="584200"/>
                            <a:pt x="292100" y="584200"/>
                          </a:cubicBezTo>
                          <a:cubicBezTo>
                            <a:pt x="457200" y="584200"/>
                            <a:pt x="584200" y="457200"/>
                            <a:pt x="584200" y="2921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457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26" behindDoc="0" locked="0" layoutInCell="1" allowOverlap="1">
            <wp:simplePos x="0" y="0"/>
            <wp:positionH relativeFrom="page">
              <wp:posOffset>1600961</wp:posOffset>
            </wp:positionH>
            <wp:positionV relativeFrom="page">
              <wp:posOffset>7316212</wp:posOffset>
            </wp:positionV>
            <wp:extent cx="35051" cy="35051"/>
            <wp:effectExtent l="0" t="0" r="0" b="0"/>
            <wp:wrapNone/>
            <wp:docPr id="6085" name="Freeform 60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5051" cy="35051"/>
                    </a:xfrm>
                    <a:custGeom>
                      <a:rect l="l" t="t" r="r" b="b"/>
                      <a:pathLst>
                        <a:path w="584200" h="584200">
                          <a:moveTo>
                            <a:pt x="584200" y="292100"/>
                          </a:moveTo>
                          <a:cubicBezTo>
                            <a:pt x="584200" y="127000"/>
                            <a:pt x="457200" y="0"/>
                            <a:pt x="292100" y="0"/>
                          </a:cubicBezTo>
                          <a:cubicBezTo>
                            <a:pt x="127000" y="0"/>
                            <a:pt x="0" y="127000"/>
                            <a:pt x="0" y="292100"/>
                          </a:cubicBezTo>
                          <a:cubicBezTo>
                            <a:pt x="0" y="457200"/>
                            <a:pt x="127000" y="584200"/>
                            <a:pt x="292100" y="584200"/>
                          </a:cubicBezTo>
                          <a:cubicBezTo>
                            <a:pt x="457200" y="584200"/>
                            <a:pt x="584200" y="457200"/>
                            <a:pt x="584200" y="2921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457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41" behindDoc="0" locked="0" layoutInCell="1" allowOverlap="1">
            <wp:simplePos x="0" y="0"/>
            <wp:positionH relativeFrom="page">
              <wp:posOffset>4887467</wp:posOffset>
            </wp:positionH>
            <wp:positionV relativeFrom="page">
              <wp:posOffset>7310878</wp:posOffset>
            </wp:positionV>
            <wp:extent cx="42671" cy="180"/>
            <wp:effectExtent l="0" t="0" r="0" b="0"/>
            <wp:wrapNone/>
            <wp:docPr id="6086" name="Freeform 60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671" cy="180"/>
                    </a:xfrm>
                    <a:custGeom>
                      <a:rect l="l" t="t" r="r" b="b"/>
                      <a:pathLst>
                        <a:path w="711200" h="180">
                          <a:moveTo>
                            <a:pt x="0" y="0"/>
                          </a:moveTo>
                          <a:lnTo>
                            <a:pt x="711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42" behindDoc="0" locked="0" layoutInCell="1" allowOverlap="1">
            <wp:simplePos x="0" y="0"/>
            <wp:positionH relativeFrom="page">
              <wp:posOffset>4885181</wp:posOffset>
            </wp:positionH>
            <wp:positionV relativeFrom="page">
              <wp:posOffset>7307830</wp:posOffset>
            </wp:positionV>
            <wp:extent cx="44957" cy="180"/>
            <wp:effectExtent l="0" t="0" r="0" b="0"/>
            <wp:wrapNone/>
            <wp:docPr id="6087" name="Freeform 60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957" cy="180"/>
                    </a:xfrm>
                    <a:custGeom>
                      <a:rect l="l" t="t" r="r" b="b"/>
                      <a:pathLst>
                        <a:path w="749300" h="180">
                          <a:moveTo>
                            <a:pt x="0" y="0"/>
                          </a:moveTo>
                          <a:lnTo>
                            <a:pt x="749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12" behindDoc="0" locked="0" layoutInCell="1" allowOverlap="1">
            <wp:simplePos x="0" y="0"/>
            <wp:positionH relativeFrom="page">
              <wp:posOffset>1226057</wp:posOffset>
            </wp:positionH>
            <wp:positionV relativeFrom="page">
              <wp:posOffset>7316212</wp:posOffset>
            </wp:positionV>
            <wp:extent cx="35051" cy="35051"/>
            <wp:effectExtent l="0" t="0" r="0" b="0"/>
            <wp:wrapNone/>
            <wp:docPr id="6088" name="Freeform 60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5051" cy="35051"/>
                    </a:xfrm>
                    <a:custGeom>
                      <a:rect l="l" t="t" r="r" b="b"/>
                      <a:pathLst>
                        <a:path w="584200" h="584200">
                          <a:moveTo>
                            <a:pt x="584200" y="292100"/>
                          </a:moveTo>
                          <a:cubicBezTo>
                            <a:pt x="584200" y="127000"/>
                            <a:pt x="457200" y="0"/>
                            <a:pt x="292100" y="0"/>
                          </a:cubicBezTo>
                          <a:cubicBezTo>
                            <a:pt x="127000" y="0"/>
                            <a:pt x="0" y="127000"/>
                            <a:pt x="0" y="292100"/>
                          </a:cubicBezTo>
                          <a:cubicBezTo>
                            <a:pt x="0" y="457200"/>
                            <a:pt x="127000" y="584200"/>
                            <a:pt x="292100" y="584200"/>
                          </a:cubicBezTo>
                          <a:cubicBezTo>
                            <a:pt x="457200" y="584200"/>
                            <a:pt x="584200" y="457200"/>
                            <a:pt x="584200" y="2921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457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00" behindDoc="0" locked="0" layoutInCell="1" allowOverlap="1">
            <wp:simplePos x="0" y="0"/>
            <wp:positionH relativeFrom="page">
              <wp:posOffset>1471421</wp:posOffset>
            </wp:positionH>
            <wp:positionV relativeFrom="page">
              <wp:posOffset>7316212</wp:posOffset>
            </wp:positionV>
            <wp:extent cx="35051" cy="35051"/>
            <wp:effectExtent l="0" t="0" r="0" b="0"/>
            <wp:wrapNone/>
            <wp:docPr id="6089" name="Freeform 60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5051" cy="35051"/>
                    </a:xfrm>
                    <a:custGeom>
                      <a:rect l="l" t="t" r="r" b="b"/>
                      <a:pathLst>
                        <a:path w="584200" h="584200">
                          <a:moveTo>
                            <a:pt x="584200" y="292100"/>
                          </a:moveTo>
                          <a:cubicBezTo>
                            <a:pt x="584200" y="127000"/>
                            <a:pt x="457200" y="0"/>
                            <a:pt x="292100" y="0"/>
                          </a:cubicBezTo>
                          <a:cubicBezTo>
                            <a:pt x="127000" y="0"/>
                            <a:pt x="0" y="127000"/>
                            <a:pt x="0" y="292100"/>
                          </a:cubicBezTo>
                          <a:cubicBezTo>
                            <a:pt x="0" y="457200"/>
                            <a:pt x="127000" y="584200"/>
                            <a:pt x="292100" y="584200"/>
                          </a:cubicBezTo>
                          <a:cubicBezTo>
                            <a:pt x="457200" y="584200"/>
                            <a:pt x="584200" y="457200"/>
                            <a:pt x="584200" y="2921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457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28" behindDoc="0" locked="0" layoutInCell="1" allowOverlap="1">
            <wp:simplePos x="0" y="0"/>
            <wp:positionH relativeFrom="page">
              <wp:posOffset>1720595</wp:posOffset>
            </wp:positionH>
            <wp:positionV relativeFrom="page">
              <wp:posOffset>7316212</wp:posOffset>
            </wp:positionV>
            <wp:extent cx="35051" cy="35051"/>
            <wp:effectExtent l="0" t="0" r="0" b="0"/>
            <wp:wrapNone/>
            <wp:docPr id="6090" name="Freeform 60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5051" cy="35051"/>
                    </a:xfrm>
                    <a:custGeom>
                      <a:rect l="l" t="t" r="r" b="b"/>
                      <a:pathLst>
                        <a:path w="584200" h="584200">
                          <a:moveTo>
                            <a:pt x="584200" y="292100"/>
                          </a:moveTo>
                          <a:cubicBezTo>
                            <a:pt x="584200" y="127000"/>
                            <a:pt x="457200" y="0"/>
                            <a:pt x="292100" y="0"/>
                          </a:cubicBezTo>
                          <a:cubicBezTo>
                            <a:pt x="127000" y="0"/>
                            <a:pt x="0" y="127000"/>
                            <a:pt x="0" y="292100"/>
                          </a:cubicBezTo>
                          <a:cubicBezTo>
                            <a:pt x="0" y="457200"/>
                            <a:pt x="127000" y="584200"/>
                            <a:pt x="292100" y="584200"/>
                          </a:cubicBezTo>
                          <a:cubicBezTo>
                            <a:pt x="457200" y="584200"/>
                            <a:pt x="584200" y="457200"/>
                            <a:pt x="584200" y="2921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457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40" behindDoc="0" locked="0" layoutInCell="1" allowOverlap="1">
            <wp:simplePos x="0" y="0"/>
            <wp:positionH relativeFrom="page">
              <wp:posOffset>4887467</wp:posOffset>
            </wp:positionH>
            <wp:positionV relativeFrom="page">
              <wp:posOffset>7310878</wp:posOffset>
            </wp:positionV>
            <wp:extent cx="42671" cy="180"/>
            <wp:effectExtent l="0" t="0" r="0" b="0"/>
            <wp:wrapNone/>
            <wp:docPr id="6091" name="Freeform 60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671" cy="180"/>
                    </a:xfrm>
                    <a:custGeom>
                      <a:rect l="l" t="t" r="r" b="b"/>
                      <a:pathLst>
                        <a:path w="711200" h="180">
                          <a:moveTo>
                            <a:pt x="0" y="0"/>
                          </a:moveTo>
                          <a:lnTo>
                            <a:pt x="711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38" behindDoc="0" locked="0" layoutInCell="1" allowOverlap="1">
            <wp:simplePos x="0" y="0"/>
            <wp:positionH relativeFrom="page">
              <wp:posOffset>4890515</wp:posOffset>
            </wp:positionH>
            <wp:positionV relativeFrom="page">
              <wp:posOffset>7313926</wp:posOffset>
            </wp:positionV>
            <wp:extent cx="39623" cy="180"/>
            <wp:effectExtent l="0" t="0" r="0" b="0"/>
            <wp:wrapNone/>
            <wp:docPr id="6092" name="Freeform 60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9623" cy="180"/>
                    </a:xfrm>
                    <a:custGeom>
                      <a:rect l="l" t="t" r="r" b="b"/>
                      <a:pathLst>
                        <a:path w="660400" h="180">
                          <a:moveTo>
                            <a:pt x="0" y="0"/>
                          </a:moveTo>
                          <a:lnTo>
                            <a:pt x="660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39" behindDoc="0" locked="0" layoutInCell="1" allowOverlap="1">
            <wp:simplePos x="0" y="0"/>
            <wp:positionH relativeFrom="page">
              <wp:posOffset>4890515</wp:posOffset>
            </wp:positionH>
            <wp:positionV relativeFrom="page">
              <wp:posOffset>7313926</wp:posOffset>
            </wp:positionV>
            <wp:extent cx="39623" cy="180"/>
            <wp:effectExtent l="0" t="0" r="0" b="0"/>
            <wp:wrapNone/>
            <wp:docPr id="6093" name="Freeform 60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9623" cy="180"/>
                    </a:xfrm>
                    <a:custGeom>
                      <a:rect l="l" t="t" r="r" b="b"/>
                      <a:pathLst>
                        <a:path w="660400" h="180">
                          <a:moveTo>
                            <a:pt x="0" y="0"/>
                          </a:moveTo>
                          <a:lnTo>
                            <a:pt x="660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37" behindDoc="0" locked="0" layoutInCell="1" allowOverlap="1">
            <wp:simplePos x="0" y="0"/>
            <wp:positionH relativeFrom="page">
              <wp:posOffset>4894325</wp:posOffset>
            </wp:positionH>
            <wp:positionV relativeFrom="page">
              <wp:posOffset>7316974</wp:posOffset>
            </wp:positionV>
            <wp:extent cx="35813" cy="180"/>
            <wp:effectExtent l="0" t="0" r="0" b="0"/>
            <wp:wrapNone/>
            <wp:docPr id="6094" name="Freeform 60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5813" cy="180"/>
                    </a:xfrm>
                    <a:custGeom>
                      <a:rect l="l" t="t" r="r" b="b"/>
                      <a:pathLst>
                        <a:path w="596900" h="180">
                          <a:moveTo>
                            <a:pt x="0" y="0"/>
                          </a:moveTo>
                          <a:lnTo>
                            <a:pt x="596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62" behindDoc="0" locked="0" layoutInCell="1" allowOverlap="1">
            <wp:simplePos x="0" y="0"/>
            <wp:positionH relativeFrom="page">
              <wp:posOffset>993647</wp:posOffset>
            </wp:positionH>
            <wp:positionV relativeFrom="page">
              <wp:posOffset>7328404</wp:posOffset>
            </wp:positionV>
            <wp:extent cx="19811" cy="19811"/>
            <wp:effectExtent l="0" t="0" r="0" b="0"/>
            <wp:wrapNone/>
            <wp:docPr id="6095" name="Freeform 60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811" cy="19811"/>
                    </a:xfrm>
                    <a:custGeom>
                      <a:rect l="l" t="t" r="r" b="b"/>
                      <a:pathLst>
                        <a:path w="330200" h="330200">
                          <a:moveTo>
                            <a:pt x="330200" y="165100"/>
                          </a:moveTo>
                          <a:cubicBezTo>
                            <a:pt x="330200" y="76200"/>
                            <a:pt x="254000" y="0"/>
                            <a:pt x="165100" y="0"/>
                          </a:cubicBezTo>
                          <a:cubicBezTo>
                            <a:pt x="76200" y="0"/>
                            <a:pt x="0" y="76200"/>
                            <a:pt x="0" y="165100"/>
                          </a:cubicBezTo>
                          <a:cubicBezTo>
                            <a:pt x="0" y="254000"/>
                            <a:pt x="76200" y="330200"/>
                            <a:pt x="165100" y="330200"/>
                          </a:cubicBezTo>
                          <a:cubicBezTo>
                            <a:pt x="254000" y="330200"/>
                            <a:pt x="330200" y="254000"/>
                            <a:pt x="330200" y="1651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11" behindDoc="0" locked="0" layoutInCell="1" allowOverlap="1">
            <wp:simplePos x="0" y="0"/>
            <wp:positionH relativeFrom="page">
              <wp:posOffset>1114805</wp:posOffset>
            </wp:positionH>
            <wp:positionV relativeFrom="page">
              <wp:posOffset>7323832</wp:posOffset>
            </wp:positionV>
            <wp:extent cx="19811" cy="19811"/>
            <wp:effectExtent l="0" t="0" r="0" b="0"/>
            <wp:wrapNone/>
            <wp:docPr id="6096" name="Freeform 60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811" cy="19811"/>
                    </a:xfrm>
                    <a:custGeom>
                      <a:rect l="l" t="t" r="r" b="b"/>
                      <a:pathLst>
                        <a:path w="330200" h="330200">
                          <a:moveTo>
                            <a:pt x="330200" y="165100"/>
                          </a:moveTo>
                          <a:cubicBezTo>
                            <a:pt x="330200" y="76200"/>
                            <a:pt x="254000" y="0"/>
                            <a:pt x="165100" y="0"/>
                          </a:cubicBezTo>
                          <a:cubicBezTo>
                            <a:pt x="76200" y="0"/>
                            <a:pt x="0" y="76200"/>
                            <a:pt x="0" y="165100"/>
                          </a:cubicBezTo>
                          <a:cubicBezTo>
                            <a:pt x="0" y="254000"/>
                            <a:pt x="76200" y="330200"/>
                            <a:pt x="165100" y="330200"/>
                          </a:cubicBezTo>
                          <a:cubicBezTo>
                            <a:pt x="254000" y="330200"/>
                            <a:pt x="330200" y="254000"/>
                            <a:pt x="330200" y="1651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457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13" behindDoc="0" locked="0" layoutInCell="1" allowOverlap="1">
            <wp:simplePos x="0" y="0"/>
            <wp:positionH relativeFrom="page">
              <wp:posOffset>1233677</wp:posOffset>
            </wp:positionH>
            <wp:positionV relativeFrom="page">
              <wp:posOffset>7323832</wp:posOffset>
            </wp:positionV>
            <wp:extent cx="19811" cy="19811"/>
            <wp:effectExtent l="0" t="0" r="0" b="0"/>
            <wp:wrapNone/>
            <wp:docPr id="6097" name="Freeform 60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811" cy="19811"/>
                    </a:xfrm>
                    <a:custGeom>
                      <a:rect l="l" t="t" r="r" b="b"/>
                      <a:pathLst>
                        <a:path w="330200" h="330200">
                          <a:moveTo>
                            <a:pt x="330200" y="165100"/>
                          </a:moveTo>
                          <a:cubicBezTo>
                            <a:pt x="330200" y="76200"/>
                            <a:pt x="254000" y="0"/>
                            <a:pt x="165100" y="0"/>
                          </a:cubicBezTo>
                          <a:cubicBezTo>
                            <a:pt x="76200" y="0"/>
                            <a:pt x="0" y="76200"/>
                            <a:pt x="0" y="165100"/>
                          </a:cubicBezTo>
                          <a:cubicBezTo>
                            <a:pt x="0" y="254000"/>
                            <a:pt x="76200" y="330200"/>
                            <a:pt x="165100" y="330200"/>
                          </a:cubicBezTo>
                          <a:cubicBezTo>
                            <a:pt x="254000" y="330200"/>
                            <a:pt x="330200" y="254000"/>
                            <a:pt x="330200" y="1651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457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01" behindDoc="0" locked="0" layoutInCell="1" allowOverlap="1">
            <wp:simplePos x="0" y="0"/>
            <wp:positionH relativeFrom="page">
              <wp:posOffset>1479041</wp:posOffset>
            </wp:positionH>
            <wp:positionV relativeFrom="page">
              <wp:posOffset>7323832</wp:posOffset>
            </wp:positionV>
            <wp:extent cx="19811" cy="19811"/>
            <wp:effectExtent l="0" t="0" r="0" b="0"/>
            <wp:wrapNone/>
            <wp:docPr id="6098" name="Freeform 60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811" cy="19811"/>
                    </a:xfrm>
                    <a:custGeom>
                      <a:rect l="l" t="t" r="r" b="b"/>
                      <a:pathLst>
                        <a:path w="330200" h="330200">
                          <a:moveTo>
                            <a:pt x="330200" y="165100"/>
                          </a:moveTo>
                          <a:cubicBezTo>
                            <a:pt x="330200" y="76200"/>
                            <a:pt x="254000" y="0"/>
                            <a:pt x="165100" y="0"/>
                          </a:cubicBezTo>
                          <a:cubicBezTo>
                            <a:pt x="76200" y="0"/>
                            <a:pt x="0" y="76200"/>
                            <a:pt x="0" y="165100"/>
                          </a:cubicBezTo>
                          <a:cubicBezTo>
                            <a:pt x="0" y="254000"/>
                            <a:pt x="76200" y="330200"/>
                            <a:pt x="165100" y="330200"/>
                          </a:cubicBezTo>
                          <a:cubicBezTo>
                            <a:pt x="254000" y="330200"/>
                            <a:pt x="330200" y="254000"/>
                            <a:pt x="330200" y="1651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457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27" behindDoc="0" locked="0" layoutInCell="1" allowOverlap="1">
            <wp:simplePos x="0" y="0"/>
            <wp:positionH relativeFrom="page">
              <wp:posOffset>1608581</wp:posOffset>
            </wp:positionH>
            <wp:positionV relativeFrom="page">
              <wp:posOffset>7323832</wp:posOffset>
            </wp:positionV>
            <wp:extent cx="19811" cy="19811"/>
            <wp:effectExtent l="0" t="0" r="0" b="0"/>
            <wp:wrapNone/>
            <wp:docPr id="6099" name="Freeform 60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811" cy="19811"/>
                    </a:xfrm>
                    <a:custGeom>
                      <a:rect l="l" t="t" r="r" b="b"/>
                      <a:pathLst>
                        <a:path w="330200" h="330200">
                          <a:moveTo>
                            <a:pt x="330200" y="165100"/>
                          </a:moveTo>
                          <a:cubicBezTo>
                            <a:pt x="330200" y="76200"/>
                            <a:pt x="254000" y="0"/>
                            <a:pt x="165100" y="0"/>
                          </a:cubicBezTo>
                          <a:cubicBezTo>
                            <a:pt x="76200" y="0"/>
                            <a:pt x="0" y="76200"/>
                            <a:pt x="0" y="165100"/>
                          </a:cubicBezTo>
                          <a:cubicBezTo>
                            <a:pt x="0" y="254000"/>
                            <a:pt x="76200" y="330200"/>
                            <a:pt x="165100" y="330200"/>
                          </a:cubicBezTo>
                          <a:cubicBezTo>
                            <a:pt x="254000" y="330200"/>
                            <a:pt x="330200" y="254000"/>
                            <a:pt x="330200" y="1651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457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29" behindDoc="0" locked="0" layoutInCell="1" allowOverlap="1">
            <wp:simplePos x="0" y="0"/>
            <wp:positionH relativeFrom="page">
              <wp:posOffset>1728215</wp:posOffset>
            </wp:positionH>
            <wp:positionV relativeFrom="page">
              <wp:posOffset>7323832</wp:posOffset>
            </wp:positionV>
            <wp:extent cx="19811" cy="19811"/>
            <wp:effectExtent l="0" t="0" r="0" b="0"/>
            <wp:wrapNone/>
            <wp:docPr id="6100" name="Freeform 6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811" cy="19811"/>
                    </a:xfrm>
                    <a:custGeom>
                      <a:rect l="l" t="t" r="r" b="b"/>
                      <a:pathLst>
                        <a:path w="330200" h="330200">
                          <a:moveTo>
                            <a:pt x="330200" y="165100"/>
                          </a:moveTo>
                          <a:cubicBezTo>
                            <a:pt x="330200" y="76200"/>
                            <a:pt x="254000" y="0"/>
                            <a:pt x="165100" y="0"/>
                          </a:cubicBezTo>
                          <a:cubicBezTo>
                            <a:pt x="76200" y="0"/>
                            <a:pt x="0" y="76200"/>
                            <a:pt x="0" y="165100"/>
                          </a:cubicBezTo>
                          <a:cubicBezTo>
                            <a:pt x="0" y="254000"/>
                            <a:pt x="76200" y="330200"/>
                            <a:pt x="165100" y="330200"/>
                          </a:cubicBezTo>
                          <a:cubicBezTo>
                            <a:pt x="254000" y="330200"/>
                            <a:pt x="330200" y="254000"/>
                            <a:pt x="330200" y="1651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457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33" behindDoc="0" locked="0" layoutInCell="1" allowOverlap="1">
            <wp:simplePos x="0" y="0"/>
            <wp:positionH relativeFrom="page">
              <wp:posOffset>4901183</wp:posOffset>
            </wp:positionH>
            <wp:positionV relativeFrom="page">
              <wp:posOffset>7323070</wp:posOffset>
            </wp:positionV>
            <wp:extent cx="28955" cy="180"/>
            <wp:effectExtent l="0" t="0" r="0" b="0"/>
            <wp:wrapNone/>
            <wp:docPr id="6101" name="Freeform 6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955" cy="180"/>
                    </a:xfrm>
                    <a:custGeom>
                      <a:rect l="l" t="t" r="r" b="b"/>
                      <a:pathLst>
                        <a:path w="482600" h="180">
                          <a:moveTo>
                            <a:pt x="0" y="0"/>
                          </a:moveTo>
                          <a:lnTo>
                            <a:pt x="482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36" behindDoc="0" locked="0" layoutInCell="1" allowOverlap="1">
            <wp:simplePos x="0" y="0"/>
            <wp:positionH relativeFrom="page">
              <wp:posOffset>4894325</wp:posOffset>
            </wp:positionH>
            <wp:positionV relativeFrom="page">
              <wp:posOffset>7316974</wp:posOffset>
            </wp:positionV>
            <wp:extent cx="35813" cy="180"/>
            <wp:effectExtent l="0" t="0" r="0" b="0"/>
            <wp:wrapNone/>
            <wp:docPr id="6102" name="Freeform 6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5813" cy="180"/>
                    </a:xfrm>
                    <a:custGeom>
                      <a:rect l="l" t="t" r="r" b="b"/>
                      <a:pathLst>
                        <a:path w="596900" h="180">
                          <a:moveTo>
                            <a:pt x="0" y="0"/>
                          </a:moveTo>
                          <a:lnTo>
                            <a:pt x="596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34" behindDoc="0" locked="0" layoutInCell="1" allowOverlap="1">
            <wp:simplePos x="0" y="0"/>
            <wp:positionH relativeFrom="page">
              <wp:posOffset>4897373</wp:posOffset>
            </wp:positionH>
            <wp:positionV relativeFrom="page">
              <wp:posOffset>7320022</wp:posOffset>
            </wp:positionV>
            <wp:extent cx="32765" cy="180"/>
            <wp:effectExtent l="0" t="0" r="0" b="0"/>
            <wp:wrapNone/>
            <wp:docPr id="6103" name="Freeform 6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765" cy="180"/>
                    </a:xfrm>
                    <a:custGeom>
                      <a:rect l="l" t="t" r="r" b="b"/>
                      <a:pathLst>
                        <a:path w="546100" h="180">
                          <a:moveTo>
                            <a:pt x="0" y="0"/>
                          </a:moveTo>
                          <a:lnTo>
                            <a:pt x="546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35" behindDoc="0" locked="0" layoutInCell="1" allowOverlap="1">
            <wp:simplePos x="0" y="0"/>
            <wp:positionH relativeFrom="page">
              <wp:posOffset>4897373</wp:posOffset>
            </wp:positionH>
            <wp:positionV relativeFrom="page">
              <wp:posOffset>7320022</wp:posOffset>
            </wp:positionV>
            <wp:extent cx="32765" cy="180"/>
            <wp:effectExtent l="0" t="0" r="0" b="0"/>
            <wp:wrapNone/>
            <wp:docPr id="6104" name="Freeform 6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765" cy="180"/>
                    </a:xfrm>
                    <a:custGeom>
                      <a:rect l="l" t="t" r="r" b="b"/>
                      <a:pathLst>
                        <a:path w="546100" h="180">
                          <a:moveTo>
                            <a:pt x="0" y="0"/>
                          </a:moveTo>
                          <a:lnTo>
                            <a:pt x="546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32" behindDoc="0" locked="0" layoutInCell="1" allowOverlap="1">
            <wp:simplePos x="0" y="0"/>
            <wp:positionH relativeFrom="page">
              <wp:posOffset>4901183</wp:posOffset>
            </wp:positionH>
            <wp:positionV relativeFrom="page">
              <wp:posOffset>7323070</wp:posOffset>
            </wp:positionV>
            <wp:extent cx="28955" cy="180"/>
            <wp:effectExtent l="0" t="0" r="0" b="0"/>
            <wp:wrapNone/>
            <wp:docPr id="6105" name="Freeform 6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955" cy="180"/>
                    </a:xfrm>
                    <a:custGeom>
                      <a:rect l="l" t="t" r="r" b="b"/>
                      <a:pathLst>
                        <a:path w="482600" h="180">
                          <a:moveTo>
                            <a:pt x="0" y="0"/>
                          </a:moveTo>
                          <a:lnTo>
                            <a:pt x="4826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9" behindDoc="1" locked="0" layoutInCell="1" allowOverlap="1">
            <wp:simplePos x="0" y="0"/>
            <wp:positionH relativeFrom="page">
              <wp:posOffset>5075681</wp:posOffset>
            </wp:positionH>
            <wp:positionV relativeFrom="page">
              <wp:posOffset>7318498</wp:posOffset>
            </wp:positionV>
            <wp:extent cx="7619" cy="14477"/>
            <wp:effectExtent l="0" t="0" r="0" b="0"/>
            <wp:wrapNone/>
            <wp:docPr id="6106" name="Freeform 6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14477"/>
                    </a:xfrm>
                    <a:custGeom>
                      <a:rect l="l" t="t" r="r" b="b"/>
                      <a:pathLst>
                        <a:path w="127000" h="241300">
                          <a:moveTo>
                            <a:pt x="127000" y="25400"/>
                          </a:moveTo>
                          <a:lnTo>
                            <a:pt x="101600" y="12700"/>
                          </a:lnTo>
                          <a:lnTo>
                            <a:pt x="88900" y="0"/>
                          </a:lnTo>
                          <a:lnTo>
                            <a:pt x="63500" y="0"/>
                          </a:lnTo>
                          <a:lnTo>
                            <a:pt x="38100" y="12700"/>
                          </a:lnTo>
                          <a:lnTo>
                            <a:pt x="25400" y="38100"/>
                          </a:lnTo>
                          <a:lnTo>
                            <a:pt x="12700" y="63500"/>
                          </a:lnTo>
                          <a:lnTo>
                            <a:pt x="0" y="101600"/>
                          </a:lnTo>
                          <a:lnTo>
                            <a:pt x="0" y="165100"/>
                          </a:lnTo>
                          <a:lnTo>
                            <a:pt x="12700" y="190500"/>
                          </a:lnTo>
                          <a:lnTo>
                            <a:pt x="25400" y="215900"/>
                          </a:lnTo>
                          <a:lnTo>
                            <a:pt x="50800" y="228600"/>
                          </a:lnTo>
                          <a:lnTo>
                            <a:pt x="63500" y="241300"/>
                          </a:lnTo>
                          <a:lnTo>
                            <a:pt x="88900" y="241300"/>
                          </a:lnTo>
                          <a:lnTo>
                            <a:pt x="101600" y="228600"/>
                          </a:lnTo>
                          <a:lnTo>
                            <a:pt x="114300" y="215900"/>
                          </a:lnTo>
                          <a:lnTo>
                            <a:pt x="127000" y="2032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1" behindDoc="1" locked="0" layoutInCell="1" allowOverlap="1">
            <wp:simplePos x="0" y="0"/>
            <wp:positionH relativeFrom="page">
              <wp:posOffset>5091683</wp:posOffset>
            </wp:positionH>
            <wp:positionV relativeFrom="page">
              <wp:posOffset>7318498</wp:posOffset>
            </wp:positionV>
            <wp:extent cx="5333" cy="6857"/>
            <wp:effectExtent l="0" t="0" r="0" b="0"/>
            <wp:wrapNone/>
            <wp:docPr id="6107" name="Freeform 6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3" cy="6857"/>
                    </a:xfrm>
                    <a:custGeom>
                      <a:rect l="l" t="t" r="r" b="b"/>
                      <a:pathLst>
                        <a:path w="88900" h="114300">
                          <a:moveTo>
                            <a:pt x="50800" y="114300"/>
                          </a:moveTo>
                          <a:lnTo>
                            <a:pt x="63500" y="101600"/>
                          </a:lnTo>
                          <a:lnTo>
                            <a:pt x="76200" y="88900"/>
                          </a:lnTo>
                          <a:lnTo>
                            <a:pt x="88900" y="63500"/>
                          </a:lnTo>
                          <a:lnTo>
                            <a:pt x="76200" y="38100"/>
                          </a:lnTo>
                          <a:lnTo>
                            <a:pt x="63500" y="12700"/>
                          </a:lnTo>
                          <a:lnTo>
                            <a:pt x="38100" y="0"/>
                          </a:lnTo>
                          <a:lnTo>
                            <a:pt x="25400" y="12700"/>
                          </a:lnTo>
                          <a:lnTo>
                            <a:pt x="0" y="2540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2" behindDoc="1" locked="0" layoutInCell="1" allowOverlap="1">
            <wp:simplePos x="0" y="0"/>
            <wp:positionH relativeFrom="page">
              <wp:posOffset>5104637</wp:posOffset>
            </wp:positionH>
            <wp:positionV relativeFrom="page">
              <wp:posOffset>7318498</wp:posOffset>
            </wp:positionV>
            <wp:extent cx="6857" cy="14477"/>
            <wp:effectExtent l="0" t="0" r="0" b="0"/>
            <wp:wrapNone/>
            <wp:docPr id="6108" name="Freeform 6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14477"/>
                    </a:xfrm>
                    <a:custGeom>
                      <a:rect l="l" t="t" r="r" b="b"/>
                      <a:pathLst>
                        <a:path w="114300" h="241300">
                          <a:moveTo>
                            <a:pt x="0" y="203200"/>
                          </a:moveTo>
                          <a:lnTo>
                            <a:pt x="12700" y="228600"/>
                          </a:lnTo>
                          <a:lnTo>
                            <a:pt x="25400" y="241300"/>
                          </a:lnTo>
                          <a:lnTo>
                            <a:pt x="50800" y="241300"/>
                          </a:lnTo>
                          <a:lnTo>
                            <a:pt x="76200" y="228600"/>
                          </a:lnTo>
                          <a:lnTo>
                            <a:pt x="88900" y="215900"/>
                          </a:lnTo>
                          <a:lnTo>
                            <a:pt x="101600" y="190500"/>
                          </a:lnTo>
                          <a:lnTo>
                            <a:pt x="114300" y="152400"/>
                          </a:lnTo>
                          <a:lnTo>
                            <a:pt x="101600" y="127000"/>
                          </a:lnTo>
                          <a:lnTo>
                            <a:pt x="88900" y="101600"/>
                          </a:lnTo>
                          <a:lnTo>
                            <a:pt x="76200" y="88900"/>
                          </a:lnTo>
                          <a:lnTo>
                            <a:pt x="38100" y="88900"/>
                          </a:lnTo>
                          <a:lnTo>
                            <a:pt x="12700" y="101600"/>
                          </a:lnTo>
                          <a:lnTo>
                            <a:pt x="25400" y="0"/>
                          </a:lnTo>
                          <a:lnTo>
                            <a:pt x="889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60" behindDoc="0" locked="0" layoutInCell="1" allowOverlap="1">
            <wp:simplePos x="0" y="0"/>
            <wp:positionH relativeFrom="page">
              <wp:posOffset>874013</wp:posOffset>
            </wp:positionH>
            <wp:positionV relativeFrom="page">
              <wp:posOffset>7328404</wp:posOffset>
            </wp:positionV>
            <wp:extent cx="19811" cy="19811"/>
            <wp:effectExtent l="0" t="0" r="0" b="0"/>
            <wp:wrapNone/>
            <wp:docPr id="6109" name="Freeform 6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811" cy="19811"/>
                    </a:xfrm>
                    <a:custGeom>
                      <a:rect l="l" t="t" r="r" b="b"/>
                      <a:pathLst>
                        <a:path w="330200" h="330200">
                          <a:moveTo>
                            <a:pt x="330200" y="165100"/>
                          </a:moveTo>
                          <a:cubicBezTo>
                            <a:pt x="330200" y="76200"/>
                            <a:pt x="254000" y="0"/>
                            <a:pt x="165100" y="0"/>
                          </a:cubicBezTo>
                          <a:cubicBezTo>
                            <a:pt x="76200" y="0"/>
                            <a:pt x="0" y="76200"/>
                            <a:pt x="0" y="165100"/>
                          </a:cubicBezTo>
                          <a:cubicBezTo>
                            <a:pt x="0" y="254000"/>
                            <a:pt x="76200" y="330200"/>
                            <a:pt x="165100" y="330200"/>
                          </a:cubicBezTo>
                          <a:cubicBezTo>
                            <a:pt x="254000" y="330200"/>
                            <a:pt x="330200" y="254000"/>
                            <a:pt x="330200" y="1651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76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99" behindDoc="0" locked="0" layoutInCell="1" allowOverlap="1">
            <wp:simplePos x="0" y="0"/>
            <wp:positionH relativeFrom="page">
              <wp:posOffset>1360169</wp:posOffset>
            </wp:positionH>
            <wp:positionV relativeFrom="page">
              <wp:posOffset>7323832</wp:posOffset>
            </wp:positionV>
            <wp:extent cx="19811" cy="19811"/>
            <wp:effectExtent l="0" t="0" r="0" b="0"/>
            <wp:wrapNone/>
            <wp:docPr id="6110" name="Freeform 6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811" cy="19811"/>
                    </a:xfrm>
                    <a:custGeom>
                      <a:rect l="l" t="t" r="r" b="b"/>
                      <a:pathLst>
                        <a:path w="330200" h="330200">
                          <a:moveTo>
                            <a:pt x="330200" y="165100"/>
                          </a:moveTo>
                          <a:cubicBezTo>
                            <a:pt x="330200" y="76200"/>
                            <a:pt x="254000" y="0"/>
                            <a:pt x="165100" y="0"/>
                          </a:cubicBezTo>
                          <a:cubicBezTo>
                            <a:pt x="76200" y="0"/>
                            <a:pt x="0" y="76200"/>
                            <a:pt x="0" y="165100"/>
                          </a:cubicBezTo>
                          <a:cubicBezTo>
                            <a:pt x="0" y="254000"/>
                            <a:pt x="76200" y="330200"/>
                            <a:pt x="165100" y="330200"/>
                          </a:cubicBezTo>
                          <a:cubicBezTo>
                            <a:pt x="254000" y="330200"/>
                            <a:pt x="330200" y="254000"/>
                            <a:pt x="330200" y="165100"/>
                          </a:cubicBez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457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31" behindDoc="0" locked="0" layoutInCell="1" allowOverlap="1">
            <wp:simplePos x="0" y="0"/>
            <wp:positionH relativeFrom="page">
              <wp:posOffset>4905755</wp:posOffset>
            </wp:positionH>
            <wp:positionV relativeFrom="page">
              <wp:posOffset>7326118</wp:posOffset>
            </wp:positionV>
            <wp:extent cx="24383" cy="180"/>
            <wp:effectExtent l="0" t="0" r="0" b="0"/>
            <wp:wrapNone/>
            <wp:docPr id="6111" name="Freeform 6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4383" cy="180"/>
                    </a:xfrm>
                    <a:custGeom>
                      <a:rect l="l" t="t" r="r" b="b"/>
                      <a:pathLst>
                        <a:path w="406400" h="180">
                          <a:moveTo>
                            <a:pt x="0" y="0"/>
                          </a:moveTo>
                          <a:lnTo>
                            <a:pt x="406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29" behindDoc="0" locked="0" layoutInCell="1" allowOverlap="1">
            <wp:simplePos x="0" y="0"/>
            <wp:positionH relativeFrom="page">
              <wp:posOffset>4910327</wp:posOffset>
            </wp:positionH>
            <wp:positionV relativeFrom="page">
              <wp:posOffset>7329166</wp:posOffset>
            </wp:positionV>
            <wp:extent cx="19811" cy="180"/>
            <wp:effectExtent l="0" t="0" r="0" b="0"/>
            <wp:wrapNone/>
            <wp:docPr id="6112" name="Freeform 6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811" cy="180"/>
                    </a:xfrm>
                    <a:custGeom>
                      <a:rect l="l" t="t" r="r" b="b"/>
                      <a:pathLst>
                        <a:path w="330200" h="180">
                          <a:moveTo>
                            <a:pt x="0" y="0"/>
                          </a:moveTo>
                          <a:lnTo>
                            <a:pt x="330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30" behindDoc="0" locked="0" layoutInCell="1" allowOverlap="1">
            <wp:simplePos x="0" y="0"/>
            <wp:positionH relativeFrom="page">
              <wp:posOffset>4905755</wp:posOffset>
            </wp:positionH>
            <wp:positionV relativeFrom="page">
              <wp:posOffset>7326118</wp:posOffset>
            </wp:positionV>
            <wp:extent cx="24383" cy="180"/>
            <wp:effectExtent l="0" t="0" r="0" b="0"/>
            <wp:wrapNone/>
            <wp:docPr id="6113" name="Freeform 6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4383" cy="180"/>
                    </a:xfrm>
                    <a:custGeom>
                      <a:rect l="l" t="t" r="r" b="b"/>
                      <a:pathLst>
                        <a:path w="406400" h="180">
                          <a:moveTo>
                            <a:pt x="0" y="0"/>
                          </a:moveTo>
                          <a:lnTo>
                            <a:pt x="406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28" behindDoc="0" locked="0" layoutInCell="1" allowOverlap="1">
            <wp:simplePos x="0" y="0"/>
            <wp:positionH relativeFrom="page">
              <wp:posOffset>4910327</wp:posOffset>
            </wp:positionH>
            <wp:positionV relativeFrom="page">
              <wp:posOffset>7329166</wp:posOffset>
            </wp:positionV>
            <wp:extent cx="19811" cy="180"/>
            <wp:effectExtent l="0" t="0" r="0" b="0"/>
            <wp:wrapNone/>
            <wp:docPr id="6114" name="Freeform 6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811" cy="180"/>
                    </a:xfrm>
                    <a:custGeom>
                      <a:rect l="l" t="t" r="r" b="b"/>
                      <a:pathLst>
                        <a:path w="330200" h="180">
                          <a:moveTo>
                            <a:pt x="0" y="0"/>
                          </a:moveTo>
                          <a:lnTo>
                            <a:pt x="3302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0" behindDoc="1" locked="0" layoutInCell="1" allowOverlap="1">
            <wp:simplePos x="0" y="0"/>
            <wp:positionH relativeFrom="page">
              <wp:posOffset>5090159</wp:posOffset>
            </wp:positionH>
            <wp:positionV relativeFrom="page">
              <wp:posOffset>7325356</wp:posOffset>
            </wp:positionV>
            <wp:extent cx="6857" cy="7619"/>
            <wp:effectExtent l="0" t="0" r="0" b="0"/>
            <wp:wrapNone/>
            <wp:docPr id="6115" name="Freeform 6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57" cy="7619"/>
                    </a:xfrm>
                    <a:custGeom>
                      <a:rect l="l" t="t" r="r" b="b"/>
                      <a:pathLst>
                        <a:path w="114300" h="127000">
                          <a:moveTo>
                            <a:pt x="0" y="76200"/>
                          </a:moveTo>
                          <a:lnTo>
                            <a:pt x="12700" y="101600"/>
                          </a:lnTo>
                          <a:lnTo>
                            <a:pt x="38100" y="127000"/>
                          </a:lnTo>
                          <a:lnTo>
                            <a:pt x="76200" y="127000"/>
                          </a:lnTo>
                          <a:lnTo>
                            <a:pt x="101600" y="101600"/>
                          </a:lnTo>
                          <a:lnTo>
                            <a:pt x="114300" y="76200"/>
                          </a:lnTo>
                          <a:lnTo>
                            <a:pt x="114300" y="25400"/>
                          </a:lnTo>
                          <a:lnTo>
                            <a:pt x="101600" y="12700"/>
                          </a:lnTo>
                          <a:lnTo>
                            <a:pt x="76200" y="0"/>
                          </a:lnTo>
                          <a:lnTo>
                            <a:pt x="50800" y="0"/>
                          </a:lnTo>
                        </a:path>
                      </a:pathLst>
                    </a:custGeom>
                    <a:noFill/>
                    <a:ln w="2285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27" behindDoc="0" locked="0" layoutInCell="1" allowOverlap="1">
            <wp:simplePos x="0" y="0"/>
            <wp:positionH relativeFrom="page">
              <wp:posOffset>4915661</wp:posOffset>
            </wp:positionH>
            <wp:positionV relativeFrom="page">
              <wp:posOffset>7332214</wp:posOffset>
            </wp:positionV>
            <wp:extent cx="14477" cy="180"/>
            <wp:effectExtent l="0" t="0" r="0" b="0"/>
            <wp:wrapNone/>
            <wp:docPr id="6116" name="Freeform 6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477" cy="180"/>
                    </a:xfrm>
                    <a:custGeom>
                      <a:rect l="l" t="t" r="r" b="b"/>
                      <a:pathLst>
                        <a:path w="241300" h="180">
                          <a:moveTo>
                            <a:pt x="0" y="0"/>
                          </a:moveTo>
                          <a:lnTo>
                            <a:pt x="241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25" behindDoc="0" locked="0" layoutInCell="1" allowOverlap="1">
            <wp:simplePos x="0" y="0"/>
            <wp:positionH relativeFrom="page">
              <wp:posOffset>4920995</wp:posOffset>
            </wp:positionH>
            <wp:positionV relativeFrom="page">
              <wp:posOffset>7335262</wp:posOffset>
            </wp:positionV>
            <wp:extent cx="9143" cy="180"/>
            <wp:effectExtent l="0" t="0" r="0" b="0"/>
            <wp:wrapNone/>
            <wp:docPr id="6117" name="Freeform 6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180"/>
                    </a:xfrm>
                    <a:custGeom>
                      <a:rect l="l" t="t" r="r" b="b"/>
                      <a:pathLst>
                        <a:path w="152400" h="180">
                          <a:moveTo>
                            <a:pt x="0" y="0"/>
                          </a:moveTo>
                          <a:lnTo>
                            <a:pt x="152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26" behindDoc="0" locked="0" layoutInCell="1" allowOverlap="1">
            <wp:simplePos x="0" y="0"/>
            <wp:positionH relativeFrom="page">
              <wp:posOffset>4915661</wp:posOffset>
            </wp:positionH>
            <wp:positionV relativeFrom="page">
              <wp:posOffset>7332214</wp:posOffset>
            </wp:positionV>
            <wp:extent cx="14477" cy="180"/>
            <wp:effectExtent l="0" t="0" r="0" b="0"/>
            <wp:wrapNone/>
            <wp:docPr id="6118" name="Freeform 6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477" cy="180"/>
                    </a:xfrm>
                    <a:custGeom>
                      <a:rect l="l" t="t" r="r" b="b"/>
                      <a:pathLst>
                        <a:path w="241300" h="180">
                          <a:moveTo>
                            <a:pt x="0" y="0"/>
                          </a:moveTo>
                          <a:lnTo>
                            <a:pt x="2413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24" behindDoc="0" locked="0" layoutInCell="1" allowOverlap="1">
            <wp:simplePos x="0" y="0"/>
            <wp:positionH relativeFrom="page">
              <wp:posOffset>4920995</wp:posOffset>
            </wp:positionH>
            <wp:positionV relativeFrom="page">
              <wp:posOffset>7335262</wp:posOffset>
            </wp:positionV>
            <wp:extent cx="9143" cy="180"/>
            <wp:effectExtent l="0" t="0" r="0" b="0"/>
            <wp:wrapNone/>
            <wp:docPr id="6119" name="Freeform 6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180"/>
                    </a:xfrm>
                    <a:custGeom>
                      <a:rect l="l" t="t" r="r" b="b"/>
                      <a:pathLst>
                        <a:path w="152400" h="180">
                          <a:moveTo>
                            <a:pt x="0" y="0"/>
                          </a:moveTo>
                          <a:lnTo>
                            <a:pt x="1524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23" behindDoc="0" locked="0" layoutInCell="1" allowOverlap="1">
            <wp:simplePos x="0" y="0"/>
            <wp:positionH relativeFrom="page">
              <wp:posOffset>4927853</wp:posOffset>
            </wp:positionH>
            <wp:positionV relativeFrom="page">
              <wp:posOffset>7338310</wp:posOffset>
            </wp:positionV>
            <wp:extent cx="2285" cy="180"/>
            <wp:effectExtent l="0" t="0" r="0" b="0"/>
            <wp:wrapNone/>
            <wp:docPr id="6120" name="Freeform 6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80"/>
                    </a:xfrm>
                    <a:custGeom>
                      <a:rect l="l" t="t" r="r" b="b"/>
                      <a:pathLst>
                        <a:path w="38100" h="180">
                          <a:moveTo>
                            <a:pt x="0" y="0"/>
                          </a:moveTo>
                          <a:lnTo>
                            <a:pt x="38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22" behindDoc="0" locked="0" layoutInCell="1" allowOverlap="1">
            <wp:simplePos x="0" y="0"/>
            <wp:positionH relativeFrom="page">
              <wp:posOffset>4927853</wp:posOffset>
            </wp:positionH>
            <wp:positionV relativeFrom="page">
              <wp:posOffset>7338310</wp:posOffset>
            </wp:positionV>
            <wp:extent cx="2285" cy="180"/>
            <wp:effectExtent l="0" t="0" r="0" b="0"/>
            <wp:wrapNone/>
            <wp:docPr id="6121" name="Freeform 6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85" cy="180"/>
                    </a:xfrm>
                    <a:custGeom>
                      <a:rect l="l" t="t" r="r" b="b"/>
                      <a:pathLst>
                        <a:path w="38100" h="180">
                          <a:moveTo>
                            <a:pt x="0" y="0"/>
                          </a:moveTo>
                          <a:lnTo>
                            <a:pt x="381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87" behindDoc="1" locked="0" layoutInCell="1" allowOverlap="1">
            <wp:simplePos x="0" y="0"/>
            <wp:positionH relativeFrom="page">
              <wp:posOffset>1095755</wp:posOffset>
            </wp:positionH>
            <wp:positionV relativeFrom="page">
              <wp:posOffset>7364218</wp:posOffset>
            </wp:positionV>
            <wp:extent cx="93725" cy="180"/>
            <wp:effectExtent l="0" t="0" r="0" b="0"/>
            <wp:wrapNone/>
            <wp:docPr id="6122" name="Freeform 6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3725" cy="180"/>
                    </a:xfrm>
                    <a:custGeom>
                      <a:rect l="l" t="t" r="r" b="b"/>
                      <a:pathLst>
                        <a:path w="1562100" h="180">
                          <a:moveTo>
                            <a:pt x="15621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86" behindDoc="1" locked="0" layoutInCell="1" allowOverlap="1">
            <wp:simplePos x="0" y="0"/>
            <wp:positionH relativeFrom="page">
              <wp:posOffset>1095755</wp:posOffset>
            </wp:positionH>
            <wp:positionV relativeFrom="page">
              <wp:posOffset>7364218</wp:posOffset>
            </wp:positionV>
            <wp:extent cx="93725" cy="180"/>
            <wp:effectExtent l="0" t="0" r="0" b="0"/>
            <wp:wrapNone/>
            <wp:docPr id="6123" name="Freeform 6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3725" cy="180"/>
                    </a:xfrm>
                    <a:custGeom>
                      <a:rect l="l" t="t" r="r" b="b"/>
                      <a:pathLst>
                        <a:path w="1562100" h="180">
                          <a:moveTo>
                            <a:pt x="15621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79" behindDoc="1" locked="0" layoutInCell="1" allowOverlap="1">
            <wp:simplePos x="0" y="0"/>
            <wp:positionH relativeFrom="page">
              <wp:posOffset>1187195</wp:posOffset>
            </wp:positionH>
            <wp:positionV relativeFrom="page">
              <wp:posOffset>7364218</wp:posOffset>
            </wp:positionV>
            <wp:extent cx="86867" cy="180"/>
            <wp:effectExtent l="0" t="0" r="0" b="0"/>
            <wp:wrapNone/>
            <wp:docPr id="6124" name="Freeform 6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6867" cy="180"/>
                    </a:xfrm>
                    <a:custGeom>
                      <a:rect l="l" t="t" r="r" b="b"/>
                      <a:pathLst>
                        <a:path w="1447800" h="180">
                          <a:moveTo>
                            <a:pt x="14478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78" behindDoc="1" locked="0" layoutInCell="1" allowOverlap="1">
            <wp:simplePos x="0" y="0"/>
            <wp:positionH relativeFrom="page">
              <wp:posOffset>1187195</wp:posOffset>
            </wp:positionH>
            <wp:positionV relativeFrom="page">
              <wp:posOffset>7364218</wp:posOffset>
            </wp:positionV>
            <wp:extent cx="86867" cy="180"/>
            <wp:effectExtent l="0" t="0" r="0" b="0"/>
            <wp:wrapNone/>
            <wp:docPr id="6125" name="Freeform 6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6867" cy="180"/>
                    </a:xfrm>
                    <a:custGeom>
                      <a:rect l="l" t="t" r="r" b="b"/>
                      <a:pathLst>
                        <a:path w="1447800" h="180">
                          <a:moveTo>
                            <a:pt x="14478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77" behindDoc="1" locked="0" layoutInCell="1" allowOverlap="1">
            <wp:simplePos x="0" y="0"/>
            <wp:positionH relativeFrom="page">
              <wp:posOffset>1341119</wp:posOffset>
            </wp:positionH>
            <wp:positionV relativeFrom="page">
              <wp:posOffset>7364218</wp:posOffset>
            </wp:positionV>
            <wp:extent cx="93725" cy="180"/>
            <wp:effectExtent l="0" t="0" r="0" b="0"/>
            <wp:wrapNone/>
            <wp:docPr id="6126" name="Freeform 6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3725" cy="180"/>
                    </a:xfrm>
                    <a:custGeom>
                      <a:rect l="l" t="t" r="r" b="b"/>
                      <a:pathLst>
                        <a:path w="1562100" h="180">
                          <a:moveTo>
                            <a:pt x="15621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76" behindDoc="1" locked="0" layoutInCell="1" allowOverlap="1">
            <wp:simplePos x="0" y="0"/>
            <wp:positionH relativeFrom="page">
              <wp:posOffset>1341119</wp:posOffset>
            </wp:positionH>
            <wp:positionV relativeFrom="page">
              <wp:posOffset>7364218</wp:posOffset>
            </wp:positionV>
            <wp:extent cx="93725" cy="180"/>
            <wp:effectExtent l="0" t="0" r="0" b="0"/>
            <wp:wrapNone/>
            <wp:docPr id="6127" name="Freeform 6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3725" cy="180"/>
                    </a:xfrm>
                    <a:custGeom>
                      <a:rect l="l" t="t" r="r" b="b"/>
                      <a:pathLst>
                        <a:path w="1562100" h="180">
                          <a:moveTo>
                            <a:pt x="15621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69" behindDoc="1" locked="0" layoutInCell="1" allowOverlap="1">
            <wp:simplePos x="0" y="0"/>
            <wp:positionH relativeFrom="page">
              <wp:posOffset>1432559</wp:posOffset>
            </wp:positionH>
            <wp:positionV relativeFrom="page">
              <wp:posOffset>7364218</wp:posOffset>
            </wp:positionV>
            <wp:extent cx="86867" cy="180"/>
            <wp:effectExtent l="0" t="0" r="0" b="0"/>
            <wp:wrapNone/>
            <wp:docPr id="6128" name="Freeform 6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6867" cy="180"/>
                    </a:xfrm>
                    <a:custGeom>
                      <a:rect l="l" t="t" r="r" b="b"/>
                      <a:pathLst>
                        <a:path w="1447800" h="180">
                          <a:moveTo>
                            <a:pt x="14478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68" behindDoc="1" locked="0" layoutInCell="1" allowOverlap="1">
            <wp:simplePos x="0" y="0"/>
            <wp:positionH relativeFrom="page">
              <wp:posOffset>1432559</wp:posOffset>
            </wp:positionH>
            <wp:positionV relativeFrom="page">
              <wp:posOffset>7364218</wp:posOffset>
            </wp:positionV>
            <wp:extent cx="86867" cy="180"/>
            <wp:effectExtent l="0" t="0" r="0" b="0"/>
            <wp:wrapNone/>
            <wp:docPr id="6129" name="Freeform 6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6867" cy="180"/>
                    </a:xfrm>
                    <a:custGeom>
                      <a:rect l="l" t="t" r="r" b="b"/>
                      <a:pathLst>
                        <a:path w="1447800" h="180">
                          <a:moveTo>
                            <a:pt x="14478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01" behindDoc="1" locked="0" layoutInCell="1" allowOverlap="1">
            <wp:simplePos x="0" y="0"/>
            <wp:positionH relativeFrom="page">
              <wp:posOffset>1589531</wp:posOffset>
            </wp:positionH>
            <wp:positionV relativeFrom="page">
              <wp:posOffset>7364218</wp:posOffset>
            </wp:positionV>
            <wp:extent cx="94487" cy="180"/>
            <wp:effectExtent l="0" t="0" r="0" b="0"/>
            <wp:wrapNone/>
            <wp:docPr id="6130" name="Freeform 6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4487" cy="180"/>
                    </a:xfrm>
                    <a:custGeom>
                      <a:rect l="l" t="t" r="r" b="b"/>
                      <a:pathLst>
                        <a:path w="1574800" h="180">
                          <a:moveTo>
                            <a:pt x="15748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00" behindDoc="1" locked="0" layoutInCell="1" allowOverlap="1">
            <wp:simplePos x="0" y="0"/>
            <wp:positionH relativeFrom="page">
              <wp:posOffset>1589531</wp:posOffset>
            </wp:positionH>
            <wp:positionV relativeFrom="page">
              <wp:posOffset>7364218</wp:posOffset>
            </wp:positionV>
            <wp:extent cx="94487" cy="180"/>
            <wp:effectExtent l="0" t="0" r="0" b="0"/>
            <wp:wrapNone/>
            <wp:docPr id="6131" name="Freeform 6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4487" cy="180"/>
                    </a:xfrm>
                    <a:custGeom>
                      <a:rect l="l" t="t" r="r" b="b"/>
                      <a:pathLst>
                        <a:path w="1574800" h="180">
                          <a:moveTo>
                            <a:pt x="15748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93" behindDoc="1" locked="0" layoutInCell="1" allowOverlap="1">
            <wp:simplePos x="0" y="0"/>
            <wp:positionH relativeFrom="page">
              <wp:posOffset>1681733</wp:posOffset>
            </wp:positionH>
            <wp:positionV relativeFrom="page">
              <wp:posOffset>7364218</wp:posOffset>
            </wp:positionV>
            <wp:extent cx="86867" cy="180"/>
            <wp:effectExtent l="0" t="0" r="0" b="0"/>
            <wp:wrapNone/>
            <wp:docPr id="6132" name="Freeform 6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6867" cy="180"/>
                    </a:xfrm>
                    <a:custGeom>
                      <a:rect l="l" t="t" r="r" b="b"/>
                      <a:pathLst>
                        <a:path w="1447800" h="180">
                          <a:moveTo>
                            <a:pt x="14478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33333" sp="66666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92" behindDoc="1" locked="0" layoutInCell="1" allowOverlap="1">
            <wp:simplePos x="0" y="0"/>
            <wp:positionH relativeFrom="page">
              <wp:posOffset>1681733</wp:posOffset>
            </wp:positionH>
            <wp:positionV relativeFrom="page">
              <wp:posOffset>7364218</wp:posOffset>
            </wp:positionV>
            <wp:extent cx="86867" cy="180"/>
            <wp:effectExtent l="0" t="0" r="0" b="0"/>
            <wp:wrapNone/>
            <wp:docPr id="6133" name="Freeform 6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6867" cy="180"/>
                    </a:xfrm>
                    <a:custGeom>
                      <a:rect l="l" t="t" r="r" b="b"/>
                      <a:pathLst>
                        <a:path w="1447800" h="180">
                          <a:moveTo>
                            <a:pt x="144780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457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11" behindDoc="0" locked="0" layoutInCell="1" allowOverlap="1">
            <wp:simplePos x="0" y="0"/>
            <wp:positionH relativeFrom="page">
              <wp:posOffset>5151119</wp:posOffset>
            </wp:positionH>
            <wp:positionV relativeFrom="page">
              <wp:posOffset>7364980</wp:posOffset>
            </wp:positionV>
            <wp:extent cx="752093" cy="180"/>
            <wp:effectExtent l="0" t="0" r="0" b="0"/>
            <wp:wrapNone/>
            <wp:docPr id="6134" name="Freeform 6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2093" cy="180"/>
                    </a:xfrm>
                    <a:custGeom>
                      <a:rect l="l" t="t" r="r" b="b"/>
                      <a:pathLst>
                        <a:path w="12534900" h="180">
                          <a:moveTo>
                            <a:pt x="0" y="0"/>
                          </a:moveTo>
                          <a:lnTo>
                            <a:pt x="12534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28800000" sp="9600000"/>
                      </a:custDash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10" behindDoc="0" locked="0" layoutInCell="1" allowOverlap="1">
            <wp:simplePos x="0" y="0"/>
            <wp:positionH relativeFrom="page">
              <wp:posOffset>5151119</wp:posOffset>
            </wp:positionH>
            <wp:positionV relativeFrom="page">
              <wp:posOffset>7364980</wp:posOffset>
            </wp:positionV>
            <wp:extent cx="752093" cy="180"/>
            <wp:effectExtent l="0" t="0" r="0" b="0"/>
            <wp:wrapNone/>
            <wp:docPr id="6135" name="Freeform 6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2093" cy="180"/>
                    </a:xfrm>
                    <a:custGeom>
                      <a:rect l="l" t="t" r="r" b="b"/>
                      <a:pathLst>
                        <a:path w="12534900" h="180">
                          <a:moveTo>
                            <a:pt x="0" y="0"/>
                          </a:moveTo>
                          <a:lnTo>
                            <a:pt x="12534900" y="0"/>
                          </a:lnTo>
                        </a:path>
                      </a:pathLst>
                    </a:custGeom>
                    <a:noFill/>
                    <a:ln w="761" cap="flat" cmpd="sng">
                      <a:solidFill>
                        <a:srgbClr val="000000">
                          <a:alpha val="100000"/>
                        </a:srgbClr>
                      </a:solidFill>
                      <a:beve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1" locked="0" layoutInCell="1" allowOverlap="1">
            <wp:simplePos x="0" y="0"/>
            <wp:positionH relativeFrom="page">
              <wp:posOffset>6495287</wp:posOffset>
            </wp:positionH>
            <wp:positionV relativeFrom="page">
              <wp:posOffset>7393936</wp:posOffset>
            </wp:positionV>
            <wp:extent cx="272795" cy="180"/>
            <wp:effectExtent l="0" t="0" r="0" b="0"/>
            <wp:wrapNone/>
            <wp:docPr id="6136" name="Freeform 6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2795" cy="180"/>
                    </a:xfrm>
                    <a:custGeom>
                      <a:rect l="l" t="t" r="r" b="b"/>
                      <a:pathLst>
                        <a:path w="4546600" h="180">
                          <a:moveTo>
                            <a:pt x="0" y="0"/>
                          </a:moveTo>
                          <a:lnTo>
                            <a:pt x="4546600" y="0"/>
                          </a:lnTo>
                        </a:path>
                      </a:pathLst>
                    </a:custGeom>
                    <a:noFill/>
                    <a:ln w="76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10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tbl>
      <w:tblPr>
        <w:tblStyle w:val="TableGrid"/>
        <w:tblLayout w:type="fixed"/>
        <w:tblpPr w:leftFromText="0" w:rightFromText="0" w:vertAnchor="text" w:horzAnchor="page" w:tblpX="370" w:tblpY="-270"/>
        <w:tblOverlap w:val="never"/>
        "
        <w:tblW w:w="10669" w:type="dxa"/>
        <w:tblLook w:val="04A0" w:firstRow="1" w:lastRow="0" w:firstColumn="1" w:lastColumn="0" w:noHBand="0" w:noVBand="1"/>
      </w:tblPr>
      <w:tblGrid>
        <w:gridCol w:w="273"/>
        <w:gridCol w:w="92"/>
        <w:gridCol w:w="503"/>
        <w:gridCol w:w="140"/>
        <w:gridCol w:w="92"/>
        <w:gridCol w:w="154"/>
        <w:gridCol w:w="2343"/>
        <w:gridCol w:w="481"/>
        <w:gridCol w:w="482"/>
        <w:gridCol w:w="218"/>
        <w:gridCol w:w="1225"/>
        <w:gridCol w:w="3167"/>
        <w:gridCol w:w="296"/>
        <w:gridCol w:w="292"/>
        <w:gridCol w:w="923"/>
      </w:tblGrid>
      <w:tr>
        <w:trPr>
          <w:trHeight w:val="72"/>
        </w:trPr>
        <w:tc>
          <w:tcPr>
            <w:tcW w:w="870" w:type="dxa"/>
            <w:gridSpan w:val="3"/>
            <w:vMerge w:val="restart"/>
            <w:tcBorders>
              <w:top w:val="nil"/>
              <w:left w:val="nil"/>
              <w:bottom w:val="nil"/>
            </w:tcBorders>
          </w:tcPr>
          <w:p/>
        </w:tc>
        <w:tc>
          <w:tcPr>
            <w:tcW w:w="8895" w:type="dxa"/>
            <w:gridSpan w:val="11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23" w:type="dxa"/>
            <w:vMerge w:val="restart"/>
            <w:tcBorders>
              <w:top w:val="nil"/>
              <w:bottom w:val="nil"/>
              <w:right w:val="nil"/>
            </w:tcBorders>
          </w:tcPr>
          <w:p/>
        </w:tc>
      </w:tr>
      <w:tr>
        <w:trPr>
          <w:trHeight w:val="225"/>
        </w:trPr>
        <w:tc>
          <w:tcPr>
            <w:tcW w:w="870" w:type="dxa"/>
            <w:gridSpan w:val="3"/>
            <w:vMerge/>
            <w:tcBorders>
              <w:top w:val="nil"/>
              <w:left w:val="nil"/>
            </w:tcBorders>
          </w:tcPr>
          <w:p/>
        </w:tc>
        <w:tc>
          <w:tcPr>
            <w:tcW w:w="8602" w:type="dxa"/>
            <w:gridSpan w:val="10"/>
          </w:tcPr>
          <w:p/>
        </w:tc>
        <w:tc>
          <w:tcPr>
            <w:tcW w:w="292" w:type="dxa"/>
          </w:tcPr>
          <w:p/>
        </w:tc>
        <w:tc>
          <w:tcPr>
            <w:tcW w:w="923" w:type="dxa"/>
            <w:vMerge/>
            <w:tcBorders>
              <w:top w:val="nil"/>
              <w:bottom w:val="nil"/>
              <w:right w:val="nil"/>
            </w:tcBorders>
          </w:tcPr>
          <w:p/>
        </w:tc>
      </w:tr>
      <w:tr>
        <w:trPr>
          <w:trHeight w:val="122"/>
        </w:trPr>
        <w:tc>
          <w:tcPr>
            <w:tcW w:w="870" w:type="dxa"/>
            <w:gridSpan w:val="3"/>
            <w:tcBorders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32" w:type="dxa"/>
            <w:gridSpan w:val="2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680" w:type="dxa"/>
            <w:gridSpan w:val="5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4689" w:type="dxa"/>
            <w:gridSpan w:val="3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92" w:type="dxa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23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72"/>
        </w:trPr>
        <w:tc>
          <w:tcPr>
            <w:tcW w:w="27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596" w:type="dxa"/>
            <w:gridSpan w:val="2"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0" w:type="dxa"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8755" w:type="dxa"/>
            <w:gridSpan w:val="10"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23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760"/>
        </w:trPr>
        <w:tc>
          <w:tcPr>
            <w:tcW w:w="273" w:type="dxa"/>
            <w:vMerge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92" w:type="dxa"/>
            <w:vMerge w:val="restart"/>
            <w:tcBorders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503" w:type="dxa"/>
            <w:vMerge w:val="restart"/>
            <w:tcBorders>
              <w:bottom w:val="nil"/>
            </w:tcBorders>
          </w:tcPr>
          <w:p/>
        </w:tc>
        <w:tc>
          <w:tcPr>
            <w:tcW w:w="140" w:type="dxa"/>
            <w:vMerge w:val="restart"/>
            <w:tcBorders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5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2407" w:type="dxa"/>
            <w:gridSpan w:val="4"/>
            <w:tcBorders>
              <w:top w:val="nil"/>
              <w:left w:val="nil"/>
              <w:right w:val="nil"/>
            </w:tcBorders>
          </w:tcPr>
          <w:p/>
        </w:tc>
        <w:tc>
          <w:tcPr>
            <w:tcW w:w="3757" w:type="dxa"/>
            <w:gridSpan w:val="3"/>
            <w:vMerge w:val="restart"/>
            <w:tcBorders>
              <w:top w:val="nil"/>
              <w:left w:val="nil"/>
              <w:bottom w:val="nil"/>
            </w:tcBorders>
          </w:tcPr>
          <w:p/>
        </w:tc>
        <w:tc>
          <w:tcPr>
            <w:tcW w:w="923" w:type="dxa"/>
            <w:vMerge/>
            <w:tcBorders>
              <w:top w:val="nil"/>
              <w:bottom w:val="nil"/>
              <w:right w:val="nil"/>
            </w:tcBorders>
          </w:tcPr>
          <w:p/>
        </w:tc>
      </w:tr>
      <w:tr>
        <w:trPr>
          <w:trHeight w:val="1126"/>
        </w:trPr>
        <w:tc>
          <w:tcPr>
            <w:tcW w:w="273" w:type="dxa"/>
            <w:vMerge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92" w:type="dxa"/>
            <w:vMerge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503" w:type="dxa"/>
            <w:vMerge/>
            <w:tcBorders>
              <w:top w:val="nil"/>
            </w:tcBorders>
          </w:tcPr>
          <w:p/>
        </w:tc>
        <w:tc>
          <w:tcPr>
            <w:tcW w:w="140" w:type="dxa"/>
            <w:vMerge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590" w:type="dxa"/>
            <w:gridSpan w:val="3"/>
            <w:vMerge/>
            <w:tcBorders>
              <w:top w:val="nil"/>
              <w:left w:val="nil"/>
              <w:bottom w:val="nil"/>
            </w:tcBorders>
          </w:tcPr>
          <w:p/>
        </w:tc>
        <w:tc>
          <w:tcPr>
            <w:tcW w:w="2407" w:type="dxa"/>
            <w:gridSpan w:val="4"/>
            <w:tcBorders>
              <w:bottom w:val="nil"/>
            </w:tcBorders>
          </w:tcPr>
          <w:p/>
        </w:tc>
        <w:tc>
          <w:tcPr>
            <w:tcW w:w="3757" w:type="dxa"/>
            <w:gridSpan w:val="3"/>
            <w:vMerge/>
            <w:tcBorders>
              <w:top w:val="nil"/>
              <w:bottom w:val="nil"/>
            </w:tcBorders>
          </w:tcPr>
          <w:p/>
        </w:tc>
        <w:tc>
          <w:tcPr>
            <w:tcW w:w="923" w:type="dxa"/>
            <w:vMerge/>
            <w:tcBorders>
              <w:top w:val="nil"/>
              <w:bottom w:val="nil"/>
              <w:right w:val="nil"/>
            </w:tcBorders>
          </w:tcPr>
          <w:p/>
        </w:tc>
      </w:tr>
      <w:tr>
        <w:trPr>
          <w:trHeight w:val="1233"/>
        </w:trPr>
        <w:tc>
          <w:tcPr>
            <w:tcW w:w="273" w:type="dxa"/>
            <w:vMerge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596" w:type="dxa"/>
            <w:gridSpan w:val="2"/>
            <w:tcBorders>
              <w:left w:val="nil"/>
              <w:bottom w:val="nil"/>
            </w:tcBorders>
          </w:tcPr>
          <w:p/>
        </w:tc>
        <w:tc>
          <w:tcPr>
            <w:tcW w:w="140" w:type="dxa"/>
            <w:vMerge w:val="restart"/>
            <w:tcBorders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590" w:type="dxa"/>
            <w:gridSpan w:val="3"/>
            <w:vMerge/>
            <w:tcBorders>
              <w:top w:val="nil"/>
              <w:left w:val="nil"/>
              <w:bottom w:val="nil"/>
            </w:tcBorders>
          </w:tcPr>
          <w:p/>
        </w:tc>
        <w:tc>
          <w:tcPr>
            <w:tcW w:w="481" w:type="dxa"/>
            <w:vMerge w:val="restart"/>
            <w:tcBorders>
              <w:top w:val="nil"/>
              <w:bottom w:val="nil"/>
              <w:right w:val="nil"/>
            </w:tcBorders>
          </w:tcPr>
          <w:p/>
        </w:tc>
        <w:tc>
          <w:tcPr>
            <w:tcW w:w="482" w:type="dxa"/>
            <w:tcBorders>
              <w:top w:val="nil"/>
              <w:left w:val="nil"/>
              <w:right w:val="nil"/>
            </w:tcBorders>
          </w:tcPr>
          <w:p/>
        </w:tc>
        <w:tc>
          <w:tcPr>
            <w:tcW w:w="1443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/>
        </w:tc>
        <w:tc>
          <w:tcPr>
            <w:tcW w:w="3757" w:type="dxa"/>
            <w:gridSpan w:val="3"/>
            <w:vMerge/>
            <w:tcBorders>
              <w:top w:val="nil"/>
              <w:bottom w:val="nil"/>
            </w:tcBorders>
          </w:tcPr>
          <w:p/>
        </w:tc>
        <w:tc>
          <w:tcPr>
            <w:tcW w:w="923" w:type="dxa"/>
            <w:vMerge/>
            <w:tcBorders>
              <w:top w:val="nil"/>
              <w:bottom w:val="nil"/>
              <w:right w:val="nil"/>
            </w:tcBorders>
          </w:tcPr>
          <w:p/>
        </w:tc>
      </w:tr>
      <w:tr>
        <w:trPr>
          <w:trHeight w:val="253"/>
        </w:trPr>
        <w:tc>
          <w:tcPr>
            <w:tcW w:w="870" w:type="dxa"/>
            <w:gridSpan w:val="3"/>
            <w:vMerge w:val="restart"/>
            <w:tcBorders>
              <w:top w:val="nil"/>
              <w:left w:val="nil"/>
              <w:bottom w:val="nil"/>
            </w:tcBorders>
          </w:tcPr>
          <w:p/>
        </w:tc>
        <w:tc>
          <w:tcPr>
            <w:tcW w:w="140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right w:val="nil"/>
            </w:tcBorders>
          </w:tcPr>
          <w:p/>
        </w:tc>
        <w:tc>
          <w:tcPr>
            <w:tcW w:w="2343" w:type="dxa"/>
            <w:vMerge w:val="restart"/>
            <w:tcBorders>
              <w:top w:val="nil"/>
              <w:left w:val="nil"/>
              <w:bottom w:val="nil"/>
            </w:tcBorders>
          </w:tcPr>
          <w:p/>
        </w:tc>
        <w:tc>
          <w:tcPr>
            <w:tcW w:w="481" w:type="dxa"/>
            <w:vMerge/>
            <w:tcBorders>
              <w:top w:val="nil"/>
              <w:bottom w:val="nil"/>
            </w:tcBorders>
          </w:tcPr>
          <w:p/>
        </w:tc>
        <w:tc>
          <w:tcPr>
            <w:tcW w:w="482" w:type="dxa"/>
            <w:vMerge w:val="restart"/>
            <w:tcBorders>
              <w:bottom w:val="nil"/>
            </w:tcBorders>
          </w:tcPr>
          <w:p/>
        </w:tc>
        <w:tc>
          <w:tcPr>
            <w:tcW w:w="1443" w:type="dxa"/>
            <w:gridSpan w:val="2"/>
            <w:vMerge/>
            <w:tcBorders>
              <w:top w:val="nil"/>
              <w:bottom w:val="nil"/>
            </w:tcBorders>
          </w:tcPr>
          <w:p/>
        </w:tc>
        <w:tc>
          <w:tcPr>
            <w:tcW w:w="3757" w:type="dxa"/>
            <w:gridSpan w:val="3"/>
            <w:vMerge/>
            <w:tcBorders>
              <w:top w:val="nil"/>
              <w:bottom w:val="nil"/>
            </w:tcBorders>
          </w:tcPr>
          <w:p/>
        </w:tc>
        <w:tc>
          <w:tcPr>
            <w:tcW w:w="923" w:type="dxa"/>
            <w:vMerge/>
            <w:tcBorders>
              <w:top w:val="nil"/>
              <w:bottom w:val="nil"/>
              <w:right w:val="nil"/>
            </w:tcBorders>
          </w:tcPr>
          <w:p/>
        </w:tc>
      </w:tr>
      <w:tr>
        <w:trPr>
          <w:trHeight w:val="301"/>
        </w:trPr>
        <w:tc>
          <w:tcPr>
            <w:tcW w:w="870" w:type="dxa"/>
            <w:gridSpan w:val="3"/>
            <w:vMerge/>
            <w:tcBorders>
              <w:top w:val="nil"/>
              <w:left w:val="nil"/>
              <w:bottom w:val="nil"/>
            </w:tcBorders>
          </w:tcPr>
          <w:p/>
        </w:tc>
        <w:tc>
          <w:tcPr>
            <w:tcW w:w="140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47" w:type="dxa"/>
            <w:gridSpan w:val="2"/>
          </w:tcPr>
          <w:p/>
        </w:tc>
        <w:tc>
          <w:tcPr>
            <w:tcW w:w="2343" w:type="dxa"/>
            <w:vMerge/>
            <w:tcBorders>
              <w:top w:val="nil"/>
            </w:tcBorders>
          </w:tcPr>
          <w:p/>
        </w:tc>
        <w:tc>
          <w:tcPr>
            <w:tcW w:w="481" w:type="dxa"/>
            <w:vMerge/>
            <w:tcBorders>
              <w:top w:val="nil"/>
            </w:tcBorders>
          </w:tcPr>
          <w:p/>
        </w:tc>
        <w:tc>
          <w:tcPr>
            <w:tcW w:w="482" w:type="dxa"/>
            <w:vMerge/>
            <w:tcBorders>
              <w:top w:val="nil"/>
            </w:tcBorders>
          </w:tcPr>
          <w:p/>
        </w:tc>
        <w:tc>
          <w:tcPr>
            <w:tcW w:w="1443" w:type="dxa"/>
            <w:gridSpan w:val="2"/>
            <w:vMerge/>
            <w:tcBorders>
              <w:top w:val="nil"/>
            </w:tcBorders>
          </w:tcPr>
          <w:p/>
        </w:tc>
        <w:tc>
          <w:tcPr>
            <w:tcW w:w="3757" w:type="dxa"/>
            <w:gridSpan w:val="3"/>
            <w:vMerge/>
            <w:tcBorders>
              <w:top w:val="nil"/>
            </w:tcBorders>
          </w:tcPr>
          <w:p/>
        </w:tc>
        <w:tc>
          <w:tcPr>
            <w:tcW w:w="923" w:type="dxa"/>
            <w:vMerge/>
            <w:tcBorders>
              <w:top w:val="nil"/>
              <w:bottom w:val="nil"/>
              <w:right w:val="nil"/>
            </w:tcBorders>
          </w:tcPr>
          <w:p/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  <w:sectPr>
          <w:type w:val="continuous"/>
          <w:pgSz w:w="11910" w:h="16850"/>
          <w:pgMar w:top="500" w:right="500" w:bottom="500" w:left="350" w:header="708" w:footer="708" w:gutter="0"/>
          <w:docGrid w:linePitch="360"/>
        </w:sectPr>
      </w:pPr>
    </w:p>
    <w:sectPr>
      <w:type w:val="continuous"/>
      <w:pgSz w:w="11910" w:h="16850"/>
      <w:pgMar w:top="500" w:right="500" w:bottom="500" w:left="3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287" Type="http://schemas.openxmlformats.org/officeDocument/2006/relationships/image" Target="media/image287.png"/><Relationship Id="rId296" Type="http://schemas.openxmlformats.org/officeDocument/2006/relationships/image" Target="media/image296.png"/><Relationship Id="rId306" Type="http://schemas.openxmlformats.org/officeDocument/2006/relationships/image" Target="media/image306.png"/><Relationship Id="rId318" Type="http://schemas.openxmlformats.org/officeDocument/2006/relationships/image" Target="media/image318.png"/><Relationship Id="rId342" Type="http://schemas.openxmlformats.org/officeDocument/2006/relationships/image" Target="media/image342.png"/><Relationship Id="rId344" Type="http://schemas.openxmlformats.org/officeDocument/2006/relationships/image" Target="media/image344.png"/><Relationship Id="rId352" Type="http://schemas.openxmlformats.org/officeDocument/2006/relationships/image" Target="media/image352.png"/><Relationship Id="rId354" Type="http://schemas.openxmlformats.org/officeDocument/2006/relationships/image" Target="media/image354.png"/><Relationship Id="rId368" Type="http://schemas.openxmlformats.org/officeDocument/2006/relationships/image" Target="media/image368.png"/><Relationship Id="rId375" Type="http://schemas.openxmlformats.org/officeDocument/2006/relationships/image" Target="media/image375.png"/><Relationship Id="rId377" Type="http://schemas.openxmlformats.org/officeDocument/2006/relationships/image" Target="media/image377.png"/><Relationship Id="rId382" Type="http://schemas.openxmlformats.org/officeDocument/2006/relationships/image" Target="media/image382.png"/><Relationship Id="rId415" Type="http://schemas.openxmlformats.org/officeDocument/2006/relationships/image" Target="media/image415.png"/><Relationship Id="rId425" Type="http://schemas.openxmlformats.org/officeDocument/2006/relationships/image" Target="media/image425.png"/><Relationship Id="rId434" Type="http://schemas.openxmlformats.org/officeDocument/2006/relationships/image" Target="media/image434.png"/><Relationship Id="rId443" Type="http://schemas.openxmlformats.org/officeDocument/2006/relationships/image" Target="media/image443.png"/><Relationship Id="rId583" Type="http://schemas.openxmlformats.org/officeDocument/2006/relationships/image" Target="media/image583.png"/><Relationship Id="rId584" Type="http://schemas.openxmlformats.org/officeDocument/2006/relationships/image" Target="media/image584.png"/><Relationship Id="rId586" Type="http://schemas.openxmlformats.org/officeDocument/2006/relationships/image" Target="media/image586.png"/><Relationship Id="rId588" Type="http://schemas.openxmlformats.org/officeDocument/2006/relationships/image" Target="media/image588.png"/><Relationship Id="rId591" Type="http://schemas.openxmlformats.org/officeDocument/2006/relationships/image" Target="media/image591.png"/><Relationship Id="rId593" Type="http://schemas.openxmlformats.org/officeDocument/2006/relationships/image" Target="media/image593.png"/><Relationship Id="rId595" Type="http://schemas.openxmlformats.org/officeDocument/2006/relationships/image" Target="media/image595.png"/><Relationship Id="rId601" Type="http://schemas.openxmlformats.org/officeDocument/2006/relationships/image" Target="media/image601.png"/><Relationship Id="rId602" Type="http://schemas.openxmlformats.org/officeDocument/2006/relationships/image" Target="media/image602.png"/><Relationship Id="rId607" Type="http://schemas.openxmlformats.org/officeDocument/2006/relationships/image" Target="media/image607.png"/><Relationship Id="rId609" Type="http://schemas.openxmlformats.org/officeDocument/2006/relationships/image" Target="media/image609.png"/><Relationship Id="rId612" Type="http://schemas.openxmlformats.org/officeDocument/2006/relationships/image" Target="media/image612.png"/><Relationship Id="rId615" Type="http://schemas.openxmlformats.org/officeDocument/2006/relationships/image" Target="media/image615.png"/><Relationship Id="rId617" Type="http://schemas.openxmlformats.org/officeDocument/2006/relationships/image" Target="media/image617.png"/><Relationship Id="rId621" Type="http://schemas.openxmlformats.org/officeDocument/2006/relationships/image" Target="media/image621.png"/><Relationship Id="rId622" Type="http://schemas.openxmlformats.org/officeDocument/2006/relationships/image" Target="media/image622.png"/><Relationship Id="rId625" Type="http://schemas.openxmlformats.org/officeDocument/2006/relationships/image" Target="media/image625.png"/><Relationship Id="rId629" Type="http://schemas.openxmlformats.org/officeDocument/2006/relationships/image" Target="media/image629.png"/><Relationship Id="rId631" Type="http://schemas.openxmlformats.org/officeDocument/2006/relationships/image" Target="media/image631.png"/><Relationship Id="rId635" Type="http://schemas.openxmlformats.org/officeDocument/2006/relationships/image" Target="media/image635.png"/><Relationship Id="rId639" Type="http://schemas.openxmlformats.org/officeDocument/2006/relationships/image" Target="media/image639.png"/><Relationship Id="rId643" Type="http://schemas.openxmlformats.org/officeDocument/2006/relationships/image" Target="media/image643.png"/><Relationship Id="rId649" Type="http://schemas.openxmlformats.org/officeDocument/2006/relationships/image" Target="media/image649.png"/><Relationship Id="rId653" Type="http://schemas.openxmlformats.org/officeDocument/2006/relationships/image" Target="media/image653.png"/><Relationship Id="rId657" Type="http://schemas.openxmlformats.org/officeDocument/2006/relationships/image" Target="media/image657.png"/><Relationship Id="rId661" Type="http://schemas.openxmlformats.org/officeDocument/2006/relationships/image" Target="media/image661.png"/><Relationship Id="rId662" Type="http://schemas.openxmlformats.org/officeDocument/2006/relationships/image" Target="media/image662.png"/><Relationship Id="rId664" Type="http://schemas.openxmlformats.org/officeDocument/2006/relationships/image" Target="media/image664.png"/><Relationship Id="rId667" Type="http://schemas.openxmlformats.org/officeDocument/2006/relationships/image" Target="media/image667.png"/><Relationship Id="rId671" Type="http://schemas.openxmlformats.org/officeDocument/2006/relationships/image" Target="media/image671.png"/><Relationship Id="rId672" Type="http://schemas.openxmlformats.org/officeDocument/2006/relationships/image" Target="media/image672.png"/><Relationship Id="rId675" Type="http://schemas.openxmlformats.org/officeDocument/2006/relationships/image" Target="media/image675.png"/><Relationship Id="rId679" Type="http://schemas.openxmlformats.org/officeDocument/2006/relationships/image" Target="media/image679.png"/><Relationship Id="rId682" Type="http://schemas.openxmlformats.org/officeDocument/2006/relationships/image" Target="media/image682.png"/><Relationship Id="rId685" Type="http://schemas.openxmlformats.org/officeDocument/2006/relationships/image" Target="media/image685.png"/><Relationship Id="rId686" Type="http://schemas.openxmlformats.org/officeDocument/2006/relationships/image" Target="media/image686.png"/><Relationship Id="rId734" Type="http://schemas.openxmlformats.org/officeDocument/2006/relationships/image" Target="media/image734.png"/><Relationship Id="rId735" Type="http://schemas.openxmlformats.org/officeDocument/2006/relationships/image" Target="media/image735.png"/><Relationship Id="rId736" Type="http://schemas.openxmlformats.org/officeDocument/2006/relationships/image" Target="media/image736.png"/><Relationship Id="rId740" Type="http://schemas.openxmlformats.org/officeDocument/2006/relationships/image" Target="media/image740.png"/><Relationship Id="rId763" Type="http://schemas.openxmlformats.org/officeDocument/2006/relationships/image" Target="media/image763.png"/><Relationship Id="rId773" Type="http://schemas.openxmlformats.org/officeDocument/2006/relationships/image" Target="media/image773.png"/><Relationship Id="rId803" Type="http://schemas.openxmlformats.org/officeDocument/2006/relationships/image" Target="media/image803.png"/><Relationship Id="rId818" Type="http://schemas.openxmlformats.org/officeDocument/2006/relationships/image" Target="media/image818.png"/><Relationship Id="rId827" Type="http://schemas.openxmlformats.org/officeDocument/2006/relationships/image" Target="media/image827.png"/><Relationship Id="rId877" Type="http://schemas.openxmlformats.org/officeDocument/2006/relationships/image" Target="media/image877.png"/><Relationship Id="rId878" Type="http://schemas.openxmlformats.org/officeDocument/2006/relationships/image" Target="media/image878.png"/><Relationship Id="rId906" Type="http://schemas.openxmlformats.org/officeDocument/2006/relationships/image" Target="media/image906.png"/><Relationship Id="rId926" Type="http://schemas.openxmlformats.org/officeDocument/2006/relationships/image" Target="media/image926.png"/><Relationship Id="rId963" Type="http://schemas.openxmlformats.org/officeDocument/2006/relationships/image" Target="media/image963.png"/><Relationship Id="rId981" Type="http://schemas.openxmlformats.org/officeDocument/2006/relationships/image" Target="media/image981.png"/><Relationship Id="rId993" Type="http://schemas.openxmlformats.org/officeDocument/2006/relationships/image" Target="media/image993.png"/><Relationship Id="rId1006" Type="http://schemas.openxmlformats.org/officeDocument/2006/relationships/image" Target="media/image1006.png"/><Relationship Id="rId1008" Type="http://schemas.openxmlformats.org/officeDocument/2006/relationships/image" Target="media/image1008.png"/><Relationship Id="rId1101" Type="http://schemas.openxmlformats.org/officeDocument/2006/relationships/image" Target="media/image1101.png"/><Relationship Id="rId1104" Type="http://schemas.openxmlformats.org/officeDocument/2006/relationships/image" Target="media/image1104.png"/><Relationship Id="rId1112" Type="http://schemas.openxmlformats.org/officeDocument/2006/relationships/image" Target="media/image1112.png"/><Relationship Id="rId1121" Type="http://schemas.openxmlformats.org/officeDocument/2006/relationships/image" Target="media/image1121.png"/><Relationship Id="rId1138" Type="http://schemas.openxmlformats.org/officeDocument/2006/relationships/image" Target="media/image1138.png"/><Relationship Id="rId1233" Type="http://schemas.openxmlformats.org/officeDocument/2006/relationships/image" Target="media/image1233.png"/><Relationship Id="rId1259" Type="http://schemas.openxmlformats.org/officeDocument/2006/relationships/image" Target="media/image1259.png"/><Relationship Id="rId1262" Type="http://schemas.openxmlformats.org/officeDocument/2006/relationships/image" Target="media/image1262.png"/><Relationship Id="rId1292" Type="http://schemas.openxmlformats.org/officeDocument/2006/relationships/image" Target="media/image1292.png"/><Relationship Id="rId1345" Type="http://schemas.openxmlformats.org/officeDocument/2006/relationships/image" Target="media/image1345.png"/><Relationship Id="rId1373" Type="http://schemas.openxmlformats.org/officeDocument/2006/relationships/image" Target="media/image1373.png"/><Relationship Id="rId1382" Type="http://schemas.openxmlformats.org/officeDocument/2006/relationships/image" Target="media/image1382.png"/><Relationship Id="rId1384" Type="http://schemas.openxmlformats.org/officeDocument/2006/relationships/image" Target="media/image1384.png"/><Relationship Id="rId1385" Type="http://schemas.openxmlformats.org/officeDocument/2006/relationships/image" Target="media/image1385.png"/><Relationship Id="rId1425" Type="http://schemas.openxmlformats.org/officeDocument/2006/relationships/image" Target="media/image1425.png"/><Relationship Id="rId1430" Type="http://schemas.openxmlformats.org/officeDocument/2006/relationships/image" Target="media/image1430.png"/><Relationship Id="rId1436" Type="http://schemas.openxmlformats.org/officeDocument/2006/relationships/image" Target="media/image1436.png"/><Relationship Id="rId1442" Type="http://schemas.openxmlformats.org/officeDocument/2006/relationships/image" Target="media/image1442.png"/><Relationship Id="rId1446" Type="http://schemas.openxmlformats.org/officeDocument/2006/relationships/image" Target="media/image1446.png"/><Relationship Id="rId1483" Type="http://schemas.openxmlformats.org/officeDocument/2006/relationships/image" Target="media/image1483.png"/><Relationship Id="rId1486" Type="http://schemas.openxmlformats.org/officeDocument/2006/relationships/image" Target="media/image1486.png"/><Relationship Id="rId1487" Type="http://schemas.openxmlformats.org/officeDocument/2006/relationships/image" Target="media/image1487.png"/><Relationship Id="rId1507" Type="http://schemas.openxmlformats.org/officeDocument/2006/relationships/image" Target="media/image1507.png"/><Relationship Id="rId1548" Type="http://schemas.openxmlformats.org/officeDocument/2006/relationships/image" Target="media/image1548.png"/><Relationship Id="rId1549" Type="http://schemas.openxmlformats.org/officeDocument/2006/relationships/image" Target="media/image1549.png"/><Relationship Id="rId1589" Type="http://schemas.openxmlformats.org/officeDocument/2006/relationships/image" Target="media/image1589.png"/><Relationship Id="rId1648" Type="http://schemas.openxmlformats.org/officeDocument/2006/relationships/image" Target="media/image1648.png"/><Relationship Id="rId1653" Type="http://schemas.openxmlformats.org/officeDocument/2006/relationships/image" Target="media/image1653.png"/><Relationship Id="rId1660" Type="http://schemas.openxmlformats.org/officeDocument/2006/relationships/image" Target="media/image1660.png"/><Relationship Id="rId1710" Type="http://schemas.openxmlformats.org/officeDocument/2006/relationships/image" Target="media/image1710.png"/><Relationship Id="rId1780" Type="http://schemas.openxmlformats.org/officeDocument/2006/relationships/image" Target="media/image1780.png"/><Relationship Id="rId1781" Type="http://schemas.openxmlformats.org/officeDocument/2006/relationships/image" Target="media/image1781.png"/><Relationship Id="rId1802" Type="http://schemas.openxmlformats.org/officeDocument/2006/relationships/image" Target="media/image1802.png"/><Relationship Id="rId1805" Type="http://schemas.openxmlformats.org/officeDocument/2006/relationships/image" Target="media/image1805.png"/><Relationship Id="rId1833" Type="http://schemas.openxmlformats.org/officeDocument/2006/relationships/image" Target="media/image1833.png"/><Relationship Id="rId1840" Type="http://schemas.openxmlformats.org/officeDocument/2006/relationships/image" Target="media/image1840.png"/><Relationship Id="rId1850" Type="http://schemas.openxmlformats.org/officeDocument/2006/relationships/image" Target="media/image1850.png"/><Relationship Id="rId1857" Type="http://schemas.openxmlformats.org/officeDocument/2006/relationships/image" Target="media/image1857.png"/><Relationship Id="rId1858" Type="http://schemas.openxmlformats.org/officeDocument/2006/relationships/image" Target="media/image1858.png"/><Relationship Id="rId1861" Type="http://schemas.openxmlformats.org/officeDocument/2006/relationships/image" Target="media/image1861.png"/><Relationship Id="rId1879" Type="http://schemas.openxmlformats.org/officeDocument/2006/relationships/image" Target="media/image1879.png"/><Relationship Id="rId1881" Type="http://schemas.openxmlformats.org/officeDocument/2006/relationships/image" Target="media/image1881.png"/><Relationship Id="rId1889" Type="http://schemas.openxmlformats.org/officeDocument/2006/relationships/image" Target="media/image1889.png"/><Relationship Id="rId1890" Type="http://schemas.openxmlformats.org/officeDocument/2006/relationships/image" Target="media/image1890.png"/><Relationship Id="rId1891" Type="http://schemas.openxmlformats.org/officeDocument/2006/relationships/image" Target="media/image1891.png"/><Relationship Id="rId1894" Type="http://schemas.openxmlformats.org/officeDocument/2006/relationships/image" Target="media/image1894.png"/><Relationship Id="rId1900" Type="http://schemas.openxmlformats.org/officeDocument/2006/relationships/image" Target="media/image1900.png"/><Relationship Id="rId1902" Type="http://schemas.openxmlformats.org/officeDocument/2006/relationships/image" Target="media/image1902.png"/><Relationship Id="rId1905" Type="http://schemas.openxmlformats.org/officeDocument/2006/relationships/image" Target="media/image1905.png"/><Relationship Id="rId1906" Type="http://schemas.openxmlformats.org/officeDocument/2006/relationships/image" Target="media/image1906.png"/><Relationship Id="rId1918" Type="http://schemas.openxmlformats.org/officeDocument/2006/relationships/image" Target="media/image1918.png"/><Relationship Id="rId1920" Type="http://schemas.openxmlformats.org/officeDocument/2006/relationships/image" Target="media/image1920.png"/><Relationship Id="rId1927" Type="http://schemas.openxmlformats.org/officeDocument/2006/relationships/image" Target="media/image1927.png"/><Relationship Id="rId1930" Type="http://schemas.openxmlformats.org/officeDocument/2006/relationships/image" Target="media/image1930.png"/><Relationship Id="rId1937" Type="http://schemas.openxmlformats.org/officeDocument/2006/relationships/image" Target="media/image1937.png"/><Relationship Id="rId1968" Type="http://schemas.openxmlformats.org/officeDocument/2006/relationships/image" Target="media/image1968.png"/><Relationship Id="rId1974" Type="http://schemas.openxmlformats.org/officeDocument/2006/relationships/image" Target="media/image1974.png"/><Relationship Id="rId1975" Type="http://schemas.openxmlformats.org/officeDocument/2006/relationships/image" Target="media/image1975.png"/><Relationship Id="rId1990" Type="http://schemas.openxmlformats.org/officeDocument/2006/relationships/image" Target="media/image1990.png"/><Relationship Id="rId2015" Type="http://schemas.openxmlformats.org/officeDocument/2006/relationships/image" Target="media/image2015.png"/><Relationship Id="rId2022" Type="http://schemas.openxmlformats.org/officeDocument/2006/relationships/image" Target="media/image2022.png"/><Relationship Id="rId2025" Type="http://schemas.openxmlformats.org/officeDocument/2006/relationships/image" Target="media/image2025.png"/><Relationship Id="rId2029" Type="http://schemas.openxmlformats.org/officeDocument/2006/relationships/image" Target="media/image2029.png"/><Relationship Id="rId2031" Type="http://schemas.openxmlformats.org/officeDocument/2006/relationships/image" Target="media/image2031.png"/><Relationship Id="rId2043" Type="http://schemas.openxmlformats.org/officeDocument/2006/relationships/image" Target="media/image2043.png"/><Relationship Id="rId2044" Type="http://schemas.openxmlformats.org/officeDocument/2006/relationships/image" Target="media/image2044.png"/><Relationship Id="rId2047" Type="http://schemas.openxmlformats.org/officeDocument/2006/relationships/image" Target="media/image2047.png"/><Relationship Id="rId2050" Type="http://schemas.openxmlformats.org/officeDocument/2006/relationships/image" Target="media/image2050.png"/><Relationship Id="rId2061" Type="http://schemas.openxmlformats.org/officeDocument/2006/relationships/image" Target="media/image2061.png"/><Relationship Id="rId2064" Type="http://schemas.openxmlformats.org/officeDocument/2006/relationships/image" Target="media/image2064.png"/><Relationship Id="rId2065" Type="http://schemas.openxmlformats.org/officeDocument/2006/relationships/image" Target="media/image2065.png"/><Relationship Id="rId2081" Type="http://schemas.openxmlformats.org/officeDocument/2006/relationships/image" Target="media/image2081.png"/><Relationship Id="rId2086" Type="http://schemas.openxmlformats.org/officeDocument/2006/relationships/image" Target="media/image2086.png"/><Relationship Id="rId2092" Type="http://schemas.openxmlformats.org/officeDocument/2006/relationships/image" Target="media/image2092.png"/><Relationship Id="rId2093" Type="http://schemas.openxmlformats.org/officeDocument/2006/relationships/image" Target="media/image2093.png"/><Relationship Id="rId2094" Type="http://schemas.openxmlformats.org/officeDocument/2006/relationships/image" Target="media/image2094.png"/><Relationship Id="rId2096" Type="http://schemas.openxmlformats.org/officeDocument/2006/relationships/image" Target="media/image2096.png"/><Relationship Id="rId2099" Type="http://schemas.openxmlformats.org/officeDocument/2006/relationships/image" Target="media/image2099.png"/><Relationship Id="rId2100" Type="http://schemas.openxmlformats.org/officeDocument/2006/relationships/image" Target="media/image2100.png"/><Relationship Id="rId2103" Type="http://schemas.openxmlformats.org/officeDocument/2006/relationships/image" Target="media/image2103.png"/><Relationship Id="rId2104" Type="http://schemas.openxmlformats.org/officeDocument/2006/relationships/image" Target="media/image2104.png"/><Relationship Id="rId2106" Type="http://schemas.openxmlformats.org/officeDocument/2006/relationships/image" Target="media/image2106.png"/><Relationship Id="rId2108" Type="http://schemas.openxmlformats.org/officeDocument/2006/relationships/image" Target="media/image2108.png"/><Relationship Id="rId2110" Type="http://schemas.openxmlformats.org/officeDocument/2006/relationships/image" Target="media/image2110.png"/><Relationship Id="rId2113" Type="http://schemas.openxmlformats.org/officeDocument/2006/relationships/image" Target="media/image2113.png"/><Relationship Id="rId2114" Type="http://schemas.openxmlformats.org/officeDocument/2006/relationships/image" Target="media/image2114.png"/><Relationship Id="rId2117" Type="http://schemas.openxmlformats.org/officeDocument/2006/relationships/image" Target="media/image2117.png"/><Relationship Id="rId2118" Type="http://schemas.openxmlformats.org/officeDocument/2006/relationships/image" Target="media/image2118.png"/><Relationship Id="rId2121" Type="http://schemas.openxmlformats.org/officeDocument/2006/relationships/image" Target="media/image2121.png"/><Relationship Id="rId2122" Type="http://schemas.openxmlformats.org/officeDocument/2006/relationships/image" Target="media/image2122.png"/><Relationship Id="rId2124" Type="http://schemas.openxmlformats.org/officeDocument/2006/relationships/image" Target="media/image2124.png"/><Relationship Id="rId2126" Type="http://schemas.openxmlformats.org/officeDocument/2006/relationships/image" Target="media/image2126.png"/><Relationship Id="rId2128" Type="http://schemas.openxmlformats.org/officeDocument/2006/relationships/image" Target="media/image2128.png"/><Relationship Id="rId2131" Type="http://schemas.openxmlformats.org/officeDocument/2006/relationships/image" Target="media/image2131.png"/><Relationship Id="rId2132" Type="http://schemas.openxmlformats.org/officeDocument/2006/relationships/image" Target="media/image2132.png"/><Relationship Id="rId2135" Type="http://schemas.openxmlformats.org/officeDocument/2006/relationships/image" Target="media/image2135.png"/><Relationship Id="rId2137" Type="http://schemas.openxmlformats.org/officeDocument/2006/relationships/image" Target="media/image2137.png"/><Relationship Id="rId2141" Type="http://schemas.openxmlformats.org/officeDocument/2006/relationships/image" Target="media/image2141.png"/><Relationship Id="rId2143" Type="http://schemas.openxmlformats.org/officeDocument/2006/relationships/image" Target="media/image2143.png"/><Relationship Id="rId2146" Type="http://schemas.openxmlformats.org/officeDocument/2006/relationships/image" Target="media/image2146.png"/><Relationship Id="rId2149" Type="http://schemas.openxmlformats.org/officeDocument/2006/relationships/image" Target="media/image2149.png"/><Relationship Id="rId2151" Type="http://schemas.openxmlformats.org/officeDocument/2006/relationships/image" Target="media/image2151.png"/><Relationship Id="rId2154" Type="http://schemas.openxmlformats.org/officeDocument/2006/relationships/image" Target="media/image2154.png"/><Relationship Id="rId2156" Type="http://schemas.openxmlformats.org/officeDocument/2006/relationships/image" Target="media/image2156.png"/><Relationship Id="rId2159" Type="http://schemas.openxmlformats.org/officeDocument/2006/relationships/image" Target="media/image2159.png"/><Relationship Id="rId2160" Type="http://schemas.openxmlformats.org/officeDocument/2006/relationships/image" Target="media/image2160.png"/><Relationship Id="rId2162" Type="http://schemas.openxmlformats.org/officeDocument/2006/relationships/image" Target="media/image2162.png"/><Relationship Id="rId2164" Type="http://schemas.openxmlformats.org/officeDocument/2006/relationships/image" Target="media/image2164.png"/><Relationship Id="rId2167" Type="http://schemas.openxmlformats.org/officeDocument/2006/relationships/image" Target="media/image2167.png"/><Relationship Id="rId2168" Type="http://schemas.openxmlformats.org/officeDocument/2006/relationships/image" Target="media/image2168.png"/><Relationship Id="rId2170" Type="http://schemas.openxmlformats.org/officeDocument/2006/relationships/image" Target="media/image2170.png"/><Relationship Id="rId2173" Type="http://schemas.openxmlformats.org/officeDocument/2006/relationships/image" Target="media/image2173.png"/><Relationship Id="rId2174" Type="http://schemas.openxmlformats.org/officeDocument/2006/relationships/image" Target="media/image2174.png"/><Relationship Id="rId2177" Type="http://schemas.openxmlformats.org/officeDocument/2006/relationships/image" Target="media/image2177.png"/><Relationship Id="rId2178" Type="http://schemas.openxmlformats.org/officeDocument/2006/relationships/image" Target="media/image2178.png"/><Relationship Id="rId2180" Type="http://schemas.openxmlformats.org/officeDocument/2006/relationships/image" Target="media/image2180.png"/><Relationship Id="rId2182" Type="http://schemas.openxmlformats.org/officeDocument/2006/relationships/image" Target="media/image2182.png"/><Relationship Id="rId2184" Type="http://schemas.openxmlformats.org/officeDocument/2006/relationships/image" Target="media/image2184.png"/><Relationship Id="rId2187" Type="http://schemas.openxmlformats.org/officeDocument/2006/relationships/image" Target="media/image2187.png"/><Relationship Id="rId2188" Type="http://schemas.openxmlformats.org/officeDocument/2006/relationships/image" Target="media/image2188.png"/><Relationship Id="rId2191" Type="http://schemas.openxmlformats.org/officeDocument/2006/relationships/image" Target="media/image2191.png"/><Relationship Id="rId2192" Type="http://schemas.openxmlformats.org/officeDocument/2006/relationships/image" Target="media/image2192.png"/><Relationship Id="rId2242" Type="http://schemas.openxmlformats.org/officeDocument/2006/relationships/image" Target="media/image2242.png"/><Relationship Id="rId2244" Type="http://schemas.openxmlformats.org/officeDocument/2006/relationships/image" Target="media/image2244.png"/><Relationship Id="rId2412" Type="http://schemas.openxmlformats.org/officeDocument/2006/relationships/image" Target="media/image2412.png"/><Relationship Id="rId2414" Type="http://schemas.openxmlformats.org/officeDocument/2006/relationships/image" Target="media/image2414.png"/><Relationship Id="rId2707" Type="http://schemas.openxmlformats.org/officeDocument/2006/relationships/image" Target="media/image2707.png"/><Relationship Id="rId2769" Type="http://schemas.openxmlformats.org/officeDocument/2006/relationships/image" Target="media/image2769.png"/><Relationship Id="rId2770" Type="http://schemas.openxmlformats.org/officeDocument/2006/relationships/image" Target="media/image2770.png"/><Relationship Id="rId2794" Type="http://schemas.openxmlformats.org/officeDocument/2006/relationships/image" Target="media/image2794.png"/><Relationship Id="rId2808" Type="http://schemas.openxmlformats.org/officeDocument/2006/relationships/image" Target="media/image2808.png"/><Relationship Id="rId2809" Type="http://schemas.openxmlformats.org/officeDocument/2006/relationships/image" Target="media/image2809.png"/><Relationship Id="rId2822" Type="http://schemas.openxmlformats.org/officeDocument/2006/relationships/image" Target="media/image2822.png"/><Relationship Id="rId2823" Type="http://schemas.openxmlformats.org/officeDocument/2006/relationships/image" Target="media/image2823.png"/><Relationship Id="rId2835" Type="http://schemas.openxmlformats.org/officeDocument/2006/relationships/image" Target="media/image2835.png"/><Relationship Id="rId2839" Type="http://schemas.openxmlformats.org/officeDocument/2006/relationships/image" Target="media/image2839.png"/><Relationship Id="rId2840" Type="http://schemas.openxmlformats.org/officeDocument/2006/relationships/image" Target="media/image2840.png"/><Relationship Id="rId2843" Type="http://schemas.openxmlformats.org/officeDocument/2006/relationships/image" Target="media/image2843.png"/><Relationship Id="rId2844" Type="http://schemas.openxmlformats.org/officeDocument/2006/relationships/image" Target="media/image2844.png"/><Relationship Id="rId2864" Type="http://schemas.openxmlformats.org/officeDocument/2006/relationships/image" Target="media/image2864.png"/><Relationship Id="rId2870" Type="http://schemas.openxmlformats.org/officeDocument/2006/relationships/image" Target="media/image2870.png"/><Relationship Id="rId2878" Type="http://schemas.openxmlformats.org/officeDocument/2006/relationships/image" Target="media/image2878.png"/><Relationship Id="rId2879" Type="http://schemas.openxmlformats.org/officeDocument/2006/relationships/image" Target="media/image2879.png"/><Relationship Id="rId2896" Type="http://schemas.openxmlformats.org/officeDocument/2006/relationships/image" Target="media/image2896.png"/><Relationship Id="rId2909" Type="http://schemas.openxmlformats.org/officeDocument/2006/relationships/image" Target="media/image2909.png"/><Relationship Id="rId2911" Type="http://schemas.openxmlformats.org/officeDocument/2006/relationships/image" Target="media/image2911.png"/><Relationship Id="rId2917" Type="http://schemas.openxmlformats.org/officeDocument/2006/relationships/image" Target="media/image2917.png"/><Relationship Id="rId2919" Type="http://schemas.openxmlformats.org/officeDocument/2006/relationships/image" Target="media/image2919.png"/><Relationship Id="rId2929" Type="http://schemas.openxmlformats.org/officeDocument/2006/relationships/image" Target="media/image2929.png"/><Relationship Id="rId2935" Type="http://schemas.openxmlformats.org/officeDocument/2006/relationships/image" Target="media/image2935.png"/><Relationship Id="rId2937" Type="http://schemas.openxmlformats.org/officeDocument/2006/relationships/image" Target="media/image2937.png"/><Relationship Id="rId2949" Type="http://schemas.openxmlformats.org/officeDocument/2006/relationships/image" Target="media/image2949.png"/><Relationship Id="rId2952" Type="http://schemas.openxmlformats.org/officeDocument/2006/relationships/image" Target="media/image2952.png"/><Relationship Id="rId2954" Type="http://schemas.openxmlformats.org/officeDocument/2006/relationships/image" Target="media/image2954.png"/><Relationship Id="rId2956" Type="http://schemas.openxmlformats.org/officeDocument/2006/relationships/image" Target="media/image2956.png"/><Relationship Id="rId2967" Type="http://schemas.openxmlformats.org/officeDocument/2006/relationships/image" Target="media/image2967.png"/><Relationship Id="rId2971" Type="http://schemas.openxmlformats.org/officeDocument/2006/relationships/image" Target="media/image2971.png"/><Relationship Id="rId2973" Type="http://schemas.openxmlformats.org/officeDocument/2006/relationships/image" Target="media/image2973.png"/><Relationship Id="rId2975" Type="http://schemas.openxmlformats.org/officeDocument/2006/relationships/image" Target="media/image2975.png"/><Relationship Id="rId2977" Type="http://schemas.openxmlformats.org/officeDocument/2006/relationships/image" Target="media/image2977.png"/><Relationship Id="rId2981" Type="http://schemas.openxmlformats.org/officeDocument/2006/relationships/image" Target="media/image2981.png"/><Relationship Id="rId2983" Type="http://schemas.openxmlformats.org/officeDocument/2006/relationships/image" Target="media/image2983.png"/><Relationship Id="rId2990" Type="http://schemas.openxmlformats.org/officeDocument/2006/relationships/image" Target="media/image2990.png"/><Relationship Id="rId2992" Type="http://schemas.openxmlformats.org/officeDocument/2006/relationships/image" Target="media/image2992.png"/><Relationship Id="rId2994" Type="http://schemas.openxmlformats.org/officeDocument/2006/relationships/image" Target="media/image2994.png"/><Relationship Id="rId2995" Type="http://schemas.openxmlformats.org/officeDocument/2006/relationships/image" Target="media/image2995.png"/><Relationship Id="rId3002" Type="http://schemas.openxmlformats.org/officeDocument/2006/relationships/image" Target="media/image3002.png"/><Relationship Id="rId3009" Type="http://schemas.openxmlformats.org/officeDocument/2006/relationships/image" Target="media/image3009.png"/><Relationship Id="rId3013" Type="http://schemas.openxmlformats.org/officeDocument/2006/relationships/image" Target="media/image3013.png"/><Relationship Id="rId3016" Type="http://schemas.openxmlformats.org/officeDocument/2006/relationships/image" Target="media/image3016.png"/><Relationship Id="rId3018" Type="http://schemas.openxmlformats.org/officeDocument/2006/relationships/image" Target="media/image3018.png"/><Relationship Id="rId3020" Type="http://schemas.openxmlformats.org/officeDocument/2006/relationships/image" Target="media/image3020.png"/><Relationship Id="rId3024" Type="http://schemas.openxmlformats.org/officeDocument/2006/relationships/image" Target="media/image3024.png"/><Relationship Id="rId3032" Type="http://schemas.openxmlformats.org/officeDocument/2006/relationships/image" Target="media/image3032.png"/><Relationship Id="rId3034" Type="http://schemas.openxmlformats.org/officeDocument/2006/relationships/image" Target="media/image3034.png"/><Relationship Id="rId3036" Type="http://schemas.openxmlformats.org/officeDocument/2006/relationships/image" Target="media/image3036.png"/><Relationship Id="rId3042" Type="http://schemas.openxmlformats.org/officeDocument/2006/relationships/image" Target="media/image3042.png"/><Relationship Id="rId3044" Type="http://schemas.openxmlformats.org/officeDocument/2006/relationships/image" Target="media/image3044.png"/><Relationship Id="rId3046" Type="http://schemas.openxmlformats.org/officeDocument/2006/relationships/image" Target="media/image3046.png"/><Relationship Id="rId3051" Type="http://schemas.openxmlformats.org/officeDocument/2006/relationships/image" Target="media/image3051.png"/><Relationship Id="rId3056" Type="http://schemas.openxmlformats.org/officeDocument/2006/relationships/image" Target="media/image3056.png"/><Relationship Id="rId3058" Type="http://schemas.openxmlformats.org/officeDocument/2006/relationships/image" Target="media/image3058.png"/><Relationship Id="rId3063" Type="http://schemas.openxmlformats.org/officeDocument/2006/relationships/image" Target="media/image3063.png"/><Relationship Id="rId3066" Type="http://schemas.openxmlformats.org/officeDocument/2006/relationships/image" Target="media/image3066.png"/><Relationship Id="rId3068" Type="http://schemas.openxmlformats.org/officeDocument/2006/relationships/image" Target="media/image3068.png"/><Relationship Id="rId3070" Type="http://schemas.openxmlformats.org/officeDocument/2006/relationships/image" Target="media/image3070.png"/><Relationship Id="rId3078" Type="http://schemas.openxmlformats.org/officeDocument/2006/relationships/image" Target="media/image3078.png"/><Relationship Id="rId3079" Type="http://schemas.openxmlformats.org/officeDocument/2006/relationships/image" Target="media/image3079.png"/><Relationship Id="rId3083" Type="http://schemas.openxmlformats.org/officeDocument/2006/relationships/image" Target="media/image3083.png"/><Relationship Id="rId3085" Type="http://schemas.openxmlformats.org/officeDocument/2006/relationships/image" Target="media/image3085.png"/><Relationship Id="rId3087" Type="http://schemas.openxmlformats.org/officeDocument/2006/relationships/image" Target="media/image3087.png"/><Relationship Id="rId3089" Type="http://schemas.openxmlformats.org/officeDocument/2006/relationships/image" Target="media/image3089.png"/><Relationship Id="rId3093" Type="http://schemas.openxmlformats.org/officeDocument/2006/relationships/image" Target="media/image3093.png"/><Relationship Id="rId3100" Type="http://schemas.openxmlformats.org/officeDocument/2006/relationships/image" Target="media/image3100.png"/><Relationship Id="rId3102" Type="http://schemas.openxmlformats.org/officeDocument/2006/relationships/image" Target="media/image3102.png"/><Relationship Id="rId3106" Type="http://schemas.openxmlformats.org/officeDocument/2006/relationships/image" Target="media/image3106.png"/><Relationship Id="rId3119" Type="http://schemas.openxmlformats.org/officeDocument/2006/relationships/image" Target="media/image3119.png"/><Relationship Id="rId3122" Type="http://schemas.openxmlformats.org/officeDocument/2006/relationships/image" Target="media/image3122.png"/><Relationship Id="rId3124" Type="http://schemas.openxmlformats.org/officeDocument/2006/relationships/image" Target="media/image3124.png"/><Relationship Id="rId3127" Type="http://schemas.openxmlformats.org/officeDocument/2006/relationships/image" Target="media/image3127.png"/><Relationship Id="rId3129" Type="http://schemas.openxmlformats.org/officeDocument/2006/relationships/image" Target="media/image3129.png"/><Relationship Id="rId3131" Type="http://schemas.openxmlformats.org/officeDocument/2006/relationships/image" Target="media/image3131.png"/><Relationship Id="rId3135" Type="http://schemas.openxmlformats.org/officeDocument/2006/relationships/image" Target="media/image3135.png"/><Relationship Id="rId3136" Type="http://schemas.openxmlformats.org/officeDocument/2006/relationships/image" Target="media/image3136.png"/><Relationship Id="rId3139" Type="http://schemas.openxmlformats.org/officeDocument/2006/relationships/image" Target="media/image3139.png"/><Relationship Id="rId3142" Type="http://schemas.openxmlformats.org/officeDocument/2006/relationships/image" Target="media/image3142.png"/><Relationship Id="rId3144" Type="http://schemas.openxmlformats.org/officeDocument/2006/relationships/image" Target="media/image3144.png"/><Relationship Id="rId3146" Type="http://schemas.openxmlformats.org/officeDocument/2006/relationships/image" Target="media/image3146.png"/><Relationship Id="rId3148" Type="http://schemas.openxmlformats.org/officeDocument/2006/relationships/image" Target="media/image3148.png"/><Relationship Id="rId3157" Type="http://schemas.openxmlformats.org/officeDocument/2006/relationships/image" Target="media/image3157.png"/><Relationship Id="rId3159" Type="http://schemas.openxmlformats.org/officeDocument/2006/relationships/image" Target="media/image3159.png"/><Relationship Id="rId3162" Type="http://schemas.openxmlformats.org/officeDocument/2006/relationships/image" Target="media/image3162.png"/><Relationship Id="rId3165" Type="http://schemas.openxmlformats.org/officeDocument/2006/relationships/image" Target="media/image3165.png"/><Relationship Id="rId3167" Type="http://schemas.openxmlformats.org/officeDocument/2006/relationships/image" Target="media/image3167.png"/><Relationship Id="rId3169" Type="http://schemas.openxmlformats.org/officeDocument/2006/relationships/image" Target="media/image3169.png"/><Relationship Id="rId3177" Type="http://schemas.openxmlformats.org/officeDocument/2006/relationships/image" Target="media/image3177.png"/><Relationship Id="rId3179" Type="http://schemas.openxmlformats.org/officeDocument/2006/relationships/image" Target="media/image3179.png"/><Relationship Id="rId3181" Type="http://schemas.openxmlformats.org/officeDocument/2006/relationships/image" Target="media/image3181.png"/><Relationship Id="rId3183" Type="http://schemas.openxmlformats.org/officeDocument/2006/relationships/image" Target="media/image3183.png"/><Relationship Id="rId3191" Type="http://schemas.openxmlformats.org/officeDocument/2006/relationships/image" Target="media/image3191.png"/><Relationship Id="rId3193" Type="http://schemas.openxmlformats.org/officeDocument/2006/relationships/image" Target="media/image3193.png"/><Relationship Id="rId3200" Type="http://schemas.openxmlformats.org/officeDocument/2006/relationships/image" Target="media/image3200.png"/><Relationship Id="rId3203" Type="http://schemas.openxmlformats.org/officeDocument/2006/relationships/image" Target="media/image3203.png"/><Relationship Id="rId3205" Type="http://schemas.openxmlformats.org/officeDocument/2006/relationships/image" Target="media/image3205.png"/><Relationship Id="rId3207" Type="http://schemas.openxmlformats.org/officeDocument/2006/relationships/image" Target="media/image3207.png"/><Relationship Id="rId3210" Type="http://schemas.openxmlformats.org/officeDocument/2006/relationships/image" Target="media/image3210.png"/><Relationship Id="rId3213" Type="http://schemas.openxmlformats.org/officeDocument/2006/relationships/image" Target="media/image3213.png"/><Relationship Id="rId3214" Type="http://schemas.openxmlformats.org/officeDocument/2006/relationships/image" Target="media/image3214.png"/><Relationship Id="rId3218" Type="http://schemas.openxmlformats.org/officeDocument/2006/relationships/image" Target="media/image3218.png"/><Relationship Id="rId3220" Type="http://schemas.openxmlformats.org/officeDocument/2006/relationships/image" Target="media/image3220.png"/><Relationship Id="rId3222" Type="http://schemas.openxmlformats.org/officeDocument/2006/relationships/image" Target="media/image3222.png"/><Relationship Id="rId3224" Type="http://schemas.openxmlformats.org/officeDocument/2006/relationships/image" Target="media/image3224.png"/><Relationship Id="rId3227" Type="http://schemas.openxmlformats.org/officeDocument/2006/relationships/image" Target="media/image3227.png"/><Relationship Id="rId3228" Type="http://schemas.openxmlformats.org/officeDocument/2006/relationships/image" Target="media/image3228.png"/><Relationship Id="rId3233" Type="http://schemas.openxmlformats.org/officeDocument/2006/relationships/image" Target="media/image3233.png"/><Relationship Id="rId3235" Type="http://schemas.openxmlformats.org/officeDocument/2006/relationships/image" Target="media/image3235.png"/><Relationship Id="rId3237" Type="http://schemas.openxmlformats.org/officeDocument/2006/relationships/image" Target="media/image3237.png"/><Relationship Id="rId3238" Type="http://schemas.openxmlformats.org/officeDocument/2006/relationships/image" Target="media/image3238.png"/><Relationship Id="rId3242" Type="http://schemas.openxmlformats.org/officeDocument/2006/relationships/image" Target="media/image3242.png"/><Relationship Id="rId3245" Type="http://schemas.openxmlformats.org/officeDocument/2006/relationships/image" Target="media/image3245.png"/><Relationship Id="rId3247" Type="http://schemas.openxmlformats.org/officeDocument/2006/relationships/image" Target="media/image3247.png"/><Relationship Id="rId3249" Type="http://schemas.openxmlformats.org/officeDocument/2006/relationships/image" Target="media/image3249.png"/><Relationship Id="rId3251" Type="http://schemas.openxmlformats.org/officeDocument/2006/relationships/image" Target="media/image3251.png"/><Relationship Id="rId3252" Type="http://schemas.openxmlformats.org/officeDocument/2006/relationships/image" Target="media/image3252.png"/><Relationship Id="rId3255" Type="http://schemas.openxmlformats.org/officeDocument/2006/relationships/image" Target="media/image3255.png"/><Relationship Id="rId3257" Type="http://schemas.openxmlformats.org/officeDocument/2006/relationships/image" Target="media/image3257.png"/><Relationship Id="rId3259" Type="http://schemas.openxmlformats.org/officeDocument/2006/relationships/image" Target="media/image3259.png"/><Relationship Id="rId3261" Type="http://schemas.openxmlformats.org/officeDocument/2006/relationships/image" Target="media/image3261.png"/><Relationship Id="rId3267" Type="http://schemas.openxmlformats.org/officeDocument/2006/relationships/image" Target="media/image3267.png"/><Relationship Id="rId3268" Type="http://schemas.openxmlformats.org/officeDocument/2006/relationships/image" Target="media/image3268.png"/><Relationship Id="rId3275" Type="http://schemas.openxmlformats.org/officeDocument/2006/relationships/image" Target="media/image3275.png"/><Relationship Id="rId3277" Type="http://schemas.openxmlformats.org/officeDocument/2006/relationships/image" Target="media/image3277.png"/><Relationship Id="rId3285" Type="http://schemas.openxmlformats.org/officeDocument/2006/relationships/image" Target="media/image3285.png"/><Relationship Id="rId3288" Type="http://schemas.openxmlformats.org/officeDocument/2006/relationships/image" Target="media/image3288.png"/><Relationship Id="rId3290" Type="http://schemas.openxmlformats.org/officeDocument/2006/relationships/image" Target="media/image3290.png"/><Relationship Id="rId3292" Type="http://schemas.openxmlformats.org/officeDocument/2006/relationships/image" Target="media/image3292.png"/><Relationship Id="rId3295" Type="http://schemas.openxmlformats.org/officeDocument/2006/relationships/image" Target="media/image3295.png"/><Relationship Id="rId3297" Type="http://schemas.openxmlformats.org/officeDocument/2006/relationships/image" Target="media/image3297.png"/><Relationship Id="rId3299" Type="http://schemas.openxmlformats.org/officeDocument/2006/relationships/image" Target="media/image3299.png"/><Relationship Id="rId3301" Type="http://schemas.openxmlformats.org/officeDocument/2006/relationships/image" Target="media/image3301.png"/><Relationship Id="rId3303" Type="http://schemas.openxmlformats.org/officeDocument/2006/relationships/image" Target="media/image3303.png"/><Relationship Id="rId3307" Type="http://schemas.openxmlformats.org/officeDocument/2006/relationships/image" Target="media/image3307.png"/><Relationship Id="rId3308" Type="http://schemas.openxmlformats.org/officeDocument/2006/relationships/image" Target="media/image3308.png"/><Relationship Id="rId3314" Type="http://schemas.openxmlformats.org/officeDocument/2006/relationships/image" Target="media/image3314.png"/><Relationship Id="rId3316" Type="http://schemas.openxmlformats.org/officeDocument/2006/relationships/image" Target="media/image3316.png"/><Relationship Id="rId3317" Type="http://schemas.openxmlformats.org/officeDocument/2006/relationships/image" Target="media/image3317.png"/><Relationship Id="rId3332" Type="http://schemas.openxmlformats.org/officeDocument/2006/relationships/image" Target="media/image3332.png"/><Relationship Id="rId3335" Type="http://schemas.openxmlformats.org/officeDocument/2006/relationships/image" Target="media/image3335.png"/><Relationship Id="rId3338" Type="http://schemas.openxmlformats.org/officeDocument/2006/relationships/image" Target="media/image3338.png"/><Relationship Id="rId3340" Type="http://schemas.openxmlformats.org/officeDocument/2006/relationships/image" Target="media/image3340.png"/><Relationship Id="rId3342" Type="http://schemas.openxmlformats.org/officeDocument/2006/relationships/image" Target="media/image3342.png"/><Relationship Id="rId3343" Type="http://schemas.openxmlformats.org/officeDocument/2006/relationships/image" Target="media/image3343.png"/><Relationship Id="rId3349" Type="http://schemas.openxmlformats.org/officeDocument/2006/relationships/image" Target="media/image3349.png"/><Relationship Id="rId3358" Type="http://schemas.openxmlformats.org/officeDocument/2006/relationships/image" Target="media/image3358.png"/><Relationship Id="rId3361" Type="http://schemas.openxmlformats.org/officeDocument/2006/relationships/image" Target="media/image3361.png"/><Relationship Id="rId3363" Type="http://schemas.openxmlformats.org/officeDocument/2006/relationships/image" Target="media/image3363.png"/><Relationship Id="rId3365" Type="http://schemas.openxmlformats.org/officeDocument/2006/relationships/image" Target="media/image3365.png"/><Relationship Id="rId3367" Type="http://schemas.openxmlformats.org/officeDocument/2006/relationships/image" Target="media/image3367.png"/><Relationship Id="rId3372" Type="http://schemas.openxmlformats.org/officeDocument/2006/relationships/image" Target="media/image3372.png"/><Relationship Id="rId3373" Type="http://schemas.openxmlformats.org/officeDocument/2006/relationships/image" Target="media/image3373.png"/><Relationship Id="rId3378" Type="http://schemas.openxmlformats.org/officeDocument/2006/relationships/image" Target="media/image3378.png"/><Relationship Id="rId3381" Type="http://schemas.openxmlformats.org/officeDocument/2006/relationships/image" Target="media/image3381.png"/><Relationship Id="rId3382" Type="http://schemas.openxmlformats.org/officeDocument/2006/relationships/image" Target="media/image3382.png"/><Relationship Id="rId3387" Type="http://schemas.openxmlformats.org/officeDocument/2006/relationships/image" Target="media/image3387.png"/><Relationship Id="rId3396" Type="http://schemas.openxmlformats.org/officeDocument/2006/relationships/image" Target="media/image3396.png"/><Relationship Id="rId3399" Type="http://schemas.openxmlformats.org/officeDocument/2006/relationships/image" Target="media/image3399.png"/><Relationship Id="rId3401" Type="http://schemas.openxmlformats.org/officeDocument/2006/relationships/image" Target="media/image3401.png"/><Relationship Id="rId3403" Type="http://schemas.openxmlformats.org/officeDocument/2006/relationships/image" Target="media/image3403.png"/><Relationship Id="rId3419" Type="http://schemas.openxmlformats.org/officeDocument/2006/relationships/image" Target="media/image3419.png"/><Relationship Id="rId3421" Type="http://schemas.openxmlformats.org/officeDocument/2006/relationships/image" Target="media/image3421.png"/><Relationship Id="rId3423" Type="http://schemas.openxmlformats.org/officeDocument/2006/relationships/image" Target="media/image3423.png"/><Relationship Id="rId3426" Type="http://schemas.openxmlformats.org/officeDocument/2006/relationships/image" Target="media/image3426.png"/><Relationship Id="rId3434" Type="http://schemas.openxmlformats.org/officeDocument/2006/relationships/image" Target="media/image3434.png"/><Relationship Id="rId3453" Type="http://schemas.openxmlformats.org/officeDocument/2006/relationships/image" Target="media/image3453.png"/><Relationship Id="rId3457" Type="http://schemas.openxmlformats.org/officeDocument/2006/relationships/image" Target="media/image3457.png"/><Relationship Id="rId3459" Type="http://schemas.openxmlformats.org/officeDocument/2006/relationships/image" Target="media/image3459.png"/><Relationship Id="rId3472" Type="http://schemas.openxmlformats.org/officeDocument/2006/relationships/image" Target="media/image3472.png"/><Relationship Id="rId3476" Type="http://schemas.openxmlformats.org/officeDocument/2006/relationships/image" Target="media/image3476.png"/><Relationship Id="rId3487" Type="http://schemas.openxmlformats.org/officeDocument/2006/relationships/image" Target="media/image3487.png"/><Relationship Id="rId3512" Type="http://schemas.openxmlformats.org/officeDocument/2006/relationships/image" Target="media/image3512.png"/><Relationship Id="rId3543" Type="http://schemas.openxmlformats.org/officeDocument/2006/relationships/image" Target="media/image3543.png"/><Relationship Id="rId3545" Type="http://schemas.openxmlformats.org/officeDocument/2006/relationships/image" Target="media/image3545.png"/><Relationship Id="rId3547" Type="http://schemas.openxmlformats.org/officeDocument/2006/relationships/image" Target="media/image3547.png"/><Relationship Id="rId3552" Type="http://schemas.openxmlformats.org/officeDocument/2006/relationships/image" Target="media/image3552.png"/><Relationship Id="rId3553" Type="http://schemas.openxmlformats.org/officeDocument/2006/relationships/image" Target="media/image3553.png"/><Relationship Id="rId3562" Type="http://schemas.openxmlformats.org/officeDocument/2006/relationships/image" Target="media/image3562.png"/><Relationship Id="rId3571" Type="http://schemas.openxmlformats.org/officeDocument/2006/relationships/image" Target="media/image3571.png"/><Relationship Id="rId3575" Type="http://schemas.openxmlformats.org/officeDocument/2006/relationships/image" Target="media/image3575.png"/><Relationship Id="rId3578" Type="http://schemas.openxmlformats.org/officeDocument/2006/relationships/image" Target="media/image3578.png"/><Relationship Id="rId3579" Type="http://schemas.openxmlformats.org/officeDocument/2006/relationships/image" Target="media/image3579.png"/><Relationship Id="rId3581" Type="http://schemas.openxmlformats.org/officeDocument/2006/relationships/image" Target="media/image3581.png"/><Relationship Id="rId3592" Type="http://schemas.openxmlformats.org/officeDocument/2006/relationships/image" Target="media/image3592.png"/><Relationship Id="rId3595" Type="http://schemas.openxmlformats.org/officeDocument/2006/relationships/image" Target="media/image3595.png"/><Relationship Id="rId3596" Type="http://schemas.openxmlformats.org/officeDocument/2006/relationships/image" Target="media/image3596.png"/><Relationship Id="rId3607" Type="http://schemas.openxmlformats.org/officeDocument/2006/relationships/image" Target="media/image3607.png"/><Relationship Id="rId3610" Type="http://schemas.openxmlformats.org/officeDocument/2006/relationships/image" Target="media/image3610.png"/><Relationship Id="rId3615" Type="http://schemas.openxmlformats.org/officeDocument/2006/relationships/image" Target="media/image3615.png"/><Relationship Id="rId3616" Type="http://schemas.openxmlformats.org/officeDocument/2006/relationships/image" Target="media/image3616.png"/><Relationship Id="rId3627" Type="http://schemas.openxmlformats.org/officeDocument/2006/relationships/image" Target="media/image3627.png"/><Relationship Id="rId3632" Type="http://schemas.openxmlformats.org/officeDocument/2006/relationships/image" Target="media/image3632.png"/><Relationship Id="rId3661" Type="http://schemas.openxmlformats.org/officeDocument/2006/relationships/image" Target="media/image3661.png"/><Relationship Id="rId3662" Type="http://schemas.openxmlformats.org/officeDocument/2006/relationships/image" Target="media/image3662.png"/><Relationship Id="rId3673" Type="http://schemas.openxmlformats.org/officeDocument/2006/relationships/image" Target="media/image3673.png"/><Relationship Id="rId3676" Type="http://schemas.openxmlformats.org/officeDocument/2006/relationships/image" Target="media/image3676.png"/><Relationship Id="rId3684" Type="http://schemas.openxmlformats.org/officeDocument/2006/relationships/image" Target="media/image3684.png"/><Relationship Id="rId3689" Type="http://schemas.openxmlformats.org/officeDocument/2006/relationships/image" Target="media/image3689.png"/><Relationship Id="rId3695" Type="http://schemas.openxmlformats.org/officeDocument/2006/relationships/image" Target="media/image3695.png"/><Relationship Id="rId3696" Type="http://schemas.openxmlformats.org/officeDocument/2006/relationships/image" Target="media/image3696.png"/><Relationship Id="rId3724" Type="http://schemas.openxmlformats.org/officeDocument/2006/relationships/image" Target="media/image3724.png"/><Relationship Id="rId3728" Type="http://schemas.openxmlformats.org/officeDocument/2006/relationships/image" Target="media/image3728.png"/><Relationship Id="rId3730" Type="http://schemas.openxmlformats.org/officeDocument/2006/relationships/image" Target="media/image3730.png"/><Relationship Id="rId3737" Type="http://schemas.openxmlformats.org/officeDocument/2006/relationships/image" Target="media/image3737.png"/><Relationship Id="rId3751" Type="http://schemas.openxmlformats.org/officeDocument/2006/relationships/image" Target="media/image3751.png"/><Relationship Id="rId3752" Type="http://schemas.openxmlformats.org/officeDocument/2006/relationships/image" Target="media/image3752.png"/><Relationship Id="rId3757" Type="http://schemas.openxmlformats.org/officeDocument/2006/relationships/image" Target="media/image3757.png"/><Relationship Id="rId3763" Type="http://schemas.openxmlformats.org/officeDocument/2006/relationships/image" Target="media/image3763.png"/><Relationship Id="rId3766" Type="http://schemas.openxmlformats.org/officeDocument/2006/relationships/image" Target="media/image3766.png"/><Relationship Id="rId3773" Type="http://schemas.openxmlformats.org/officeDocument/2006/relationships/image" Target="media/image3773.png"/><Relationship Id="rId3778" Type="http://schemas.openxmlformats.org/officeDocument/2006/relationships/image" Target="media/image3778.png"/><Relationship Id="rId3781" Type="http://schemas.openxmlformats.org/officeDocument/2006/relationships/image" Target="media/image3781.png"/><Relationship Id="rId3785" Type="http://schemas.openxmlformats.org/officeDocument/2006/relationships/image" Target="media/image3785.png"/><Relationship Id="rId3789" Type="http://schemas.openxmlformats.org/officeDocument/2006/relationships/image" Target="media/image3789.png"/><Relationship Id="rId3807" Type="http://schemas.openxmlformats.org/officeDocument/2006/relationships/image" Target="media/image3807.png"/><Relationship Id="rId3810" Type="http://schemas.openxmlformats.org/officeDocument/2006/relationships/image" Target="media/image3810.png"/><Relationship Id="rId3828" Type="http://schemas.openxmlformats.org/officeDocument/2006/relationships/image" Target="media/image3828.png"/><Relationship Id="rId3836" Type="http://schemas.openxmlformats.org/officeDocument/2006/relationships/image" Target="media/image3836.png"/><Relationship Id="rId3837" Type="http://schemas.openxmlformats.org/officeDocument/2006/relationships/image" Target="media/image3837.png"/><Relationship Id="rId3840" Type="http://schemas.openxmlformats.org/officeDocument/2006/relationships/image" Target="media/image3840.png"/><Relationship Id="rId3841" Type="http://schemas.openxmlformats.org/officeDocument/2006/relationships/image" Target="media/image3841.png"/><Relationship Id="rId3844" Type="http://schemas.openxmlformats.org/officeDocument/2006/relationships/image" Target="media/image3844.png"/><Relationship Id="rId3854" Type="http://schemas.openxmlformats.org/officeDocument/2006/relationships/image" Target="media/image3854.png"/><Relationship Id="rId3864" Type="http://schemas.openxmlformats.org/officeDocument/2006/relationships/image" Target="media/image3864.png"/><Relationship Id="rId3865" Type="http://schemas.openxmlformats.org/officeDocument/2006/relationships/image" Target="media/image3865.png"/><Relationship Id="rId3869" Type="http://schemas.openxmlformats.org/officeDocument/2006/relationships/image" Target="media/image3869.png"/><Relationship Id="rId3872" Type="http://schemas.openxmlformats.org/officeDocument/2006/relationships/image" Target="media/image3872.png"/><Relationship Id="rId3879" Type="http://schemas.openxmlformats.org/officeDocument/2006/relationships/image" Target="media/image3879.png"/><Relationship Id="rId3887" Type="http://schemas.openxmlformats.org/officeDocument/2006/relationships/image" Target="media/image3887.png"/><Relationship Id="rId3905" Type="http://schemas.openxmlformats.org/officeDocument/2006/relationships/image" Target="media/image3905.png"/><Relationship Id="rId3908" Type="http://schemas.openxmlformats.org/officeDocument/2006/relationships/image" Target="media/image3908.png"/><Relationship Id="rId3910" Type="http://schemas.openxmlformats.org/officeDocument/2006/relationships/image" Target="media/image3910.png"/><Relationship Id="rId3928" Type="http://schemas.openxmlformats.org/officeDocument/2006/relationships/image" Target="media/image3928.png"/><Relationship Id="rId3933" Type="http://schemas.openxmlformats.org/officeDocument/2006/relationships/image" Target="media/image3933.png"/><Relationship Id="rId3934" Type="http://schemas.openxmlformats.org/officeDocument/2006/relationships/image" Target="media/image3934.png"/><Relationship Id="rId3950" Type="http://schemas.openxmlformats.org/officeDocument/2006/relationships/image" Target="media/image3950.png"/><Relationship Id="rId3952" Type="http://schemas.openxmlformats.org/officeDocument/2006/relationships/image" Target="media/image3952.png"/><Relationship Id="rId3954" Type="http://schemas.openxmlformats.org/officeDocument/2006/relationships/image" Target="media/image3954.png"/><Relationship Id="rId3965" Type="http://schemas.openxmlformats.org/officeDocument/2006/relationships/image" Target="media/image3965.png"/><Relationship Id="rId3966" Type="http://schemas.openxmlformats.org/officeDocument/2006/relationships/image" Target="media/image3966.png"/><Relationship Id="rId3977" Type="http://schemas.openxmlformats.org/officeDocument/2006/relationships/image" Target="media/image3977.png"/><Relationship Id="rId3986" Type="http://schemas.openxmlformats.org/officeDocument/2006/relationships/image" Target="media/image3986.png"/><Relationship Id="rId3987" Type="http://schemas.openxmlformats.org/officeDocument/2006/relationships/image" Target="media/image3987.png"/><Relationship Id="rId4001" Type="http://schemas.openxmlformats.org/officeDocument/2006/relationships/image" Target="media/image4001.png"/><Relationship Id="rId4004" Type="http://schemas.openxmlformats.org/officeDocument/2006/relationships/image" Target="media/image4004.png"/><Relationship Id="rId4007" Type="http://schemas.openxmlformats.org/officeDocument/2006/relationships/image" Target="media/image4007.png"/><Relationship Id="rId4029" Type="http://schemas.openxmlformats.org/officeDocument/2006/relationships/image" Target="media/image4029.png"/><Relationship Id="rId4050" Type="http://schemas.openxmlformats.org/officeDocument/2006/relationships/image" Target="media/image4050.png"/><Relationship Id="rId4070" Type="http://schemas.openxmlformats.org/officeDocument/2006/relationships/image" Target="media/image4070.png"/><Relationship Id="rId4074" Type="http://schemas.openxmlformats.org/officeDocument/2006/relationships/image" Target="media/image4074.png"/><Relationship Id="rId4075" Type="http://schemas.openxmlformats.org/officeDocument/2006/relationships/image" Target="media/image4075.png"/><Relationship Id="rId4085" Type="http://schemas.openxmlformats.org/officeDocument/2006/relationships/image" Target="media/image4085.png"/><Relationship Id="rId4087" Type="http://schemas.openxmlformats.org/officeDocument/2006/relationships/image" Target="media/image4087.png"/><Relationship Id="rId4099" Type="http://schemas.openxmlformats.org/officeDocument/2006/relationships/image" Target="media/image4099.png"/><Relationship Id="rId4102" Type="http://schemas.openxmlformats.org/officeDocument/2006/relationships/image" Target="media/image4102.png"/><Relationship Id="rId4106" Type="http://schemas.openxmlformats.org/officeDocument/2006/relationships/image" Target="media/image4106.png"/><Relationship Id="rId4113" Type="http://schemas.openxmlformats.org/officeDocument/2006/relationships/image" Target="media/image4113.png"/><Relationship Id="rId4116" Type="http://schemas.openxmlformats.org/officeDocument/2006/relationships/image" Target="media/image4116.png"/><Relationship Id="rId4117" Type="http://schemas.openxmlformats.org/officeDocument/2006/relationships/image" Target="media/image4117.png"/><Relationship Id="rId4140" Type="http://schemas.openxmlformats.org/officeDocument/2006/relationships/image" Target="media/image4140.png"/><Relationship Id="rId4141" Type="http://schemas.openxmlformats.org/officeDocument/2006/relationships/image" Target="media/image4141.png"/><Relationship Id="rId4168" Type="http://schemas.openxmlformats.org/officeDocument/2006/relationships/image" Target="media/image4168.png"/><Relationship Id="rId4175" Type="http://schemas.openxmlformats.org/officeDocument/2006/relationships/image" Target="media/image4175.png"/><Relationship Id="rId4183" Type="http://schemas.openxmlformats.org/officeDocument/2006/relationships/image" Target="media/image4183.png"/><Relationship Id="rId4188" Type="http://schemas.openxmlformats.org/officeDocument/2006/relationships/image" Target="media/image4188.png"/><Relationship Id="rId4189" Type="http://schemas.openxmlformats.org/officeDocument/2006/relationships/image" Target="media/image4189.png"/><Relationship Id="rId4190" Type="http://schemas.openxmlformats.org/officeDocument/2006/relationships/image" Target="media/image4190.png"/><Relationship Id="rId4226" Type="http://schemas.openxmlformats.org/officeDocument/2006/relationships/image" Target="media/image4226.png"/><Relationship Id="rId4227" Type="http://schemas.openxmlformats.org/officeDocument/2006/relationships/image" Target="media/image4227.png"/><Relationship Id="rId4235" Type="http://schemas.openxmlformats.org/officeDocument/2006/relationships/image" Target="media/image4235.png"/><Relationship Id="rId4251" Type="http://schemas.openxmlformats.org/officeDocument/2006/relationships/image" Target="media/image4251.png"/><Relationship Id="rId4261" Type="http://schemas.openxmlformats.org/officeDocument/2006/relationships/image" Target="media/image4261.png"/><Relationship Id="rId4279" Type="http://schemas.openxmlformats.org/officeDocument/2006/relationships/image" Target="media/image4279.png"/><Relationship Id="rId4281" Type="http://schemas.openxmlformats.org/officeDocument/2006/relationships/image" Target="media/image4281.png"/><Relationship Id="rId4284" Type="http://schemas.openxmlformats.org/officeDocument/2006/relationships/image" Target="media/image4284.png"/><Relationship Id="rId4288" Type="http://schemas.openxmlformats.org/officeDocument/2006/relationships/image" Target="media/image4288.png"/><Relationship Id="rId4305" Type="http://schemas.openxmlformats.org/officeDocument/2006/relationships/image" Target="media/image4305.png"/><Relationship Id="rId4308" Type="http://schemas.openxmlformats.org/officeDocument/2006/relationships/image" Target="media/image4308.png"/><Relationship Id="rId4309" Type="http://schemas.openxmlformats.org/officeDocument/2006/relationships/image" Target="media/image4309.png"/><Relationship Id="rId4324" Type="http://schemas.openxmlformats.org/officeDocument/2006/relationships/image" Target="media/image4324.png"/><Relationship Id="rId4325" Type="http://schemas.openxmlformats.org/officeDocument/2006/relationships/image" Target="media/image4325.png"/><Relationship Id="rId4344" Type="http://schemas.openxmlformats.org/officeDocument/2006/relationships/image" Target="media/image4344.png"/><Relationship Id="rId4370" Type="http://schemas.openxmlformats.org/officeDocument/2006/relationships/image" Target="media/image4370.png"/><Relationship Id="rId4383" Type="http://schemas.openxmlformats.org/officeDocument/2006/relationships/image" Target="media/image4383.png"/><Relationship Id="rId4393" Type="http://schemas.openxmlformats.org/officeDocument/2006/relationships/image" Target="media/image4393.png"/><Relationship Id="rId4396" Type="http://schemas.openxmlformats.org/officeDocument/2006/relationships/image" Target="media/image4396.png"/><Relationship Id="rId4404" Type="http://schemas.openxmlformats.org/officeDocument/2006/relationships/image" Target="media/image4404.png"/><Relationship Id="rId4409" Type="http://schemas.openxmlformats.org/officeDocument/2006/relationships/image" Target="media/image4409.png"/><Relationship Id="rId4416" Type="http://schemas.openxmlformats.org/officeDocument/2006/relationships/image" Target="media/image4416.png"/><Relationship Id="rId4457" Type="http://schemas.openxmlformats.org/officeDocument/2006/relationships/image" Target="media/image4457.png"/><Relationship Id="rId4477" Type="http://schemas.openxmlformats.org/officeDocument/2006/relationships/image" Target="media/image4477.png"/><Relationship Id="rId4495" Type="http://schemas.openxmlformats.org/officeDocument/2006/relationships/image" Target="media/image4495.png"/><Relationship Id="rId4582" Type="http://schemas.openxmlformats.org/officeDocument/2006/relationships/image" Target="media/image4582.png"/><Relationship Id="rId4589" Type="http://schemas.openxmlformats.org/officeDocument/2006/relationships/image" Target="media/image4589.png"/><Relationship Id="rId4597" Type="http://schemas.openxmlformats.org/officeDocument/2006/relationships/image" Target="media/image4597.png"/><Relationship Id="rId4605" Type="http://schemas.openxmlformats.org/officeDocument/2006/relationships/image" Target="media/image4605.png"/><Relationship Id="rId4612" Type="http://schemas.openxmlformats.org/officeDocument/2006/relationships/image" Target="media/image4612.png"/><Relationship Id="rId4619" Type="http://schemas.openxmlformats.org/officeDocument/2006/relationships/image" Target="media/image4619.png"/><Relationship Id="rId4623" Type="http://schemas.openxmlformats.org/officeDocument/2006/relationships/image" Target="media/image4623.png"/><Relationship Id="rId4629" Type="http://schemas.openxmlformats.org/officeDocument/2006/relationships/image" Target="media/image4629.png"/><Relationship Id="rId4639" Type="http://schemas.openxmlformats.org/officeDocument/2006/relationships/image" Target="media/image4639.png"/><Relationship Id="rId5660" Type="http://schemas.openxmlformats.org/officeDocument/2006/relationships/image" Target="media/image5660.png"/><Relationship Id="rId5667" Type="http://schemas.openxmlformats.org/officeDocument/2006/relationships/image" Target="media/image5667.png"/><Relationship Id="rId5671" Type="http://schemas.openxmlformats.org/officeDocument/2006/relationships/image" Target="media/image5671.png"/><Relationship Id="rId5699" Type="http://schemas.openxmlformats.org/officeDocument/2006/relationships/image" Target="media/image5699.png"/><Relationship Id="rId5701" Type="http://schemas.openxmlformats.org/officeDocument/2006/relationships/image" Target="media/image5701.png"/><Relationship Id="rId5702" Type="http://schemas.openxmlformats.org/officeDocument/2006/relationships/image" Target="media/image5702.png"/><Relationship Id="rId5704" Type="http://schemas.openxmlformats.org/officeDocument/2006/relationships/image" Target="media/image5704.png"/><Relationship Id="rId5708" Type="http://schemas.openxmlformats.org/officeDocument/2006/relationships/image" Target="media/image5708.png"/><Relationship Id="rId5709" Type="http://schemas.openxmlformats.org/officeDocument/2006/relationships/image" Target="media/image5709.png"/><Relationship Id="rId5713" Type="http://schemas.openxmlformats.org/officeDocument/2006/relationships/image" Target="media/image5713.png"/><Relationship Id="rId5718" Type="http://schemas.openxmlformats.org/officeDocument/2006/relationships/image" Target="media/image5718.png"/><Relationship Id="rId5756" Type="http://schemas.openxmlformats.org/officeDocument/2006/relationships/image" Target="media/image5756.png"/><Relationship Id="rId5759" Type="http://schemas.openxmlformats.org/officeDocument/2006/relationships/image" Target="media/image5759.png"/><Relationship Id="rId5771" Type="http://schemas.openxmlformats.org/officeDocument/2006/relationships/image" Target="media/image5771.png"/><Relationship Id="rId5772" Type="http://schemas.openxmlformats.org/officeDocument/2006/relationships/image" Target="media/image5772.png"/><Relationship Id="rId5777" Type="http://schemas.openxmlformats.org/officeDocument/2006/relationships/image" Target="media/image5777.png"/><Relationship Id="rId5781" Type="http://schemas.openxmlformats.org/officeDocument/2006/relationships/image" Target="media/image5781.png"/><Relationship Id="rId5785" Type="http://schemas.openxmlformats.org/officeDocument/2006/relationships/image" Target="media/image5785.png"/><Relationship Id="rId5787" Type="http://schemas.openxmlformats.org/officeDocument/2006/relationships/image" Target="media/image5787.png"/><Relationship Id="rId5791" Type="http://schemas.openxmlformats.org/officeDocument/2006/relationships/image" Target="media/image5791.png"/><Relationship Id="rId5793" Type="http://schemas.openxmlformats.org/officeDocument/2006/relationships/image" Target="media/image5793.png"/><Relationship Id="rId5796" Type="http://schemas.openxmlformats.org/officeDocument/2006/relationships/image" Target="media/image5796.png"/><Relationship Id="rId5799" Type="http://schemas.openxmlformats.org/officeDocument/2006/relationships/image" Target="media/image5799.png"/><Relationship Id="rId5814" Type="http://schemas.openxmlformats.org/officeDocument/2006/relationships/image" Target="media/image5814.png"/><Relationship Id="rId5855" Type="http://schemas.openxmlformats.org/officeDocument/2006/relationships/image" Target="media/image5855.png"/><Relationship Id="rId5858" Type="http://schemas.openxmlformats.org/officeDocument/2006/relationships/image" Target="media/image5858.png"/><Relationship Id="rId5863" Type="http://schemas.openxmlformats.org/officeDocument/2006/relationships/image" Target="media/image5863.png"/><Relationship Id="rId5928" Type="http://schemas.openxmlformats.org/officeDocument/2006/relationships/image" Target="media/image5928.png"/><Relationship Id="rId5930" Type="http://schemas.openxmlformats.org/officeDocument/2006/relationships/image" Target="media/image5930.png"/><Relationship Id="rId5934" Type="http://schemas.openxmlformats.org/officeDocument/2006/relationships/image" Target="media/image5934.png"/><Relationship Id="rId5936" Type="http://schemas.openxmlformats.org/officeDocument/2006/relationships/image" Target="media/image5936.png"/><Relationship Id="rId5940" Type="http://schemas.openxmlformats.org/officeDocument/2006/relationships/image" Target="media/image5940.png"/><Relationship Id="rId5942" Type="http://schemas.openxmlformats.org/officeDocument/2006/relationships/image" Target="media/image5942.png"/><Relationship Id="rId5953" Type="http://schemas.openxmlformats.org/officeDocument/2006/relationships/image" Target="media/image5953.png"/><Relationship Id="rId5994" Type="http://schemas.openxmlformats.org/officeDocument/2006/relationships/image" Target="media/image5994.png"/><Relationship Id="rId6007" Type="http://schemas.openxmlformats.org/officeDocument/2006/relationships/image" Target="media/image6007.png"/><Relationship Id="rId6011" Type="http://schemas.openxmlformats.org/officeDocument/2006/relationships/image" Target="media/image6011.png"/><Relationship Id="rId6013" Type="http://schemas.openxmlformats.org/officeDocument/2006/relationships/image" Target="media/image6013.png"/><Relationship Id="rId6015" Type="http://schemas.openxmlformats.org/officeDocument/2006/relationships/image" Target="media/image6015.png"/><Relationship Id="rId6017" Type="http://schemas.openxmlformats.org/officeDocument/2006/relationships/image" Target="media/image6017.png"/><Relationship Id="rId6058" Type="http://schemas.openxmlformats.org/officeDocument/2006/relationships/image" Target="media/image605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2017-10-05T14:06:32Z</dcterms:created>
  <dcterms:modified xsi:type="dcterms:W3CDTF">2017-10-05T14:06:32Z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