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B1" w:rsidRPr="000F60FA" w:rsidRDefault="00C96EB1">
      <w:pPr>
        <w:rPr>
          <w:sz w:val="40"/>
          <w:szCs w:val="40"/>
        </w:rPr>
      </w:pPr>
      <w:r w:rsidRPr="000F60FA">
        <w:rPr>
          <w:sz w:val="40"/>
          <w:szCs w:val="40"/>
        </w:rPr>
        <w:t>dimension draft V0.1</w:t>
      </w:r>
    </w:p>
    <w:p w:rsidR="00C96EB1" w:rsidRDefault="00C96EB1">
      <w:r w:rsidRPr="00887CDD">
        <w:rPr>
          <w:noProof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dimension.bmp" style="width:465.75pt;height:384pt;visibility:visible">
            <v:imagedata r:id="rId4" o:title=""/>
          </v:shape>
        </w:pict>
      </w:r>
    </w:p>
    <w:p w:rsidR="00C96EB1" w:rsidRDefault="00C96EB1">
      <w:r>
        <w:t>red parts are on the top layer, blue parts are on bottom layer.</w:t>
      </w:r>
    </w:p>
    <w:p w:rsidR="00C96EB1" w:rsidRDefault="00C96EB1">
      <w:r>
        <w:t>Components need to be cooled included:</w:t>
      </w:r>
    </w:p>
    <w:p w:rsidR="00C96EB1" w:rsidRDefault="00C96EB1">
      <w:r>
        <w:t>MIC69502(7 LDOs with red rectangle ), height around 1.9mm</w:t>
      </w:r>
    </w:p>
    <w:p w:rsidR="00C96EB1" w:rsidRDefault="00C96EB1">
      <w:r>
        <w:t>FPGA(U6,BGA in the middle),height around 3mm</w:t>
      </w:r>
    </w:p>
    <w:p w:rsidR="00C96EB1" w:rsidRDefault="00C96EB1">
      <w:r>
        <w:t>XCF128(U7,BGA between FPGA and LDOs),height around 1.1mm</w:t>
      </w:r>
    </w:p>
    <w:p w:rsidR="00C96EB1" w:rsidRDefault="00C96EB1">
      <w:r>
        <w:t>cdce62005(U1,VQFN between FPGA and SFPs),height around 1mm</w:t>
      </w:r>
    </w:p>
    <w:p w:rsidR="00C96EB1" w:rsidRDefault="00C96EB1">
      <w:r>
        <w:t>SFPs, height around 9.7mm on the bottom layer, it's possible to put them on the top but quite difficult.</w:t>
      </w:r>
    </w:p>
    <w:p w:rsidR="00C96EB1" w:rsidRDefault="00C96EB1">
      <w:r w:rsidRPr="00887CDD">
        <w:rPr>
          <w:noProof/>
          <w:lang w:val="bg-BG" w:eastAsia="bg-BG"/>
        </w:rPr>
        <w:pict>
          <v:shape id="Picture 7" o:spid="_x0000_i1026" type="#_x0000_t75" alt="v2dimension.jpg" style="width:466.5pt;height:419.25pt;visibility:visible">
            <v:imagedata r:id="rId5" o:title=""/>
          </v:shape>
        </w:pict>
      </w:r>
    </w:p>
    <w:p w:rsidR="00C96EB1" w:rsidRDefault="00C96EB1"/>
    <w:p w:rsidR="00C96EB1" w:rsidRDefault="00C96EB1" w:rsidP="0004083F">
      <w:pPr>
        <w:jc w:val="center"/>
      </w:pPr>
      <w:r w:rsidRPr="00887CDD">
        <w:rPr>
          <w:noProof/>
          <w:lang w:val="bg-BG" w:eastAsia="bg-BG"/>
        </w:rPr>
        <w:pict>
          <v:shape id="Picture 1" o:spid="_x0000_i1027" type="#_x0000_t75" alt="mic69502.JPG" style="width:462pt;height:270.75pt;visibility:visible">
            <v:imagedata r:id="rId6" o:title=""/>
          </v:shape>
        </w:pict>
      </w:r>
    </w:p>
    <w:p w:rsidR="00C96EB1" w:rsidRDefault="00C96EB1" w:rsidP="0004083F">
      <w:pPr>
        <w:jc w:val="center"/>
      </w:pPr>
      <w:r w:rsidRPr="00887CDD">
        <w:rPr>
          <w:noProof/>
          <w:lang w:val="bg-BG" w:eastAsia="bg-BG"/>
        </w:rPr>
        <w:pict>
          <v:shape id="Picture 2" o:spid="_x0000_i1028" type="#_x0000_t75" alt="ff1156.JPG" style="width:440.25pt;height:573.75pt;visibility:visible">
            <v:imagedata r:id="rId7" o:title=""/>
          </v:shape>
        </w:pict>
      </w:r>
    </w:p>
    <w:p w:rsidR="00C96EB1" w:rsidRDefault="00C96EB1">
      <w:r w:rsidRPr="00887CDD">
        <w:rPr>
          <w:noProof/>
          <w:lang w:val="bg-BG" w:eastAsia="bg-BG"/>
        </w:rPr>
        <w:pict>
          <v:shape id="Picture 3" o:spid="_x0000_i1029" type="#_x0000_t75" alt="ftg64.JPG" style="width:468pt;height:524.25pt;visibility:visible">
            <v:imagedata r:id="rId8" o:title=""/>
          </v:shape>
        </w:pict>
      </w:r>
    </w:p>
    <w:p w:rsidR="00C96EB1" w:rsidRDefault="00C96EB1">
      <w:r w:rsidRPr="00887CDD">
        <w:rPr>
          <w:noProof/>
          <w:lang w:val="bg-BG" w:eastAsia="bg-BG"/>
        </w:rPr>
        <w:pict>
          <v:shape id="Picture 5" o:spid="_x0000_i1030" type="#_x0000_t75" alt="cdce62005.JPG" style="width:462pt;height:352.5pt;visibility:visible">
            <v:imagedata r:id="rId9" o:title=""/>
          </v:shape>
        </w:pict>
      </w:r>
    </w:p>
    <w:p w:rsidR="00C96EB1" w:rsidRDefault="00C96EB1"/>
    <w:sectPr w:rsidR="00C96EB1" w:rsidSect="002C75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0FA"/>
    <w:rsid w:val="0004083F"/>
    <w:rsid w:val="000F60FA"/>
    <w:rsid w:val="002C75B6"/>
    <w:rsid w:val="00641957"/>
    <w:rsid w:val="00807799"/>
    <w:rsid w:val="00887CDD"/>
    <w:rsid w:val="009F1D3B"/>
    <w:rsid w:val="00C96EB1"/>
    <w:rsid w:val="00EE0999"/>
    <w:rsid w:val="00F81182"/>
    <w:rsid w:val="00FE5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5B6"/>
    <w:pPr>
      <w:spacing w:after="200" w:line="276" w:lineRule="auto"/>
    </w:pPr>
    <w:rPr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F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6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68</Words>
  <Characters>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dimension draft V0</dc:title>
  <dc:subject/>
  <dc:creator>yangyf</dc:creator>
  <cp:keywords/>
  <dc:description/>
  <cp:lastModifiedBy>Stefan Genchev</cp:lastModifiedBy>
  <cp:revision>2</cp:revision>
  <dcterms:created xsi:type="dcterms:W3CDTF">2014-11-04T08:30:00Z</dcterms:created>
  <dcterms:modified xsi:type="dcterms:W3CDTF">2014-11-04T08:30:00Z</dcterms:modified>
</cp:coreProperties>
</file>