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F9" w:rsidRPr="00B2184E" w:rsidRDefault="00E774F9">
      <w:pPr>
        <w:rPr>
          <w:b/>
          <w:i/>
          <w:sz w:val="32"/>
        </w:rPr>
      </w:pPr>
      <w:r w:rsidRPr="00B2184E">
        <w:rPr>
          <w:b/>
          <w:i/>
          <w:sz w:val="32"/>
        </w:rPr>
        <w:t>HPL Contacts</w:t>
      </w:r>
    </w:p>
    <w:p w:rsidR="00E774F9" w:rsidRPr="00B2184E" w:rsidRDefault="00E774F9">
      <w:pPr>
        <w:rPr>
          <w:b/>
          <w:i/>
          <w:sz w:val="28"/>
        </w:rPr>
      </w:pPr>
      <w:smartTag w:uri="urn:schemas-microsoft-com:office:smarttags" w:element="place">
        <w:smartTag w:uri="urn:schemas-microsoft-com:office:smarttags" w:element="country-region">
          <w:r w:rsidRPr="00B2184E">
            <w:rPr>
              <w:b/>
              <w:i/>
              <w:sz w:val="28"/>
            </w:rPr>
            <w:t>Italy</w:t>
          </w:r>
        </w:smartTag>
      </w:smartTag>
    </w:p>
    <w:p w:rsidR="00E774F9" w:rsidRPr="00B2184E" w:rsidRDefault="00E774F9">
      <w:r w:rsidRPr="00B2184E">
        <w:t>Pan Pla</w:t>
      </w:r>
      <w:r w:rsidRPr="00B2184E">
        <w:tab/>
      </w:r>
      <w:r w:rsidRPr="00B2184E">
        <w:tab/>
        <w:t>(inc Fax)</w:t>
      </w:r>
      <w:r w:rsidRPr="00B2184E">
        <w:tab/>
        <w:t>0039</w:t>
      </w:r>
      <w:r w:rsidRPr="00B2184E">
        <w:tab/>
        <w:t>0381 937 111</w:t>
      </w:r>
    </w:p>
    <w:p w:rsidR="00E774F9" w:rsidRPr="00B2184E" w:rsidRDefault="00E774F9">
      <w:r>
        <w:t>Massimo Civardi</w:t>
      </w:r>
      <w:r>
        <w:tab/>
      </w:r>
      <w:r>
        <w:tab/>
        <w:t xml:space="preserve">0039  </w:t>
      </w:r>
      <w:r>
        <w:tab/>
        <w:t>347 064 6550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 xml:space="preserve">Massimo Tacchini 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>Federico Mornacchi</w:t>
      </w:r>
      <w:r w:rsidRPr="001A25B0">
        <w:rPr>
          <w:lang w:val="it-IT"/>
        </w:rPr>
        <w:tab/>
      </w:r>
      <w:r w:rsidRPr="001A25B0">
        <w:rPr>
          <w:lang w:val="it-IT"/>
        </w:rPr>
        <w:tab/>
        <w:t>0039</w:t>
      </w:r>
      <w:r w:rsidRPr="001A25B0">
        <w:rPr>
          <w:lang w:val="it-IT"/>
        </w:rPr>
        <w:tab/>
        <w:t>333 4761033</w:t>
      </w:r>
    </w:p>
    <w:p w:rsidR="00E774F9" w:rsidRPr="001A25B0" w:rsidRDefault="00E774F9" w:rsidP="001A25B0">
      <w:pPr>
        <w:ind w:left="2880" w:firstLine="720"/>
        <w:rPr>
          <w:lang w:val="it-IT"/>
        </w:rPr>
      </w:pPr>
      <w:r w:rsidRPr="001A25B0">
        <w:rPr>
          <w:lang w:val="it-IT"/>
        </w:rPr>
        <w:t>335 7240210</w:t>
      </w:r>
      <w:r>
        <w:rPr>
          <w:lang w:val="it-IT"/>
        </w:rPr>
        <w:t xml:space="preserve"> (Old)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</w:p>
    <w:p w:rsidR="00E774F9" w:rsidRPr="00B2184E" w:rsidRDefault="00E774F9">
      <w:pPr>
        <w:rPr>
          <w:lang w:val="it-IT"/>
        </w:rPr>
      </w:pPr>
      <w:r w:rsidRPr="00B2184E">
        <w:rPr>
          <w:lang w:val="it-IT"/>
        </w:rPr>
        <w:t>Phenix</w:t>
      </w:r>
      <w:r w:rsidRPr="00B2184E">
        <w:rPr>
          <w:lang w:val="it-IT"/>
        </w:rPr>
        <w:tab/>
      </w:r>
      <w:r w:rsidRPr="00B2184E">
        <w:rPr>
          <w:lang w:val="it-IT"/>
        </w:rPr>
        <w:tab/>
      </w:r>
      <w:r w:rsidRPr="00B2184E">
        <w:rPr>
          <w:lang w:val="it-IT"/>
        </w:rPr>
        <w:tab/>
        <w:t>Ken Barish</w:t>
      </w:r>
      <w:r w:rsidRPr="00B2184E">
        <w:rPr>
          <w:lang w:val="it-IT"/>
        </w:rPr>
        <w:tab/>
        <w:t>001 951 206 2042(Skype Kenneth-Barish)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>Pavia Uiversity</w:t>
      </w:r>
      <w:r w:rsidRPr="001A25B0">
        <w:rPr>
          <w:lang w:val="it-IT"/>
        </w:rPr>
        <w:tab/>
      </w:r>
      <w:r w:rsidRPr="001A25B0">
        <w:rPr>
          <w:lang w:val="it-IT"/>
        </w:rPr>
        <w:tab/>
        <w:t>Paolo Baesso</w:t>
      </w:r>
      <w:r w:rsidRPr="001A25B0">
        <w:rPr>
          <w:lang w:val="it-IT"/>
        </w:rPr>
        <w:tab/>
        <w:t>0039 333 200 8187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  <w:t>Skype</w:t>
      </w:r>
      <w:r w:rsidRPr="001A25B0">
        <w:rPr>
          <w:lang w:val="it-IT"/>
        </w:rPr>
        <w:tab/>
        <w:t>PaoloBPavia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  <w:t>Paolo Vitulo</w:t>
      </w:r>
      <w:r w:rsidRPr="001A25B0">
        <w:rPr>
          <w:lang w:val="it-IT"/>
        </w:rPr>
        <w:tab/>
        <w:t>Mobi;e</w:t>
      </w:r>
      <w:r w:rsidRPr="001A25B0">
        <w:rPr>
          <w:lang w:val="it-IT"/>
        </w:rPr>
        <w:tab/>
      </w:r>
      <w:r w:rsidRPr="001A25B0">
        <w:rPr>
          <w:lang w:val="it-IT"/>
        </w:rPr>
        <w:tab/>
        <w:t>0039 3498 126 246</w:t>
      </w:r>
    </w:p>
    <w:p w:rsidR="00E774F9" w:rsidRPr="001A25B0" w:rsidRDefault="00E774F9">
      <w:pPr>
        <w:rPr>
          <w:lang w:val="it-IT"/>
        </w:rPr>
      </w:pP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  <w:t>Lab</w:t>
      </w:r>
      <w:r w:rsidRPr="001A25B0">
        <w:rPr>
          <w:lang w:val="it-IT"/>
        </w:rPr>
        <w:tab/>
        <w:t xml:space="preserve">0039 0382 987 633 </w:t>
      </w:r>
    </w:p>
    <w:p w:rsidR="00E774F9" w:rsidRPr="001A25B0" w:rsidRDefault="00E774F9" w:rsidP="00A45B1A">
      <w:pPr>
        <w:ind w:left="3600" w:firstLine="720"/>
        <w:rPr>
          <w:lang w:val="it-IT"/>
        </w:rPr>
      </w:pPr>
      <w:r w:rsidRPr="001A25B0">
        <w:rPr>
          <w:lang w:val="it-IT"/>
        </w:rPr>
        <w:t>0039 0382 987 637</w:t>
      </w:r>
    </w:p>
    <w:p w:rsidR="00E774F9" w:rsidRPr="001A25B0" w:rsidRDefault="00E774F9" w:rsidP="00A45B1A">
      <w:pPr>
        <w:ind w:left="3600" w:firstLine="720"/>
        <w:rPr>
          <w:lang w:val="it-IT"/>
        </w:rPr>
      </w:pPr>
      <w:r w:rsidRPr="001A25B0">
        <w:rPr>
          <w:lang w:val="it-IT"/>
        </w:rPr>
        <w:t>0039 0382 987 268</w:t>
      </w:r>
    </w:p>
    <w:p w:rsidR="00E774F9" w:rsidRPr="001A25B0" w:rsidRDefault="00E774F9" w:rsidP="000F2570">
      <w:pPr>
        <w:ind w:left="3600" w:firstLine="720"/>
        <w:rPr>
          <w:lang w:val="it-IT"/>
        </w:rPr>
      </w:pPr>
      <w:r w:rsidRPr="001A25B0">
        <w:rPr>
          <w:lang w:val="it-IT"/>
        </w:rPr>
        <w:t>0039 0382 507</w:t>
      </w:r>
    </w:p>
    <w:p w:rsidR="00E774F9" w:rsidRPr="001A25B0" w:rsidRDefault="00E774F9" w:rsidP="00BE71DA">
      <w:pPr>
        <w:ind w:left="2160" w:firstLine="720"/>
        <w:rPr>
          <w:lang w:val="it-IT"/>
        </w:rPr>
      </w:pPr>
      <w:r w:rsidRPr="001A25B0">
        <w:rPr>
          <w:lang w:val="it-IT"/>
        </w:rPr>
        <w:t>Home</w:t>
      </w:r>
      <w:r w:rsidRPr="001A25B0">
        <w:rPr>
          <w:lang w:val="it-IT"/>
        </w:rPr>
        <w:tab/>
      </w:r>
      <w:r>
        <w:rPr>
          <w:lang w:val="it-IT"/>
        </w:rPr>
        <w:tab/>
      </w:r>
      <w:r w:rsidRPr="001A25B0">
        <w:rPr>
          <w:lang w:val="it-IT"/>
        </w:rPr>
        <w:t>0039 0382 42 27 71</w:t>
      </w:r>
    </w:p>
    <w:p w:rsidR="00E774F9" w:rsidRPr="00B2184E" w:rsidRDefault="00E774F9" w:rsidP="007C2F69">
      <w:pPr>
        <w:spacing w:line="480" w:lineRule="auto"/>
        <w:ind w:left="2160" w:firstLine="720"/>
        <w:rPr>
          <w:lang w:val="it-IT"/>
        </w:rPr>
      </w:pPr>
      <w:r w:rsidRPr="00B2184E">
        <w:rPr>
          <w:lang w:val="it-IT"/>
        </w:rPr>
        <w:t>Skype</w:t>
      </w:r>
      <w:r w:rsidRPr="00B2184E">
        <w:rPr>
          <w:lang w:val="it-IT"/>
        </w:rPr>
        <w:tab/>
      </w:r>
      <w:r w:rsidRPr="00B2184E">
        <w:rPr>
          <w:lang w:val="it-IT"/>
        </w:rPr>
        <w:tab/>
        <w:t>Paolo.vitulo</w:t>
      </w:r>
    </w:p>
    <w:p w:rsidR="00E774F9" w:rsidRPr="00B2184E" w:rsidRDefault="00E774F9" w:rsidP="00BE71DA">
      <w:pPr>
        <w:rPr>
          <w:lang w:val="it-IT"/>
        </w:rPr>
      </w:pPr>
      <w:r w:rsidRPr="00B2184E">
        <w:rPr>
          <w:lang w:val="it-IT"/>
        </w:rPr>
        <w:t>Bepe Belli</w:t>
      </w:r>
      <w:r w:rsidRPr="00B2184E">
        <w:rPr>
          <w:lang w:val="it-IT"/>
        </w:rPr>
        <w:tab/>
      </w:r>
      <w:r w:rsidRPr="00B2184E">
        <w:rPr>
          <w:lang w:val="it-IT"/>
        </w:rPr>
        <w:tab/>
        <w:t>0039</w:t>
      </w:r>
      <w:r w:rsidRPr="00B2184E">
        <w:rPr>
          <w:lang w:val="it-IT"/>
        </w:rPr>
        <w:tab/>
        <w:t>335 6163893</w:t>
      </w:r>
    </w:p>
    <w:p w:rsidR="00E774F9" w:rsidRPr="00B2184E" w:rsidRDefault="00E774F9" w:rsidP="00BE71DA">
      <w:pPr>
        <w:rPr>
          <w:lang w:val="it-IT"/>
        </w:rPr>
      </w:pPr>
      <w:r w:rsidRPr="00B2184E">
        <w:rPr>
          <w:lang w:val="it-IT"/>
        </w:rPr>
        <w:t>Pino Iaselli</w:t>
      </w:r>
      <w:r w:rsidRPr="00B2184E">
        <w:rPr>
          <w:lang w:val="it-IT"/>
        </w:rPr>
        <w:tab/>
      </w:r>
      <w:r w:rsidRPr="00B2184E">
        <w:rPr>
          <w:lang w:val="it-IT"/>
        </w:rPr>
        <w:tab/>
        <w:t>office/Fax</w:t>
      </w:r>
      <w:r w:rsidRPr="00B2184E">
        <w:rPr>
          <w:lang w:val="it-IT"/>
        </w:rPr>
        <w:tab/>
        <w:t>0039 080 544 2440</w:t>
      </w:r>
    </w:p>
    <w:p w:rsidR="00E774F9" w:rsidRPr="00B2184E" w:rsidRDefault="00E774F9" w:rsidP="00BE71DA">
      <w:pPr>
        <w:rPr>
          <w:lang w:val="it-IT"/>
        </w:rPr>
      </w:pPr>
      <w:r w:rsidRPr="00B2184E">
        <w:rPr>
          <w:lang w:val="it-IT"/>
        </w:rPr>
        <w:tab/>
      </w:r>
      <w:r w:rsidRPr="00B2184E">
        <w:rPr>
          <w:lang w:val="it-IT"/>
        </w:rPr>
        <w:tab/>
      </w:r>
      <w:r w:rsidRPr="00B2184E">
        <w:rPr>
          <w:lang w:val="it-IT"/>
        </w:rPr>
        <w:tab/>
        <w:t>Mobile</w:t>
      </w:r>
      <w:r w:rsidRPr="00B2184E">
        <w:rPr>
          <w:lang w:val="it-IT"/>
        </w:rPr>
        <w:tab/>
      </w:r>
      <w:r w:rsidRPr="00B2184E">
        <w:rPr>
          <w:lang w:val="it-IT"/>
        </w:rPr>
        <w:tab/>
        <w:t>0039 348 746 4612</w:t>
      </w:r>
    </w:p>
    <w:p w:rsidR="00E774F9" w:rsidRPr="001A25B0" w:rsidRDefault="00E774F9" w:rsidP="00BE71DA">
      <w:pPr>
        <w:rPr>
          <w:lang w:val="it-IT"/>
        </w:rPr>
      </w:pPr>
      <w:r w:rsidRPr="00B2184E">
        <w:rPr>
          <w:lang w:val="it-IT"/>
        </w:rPr>
        <w:tab/>
      </w:r>
      <w:r w:rsidRPr="00B2184E">
        <w:rPr>
          <w:lang w:val="it-IT"/>
        </w:rPr>
        <w:tab/>
      </w:r>
      <w:r w:rsidRPr="00B2184E">
        <w:rPr>
          <w:lang w:val="it-IT"/>
        </w:rPr>
        <w:tab/>
      </w:r>
      <w:r w:rsidRPr="001A25B0">
        <w:rPr>
          <w:lang w:val="it-IT"/>
        </w:rPr>
        <w:t>CERN</w:t>
      </w:r>
      <w:r w:rsidRPr="001A25B0">
        <w:rPr>
          <w:lang w:val="it-IT"/>
        </w:rPr>
        <w:tab/>
      </w:r>
      <w:r w:rsidRPr="001A25B0">
        <w:rPr>
          <w:lang w:val="it-IT"/>
        </w:rPr>
        <w:tab/>
        <w:t>0041 76 487 3914</w:t>
      </w:r>
    </w:p>
    <w:p w:rsidR="00E774F9" w:rsidRPr="001A25B0" w:rsidRDefault="00E774F9" w:rsidP="00BE71DA">
      <w:pPr>
        <w:rPr>
          <w:lang w:val="it-IT"/>
        </w:rPr>
      </w:pPr>
      <w:r w:rsidRPr="001A25B0">
        <w:rPr>
          <w:lang w:val="it-IT"/>
        </w:rPr>
        <w:t>Rinaldo Santonico</w:t>
      </w:r>
      <w:r w:rsidRPr="001A25B0">
        <w:rPr>
          <w:lang w:val="it-IT"/>
        </w:rPr>
        <w:tab/>
        <w:t>CE</w:t>
      </w:r>
      <w:r>
        <w:rPr>
          <w:lang w:val="it-IT"/>
        </w:rPr>
        <w:t>RN</w:t>
      </w:r>
      <w:r>
        <w:rPr>
          <w:lang w:val="it-IT"/>
        </w:rPr>
        <w:tab/>
      </w:r>
      <w:r>
        <w:rPr>
          <w:lang w:val="it-IT"/>
        </w:rPr>
        <w:tab/>
        <w:t>0041 76 487 2441</w:t>
      </w:r>
      <w:r>
        <w:rPr>
          <w:lang w:val="it-IT"/>
        </w:rPr>
        <w:tab/>
        <w:t>Bat 40  2 D</w:t>
      </w:r>
      <w:r w:rsidRPr="001A25B0">
        <w:rPr>
          <w:lang w:val="it-IT"/>
        </w:rPr>
        <w:t>01</w:t>
      </w:r>
    </w:p>
    <w:p w:rsidR="00E774F9" w:rsidRDefault="00E774F9" w:rsidP="00BE71DA">
      <w:pPr>
        <w:rPr>
          <w:lang w:val="fr-CH"/>
        </w:rPr>
      </w:pPr>
      <w:r w:rsidRPr="001A25B0">
        <w:rPr>
          <w:lang w:val="it-IT"/>
        </w:rPr>
        <w:tab/>
      </w:r>
      <w:r w:rsidRPr="001A25B0">
        <w:rPr>
          <w:lang w:val="it-IT"/>
        </w:rPr>
        <w:tab/>
      </w:r>
      <w:r w:rsidRPr="001A25B0">
        <w:rPr>
          <w:lang w:val="it-IT"/>
        </w:rPr>
        <w:tab/>
      </w:r>
      <w:r>
        <w:rPr>
          <w:lang w:val="fr-CH"/>
        </w:rPr>
        <w:t>Office</w:t>
      </w:r>
      <w:r>
        <w:rPr>
          <w:lang w:val="fr-CH"/>
        </w:rPr>
        <w:tab/>
      </w:r>
      <w:r>
        <w:rPr>
          <w:lang w:val="fr-CH"/>
        </w:rPr>
        <w:tab/>
        <w:t>0039 06 7259 4590</w:t>
      </w:r>
    </w:p>
    <w:p w:rsidR="00E774F9" w:rsidRDefault="00E774F9" w:rsidP="00BE71DA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Mobile</w:t>
      </w:r>
      <w:r>
        <w:rPr>
          <w:lang w:val="fr-CH"/>
        </w:rPr>
        <w:tab/>
      </w:r>
      <w:r>
        <w:rPr>
          <w:lang w:val="fr-CH"/>
        </w:rPr>
        <w:tab/>
        <w:t>0039 340 898 0391</w:t>
      </w:r>
    </w:p>
    <w:p w:rsidR="00E774F9" w:rsidRPr="00BE71DA" w:rsidRDefault="00E774F9" w:rsidP="00BE71DA">
      <w:pPr>
        <w:rPr>
          <w:lang w:val="fr-CH"/>
        </w:rPr>
      </w:pPr>
    </w:p>
    <w:sectPr w:rsidR="00E774F9" w:rsidRPr="00BE71DA" w:rsidSect="00B1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285"/>
    <w:rsid w:val="00007700"/>
    <w:rsid w:val="000F2570"/>
    <w:rsid w:val="00166285"/>
    <w:rsid w:val="001A25B0"/>
    <w:rsid w:val="003C3727"/>
    <w:rsid w:val="00747A74"/>
    <w:rsid w:val="007C2F69"/>
    <w:rsid w:val="009A4812"/>
    <w:rsid w:val="00A45B1A"/>
    <w:rsid w:val="00B04CF2"/>
    <w:rsid w:val="00B11D72"/>
    <w:rsid w:val="00B2184E"/>
    <w:rsid w:val="00B46720"/>
    <w:rsid w:val="00BE71DA"/>
    <w:rsid w:val="00D351AE"/>
    <w:rsid w:val="00D35E0C"/>
    <w:rsid w:val="00DB153B"/>
    <w:rsid w:val="00DE41FE"/>
    <w:rsid w:val="00E4286C"/>
    <w:rsid w:val="00E75873"/>
    <w:rsid w:val="00E774F9"/>
    <w:rsid w:val="00FD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7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105</Words>
  <Characters>603</Characters>
  <Application>Microsoft Office Outlook</Application>
  <DocSecurity>0</DocSecurity>
  <Lines>0</Lines>
  <Paragraphs>0</Paragraphs>
  <ScaleCrop>false</ScaleCrop>
  <Company>CERN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10</cp:revision>
  <dcterms:created xsi:type="dcterms:W3CDTF">2009-11-23T15:38:00Z</dcterms:created>
  <dcterms:modified xsi:type="dcterms:W3CDTF">2010-01-05T16:44:00Z</dcterms:modified>
</cp:coreProperties>
</file>